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CDAC0" w14:textId="77777777" w:rsidR="00767FF1" w:rsidRDefault="00D47345" w:rsidP="00D47345">
      <w:pPr>
        <w:jc w:val="center"/>
        <w:rPr>
          <w:rFonts w:ascii="Berlin Sans FB Demi" w:hAnsi="Berlin Sans FB Demi"/>
          <w:b/>
          <w:sz w:val="40"/>
        </w:rPr>
      </w:pPr>
      <w:r w:rsidRPr="00D47345">
        <w:rPr>
          <w:rFonts w:ascii="Berlin Sans FB Demi" w:hAnsi="Berlin Sans FB Demi"/>
          <w:b/>
          <w:sz w:val="40"/>
          <w:u w:val="single"/>
        </w:rPr>
        <w:t>Citations</w:t>
      </w:r>
      <w:r>
        <w:rPr>
          <w:rFonts w:ascii="Berlin Sans FB Demi" w:hAnsi="Berlin Sans FB Demi"/>
          <w:b/>
          <w:sz w:val="40"/>
          <w:u w:val="single"/>
        </w:rPr>
        <w:t xml:space="preserve"> importantes</w:t>
      </w:r>
      <w:r>
        <w:rPr>
          <w:rFonts w:ascii="Berlin Sans FB Demi" w:hAnsi="Berlin Sans FB Demi"/>
          <w:b/>
          <w:sz w:val="40"/>
        </w:rPr>
        <w:t xml:space="preserve"> – No et moi </w:t>
      </w:r>
    </w:p>
    <w:p w14:paraId="0280C215" w14:textId="77777777" w:rsidR="00D47345" w:rsidRDefault="008F4300" w:rsidP="00D47345">
      <w:pPr>
        <w:jc w:val="center"/>
        <w:rPr>
          <w:rFonts w:ascii="Berlin Sans FB Demi" w:hAnsi="Berlin Sans FB Demi"/>
          <w:b/>
          <w:sz w:val="40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74930</wp:posOffset>
            </wp:positionV>
            <wp:extent cx="1242060" cy="495300"/>
            <wp:effectExtent l="0" t="0" r="0" b="0"/>
            <wp:wrapNone/>
            <wp:docPr id="1" name="Picture 1" descr="Image result for quotes clipar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quotes clipar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A25A4D" w14:textId="77777777" w:rsidR="00D47345" w:rsidRDefault="00D47345" w:rsidP="00D47345">
      <w:pPr>
        <w:pStyle w:val="ListParagraph"/>
        <w:numPr>
          <w:ilvl w:val="0"/>
          <w:numId w:val="1"/>
        </w:numPr>
        <w:rPr>
          <w:rFonts w:ascii="Berlin Sans FB Demi" w:hAnsi="Berlin Sans FB Demi"/>
          <w:b/>
          <w:sz w:val="32"/>
        </w:rPr>
      </w:pPr>
      <w:r w:rsidRPr="00D47345">
        <w:rPr>
          <w:rFonts w:ascii="Berlin Sans FB Demi" w:hAnsi="Berlin Sans FB Demi"/>
          <w:b/>
          <w:sz w:val="32"/>
        </w:rPr>
        <w:t xml:space="preserve">Chapitre 1 </w:t>
      </w:r>
    </w:p>
    <w:p w14:paraId="0F6EF812" w14:textId="77777777" w:rsidR="00D47345" w:rsidRDefault="00D47345" w:rsidP="00D47345">
      <w:pPr>
        <w:rPr>
          <w:rFonts w:ascii="Berlin Sans FB Demi" w:hAnsi="Berlin Sans FB Demi"/>
          <w:b/>
          <w:sz w:val="32"/>
        </w:rPr>
      </w:pPr>
    </w:p>
    <w:tbl>
      <w:tblPr>
        <w:tblStyle w:val="TableGrid"/>
        <w:tblW w:w="10516" w:type="dxa"/>
        <w:tblLook w:val="04A0" w:firstRow="1" w:lastRow="0" w:firstColumn="1" w:lastColumn="0" w:noHBand="0" w:noVBand="1"/>
      </w:tblPr>
      <w:tblGrid>
        <w:gridCol w:w="5258"/>
        <w:gridCol w:w="5258"/>
      </w:tblGrid>
      <w:tr w:rsidR="00C248EF" w14:paraId="47EBC499" w14:textId="77777777" w:rsidTr="00CB6915">
        <w:trPr>
          <w:trHeight w:val="734"/>
        </w:trPr>
        <w:tc>
          <w:tcPr>
            <w:tcW w:w="5258" w:type="dxa"/>
            <w:shd w:val="clear" w:color="auto" w:fill="FFC000" w:themeFill="accent4"/>
          </w:tcPr>
          <w:p w14:paraId="2F2F8895" w14:textId="77777777" w:rsidR="00C248EF" w:rsidRPr="00D47345" w:rsidRDefault="00C248EF" w:rsidP="00CB6915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 w:rsidRPr="00D47345">
              <w:rPr>
                <w:rFonts w:ascii="Adobe Caslon Pro" w:hAnsi="Adobe Caslon Pro"/>
                <w:b/>
                <w:sz w:val="28"/>
                <w:szCs w:val="28"/>
              </w:rPr>
              <w:t>Citation</w:t>
            </w:r>
          </w:p>
        </w:tc>
        <w:tc>
          <w:tcPr>
            <w:tcW w:w="5258" w:type="dxa"/>
            <w:shd w:val="clear" w:color="auto" w:fill="FFC000" w:themeFill="accent4"/>
          </w:tcPr>
          <w:p w14:paraId="4D977EE4" w14:textId="77777777" w:rsidR="00C248EF" w:rsidRPr="00D47345" w:rsidRDefault="00C248EF" w:rsidP="00CB6915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 w:rsidRPr="00D47345">
              <w:rPr>
                <w:rFonts w:ascii="Adobe Caslon Pro" w:hAnsi="Adobe Caslon Pro"/>
                <w:b/>
                <w:sz w:val="28"/>
                <w:szCs w:val="28"/>
              </w:rPr>
              <w:t>Analyse</w:t>
            </w:r>
          </w:p>
        </w:tc>
      </w:tr>
      <w:tr w:rsidR="00C248EF" w:rsidRPr="00170879" w14:paraId="17FC6CC0" w14:textId="77777777" w:rsidTr="00CB6915">
        <w:trPr>
          <w:trHeight w:val="568"/>
        </w:trPr>
        <w:tc>
          <w:tcPr>
            <w:tcW w:w="5258" w:type="dxa"/>
          </w:tcPr>
          <w:p w14:paraId="3AE1FE45" w14:textId="77777777" w:rsidR="00C248EF" w:rsidRPr="00D47345" w:rsidRDefault="00C248EF" w:rsidP="00CB691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473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« Si je pouvais m’enfoncer cent kilomètres sous terre, du côté de la lithosphère, ça m’arrangerait un peu. »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D47345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p11</w:t>
            </w:r>
          </w:p>
          <w:p w14:paraId="0AE46AFF" w14:textId="77777777" w:rsidR="00C248EF" w:rsidRPr="00D47345" w:rsidRDefault="00C248EF" w:rsidP="00CB691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258" w:type="dxa"/>
          </w:tcPr>
          <w:p w14:paraId="77E96883" w14:textId="77777777" w:rsidR="00C248EF" w:rsidRPr="00170879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  <w:p w14:paraId="505B6C6A" w14:textId="77777777" w:rsidR="00C248EF" w:rsidRPr="00170879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  <w:p w14:paraId="5E5AFE0A" w14:textId="77777777" w:rsidR="00C248EF" w:rsidRPr="00170879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  <w:p w14:paraId="63D0B62C" w14:textId="77777777" w:rsidR="00C248EF" w:rsidRPr="00170879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  <w:p w14:paraId="58E9AF71" w14:textId="77777777" w:rsidR="00C248EF" w:rsidRPr="00170879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</w:tc>
      </w:tr>
      <w:tr w:rsidR="00C248EF" w:rsidRPr="00170879" w14:paraId="6932E753" w14:textId="77777777" w:rsidTr="00CB6915">
        <w:trPr>
          <w:trHeight w:val="568"/>
        </w:trPr>
        <w:tc>
          <w:tcPr>
            <w:tcW w:w="5258" w:type="dxa"/>
          </w:tcPr>
          <w:p w14:paraId="49E4CE67" w14:textId="77777777" w:rsidR="00C248EF" w:rsidRPr="00D47345" w:rsidRDefault="00C248EF" w:rsidP="00CB691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« </w:t>
            </w:r>
            <w:r w:rsidRPr="00D473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J’ai horreur des exposés, j’ai horreur de prendre la parole devant la classe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(…) je préfèrerais m’évanouir là, tout de suite, foudroyée… » </w:t>
            </w:r>
            <w:r w:rsidRPr="00D47345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p11</w:t>
            </w:r>
          </w:p>
          <w:p w14:paraId="69CF1849" w14:textId="77777777" w:rsidR="00C248EF" w:rsidRPr="00170879" w:rsidRDefault="00C248EF" w:rsidP="00CB691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258" w:type="dxa"/>
          </w:tcPr>
          <w:p w14:paraId="48E3A4AD" w14:textId="77777777" w:rsidR="00C248EF" w:rsidRPr="00170879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  <w:p w14:paraId="603159DC" w14:textId="77777777" w:rsidR="00C248EF" w:rsidRPr="00170879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  <w:p w14:paraId="60514508" w14:textId="77777777" w:rsidR="00C248EF" w:rsidRPr="00170879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  <w:p w14:paraId="28D22444" w14:textId="77777777" w:rsidR="00C248EF" w:rsidRPr="00170879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  <w:p w14:paraId="20C60ECF" w14:textId="77777777" w:rsidR="00C248EF" w:rsidRPr="00170879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</w:tc>
      </w:tr>
      <w:tr w:rsidR="00C248EF" w:rsidRPr="00170879" w14:paraId="11E921B8" w14:textId="77777777" w:rsidTr="00CB6915">
        <w:trPr>
          <w:trHeight w:val="568"/>
        </w:trPr>
        <w:tc>
          <w:tcPr>
            <w:tcW w:w="5258" w:type="dxa"/>
          </w:tcPr>
          <w:p w14:paraId="60E149F8" w14:textId="77777777" w:rsidR="00C248EF" w:rsidRPr="00D47345" w:rsidRDefault="00C248EF" w:rsidP="00CB691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« Ci-git Lou Bertignac, meilleure élève de la classe, asociale et muette. » </w:t>
            </w:r>
            <w:r w:rsidRPr="00D47345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p11</w:t>
            </w:r>
          </w:p>
          <w:p w14:paraId="3DDFA1BC" w14:textId="77777777" w:rsidR="00C248EF" w:rsidRPr="00170879" w:rsidRDefault="00C248EF" w:rsidP="00CB691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258" w:type="dxa"/>
          </w:tcPr>
          <w:p w14:paraId="474C7FB0" w14:textId="77777777" w:rsidR="00C248EF" w:rsidRPr="00170879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  <w:p w14:paraId="5CCB6D56" w14:textId="77777777" w:rsidR="00C248EF" w:rsidRPr="00170879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  <w:p w14:paraId="032E5363" w14:textId="77777777" w:rsidR="00C248EF" w:rsidRPr="00170879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  <w:p w14:paraId="2341B9F5" w14:textId="77777777" w:rsidR="00C248EF" w:rsidRPr="00170879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  <w:p w14:paraId="2B87C04D" w14:textId="77777777" w:rsidR="00C248EF" w:rsidRPr="00170879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</w:tc>
      </w:tr>
      <w:tr w:rsidR="00C248EF" w:rsidRPr="00170879" w14:paraId="6108A7E5" w14:textId="77777777" w:rsidTr="00CB6915">
        <w:trPr>
          <w:trHeight w:val="545"/>
        </w:trPr>
        <w:tc>
          <w:tcPr>
            <w:tcW w:w="5258" w:type="dxa"/>
          </w:tcPr>
          <w:p w14:paraId="37BF37DB" w14:textId="77777777" w:rsidR="00C248EF" w:rsidRPr="00D47345" w:rsidRDefault="00C248EF" w:rsidP="00CB691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« Lucas me sourit. Ses yeux sont immenses, je pourrais me noyer à l’intérieur, disparaitre… » </w:t>
            </w:r>
            <w:r w:rsidRPr="00D47345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p11</w:t>
            </w:r>
          </w:p>
          <w:p w14:paraId="3DCEA640" w14:textId="77777777" w:rsidR="00C248EF" w:rsidRPr="00170879" w:rsidRDefault="00C248EF" w:rsidP="00CB691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258" w:type="dxa"/>
          </w:tcPr>
          <w:p w14:paraId="3BCCA8FC" w14:textId="77777777" w:rsidR="00C248EF" w:rsidRPr="00170879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  <w:p w14:paraId="357BAD2E" w14:textId="77777777" w:rsidR="00C248EF" w:rsidRPr="00170879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  <w:p w14:paraId="64AF8B2F" w14:textId="77777777" w:rsidR="00C248EF" w:rsidRPr="00170879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  <w:p w14:paraId="3D7B833C" w14:textId="77777777" w:rsidR="00C248EF" w:rsidRPr="00170879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  <w:p w14:paraId="4666639F" w14:textId="77777777" w:rsidR="00C248EF" w:rsidRPr="00170879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</w:tc>
      </w:tr>
      <w:tr w:rsidR="00C248EF" w:rsidRPr="00170879" w14:paraId="522FC853" w14:textId="77777777" w:rsidTr="00CB6915">
        <w:trPr>
          <w:trHeight w:val="568"/>
        </w:trPr>
        <w:tc>
          <w:tcPr>
            <w:tcW w:w="5258" w:type="dxa"/>
          </w:tcPr>
          <w:p w14:paraId="241DF3EE" w14:textId="77777777" w:rsidR="00C248EF" w:rsidRPr="00D47345" w:rsidRDefault="00C248EF" w:rsidP="00CB691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« … mon lacet est défait, comme d’habitude. D’où vient qu’avec un Q.I. de 160 je ne suis pas foutue de faire un lacet ? 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p13</w:t>
            </w:r>
          </w:p>
          <w:p w14:paraId="2C23AEFB" w14:textId="77777777" w:rsidR="00C248EF" w:rsidRPr="00170879" w:rsidRDefault="00C248EF" w:rsidP="00CB691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258" w:type="dxa"/>
          </w:tcPr>
          <w:p w14:paraId="6FFC8B87" w14:textId="77777777" w:rsidR="00C248EF" w:rsidRPr="00170879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  <w:p w14:paraId="4681AAA9" w14:textId="77777777" w:rsidR="00C248EF" w:rsidRPr="00170879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  <w:p w14:paraId="777CEF88" w14:textId="77777777" w:rsidR="00C248EF" w:rsidRPr="00170879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  <w:p w14:paraId="0EFE21F4" w14:textId="77777777" w:rsidR="00C248EF" w:rsidRPr="00170879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  <w:p w14:paraId="466956B2" w14:textId="77777777" w:rsidR="00C248EF" w:rsidRPr="00170879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</w:tc>
      </w:tr>
      <w:tr w:rsidR="00C248EF" w14:paraId="3CD599A6" w14:textId="77777777" w:rsidTr="00CB6915">
        <w:trPr>
          <w:trHeight w:val="568"/>
        </w:trPr>
        <w:tc>
          <w:tcPr>
            <w:tcW w:w="5258" w:type="dxa"/>
          </w:tcPr>
          <w:p w14:paraId="0E24F3F1" w14:textId="77777777" w:rsidR="00C248EF" w:rsidRPr="00D47345" w:rsidRDefault="00C248EF" w:rsidP="00CB691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« Ma mère ne sort plus de chez moi depuis des années et mon père pleure en cachette dans la salle de bains. Voilà ce que j’aurais dû lui dire. 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p14</w:t>
            </w:r>
          </w:p>
          <w:p w14:paraId="3AAF2B95" w14:textId="77777777" w:rsidR="00C248EF" w:rsidRPr="00D47345" w:rsidRDefault="00C248EF" w:rsidP="00CB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14:paraId="6D27D475" w14:textId="77777777" w:rsidR="00C248EF" w:rsidRDefault="00C248EF" w:rsidP="00CB6915">
            <w:pPr>
              <w:rPr>
                <w:rFonts w:ascii="Berlin Sans FB Demi" w:hAnsi="Berlin Sans FB Demi"/>
                <w:b/>
                <w:sz w:val="32"/>
              </w:rPr>
            </w:pPr>
          </w:p>
          <w:p w14:paraId="2C0E8AD6" w14:textId="77777777" w:rsidR="00C248EF" w:rsidRDefault="00C248EF" w:rsidP="00CB6915">
            <w:pPr>
              <w:rPr>
                <w:rFonts w:ascii="Berlin Sans FB Demi" w:hAnsi="Berlin Sans FB Demi"/>
                <w:b/>
                <w:sz w:val="32"/>
              </w:rPr>
            </w:pPr>
          </w:p>
          <w:p w14:paraId="44F0F0CF" w14:textId="77777777" w:rsidR="00C248EF" w:rsidRDefault="00C248EF" w:rsidP="00CB6915">
            <w:pPr>
              <w:rPr>
                <w:rFonts w:ascii="Berlin Sans FB Demi" w:hAnsi="Berlin Sans FB Demi"/>
                <w:b/>
                <w:sz w:val="32"/>
              </w:rPr>
            </w:pPr>
          </w:p>
          <w:p w14:paraId="6A531076" w14:textId="77777777" w:rsidR="00C248EF" w:rsidRDefault="00C248EF" w:rsidP="00CB6915">
            <w:pPr>
              <w:rPr>
                <w:rFonts w:ascii="Berlin Sans FB Demi" w:hAnsi="Berlin Sans FB Demi"/>
                <w:b/>
                <w:sz w:val="32"/>
              </w:rPr>
            </w:pPr>
          </w:p>
          <w:p w14:paraId="0FAB61DA" w14:textId="77777777" w:rsidR="00C248EF" w:rsidRDefault="00C248EF" w:rsidP="00CB6915">
            <w:pPr>
              <w:rPr>
                <w:rFonts w:ascii="Berlin Sans FB Demi" w:hAnsi="Berlin Sans FB Demi"/>
                <w:b/>
                <w:sz w:val="32"/>
              </w:rPr>
            </w:pPr>
          </w:p>
        </w:tc>
      </w:tr>
    </w:tbl>
    <w:p w14:paraId="69744AA5" w14:textId="77777777" w:rsidR="003B5D34" w:rsidRDefault="003B5D34" w:rsidP="00D47345">
      <w:pPr>
        <w:rPr>
          <w:rFonts w:ascii="Berlin Sans FB Demi" w:hAnsi="Berlin Sans FB Demi"/>
          <w:b/>
          <w:sz w:val="32"/>
        </w:rPr>
      </w:pPr>
    </w:p>
    <w:p w14:paraId="2D6097E0" w14:textId="77777777" w:rsidR="003B5D34" w:rsidRDefault="003B5D34" w:rsidP="00D47345">
      <w:pPr>
        <w:rPr>
          <w:rFonts w:ascii="Berlin Sans FB Demi" w:hAnsi="Berlin Sans FB Demi"/>
          <w:b/>
          <w:sz w:val="32"/>
        </w:rPr>
      </w:pPr>
    </w:p>
    <w:p w14:paraId="6DAF307B" w14:textId="77777777" w:rsidR="003B5D34" w:rsidRDefault="003B5D34" w:rsidP="003B5D34">
      <w:pPr>
        <w:jc w:val="center"/>
        <w:rPr>
          <w:rFonts w:ascii="Berlin Sans FB Demi" w:hAnsi="Berlin Sans FB Demi"/>
          <w:b/>
          <w:sz w:val="40"/>
        </w:rPr>
      </w:pPr>
      <w:r w:rsidRPr="00D47345">
        <w:rPr>
          <w:rFonts w:ascii="Berlin Sans FB Demi" w:hAnsi="Berlin Sans FB Demi"/>
          <w:b/>
          <w:sz w:val="40"/>
          <w:u w:val="single"/>
        </w:rPr>
        <w:lastRenderedPageBreak/>
        <w:t>Citations</w:t>
      </w:r>
      <w:r>
        <w:rPr>
          <w:rFonts w:ascii="Berlin Sans FB Demi" w:hAnsi="Berlin Sans FB Demi"/>
          <w:b/>
          <w:sz w:val="40"/>
          <w:u w:val="single"/>
        </w:rPr>
        <w:t xml:space="preserve"> importantes</w:t>
      </w:r>
      <w:r>
        <w:rPr>
          <w:rFonts w:ascii="Berlin Sans FB Demi" w:hAnsi="Berlin Sans FB Demi"/>
          <w:b/>
          <w:sz w:val="40"/>
        </w:rPr>
        <w:t xml:space="preserve"> – No et moi </w:t>
      </w:r>
    </w:p>
    <w:p w14:paraId="74E3E327" w14:textId="77777777" w:rsidR="003B5D34" w:rsidRDefault="003B5D34" w:rsidP="003B5D34">
      <w:pPr>
        <w:jc w:val="center"/>
        <w:rPr>
          <w:rFonts w:ascii="Berlin Sans FB Demi" w:hAnsi="Berlin Sans FB Demi"/>
          <w:b/>
          <w:sz w:val="40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0288" behindDoc="0" locked="0" layoutInCell="1" allowOverlap="1" wp14:anchorId="7AB86231" wp14:editId="0E9BDB3A">
            <wp:simplePos x="0" y="0"/>
            <wp:positionH relativeFrom="column">
              <wp:posOffset>2733675</wp:posOffset>
            </wp:positionH>
            <wp:positionV relativeFrom="paragraph">
              <wp:posOffset>74930</wp:posOffset>
            </wp:positionV>
            <wp:extent cx="1242060" cy="495300"/>
            <wp:effectExtent l="0" t="0" r="0" b="0"/>
            <wp:wrapNone/>
            <wp:docPr id="3" name="Picture 3" descr="Image result for quotes clipar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quotes clipar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E54C3" w14:textId="77777777" w:rsidR="003B5D34" w:rsidRDefault="003B5D34" w:rsidP="003B5D34">
      <w:pPr>
        <w:pStyle w:val="ListParagraph"/>
        <w:numPr>
          <w:ilvl w:val="0"/>
          <w:numId w:val="1"/>
        </w:numPr>
        <w:rPr>
          <w:rFonts w:ascii="Berlin Sans FB Demi" w:hAnsi="Berlin Sans FB Demi"/>
          <w:b/>
          <w:sz w:val="32"/>
        </w:rPr>
      </w:pPr>
      <w:r w:rsidRPr="00D47345">
        <w:rPr>
          <w:rFonts w:ascii="Berlin Sans FB Demi" w:hAnsi="Berlin Sans FB Demi"/>
          <w:b/>
          <w:sz w:val="32"/>
        </w:rPr>
        <w:t xml:space="preserve">Chapitre 1 </w:t>
      </w:r>
    </w:p>
    <w:p w14:paraId="2056B7F3" w14:textId="77777777" w:rsidR="003B5D34" w:rsidRDefault="003B5D34" w:rsidP="003B5D34">
      <w:pPr>
        <w:rPr>
          <w:rFonts w:ascii="Berlin Sans FB Demi" w:hAnsi="Berlin Sans FB Demi"/>
          <w:b/>
          <w:sz w:val="32"/>
        </w:rPr>
      </w:pPr>
    </w:p>
    <w:tbl>
      <w:tblPr>
        <w:tblStyle w:val="TableGrid"/>
        <w:tblW w:w="10516" w:type="dxa"/>
        <w:tblLook w:val="04A0" w:firstRow="1" w:lastRow="0" w:firstColumn="1" w:lastColumn="0" w:noHBand="0" w:noVBand="1"/>
      </w:tblPr>
      <w:tblGrid>
        <w:gridCol w:w="5258"/>
        <w:gridCol w:w="5258"/>
      </w:tblGrid>
      <w:tr w:rsidR="003B5D34" w14:paraId="2F5B3707" w14:textId="77777777" w:rsidTr="00CB6915">
        <w:trPr>
          <w:trHeight w:val="734"/>
        </w:trPr>
        <w:tc>
          <w:tcPr>
            <w:tcW w:w="5258" w:type="dxa"/>
            <w:shd w:val="clear" w:color="auto" w:fill="FFC000" w:themeFill="accent4"/>
          </w:tcPr>
          <w:p w14:paraId="39DBA976" w14:textId="77777777" w:rsidR="003B5D34" w:rsidRPr="00D47345" w:rsidRDefault="003B5D34" w:rsidP="00CB6915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 w:rsidRPr="00D47345">
              <w:rPr>
                <w:rFonts w:ascii="Adobe Caslon Pro" w:hAnsi="Adobe Caslon Pro"/>
                <w:b/>
                <w:sz w:val="28"/>
                <w:szCs w:val="28"/>
              </w:rPr>
              <w:t>Citation</w:t>
            </w:r>
          </w:p>
        </w:tc>
        <w:tc>
          <w:tcPr>
            <w:tcW w:w="5258" w:type="dxa"/>
            <w:shd w:val="clear" w:color="auto" w:fill="FFC000" w:themeFill="accent4"/>
          </w:tcPr>
          <w:p w14:paraId="3B00F8F2" w14:textId="77777777" w:rsidR="003B5D34" w:rsidRPr="00D47345" w:rsidRDefault="003B5D34" w:rsidP="00CB6915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 w:rsidRPr="00D47345">
              <w:rPr>
                <w:rFonts w:ascii="Adobe Caslon Pro" w:hAnsi="Adobe Caslon Pro"/>
                <w:b/>
                <w:sz w:val="28"/>
                <w:szCs w:val="28"/>
              </w:rPr>
              <w:t>Analyse</w:t>
            </w:r>
          </w:p>
        </w:tc>
      </w:tr>
      <w:tr w:rsidR="003B5D34" w:rsidRPr="00170879" w14:paraId="5906AD5D" w14:textId="77777777" w:rsidTr="00CB6915">
        <w:trPr>
          <w:trHeight w:val="568"/>
        </w:trPr>
        <w:tc>
          <w:tcPr>
            <w:tcW w:w="5258" w:type="dxa"/>
          </w:tcPr>
          <w:p w14:paraId="595ADC96" w14:textId="77777777" w:rsidR="003B5D34" w:rsidRPr="00D47345" w:rsidRDefault="003B5D34" w:rsidP="00CB691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473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« Si je pouvais m’enfoncer cent kilomètres sous terre, du côté de la lithosphère, ça m’arrangerait un peu. »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D47345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p11</w:t>
            </w:r>
          </w:p>
          <w:p w14:paraId="0DCD468E" w14:textId="77777777" w:rsidR="003B5D34" w:rsidRPr="00D47345" w:rsidRDefault="003B5D34" w:rsidP="00CB691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258" w:type="dxa"/>
          </w:tcPr>
          <w:p w14:paraId="171863D2" w14:textId="77777777" w:rsidR="003B5D34" w:rsidRPr="00170879" w:rsidRDefault="003B5D34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  <w:p w14:paraId="1DBA258A" w14:textId="77777777" w:rsidR="00C248EF" w:rsidRPr="00170879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  <w:p w14:paraId="093EE618" w14:textId="77777777" w:rsidR="00C248EF" w:rsidRPr="00170879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  <w:p w14:paraId="4D0DDAB8" w14:textId="77777777" w:rsidR="00C248EF" w:rsidRPr="00170879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  <w:p w14:paraId="278CA0EF" w14:textId="77777777" w:rsidR="00C248EF" w:rsidRPr="00170879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</w:tc>
      </w:tr>
      <w:tr w:rsidR="003B5D34" w:rsidRPr="00170879" w14:paraId="0C533434" w14:textId="77777777" w:rsidTr="00CB6915">
        <w:trPr>
          <w:trHeight w:val="568"/>
        </w:trPr>
        <w:tc>
          <w:tcPr>
            <w:tcW w:w="5258" w:type="dxa"/>
          </w:tcPr>
          <w:p w14:paraId="7035BFFE" w14:textId="77777777" w:rsidR="003B5D34" w:rsidRPr="00D47345" w:rsidRDefault="003B5D34" w:rsidP="00CB691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« </w:t>
            </w:r>
            <w:r w:rsidRPr="00D473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J’ai horreur des exposés, j’ai horreur de prendre la parole devant la classe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(…) je préfèrerais m’évanouir là, tout de suite, foudroyée… » </w:t>
            </w:r>
            <w:r w:rsidRPr="00D47345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p11</w:t>
            </w:r>
          </w:p>
          <w:p w14:paraId="5913731A" w14:textId="77777777" w:rsidR="003B5D34" w:rsidRPr="00170879" w:rsidRDefault="003B5D34" w:rsidP="00CB691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258" w:type="dxa"/>
          </w:tcPr>
          <w:p w14:paraId="5A3381CA" w14:textId="77777777" w:rsidR="003B5D34" w:rsidRPr="00170879" w:rsidRDefault="003B5D34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  <w:p w14:paraId="0506F7F4" w14:textId="77777777" w:rsidR="00C248EF" w:rsidRPr="00170879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  <w:p w14:paraId="77630FBF" w14:textId="77777777" w:rsidR="00C248EF" w:rsidRPr="00170879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  <w:p w14:paraId="2E6016DD" w14:textId="77777777" w:rsidR="00C248EF" w:rsidRPr="00170879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  <w:p w14:paraId="3759D528" w14:textId="77777777" w:rsidR="00C248EF" w:rsidRPr="00170879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</w:tc>
      </w:tr>
      <w:tr w:rsidR="003B5D34" w:rsidRPr="00170879" w14:paraId="4F657144" w14:textId="77777777" w:rsidTr="00CB6915">
        <w:trPr>
          <w:trHeight w:val="568"/>
        </w:trPr>
        <w:tc>
          <w:tcPr>
            <w:tcW w:w="5258" w:type="dxa"/>
          </w:tcPr>
          <w:p w14:paraId="6F066C1B" w14:textId="77777777" w:rsidR="003B5D34" w:rsidRPr="00D47345" w:rsidRDefault="003B5D34" w:rsidP="00CB691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« Ci-git Lou Bertignac, meilleure élève de la classe, asociale et muette. » </w:t>
            </w:r>
            <w:r w:rsidRPr="00D47345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p11</w:t>
            </w:r>
          </w:p>
          <w:p w14:paraId="646E3102" w14:textId="77777777" w:rsidR="003B5D34" w:rsidRPr="00170879" w:rsidRDefault="003B5D34" w:rsidP="00CB691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258" w:type="dxa"/>
          </w:tcPr>
          <w:p w14:paraId="725AF476" w14:textId="77777777" w:rsidR="003B5D34" w:rsidRPr="00170879" w:rsidRDefault="003B5D34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  <w:p w14:paraId="266151CC" w14:textId="77777777" w:rsidR="00C248EF" w:rsidRPr="00170879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  <w:p w14:paraId="7E8BCD8E" w14:textId="77777777" w:rsidR="00C248EF" w:rsidRPr="00170879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  <w:p w14:paraId="5459C79B" w14:textId="77777777" w:rsidR="00C248EF" w:rsidRPr="00170879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  <w:p w14:paraId="264D25C9" w14:textId="77777777" w:rsidR="00C248EF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  <w:p w14:paraId="134B6B70" w14:textId="77777777" w:rsidR="00170879" w:rsidRPr="00170879" w:rsidRDefault="00170879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</w:tc>
      </w:tr>
      <w:tr w:rsidR="003B5D34" w:rsidRPr="00170879" w14:paraId="3289EEAF" w14:textId="77777777" w:rsidTr="00CB6915">
        <w:trPr>
          <w:trHeight w:val="545"/>
        </w:trPr>
        <w:tc>
          <w:tcPr>
            <w:tcW w:w="5258" w:type="dxa"/>
          </w:tcPr>
          <w:p w14:paraId="01B725C8" w14:textId="77777777" w:rsidR="003B5D34" w:rsidRPr="00D47345" w:rsidRDefault="003B5D34" w:rsidP="00CB691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« Lucas me sourit. Ses yeux sont immenses, je pourrais me noyer à l’intérieur, disparaitre… » </w:t>
            </w:r>
            <w:r w:rsidRPr="00D47345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p11</w:t>
            </w:r>
          </w:p>
          <w:p w14:paraId="6A312898" w14:textId="77777777" w:rsidR="003B5D34" w:rsidRPr="00170879" w:rsidRDefault="003B5D34" w:rsidP="00CB691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258" w:type="dxa"/>
          </w:tcPr>
          <w:p w14:paraId="7AEF3F3C" w14:textId="77777777" w:rsidR="003B5D34" w:rsidRPr="00170879" w:rsidRDefault="003B5D34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  <w:p w14:paraId="4759E6D8" w14:textId="77777777" w:rsidR="00C248EF" w:rsidRPr="00170879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  <w:p w14:paraId="5EF9C4A8" w14:textId="77777777" w:rsidR="00C248EF" w:rsidRPr="00170879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  <w:p w14:paraId="2EFA5938" w14:textId="77777777" w:rsidR="00C248EF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  <w:p w14:paraId="595D822E" w14:textId="77777777" w:rsidR="00170879" w:rsidRPr="00170879" w:rsidRDefault="00170879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  <w:p w14:paraId="553D7A4E" w14:textId="77777777" w:rsidR="00C248EF" w:rsidRPr="00170879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</w:tc>
      </w:tr>
      <w:tr w:rsidR="003B5D34" w:rsidRPr="00170879" w14:paraId="08CAECCB" w14:textId="77777777" w:rsidTr="00CB6915">
        <w:trPr>
          <w:trHeight w:val="568"/>
        </w:trPr>
        <w:tc>
          <w:tcPr>
            <w:tcW w:w="5258" w:type="dxa"/>
          </w:tcPr>
          <w:p w14:paraId="70967C13" w14:textId="77777777" w:rsidR="003B5D34" w:rsidRPr="00D47345" w:rsidRDefault="003B5D34" w:rsidP="00CB691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« … mon lacet est défait, comme d’habitude. D’où vient qu’avec un Q.I. de 160 je ne suis pas foutue de faire un lacet ? 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p13</w:t>
            </w:r>
          </w:p>
          <w:p w14:paraId="5822D033" w14:textId="77777777" w:rsidR="003B5D34" w:rsidRPr="00170879" w:rsidRDefault="003B5D34" w:rsidP="00CB691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258" w:type="dxa"/>
          </w:tcPr>
          <w:p w14:paraId="4A9A1290" w14:textId="77777777" w:rsidR="003B5D34" w:rsidRPr="00170879" w:rsidRDefault="003B5D34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  <w:p w14:paraId="13C6F695" w14:textId="77777777" w:rsidR="00C248EF" w:rsidRPr="00170879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  <w:p w14:paraId="1E947ECB" w14:textId="031025E8" w:rsidR="00C248EF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  <w:p w14:paraId="5E266C28" w14:textId="77777777" w:rsidR="00170879" w:rsidRPr="00170879" w:rsidRDefault="00170879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  <w:p w14:paraId="626860FC" w14:textId="77777777" w:rsidR="00C248EF" w:rsidRDefault="00C248EF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  <w:p w14:paraId="41D0F81B" w14:textId="77777777" w:rsidR="00170879" w:rsidRPr="00170879" w:rsidRDefault="00170879" w:rsidP="00CB6915">
            <w:pPr>
              <w:rPr>
                <w:rFonts w:ascii="Berlin Sans FB Demi" w:hAnsi="Berlin Sans FB Demi"/>
                <w:b/>
                <w:sz w:val="32"/>
                <w:lang w:val="fr-FR"/>
              </w:rPr>
            </w:pPr>
          </w:p>
        </w:tc>
      </w:tr>
      <w:tr w:rsidR="003B5D34" w14:paraId="1AC86150" w14:textId="77777777" w:rsidTr="00CB6915">
        <w:trPr>
          <w:trHeight w:val="568"/>
        </w:trPr>
        <w:tc>
          <w:tcPr>
            <w:tcW w:w="5258" w:type="dxa"/>
          </w:tcPr>
          <w:p w14:paraId="6BEAD813" w14:textId="77777777" w:rsidR="003B5D34" w:rsidRPr="00D47345" w:rsidRDefault="003B5D34" w:rsidP="00CB691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« Ma mère ne sort plus de chez moi depuis des années et mon père pleure en cachette dans la salle de bains. Voilà ce que j’aurais dû lui dire. 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p14</w:t>
            </w:r>
          </w:p>
          <w:p w14:paraId="2B7030D0" w14:textId="77777777" w:rsidR="003B5D34" w:rsidRPr="00D47345" w:rsidRDefault="003B5D34" w:rsidP="00CB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14:paraId="0A0D6239" w14:textId="77777777" w:rsidR="003B5D34" w:rsidRDefault="003B5D34" w:rsidP="00CB6915">
            <w:pPr>
              <w:rPr>
                <w:rFonts w:ascii="Berlin Sans FB Demi" w:hAnsi="Berlin Sans FB Demi"/>
                <w:b/>
                <w:sz w:val="32"/>
              </w:rPr>
            </w:pPr>
          </w:p>
          <w:p w14:paraId="3E7DE333" w14:textId="77777777" w:rsidR="00C248EF" w:rsidRDefault="00C248EF" w:rsidP="00CB6915">
            <w:pPr>
              <w:rPr>
                <w:rFonts w:ascii="Berlin Sans FB Demi" w:hAnsi="Berlin Sans FB Demi"/>
                <w:b/>
                <w:sz w:val="32"/>
              </w:rPr>
            </w:pPr>
          </w:p>
          <w:p w14:paraId="57BDCAB4" w14:textId="77777777" w:rsidR="00C248EF" w:rsidRDefault="00C248EF" w:rsidP="00CB6915">
            <w:pPr>
              <w:rPr>
                <w:rFonts w:ascii="Berlin Sans FB Demi" w:hAnsi="Berlin Sans FB Demi"/>
                <w:b/>
                <w:sz w:val="32"/>
              </w:rPr>
            </w:pPr>
          </w:p>
          <w:p w14:paraId="582018E8" w14:textId="77777777" w:rsidR="00C248EF" w:rsidRDefault="00C248EF" w:rsidP="00CB6915">
            <w:pPr>
              <w:rPr>
                <w:rFonts w:ascii="Berlin Sans FB Demi" w:hAnsi="Berlin Sans FB Demi"/>
                <w:b/>
                <w:sz w:val="32"/>
              </w:rPr>
            </w:pPr>
          </w:p>
          <w:p w14:paraId="27163A54" w14:textId="77777777" w:rsidR="00170879" w:rsidRDefault="00170879" w:rsidP="00CB6915">
            <w:pPr>
              <w:rPr>
                <w:rFonts w:ascii="Berlin Sans FB Demi" w:hAnsi="Berlin Sans FB Demi"/>
                <w:b/>
                <w:sz w:val="32"/>
              </w:rPr>
            </w:pPr>
          </w:p>
        </w:tc>
        <w:bookmarkStart w:id="0" w:name="_GoBack"/>
        <w:bookmarkEnd w:id="0"/>
      </w:tr>
    </w:tbl>
    <w:p w14:paraId="144A07C4" w14:textId="77777777" w:rsidR="003B5D34" w:rsidRPr="00D47345" w:rsidRDefault="003B5D34" w:rsidP="00D47345">
      <w:pPr>
        <w:rPr>
          <w:rFonts w:ascii="Berlin Sans FB Demi" w:hAnsi="Berlin Sans FB Demi"/>
          <w:b/>
          <w:sz w:val="32"/>
        </w:rPr>
      </w:pPr>
    </w:p>
    <w:sectPr w:rsidR="003B5D34" w:rsidRPr="00D47345" w:rsidSect="00D473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15B28"/>
    <w:multiLevelType w:val="hybridMultilevel"/>
    <w:tmpl w:val="D2C8D9CA"/>
    <w:lvl w:ilvl="0" w:tplc="7326EB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45"/>
    <w:rsid w:val="00170879"/>
    <w:rsid w:val="003B5D34"/>
    <w:rsid w:val="00514B35"/>
    <w:rsid w:val="0057515F"/>
    <w:rsid w:val="00767FF1"/>
    <w:rsid w:val="008F4300"/>
    <w:rsid w:val="00A92343"/>
    <w:rsid w:val="00C248EF"/>
    <w:rsid w:val="00D47345"/>
    <w:rsid w:val="00E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25F5B"/>
  <w15:chartTrackingRefBased/>
  <w15:docId w15:val="{91394AE3-0A3C-4E39-A8D1-A606B7E5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345"/>
    <w:pPr>
      <w:ind w:left="720"/>
      <w:contextualSpacing/>
    </w:pPr>
  </w:style>
  <w:style w:type="table" w:styleId="TableGrid">
    <w:name w:val="Table Grid"/>
    <w:basedOn w:val="TableNormal"/>
    <w:uiPriority w:val="39"/>
    <w:rsid w:val="00D47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4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source=images&amp;cd=&amp;cad=rja&amp;uact=8&amp;ved=0ahUKEwiSrte-yNDRAhVMOxoKHcJlAsQQjRwIBw&amp;url=http://www.clipartpanda.com/categories/quotes-clip-art&amp;bvm=bv.144224172,d.ZGg&amp;psig=AFQjCNE4Wor8Zqfb4Y-NpJf3Pou1hedHHw&amp;ust=148499628791769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8DE2A9-B9CD-4B8F-A64A-B303D89C4645}">
  <ds:schemaRefs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65CF800-DE40-4E9B-9116-4E0E1A1A1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4A8771-A6AD-46A6-9C17-95F66D5E74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88A3B065</Template>
  <TotalTime>18</TotalTime>
  <Pages>3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Framlingham College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Cassan-Ferrier</dc:creator>
  <cp:keywords/>
  <dc:description/>
  <cp:lastModifiedBy>Frédérique E. Lecerf</cp:lastModifiedBy>
  <cp:revision>9</cp:revision>
  <cp:lastPrinted>2017-01-20T11:01:00Z</cp:lastPrinted>
  <dcterms:created xsi:type="dcterms:W3CDTF">2017-01-20T10:46:00Z</dcterms:created>
  <dcterms:modified xsi:type="dcterms:W3CDTF">2017-06-23T12:25:00Z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