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0" w:type="dxa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9"/>
        <w:gridCol w:w="8731"/>
      </w:tblGrid>
      <w:tr w:rsidR="00656E44" w:rsidRPr="0047714A" w14:paraId="3313DABB" w14:textId="77777777" w:rsidTr="002B5C94">
        <w:trPr>
          <w:trHeight w:val="446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CB3C" w14:textId="2EB0A458" w:rsidR="00656E44" w:rsidRPr="003A6046" w:rsidRDefault="003A6046" w:rsidP="003A6046">
            <w:pPr>
              <w:pStyle w:val="Mainheading"/>
              <w:jc w:val="center"/>
              <w:rPr>
                <w:sz w:val="40"/>
                <w:lang w:val="en-GB"/>
              </w:rPr>
            </w:pPr>
            <w:r w:rsidRPr="003A6046">
              <w:rPr>
                <w:noProof/>
                <w:sz w:val="40"/>
                <w:lang w:val="en-GB" w:eastAsia="en-GB"/>
              </w:rPr>
              <w:drawing>
                <wp:inline distT="0" distB="0" distL="0" distR="0" wp14:anchorId="4E785D9A" wp14:editId="018592FB">
                  <wp:extent cx="478972" cy="568101"/>
                  <wp:effectExtent l="0" t="0" r="0" b="3810"/>
                  <wp:docPr id="2" name="Picture 2" descr="\\godalming.ac.uk\dfs\Users\Staff\FEL\My Pictures\Pics course 2009\noetm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odalming.ac.uk\dfs\Users\Staff\FEL\My Pictures\Pics course 2009\noetmo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942"/>
                          <a:stretch/>
                        </pic:blipFill>
                        <pic:spPr bwMode="auto">
                          <a:xfrm>
                            <a:off x="0" y="0"/>
                            <a:ext cx="522640" cy="619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1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6EC5BDEB" w14:textId="68B0C129" w:rsidR="00656E44" w:rsidRPr="003A6046" w:rsidRDefault="00656E44" w:rsidP="003A6046">
            <w:pPr>
              <w:pStyle w:val="Mainheading"/>
              <w:shd w:val="clear" w:color="auto" w:fill="FFE599" w:themeFill="accent4" w:themeFillTint="66"/>
              <w:spacing w:before="40" w:after="4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 </w:t>
            </w:r>
            <w:r>
              <w:rPr>
                <w:rFonts w:ascii="ComicSansMS-Bold" w:hAnsi="ComicSansMS-Bold" w:cs="ComicSansMS-Bold"/>
                <w:b w:val="0"/>
                <w:bCs/>
                <w:color w:val="000000"/>
                <w:sz w:val="40"/>
                <w:szCs w:val="40"/>
              </w:rPr>
              <w:t xml:space="preserve">No et moi </w:t>
            </w:r>
            <w:r w:rsidR="003A6046">
              <w:rPr>
                <w:rFonts w:cs="Arial"/>
                <w:szCs w:val="28"/>
              </w:rPr>
              <w:t>– VOCABULAIRE LITTÉRATURE</w:t>
            </w:r>
          </w:p>
        </w:tc>
      </w:tr>
    </w:tbl>
    <w:p w14:paraId="1BBB033D" w14:textId="77777777" w:rsidR="00656E44" w:rsidRPr="003A6046" w:rsidRDefault="00656E44" w:rsidP="00656E44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lang w:val="fr-FR"/>
        </w:rPr>
      </w:pPr>
      <w:bookmarkStart w:id="0" w:name="_GoBack"/>
      <w:bookmarkEnd w:id="0"/>
    </w:p>
    <w:p w14:paraId="707803B0" w14:textId="6F404C8E" w:rsidR="00656E44" w:rsidRPr="00656E44" w:rsidRDefault="00656E44" w:rsidP="00786973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color w:val="0563C2"/>
          <w:sz w:val="24"/>
          <w:szCs w:val="24"/>
        </w:rPr>
      </w:pPr>
      <w:r w:rsidRPr="00786973">
        <w:rPr>
          <w:rFonts w:ascii="ComicSansMS" w:hAnsi="ComicSansMS" w:cs="ComicSansMS"/>
          <w:color w:val="FF0000"/>
        </w:rPr>
        <w:t>Chapitre 1 (p.11-14)</w:t>
      </w:r>
      <w:r w:rsidR="00786973">
        <w:rPr>
          <w:rFonts w:ascii="ComicSansMS-Bold" w:hAnsi="ComicSansMS-Bold" w:cs="ComicSansMS-Bold"/>
          <w:b/>
          <w:bCs/>
          <w:color w:val="FF0000"/>
          <w:sz w:val="40"/>
          <w:szCs w:val="40"/>
        </w:rPr>
        <w:tab/>
      </w:r>
      <w:r w:rsidRPr="00656E44">
        <w:rPr>
          <w:rFonts w:ascii="ComicSansMS" w:hAnsi="ComicSansMS" w:cs="ComicSansMS"/>
          <w:color w:val="000000"/>
          <w:sz w:val="24"/>
          <w:szCs w:val="24"/>
        </w:rPr>
        <w:t xml:space="preserve">Link to: </w:t>
      </w:r>
      <w:r w:rsidRPr="00656E44">
        <w:rPr>
          <w:rFonts w:ascii="ComicSansMS" w:hAnsi="ComicSansMS" w:cs="ComicSansMS"/>
          <w:color w:val="0563C2"/>
          <w:sz w:val="24"/>
          <w:szCs w:val="24"/>
        </w:rPr>
        <w:t>Quizlet - Chapitre 1</w:t>
      </w:r>
    </w:p>
    <w:p w14:paraId="4732708C" w14:textId="77777777" w:rsidR="00656E44" w:rsidRPr="00656E44" w:rsidRDefault="00656E44" w:rsidP="00656E44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563C2"/>
          <w:sz w:val="24"/>
          <w:szCs w:val="24"/>
        </w:rPr>
      </w:pPr>
    </w:p>
    <w:tbl>
      <w:tblPr>
        <w:tblW w:w="971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38"/>
        <w:gridCol w:w="4310"/>
        <w:gridCol w:w="4059"/>
        <w:gridCol w:w="709"/>
      </w:tblGrid>
      <w:tr w:rsidR="00656E44" w:rsidRPr="002A5C5B" w14:paraId="75115CB7" w14:textId="77777777" w:rsidTr="00D84C36">
        <w:trPr>
          <w:cantSplit/>
          <w:trHeight w:val="385"/>
        </w:trPr>
        <w:tc>
          <w:tcPr>
            <w:tcW w:w="638" w:type="dxa"/>
            <w:vAlign w:val="center"/>
          </w:tcPr>
          <w:p w14:paraId="75147D34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1</w:t>
            </w:r>
          </w:p>
        </w:tc>
        <w:tc>
          <w:tcPr>
            <w:tcW w:w="4310" w:type="dxa"/>
          </w:tcPr>
          <w:p w14:paraId="2E1425A2" w14:textId="0BB2F7B1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chuchoter</w:t>
            </w:r>
          </w:p>
        </w:tc>
        <w:tc>
          <w:tcPr>
            <w:tcW w:w="4059" w:type="dxa"/>
          </w:tcPr>
          <w:p w14:paraId="55F48780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whisper</w:t>
            </w:r>
          </w:p>
        </w:tc>
        <w:tc>
          <w:tcPr>
            <w:tcW w:w="709" w:type="dxa"/>
            <w:vAlign w:val="center"/>
          </w:tcPr>
          <w:p w14:paraId="20FF1690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3121E262" w14:textId="77777777" w:rsidTr="00D84C36">
        <w:trPr>
          <w:cantSplit/>
          <w:trHeight w:val="385"/>
        </w:trPr>
        <w:tc>
          <w:tcPr>
            <w:tcW w:w="638" w:type="dxa"/>
            <w:vAlign w:val="center"/>
          </w:tcPr>
          <w:p w14:paraId="361EC07B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2</w:t>
            </w:r>
          </w:p>
        </w:tc>
        <w:tc>
          <w:tcPr>
            <w:tcW w:w="4310" w:type="dxa"/>
          </w:tcPr>
          <w:p w14:paraId="54CB0D04" w14:textId="6BD4ED22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ci-gît</w:t>
            </w:r>
          </w:p>
        </w:tc>
        <w:tc>
          <w:tcPr>
            <w:tcW w:w="4059" w:type="dxa"/>
          </w:tcPr>
          <w:p w14:paraId="0CBF4698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Here lies</w:t>
            </w:r>
          </w:p>
        </w:tc>
        <w:tc>
          <w:tcPr>
            <w:tcW w:w="709" w:type="dxa"/>
            <w:vAlign w:val="center"/>
          </w:tcPr>
          <w:p w14:paraId="2103FD87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53D4E07F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7BF6A83C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3</w:t>
            </w:r>
          </w:p>
        </w:tc>
        <w:tc>
          <w:tcPr>
            <w:tcW w:w="4310" w:type="dxa"/>
          </w:tcPr>
          <w:p w14:paraId="40A0EF72" w14:textId="4432C493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la craie</w:t>
            </w: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059" w:type="dxa"/>
          </w:tcPr>
          <w:p w14:paraId="790EC6BF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chalk</w:t>
            </w:r>
          </w:p>
        </w:tc>
        <w:tc>
          <w:tcPr>
            <w:tcW w:w="709" w:type="dxa"/>
            <w:vAlign w:val="center"/>
          </w:tcPr>
          <w:p w14:paraId="46EB8187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121FFE" w14:paraId="081138F1" w14:textId="77777777" w:rsidTr="00D84C36">
        <w:trPr>
          <w:cantSplit/>
          <w:trHeight w:val="385"/>
        </w:trPr>
        <w:tc>
          <w:tcPr>
            <w:tcW w:w="638" w:type="dxa"/>
            <w:vAlign w:val="center"/>
          </w:tcPr>
          <w:p w14:paraId="28B55AC7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4</w:t>
            </w:r>
          </w:p>
        </w:tc>
        <w:tc>
          <w:tcPr>
            <w:tcW w:w="4310" w:type="dxa"/>
          </w:tcPr>
          <w:p w14:paraId="50685AAF" w14:textId="1DA46D18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en cachette</w:t>
            </w:r>
          </w:p>
        </w:tc>
        <w:tc>
          <w:tcPr>
            <w:tcW w:w="4059" w:type="dxa"/>
          </w:tcPr>
          <w:p w14:paraId="4E6BD5F9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in secret</w:t>
            </w:r>
          </w:p>
        </w:tc>
        <w:tc>
          <w:tcPr>
            <w:tcW w:w="709" w:type="dxa"/>
            <w:vAlign w:val="center"/>
          </w:tcPr>
          <w:p w14:paraId="19FC889A" w14:textId="77777777" w:rsidR="00656E44" w:rsidRPr="00121FFE" w:rsidRDefault="00656E44" w:rsidP="00656E44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656E44" w:rsidRPr="002A5C5B" w14:paraId="063B5D1C" w14:textId="77777777" w:rsidTr="00D84C36">
        <w:trPr>
          <w:cantSplit/>
          <w:trHeight w:val="385"/>
        </w:trPr>
        <w:tc>
          <w:tcPr>
            <w:tcW w:w="638" w:type="dxa"/>
            <w:vAlign w:val="center"/>
          </w:tcPr>
          <w:p w14:paraId="17C2237C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5</w:t>
            </w:r>
          </w:p>
        </w:tc>
        <w:tc>
          <w:tcPr>
            <w:tcW w:w="4310" w:type="dxa"/>
          </w:tcPr>
          <w:p w14:paraId="0DD80CCA" w14:textId="08156620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pouffer </w:t>
            </w:r>
          </w:p>
        </w:tc>
        <w:tc>
          <w:tcPr>
            <w:tcW w:w="4059" w:type="dxa"/>
          </w:tcPr>
          <w:p w14:paraId="346F5276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snigger</w:t>
            </w:r>
          </w:p>
        </w:tc>
        <w:tc>
          <w:tcPr>
            <w:tcW w:w="709" w:type="dxa"/>
            <w:vAlign w:val="center"/>
          </w:tcPr>
          <w:p w14:paraId="2DBB51BC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4A4C69EA" w14:textId="77777777" w:rsidTr="00D84C36">
        <w:trPr>
          <w:cantSplit/>
          <w:trHeight w:val="385"/>
        </w:trPr>
        <w:tc>
          <w:tcPr>
            <w:tcW w:w="638" w:type="dxa"/>
            <w:vAlign w:val="center"/>
          </w:tcPr>
          <w:p w14:paraId="2E6FBD69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</w:t>
            </w:r>
          </w:p>
        </w:tc>
        <w:tc>
          <w:tcPr>
            <w:tcW w:w="4310" w:type="dxa"/>
          </w:tcPr>
          <w:p w14:paraId="0FC22E81" w14:textId="6FFF14DA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en erranc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e</w:t>
            </w: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277EB7AC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wandering</w:t>
            </w:r>
          </w:p>
        </w:tc>
        <w:tc>
          <w:tcPr>
            <w:tcW w:w="709" w:type="dxa"/>
            <w:vAlign w:val="center"/>
          </w:tcPr>
          <w:p w14:paraId="43590CCA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12AC592C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70880940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7</w:t>
            </w:r>
          </w:p>
        </w:tc>
        <w:tc>
          <w:tcPr>
            <w:tcW w:w="4310" w:type="dxa"/>
          </w:tcPr>
          <w:p w14:paraId="2DD7D4E3" w14:textId="16FD924B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en éventail</w:t>
            </w:r>
          </w:p>
        </w:tc>
        <w:tc>
          <w:tcPr>
            <w:tcW w:w="4059" w:type="dxa"/>
          </w:tcPr>
          <w:p w14:paraId="4C0ECD06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stretched out (idiom)</w:t>
            </w:r>
          </w:p>
        </w:tc>
        <w:tc>
          <w:tcPr>
            <w:tcW w:w="709" w:type="dxa"/>
            <w:vAlign w:val="center"/>
          </w:tcPr>
          <w:p w14:paraId="6EDC40BC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153BD12A" w14:textId="77777777" w:rsidTr="00D84C36">
        <w:trPr>
          <w:cantSplit/>
          <w:trHeight w:val="385"/>
        </w:trPr>
        <w:tc>
          <w:tcPr>
            <w:tcW w:w="638" w:type="dxa"/>
            <w:vAlign w:val="center"/>
          </w:tcPr>
          <w:p w14:paraId="78E59D9C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9</w:t>
            </w:r>
          </w:p>
        </w:tc>
        <w:tc>
          <w:tcPr>
            <w:tcW w:w="4310" w:type="dxa"/>
          </w:tcPr>
          <w:p w14:paraId="1BDC6575" w14:textId="6B4381B5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engloutir</w:t>
            </w:r>
          </w:p>
        </w:tc>
        <w:tc>
          <w:tcPr>
            <w:tcW w:w="4059" w:type="dxa"/>
          </w:tcPr>
          <w:p w14:paraId="712CEFAD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engulf</w:t>
            </w:r>
          </w:p>
        </w:tc>
        <w:tc>
          <w:tcPr>
            <w:tcW w:w="709" w:type="dxa"/>
            <w:vAlign w:val="center"/>
          </w:tcPr>
          <w:p w14:paraId="63F3A633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4F41EA0A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32D3FB8B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</w:rPr>
              <w:t>0</w:t>
            </w:r>
          </w:p>
        </w:tc>
        <w:tc>
          <w:tcPr>
            <w:tcW w:w="4310" w:type="dxa"/>
          </w:tcPr>
          <w:p w14:paraId="0965E1AF" w14:textId="2170696A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l’exposé</w:t>
            </w:r>
          </w:p>
        </w:tc>
        <w:tc>
          <w:tcPr>
            <w:tcW w:w="4059" w:type="dxa"/>
          </w:tcPr>
          <w:p w14:paraId="248FB66A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oral presentation</w:t>
            </w:r>
          </w:p>
        </w:tc>
        <w:tc>
          <w:tcPr>
            <w:tcW w:w="709" w:type="dxa"/>
            <w:vAlign w:val="center"/>
          </w:tcPr>
          <w:p w14:paraId="3855D10E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656E44" w14:paraId="2BCD97C9" w14:textId="77777777" w:rsidTr="00D84C36">
        <w:trPr>
          <w:cantSplit/>
          <w:trHeight w:val="385"/>
        </w:trPr>
        <w:tc>
          <w:tcPr>
            <w:tcW w:w="638" w:type="dxa"/>
            <w:vAlign w:val="center"/>
          </w:tcPr>
          <w:p w14:paraId="2EBC6750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11</w:t>
            </w:r>
          </w:p>
        </w:tc>
        <w:tc>
          <w:tcPr>
            <w:tcW w:w="4310" w:type="dxa"/>
          </w:tcPr>
          <w:p w14:paraId="0CD42E33" w14:textId="155A9146" w:rsidR="00656E44" w:rsidRPr="00656E44" w:rsidRDefault="00656E44" w:rsidP="00CD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une faille sismique</w:t>
            </w:r>
          </w:p>
        </w:tc>
        <w:tc>
          <w:tcPr>
            <w:tcW w:w="4059" w:type="dxa"/>
          </w:tcPr>
          <w:p w14:paraId="42FD0E9A" w14:textId="77777777" w:rsidR="00656E44" w:rsidRPr="00656E44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656E44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a fault line</w:t>
            </w:r>
          </w:p>
        </w:tc>
        <w:tc>
          <w:tcPr>
            <w:tcW w:w="709" w:type="dxa"/>
            <w:vAlign w:val="center"/>
          </w:tcPr>
          <w:p w14:paraId="01260D01" w14:textId="77777777" w:rsidR="00656E44" w:rsidRPr="00656E44" w:rsidRDefault="00656E44" w:rsidP="00656E44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656E44" w:rsidRPr="002A5C5B" w14:paraId="2C442109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0944CB3F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12</w:t>
            </w:r>
          </w:p>
        </w:tc>
        <w:tc>
          <w:tcPr>
            <w:tcW w:w="4310" w:type="dxa"/>
          </w:tcPr>
          <w:p w14:paraId="2F35EAF8" w14:textId="1B5AA92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foudroyé(e)</w:t>
            </w: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4283FB55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struck by lightning</w:t>
            </w:r>
          </w:p>
        </w:tc>
        <w:tc>
          <w:tcPr>
            <w:tcW w:w="709" w:type="dxa"/>
            <w:vAlign w:val="center"/>
          </w:tcPr>
          <w:p w14:paraId="5C4DB5CB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322277D9" w14:textId="77777777" w:rsidTr="00D84C36">
        <w:trPr>
          <w:cantSplit/>
          <w:trHeight w:val="385"/>
        </w:trPr>
        <w:tc>
          <w:tcPr>
            <w:tcW w:w="638" w:type="dxa"/>
            <w:vAlign w:val="center"/>
          </w:tcPr>
          <w:p w14:paraId="4CB42C83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13</w:t>
            </w:r>
          </w:p>
        </w:tc>
        <w:tc>
          <w:tcPr>
            <w:tcW w:w="4310" w:type="dxa"/>
          </w:tcPr>
          <w:p w14:paraId="371C7A0D" w14:textId="62E9BF3E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fournir</w:t>
            </w:r>
          </w:p>
        </w:tc>
        <w:tc>
          <w:tcPr>
            <w:tcW w:w="4059" w:type="dxa"/>
          </w:tcPr>
          <w:p w14:paraId="5A83241B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provide</w:t>
            </w:r>
          </w:p>
        </w:tc>
        <w:tc>
          <w:tcPr>
            <w:tcW w:w="709" w:type="dxa"/>
            <w:vAlign w:val="center"/>
          </w:tcPr>
          <w:p w14:paraId="740D0269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2AD5C6AE" w14:textId="77777777" w:rsidTr="00D84C36">
        <w:trPr>
          <w:cantSplit/>
          <w:trHeight w:val="385"/>
        </w:trPr>
        <w:tc>
          <w:tcPr>
            <w:tcW w:w="638" w:type="dxa"/>
            <w:vAlign w:val="center"/>
          </w:tcPr>
          <w:p w14:paraId="6F5C837D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14</w:t>
            </w:r>
          </w:p>
        </w:tc>
        <w:tc>
          <w:tcPr>
            <w:tcW w:w="4310" w:type="dxa"/>
          </w:tcPr>
          <w:p w14:paraId="4B2D5370" w14:textId="55E762EE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frémir</w:t>
            </w: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24E6C170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quiver, shiver, shake</w:t>
            </w:r>
          </w:p>
        </w:tc>
        <w:tc>
          <w:tcPr>
            <w:tcW w:w="709" w:type="dxa"/>
            <w:vAlign w:val="center"/>
          </w:tcPr>
          <w:p w14:paraId="43979FAF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50F82A87" w14:textId="77777777" w:rsidTr="00D84C36">
        <w:trPr>
          <w:cantSplit/>
          <w:trHeight w:val="385"/>
        </w:trPr>
        <w:tc>
          <w:tcPr>
            <w:tcW w:w="638" w:type="dxa"/>
            <w:vAlign w:val="center"/>
          </w:tcPr>
          <w:p w14:paraId="6633CD56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15</w:t>
            </w:r>
          </w:p>
        </w:tc>
        <w:tc>
          <w:tcPr>
            <w:tcW w:w="4310" w:type="dxa"/>
          </w:tcPr>
          <w:p w14:paraId="6C594B0F" w14:textId="4B5BB5EC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n'être pas foutue*</w:t>
            </w:r>
          </w:p>
        </w:tc>
        <w:tc>
          <w:tcPr>
            <w:tcW w:w="4059" w:type="dxa"/>
          </w:tcPr>
          <w:p w14:paraId="38A17117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not be capable (slang)</w:t>
            </w:r>
          </w:p>
        </w:tc>
        <w:tc>
          <w:tcPr>
            <w:tcW w:w="709" w:type="dxa"/>
            <w:vAlign w:val="center"/>
          </w:tcPr>
          <w:p w14:paraId="247C55E6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4BDC3734" w14:textId="77777777" w:rsidTr="00D84C36">
        <w:trPr>
          <w:cantSplit/>
          <w:trHeight w:val="385"/>
        </w:trPr>
        <w:tc>
          <w:tcPr>
            <w:tcW w:w="638" w:type="dxa"/>
            <w:vAlign w:val="center"/>
          </w:tcPr>
          <w:p w14:paraId="5B844BF1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16</w:t>
            </w:r>
          </w:p>
        </w:tc>
        <w:tc>
          <w:tcPr>
            <w:tcW w:w="4310" w:type="dxa"/>
          </w:tcPr>
          <w:p w14:paraId="7D6240A7" w14:textId="4F52684E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le poing</w:t>
            </w: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3D573A48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fist</w:t>
            </w:r>
          </w:p>
        </w:tc>
        <w:tc>
          <w:tcPr>
            <w:tcW w:w="709" w:type="dxa"/>
            <w:vAlign w:val="center"/>
          </w:tcPr>
          <w:p w14:paraId="5663C07C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304313C6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5A3E9DC8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17</w:t>
            </w:r>
          </w:p>
        </w:tc>
        <w:tc>
          <w:tcPr>
            <w:tcW w:w="4310" w:type="dxa"/>
          </w:tcPr>
          <w:p w14:paraId="2F37DDF8" w14:textId="790BD99D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recenser</w:t>
            </w:r>
          </w:p>
        </w:tc>
        <w:tc>
          <w:tcPr>
            <w:tcW w:w="4059" w:type="dxa"/>
          </w:tcPr>
          <w:p w14:paraId="0D4B448B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take a census of</w:t>
            </w:r>
          </w:p>
        </w:tc>
        <w:tc>
          <w:tcPr>
            <w:tcW w:w="709" w:type="dxa"/>
            <w:vAlign w:val="center"/>
          </w:tcPr>
          <w:p w14:paraId="1B914CFC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157F96A0" w14:textId="77777777" w:rsidTr="00D84C36">
        <w:trPr>
          <w:cantSplit/>
          <w:trHeight w:val="385"/>
        </w:trPr>
        <w:tc>
          <w:tcPr>
            <w:tcW w:w="638" w:type="dxa"/>
            <w:vAlign w:val="center"/>
          </w:tcPr>
          <w:p w14:paraId="185A5D90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18</w:t>
            </w:r>
          </w:p>
        </w:tc>
        <w:tc>
          <w:tcPr>
            <w:tcW w:w="4310" w:type="dxa"/>
          </w:tcPr>
          <w:p w14:paraId="5DC40D7D" w14:textId="6A529BDD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recueilli</w:t>
            </w:r>
          </w:p>
        </w:tc>
        <w:tc>
          <w:tcPr>
            <w:tcW w:w="4059" w:type="dxa"/>
          </w:tcPr>
          <w:p w14:paraId="45466CBF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contemplative, reverential, meditative</w:t>
            </w:r>
          </w:p>
        </w:tc>
        <w:tc>
          <w:tcPr>
            <w:tcW w:w="709" w:type="dxa"/>
            <w:vAlign w:val="center"/>
          </w:tcPr>
          <w:p w14:paraId="39C6AA49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70C6445B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5AC24560" w14:textId="77777777" w:rsidR="00656E44" w:rsidRPr="002A5C5B" w:rsidRDefault="00656E44" w:rsidP="00656E44">
            <w:pPr>
              <w:rPr>
                <w:rFonts w:ascii="Arial" w:hAnsi="Arial" w:cs="Arial"/>
                <w:b/>
                <w:bCs/>
                <w:sz w:val="28"/>
              </w:rPr>
            </w:pPr>
            <w:r w:rsidRPr="002A5C5B">
              <w:rPr>
                <w:rFonts w:ascii="Arial" w:hAnsi="Arial" w:cs="Arial"/>
                <w:b/>
                <w:bCs/>
                <w:sz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</w:rPr>
              <w:t>9</w:t>
            </w:r>
          </w:p>
        </w:tc>
        <w:tc>
          <w:tcPr>
            <w:tcW w:w="4310" w:type="dxa"/>
          </w:tcPr>
          <w:p w14:paraId="69EC5820" w14:textId="20393E98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les sans-abris</w:t>
            </w: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2AFDC52D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the homeless</w:t>
            </w:r>
          </w:p>
        </w:tc>
        <w:tc>
          <w:tcPr>
            <w:tcW w:w="709" w:type="dxa"/>
            <w:vAlign w:val="center"/>
          </w:tcPr>
          <w:p w14:paraId="64822B5C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656E44" w14:paraId="5D9BAEF7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01395265" w14:textId="77777777" w:rsidR="00656E44" w:rsidRPr="002A5C5B" w:rsidRDefault="00656E44" w:rsidP="00656E44">
            <w:pPr>
              <w:rPr>
                <w:rFonts w:ascii="Arial" w:hAnsi="Arial" w:cs="Arial"/>
                <w:b/>
                <w:bCs/>
                <w:sz w:val="28"/>
              </w:rPr>
            </w:pPr>
            <w:r w:rsidRPr="002A5C5B">
              <w:rPr>
                <w:rFonts w:ascii="Arial" w:hAnsi="Arial" w:cs="Arial"/>
                <w:b/>
                <w:bCs/>
                <w:sz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</w:rPr>
              <w:t>0</w:t>
            </w:r>
          </w:p>
        </w:tc>
        <w:tc>
          <w:tcPr>
            <w:tcW w:w="4310" w:type="dxa"/>
          </w:tcPr>
          <w:p w14:paraId="0F1A9F92" w14:textId="120FD94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sa numération personnelle</w:t>
            </w: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059" w:type="dxa"/>
          </w:tcPr>
          <w:p w14:paraId="0B686455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his personal count</w:t>
            </w:r>
          </w:p>
        </w:tc>
        <w:tc>
          <w:tcPr>
            <w:tcW w:w="709" w:type="dxa"/>
            <w:vAlign w:val="center"/>
          </w:tcPr>
          <w:p w14:paraId="3EDDCA03" w14:textId="77777777" w:rsidR="00656E44" w:rsidRPr="00656E44" w:rsidRDefault="00656E44" w:rsidP="00656E44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656E44" w:rsidRPr="002A5C5B" w14:paraId="4F9A651C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38942208" w14:textId="77777777" w:rsidR="00656E44" w:rsidRPr="002A5C5B" w:rsidRDefault="00656E44" w:rsidP="00656E44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21</w:t>
            </w:r>
          </w:p>
        </w:tc>
        <w:tc>
          <w:tcPr>
            <w:tcW w:w="4310" w:type="dxa"/>
          </w:tcPr>
          <w:p w14:paraId="25EA60C1" w14:textId="5DE61C1A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s'effondre</w:t>
            </w:r>
          </w:p>
        </w:tc>
        <w:tc>
          <w:tcPr>
            <w:tcW w:w="4059" w:type="dxa"/>
          </w:tcPr>
          <w:p w14:paraId="2B8E8968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fall down, to cave in</w:t>
            </w:r>
          </w:p>
        </w:tc>
        <w:tc>
          <w:tcPr>
            <w:tcW w:w="709" w:type="dxa"/>
            <w:vAlign w:val="center"/>
          </w:tcPr>
          <w:p w14:paraId="163A2497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26128EA7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7125BC1C" w14:textId="77777777" w:rsidR="00656E44" w:rsidRPr="002A5C5B" w:rsidRDefault="00656E44" w:rsidP="00656E44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22</w:t>
            </w:r>
          </w:p>
        </w:tc>
        <w:tc>
          <w:tcPr>
            <w:tcW w:w="4310" w:type="dxa"/>
          </w:tcPr>
          <w:p w14:paraId="4FAE6F50" w14:textId="5FD0E79C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s'enfoncer: </w:t>
            </w:r>
          </w:p>
        </w:tc>
        <w:tc>
          <w:tcPr>
            <w:tcW w:w="4059" w:type="dxa"/>
          </w:tcPr>
          <w:p w14:paraId="71F134B0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bury oneself</w:t>
            </w:r>
          </w:p>
        </w:tc>
        <w:tc>
          <w:tcPr>
            <w:tcW w:w="709" w:type="dxa"/>
            <w:vAlign w:val="center"/>
          </w:tcPr>
          <w:p w14:paraId="4D7F41F7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5AC4B118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30F7620E" w14:textId="77777777" w:rsidR="00656E44" w:rsidRPr="002A5C5B" w:rsidRDefault="00656E44" w:rsidP="00656E44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23</w:t>
            </w:r>
          </w:p>
        </w:tc>
        <w:tc>
          <w:tcPr>
            <w:tcW w:w="4310" w:type="dxa"/>
          </w:tcPr>
          <w:p w14:paraId="1D796E35" w14:textId="24A28218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se noyer</w:t>
            </w:r>
          </w:p>
        </w:tc>
        <w:tc>
          <w:tcPr>
            <w:tcW w:w="4059" w:type="dxa"/>
          </w:tcPr>
          <w:p w14:paraId="5685A6CB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drown (oneself)</w:t>
            </w:r>
          </w:p>
        </w:tc>
        <w:tc>
          <w:tcPr>
            <w:tcW w:w="709" w:type="dxa"/>
            <w:vAlign w:val="center"/>
          </w:tcPr>
          <w:p w14:paraId="605C94C8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3304343D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46CAC9E6" w14:textId="77777777" w:rsidR="00656E44" w:rsidRPr="002A5C5B" w:rsidRDefault="00656E44" w:rsidP="00656E44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24</w:t>
            </w:r>
          </w:p>
        </w:tc>
        <w:tc>
          <w:tcPr>
            <w:tcW w:w="4310" w:type="dxa"/>
          </w:tcPr>
          <w:p w14:paraId="6CB050C6" w14:textId="20598ACF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serré</w:t>
            </w:r>
          </w:p>
        </w:tc>
        <w:tc>
          <w:tcPr>
            <w:tcW w:w="4059" w:type="dxa"/>
          </w:tcPr>
          <w:p w14:paraId="43179C10" w14:textId="4DB63E54" w:rsidR="00656E44" w:rsidRPr="00DC77F0" w:rsidRDefault="00CD503B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close</w:t>
            </w:r>
          </w:p>
        </w:tc>
        <w:tc>
          <w:tcPr>
            <w:tcW w:w="709" w:type="dxa"/>
            <w:vAlign w:val="center"/>
          </w:tcPr>
          <w:p w14:paraId="7BCAED72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3B126E00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4354CB85" w14:textId="77777777" w:rsidR="00656E44" w:rsidRPr="002A5C5B" w:rsidRDefault="00656E44" w:rsidP="00656E44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25</w:t>
            </w:r>
          </w:p>
        </w:tc>
        <w:tc>
          <w:tcPr>
            <w:tcW w:w="4310" w:type="dxa"/>
          </w:tcPr>
          <w:p w14:paraId="27109279" w14:textId="79A56C06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s'évanouir</w:t>
            </w:r>
          </w:p>
        </w:tc>
        <w:tc>
          <w:tcPr>
            <w:tcW w:w="4059" w:type="dxa"/>
          </w:tcPr>
          <w:p w14:paraId="41CFE7AD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to faint</w:t>
            </w:r>
          </w:p>
        </w:tc>
        <w:tc>
          <w:tcPr>
            <w:tcW w:w="709" w:type="dxa"/>
            <w:vAlign w:val="center"/>
          </w:tcPr>
          <w:p w14:paraId="5FF7A8C5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CD503B" w:rsidRPr="002A5C5B" w14:paraId="252D100E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4D12C712" w14:textId="77777777" w:rsidR="00CD503B" w:rsidRPr="002A5C5B" w:rsidRDefault="00CD503B" w:rsidP="00CD503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26</w:t>
            </w:r>
          </w:p>
        </w:tc>
        <w:tc>
          <w:tcPr>
            <w:tcW w:w="4310" w:type="dxa"/>
          </w:tcPr>
          <w:p w14:paraId="646BEBE8" w14:textId="5C997167" w:rsidR="00CD503B" w:rsidRPr="00DF338A" w:rsidRDefault="00CD503B" w:rsidP="00CD503B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le sursis</w:t>
            </w:r>
          </w:p>
        </w:tc>
        <w:tc>
          <w:tcPr>
            <w:tcW w:w="4059" w:type="dxa"/>
            <w:vAlign w:val="center"/>
          </w:tcPr>
          <w:p w14:paraId="1B46127A" w14:textId="65B3D6E6" w:rsidR="00CD503B" w:rsidRPr="00E56E0F" w:rsidRDefault="00CD503B" w:rsidP="00CD503B">
            <w:pPr>
              <w:rPr>
                <w:rFonts w:ascii="Arial" w:hAnsi="Arial" w:cs="Arial"/>
                <w:iCs/>
                <w:sz w:val="28"/>
              </w:rPr>
            </w:pPr>
            <w:r w:rsidRPr="00C3686C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suspended sentence</w:t>
            </w:r>
          </w:p>
        </w:tc>
        <w:tc>
          <w:tcPr>
            <w:tcW w:w="709" w:type="dxa"/>
            <w:vAlign w:val="center"/>
          </w:tcPr>
          <w:p w14:paraId="6A3F9B13" w14:textId="77777777" w:rsidR="00CD503B" w:rsidRPr="002A5C5B" w:rsidRDefault="00CD503B" w:rsidP="00CD503B">
            <w:pPr>
              <w:rPr>
                <w:rFonts w:ascii="Arial" w:hAnsi="Arial" w:cs="Arial"/>
                <w:sz w:val="28"/>
              </w:rPr>
            </w:pPr>
          </w:p>
        </w:tc>
      </w:tr>
      <w:tr w:rsidR="00CD503B" w:rsidRPr="002A5C5B" w14:paraId="46BE0508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4CCDAEFE" w14:textId="77777777" w:rsidR="00CD503B" w:rsidRPr="002A5C5B" w:rsidRDefault="00CD503B" w:rsidP="00CD503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>27</w:t>
            </w:r>
          </w:p>
        </w:tc>
        <w:tc>
          <w:tcPr>
            <w:tcW w:w="4310" w:type="dxa"/>
          </w:tcPr>
          <w:p w14:paraId="09BF322C" w14:textId="4169D118" w:rsidR="00CD503B" w:rsidRPr="00CD503B" w:rsidRDefault="00CD503B" w:rsidP="00CD503B">
            <w:pPr>
              <w:rPr>
                <w:rFonts w:ascii="Arial" w:hAnsi="Arial" w:cs="Arial"/>
                <w:i/>
                <w:iCs/>
                <w:sz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le tampon</w:t>
            </w:r>
          </w:p>
        </w:tc>
        <w:tc>
          <w:tcPr>
            <w:tcW w:w="4059" w:type="dxa"/>
            <w:vAlign w:val="center"/>
          </w:tcPr>
          <w:p w14:paraId="06F48B0B" w14:textId="007AFC97" w:rsidR="00CD503B" w:rsidRPr="00E56E0F" w:rsidRDefault="00CD503B" w:rsidP="00CD503B">
            <w:pPr>
              <w:rPr>
                <w:rFonts w:ascii="Arial" w:hAnsi="Arial" w:cs="Arial"/>
                <w:iCs/>
                <w:sz w:val="28"/>
              </w:rPr>
            </w:pPr>
            <w:r w:rsidRPr="00CD503B">
              <w:rPr>
                <w:rFonts w:ascii="Tahoma" w:hAnsi="Tahoma" w:cs="Tahoma"/>
                <w:color w:val="000000"/>
                <w:sz w:val="24"/>
                <w:szCs w:val="24"/>
              </w:rPr>
              <w:t>stamp (ink, not postal)</w:t>
            </w:r>
          </w:p>
        </w:tc>
        <w:tc>
          <w:tcPr>
            <w:tcW w:w="709" w:type="dxa"/>
            <w:vAlign w:val="center"/>
          </w:tcPr>
          <w:p w14:paraId="6E86DC4A" w14:textId="77777777" w:rsidR="00CD503B" w:rsidRPr="002A5C5B" w:rsidRDefault="00CD503B" w:rsidP="00CD503B">
            <w:pPr>
              <w:rPr>
                <w:rFonts w:ascii="Arial" w:hAnsi="Arial" w:cs="Arial"/>
                <w:sz w:val="28"/>
              </w:rPr>
            </w:pPr>
          </w:p>
        </w:tc>
      </w:tr>
      <w:tr w:rsidR="00CD503B" w:rsidRPr="002A5C5B" w14:paraId="78F3139A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02D3F161" w14:textId="77777777" w:rsidR="00CD503B" w:rsidRPr="002A5C5B" w:rsidRDefault="00CD503B" w:rsidP="00CD503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28</w:t>
            </w:r>
          </w:p>
        </w:tc>
        <w:tc>
          <w:tcPr>
            <w:tcW w:w="4310" w:type="dxa"/>
          </w:tcPr>
          <w:p w14:paraId="17DFD82E" w14:textId="6C7436DE" w:rsidR="00CD503B" w:rsidRPr="00DF338A" w:rsidRDefault="00CD503B" w:rsidP="00CD503B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 w:rsidRPr="00C3686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le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témoinage</w:t>
            </w:r>
          </w:p>
        </w:tc>
        <w:tc>
          <w:tcPr>
            <w:tcW w:w="4059" w:type="dxa"/>
            <w:vAlign w:val="center"/>
          </w:tcPr>
          <w:p w14:paraId="01750A33" w14:textId="5E8D19AF" w:rsidR="00CD503B" w:rsidRPr="00E56E0F" w:rsidRDefault="00CD503B" w:rsidP="00CD503B">
            <w:pPr>
              <w:rPr>
                <w:rFonts w:ascii="Arial" w:hAnsi="Arial" w:cs="Arial"/>
                <w:iCs/>
                <w:sz w:val="28"/>
              </w:rPr>
            </w:pPr>
            <w:r w:rsidRPr="00C3686C">
              <w:rPr>
                <w:rFonts w:ascii="Tahoma" w:hAnsi="Tahoma" w:cs="Tahoma"/>
                <w:sz w:val="24"/>
                <w:szCs w:val="24"/>
              </w:rPr>
              <w:t>witness statement</w:t>
            </w:r>
          </w:p>
        </w:tc>
        <w:tc>
          <w:tcPr>
            <w:tcW w:w="709" w:type="dxa"/>
            <w:vAlign w:val="center"/>
          </w:tcPr>
          <w:p w14:paraId="0214F476" w14:textId="77777777" w:rsidR="00CD503B" w:rsidRPr="002A5C5B" w:rsidRDefault="00CD503B" w:rsidP="00CD503B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4C1E93A6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20440440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29</w:t>
            </w:r>
          </w:p>
        </w:tc>
        <w:tc>
          <w:tcPr>
            <w:tcW w:w="4310" w:type="dxa"/>
          </w:tcPr>
          <w:p w14:paraId="6C63DBCC" w14:textId="793B91F3" w:rsidR="00D84C36" w:rsidRPr="00DF338A" w:rsidRDefault="00D84C36" w:rsidP="00D84C36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ainsi</w:t>
            </w:r>
          </w:p>
        </w:tc>
        <w:tc>
          <w:tcPr>
            <w:tcW w:w="4059" w:type="dxa"/>
            <w:vAlign w:val="center"/>
          </w:tcPr>
          <w:p w14:paraId="4DF40510" w14:textId="45C06746" w:rsidR="00D84C36" w:rsidRPr="00E56E0F" w:rsidRDefault="00D84C36" w:rsidP="00D84C36">
            <w:pPr>
              <w:rPr>
                <w:rFonts w:ascii="Arial" w:hAnsi="Arial" w:cs="Arial"/>
                <w:iCs/>
                <w:sz w:val="28"/>
              </w:rPr>
            </w:pPr>
            <w:r w:rsidRPr="00355F84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thus</w:t>
            </w:r>
          </w:p>
        </w:tc>
        <w:tc>
          <w:tcPr>
            <w:tcW w:w="709" w:type="dxa"/>
            <w:vAlign w:val="center"/>
          </w:tcPr>
          <w:p w14:paraId="25731CA4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6B7FB468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4CC97FBC" w14:textId="52E657B6" w:rsidR="00D84C36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30</w:t>
            </w:r>
          </w:p>
        </w:tc>
        <w:tc>
          <w:tcPr>
            <w:tcW w:w="4310" w:type="dxa"/>
          </w:tcPr>
          <w:p w14:paraId="69362B9C" w14:textId="211416C2" w:rsidR="00D84C36" w:rsidRPr="00DF338A" w:rsidRDefault="00D84C36" w:rsidP="00D84C36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</w:p>
        </w:tc>
        <w:tc>
          <w:tcPr>
            <w:tcW w:w="4059" w:type="dxa"/>
            <w:vAlign w:val="center"/>
          </w:tcPr>
          <w:p w14:paraId="5E33E81F" w14:textId="7B44FFBE" w:rsidR="00D84C36" w:rsidRPr="00E56E0F" w:rsidRDefault="00D84C36" w:rsidP="00D84C36">
            <w:pPr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085CCF0C" w14:textId="71E7564A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79527144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4C131980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31</w:t>
            </w:r>
          </w:p>
        </w:tc>
        <w:tc>
          <w:tcPr>
            <w:tcW w:w="4310" w:type="dxa"/>
          </w:tcPr>
          <w:p w14:paraId="13C6274F" w14:textId="66AD1622" w:rsidR="00D84C36" w:rsidRPr="00D84C36" w:rsidRDefault="00D84C36" w:rsidP="00D84C36">
            <w:pPr>
              <w:rPr>
                <w:rFonts w:ascii="Arial" w:hAnsi="Arial" w:cs="Arial"/>
                <w:i/>
                <w:iCs/>
                <w:sz w:val="28"/>
              </w:rPr>
            </w:pPr>
          </w:p>
        </w:tc>
        <w:tc>
          <w:tcPr>
            <w:tcW w:w="4059" w:type="dxa"/>
            <w:vAlign w:val="center"/>
          </w:tcPr>
          <w:p w14:paraId="33DEB314" w14:textId="1AB9D856" w:rsidR="00D84C36" w:rsidRPr="00E56E0F" w:rsidRDefault="00D84C36" w:rsidP="00D84C36">
            <w:pPr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0188D4A5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5515AC5E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6AD027CD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32</w:t>
            </w:r>
          </w:p>
        </w:tc>
        <w:tc>
          <w:tcPr>
            <w:tcW w:w="4310" w:type="dxa"/>
          </w:tcPr>
          <w:p w14:paraId="4E93D0A5" w14:textId="7015E684" w:rsidR="00D84C36" w:rsidRPr="00300310" w:rsidRDefault="00D84C36" w:rsidP="00D84C36">
            <w:pPr>
              <w:rPr>
                <w:rFonts w:ascii="Arial" w:hAnsi="Arial" w:cs="Arial"/>
                <w:i/>
                <w:iCs/>
                <w:color w:val="FF0000"/>
                <w:sz w:val="28"/>
                <w:lang w:val="fr-FR"/>
              </w:rPr>
            </w:pPr>
          </w:p>
        </w:tc>
        <w:tc>
          <w:tcPr>
            <w:tcW w:w="4059" w:type="dxa"/>
            <w:vAlign w:val="center"/>
          </w:tcPr>
          <w:p w14:paraId="17B81672" w14:textId="19370DB7" w:rsidR="00D84C36" w:rsidRPr="00300310" w:rsidRDefault="00D84C36" w:rsidP="00D84C36">
            <w:pPr>
              <w:rPr>
                <w:rFonts w:ascii="Arial" w:hAnsi="Arial" w:cs="Arial"/>
                <w:iCs/>
                <w:color w:val="FF000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0C41D85A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5A2F9880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3B826A6A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33</w:t>
            </w:r>
          </w:p>
        </w:tc>
        <w:tc>
          <w:tcPr>
            <w:tcW w:w="4310" w:type="dxa"/>
          </w:tcPr>
          <w:p w14:paraId="15393D4D" w14:textId="17BCA486" w:rsidR="00D84C36" w:rsidRPr="00300310" w:rsidRDefault="00D84C36" w:rsidP="00D84C36">
            <w:pPr>
              <w:rPr>
                <w:rFonts w:ascii="Arial" w:hAnsi="Arial" w:cs="Arial"/>
                <w:i/>
                <w:iCs/>
                <w:color w:val="FF0000"/>
                <w:sz w:val="28"/>
                <w:lang w:val="fr-FR"/>
              </w:rPr>
            </w:pPr>
          </w:p>
        </w:tc>
        <w:tc>
          <w:tcPr>
            <w:tcW w:w="4059" w:type="dxa"/>
            <w:vAlign w:val="center"/>
          </w:tcPr>
          <w:p w14:paraId="4FF16FD0" w14:textId="13394945" w:rsidR="00D84C36" w:rsidRPr="00300310" w:rsidRDefault="00D84C36" w:rsidP="00D84C36">
            <w:pPr>
              <w:rPr>
                <w:rFonts w:ascii="Arial" w:hAnsi="Arial" w:cs="Arial"/>
                <w:iCs/>
                <w:color w:val="FF000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7C5B6B48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1C5103C0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6EFA3D57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34</w:t>
            </w:r>
          </w:p>
        </w:tc>
        <w:tc>
          <w:tcPr>
            <w:tcW w:w="4310" w:type="dxa"/>
          </w:tcPr>
          <w:p w14:paraId="11102074" w14:textId="1B93B166" w:rsidR="00D84C36" w:rsidRPr="00D84C36" w:rsidRDefault="00D84C36" w:rsidP="00D84C36">
            <w:pPr>
              <w:rPr>
                <w:rFonts w:ascii="Arial" w:hAnsi="Arial" w:cs="Arial"/>
                <w:i/>
                <w:iCs/>
                <w:sz w:val="28"/>
              </w:rPr>
            </w:pPr>
          </w:p>
        </w:tc>
        <w:tc>
          <w:tcPr>
            <w:tcW w:w="4059" w:type="dxa"/>
            <w:vAlign w:val="center"/>
          </w:tcPr>
          <w:p w14:paraId="32B9C0B5" w14:textId="3B0074F5" w:rsidR="00D84C36" w:rsidRPr="00E56E0F" w:rsidRDefault="00D84C36" w:rsidP="00D84C36">
            <w:pPr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1B22ACEF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428E37E0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6B0995B1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35</w:t>
            </w:r>
          </w:p>
        </w:tc>
        <w:tc>
          <w:tcPr>
            <w:tcW w:w="4310" w:type="dxa"/>
          </w:tcPr>
          <w:p w14:paraId="69C0A94D" w14:textId="5DD1FB7F" w:rsidR="00D84C36" w:rsidRPr="00DF338A" w:rsidRDefault="00D84C36" w:rsidP="00D84C36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</w:p>
        </w:tc>
        <w:tc>
          <w:tcPr>
            <w:tcW w:w="4059" w:type="dxa"/>
            <w:vAlign w:val="center"/>
          </w:tcPr>
          <w:p w14:paraId="1F2BCE82" w14:textId="0C095A18" w:rsidR="00D84C36" w:rsidRPr="00E56E0F" w:rsidRDefault="00D84C36" w:rsidP="00D84C36">
            <w:pPr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6E9E1B67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72C803FE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65027725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36</w:t>
            </w:r>
          </w:p>
        </w:tc>
        <w:tc>
          <w:tcPr>
            <w:tcW w:w="4310" w:type="dxa"/>
          </w:tcPr>
          <w:p w14:paraId="2AA1C06D" w14:textId="27C72812" w:rsidR="00D84C36" w:rsidRPr="00DF338A" w:rsidRDefault="00D84C36" w:rsidP="00D84C36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</w:p>
        </w:tc>
        <w:tc>
          <w:tcPr>
            <w:tcW w:w="4059" w:type="dxa"/>
            <w:vAlign w:val="center"/>
          </w:tcPr>
          <w:p w14:paraId="1A5FE45A" w14:textId="5BAA1A7E" w:rsidR="00D84C36" w:rsidRPr="00E56E0F" w:rsidRDefault="00D84C36" w:rsidP="00D84C36">
            <w:pPr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6BC8007F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D84C36" w14:paraId="59D5FA6F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7E4E0ADA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37</w:t>
            </w:r>
          </w:p>
        </w:tc>
        <w:tc>
          <w:tcPr>
            <w:tcW w:w="4310" w:type="dxa"/>
          </w:tcPr>
          <w:p w14:paraId="13033679" w14:textId="56ACAA3C" w:rsidR="00D84C36" w:rsidRPr="00DF338A" w:rsidRDefault="00D84C36" w:rsidP="00D84C36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</w:p>
        </w:tc>
        <w:tc>
          <w:tcPr>
            <w:tcW w:w="4059" w:type="dxa"/>
            <w:vAlign w:val="center"/>
          </w:tcPr>
          <w:p w14:paraId="7D4D7B5F" w14:textId="1E58FB48" w:rsidR="00D84C36" w:rsidRPr="00D84C36" w:rsidRDefault="00D84C36" w:rsidP="00D84C36">
            <w:pPr>
              <w:rPr>
                <w:rFonts w:ascii="Arial" w:hAnsi="Arial" w:cs="Arial"/>
                <w:iCs/>
                <w:sz w:val="28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2082ED4A" w14:textId="77777777" w:rsidR="00D84C36" w:rsidRPr="00D84C36" w:rsidRDefault="00D84C36" w:rsidP="00D84C36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D84C36" w:rsidRPr="002A5C5B" w14:paraId="1C9F4C93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00F56A44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38</w:t>
            </w:r>
          </w:p>
        </w:tc>
        <w:tc>
          <w:tcPr>
            <w:tcW w:w="4310" w:type="dxa"/>
          </w:tcPr>
          <w:p w14:paraId="61FA626E" w14:textId="0CEC7592" w:rsidR="00D84C36" w:rsidRPr="00DF338A" w:rsidRDefault="00D84C36" w:rsidP="00D84C36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</w:p>
        </w:tc>
        <w:tc>
          <w:tcPr>
            <w:tcW w:w="4059" w:type="dxa"/>
            <w:vAlign w:val="center"/>
          </w:tcPr>
          <w:p w14:paraId="5D9F0AD9" w14:textId="390B98AA" w:rsidR="00D84C36" w:rsidRPr="00E56E0F" w:rsidRDefault="00D84C36" w:rsidP="00D84C36">
            <w:pPr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397019EC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37FBCD18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26497513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39</w:t>
            </w:r>
          </w:p>
        </w:tc>
        <w:tc>
          <w:tcPr>
            <w:tcW w:w="4310" w:type="dxa"/>
          </w:tcPr>
          <w:p w14:paraId="6B1D334A" w14:textId="1DE78126" w:rsidR="00D84C36" w:rsidRPr="00DF338A" w:rsidRDefault="00D84C36" w:rsidP="00D84C36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</w:p>
        </w:tc>
        <w:tc>
          <w:tcPr>
            <w:tcW w:w="4059" w:type="dxa"/>
            <w:vAlign w:val="center"/>
          </w:tcPr>
          <w:p w14:paraId="5A459278" w14:textId="66672446" w:rsidR="00D84C36" w:rsidRPr="00E56E0F" w:rsidRDefault="00D84C36" w:rsidP="00D84C36">
            <w:pPr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3A10F7B6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5BF13C21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51F7F29A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40</w:t>
            </w:r>
          </w:p>
        </w:tc>
        <w:tc>
          <w:tcPr>
            <w:tcW w:w="4310" w:type="dxa"/>
          </w:tcPr>
          <w:p w14:paraId="3022D277" w14:textId="54857F1F" w:rsidR="00D84C36" w:rsidRPr="00DF338A" w:rsidRDefault="00D84C36" w:rsidP="00D84C36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</w:p>
        </w:tc>
        <w:tc>
          <w:tcPr>
            <w:tcW w:w="4059" w:type="dxa"/>
            <w:vAlign w:val="center"/>
          </w:tcPr>
          <w:p w14:paraId="42F0F4E0" w14:textId="555261F9" w:rsidR="00D84C36" w:rsidRPr="00E56E0F" w:rsidRDefault="00D84C36" w:rsidP="00D84C36">
            <w:pPr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30EF0074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34235631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509C9D99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41</w:t>
            </w:r>
          </w:p>
        </w:tc>
        <w:tc>
          <w:tcPr>
            <w:tcW w:w="4310" w:type="dxa"/>
          </w:tcPr>
          <w:p w14:paraId="2356C7BB" w14:textId="39014CC7" w:rsidR="00D84C36" w:rsidRPr="005F0396" w:rsidRDefault="00D84C36" w:rsidP="00D84C36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</w:p>
        </w:tc>
        <w:tc>
          <w:tcPr>
            <w:tcW w:w="4059" w:type="dxa"/>
            <w:vAlign w:val="center"/>
          </w:tcPr>
          <w:p w14:paraId="53391FE8" w14:textId="206AB728" w:rsidR="00D84C36" w:rsidRPr="005F0396" w:rsidRDefault="00D84C36" w:rsidP="00D84C36">
            <w:pPr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5189F25A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EE27A2" w:rsidRPr="002A5C5B" w14:paraId="66F2D7CC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4AAE5411" w14:textId="34B6FD30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42</w:t>
            </w:r>
          </w:p>
        </w:tc>
        <w:tc>
          <w:tcPr>
            <w:tcW w:w="4310" w:type="dxa"/>
          </w:tcPr>
          <w:p w14:paraId="1CDBE7D8" w14:textId="3918BF16" w:rsidR="00EE27A2" w:rsidRPr="007D58EC" w:rsidRDefault="00EE27A2" w:rsidP="00EE27A2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</w:p>
        </w:tc>
        <w:tc>
          <w:tcPr>
            <w:tcW w:w="4059" w:type="dxa"/>
            <w:vAlign w:val="center"/>
          </w:tcPr>
          <w:p w14:paraId="3B5A10E0" w14:textId="01EB4091" w:rsidR="00EE27A2" w:rsidRPr="007D58EC" w:rsidRDefault="00EE27A2" w:rsidP="00EE27A2">
            <w:pPr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09463F30" w14:textId="1A7C7C3D" w:rsidR="00EE27A2" w:rsidRPr="002A5C5B" w:rsidRDefault="00EE27A2" w:rsidP="00EE27A2">
            <w:pPr>
              <w:rPr>
                <w:rFonts w:ascii="Arial" w:hAnsi="Arial" w:cs="Arial"/>
                <w:sz w:val="28"/>
              </w:rPr>
            </w:pPr>
          </w:p>
        </w:tc>
      </w:tr>
      <w:tr w:rsidR="00EE27A2" w:rsidRPr="00EE27A2" w14:paraId="36AA48E1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0D4D9244" w14:textId="1E861FBE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43</w:t>
            </w:r>
          </w:p>
        </w:tc>
        <w:tc>
          <w:tcPr>
            <w:tcW w:w="4310" w:type="dxa"/>
          </w:tcPr>
          <w:p w14:paraId="73F0F66B" w14:textId="6F0AA6C9" w:rsidR="00EE27A2" w:rsidRPr="00CA1F2D" w:rsidRDefault="00EE27A2" w:rsidP="00EE27A2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</w:p>
        </w:tc>
        <w:tc>
          <w:tcPr>
            <w:tcW w:w="4059" w:type="dxa"/>
            <w:vAlign w:val="center"/>
          </w:tcPr>
          <w:p w14:paraId="7E2A5E27" w14:textId="0567829E" w:rsidR="00EE27A2" w:rsidRPr="00EE27A2" w:rsidRDefault="00EE27A2" w:rsidP="00EE27A2">
            <w:pPr>
              <w:rPr>
                <w:rFonts w:ascii="Arial" w:hAnsi="Arial" w:cs="Arial"/>
                <w:iCs/>
                <w:sz w:val="28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3A6B04F7" w14:textId="58430791" w:rsidR="00EE27A2" w:rsidRPr="00EE27A2" w:rsidRDefault="00EE27A2" w:rsidP="00EE27A2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EE27A2" w:rsidRPr="002A5C5B" w14:paraId="41D66006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3DBAAEB7" w14:textId="3B26BD90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44</w:t>
            </w:r>
          </w:p>
        </w:tc>
        <w:tc>
          <w:tcPr>
            <w:tcW w:w="4310" w:type="dxa"/>
          </w:tcPr>
          <w:p w14:paraId="3DCD6731" w14:textId="445B4B70" w:rsidR="00EE27A2" w:rsidRPr="00D84C36" w:rsidRDefault="00EE27A2" w:rsidP="00EE27A2">
            <w:pPr>
              <w:rPr>
                <w:rFonts w:ascii="Arial" w:hAnsi="Arial" w:cs="Arial"/>
                <w:i/>
                <w:iCs/>
                <w:sz w:val="28"/>
              </w:rPr>
            </w:pPr>
          </w:p>
        </w:tc>
        <w:tc>
          <w:tcPr>
            <w:tcW w:w="4059" w:type="dxa"/>
            <w:vAlign w:val="center"/>
          </w:tcPr>
          <w:p w14:paraId="0BFC8BEF" w14:textId="06AD607D" w:rsidR="00EE27A2" w:rsidRPr="00CA1F2D" w:rsidRDefault="00EE27A2" w:rsidP="00EE27A2">
            <w:pPr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72910E16" w14:textId="769487B2" w:rsidR="00EE27A2" w:rsidRPr="002A5C5B" w:rsidRDefault="00EE27A2" w:rsidP="00EE27A2">
            <w:pPr>
              <w:rPr>
                <w:rFonts w:ascii="Arial" w:hAnsi="Arial" w:cs="Arial"/>
                <w:sz w:val="28"/>
              </w:rPr>
            </w:pPr>
          </w:p>
        </w:tc>
      </w:tr>
      <w:tr w:rsidR="00EE27A2" w:rsidRPr="00EE27A2" w14:paraId="0A99AFC0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582E8DBC" w14:textId="7F478A60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45</w:t>
            </w:r>
          </w:p>
        </w:tc>
        <w:tc>
          <w:tcPr>
            <w:tcW w:w="4310" w:type="dxa"/>
          </w:tcPr>
          <w:p w14:paraId="0D00510C" w14:textId="64790D22" w:rsidR="00EE27A2" w:rsidRPr="00EE04A4" w:rsidRDefault="00EE27A2" w:rsidP="00EE27A2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</w:p>
        </w:tc>
        <w:tc>
          <w:tcPr>
            <w:tcW w:w="4059" w:type="dxa"/>
            <w:vAlign w:val="center"/>
          </w:tcPr>
          <w:p w14:paraId="6031F47A" w14:textId="7D69F215" w:rsidR="00EE27A2" w:rsidRPr="00EE27A2" w:rsidRDefault="00EE27A2" w:rsidP="00EE27A2">
            <w:pPr>
              <w:rPr>
                <w:rFonts w:ascii="Arial" w:hAnsi="Arial" w:cs="Arial"/>
                <w:iCs/>
                <w:sz w:val="28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777CD238" w14:textId="45739C7F" w:rsidR="00EE27A2" w:rsidRPr="00EE27A2" w:rsidRDefault="00EE27A2" w:rsidP="00EE27A2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EE27A2" w:rsidRPr="002A5C5B" w14:paraId="4601425B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44F80089" w14:textId="3909BBBA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46</w:t>
            </w:r>
          </w:p>
        </w:tc>
        <w:tc>
          <w:tcPr>
            <w:tcW w:w="4310" w:type="dxa"/>
          </w:tcPr>
          <w:p w14:paraId="793972EA" w14:textId="109937EC" w:rsidR="00EE27A2" w:rsidRPr="00EE04A4" w:rsidRDefault="00EE27A2" w:rsidP="00EE27A2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</w:p>
        </w:tc>
        <w:tc>
          <w:tcPr>
            <w:tcW w:w="4059" w:type="dxa"/>
            <w:vAlign w:val="center"/>
          </w:tcPr>
          <w:p w14:paraId="2BFA7179" w14:textId="12F9B4C9" w:rsidR="00EE27A2" w:rsidRPr="00EE04A4" w:rsidRDefault="00EE27A2" w:rsidP="00EE27A2">
            <w:pPr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41DFE92D" w14:textId="1A0B27FC" w:rsidR="00EE27A2" w:rsidRPr="002A5C5B" w:rsidRDefault="00EE27A2" w:rsidP="00EE27A2">
            <w:pPr>
              <w:rPr>
                <w:rFonts w:ascii="Arial" w:hAnsi="Arial" w:cs="Arial"/>
                <w:sz w:val="28"/>
              </w:rPr>
            </w:pPr>
          </w:p>
        </w:tc>
      </w:tr>
      <w:tr w:rsidR="00EE27A2" w:rsidRPr="002A5C5B" w14:paraId="5FA0E2FC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395B8330" w14:textId="02874267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47</w:t>
            </w:r>
          </w:p>
        </w:tc>
        <w:tc>
          <w:tcPr>
            <w:tcW w:w="4310" w:type="dxa"/>
          </w:tcPr>
          <w:p w14:paraId="06C49205" w14:textId="4E56F583" w:rsidR="00EE27A2" w:rsidRPr="00EE04A4" w:rsidRDefault="00EE27A2" w:rsidP="00EE27A2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</w:p>
        </w:tc>
        <w:tc>
          <w:tcPr>
            <w:tcW w:w="4059" w:type="dxa"/>
            <w:vAlign w:val="center"/>
          </w:tcPr>
          <w:p w14:paraId="3E228B87" w14:textId="6103155A" w:rsidR="00EE27A2" w:rsidRPr="00EE04A4" w:rsidRDefault="00EE27A2" w:rsidP="00EE27A2">
            <w:pPr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4E4F9F58" w14:textId="7DDF81E6" w:rsidR="00EE27A2" w:rsidRPr="002A5C5B" w:rsidRDefault="00EE27A2" w:rsidP="00EE27A2">
            <w:pPr>
              <w:rPr>
                <w:rFonts w:ascii="Arial" w:hAnsi="Arial" w:cs="Arial"/>
                <w:sz w:val="28"/>
              </w:rPr>
            </w:pPr>
          </w:p>
        </w:tc>
      </w:tr>
      <w:tr w:rsidR="00EE27A2" w:rsidRPr="002A5C5B" w14:paraId="7590F0F2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3A30CC97" w14:textId="2678A85B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48</w:t>
            </w:r>
          </w:p>
        </w:tc>
        <w:tc>
          <w:tcPr>
            <w:tcW w:w="4310" w:type="dxa"/>
          </w:tcPr>
          <w:p w14:paraId="7D259E09" w14:textId="47A6E164" w:rsidR="00EE27A2" w:rsidRPr="00EE04A4" w:rsidRDefault="00EE27A2" w:rsidP="00EE27A2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</w:p>
        </w:tc>
        <w:tc>
          <w:tcPr>
            <w:tcW w:w="4059" w:type="dxa"/>
            <w:vAlign w:val="center"/>
          </w:tcPr>
          <w:p w14:paraId="272CAFAA" w14:textId="791577EE" w:rsidR="00EE27A2" w:rsidRPr="00EE04A4" w:rsidRDefault="00EE27A2" w:rsidP="00EE27A2">
            <w:pPr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785BD1EA" w14:textId="47C688BD" w:rsidR="00EE27A2" w:rsidRPr="002A5C5B" w:rsidRDefault="00EE27A2" w:rsidP="00EE27A2">
            <w:pPr>
              <w:rPr>
                <w:rFonts w:ascii="Arial" w:hAnsi="Arial" w:cs="Arial"/>
                <w:sz w:val="28"/>
              </w:rPr>
            </w:pPr>
          </w:p>
        </w:tc>
      </w:tr>
      <w:tr w:rsidR="00EE27A2" w:rsidRPr="00883282" w14:paraId="2FD4B180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54786654" w14:textId="03586188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49</w:t>
            </w:r>
          </w:p>
        </w:tc>
        <w:tc>
          <w:tcPr>
            <w:tcW w:w="4310" w:type="dxa"/>
          </w:tcPr>
          <w:p w14:paraId="29FA8C71" w14:textId="6D9B8D52" w:rsidR="00EE27A2" w:rsidRPr="00EE27A2" w:rsidRDefault="00EE27A2" w:rsidP="00EE27A2">
            <w:pPr>
              <w:rPr>
                <w:rFonts w:ascii="Arial" w:hAnsi="Arial" w:cs="Arial"/>
                <w:i/>
                <w:iCs/>
                <w:sz w:val="28"/>
              </w:rPr>
            </w:pPr>
          </w:p>
        </w:tc>
        <w:tc>
          <w:tcPr>
            <w:tcW w:w="4059" w:type="dxa"/>
            <w:vAlign w:val="center"/>
          </w:tcPr>
          <w:p w14:paraId="0BEAA26C" w14:textId="6821A3F3" w:rsidR="00EE27A2" w:rsidRPr="00EE04A4" w:rsidRDefault="00EE27A2" w:rsidP="00EE27A2">
            <w:pPr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4365B4C5" w14:textId="685E43B5" w:rsidR="00EE27A2" w:rsidRPr="00EE27A2" w:rsidRDefault="00EE27A2" w:rsidP="00EE27A2">
            <w:pPr>
              <w:rPr>
                <w:rFonts w:ascii="Arial" w:hAnsi="Arial" w:cs="Arial"/>
                <w:sz w:val="28"/>
              </w:rPr>
            </w:pPr>
          </w:p>
        </w:tc>
      </w:tr>
      <w:tr w:rsidR="00EE27A2" w:rsidRPr="002A5C5B" w14:paraId="060CC5A7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0DAA3D5E" w14:textId="514F4030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50</w:t>
            </w:r>
          </w:p>
        </w:tc>
        <w:tc>
          <w:tcPr>
            <w:tcW w:w="4310" w:type="dxa"/>
          </w:tcPr>
          <w:p w14:paraId="5700E5A9" w14:textId="4D05E0EF" w:rsidR="00EE27A2" w:rsidRPr="00EE04A4" w:rsidRDefault="00EE27A2" w:rsidP="00EE27A2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</w:p>
        </w:tc>
        <w:tc>
          <w:tcPr>
            <w:tcW w:w="4059" w:type="dxa"/>
            <w:vAlign w:val="center"/>
          </w:tcPr>
          <w:p w14:paraId="58776C2B" w14:textId="03898026" w:rsidR="00EE27A2" w:rsidRPr="00EE04A4" w:rsidRDefault="00EE27A2" w:rsidP="00EE27A2">
            <w:pPr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787D9D69" w14:textId="286F4FA5" w:rsidR="00EE27A2" w:rsidRPr="002A5C5B" w:rsidRDefault="00EE27A2" w:rsidP="00EE27A2">
            <w:pPr>
              <w:rPr>
                <w:rFonts w:ascii="Arial" w:hAnsi="Arial" w:cs="Arial"/>
                <w:sz w:val="28"/>
              </w:rPr>
            </w:pPr>
          </w:p>
        </w:tc>
      </w:tr>
      <w:tr w:rsidR="00EE27A2" w:rsidRPr="002A5C5B" w14:paraId="3BD3E765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33073890" w14:textId="056C57C2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51</w:t>
            </w:r>
          </w:p>
        </w:tc>
        <w:tc>
          <w:tcPr>
            <w:tcW w:w="4310" w:type="dxa"/>
          </w:tcPr>
          <w:p w14:paraId="3711BC30" w14:textId="267FBCC0" w:rsidR="00EE27A2" w:rsidRPr="00EE27A2" w:rsidRDefault="00EE27A2" w:rsidP="00EE27A2">
            <w:pPr>
              <w:rPr>
                <w:rFonts w:ascii="Arial" w:hAnsi="Arial" w:cs="Arial"/>
                <w:i/>
                <w:iCs/>
                <w:sz w:val="28"/>
              </w:rPr>
            </w:pPr>
          </w:p>
        </w:tc>
        <w:tc>
          <w:tcPr>
            <w:tcW w:w="4059" w:type="dxa"/>
          </w:tcPr>
          <w:p w14:paraId="3E6D490A" w14:textId="75931453" w:rsidR="00EE27A2" w:rsidRPr="00EE04A4" w:rsidRDefault="00EE27A2" w:rsidP="00EE27A2">
            <w:pPr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0197E90A" w14:textId="03C3B110" w:rsidR="00EE27A2" w:rsidRPr="002A5C5B" w:rsidRDefault="00EE27A2" w:rsidP="00EE27A2">
            <w:pPr>
              <w:rPr>
                <w:rFonts w:ascii="Arial" w:hAnsi="Arial" w:cs="Arial"/>
                <w:sz w:val="28"/>
              </w:rPr>
            </w:pPr>
          </w:p>
        </w:tc>
      </w:tr>
      <w:tr w:rsidR="00EE27A2" w:rsidRPr="002A5C5B" w14:paraId="7C50D6DC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4B60E176" w14:textId="3212513F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52</w:t>
            </w:r>
          </w:p>
        </w:tc>
        <w:tc>
          <w:tcPr>
            <w:tcW w:w="4310" w:type="dxa"/>
          </w:tcPr>
          <w:p w14:paraId="5EB65404" w14:textId="6DF68AF2" w:rsidR="00EE27A2" w:rsidRPr="00DD3557" w:rsidRDefault="00EE27A2" w:rsidP="00EE27A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9" w:type="dxa"/>
          </w:tcPr>
          <w:p w14:paraId="13C209BA" w14:textId="0D78CA53" w:rsidR="00EE27A2" w:rsidRPr="00DD3557" w:rsidRDefault="00EE27A2" w:rsidP="00EE27A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5FBEA1B" w14:textId="29FEE134" w:rsidR="00EE27A2" w:rsidRPr="002A5C5B" w:rsidRDefault="00EE27A2" w:rsidP="00EE27A2">
            <w:pPr>
              <w:rPr>
                <w:rFonts w:ascii="Arial" w:hAnsi="Arial" w:cs="Arial"/>
                <w:sz w:val="28"/>
              </w:rPr>
            </w:pPr>
          </w:p>
        </w:tc>
      </w:tr>
      <w:tr w:rsidR="00FD2BF0" w:rsidRPr="002A5C5B" w14:paraId="2452670D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444FB9F2" w14:textId="2C010FA7" w:rsidR="00FD2BF0" w:rsidRPr="002A5C5B" w:rsidRDefault="00FD2BF0" w:rsidP="00FD2BF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53</w:t>
            </w:r>
          </w:p>
        </w:tc>
        <w:tc>
          <w:tcPr>
            <w:tcW w:w="4310" w:type="dxa"/>
          </w:tcPr>
          <w:p w14:paraId="419D54DA" w14:textId="263D59FB" w:rsidR="00FD2BF0" w:rsidRPr="00DD3557" w:rsidRDefault="00FD2BF0" w:rsidP="00FD2BF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9" w:type="dxa"/>
          </w:tcPr>
          <w:p w14:paraId="4BCD042A" w14:textId="2BCCCE51" w:rsidR="00FD2BF0" w:rsidRPr="00DD3557" w:rsidRDefault="00FD2BF0" w:rsidP="00FD2BF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325985A" w14:textId="617A4DA1" w:rsidR="00FD2BF0" w:rsidRPr="002A5C5B" w:rsidRDefault="00FD2BF0" w:rsidP="00FD2BF0">
            <w:pPr>
              <w:rPr>
                <w:rFonts w:ascii="Arial" w:hAnsi="Arial" w:cs="Arial"/>
                <w:sz w:val="28"/>
              </w:rPr>
            </w:pPr>
          </w:p>
        </w:tc>
      </w:tr>
      <w:tr w:rsidR="00FD2BF0" w:rsidRPr="002A5C5B" w14:paraId="3E10CA25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0848139A" w14:textId="0B0888F1" w:rsidR="00FD2BF0" w:rsidRPr="002A5C5B" w:rsidRDefault="00FD2BF0" w:rsidP="00FD2BF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>54</w:t>
            </w:r>
          </w:p>
        </w:tc>
        <w:tc>
          <w:tcPr>
            <w:tcW w:w="4310" w:type="dxa"/>
          </w:tcPr>
          <w:p w14:paraId="50249F0F" w14:textId="2E43BE03" w:rsidR="00FD2BF0" w:rsidRPr="00DD3557" w:rsidRDefault="00FD2BF0" w:rsidP="00FD2BF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9" w:type="dxa"/>
          </w:tcPr>
          <w:p w14:paraId="27F6F16B" w14:textId="1AB1B399" w:rsidR="00FD2BF0" w:rsidRPr="00DD3557" w:rsidRDefault="00FD2BF0" w:rsidP="00FD2BF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7987016" w14:textId="30E98E65" w:rsidR="00FD2BF0" w:rsidRPr="002A5C5B" w:rsidRDefault="00FD2BF0" w:rsidP="00FD2BF0">
            <w:pPr>
              <w:rPr>
                <w:rFonts w:ascii="Arial" w:hAnsi="Arial" w:cs="Arial"/>
                <w:sz w:val="28"/>
              </w:rPr>
            </w:pPr>
          </w:p>
        </w:tc>
      </w:tr>
    </w:tbl>
    <w:p w14:paraId="125F0D6E" w14:textId="67442F02" w:rsidR="00656E44" w:rsidRPr="00D90134" w:rsidRDefault="00656E44" w:rsidP="00656E44">
      <w:pPr>
        <w:tabs>
          <w:tab w:val="left" w:pos="1046"/>
        </w:tabs>
        <w:rPr>
          <w:rFonts w:ascii="Tahoma" w:hAnsi="Tahoma" w:cs="Tahoma"/>
          <w:sz w:val="24"/>
          <w:szCs w:val="24"/>
          <w:lang w:val="fr-FR"/>
        </w:rPr>
      </w:pPr>
    </w:p>
    <w:sectPr w:rsidR="00656E44" w:rsidRPr="00D90134" w:rsidSect="00656E44">
      <w:pgSz w:w="11906" w:h="16838"/>
      <w:pgMar w:top="567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44"/>
    <w:rsid w:val="0007228B"/>
    <w:rsid w:val="000B16E0"/>
    <w:rsid w:val="00287162"/>
    <w:rsid w:val="002B5C94"/>
    <w:rsid w:val="003A6046"/>
    <w:rsid w:val="0047714A"/>
    <w:rsid w:val="00525534"/>
    <w:rsid w:val="005E723E"/>
    <w:rsid w:val="00656E44"/>
    <w:rsid w:val="00786973"/>
    <w:rsid w:val="007A20A7"/>
    <w:rsid w:val="00844A35"/>
    <w:rsid w:val="00922D96"/>
    <w:rsid w:val="0093316B"/>
    <w:rsid w:val="009A73F6"/>
    <w:rsid w:val="00C51111"/>
    <w:rsid w:val="00CD503B"/>
    <w:rsid w:val="00D84C36"/>
    <w:rsid w:val="00D90134"/>
    <w:rsid w:val="00EE27A2"/>
    <w:rsid w:val="00FD2BF0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C2F8"/>
  <w15:chartTrackingRefBased/>
  <w15:docId w15:val="{6E637260-12D8-48E8-A930-3295E7A7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656E44"/>
    <w:pPr>
      <w:spacing w:after="0" w:line="240" w:lineRule="auto"/>
    </w:pPr>
    <w:rPr>
      <w:rFonts w:ascii="Arial" w:eastAsia="Times New Roman" w:hAnsi="Arial" w:cs="Times New Roman"/>
      <w:b/>
      <w:sz w:val="28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0FC5F-A503-4927-A543-43D328E0BC5B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EC1D8A6-238D-4D3A-8945-F0D48FD12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00BCA-8BEA-44D2-9F6D-7AAEEAEA5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25482D28</Template>
  <TotalTime>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3</cp:revision>
  <dcterms:created xsi:type="dcterms:W3CDTF">2017-06-26T12:38:00Z</dcterms:created>
  <dcterms:modified xsi:type="dcterms:W3CDTF">2017-06-26T12:39:00Z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