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79496" w14:textId="77777777" w:rsidR="004434A1" w:rsidRPr="004434A1" w:rsidRDefault="004434A1" w:rsidP="004434A1">
      <w:pPr>
        <w:keepNext/>
        <w:spacing w:after="0" w:line="240" w:lineRule="auto"/>
        <w:outlineLvl w:val="0"/>
        <w:rPr>
          <w:rFonts w:ascii="Comic Sans MS" w:eastAsia="Times New Roman" w:hAnsi="Comic Sans MS" w:cs="Times New Roman"/>
          <w:b/>
          <w:bCs/>
          <w:sz w:val="28"/>
          <w:szCs w:val="20"/>
          <w:u w:val="single"/>
          <w:lang w:val="fr-FR" w:eastAsia="en-GB"/>
        </w:rPr>
      </w:pPr>
      <w:r w:rsidRPr="004434A1">
        <w:rPr>
          <w:rFonts w:ascii="Comic Sans MS" w:eastAsia="Times New Roman" w:hAnsi="Comic Sans MS" w:cs="Times New Roman"/>
          <w:b/>
          <w:bCs/>
          <w:sz w:val="28"/>
          <w:szCs w:val="20"/>
          <w:u w:val="single"/>
          <w:lang w:val="fr-FR" w:eastAsia="en-GB"/>
        </w:rPr>
        <w:t>IMPARFAIT</w:t>
      </w:r>
    </w:p>
    <w:p w14:paraId="520C1D6D" w14:textId="77777777" w:rsidR="004434A1" w:rsidRPr="004434A1" w:rsidRDefault="004434A1" w:rsidP="004434A1">
      <w:pPr>
        <w:spacing w:after="0" w:line="240" w:lineRule="auto"/>
        <w:rPr>
          <w:rFonts w:ascii="Comic Sans MS" w:eastAsia="Times New Roman" w:hAnsi="Comic Sans MS" w:cs="Times New Roman"/>
          <w:sz w:val="24"/>
          <w:szCs w:val="20"/>
          <w:lang w:val="fr-FR" w:eastAsia="en-GB"/>
        </w:rPr>
      </w:pPr>
    </w:p>
    <w:p w14:paraId="35D1BDC2" w14:textId="77777777" w:rsidR="004434A1" w:rsidRPr="004434A1" w:rsidRDefault="004434A1" w:rsidP="004434A1">
      <w:pPr>
        <w:spacing w:after="0" w:line="240" w:lineRule="auto"/>
        <w:rPr>
          <w:rFonts w:ascii="Comic Sans MS" w:eastAsia="Times New Roman" w:hAnsi="Comic Sans MS" w:cs="Times New Roman"/>
          <w:sz w:val="24"/>
          <w:szCs w:val="20"/>
          <w:lang w:val="fr-FR" w:eastAsia="en-GB"/>
        </w:rPr>
      </w:pP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 xml:space="preserve">Transformez les phrases du présent à l’imparfait. Inventez des détails </w:t>
      </w:r>
      <w:proofErr w:type="spellStart"/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diifférents</w:t>
      </w:r>
      <w:proofErr w:type="spellEnd"/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.</w:t>
      </w:r>
    </w:p>
    <w:p w14:paraId="4A69892D" w14:textId="77777777" w:rsidR="004434A1" w:rsidRPr="004434A1" w:rsidRDefault="004434A1" w:rsidP="004434A1">
      <w:pPr>
        <w:spacing w:after="0" w:line="240" w:lineRule="auto"/>
        <w:rPr>
          <w:rFonts w:ascii="Comic Sans MS" w:eastAsia="Times New Roman" w:hAnsi="Comic Sans MS" w:cs="Times New Roman"/>
          <w:sz w:val="24"/>
          <w:szCs w:val="20"/>
          <w:lang w:val="fr-FR" w:eastAsia="en-GB"/>
        </w:rPr>
      </w:pPr>
    </w:p>
    <w:p w14:paraId="4DC06B0C" w14:textId="77777777" w:rsidR="004434A1" w:rsidRPr="004434A1" w:rsidRDefault="004434A1" w:rsidP="004434A1">
      <w:pPr>
        <w:spacing w:after="0" w:line="240" w:lineRule="auto"/>
        <w:rPr>
          <w:rFonts w:ascii="Comic Sans MS" w:eastAsia="Times New Roman" w:hAnsi="Comic Sans MS" w:cs="Times New Roman"/>
          <w:sz w:val="24"/>
          <w:szCs w:val="20"/>
          <w:lang w:val="fr-FR" w:eastAsia="en-GB"/>
        </w:rPr>
      </w:pP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Exemple:</w:t>
      </w: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ab/>
        <w:t>Aujourd’hui je travaille dans un bureau</w:t>
      </w:r>
    </w:p>
    <w:p w14:paraId="69D7942F" w14:textId="77777777" w:rsidR="004434A1" w:rsidRPr="004434A1" w:rsidRDefault="004434A1" w:rsidP="004434A1">
      <w:pPr>
        <w:spacing w:after="0" w:line="240" w:lineRule="auto"/>
        <w:rPr>
          <w:rFonts w:ascii="Comic Sans MS" w:eastAsia="Times New Roman" w:hAnsi="Comic Sans MS" w:cs="Times New Roman"/>
          <w:sz w:val="24"/>
          <w:szCs w:val="20"/>
          <w:lang w:val="fr-FR" w:eastAsia="en-GB"/>
        </w:rPr>
      </w:pP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ab/>
      </w: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ab/>
        <w:t>En 1990 je travaillais dans une ferme</w:t>
      </w:r>
    </w:p>
    <w:p w14:paraId="0E5CAD56" w14:textId="77777777" w:rsidR="004434A1" w:rsidRPr="004434A1" w:rsidRDefault="004434A1" w:rsidP="004434A1">
      <w:pPr>
        <w:spacing w:after="0" w:line="240" w:lineRule="auto"/>
        <w:rPr>
          <w:rFonts w:ascii="Comic Sans MS" w:eastAsia="Times New Roman" w:hAnsi="Comic Sans MS" w:cs="Times New Roman"/>
          <w:sz w:val="24"/>
          <w:szCs w:val="20"/>
          <w:lang w:val="fr-FR" w:eastAsia="en-GB"/>
        </w:rPr>
      </w:pPr>
    </w:p>
    <w:p w14:paraId="1472830D" w14:textId="77777777" w:rsidR="004434A1" w:rsidRPr="004434A1" w:rsidRDefault="004434A1" w:rsidP="004434A1">
      <w:pPr>
        <w:spacing w:after="0" w:line="240" w:lineRule="auto"/>
        <w:rPr>
          <w:rFonts w:ascii="Comic Sans MS" w:eastAsia="Times New Roman" w:hAnsi="Comic Sans MS" w:cs="Times New Roman"/>
          <w:sz w:val="24"/>
          <w:szCs w:val="20"/>
          <w:lang w:val="fr-FR" w:eastAsia="en-GB"/>
        </w:rPr>
      </w:pPr>
    </w:p>
    <w:p w14:paraId="081A5627" w14:textId="538136AF" w:rsidR="004434A1" w:rsidRPr="004434A1" w:rsidRDefault="004434A1" w:rsidP="004434A1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0"/>
          <w:lang w:eastAsia="en-GB"/>
        </w:rPr>
      </w:pP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1.</w:t>
      </w:r>
      <w:r w:rsidRPr="004434A1">
        <w:rPr>
          <w:rFonts w:ascii="Times New Roman" w:eastAsia="Times New Roman" w:hAnsi="Times New Roman" w:cs="Times New Roman"/>
          <w:sz w:val="14"/>
          <w:szCs w:val="14"/>
          <w:lang w:val="fr-FR" w:eastAsia="en-GB"/>
        </w:rPr>
        <w:t xml:space="preserve"> </w:t>
      </w: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 xml:space="preserve">Aujourd’hui je fume des cigares. </w:t>
      </w:r>
      <w:r w:rsidRPr="004434A1">
        <w:rPr>
          <w:rFonts w:ascii="Comic Sans MS" w:eastAsia="Times New Roman" w:hAnsi="Comic Sans MS" w:cs="Times New Roman"/>
          <w:sz w:val="24"/>
          <w:szCs w:val="20"/>
          <w:lang w:eastAsia="en-GB"/>
        </w:rPr>
        <w:t>(</w:t>
      </w:r>
      <w:proofErr w:type="spellStart"/>
      <w:r w:rsidRPr="004434A1">
        <w:rPr>
          <w:rFonts w:ascii="Comic Sans MS" w:eastAsia="Times New Roman" w:hAnsi="Comic Sans MS" w:cs="Times New Roman"/>
          <w:sz w:val="24"/>
          <w:szCs w:val="20"/>
          <w:lang w:eastAsia="en-GB"/>
        </w:rPr>
        <w:t>En</w:t>
      </w:r>
      <w:proofErr w:type="spellEnd"/>
      <w:r w:rsidRPr="004434A1">
        <w:rPr>
          <w:rFonts w:ascii="Comic Sans MS" w:eastAsia="Times New Roman" w:hAnsi="Comic Sans MS" w:cs="Times New Roman"/>
          <w:sz w:val="24"/>
          <w:szCs w:val="20"/>
          <w:lang w:eastAsia="en-GB"/>
        </w:rPr>
        <w:t xml:space="preserve"> 1990…)</w:t>
      </w:r>
      <w:r w:rsidR="00F253C4">
        <w:rPr>
          <w:rFonts w:ascii="Comic Sans MS" w:eastAsia="Times New Roman" w:hAnsi="Comic Sans MS" w:cs="Times New Roman"/>
          <w:sz w:val="24"/>
          <w:szCs w:val="20"/>
          <w:lang w:eastAsia="en-GB"/>
        </w:rPr>
        <w:t xml:space="preserve"> (</w:t>
      </w:r>
      <w:r w:rsidR="00F253C4" w:rsidRPr="00F253C4">
        <w:rPr>
          <w:rFonts w:ascii="Comic Sans MS" w:eastAsia="Times New Roman" w:hAnsi="Comic Sans MS" w:cs="Times New Roman"/>
          <w:b/>
          <w:i/>
          <w:color w:val="FF0000"/>
          <w:sz w:val="24"/>
          <w:szCs w:val="20"/>
          <w:lang w:eastAsia="en-GB"/>
        </w:rPr>
        <w:t xml:space="preserve">je </w:t>
      </w:r>
      <w:proofErr w:type="spellStart"/>
      <w:r w:rsidR="00F253C4" w:rsidRPr="00F253C4">
        <w:rPr>
          <w:rFonts w:ascii="Comic Sans MS" w:eastAsia="Times New Roman" w:hAnsi="Comic Sans MS" w:cs="Times New Roman"/>
          <w:b/>
          <w:i/>
          <w:color w:val="FF0000"/>
          <w:sz w:val="24"/>
          <w:szCs w:val="20"/>
          <w:lang w:eastAsia="en-GB"/>
        </w:rPr>
        <w:t>fumais</w:t>
      </w:r>
      <w:proofErr w:type="spellEnd"/>
      <w:r w:rsidR="00F253C4">
        <w:rPr>
          <w:rFonts w:ascii="Comic Sans MS" w:eastAsia="Times New Roman" w:hAnsi="Comic Sans MS" w:cs="Times New Roman"/>
          <w:sz w:val="24"/>
          <w:szCs w:val="20"/>
          <w:lang w:eastAsia="en-GB"/>
        </w:rPr>
        <w:t>)</w:t>
      </w:r>
    </w:p>
    <w:p w14:paraId="7567D421" w14:textId="082F361E" w:rsidR="004434A1" w:rsidRPr="004434A1" w:rsidRDefault="004434A1" w:rsidP="004434A1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0"/>
          <w:lang w:val="fr-FR" w:eastAsia="en-GB"/>
        </w:rPr>
      </w:pP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2.</w:t>
      </w:r>
      <w:r w:rsidRPr="004434A1">
        <w:rPr>
          <w:rFonts w:ascii="Times New Roman" w:eastAsia="Times New Roman" w:hAnsi="Times New Roman" w:cs="Times New Roman"/>
          <w:sz w:val="14"/>
          <w:szCs w:val="14"/>
          <w:lang w:val="fr-FR" w:eastAsia="en-GB"/>
        </w:rPr>
        <w:t xml:space="preserve"> </w:t>
      </w: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Aujourd’hui je joue au rugby.</w:t>
      </w:r>
      <w:r w:rsidR="00F253C4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 xml:space="preserve"> </w:t>
      </w:r>
      <w:r w:rsidR="00F253C4" w:rsidRPr="00F253C4">
        <w:rPr>
          <w:rFonts w:ascii="Comic Sans MS" w:eastAsia="Times New Roman" w:hAnsi="Comic Sans MS" w:cs="Times New Roman"/>
          <w:b/>
          <w:i/>
          <w:color w:val="FF0000"/>
          <w:sz w:val="24"/>
          <w:szCs w:val="20"/>
          <w:lang w:val="fr-FR" w:eastAsia="en-GB"/>
        </w:rPr>
        <w:t>(je jouais</w:t>
      </w:r>
      <w:r w:rsidR="00F253C4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)</w:t>
      </w:r>
    </w:p>
    <w:p w14:paraId="2B41FE82" w14:textId="73BD6F07" w:rsidR="004434A1" w:rsidRPr="004434A1" w:rsidRDefault="004434A1" w:rsidP="004434A1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0"/>
          <w:lang w:val="fr-FR" w:eastAsia="en-GB"/>
        </w:rPr>
      </w:pP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3.</w:t>
      </w:r>
      <w:r w:rsidRPr="004434A1">
        <w:rPr>
          <w:rFonts w:ascii="Times New Roman" w:eastAsia="Times New Roman" w:hAnsi="Times New Roman" w:cs="Times New Roman"/>
          <w:sz w:val="14"/>
          <w:szCs w:val="14"/>
          <w:lang w:val="fr-FR" w:eastAsia="en-GB"/>
        </w:rPr>
        <w:t xml:space="preserve"> </w:t>
      </w: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Aujourd’hui j’écoute de la musique classique.</w:t>
      </w:r>
      <w:r w:rsidR="00F253C4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 xml:space="preserve"> (</w:t>
      </w:r>
      <w:r w:rsidR="00F253C4" w:rsidRPr="00F253C4">
        <w:rPr>
          <w:rFonts w:ascii="Comic Sans MS" w:eastAsia="Times New Roman" w:hAnsi="Comic Sans MS" w:cs="Times New Roman"/>
          <w:b/>
          <w:i/>
          <w:color w:val="FF0000"/>
          <w:sz w:val="24"/>
          <w:szCs w:val="20"/>
          <w:lang w:val="fr-FR" w:eastAsia="en-GB"/>
        </w:rPr>
        <w:t>j’écoutais</w:t>
      </w:r>
      <w:r w:rsidR="00F253C4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)</w:t>
      </w:r>
    </w:p>
    <w:p w14:paraId="1DCD9945" w14:textId="10D7B2D8" w:rsidR="004434A1" w:rsidRPr="004434A1" w:rsidRDefault="004434A1" w:rsidP="004434A1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0"/>
          <w:lang w:val="fr-FR" w:eastAsia="en-GB"/>
        </w:rPr>
      </w:pP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4.</w:t>
      </w:r>
      <w:r w:rsidRPr="004434A1">
        <w:rPr>
          <w:rFonts w:ascii="Times New Roman" w:eastAsia="Times New Roman" w:hAnsi="Times New Roman" w:cs="Times New Roman"/>
          <w:sz w:val="14"/>
          <w:szCs w:val="14"/>
          <w:lang w:val="fr-FR" w:eastAsia="en-GB"/>
        </w:rPr>
        <w:t xml:space="preserve"> </w:t>
      </w: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Aujourd’hui je choisis toujours du poisson au restaurant.</w:t>
      </w:r>
      <w:r w:rsidR="00F253C4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 xml:space="preserve"> (</w:t>
      </w:r>
      <w:r w:rsidR="00F253C4" w:rsidRPr="00F253C4">
        <w:rPr>
          <w:rFonts w:ascii="Comic Sans MS" w:eastAsia="Times New Roman" w:hAnsi="Comic Sans MS" w:cs="Times New Roman"/>
          <w:b/>
          <w:i/>
          <w:color w:val="FF0000"/>
          <w:sz w:val="24"/>
          <w:szCs w:val="20"/>
          <w:lang w:val="fr-FR" w:eastAsia="en-GB"/>
        </w:rPr>
        <w:t>je choisissais</w:t>
      </w:r>
      <w:r w:rsidR="00F253C4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)</w:t>
      </w:r>
    </w:p>
    <w:p w14:paraId="737DAFF3" w14:textId="7167DE3F" w:rsidR="004434A1" w:rsidRPr="004434A1" w:rsidRDefault="004434A1" w:rsidP="004434A1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0"/>
          <w:lang w:val="fr-FR" w:eastAsia="en-GB"/>
        </w:rPr>
      </w:pP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5.</w:t>
      </w:r>
      <w:r w:rsidRPr="004434A1">
        <w:rPr>
          <w:rFonts w:ascii="Times New Roman" w:eastAsia="Times New Roman" w:hAnsi="Times New Roman" w:cs="Times New Roman"/>
          <w:sz w:val="14"/>
          <w:szCs w:val="14"/>
          <w:lang w:val="fr-FR" w:eastAsia="en-GB"/>
        </w:rPr>
        <w:t xml:space="preserve"> </w:t>
      </w: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Aujourd’hui je vends des livres dans un magasin.</w:t>
      </w:r>
      <w:r w:rsidR="00F253C4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 xml:space="preserve"> (</w:t>
      </w:r>
      <w:r w:rsidR="00F253C4" w:rsidRPr="00F253C4">
        <w:rPr>
          <w:rFonts w:ascii="Comic Sans MS" w:eastAsia="Times New Roman" w:hAnsi="Comic Sans MS" w:cs="Times New Roman"/>
          <w:b/>
          <w:i/>
          <w:color w:val="FF0000"/>
          <w:sz w:val="24"/>
          <w:szCs w:val="20"/>
          <w:lang w:val="fr-FR" w:eastAsia="en-GB"/>
        </w:rPr>
        <w:t>je vendais</w:t>
      </w:r>
      <w:r w:rsidR="00F253C4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)</w:t>
      </w:r>
    </w:p>
    <w:p w14:paraId="37D3ECD9" w14:textId="20DB516A" w:rsidR="004434A1" w:rsidRPr="004434A1" w:rsidRDefault="004434A1" w:rsidP="004434A1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0"/>
          <w:lang w:val="fr-FR" w:eastAsia="en-GB"/>
        </w:rPr>
      </w:pP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6.</w:t>
      </w:r>
      <w:r w:rsidRPr="004434A1">
        <w:rPr>
          <w:rFonts w:ascii="Times New Roman" w:eastAsia="Times New Roman" w:hAnsi="Times New Roman" w:cs="Times New Roman"/>
          <w:sz w:val="14"/>
          <w:szCs w:val="14"/>
          <w:lang w:val="fr-FR" w:eastAsia="en-GB"/>
        </w:rPr>
        <w:t xml:space="preserve"> </w:t>
      </w: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Aujourd’hui je bois du vin avec mon dîner.</w:t>
      </w:r>
      <w:r w:rsidR="00F253C4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 xml:space="preserve"> (</w:t>
      </w:r>
      <w:r w:rsidR="00F253C4" w:rsidRPr="00F253C4">
        <w:rPr>
          <w:rFonts w:ascii="Comic Sans MS" w:eastAsia="Times New Roman" w:hAnsi="Comic Sans MS" w:cs="Times New Roman"/>
          <w:b/>
          <w:i/>
          <w:color w:val="FF0000"/>
          <w:sz w:val="24"/>
          <w:szCs w:val="20"/>
          <w:lang w:val="fr-FR" w:eastAsia="en-GB"/>
        </w:rPr>
        <w:t>je buvais</w:t>
      </w:r>
      <w:r w:rsidR="00F253C4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)</w:t>
      </w:r>
    </w:p>
    <w:p w14:paraId="58320624" w14:textId="433FA987" w:rsidR="004434A1" w:rsidRPr="004434A1" w:rsidRDefault="004434A1" w:rsidP="004434A1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0"/>
          <w:lang w:val="fr-FR" w:eastAsia="en-GB"/>
        </w:rPr>
      </w:pP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7.</w:t>
      </w:r>
      <w:r w:rsidRPr="004434A1">
        <w:rPr>
          <w:rFonts w:ascii="Times New Roman" w:eastAsia="Times New Roman" w:hAnsi="Times New Roman" w:cs="Times New Roman"/>
          <w:sz w:val="14"/>
          <w:szCs w:val="14"/>
          <w:lang w:val="fr-FR" w:eastAsia="en-GB"/>
        </w:rPr>
        <w:t xml:space="preserve"> </w:t>
      </w: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Aujourd’hui je suis ingénieur chez Renault.</w:t>
      </w:r>
      <w:r w:rsidR="00F253C4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 xml:space="preserve"> (</w:t>
      </w:r>
      <w:r w:rsidR="00F253C4" w:rsidRPr="00F253C4">
        <w:rPr>
          <w:rFonts w:ascii="Comic Sans MS" w:eastAsia="Times New Roman" w:hAnsi="Comic Sans MS" w:cs="Times New Roman"/>
          <w:b/>
          <w:i/>
          <w:color w:val="FF0000"/>
          <w:sz w:val="24"/>
          <w:szCs w:val="20"/>
          <w:lang w:val="fr-FR" w:eastAsia="en-GB"/>
        </w:rPr>
        <w:t>j’étais</w:t>
      </w:r>
      <w:r w:rsidR="00F253C4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)</w:t>
      </w:r>
    </w:p>
    <w:p w14:paraId="12226D98" w14:textId="410E7A3E" w:rsidR="004434A1" w:rsidRPr="004434A1" w:rsidRDefault="004434A1" w:rsidP="004434A1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0"/>
          <w:lang w:val="fr-FR" w:eastAsia="en-GB"/>
        </w:rPr>
      </w:pP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8.</w:t>
      </w:r>
      <w:r w:rsidRPr="004434A1">
        <w:rPr>
          <w:rFonts w:ascii="Times New Roman" w:eastAsia="Times New Roman" w:hAnsi="Times New Roman" w:cs="Times New Roman"/>
          <w:sz w:val="14"/>
          <w:szCs w:val="14"/>
          <w:lang w:val="fr-FR" w:eastAsia="en-GB"/>
        </w:rPr>
        <w:t xml:space="preserve"> </w:t>
      </w: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Aujourd’hui il a cinquante ans.</w:t>
      </w:r>
      <w:r w:rsidR="00F253C4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 xml:space="preserve"> (</w:t>
      </w:r>
      <w:r w:rsidR="00F253C4" w:rsidRPr="00F253C4">
        <w:rPr>
          <w:rFonts w:ascii="Comic Sans MS" w:eastAsia="Times New Roman" w:hAnsi="Comic Sans MS" w:cs="Times New Roman"/>
          <w:b/>
          <w:i/>
          <w:color w:val="FF0000"/>
          <w:sz w:val="24"/>
          <w:szCs w:val="20"/>
          <w:lang w:val="fr-FR" w:eastAsia="en-GB"/>
        </w:rPr>
        <w:t>il avait</w:t>
      </w:r>
      <w:r w:rsidR="00F253C4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)</w:t>
      </w:r>
    </w:p>
    <w:p w14:paraId="4DD323E1" w14:textId="04E52B5C" w:rsidR="004434A1" w:rsidRPr="004434A1" w:rsidRDefault="004434A1" w:rsidP="004434A1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0"/>
          <w:lang w:val="fr-FR" w:eastAsia="en-GB"/>
        </w:rPr>
      </w:pP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9.</w:t>
      </w:r>
      <w:r w:rsidRPr="004434A1">
        <w:rPr>
          <w:rFonts w:ascii="Times New Roman" w:eastAsia="Times New Roman" w:hAnsi="Times New Roman" w:cs="Times New Roman"/>
          <w:sz w:val="14"/>
          <w:szCs w:val="14"/>
          <w:lang w:val="fr-FR" w:eastAsia="en-GB"/>
        </w:rPr>
        <w:t xml:space="preserve"> </w:t>
      </w: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Aujourd’hui elle fait de la peinture comme passe-temps.</w:t>
      </w:r>
      <w:r w:rsidR="00F253C4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 xml:space="preserve"> (</w:t>
      </w:r>
      <w:r w:rsidR="00F253C4" w:rsidRPr="00F253C4">
        <w:rPr>
          <w:rFonts w:ascii="Comic Sans MS" w:eastAsia="Times New Roman" w:hAnsi="Comic Sans MS" w:cs="Times New Roman"/>
          <w:b/>
          <w:i/>
          <w:color w:val="FF0000"/>
          <w:sz w:val="24"/>
          <w:szCs w:val="20"/>
          <w:lang w:val="fr-FR" w:eastAsia="en-GB"/>
        </w:rPr>
        <w:t>elle faisait</w:t>
      </w:r>
      <w:r w:rsidR="00F253C4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)</w:t>
      </w:r>
    </w:p>
    <w:p w14:paraId="38144967" w14:textId="7F2660C2" w:rsidR="004434A1" w:rsidRPr="004434A1" w:rsidRDefault="004434A1" w:rsidP="004434A1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0"/>
          <w:lang w:val="fr-FR" w:eastAsia="en-GB"/>
        </w:rPr>
      </w:pP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10.</w:t>
      </w:r>
      <w:r w:rsidRPr="004434A1">
        <w:rPr>
          <w:rFonts w:ascii="Times New Roman" w:eastAsia="Times New Roman" w:hAnsi="Times New Roman" w:cs="Times New Roman"/>
          <w:sz w:val="14"/>
          <w:szCs w:val="14"/>
          <w:lang w:val="fr-FR" w:eastAsia="en-GB"/>
        </w:rPr>
        <w:t xml:space="preserve"> </w:t>
      </w: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Aujourd’hui nous allons en vacances au Portugal.</w:t>
      </w:r>
      <w:r w:rsidR="00F253C4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 xml:space="preserve"> (</w:t>
      </w:r>
      <w:r w:rsidR="00F253C4" w:rsidRPr="00F253C4">
        <w:rPr>
          <w:rFonts w:ascii="Comic Sans MS" w:eastAsia="Times New Roman" w:hAnsi="Comic Sans MS" w:cs="Times New Roman"/>
          <w:b/>
          <w:i/>
          <w:color w:val="FF0000"/>
          <w:sz w:val="24"/>
          <w:szCs w:val="20"/>
          <w:lang w:val="fr-FR" w:eastAsia="en-GB"/>
        </w:rPr>
        <w:t>nous allions</w:t>
      </w:r>
      <w:r w:rsidR="00F253C4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)</w:t>
      </w:r>
    </w:p>
    <w:p w14:paraId="7D50C603" w14:textId="613CF910" w:rsidR="004434A1" w:rsidRPr="004434A1" w:rsidRDefault="004434A1" w:rsidP="004434A1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0"/>
          <w:lang w:val="fr-FR" w:eastAsia="en-GB"/>
        </w:rPr>
      </w:pP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11.</w:t>
      </w:r>
      <w:r w:rsidRPr="004434A1">
        <w:rPr>
          <w:rFonts w:ascii="Times New Roman" w:eastAsia="Times New Roman" w:hAnsi="Times New Roman" w:cs="Times New Roman"/>
          <w:sz w:val="14"/>
          <w:szCs w:val="14"/>
          <w:lang w:val="fr-FR" w:eastAsia="en-GB"/>
        </w:rPr>
        <w:t xml:space="preserve"> </w:t>
      </w: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Aujourd’hui tu commences ton t</w:t>
      </w:r>
      <w:r w:rsidR="00B4606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r</w:t>
      </w: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avail à neuf heures.</w:t>
      </w:r>
      <w:r w:rsidR="00F253C4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 xml:space="preserve"> (</w:t>
      </w:r>
      <w:r w:rsidR="00F253C4" w:rsidRPr="00F253C4">
        <w:rPr>
          <w:rFonts w:ascii="Comic Sans MS" w:eastAsia="Times New Roman" w:hAnsi="Comic Sans MS" w:cs="Times New Roman"/>
          <w:b/>
          <w:i/>
          <w:color w:val="FF0000"/>
          <w:sz w:val="24"/>
          <w:szCs w:val="20"/>
          <w:lang w:val="fr-FR" w:eastAsia="en-GB"/>
        </w:rPr>
        <w:t>tu commençais</w:t>
      </w:r>
      <w:r w:rsidR="00F253C4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)</w:t>
      </w:r>
    </w:p>
    <w:p w14:paraId="1EC959E0" w14:textId="6FBBFDE9" w:rsidR="004434A1" w:rsidRPr="004434A1" w:rsidRDefault="004434A1" w:rsidP="004434A1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0"/>
          <w:lang w:val="fr-FR" w:eastAsia="en-GB"/>
        </w:rPr>
      </w:pP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12.</w:t>
      </w:r>
      <w:r w:rsidRPr="004434A1">
        <w:rPr>
          <w:rFonts w:ascii="Times New Roman" w:eastAsia="Times New Roman" w:hAnsi="Times New Roman" w:cs="Times New Roman"/>
          <w:sz w:val="14"/>
          <w:szCs w:val="14"/>
          <w:lang w:val="fr-FR" w:eastAsia="en-GB"/>
        </w:rPr>
        <w:t xml:space="preserve"> </w:t>
      </w: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Aujourd’hui vous parlez anglais et français.</w:t>
      </w:r>
      <w:r w:rsidR="00F253C4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 xml:space="preserve"> (</w:t>
      </w:r>
      <w:r w:rsidR="00F253C4" w:rsidRPr="00F253C4">
        <w:rPr>
          <w:rFonts w:ascii="Comic Sans MS" w:eastAsia="Times New Roman" w:hAnsi="Comic Sans MS" w:cs="Times New Roman"/>
          <w:b/>
          <w:i/>
          <w:color w:val="FF0000"/>
          <w:sz w:val="24"/>
          <w:szCs w:val="20"/>
          <w:lang w:val="fr-FR" w:eastAsia="en-GB"/>
        </w:rPr>
        <w:t>vous parliez</w:t>
      </w:r>
      <w:r w:rsidR="00F253C4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)</w:t>
      </w:r>
    </w:p>
    <w:p w14:paraId="2D89B8B9" w14:textId="5F01C598" w:rsidR="004434A1" w:rsidRPr="004434A1" w:rsidRDefault="004434A1" w:rsidP="004434A1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0"/>
          <w:lang w:val="fr-FR" w:eastAsia="en-GB"/>
        </w:rPr>
      </w:pP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13.</w:t>
      </w:r>
      <w:r w:rsidRPr="004434A1">
        <w:rPr>
          <w:rFonts w:ascii="Times New Roman" w:eastAsia="Times New Roman" w:hAnsi="Times New Roman" w:cs="Times New Roman"/>
          <w:sz w:val="14"/>
          <w:szCs w:val="14"/>
          <w:lang w:val="fr-FR" w:eastAsia="en-GB"/>
        </w:rPr>
        <w:t xml:space="preserve"> </w:t>
      </w: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Aujourd’hui nous voyons nos copains au café.</w:t>
      </w:r>
      <w:r w:rsidR="00F253C4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 xml:space="preserve"> (</w:t>
      </w:r>
      <w:r w:rsidR="00F253C4" w:rsidRPr="00F253C4">
        <w:rPr>
          <w:rFonts w:ascii="Comic Sans MS" w:eastAsia="Times New Roman" w:hAnsi="Comic Sans MS" w:cs="Times New Roman"/>
          <w:b/>
          <w:i/>
          <w:color w:val="FF0000"/>
          <w:sz w:val="24"/>
          <w:szCs w:val="20"/>
          <w:lang w:val="fr-FR" w:eastAsia="en-GB"/>
        </w:rPr>
        <w:t>nous voyions</w:t>
      </w:r>
      <w:r w:rsidR="00F253C4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)</w:t>
      </w:r>
    </w:p>
    <w:p w14:paraId="17805C96" w14:textId="2780E429" w:rsidR="004434A1" w:rsidRPr="004434A1" w:rsidRDefault="004434A1" w:rsidP="004434A1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0"/>
          <w:lang w:val="fr-FR" w:eastAsia="en-GB"/>
        </w:rPr>
      </w:pP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14.</w:t>
      </w:r>
      <w:r w:rsidRPr="004434A1">
        <w:rPr>
          <w:rFonts w:ascii="Times New Roman" w:eastAsia="Times New Roman" w:hAnsi="Times New Roman" w:cs="Times New Roman"/>
          <w:sz w:val="14"/>
          <w:szCs w:val="14"/>
          <w:lang w:val="fr-FR" w:eastAsia="en-GB"/>
        </w:rPr>
        <w:t xml:space="preserve"> </w:t>
      </w: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Aujourd’hui ils prennent leur déjeuner à la cantine.</w:t>
      </w:r>
      <w:r w:rsidR="00F253C4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 xml:space="preserve"> (</w:t>
      </w:r>
      <w:r w:rsidR="00F253C4" w:rsidRPr="00F253C4">
        <w:rPr>
          <w:rFonts w:ascii="Comic Sans MS" w:eastAsia="Times New Roman" w:hAnsi="Comic Sans MS" w:cs="Times New Roman"/>
          <w:b/>
          <w:i/>
          <w:color w:val="FF0000"/>
          <w:sz w:val="24"/>
          <w:szCs w:val="20"/>
          <w:lang w:val="fr-FR" w:eastAsia="en-GB"/>
        </w:rPr>
        <w:t>ils prenaient</w:t>
      </w:r>
      <w:r w:rsidR="00F253C4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)</w:t>
      </w:r>
    </w:p>
    <w:p w14:paraId="326CB5FE" w14:textId="57ECC1C4" w:rsidR="004434A1" w:rsidRPr="004434A1" w:rsidRDefault="004434A1" w:rsidP="004434A1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0"/>
          <w:lang w:val="fr-FR" w:eastAsia="en-GB"/>
        </w:rPr>
      </w:pP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15.</w:t>
      </w:r>
      <w:r w:rsidRPr="004434A1">
        <w:rPr>
          <w:rFonts w:ascii="Times New Roman" w:eastAsia="Times New Roman" w:hAnsi="Times New Roman" w:cs="Times New Roman"/>
          <w:sz w:val="14"/>
          <w:szCs w:val="14"/>
          <w:lang w:val="fr-FR" w:eastAsia="en-GB"/>
        </w:rPr>
        <w:t xml:space="preserve"> </w:t>
      </w: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Aujourd’hui il commence à travailler à neuf heures.</w:t>
      </w:r>
      <w:r w:rsidR="00F253C4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 xml:space="preserve"> (</w:t>
      </w:r>
      <w:r w:rsidR="00F253C4" w:rsidRPr="00F253C4">
        <w:rPr>
          <w:rFonts w:ascii="Comic Sans MS" w:eastAsia="Times New Roman" w:hAnsi="Comic Sans MS" w:cs="Times New Roman"/>
          <w:b/>
          <w:i/>
          <w:color w:val="FF0000"/>
          <w:sz w:val="24"/>
          <w:szCs w:val="20"/>
          <w:lang w:val="fr-FR" w:eastAsia="en-GB"/>
        </w:rPr>
        <w:t>il commençait</w:t>
      </w:r>
      <w:r w:rsidR="00F253C4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)</w:t>
      </w:r>
    </w:p>
    <w:p w14:paraId="0F8EA067" w14:textId="596AFDF4" w:rsidR="004434A1" w:rsidRPr="004434A1" w:rsidRDefault="004434A1" w:rsidP="004434A1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0"/>
          <w:lang w:val="fr-FR" w:eastAsia="en-GB"/>
        </w:rPr>
      </w:pP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16.</w:t>
      </w:r>
      <w:r w:rsidRPr="004434A1">
        <w:rPr>
          <w:rFonts w:ascii="Times New Roman" w:eastAsia="Times New Roman" w:hAnsi="Times New Roman" w:cs="Times New Roman"/>
          <w:sz w:val="14"/>
          <w:szCs w:val="14"/>
          <w:lang w:val="fr-FR" w:eastAsia="en-GB"/>
        </w:rPr>
        <w:t xml:space="preserve"> </w:t>
      </w: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Aujourd’hui le prof corrige 10 cahiers par jour.</w:t>
      </w:r>
      <w:r w:rsidR="00F253C4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 xml:space="preserve"> (i</w:t>
      </w:r>
      <w:r w:rsidR="00F253C4" w:rsidRPr="00F253C4">
        <w:rPr>
          <w:rFonts w:ascii="Comic Sans MS" w:eastAsia="Times New Roman" w:hAnsi="Comic Sans MS" w:cs="Times New Roman"/>
          <w:b/>
          <w:i/>
          <w:color w:val="FF0000"/>
          <w:sz w:val="24"/>
          <w:szCs w:val="20"/>
          <w:lang w:val="fr-FR" w:eastAsia="en-GB"/>
        </w:rPr>
        <w:t>l corrigeait</w:t>
      </w:r>
      <w:r w:rsidR="00F253C4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)</w:t>
      </w:r>
    </w:p>
    <w:p w14:paraId="6DAC3BB3" w14:textId="49A9240D" w:rsidR="004434A1" w:rsidRPr="004434A1" w:rsidRDefault="004434A1" w:rsidP="004434A1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0"/>
          <w:lang w:val="fr-FR" w:eastAsia="en-GB"/>
        </w:rPr>
      </w:pP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17.</w:t>
      </w:r>
      <w:r w:rsidRPr="004434A1">
        <w:rPr>
          <w:rFonts w:ascii="Times New Roman" w:eastAsia="Times New Roman" w:hAnsi="Times New Roman" w:cs="Times New Roman"/>
          <w:sz w:val="14"/>
          <w:szCs w:val="14"/>
          <w:lang w:val="fr-FR" w:eastAsia="en-GB"/>
        </w:rPr>
        <w:t xml:space="preserve"> </w:t>
      </w: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Aujourd’hui les filles portent une jupe.</w:t>
      </w:r>
      <w:r w:rsidR="00F253C4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 xml:space="preserve"> (</w:t>
      </w:r>
      <w:r w:rsidR="00F253C4" w:rsidRPr="00F253C4">
        <w:rPr>
          <w:rFonts w:ascii="Comic Sans MS" w:eastAsia="Times New Roman" w:hAnsi="Comic Sans MS" w:cs="Times New Roman"/>
          <w:b/>
          <w:i/>
          <w:color w:val="FF0000"/>
          <w:sz w:val="24"/>
          <w:szCs w:val="20"/>
          <w:lang w:val="fr-FR" w:eastAsia="en-GB"/>
        </w:rPr>
        <w:t>portaient</w:t>
      </w:r>
      <w:r w:rsidR="00F253C4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)</w:t>
      </w:r>
    </w:p>
    <w:p w14:paraId="037B2948" w14:textId="313D5C3B" w:rsidR="004434A1" w:rsidRPr="004434A1" w:rsidRDefault="004434A1" w:rsidP="004434A1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0"/>
          <w:lang w:val="fr-FR" w:eastAsia="en-GB"/>
        </w:rPr>
      </w:pP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18.</w:t>
      </w:r>
      <w:r w:rsidRPr="004434A1">
        <w:rPr>
          <w:rFonts w:ascii="Times New Roman" w:eastAsia="Times New Roman" w:hAnsi="Times New Roman" w:cs="Times New Roman"/>
          <w:sz w:val="14"/>
          <w:szCs w:val="14"/>
          <w:lang w:val="fr-FR" w:eastAsia="en-GB"/>
        </w:rPr>
        <w:t xml:space="preserve"> </w:t>
      </w: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Aujourd’hui Jacques et Amélie habitent à Toulouse.</w:t>
      </w:r>
      <w:r w:rsidR="00F253C4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 xml:space="preserve"> (</w:t>
      </w:r>
      <w:r w:rsidR="00F253C4" w:rsidRPr="00F253C4">
        <w:rPr>
          <w:rFonts w:ascii="Comic Sans MS" w:eastAsia="Times New Roman" w:hAnsi="Comic Sans MS" w:cs="Times New Roman"/>
          <w:b/>
          <w:i/>
          <w:color w:val="FF0000"/>
          <w:sz w:val="24"/>
          <w:szCs w:val="20"/>
          <w:lang w:val="fr-FR" w:eastAsia="en-GB"/>
        </w:rPr>
        <w:t>habitaient</w:t>
      </w:r>
      <w:r w:rsidR="00F253C4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)</w:t>
      </w:r>
    </w:p>
    <w:p w14:paraId="26EB6E53" w14:textId="4149FB47" w:rsidR="004434A1" w:rsidRPr="004434A1" w:rsidRDefault="004434A1" w:rsidP="004434A1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0"/>
          <w:lang w:val="fr-FR" w:eastAsia="en-GB"/>
        </w:rPr>
      </w:pP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19.</w:t>
      </w:r>
      <w:r w:rsidRPr="004434A1">
        <w:rPr>
          <w:rFonts w:ascii="Times New Roman" w:eastAsia="Times New Roman" w:hAnsi="Times New Roman" w:cs="Times New Roman"/>
          <w:sz w:val="14"/>
          <w:szCs w:val="14"/>
          <w:lang w:val="fr-FR" w:eastAsia="en-GB"/>
        </w:rPr>
        <w:t xml:space="preserve"> </w:t>
      </w: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Aujourd’hui, ma femme et moi sommes docteurs.</w:t>
      </w:r>
      <w:r w:rsidR="00F253C4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 xml:space="preserve"> (</w:t>
      </w:r>
      <w:r w:rsidR="00F253C4" w:rsidRPr="00F253C4">
        <w:rPr>
          <w:rFonts w:ascii="Comic Sans MS" w:eastAsia="Times New Roman" w:hAnsi="Comic Sans MS" w:cs="Times New Roman"/>
          <w:b/>
          <w:i/>
          <w:color w:val="FF0000"/>
          <w:sz w:val="24"/>
          <w:szCs w:val="20"/>
          <w:lang w:val="fr-FR" w:eastAsia="en-GB"/>
        </w:rPr>
        <w:t>étions</w:t>
      </w:r>
      <w:r w:rsidR="00F253C4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)</w:t>
      </w:r>
    </w:p>
    <w:p w14:paraId="30F41E5A" w14:textId="16D146D1" w:rsidR="004434A1" w:rsidRPr="004434A1" w:rsidRDefault="004434A1" w:rsidP="004434A1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0"/>
          <w:lang w:val="fr-FR" w:eastAsia="en-GB"/>
        </w:rPr>
      </w:pP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20.</w:t>
      </w:r>
      <w:r w:rsidRPr="004434A1">
        <w:rPr>
          <w:rFonts w:ascii="Times New Roman" w:eastAsia="Times New Roman" w:hAnsi="Times New Roman" w:cs="Times New Roman"/>
          <w:sz w:val="14"/>
          <w:szCs w:val="14"/>
          <w:lang w:val="fr-FR" w:eastAsia="en-GB"/>
        </w:rPr>
        <w:t xml:space="preserve"> </w:t>
      </w: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Aujourd’hui Hélène est prof au lycée.</w:t>
      </w:r>
      <w:r w:rsidR="00F253C4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 xml:space="preserve"> (</w:t>
      </w:r>
      <w:r w:rsidR="00F253C4" w:rsidRPr="00F253C4">
        <w:rPr>
          <w:rFonts w:ascii="Comic Sans MS" w:eastAsia="Times New Roman" w:hAnsi="Comic Sans MS" w:cs="Times New Roman"/>
          <w:b/>
          <w:i/>
          <w:color w:val="FF0000"/>
          <w:sz w:val="24"/>
          <w:szCs w:val="20"/>
          <w:lang w:val="fr-FR" w:eastAsia="en-GB"/>
        </w:rPr>
        <w:t>était</w:t>
      </w:r>
      <w:r w:rsidR="00F253C4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)</w:t>
      </w:r>
    </w:p>
    <w:p w14:paraId="203D1F04" w14:textId="2B4B6042" w:rsidR="004434A1" w:rsidRPr="004434A1" w:rsidRDefault="004434A1" w:rsidP="004434A1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0"/>
          <w:lang w:val="fr-FR" w:eastAsia="en-GB"/>
        </w:rPr>
      </w:pP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21.</w:t>
      </w:r>
      <w:r w:rsidRPr="004434A1">
        <w:rPr>
          <w:rFonts w:ascii="Times New Roman" w:eastAsia="Times New Roman" w:hAnsi="Times New Roman" w:cs="Times New Roman"/>
          <w:sz w:val="14"/>
          <w:szCs w:val="14"/>
          <w:lang w:val="fr-FR" w:eastAsia="en-GB"/>
        </w:rPr>
        <w:t xml:space="preserve"> </w:t>
      </w: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 xml:space="preserve">Aujourd’hui nous faisons souvent du </w:t>
      </w:r>
      <w:proofErr w:type="spellStart"/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cyclo-tourisme</w:t>
      </w:r>
      <w:proofErr w:type="spellEnd"/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.</w:t>
      </w:r>
      <w:r w:rsidR="00F253C4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 xml:space="preserve"> (</w:t>
      </w:r>
      <w:r w:rsidR="00F253C4" w:rsidRPr="00F253C4">
        <w:rPr>
          <w:rFonts w:ascii="Comic Sans MS" w:eastAsia="Times New Roman" w:hAnsi="Comic Sans MS" w:cs="Times New Roman"/>
          <w:b/>
          <w:i/>
          <w:color w:val="FF0000"/>
          <w:sz w:val="24"/>
          <w:szCs w:val="20"/>
          <w:lang w:val="fr-FR" w:eastAsia="en-GB"/>
        </w:rPr>
        <w:t>faisions</w:t>
      </w:r>
      <w:r w:rsidR="00F253C4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)</w:t>
      </w:r>
    </w:p>
    <w:p w14:paraId="63DB9865" w14:textId="160132CF" w:rsidR="004434A1" w:rsidRPr="004434A1" w:rsidRDefault="004434A1" w:rsidP="004434A1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0"/>
          <w:lang w:val="fr-FR" w:eastAsia="en-GB"/>
        </w:rPr>
      </w:pP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22.</w:t>
      </w:r>
      <w:r w:rsidRPr="004434A1">
        <w:rPr>
          <w:rFonts w:ascii="Times New Roman" w:eastAsia="Times New Roman" w:hAnsi="Times New Roman" w:cs="Times New Roman"/>
          <w:sz w:val="14"/>
          <w:szCs w:val="14"/>
          <w:lang w:val="fr-FR" w:eastAsia="en-GB"/>
        </w:rPr>
        <w:t xml:space="preserve"> </w:t>
      </w: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Aujourd’hui les copains sont tous en France.</w:t>
      </w:r>
      <w:r w:rsidR="00F253C4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 xml:space="preserve"> </w:t>
      </w:r>
      <w:r w:rsidR="00F253C4" w:rsidRPr="00F253C4">
        <w:rPr>
          <w:rFonts w:ascii="Comic Sans MS" w:eastAsia="Times New Roman" w:hAnsi="Comic Sans MS" w:cs="Times New Roman"/>
          <w:b/>
          <w:i/>
          <w:color w:val="FF0000"/>
          <w:sz w:val="24"/>
          <w:szCs w:val="20"/>
          <w:lang w:val="fr-FR" w:eastAsia="en-GB"/>
        </w:rPr>
        <w:t>(étaient</w:t>
      </w:r>
      <w:r w:rsidR="00F253C4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)</w:t>
      </w:r>
    </w:p>
    <w:p w14:paraId="7A724084" w14:textId="6EA9D00E" w:rsidR="004434A1" w:rsidRPr="004434A1" w:rsidRDefault="004434A1" w:rsidP="004434A1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0"/>
          <w:lang w:val="fr-FR" w:eastAsia="en-GB"/>
        </w:rPr>
      </w:pP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23.</w:t>
      </w:r>
      <w:r w:rsidRPr="004434A1">
        <w:rPr>
          <w:rFonts w:ascii="Times New Roman" w:eastAsia="Times New Roman" w:hAnsi="Times New Roman" w:cs="Times New Roman"/>
          <w:sz w:val="14"/>
          <w:szCs w:val="14"/>
          <w:lang w:val="fr-FR" w:eastAsia="en-GB"/>
        </w:rPr>
        <w:t xml:space="preserve"> </w:t>
      </w: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Aujourd’hui je vais au travail en voiture.</w:t>
      </w:r>
      <w:r w:rsidR="00F253C4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 xml:space="preserve"> (</w:t>
      </w:r>
      <w:r w:rsidR="00F253C4" w:rsidRPr="00F253C4">
        <w:rPr>
          <w:rFonts w:ascii="Comic Sans MS" w:eastAsia="Times New Roman" w:hAnsi="Comic Sans MS" w:cs="Times New Roman"/>
          <w:b/>
          <w:i/>
          <w:color w:val="FF0000"/>
          <w:sz w:val="24"/>
          <w:szCs w:val="20"/>
          <w:lang w:val="fr-FR" w:eastAsia="en-GB"/>
        </w:rPr>
        <w:t>j’allais</w:t>
      </w:r>
      <w:r w:rsidR="00F253C4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)</w:t>
      </w:r>
    </w:p>
    <w:p w14:paraId="0C220264" w14:textId="3A90BF09" w:rsidR="004434A1" w:rsidRPr="004434A1" w:rsidRDefault="004434A1" w:rsidP="004434A1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0"/>
          <w:lang w:val="fr-FR" w:eastAsia="en-GB"/>
        </w:rPr>
      </w:pP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24.</w:t>
      </w:r>
      <w:r w:rsidRPr="004434A1">
        <w:rPr>
          <w:rFonts w:ascii="Times New Roman" w:eastAsia="Times New Roman" w:hAnsi="Times New Roman" w:cs="Times New Roman"/>
          <w:sz w:val="14"/>
          <w:szCs w:val="14"/>
          <w:lang w:val="fr-FR" w:eastAsia="en-GB"/>
        </w:rPr>
        <w:t xml:space="preserve"> </w:t>
      </w: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Aujourd’hui elle est dentiste à Bordeaux.</w:t>
      </w:r>
      <w:r w:rsidR="00F253C4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 xml:space="preserve"> (</w:t>
      </w:r>
      <w:r w:rsidR="00F253C4" w:rsidRPr="00F253C4">
        <w:rPr>
          <w:rFonts w:ascii="Comic Sans MS" w:eastAsia="Times New Roman" w:hAnsi="Comic Sans MS" w:cs="Times New Roman"/>
          <w:b/>
          <w:i/>
          <w:color w:val="FF0000"/>
          <w:sz w:val="24"/>
          <w:szCs w:val="20"/>
          <w:lang w:val="fr-FR" w:eastAsia="en-GB"/>
        </w:rPr>
        <w:t>elle était</w:t>
      </w:r>
      <w:r w:rsidR="00F253C4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)</w:t>
      </w:r>
    </w:p>
    <w:p w14:paraId="0FC26250" w14:textId="3608F9C2" w:rsidR="004434A1" w:rsidRPr="004434A1" w:rsidRDefault="004434A1" w:rsidP="004434A1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0"/>
          <w:lang w:val="fr-FR" w:eastAsia="en-GB"/>
        </w:rPr>
      </w:pP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25.</w:t>
      </w:r>
      <w:r w:rsidRPr="004434A1">
        <w:rPr>
          <w:rFonts w:ascii="Times New Roman" w:eastAsia="Times New Roman" w:hAnsi="Times New Roman" w:cs="Times New Roman"/>
          <w:sz w:val="14"/>
          <w:szCs w:val="14"/>
          <w:lang w:val="fr-FR" w:eastAsia="en-GB"/>
        </w:rPr>
        <w:t xml:space="preserve"> </w:t>
      </w: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Aujourd’hui j’ai deux chiens et un chat.</w:t>
      </w:r>
      <w:r w:rsidR="00F253C4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 xml:space="preserve"> (</w:t>
      </w:r>
      <w:bookmarkStart w:id="0" w:name="_GoBack"/>
      <w:r w:rsidR="00F253C4" w:rsidRPr="00F253C4">
        <w:rPr>
          <w:rFonts w:ascii="Comic Sans MS" w:eastAsia="Times New Roman" w:hAnsi="Comic Sans MS" w:cs="Times New Roman"/>
          <w:b/>
          <w:i/>
          <w:color w:val="FF0000"/>
          <w:sz w:val="24"/>
          <w:szCs w:val="20"/>
          <w:lang w:val="fr-FR" w:eastAsia="en-GB"/>
        </w:rPr>
        <w:t>j’avais</w:t>
      </w:r>
      <w:bookmarkEnd w:id="0"/>
      <w:r w:rsidR="00F253C4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)</w:t>
      </w:r>
    </w:p>
    <w:p w14:paraId="2F426271" w14:textId="77777777" w:rsidR="00D37436" w:rsidRPr="004434A1" w:rsidRDefault="00D37436">
      <w:pPr>
        <w:rPr>
          <w:lang w:val="fr-FR"/>
        </w:rPr>
      </w:pPr>
    </w:p>
    <w:sectPr w:rsidR="00D37436" w:rsidRPr="004434A1" w:rsidSect="00F253C4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218B3"/>
    <w:multiLevelType w:val="hybridMultilevel"/>
    <w:tmpl w:val="F90CFDEA"/>
    <w:lvl w:ilvl="0" w:tplc="B4D4DA2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A1"/>
    <w:rsid w:val="004434A1"/>
    <w:rsid w:val="009656FB"/>
    <w:rsid w:val="00B46061"/>
    <w:rsid w:val="00D37436"/>
    <w:rsid w:val="00F2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CE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4A1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b/>
      <w:bCs/>
      <w:sz w:val="28"/>
      <w:szCs w:val="20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4A1"/>
    <w:rPr>
      <w:rFonts w:ascii="Comic Sans MS" w:eastAsia="Times New Roman" w:hAnsi="Comic Sans MS" w:cs="Times New Roman"/>
      <w:b/>
      <w:bCs/>
      <w:sz w:val="28"/>
      <w:szCs w:val="20"/>
      <w:u w:val="single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4A1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b/>
      <w:bCs/>
      <w:sz w:val="28"/>
      <w:szCs w:val="20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4A1"/>
    <w:rPr>
      <w:rFonts w:ascii="Comic Sans MS" w:eastAsia="Times New Roman" w:hAnsi="Comic Sans MS" w:cs="Times New Roman"/>
      <w:b/>
      <w:bCs/>
      <w:sz w:val="28"/>
      <w:szCs w:val="20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4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9C6208-C4C1-4713-8391-F04360DD3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E9A113-8588-44BF-B348-013C9A2DE9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94EE98-3FF5-492D-8776-BCD8669429CD}">
  <ds:schemaRefs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7F85A7A4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Frédérique E. Lecerf</dc:creator>
  <cp:lastModifiedBy>Françoise Marteel</cp:lastModifiedBy>
  <cp:revision>2</cp:revision>
  <dcterms:created xsi:type="dcterms:W3CDTF">2014-10-15T10:41:00Z</dcterms:created>
  <dcterms:modified xsi:type="dcterms:W3CDTF">2014-10-15T10:41:00Z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