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4FDC9" w14:textId="77777777" w:rsidR="008D45BC" w:rsidRPr="009D0D71" w:rsidRDefault="00A06988">
      <w:pPr>
        <w:rPr>
          <w:sz w:val="28"/>
          <w:szCs w:val="28"/>
          <w:u w:val="single"/>
          <w:lang w:val="fr-FR"/>
        </w:rPr>
      </w:pPr>
      <w:bookmarkStart w:id="0" w:name="_GoBack"/>
      <w:bookmarkEnd w:id="0"/>
      <w:r w:rsidRPr="009D0D71">
        <w:rPr>
          <w:sz w:val="28"/>
          <w:szCs w:val="28"/>
          <w:u w:val="single"/>
          <w:lang w:val="fr-FR"/>
        </w:rPr>
        <w:t>Correction des exercices sur le passif</w:t>
      </w:r>
    </w:p>
    <w:p w14:paraId="2468C4CA" w14:textId="77777777" w:rsidR="00A06988" w:rsidRPr="009D0D71" w:rsidRDefault="00A06988" w:rsidP="00A0698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 xml:space="preserve">Un </w:t>
      </w:r>
      <w:proofErr w:type="spellStart"/>
      <w:r w:rsidRPr="009D0D71">
        <w:rPr>
          <w:sz w:val="24"/>
          <w:szCs w:val="24"/>
          <w:lang w:val="fr-FR"/>
        </w:rPr>
        <w:t>stripteaser</w:t>
      </w:r>
      <w:proofErr w:type="spellEnd"/>
      <w:r w:rsidRPr="009D0D71">
        <w:rPr>
          <w:sz w:val="24"/>
          <w:szCs w:val="24"/>
          <w:lang w:val="fr-FR"/>
        </w:rPr>
        <w:t xml:space="preserve"> a été relaxé par la police écossaise.</w:t>
      </w:r>
    </w:p>
    <w:p w14:paraId="625238C5" w14:textId="77777777" w:rsidR="00A06988" w:rsidRPr="009D0D71" w:rsidRDefault="009D0D71" w:rsidP="00A0698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a été accusé de se déguiser</w:t>
      </w:r>
      <w:r w:rsidR="00843762">
        <w:rPr>
          <w:sz w:val="24"/>
          <w:szCs w:val="24"/>
          <w:lang w:val="fr-FR"/>
        </w:rPr>
        <w:t xml:space="preserve"> en policier/ de faire semblant d’être un policier.</w:t>
      </w:r>
    </w:p>
    <w:p w14:paraId="0758D109" w14:textId="77777777" w:rsidR="00A06988" w:rsidRPr="009D0D71" w:rsidRDefault="00A06988" w:rsidP="00A0698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 xml:space="preserve">Deux jeunes hommes </w:t>
      </w:r>
      <w:r w:rsidR="00DF26DE">
        <w:rPr>
          <w:sz w:val="24"/>
          <w:szCs w:val="24"/>
          <w:lang w:val="fr-FR"/>
        </w:rPr>
        <w:t xml:space="preserve">ont été </w:t>
      </w:r>
      <w:r w:rsidRPr="009D0D71">
        <w:rPr>
          <w:sz w:val="24"/>
          <w:szCs w:val="24"/>
          <w:lang w:val="fr-FR"/>
        </w:rPr>
        <w:t>soupçonnés de plusieurs vols.</w:t>
      </w:r>
    </w:p>
    <w:p w14:paraId="7557F639" w14:textId="77777777" w:rsidR="00A06988" w:rsidRPr="009D0D71" w:rsidRDefault="00A06988" w:rsidP="00A0698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Ils ont été arrêtés par la police hier soir.</w:t>
      </w:r>
    </w:p>
    <w:p w14:paraId="4A8DCC23" w14:textId="77777777" w:rsidR="00A06988" w:rsidRPr="009D0D71" w:rsidRDefault="00A06988" w:rsidP="00A0698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Les codes de cartes de cr</w:t>
      </w:r>
      <w:r w:rsidRPr="009D0D7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9D0D71">
        <w:rPr>
          <w:sz w:val="24"/>
          <w:szCs w:val="24"/>
          <w:lang w:val="fr-FR"/>
        </w:rPr>
        <w:t>dit ont été volés.</w:t>
      </w:r>
    </w:p>
    <w:p w14:paraId="3CDD360E" w14:textId="77777777" w:rsidR="00A06988" w:rsidRPr="009D0D71" w:rsidRDefault="00A06988" w:rsidP="00A0698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 xml:space="preserve">Une enquête </w:t>
      </w:r>
      <w:r w:rsidR="009D0D71">
        <w:rPr>
          <w:sz w:val="24"/>
          <w:szCs w:val="24"/>
          <w:lang w:val="fr-FR"/>
        </w:rPr>
        <w:t>a été ouverte par l</w:t>
      </w:r>
      <w:r w:rsidR="00A96EDE" w:rsidRPr="009D0D71">
        <w:rPr>
          <w:sz w:val="24"/>
          <w:szCs w:val="24"/>
          <w:lang w:val="fr-FR"/>
        </w:rPr>
        <w:t>a police française.</w:t>
      </w:r>
    </w:p>
    <w:p w14:paraId="0D6F7AAD" w14:textId="77777777" w:rsidR="00A96EDE" w:rsidRPr="009D0D71" w:rsidRDefault="00A96EDE" w:rsidP="00A0698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Une femme a été tuée quand son avion s’est écrasé la nuit dernière.</w:t>
      </w:r>
    </w:p>
    <w:p w14:paraId="08C1EC2F" w14:textId="77777777" w:rsidR="00A96EDE" w:rsidRPr="009D0D71" w:rsidRDefault="00A96EDE" w:rsidP="00A96ED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Le site de l’attentat a été localisé/ découvert jeudi matin.</w:t>
      </w:r>
    </w:p>
    <w:p w14:paraId="128E766F" w14:textId="77777777" w:rsidR="00A96EDE" w:rsidRPr="009D0D71" w:rsidRDefault="00DF26DE" w:rsidP="00A96EDE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Une charge explosive a été </w:t>
      </w:r>
      <w:r w:rsidR="00A96EDE" w:rsidRPr="009D0D71">
        <w:rPr>
          <w:sz w:val="24"/>
          <w:szCs w:val="24"/>
          <w:lang w:val="fr-FR"/>
        </w:rPr>
        <w:t>déposée devant une baie vitrée.</w:t>
      </w:r>
    </w:p>
    <w:p w14:paraId="7E622C01" w14:textId="77777777" w:rsidR="00A96EDE" w:rsidRPr="009D0D71" w:rsidRDefault="00A96EDE" w:rsidP="00A06988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Les services d’urgence ont été avertis immédiatement.</w:t>
      </w:r>
    </w:p>
    <w:p w14:paraId="173F1E99" w14:textId="77777777" w:rsidR="00A96EDE" w:rsidRPr="009D0D71" w:rsidRDefault="00A96EDE" w:rsidP="00A96EDE">
      <w:pPr>
        <w:rPr>
          <w:sz w:val="24"/>
          <w:szCs w:val="24"/>
          <w:lang w:val="fr-FR"/>
        </w:rPr>
      </w:pPr>
    </w:p>
    <w:p w14:paraId="6B858D59" w14:textId="77777777" w:rsidR="00A96EDE" w:rsidRPr="009D0D71" w:rsidRDefault="00A96EDE" w:rsidP="00A96EDE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 xml:space="preserve"> Le suspect sera relâché demain matin.</w:t>
      </w:r>
    </w:p>
    <w:p w14:paraId="7D8C9141" w14:textId="77777777" w:rsidR="00A96EDE" w:rsidRPr="009D0D71" w:rsidRDefault="00A96EDE" w:rsidP="00A96EDE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La femme est soupçonnée de vol.</w:t>
      </w:r>
    </w:p>
    <w:p w14:paraId="14AD699F" w14:textId="77777777" w:rsidR="00A96EDE" w:rsidRPr="009D0D71" w:rsidRDefault="00A96EDE" w:rsidP="00A96EDE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L’accusation a été niée par le suspect.</w:t>
      </w:r>
    </w:p>
    <w:p w14:paraId="5BB9A7BE" w14:textId="77777777" w:rsidR="00A96EDE" w:rsidRPr="009D0D71" w:rsidRDefault="00C565BA" w:rsidP="00A96EDE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Les chéquiers avaient été volé</w:t>
      </w:r>
      <w:r w:rsidR="00A96EDE" w:rsidRPr="009D0D71">
        <w:rPr>
          <w:sz w:val="24"/>
          <w:szCs w:val="24"/>
          <w:lang w:val="fr-FR"/>
        </w:rPr>
        <w:t>s la semaine dernière.</w:t>
      </w:r>
    </w:p>
    <w:p w14:paraId="7C64F997" w14:textId="77777777" w:rsidR="00A96EDE" w:rsidRPr="009D0D71" w:rsidRDefault="00A96EDE" w:rsidP="00A96EDE">
      <w:pPr>
        <w:pStyle w:val="ListParagraph"/>
        <w:numPr>
          <w:ilvl w:val="0"/>
          <w:numId w:val="6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 xml:space="preserve">Elle était / a été </w:t>
      </w:r>
      <w:r w:rsidR="00932B83" w:rsidRPr="009D0D71">
        <w:rPr>
          <w:sz w:val="24"/>
          <w:szCs w:val="24"/>
          <w:lang w:val="fr-FR"/>
        </w:rPr>
        <w:t xml:space="preserve">obligée </w:t>
      </w:r>
      <w:r w:rsidRPr="009D0D71">
        <w:rPr>
          <w:sz w:val="24"/>
          <w:szCs w:val="24"/>
          <w:lang w:val="fr-FR"/>
        </w:rPr>
        <w:t>d’admettre la vérité.</w:t>
      </w:r>
    </w:p>
    <w:p w14:paraId="48C80054" w14:textId="77777777" w:rsidR="00932B83" w:rsidRPr="009D0D71" w:rsidRDefault="00932B83" w:rsidP="00932B83">
      <w:pPr>
        <w:rPr>
          <w:sz w:val="24"/>
          <w:szCs w:val="24"/>
          <w:lang w:val="fr-FR"/>
        </w:rPr>
      </w:pPr>
    </w:p>
    <w:p w14:paraId="3BC174B3" w14:textId="77777777" w:rsidR="00932B83" w:rsidRPr="009D0D71" w:rsidRDefault="00A96EDE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On a permis au prisonnier de parler à sa femme.</w:t>
      </w:r>
    </w:p>
    <w:p w14:paraId="07A6DD3C" w14:textId="77777777" w:rsidR="00932B83" w:rsidRPr="009D0D71" w:rsidRDefault="00932B83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On lui a donné 10 euros pour acheter son déjeuner.</w:t>
      </w:r>
    </w:p>
    <w:p w14:paraId="2781F0FC" w14:textId="77777777" w:rsidR="00932B83" w:rsidRPr="009D0D71" w:rsidRDefault="00932B83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 xml:space="preserve">On leur a dit de parler </w:t>
      </w:r>
      <w:r w:rsidRPr="009D0D71">
        <w:rPr>
          <w:rFonts w:eastAsia="MS Mincho" w:cstheme="minorHAnsi"/>
          <w:sz w:val="24"/>
          <w:szCs w:val="24"/>
          <w:lang w:val="fr-FR"/>
        </w:rPr>
        <w:t>à l</w:t>
      </w:r>
      <w:r w:rsidRPr="009D0D71">
        <w:rPr>
          <w:rFonts w:cstheme="minorHAnsi"/>
          <w:sz w:val="24"/>
          <w:szCs w:val="24"/>
          <w:lang w:val="fr-FR"/>
        </w:rPr>
        <w:t>‘</w:t>
      </w:r>
      <w:r w:rsidRPr="009D0D71">
        <w:rPr>
          <w:sz w:val="24"/>
          <w:szCs w:val="24"/>
          <w:lang w:val="fr-FR"/>
        </w:rPr>
        <w:t>officier de police.</w:t>
      </w:r>
    </w:p>
    <w:p w14:paraId="3F06B123" w14:textId="77777777" w:rsidR="00932B83" w:rsidRPr="009D0D71" w:rsidRDefault="00932B83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On m’a interdit d’utiliser ma carte bancaire.</w:t>
      </w:r>
    </w:p>
    <w:p w14:paraId="7EC67164" w14:textId="77777777" w:rsidR="00932B83" w:rsidRPr="009D0D71" w:rsidRDefault="00932B83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On a trouvé l’avion le lendemain.</w:t>
      </w:r>
    </w:p>
    <w:p w14:paraId="1DF8F5D4" w14:textId="77777777" w:rsidR="00932B83" w:rsidRPr="009D0D71" w:rsidRDefault="00932B83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 xml:space="preserve">***On a alerté immédiatement la </w:t>
      </w:r>
      <w:proofErr w:type="gramStart"/>
      <w:r w:rsidRPr="009D0D71">
        <w:rPr>
          <w:sz w:val="24"/>
          <w:szCs w:val="24"/>
          <w:lang w:val="fr-FR"/>
        </w:rPr>
        <w:t>police.!!!</w:t>
      </w:r>
      <w:proofErr w:type="gramEnd"/>
    </w:p>
    <w:p w14:paraId="72FB7A17" w14:textId="77777777" w:rsidR="00932B83" w:rsidRPr="009D0D71" w:rsidRDefault="00932B83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On a arrêté les suspects la nuit dernière à Toulouse.</w:t>
      </w:r>
    </w:p>
    <w:p w14:paraId="3487A769" w14:textId="77777777" w:rsidR="00932B83" w:rsidRPr="009D0D71" w:rsidRDefault="00932B83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On a ouvert une enquête</w:t>
      </w:r>
      <w:r w:rsidR="009D0D71">
        <w:rPr>
          <w:sz w:val="24"/>
          <w:szCs w:val="24"/>
          <w:lang w:val="fr-FR"/>
        </w:rPr>
        <w:t xml:space="preserve"> pour trouver qui était responsa</w:t>
      </w:r>
      <w:r w:rsidRPr="009D0D71">
        <w:rPr>
          <w:sz w:val="24"/>
          <w:szCs w:val="24"/>
          <w:lang w:val="fr-FR"/>
        </w:rPr>
        <w:t>ble.</w:t>
      </w:r>
    </w:p>
    <w:p w14:paraId="532E4614" w14:textId="77777777" w:rsidR="00932B83" w:rsidRPr="009D0D71" w:rsidRDefault="00932B83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 xml:space="preserve">On a </w:t>
      </w:r>
      <w:r w:rsidR="007B26D8" w:rsidRPr="009D0D71">
        <w:rPr>
          <w:sz w:val="24"/>
          <w:szCs w:val="24"/>
          <w:lang w:val="fr-FR"/>
        </w:rPr>
        <w:t>accusé un homme de se déguiser en officier de police.</w:t>
      </w:r>
    </w:p>
    <w:p w14:paraId="31434C6D" w14:textId="77777777" w:rsidR="007B26D8" w:rsidRPr="009D0D71" w:rsidRDefault="007B26D8" w:rsidP="00932B83">
      <w:pPr>
        <w:pStyle w:val="ListParagraph"/>
        <w:numPr>
          <w:ilvl w:val="0"/>
          <w:numId w:val="9"/>
        </w:numPr>
        <w:rPr>
          <w:sz w:val="24"/>
          <w:szCs w:val="24"/>
          <w:lang w:val="fr-FR"/>
        </w:rPr>
      </w:pPr>
      <w:r w:rsidRPr="009D0D71">
        <w:rPr>
          <w:sz w:val="24"/>
          <w:szCs w:val="24"/>
          <w:lang w:val="fr-FR"/>
        </w:rPr>
        <w:t>On a appris que l’avion s’est écrasé à deux heures.</w:t>
      </w:r>
    </w:p>
    <w:p w14:paraId="7DD7BF4B" w14:textId="77777777" w:rsidR="00932B83" w:rsidRPr="009D0D71" w:rsidRDefault="00932B83" w:rsidP="007B26D8">
      <w:pPr>
        <w:pStyle w:val="ListParagraph"/>
        <w:rPr>
          <w:sz w:val="24"/>
          <w:szCs w:val="24"/>
          <w:lang w:val="fr-FR"/>
        </w:rPr>
      </w:pPr>
    </w:p>
    <w:p w14:paraId="58D2AE4F" w14:textId="77777777" w:rsidR="00932B83" w:rsidRPr="009D0D71" w:rsidRDefault="00932B83" w:rsidP="007B26D8">
      <w:pPr>
        <w:pStyle w:val="ListParagraph"/>
        <w:rPr>
          <w:sz w:val="24"/>
          <w:szCs w:val="24"/>
          <w:lang w:val="fr-FR"/>
        </w:rPr>
      </w:pPr>
    </w:p>
    <w:sectPr w:rsidR="00932B83" w:rsidRPr="009D0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268"/>
    <w:multiLevelType w:val="hybridMultilevel"/>
    <w:tmpl w:val="F012A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152BF"/>
    <w:multiLevelType w:val="hybridMultilevel"/>
    <w:tmpl w:val="F84C2D7A"/>
    <w:lvl w:ilvl="0" w:tplc="335CB2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7672CE9"/>
    <w:multiLevelType w:val="hybridMultilevel"/>
    <w:tmpl w:val="88604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52C4"/>
    <w:multiLevelType w:val="hybridMultilevel"/>
    <w:tmpl w:val="7FEC0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58B"/>
    <w:multiLevelType w:val="hybridMultilevel"/>
    <w:tmpl w:val="37FC0FF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5316"/>
    <w:multiLevelType w:val="hybridMultilevel"/>
    <w:tmpl w:val="0AF6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34F4E"/>
    <w:multiLevelType w:val="multilevel"/>
    <w:tmpl w:val="0AF6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20450"/>
    <w:multiLevelType w:val="hybridMultilevel"/>
    <w:tmpl w:val="5EFC7B0C"/>
    <w:lvl w:ilvl="0" w:tplc="DE20EF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65024"/>
    <w:multiLevelType w:val="hybridMultilevel"/>
    <w:tmpl w:val="8662C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906E0"/>
    <w:multiLevelType w:val="hybridMultilevel"/>
    <w:tmpl w:val="BECE6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8"/>
    <w:rsid w:val="007B26D8"/>
    <w:rsid w:val="00843762"/>
    <w:rsid w:val="008D45BC"/>
    <w:rsid w:val="00932B83"/>
    <w:rsid w:val="009D0D71"/>
    <w:rsid w:val="00A06988"/>
    <w:rsid w:val="00A96EDE"/>
    <w:rsid w:val="00C02B93"/>
    <w:rsid w:val="00C565BA"/>
    <w:rsid w:val="00D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F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F76DC-EDE5-4F61-B3E4-42508B699D8E}">
  <ds:schemaRefs>
    <ds:schemaRef ds:uri="http://purl.org/dc/dcmitype/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7AE314-74E3-4ACE-A739-3C33D66B8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501EB-ECF2-4A08-BC0C-FC6F808B2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514E34B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Marteel</dc:creator>
  <cp:lastModifiedBy>Françoise Marteel</cp:lastModifiedBy>
  <cp:revision>2</cp:revision>
  <dcterms:created xsi:type="dcterms:W3CDTF">2014-11-05T12:53:00Z</dcterms:created>
  <dcterms:modified xsi:type="dcterms:W3CDTF">2014-11-05T12:53:00Z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