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91" w14:textId="77777777" w:rsidR="00D75D56" w:rsidRPr="00D75D56" w:rsidRDefault="00D75D56" w:rsidP="00D75D56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bookmarkStart w:id="0" w:name="_GoBack"/>
      <w:bookmarkEnd w:id="0"/>
      <w:r w:rsidRPr="00D75D56">
        <w:rPr>
          <w:rFonts w:asciiTheme="minorHAnsi" w:hAnsiTheme="minorHAnsi" w:cstheme="minorHAnsi"/>
          <w:b/>
          <w:color w:val="0000FF"/>
          <w:sz w:val="28"/>
          <w:szCs w:val="28"/>
        </w:rPr>
        <w:t>AS - Révision de grammaire - Feuille 2</w:t>
      </w:r>
    </w:p>
    <w:p w14:paraId="16D2CAE8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2FBEE6B9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Santé et mode de vie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Sport</w:t>
      </w:r>
    </w:p>
    <w:p w14:paraId="49A602C6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0C54F48" w14:textId="03ACA0B9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Faire du sport régulièrement permet de maintenir une vie…………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SAINE</w:t>
      </w:r>
      <w:r w:rsidRPr="002D5EEA">
        <w:rPr>
          <w:rFonts w:asciiTheme="minorHAnsi" w:hAnsiTheme="minorHAnsi" w:cstheme="minorHAnsi"/>
          <w:color w:val="FF0000"/>
        </w:rPr>
        <w:t>…</w:t>
      </w:r>
      <w:r w:rsidRPr="00D75D56">
        <w:rPr>
          <w:rFonts w:asciiTheme="minorHAnsi" w:hAnsiTheme="minorHAnsi" w:cstheme="minorHAnsi"/>
        </w:rPr>
        <w:t xml:space="preserve">………………. </w:t>
      </w:r>
    </w:p>
    <w:p w14:paraId="2C7F3F7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sain</w:t>
      </w:r>
      <w:r w:rsidRPr="00D75D56">
        <w:rPr>
          <w:rFonts w:asciiTheme="minorHAnsi" w:hAnsiTheme="minorHAnsi" w:cstheme="minorHAnsi"/>
        </w:rPr>
        <w:t>)</w:t>
      </w:r>
    </w:p>
    <w:p w14:paraId="28B2AEEB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69ED47EB" w14:textId="109E9501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semaine dernière j’ai ................</w:t>
      </w:r>
      <w:r w:rsidR="009169C8" w:rsidRPr="002D5EEA">
        <w:rPr>
          <w:rFonts w:asciiTheme="minorHAnsi" w:hAnsiTheme="minorHAnsi" w:cstheme="minorHAnsi"/>
          <w:b/>
          <w:color w:val="FF0000"/>
        </w:rPr>
        <w:t>FAIT</w:t>
      </w:r>
      <w:r w:rsidRPr="002D5EEA">
        <w:rPr>
          <w:rFonts w:asciiTheme="minorHAnsi" w:hAnsiTheme="minorHAnsi" w:cstheme="minorHAnsi"/>
        </w:rPr>
        <w:t>...................</w:t>
      </w:r>
      <w:r w:rsidRPr="002D5EEA">
        <w:rPr>
          <w:rFonts w:asciiTheme="minorHAnsi" w:hAnsiTheme="minorHAnsi" w:cstheme="minorHAnsi"/>
          <w:color w:val="FF0000"/>
        </w:rPr>
        <w:t>.</w:t>
      </w:r>
      <w:r w:rsidRPr="00D75D56">
        <w:rPr>
          <w:rFonts w:asciiTheme="minorHAnsi" w:hAnsiTheme="minorHAnsi" w:cstheme="minorHAnsi"/>
        </w:rPr>
        <w:t>de la voile pour la première fois.</w:t>
      </w:r>
    </w:p>
    <w:p w14:paraId="4EED030F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faire</w:t>
      </w:r>
      <w:r w:rsidRPr="00D75D56">
        <w:rPr>
          <w:rFonts w:asciiTheme="minorHAnsi" w:hAnsiTheme="minorHAnsi" w:cstheme="minorHAnsi"/>
        </w:rPr>
        <w:t>)</w:t>
      </w:r>
    </w:p>
    <w:p w14:paraId="759B4231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604759A5" w14:textId="2EC6F8E4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ne suis pas prêt à ............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PRENDRE</w:t>
      </w:r>
      <w:r w:rsidRPr="00D75D56">
        <w:rPr>
          <w:rFonts w:asciiTheme="minorHAnsi" w:hAnsiTheme="minorHAnsi" w:cstheme="minorHAnsi"/>
          <w:lang w:val="fr-FR"/>
        </w:rPr>
        <w:t>....................... des substances dopantes.</w:t>
      </w:r>
    </w:p>
    <w:p w14:paraId="2C46F4E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prendre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92EBD6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u w:val="single"/>
          <w:lang w:val="fr-FR"/>
        </w:rPr>
      </w:pPr>
    </w:p>
    <w:p w14:paraId="5123FC31" w14:textId="22471F24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2D5EEA">
        <w:rPr>
          <w:rFonts w:asciiTheme="minorHAnsi" w:hAnsiTheme="minorHAnsi" w:cstheme="minorHAnsi"/>
          <w:lang w:val="en-GB"/>
        </w:rPr>
        <w:t>J’adore regarder Roger Federer …</w:t>
      </w:r>
      <w:r w:rsidR="009169C8" w:rsidRPr="002D5EEA">
        <w:rPr>
          <w:rFonts w:asciiTheme="minorHAnsi" w:hAnsiTheme="minorHAnsi" w:cstheme="minorHAnsi"/>
          <w:b/>
          <w:color w:val="FF0000"/>
          <w:lang w:val="en-GB"/>
        </w:rPr>
        <w:t>JOUER</w:t>
      </w:r>
      <w:r w:rsidRPr="002D5EEA">
        <w:rPr>
          <w:rFonts w:asciiTheme="minorHAnsi" w:hAnsiTheme="minorHAnsi" w:cstheme="minorHAnsi"/>
          <w:lang w:val="en-GB"/>
        </w:rPr>
        <w:t xml:space="preserve">….. </w:t>
      </w:r>
      <w:r w:rsidRPr="00D75D56">
        <w:rPr>
          <w:rFonts w:asciiTheme="minorHAnsi" w:hAnsiTheme="minorHAnsi" w:cstheme="minorHAnsi"/>
          <w:lang w:val="fr-FR"/>
        </w:rPr>
        <w:t xml:space="preserve">au tennis ; c’est le meilleur joueur du monde. </w:t>
      </w:r>
    </w:p>
    <w:p w14:paraId="6C8EC85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jouer</w:t>
      </w:r>
      <w:r w:rsidRPr="00D75D56">
        <w:rPr>
          <w:rFonts w:asciiTheme="minorHAnsi" w:hAnsiTheme="minorHAnsi" w:cstheme="minorHAnsi"/>
        </w:rPr>
        <w:t>)</w:t>
      </w:r>
    </w:p>
    <w:p w14:paraId="3CA91BC2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3E9AAD14" w14:textId="1D82798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Mon neveu aura les épaules trop musclées s’il </w:t>
      </w:r>
      <w:r w:rsidRPr="00D75D56">
        <w:rPr>
          <w:rFonts w:asciiTheme="minorHAnsi" w:hAnsiTheme="minorHAnsi" w:cstheme="minorHAnsi"/>
        </w:rPr>
        <w:t>………</w:t>
      </w:r>
      <w:r w:rsidR="009169C8" w:rsidRPr="002D5EEA">
        <w:rPr>
          <w:rFonts w:asciiTheme="minorHAnsi" w:hAnsiTheme="minorHAnsi" w:cstheme="minorHAnsi"/>
          <w:b/>
          <w:color w:val="FF0000"/>
        </w:rPr>
        <w:t>CONTINUE</w:t>
      </w:r>
      <w:r w:rsidRPr="00D75D56">
        <w:rPr>
          <w:rFonts w:asciiTheme="minorHAnsi" w:hAnsiTheme="minorHAnsi" w:cstheme="minorHAnsi"/>
        </w:rPr>
        <w:t>…………</w:t>
      </w:r>
      <w:r w:rsidRPr="00D75D56">
        <w:rPr>
          <w:rFonts w:asciiTheme="minorHAnsi" w:hAnsiTheme="minorHAnsi" w:cstheme="minorHAnsi"/>
          <w:lang w:val="fr-FR"/>
        </w:rPr>
        <w:t xml:space="preserve"> à faire de la natation </w:t>
      </w:r>
    </w:p>
    <w:p w14:paraId="4EEEBCAB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continuer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7C8D53F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u w:val="single"/>
          <w:lang w:val="fr-FR"/>
        </w:rPr>
      </w:pPr>
    </w:p>
    <w:p w14:paraId="2EA9A5A8" w14:textId="317CF487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vous voulez éviter de grossir, </w:t>
      </w:r>
      <w:r w:rsidRPr="00D75D56">
        <w:rPr>
          <w:rFonts w:asciiTheme="minorHAnsi" w:hAnsiTheme="minorHAnsi" w:cstheme="minorHAnsi"/>
        </w:rPr>
        <w:t>……</w:t>
      </w:r>
      <w:r w:rsidR="009169C8" w:rsidRPr="002D5EEA">
        <w:rPr>
          <w:rFonts w:asciiTheme="minorHAnsi" w:hAnsiTheme="minorHAnsi" w:cstheme="minorHAnsi"/>
          <w:b/>
          <w:color w:val="FF0000"/>
        </w:rPr>
        <w:t>FAITES</w:t>
      </w:r>
      <w:r w:rsidRPr="00D75D56">
        <w:rPr>
          <w:rFonts w:asciiTheme="minorHAnsi" w:hAnsiTheme="minorHAnsi" w:cstheme="minorHAnsi"/>
        </w:rPr>
        <w:t>……………</w:t>
      </w:r>
      <w:r w:rsidRPr="00D75D56">
        <w:rPr>
          <w:rFonts w:asciiTheme="minorHAnsi" w:hAnsiTheme="minorHAnsi" w:cstheme="minorHAnsi"/>
          <w:lang w:val="fr-FR"/>
        </w:rPr>
        <w:t xml:space="preserve">de l’exercice tous les jours. </w:t>
      </w:r>
    </w:p>
    <w:p w14:paraId="3D44FAB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A5332C6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04CF85D0" w14:textId="21BDB9A2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L’équipe s’entraîne ensemble afin que les joueurs 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PUISSENT</w:t>
      </w:r>
      <w:r w:rsidRPr="00D75D56">
        <w:rPr>
          <w:rFonts w:asciiTheme="minorHAnsi" w:hAnsiTheme="minorHAnsi" w:cstheme="minorHAnsi"/>
          <w:lang w:val="fr-FR"/>
        </w:rPr>
        <w:t>..................... se comprendre.</w:t>
      </w:r>
    </w:p>
    <w:p w14:paraId="284D32AA" w14:textId="77777777" w:rsidR="00D75D56" w:rsidRPr="00D75D56" w:rsidRDefault="00D75D56" w:rsidP="00D75D56">
      <w:pPr>
        <w:tabs>
          <w:tab w:val="num" w:pos="108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pouvoir</w:t>
      </w:r>
      <w:r w:rsidRPr="00D75D56">
        <w:rPr>
          <w:rFonts w:asciiTheme="minorHAnsi" w:hAnsiTheme="minorHAnsi" w:cstheme="minorHAnsi"/>
        </w:rPr>
        <w:t>)</w:t>
      </w:r>
    </w:p>
    <w:p w14:paraId="349D5CC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3FD20E7" w14:textId="4B776478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On devrait faire des exercices </w:t>
      </w:r>
      <w:r w:rsidRPr="00D75D56">
        <w:rPr>
          <w:rFonts w:asciiTheme="minorHAnsi" w:hAnsiTheme="minorHAnsi" w:cstheme="minorHAnsi"/>
        </w:rPr>
        <w:t>………</w:t>
      </w:r>
      <w:r w:rsidR="0070764F" w:rsidRPr="002D5EEA">
        <w:rPr>
          <w:rFonts w:asciiTheme="minorHAnsi" w:hAnsiTheme="minorHAnsi" w:cstheme="minorHAnsi"/>
          <w:b/>
          <w:color w:val="FF0000"/>
        </w:rPr>
        <w:t>EXIGEANT</w:t>
      </w:r>
      <w:r w:rsidR="009169C8" w:rsidRPr="002D5EEA">
        <w:rPr>
          <w:rFonts w:asciiTheme="minorHAnsi" w:hAnsiTheme="minorHAnsi" w:cstheme="minorHAnsi"/>
          <w:b/>
          <w:color w:val="FF0000"/>
        </w:rPr>
        <w:t>S</w:t>
      </w:r>
      <w:r w:rsidRPr="00D75D56">
        <w:rPr>
          <w:rFonts w:asciiTheme="minorHAnsi" w:hAnsiTheme="minorHAnsi" w:cstheme="minorHAnsi"/>
        </w:rPr>
        <w:t>…………</w:t>
      </w:r>
    </w:p>
    <w:p w14:paraId="70E3F2E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exigeant</w:t>
      </w:r>
      <w:r w:rsidRPr="00D75D56">
        <w:rPr>
          <w:rFonts w:asciiTheme="minorHAnsi" w:hAnsiTheme="minorHAnsi" w:cstheme="minorHAnsi"/>
        </w:rPr>
        <w:t>)</w:t>
      </w:r>
    </w:p>
    <w:p w14:paraId="73E9FEC6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2DFEC23" w14:textId="0EA7B33B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pense que tout le monde devrait …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FAIRE</w:t>
      </w:r>
      <w:r w:rsidRPr="00D75D56">
        <w:rPr>
          <w:rFonts w:asciiTheme="minorHAnsi" w:hAnsiTheme="minorHAnsi" w:cstheme="minorHAnsi"/>
          <w:lang w:val="fr-FR"/>
        </w:rPr>
        <w:t xml:space="preserve">……du sport au moins deux fois par semaine. </w:t>
      </w:r>
    </w:p>
    <w:p w14:paraId="1372DE7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8CC8C4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1A2DBFCF" w14:textId="52938A0B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Elle a .............</w:t>
      </w:r>
      <w:r w:rsidR="009169C8" w:rsidRPr="002D5EEA">
        <w:rPr>
          <w:rFonts w:asciiTheme="minorHAnsi" w:hAnsiTheme="minorHAnsi" w:cstheme="minorHAnsi"/>
          <w:b/>
          <w:color w:val="FF0000"/>
        </w:rPr>
        <w:t>SOUFFERT</w:t>
      </w:r>
      <w:r w:rsidRPr="00D75D56">
        <w:rPr>
          <w:rFonts w:asciiTheme="minorHAnsi" w:hAnsiTheme="minorHAnsi" w:cstheme="minorHAnsi"/>
        </w:rPr>
        <w:t>...................... d’une blessure très grave.</w:t>
      </w:r>
    </w:p>
    <w:p w14:paraId="6824170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souffrir</w:t>
      </w:r>
      <w:r w:rsidRPr="00D75D56">
        <w:rPr>
          <w:rFonts w:asciiTheme="minorHAnsi" w:hAnsiTheme="minorHAnsi" w:cstheme="minorHAnsi"/>
        </w:rPr>
        <w:t>)</w:t>
      </w:r>
    </w:p>
    <w:p w14:paraId="4B94558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4A25B7D" w14:textId="012396E6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Je connais un athlète qui prend des drogues ……………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DOUCES</w:t>
      </w:r>
      <w:r w:rsidRPr="00D75D56">
        <w:rPr>
          <w:rFonts w:asciiTheme="minorHAnsi" w:hAnsiTheme="minorHAnsi" w:cstheme="minorHAnsi"/>
        </w:rPr>
        <w:t>……</w:t>
      </w:r>
    </w:p>
    <w:p w14:paraId="339C8169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doux</w:t>
      </w:r>
      <w:r w:rsidRPr="00D75D56">
        <w:rPr>
          <w:rFonts w:asciiTheme="minorHAnsi" w:hAnsiTheme="minorHAnsi" w:cstheme="minorHAnsi"/>
        </w:rPr>
        <w:t>)</w:t>
      </w:r>
    </w:p>
    <w:p w14:paraId="161D5910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EEE6BF6" w14:textId="4D60B34C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………</w:t>
      </w:r>
      <w:r w:rsidR="009169C8" w:rsidRPr="002D5EEA">
        <w:rPr>
          <w:rFonts w:asciiTheme="minorHAnsi" w:hAnsiTheme="minorHAnsi" w:cstheme="minorHAnsi"/>
          <w:b/>
          <w:color w:val="FF0000"/>
        </w:rPr>
        <w:t>NOUVEL</w:t>
      </w:r>
      <w:r w:rsidRPr="00D75D56">
        <w:rPr>
          <w:rFonts w:asciiTheme="minorHAnsi" w:hAnsiTheme="minorHAnsi" w:cstheme="minorHAnsi"/>
        </w:rPr>
        <w:t>………… élève est un bon footballeur.</w:t>
      </w:r>
    </w:p>
    <w:p w14:paraId="1BB0C29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nouveau</w:t>
      </w:r>
      <w:r w:rsidRPr="00D75D56">
        <w:rPr>
          <w:rFonts w:asciiTheme="minorHAnsi" w:hAnsiTheme="minorHAnsi" w:cstheme="minorHAnsi"/>
        </w:rPr>
        <w:t>)</w:t>
      </w:r>
    </w:p>
    <w:p w14:paraId="6724F470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0FC25CA2" w14:textId="11CB37DD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champion a ........</w:t>
      </w:r>
      <w:r w:rsidR="009169C8" w:rsidRPr="002D5EEA">
        <w:rPr>
          <w:rFonts w:asciiTheme="minorHAnsi" w:hAnsiTheme="minorHAnsi" w:cstheme="minorHAnsi"/>
          <w:b/>
          <w:color w:val="FF0000"/>
        </w:rPr>
        <w:t>SOURI</w:t>
      </w:r>
      <w:r w:rsidRPr="00D75D56">
        <w:rPr>
          <w:rFonts w:asciiTheme="minorHAnsi" w:hAnsiTheme="minorHAnsi" w:cstheme="minorHAnsi"/>
        </w:rPr>
        <w:t>..................... après avoir gagné son cinquième titre consécutif.</w:t>
      </w:r>
    </w:p>
    <w:p w14:paraId="2E68749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sourire</w:t>
      </w:r>
      <w:r w:rsidRPr="00D75D56">
        <w:rPr>
          <w:rFonts w:asciiTheme="minorHAnsi" w:hAnsiTheme="minorHAnsi" w:cstheme="minorHAnsi"/>
        </w:rPr>
        <w:t>)</w:t>
      </w:r>
    </w:p>
    <w:p w14:paraId="784C9D9D" w14:textId="77777777" w:rsidR="00D75D56" w:rsidRPr="00D75D56" w:rsidRDefault="00D75D56" w:rsidP="00D75D56">
      <w:pPr>
        <w:tabs>
          <w:tab w:val="num" w:pos="540"/>
        </w:tabs>
        <w:ind w:left="1440" w:hanging="1260"/>
        <w:rPr>
          <w:rFonts w:asciiTheme="minorHAnsi" w:hAnsiTheme="minorHAnsi" w:cstheme="minorHAnsi"/>
        </w:rPr>
      </w:pPr>
    </w:p>
    <w:p w14:paraId="2E47800E" w14:textId="3E563100" w:rsidR="00D75D56" w:rsidRPr="00D75D56" w:rsidRDefault="00D75D56" w:rsidP="00D75D56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L’entraîneur ne regrette pas la décision qu’il avait ........</w:t>
      </w:r>
      <w:r w:rsidR="009169C8" w:rsidRPr="002D5EEA">
        <w:rPr>
          <w:rFonts w:asciiTheme="minorHAnsi" w:hAnsiTheme="minorHAnsi" w:cstheme="minorHAnsi"/>
          <w:b/>
          <w:color w:val="FF0000"/>
        </w:rPr>
        <w:t>PRIS</w:t>
      </w:r>
      <w:r w:rsidR="0070764F" w:rsidRPr="002D5EEA">
        <w:rPr>
          <w:rFonts w:asciiTheme="minorHAnsi" w:hAnsiTheme="minorHAnsi" w:cstheme="minorHAnsi"/>
          <w:b/>
          <w:color w:val="FF0000"/>
        </w:rPr>
        <w:t>E</w:t>
      </w:r>
      <w:r w:rsidRPr="00D75D56">
        <w:rPr>
          <w:rFonts w:asciiTheme="minorHAnsi" w:hAnsiTheme="minorHAnsi" w:cstheme="minorHAnsi"/>
        </w:rPr>
        <w:t>...................</w:t>
      </w:r>
    </w:p>
    <w:p w14:paraId="080861D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prendre</w:t>
      </w:r>
      <w:r w:rsidRPr="00D75D56">
        <w:rPr>
          <w:rFonts w:asciiTheme="minorHAnsi" w:hAnsiTheme="minorHAnsi" w:cstheme="minorHAnsi"/>
        </w:rPr>
        <w:t>)</w:t>
      </w:r>
    </w:p>
    <w:p w14:paraId="449E5D4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0A6C72E3" w14:textId="48FD96A5" w:rsidR="00D75D56" w:rsidRPr="00D75D56" w:rsidRDefault="00D75D56" w:rsidP="00D75D56">
      <w:pPr>
        <w:numPr>
          <w:ilvl w:val="0"/>
          <w:numId w:val="2"/>
        </w:numPr>
        <w:tabs>
          <w:tab w:val="num" w:pos="540"/>
        </w:tabs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 dopage menace de .........</w:t>
      </w:r>
      <w:r w:rsidR="009169C8" w:rsidRPr="002D5EEA">
        <w:rPr>
          <w:rFonts w:asciiTheme="minorHAnsi" w:hAnsiTheme="minorHAnsi" w:cstheme="minorHAnsi"/>
          <w:b/>
          <w:color w:val="FF0000"/>
        </w:rPr>
        <w:t>DÉTRUIRE</w:t>
      </w:r>
      <w:r w:rsidRPr="00D75D56">
        <w:rPr>
          <w:rFonts w:asciiTheme="minorHAnsi" w:hAnsiTheme="minorHAnsi" w:cstheme="minorHAnsi"/>
        </w:rPr>
        <w:t>.................  le cyclisme professionnel.</w:t>
      </w:r>
    </w:p>
    <w:p w14:paraId="7D8033FF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détruire</w:t>
      </w:r>
      <w:r w:rsidRPr="00D75D56">
        <w:rPr>
          <w:rFonts w:asciiTheme="minorHAnsi" w:hAnsiTheme="minorHAnsi" w:cstheme="minorHAnsi"/>
        </w:rPr>
        <w:t>)</w:t>
      </w:r>
    </w:p>
    <w:p w14:paraId="3A57AD0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5096CFD2" w14:textId="77777777" w:rsidR="00D75D56" w:rsidRPr="00D75D56" w:rsidRDefault="00D75D56" w:rsidP="00D75D56">
      <w:pPr>
        <w:ind w:left="1080" w:firstLine="360"/>
        <w:rPr>
          <w:rFonts w:asciiTheme="minorHAnsi" w:hAnsiTheme="minorHAnsi" w:cstheme="minorHAnsi"/>
        </w:rPr>
      </w:pPr>
    </w:p>
    <w:p w14:paraId="44AF8E0B" w14:textId="77777777" w:rsidR="00D75D56" w:rsidRDefault="00D75D56" w:rsidP="00D75D56">
      <w:pPr>
        <w:rPr>
          <w:rFonts w:asciiTheme="minorHAnsi" w:hAnsiTheme="minorHAnsi" w:cstheme="minorHAnsi"/>
        </w:rPr>
      </w:pPr>
    </w:p>
    <w:p w14:paraId="1DE92546" w14:textId="77777777" w:rsidR="00D75D56" w:rsidRPr="00D75D56" w:rsidRDefault="00D75D56" w:rsidP="00D75D56">
      <w:pPr>
        <w:rPr>
          <w:rFonts w:asciiTheme="minorHAnsi" w:hAnsiTheme="minorHAnsi" w:cstheme="minorHAnsi"/>
          <w:u w:val="single"/>
        </w:rPr>
      </w:pPr>
    </w:p>
    <w:p w14:paraId="1447A9C7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Rapports 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Amitié</w:t>
      </w:r>
    </w:p>
    <w:p w14:paraId="1C48E560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3394628D" w14:textId="787B3006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L’amitié apporte un soutien 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COMPRÉHENSIF</w:t>
      </w:r>
      <w:r w:rsidRPr="00D75D56">
        <w:rPr>
          <w:rFonts w:asciiTheme="minorHAnsi" w:hAnsiTheme="minorHAnsi" w:cstheme="minorHAnsi"/>
        </w:rPr>
        <w:t>……………..</w:t>
      </w:r>
    </w:p>
    <w:p w14:paraId="5E958A6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compréhensif</w:t>
      </w:r>
      <w:r w:rsidRPr="00D75D56">
        <w:rPr>
          <w:rFonts w:asciiTheme="minorHAnsi" w:hAnsiTheme="minorHAnsi" w:cstheme="minorHAnsi"/>
        </w:rPr>
        <w:t>)</w:t>
      </w:r>
    </w:p>
    <w:p w14:paraId="29EC2ADA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6434A9F6" w14:textId="28EE52B6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Mon meilleur ami pense me ….......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RENDRE</w:t>
      </w:r>
      <w:r w:rsidRPr="00D75D56">
        <w:rPr>
          <w:rFonts w:asciiTheme="minorHAnsi" w:hAnsiTheme="minorHAnsi" w:cstheme="minorHAnsi"/>
          <w:lang w:val="fr-FR"/>
        </w:rPr>
        <w:t xml:space="preserve">..............… visite la semaine prochaine. </w:t>
      </w:r>
    </w:p>
    <w:p w14:paraId="5369281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rendre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434FA5E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7F759819" w14:textId="59E7E5C2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Quelquefois la pression des copains peut influencer des adolescents ………</w:t>
      </w:r>
      <w:r w:rsidR="009169C8" w:rsidRPr="002D5EEA">
        <w:rPr>
          <w:rFonts w:asciiTheme="minorHAnsi" w:hAnsiTheme="minorHAnsi" w:cstheme="minorHAnsi"/>
          <w:b/>
          <w:color w:val="FF0000"/>
        </w:rPr>
        <w:t>TIMIDES</w:t>
      </w:r>
      <w:r w:rsidRPr="00D75D56">
        <w:rPr>
          <w:rFonts w:asciiTheme="minorHAnsi" w:hAnsiTheme="minorHAnsi" w:cstheme="minorHAnsi"/>
        </w:rPr>
        <w:t>…………...</w:t>
      </w:r>
    </w:p>
    <w:p w14:paraId="5D5900E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timide</w:t>
      </w:r>
      <w:r w:rsidRPr="00D75D56">
        <w:rPr>
          <w:rFonts w:asciiTheme="minorHAnsi" w:hAnsiTheme="minorHAnsi" w:cstheme="minorHAnsi"/>
        </w:rPr>
        <w:t>)</w:t>
      </w:r>
    </w:p>
    <w:p w14:paraId="3A836CB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5EEE6C10" w14:textId="306634EB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pense que je pourrais …...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RENCONTRER</w:t>
      </w:r>
      <w:r w:rsidRPr="00D75D56">
        <w:rPr>
          <w:rFonts w:asciiTheme="minorHAnsi" w:hAnsiTheme="minorHAnsi" w:cstheme="minorHAnsi"/>
          <w:lang w:val="fr-FR"/>
        </w:rPr>
        <w:t xml:space="preserve">............. de nouveaux amis au lycée. </w:t>
      </w:r>
    </w:p>
    <w:p w14:paraId="7BB49BD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rencontrer</w:t>
      </w:r>
      <w:r w:rsidRPr="00D75D56">
        <w:rPr>
          <w:rFonts w:asciiTheme="minorHAnsi" w:hAnsiTheme="minorHAnsi" w:cstheme="minorHAnsi"/>
          <w:lang w:val="fr-FR"/>
        </w:rPr>
        <w:t xml:space="preserve">  </w:t>
      </w:r>
      <w:r w:rsidRPr="00D75D56">
        <w:rPr>
          <w:rFonts w:asciiTheme="minorHAnsi" w:hAnsiTheme="minorHAnsi" w:cstheme="minorHAnsi"/>
        </w:rPr>
        <w:t>)</w:t>
      </w:r>
    </w:p>
    <w:p w14:paraId="5ACC8FBA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74B2CAFA" w14:textId="5C08F55C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D’habitude tous mes cousins sont 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AMICAUX</w:t>
      </w:r>
      <w:r w:rsidRPr="00D75D56">
        <w:rPr>
          <w:rFonts w:asciiTheme="minorHAnsi" w:hAnsiTheme="minorHAnsi" w:cstheme="minorHAnsi"/>
        </w:rPr>
        <w:t>……….</w:t>
      </w:r>
    </w:p>
    <w:p w14:paraId="0A21D50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amical</w:t>
      </w:r>
      <w:r w:rsidRPr="00D75D56">
        <w:rPr>
          <w:rFonts w:asciiTheme="minorHAnsi" w:hAnsiTheme="minorHAnsi" w:cstheme="minorHAnsi"/>
        </w:rPr>
        <w:t>)</w:t>
      </w:r>
    </w:p>
    <w:p w14:paraId="4EF733DB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7C8D341E" w14:textId="5EB9AA0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Si tu me dis ton secret, je ne le 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DIRAI</w:t>
      </w:r>
      <w:r w:rsidRPr="00D75D56">
        <w:rPr>
          <w:rFonts w:asciiTheme="minorHAnsi" w:hAnsiTheme="minorHAnsi" w:cstheme="minorHAnsi"/>
          <w:lang w:val="fr-FR"/>
        </w:rPr>
        <w:t xml:space="preserve">.......................à personne. </w:t>
      </w:r>
    </w:p>
    <w:p w14:paraId="501561C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F53F085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323EFC21" w14:textId="13BCC60E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J’espère que j’aurai l’occasion de passer plus de temps avec mon amie ………</w:t>
      </w:r>
      <w:r w:rsidR="009169C8" w:rsidRPr="002D5EEA">
        <w:rPr>
          <w:rFonts w:asciiTheme="minorHAnsi" w:hAnsiTheme="minorHAnsi" w:cstheme="minorHAnsi"/>
          <w:b/>
          <w:color w:val="FF0000"/>
        </w:rPr>
        <w:t>FAVORITE</w:t>
      </w:r>
      <w:r w:rsidRPr="00D75D56">
        <w:rPr>
          <w:rFonts w:asciiTheme="minorHAnsi" w:hAnsiTheme="minorHAnsi" w:cstheme="minorHAnsi"/>
        </w:rPr>
        <w:t>…………</w:t>
      </w:r>
    </w:p>
    <w:p w14:paraId="355B415A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favori</w:t>
      </w:r>
      <w:r w:rsidRPr="00D75D56">
        <w:rPr>
          <w:rFonts w:asciiTheme="minorHAnsi" w:hAnsiTheme="minorHAnsi" w:cstheme="minorHAnsi"/>
        </w:rPr>
        <w:t>)</w:t>
      </w:r>
    </w:p>
    <w:p w14:paraId="08E6D87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B0BEF21" w14:textId="4C06D60F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souhaite que mon copain 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AILLE</w:t>
      </w:r>
      <w:r w:rsidRPr="00D75D56">
        <w:rPr>
          <w:rFonts w:asciiTheme="minorHAnsi" w:hAnsiTheme="minorHAnsi" w:cstheme="minorHAnsi"/>
          <w:lang w:val="fr-FR"/>
        </w:rPr>
        <w:t>.................. à l’université de son choix.</w:t>
      </w:r>
    </w:p>
    <w:p w14:paraId="33E195E9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aller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040EC13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05AD8C58" w14:textId="3D4EE886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PARTAGER</w:t>
      </w:r>
      <w:r w:rsidRPr="00D75D56">
        <w:rPr>
          <w:rFonts w:asciiTheme="minorHAnsi" w:hAnsiTheme="minorHAnsi" w:cstheme="minorHAnsi"/>
          <w:lang w:val="fr-FR"/>
        </w:rPr>
        <w:t>............. c’est essentiel pour développer un esprit de solidarité entre amis.</w:t>
      </w:r>
    </w:p>
    <w:p w14:paraId="6DEDADC2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partager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22FE89B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12FB6957" w14:textId="173B25D0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pleurais parce que j’avais ............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RELU</w:t>
      </w:r>
      <w:r w:rsidRPr="00D75D56">
        <w:rPr>
          <w:rFonts w:asciiTheme="minorHAnsi" w:hAnsiTheme="minorHAnsi" w:cstheme="minorHAnsi"/>
          <w:lang w:val="fr-FR"/>
        </w:rPr>
        <w:t>............ une lettre très émouvante de ma copine.</w:t>
      </w:r>
    </w:p>
    <w:p w14:paraId="5204D8B7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relire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EFAC178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14DCDC08" w14:textId="53265AD4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 Il a ...........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PERMIS</w:t>
      </w:r>
      <w:r w:rsidRPr="00D75D56">
        <w:rPr>
          <w:rFonts w:asciiTheme="minorHAnsi" w:hAnsiTheme="minorHAnsi" w:cstheme="minorHAnsi"/>
          <w:lang w:val="fr-FR"/>
        </w:rPr>
        <w:t>............... à sa petite amie de lire son journal intime.</w:t>
      </w:r>
    </w:p>
    <w:p w14:paraId="77F1E4A9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5DE2BB9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0740034B" w14:textId="01774EB0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Elle nous a 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OUVERT</w:t>
      </w:r>
      <w:r w:rsidRPr="00D75D56">
        <w:rPr>
          <w:rFonts w:asciiTheme="minorHAnsi" w:hAnsiTheme="minorHAnsi" w:cstheme="minorHAnsi"/>
          <w:lang w:val="fr-FR"/>
        </w:rPr>
        <w:t>.................... son coeur.</w:t>
      </w:r>
    </w:p>
    <w:p w14:paraId="3DCB18BB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ouvrir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3809886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6768174E" w14:textId="591256FB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Ils ne se parlent plus pour des raisons  ............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PERSONNELLES</w:t>
      </w:r>
      <w:r w:rsidRPr="00D75D56">
        <w:rPr>
          <w:rFonts w:asciiTheme="minorHAnsi" w:hAnsiTheme="minorHAnsi" w:cstheme="minorHAnsi"/>
          <w:lang w:val="fr-FR"/>
        </w:rPr>
        <w:t>.............. .</w:t>
      </w:r>
    </w:p>
    <w:p w14:paraId="1F53083E" w14:textId="77777777" w:rsidR="00D75D56" w:rsidRPr="00D75D56" w:rsidRDefault="00D75D56" w:rsidP="00D75D56">
      <w:pPr>
        <w:ind w:left="108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personnel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4F70047F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17694B0A" w14:textId="2F9FB8FF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Ta correspondante anglaise est très 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GENTILLE</w:t>
      </w:r>
      <w:r w:rsidRPr="00D75D56">
        <w:rPr>
          <w:rFonts w:asciiTheme="minorHAnsi" w:hAnsiTheme="minorHAnsi" w:cstheme="minorHAnsi"/>
          <w:lang w:val="fr-FR"/>
        </w:rPr>
        <w:t>..............</w:t>
      </w:r>
    </w:p>
    <w:p w14:paraId="3D707C60" w14:textId="77777777" w:rsidR="00D75D56" w:rsidRPr="00D75D56" w:rsidRDefault="00D75D56" w:rsidP="00D75D56">
      <w:pPr>
        <w:ind w:left="720" w:firstLine="3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color w:val="0000FF"/>
          <w:lang w:val="fr-FR"/>
        </w:rPr>
        <w:t>gentil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1F603C21" w14:textId="77777777" w:rsidR="00D75D56" w:rsidRPr="00D75D56" w:rsidRDefault="00D75D56" w:rsidP="00D75D56">
      <w:pPr>
        <w:ind w:left="180"/>
        <w:rPr>
          <w:rFonts w:asciiTheme="minorHAnsi" w:hAnsiTheme="minorHAnsi" w:cstheme="minorHAnsi"/>
          <w:lang w:val="fr-FR"/>
        </w:rPr>
      </w:pPr>
    </w:p>
    <w:p w14:paraId="49EF7BE1" w14:textId="1D88DD77" w:rsidR="00D75D56" w:rsidRPr="00D75D56" w:rsidRDefault="00D75D56" w:rsidP="00D75D56">
      <w:pPr>
        <w:numPr>
          <w:ilvl w:val="0"/>
          <w:numId w:val="3"/>
        </w:numPr>
        <w:tabs>
          <w:tab w:val="clear" w:pos="1440"/>
          <w:tab w:val="num" w:pos="540"/>
        </w:tabs>
        <w:ind w:left="1080" w:hanging="90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Si vous n’</w:t>
      </w:r>
      <w:r w:rsidRPr="00D75D56">
        <w:rPr>
          <w:rFonts w:asciiTheme="minorHAnsi" w:hAnsiTheme="minorHAnsi" w:cstheme="minorHAnsi"/>
        </w:rPr>
        <w:t>….</w:t>
      </w:r>
      <w:r w:rsidR="009169C8" w:rsidRPr="002D5EEA">
        <w:rPr>
          <w:rFonts w:asciiTheme="minorHAnsi" w:hAnsiTheme="minorHAnsi" w:cstheme="minorHAnsi"/>
          <w:b/>
          <w:color w:val="FF0000"/>
        </w:rPr>
        <w:t>ÊTES</w:t>
      </w:r>
      <w:r w:rsidRPr="00D75D56">
        <w:rPr>
          <w:rFonts w:asciiTheme="minorHAnsi" w:hAnsiTheme="minorHAnsi" w:cstheme="minorHAnsi"/>
        </w:rPr>
        <w:t>......…</w:t>
      </w:r>
      <w:r w:rsidRPr="00D75D56">
        <w:rPr>
          <w:rFonts w:asciiTheme="minorHAnsi" w:hAnsiTheme="minorHAnsi" w:cstheme="minorHAnsi"/>
          <w:lang w:val="fr-FR"/>
        </w:rPr>
        <w:t>plus dans la même classe, vous vous trouverez peut-être de nouveaux amis. 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37041EE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49DFD1D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3C03F71C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7F2BC223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4CC3B82B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0B7D226A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 xml:space="preserve">Médias  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Publicité</w:t>
      </w:r>
    </w:p>
    <w:p w14:paraId="5A9DF959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7973B80D" w14:textId="26A4D501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Un message publicitaire ne dure que 15 secondes ; les gens sont habitués à une vie ………</w:t>
      </w:r>
      <w:r w:rsidR="009169C8" w:rsidRPr="002D5EEA">
        <w:rPr>
          <w:rFonts w:asciiTheme="minorHAnsi" w:hAnsiTheme="minorHAnsi" w:cstheme="minorHAnsi"/>
          <w:b/>
          <w:color w:val="FF0000"/>
        </w:rPr>
        <w:t>RAPIDE</w:t>
      </w:r>
      <w:r w:rsidRPr="00D75D56">
        <w:rPr>
          <w:rFonts w:asciiTheme="minorHAnsi" w:hAnsiTheme="minorHAnsi" w:cstheme="minorHAnsi"/>
        </w:rPr>
        <w:t>…….</w:t>
      </w:r>
    </w:p>
    <w:p w14:paraId="6768BA1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rapide</w:t>
      </w:r>
      <w:r w:rsidRPr="00D75D56">
        <w:rPr>
          <w:rFonts w:asciiTheme="minorHAnsi" w:hAnsiTheme="minorHAnsi" w:cstheme="minorHAnsi"/>
        </w:rPr>
        <w:t>)</w:t>
      </w:r>
    </w:p>
    <w:p w14:paraId="37B6F505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00E2884D" w14:textId="1C8C58BD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La publicité est un bon moyen pour …....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PRÉSENTER</w:t>
      </w:r>
      <w:r w:rsidRPr="00D75D56">
        <w:rPr>
          <w:rFonts w:asciiTheme="minorHAnsi" w:hAnsiTheme="minorHAnsi" w:cstheme="minorHAnsi"/>
          <w:lang w:val="fr-FR"/>
        </w:rPr>
        <w:t xml:space="preserve">........….... un nouveau produit. </w:t>
      </w:r>
    </w:p>
    <w:p w14:paraId="0D93B06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présenter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5E2AB91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13DCCAB5" w14:textId="4F35082D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le PDG accepte de lancer une campagne publicitaire, nos revenus </w:t>
      </w:r>
      <w:r w:rsidRPr="00D75D56">
        <w:rPr>
          <w:rFonts w:asciiTheme="minorHAnsi" w:hAnsiTheme="minorHAnsi" w:cstheme="minorHAnsi"/>
        </w:rPr>
        <w:t>……</w:t>
      </w:r>
      <w:r w:rsidR="009169C8" w:rsidRPr="002D5EEA">
        <w:rPr>
          <w:rFonts w:asciiTheme="minorHAnsi" w:hAnsiTheme="minorHAnsi" w:cstheme="minorHAnsi"/>
          <w:b/>
          <w:color w:val="FF0000"/>
        </w:rPr>
        <w:t>SERONT</w:t>
      </w:r>
      <w:r w:rsidRPr="00D75D56">
        <w:rPr>
          <w:rFonts w:asciiTheme="minorHAnsi" w:hAnsiTheme="minorHAnsi" w:cstheme="minorHAnsi"/>
        </w:rPr>
        <w:t xml:space="preserve">…… </w:t>
      </w:r>
      <w:r w:rsidRPr="00D75D56">
        <w:rPr>
          <w:rFonts w:asciiTheme="minorHAnsi" w:hAnsiTheme="minorHAnsi" w:cstheme="minorHAnsi"/>
          <w:lang w:val="fr-FR"/>
        </w:rPr>
        <w:t xml:space="preserve">énormes. </w:t>
      </w:r>
    </w:p>
    <w:p w14:paraId="185948B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D75D56">
        <w:rPr>
          <w:rFonts w:asciiTheme="minorHAnsi" w:hAnsiTheme="minorHAnsi" w:cstheme="minorHAnsi"/>
          <w:lang w:val="fr-FR"/>
        </w:rPr>
        <w:t>).</w:t>
      </w:r>
    </w:p>
    <w:p w14:paraId="3447487B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2DB472C6" w14:textId="2A085AB4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Les gens accueillent plus facilement les publicités ………………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CIBLÉES</w:t>
      </w:r>
      <w:r w:rsidRPr="00D75D56">
        <w:rPr>
          <w:rFonts w:asciiTheme="minorHAnsi" w:hAnsiTheme="minorHAnsi" w:cstheme="minorHAnsi"/>
        </w:rPr>
        <w:t>……………</w:t>
      </w:r>
    </w:p>
    <w:p w14:paraId="7EA3D27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ciblé</w:t>
      </w:r>
      <w:r w:rsidRPr="00D75D56">
        <w:rPr>
          <w:rFonts w:asciiTheme="minorHAnsi" w:hAnsiTheme="minorHAnsi" w:cstheme="minorHAnsi"/>
        </w:rPr>
        <w:t>)</w:t>
      </w:r>
    </w:p>
    <w:p w14:paraId="6DCE3CC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BFF8461" w14:textId="1D8C8575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Malheureusement il y a tant de publicités …………</w:t>
      </w:r>
      <w:r w:rsidR="009169C8" w:rsidRPr="002D5EEA">
        <w:rPr>
          <w:rFonts w:asciiTheme="minorHAnsi" w:hAnsiTheme="minorHAnsi" w:cstheme="minorHAnsi"/>
          <w:b/>
          <w:color w:val="FF0000"/>
        </w:rPr>
        <w:t>SOTTES</w:t>
      </w:r>
      <w:r w:rsidRPr="00D75D56">
        <w:rPr>
          <w:rFonts w:asciiTheme="minorHAnsi" w:hAnsiTheme="minorHAnsi" w:cstheme="minorHAnsi"/>
        </w:rPr>
        <w:t>………</w:t>
      </w:r>
    </w:p>
    <w:p w14:paraId="3486331D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sot</w:t>
      </w:r>
      <w:r w:rsidRPr="00D75D56">
        <w:rPr>
          <w:rFonts w:asciiTheme="minorHAnsi" w:hAnsiTheme="minorHAnsi" w:cstheme="minorHAnsi"/>
        </w:rPr>
        <w:t xml:space="preserve">) </w:t>
      </w:r>
    </w:p>
    <w:p w14:paraId="1B63AA04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</w:rPr>
      </w:pPr>
    </w:p>
    <w:p w14:paraId="597E240F" w14:textId="32E899B8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Le slogan a ..........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PROMIS</w:t>
      </w:r>
      <w:r w:rsidRPr="00D75D56">
        <w:rPr>
          <w:rFonts w:asciiTheme="minorHAnsi" w:hAnsiTheme="minorHAnsi" w:cstheme="minorHAnsi"/>
          <w:lang w:val="fr-FR"/>
        </w:rPr>
        <w:t>................. un goût délicieux.</w:t>
      </w:r>
    </w:p>
    <w:p w14:paraId="573A2DA9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promettre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6DF6A0E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2987CF6E" w14:textId="205DF4DF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Cette campagne publicitaire est très .............</w:t>
      </w:r>
      <w:r w:rsidR="009169C8" w:rsidRPr="002D5EEA">
        <w:rPr>
          <w:rFonts w:asciiTheme="minorHAnsi" w:hAnsiTheme="minorHAnsi" w:cstheme="minorHAnsi"/>
          <w:b/>
          <w:color w:val="FF0000"/>
        </w:rPr>
        <w:t>PERSUASIVE</w:t>
      </w:r>
      <w:r w:rsidRPr="00D75D56">
        <w:rPr>
          <w:rFonts w:asciiTheme="minorHAnsi" w:hAnsiTheme="minorHAnsi" w:cstheme="minorHAnsi"/>
        </w:rPr>
        <w:t>................</w:t>
      </w:r>
    </w:p>
    <w:p w14:paraId="5A2D7F35" w14:textId="77777777" w:rsidR="00D75D56" w:rsidRPr="00D75D56" w:rsidRDefault="00D75D56" w:rsidP="00D75D56">
      <w:pPr>
        <w:tabs>
          <w:tab w:val="num" w:pos="108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persuasif</w:t>
      </w:r>
      <w:r w:rsidRPr="00D75D56">
        <w:rPr>
          <w:rFonts w:asciiTheme="minorHAnsi" w:hAnsiTheme="minorHAnsi" w:cstheme="minorHAnsi"/>
        </w:rPr>
        <w:t>)</w:t>
      </w:r>
    </w:p>
    <w:p w14:paraId="1E7602B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</w:p>
    <w:p w14:paraId="30525CD4" w14:textId="1B5EFC0F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jeune vedette a .....</w:t>
      </w:r>
      <w:r w:rsidR="009169C8" w:rsidRPr="002D5EEA">
        <w:rPr>
          <w:rFonts w:asciiTheme="minorHAnsi" w:hAnsiTheme="minorHAnsi" w:cstheme="minorHAnsi"/>
          <w:b/>
          <w:color w:val="FF0000"/>
        </w:rPr>
        <w:t>PROMU</w:t>
      </w:r>
      <w:r w:rsidRPr="00D75D56">
        <w:rPr>
          <w:rFonts w:asciiTheme="minorHAnsi" w:hAnsiTheme="minorHAnsi" w:cstheme="minorHAnsi"/>
        </w:rPr>
        <w:t>............ une nouvelle marque de parfums italiens.</w:t>
      </w:r>
    </w:p>
    <w:p w14:paraId="62BFF5A6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promouvoir</w:t>
      </w:r>
      <w:r w:rsidRPr="00D75D56">
        <w:rPr>
          <w:rFonts w:asciiTheme="minorHAnsi" w:hAnsiTheme="minorHAnsi" w:cstheme="minorHAnsi"/>
        </w:rPr>
        <w:t>)</w:t>
      </w:r>
    </w:p>
    <w:p w14:paraId="793FC9D4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</w:p>
    <w:p w14:paraId="1F2EB2C5" w14:textId="25F879D5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Ils avaient oublié de .......</w:t>
      </w:r>
      <w:r w:rsidR="009169C8" w:rsidRPr="002D5EEA">
        <w:rPr>
          <w:rFonts w:asciiTheme="minorHAnsi" w:hAnsiTheme="minorHAnsi" w:cstheme="minorHAnsi"/>
          <w:b/>
          <w:color w:val="FF0000"/>
        </w:rPr>
        <w:t>MENTIONNER</w:t>
      </w:r>
      <w:r w:rsidRPr="00D75D56">
        <w:rPr>
          <w:rFonts w:asciiTheme="minorHAnsi" w:hAnsiTheme="minorHAnsi" w:cstheme="minorHAnsi"/>
        </w:rPr>
        <w:t>....................... les effets nuisibles.</w:t>
      </w:r>
    </w:p>
    <w:p w14:paraId="5D8CE0A5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mentionner</w:t>
      </w:r>
      <w:r w:rsidRPr="00D75D56">
        <w:rPr>
          <w:rFonts w:asciiTheme="minorHAnsi" w:hAnsiTheme="minorHAnsi" w:cstheme="minorHAnsi"/>
        </w:rPr>
        <w:t>)</w:t>
      </w:r>
    </w:p>
    <w:p w14:paraId="0092F2D0" w14:textId="77777777" w:rsidR="00D75D56" w:rsidRPr="00D75D56" w:rsidRDefault="00D75D56" w:rsidP="00D75D56">
      <w:pPr>
        <w:tabs>
          <w:tab w:val="num" w:pos="1080"/>
        </w:tabs>
        <w:ind w:left="1440" w:hanging="1260"/>
        <w:rPr>
          <w:rFonts w:asciiTheme="minorHAnsi" w:hAnsiTheme="minorHAnsi" w:cstheme="minorHAnsi"/>
        </w:rPr>
      </w:pPr>
    </w:p>
    <w:p w14:paraId="2079B303" w14:textId="4866A490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Après </w:t>
      </w:r>
      <w:r w:rsidRPr="00D75D56">
        <w:rPr>
          <w:rFonts w:asciiTheme="minorHAnsi" w:hAnsiTheme="minorHAnsi" w:cstheme="minorHAnsi"/>
        </w:rPr>
        <w:t>avoir</w:t>
      </w:r>
      <w:r w:rsidRPr="00D75D56">
        <w:rPr>
          <w:rFonts w:asciiTheme="minorHAnsi" w:hAnsiTheme="minorHAnsi" w:cstheme="minorHAnsi"/>
          <w:lang w:val="fr-FR"/>
        </w:rPr>
        <w:t xml:space="preserve"> vu la publicité, j’ai eu envie d’…......</w:t>
      </w:r>
      <w:r w:rsidR="009169C8" w:rsidRPr="002D5EEA">
        <w:rPr>
          <w:rFonts w:asciiTheme="minorHAnsi" w:hAnsiTheme="minorHAnsi" w:cstheme="minorHAnsi"/>
          <w:b/>
          <w:color w:val="FF0000"/>
          <w:lang w:val="fr-FR"/>
        </w:rPr>
        <w:t>ACHETER</w:t>
      </w:r>
      <w:r w:rsidRPr="00D75D56">
        <w:rPr>
          <w:rFonts w:asciiTheme="minorHAnsi" w:hAnsiTheme="minorHAnsi" w:cstheme="minorHAnsi"/>
          <w:lang w:val="fr-FR"/>
        </w:rPr>
        <w:t xml:space="preserve">....… ce nouveau sac à main. </w:t>
      </w:r>
    </w:p>
    <w:p w14:paraId="77D53C53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acheter</w:t>
      </w:r>
      <w:r w:rsidRPr="00D75D56">
        <w:rPr>
          <w:rFonts w:asciiTheme="minorHAnsi" w:hAnsiTheme="minorHAnsi" w:cstheme="minorHAnsi"/>
        </w:rPr>
        <w:t>)</w:t>
      </w:r>
    </w:p>
    <w:p w14:paraId="4A78375F" w14:textId="77777777" w:rsidR="00D75D56" w:rsidRPr="00D75D56" w:rsidRDefault="00D75D56" w:rsidP="00D75D56">
      <w:pPr>
        <w:tabs>
          <w:tab w:val="num" w:pos="540"/>
        </w:tabs>
        <w:ind w:hanging="1260"/>
        <w:rPr>
          <w:rFonts w:asciiTheme="minorHAnsi" w:hAnsiTheme="minorHAnsi" w:cstheme="minorHAnsi"/>
          <w:i/>
          <w:lang w:val="fr-FR"/>
        </w:rPr>
      </w:pPr>
    </w:p>
    <w:p w14:paraId="00F11972" w14:textId="24C40D65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mon fils me montrait cette publicité, je ne </w:t>
      </w:r>
      <w:r w:rsidRPr="00D75D56">
        <w:rPr>
          <w:rFonts w:asciiTheme="minorHAnsi" w:hAnsiTheme="minorHAnsi" w:cstheme="minorHAnsi"/>
        </w:rPr>
        <w:t>…</w:t>
      </w:r>
      <w:r w:rsidR="009169C8" w:rsidRPr="002D5EEA">
        <w:rPr>
          <w:rFonts w:asciiTheme="minorHAnsi" w:hAnsiTheme="minorHAnsi" w:cstheme="minorHAnsi"/>
          <w:b/>
          <w:color w:val="FF0000"/>
        </w:rPr>
        <w:t>SAURAIS</w:t>
      </w:r>
      <w:r w:rsidRPr="00D75D56">
        <w:rPr>
          <w:rFonts w:asciiTheme="minorHAnsi" w:hAnsiTheme="minorHAnsi" w:cstheme="minorHAnsi"/>
        </w:rPr>
        <w:t xml:space="preserve">…..… </w:t>
      </w:r>
      <w:r w:rsidRPr="00D75D56">
        <w:rPr>
          <w:rFonts w:asciiTheme="minorHAnsi" w:hAnsiTheme="minorHAnsi" w:cstheme="minorHAnsi"/>
          <w:lang w:val="fr-FR"/>
        </w:rPr>
        <w:t xml:space="preserve">pas refuser de lui acheter ce jean. </w:t>
      </w:r>
    </w:p>
    <w:p w14:paraId="3C69ED67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savoir</w:t>
      </w:r>
      <w:r w:rsidRPr="00D75D56">
        <w:rPr>
          <w:rFonts w:asciiTheme="minorHAnsi" w:hAnsiTheme="minorHAnsi" w:cstheme="minorHAnsi"/>
          <w:lang w:val="fr-FR"/>
        </w:rPr>
        <w:t>).</w:t>
      </w:r>
    </w:p>
    <w:p w14:paraId="46C54ABB" w14:textId="77777777" w:rsidR="00D75D56" w:rsidRPr="00D75D56" w:rsidRDefault="00D75D56" w:rsidP="00D75D56">
      <w:pPr>
        <w:tabs>
          <w:tab w:val="num" w:pos="540"/>
        </w:tabs>
        <w:ind w:left="1440" w:hanging="1260"/>
        <w:rPr>
          <w:rFonts w:asciiTheme="minorHAnsi" w:hAnsiTheme="minorHAnsi" w:cstheme="minorHAnsi"/>
        </w:rPr>
      </w:pPr>
    </w:p>
    <w:p w14:paraId="19D0C3B9" w14:textId="5925ED68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Mes amis ont été vraiment ........</w:t>
      </w:r>
      <w:r w:rsidR="004264AB" w:rsidRPr="002D5EEA">
        <w:rPr>
          <w:rFonts w:asciiTheme="minorHAnsi" w:hAnsiTheme="minorHAnsi" w:cstheme="minorHAnsi"/>
          <w:b/>
          <w:color w:val="FF0000"/>
          <w:lang w:val="fr-FR"/>
        </w:rPr>
        <w:t>DÉ</w:t>
      </w:r>
      <w:r w:rsidR="002D5EEA" w:rsidRPr="002D5EEA">
        <w:rPr>
          <w:rFonts w:asciiTheme="minorHAnsi" w:hAnsiTheme="minorHAnsi" w:cstheme="minorHAnsi"/>
          <w:b/>
          <w:color w:val="FF0000"/>
          <w:lang w:val="fr-FR"/>
        </w:rPr>
        <w:t>Ç</w:t>
      </w:r>
      <w:r w:rsidR="004264AB" w:rsidRPr="002D5EEA">
        <w:rPr>
          <w:rFonts w:asciiTheme="minorHAnsi" w:hAnsiTheme="minorHAnsi" w:cstheme="minorHAnsi"/>
          <w:b/>
          <w:color w:val="FF0000"/>
          <w:lang w:val="fr-FR"/>
        </w:rPr>
        <w:t>U</w:t>
      </w:r>
      <w:r w:rsidR="00D16C01">
        <w:rPr>
          <w:rFonts w:asciiTheme="minorHAnsi" w:hAnsiTheme="minorHAnsi" w:cstheme="minorHAnsi"/>
          <w:b/>
          <w:color w:val="FF0000"/>
          <w:lang w:val="fr-FR"/>
        </w:rPr>
        <w:t>S</w:t>
      </w:r>
      <w:r w:rsidRPr="002D5EEA">
        <w:rPr>
          <w:rFonts w:asciiTheme="minorHAnsi" w:hAnsiTheme="minorHAnsi" w:cstheme="minorHAnsi"/>
          <w:color w:val="FF0000"/>
          <w:lang w:val="fr-FR"/>
        </w:rPr>
        <w:t>.</w:t>
      </w:r>
      <w:r w:rsidRPr="00D75D56">
        <w:rPr>
          <w:rFonts w:asciiTheme="minorHAnsi" w:hAnsiTheme="minorHAnsi" w:cstheme="minorHAnsi"/>
          <w:lang w:val="fr-FR"/>
        </w:rPr>
        <w:t>................ par la nouvelle campagne.</w:t>
      </w:r>
    </w:p>
    <w:p w14:paraId="78F1573C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décevoir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DACA07E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4295D9D0" w14:textId="63D5F2E3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Les experts du marketing préfèrent ........</w:t>
      </w:r>
      <w:r w:rsidR="004264AB" w:rsidRPr="002D5EEA">
        <w:rPr>
          <w:rFonts w:asciiTheme="minorHAnsi" w:hAnsiTheme="minorHAnsi" w:cstheme="minorHAnsi"/>
          <w:b/>
          <w:color w:val="FF0000"/>
        </w:rPr>
        <w:t>VISER</w:t>
      </w:r>
      <w:r w:rsidRPr="00D75D56">
        <w:rPr>
          <w:rFonts w:asciiTheme="minorHAnsi" w:hAnsiTheme="minorHAnsi" w:cstheme="minorHAnsi"/>
        </w:rPr>
        <w:t>................ les jeunes.</w:t>
      </w:r>
    </w:p>
    <w:p w14:paraId="09D1EAD0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viser</w:t>
      </w:r>
      <w:r w:rsidRPr="00D75D56">
        <w:rPr>
          <w:rFonts w:asciiTheme="minorHAnsi" w:hAnsiTheme="minorHAnsi" w:cstheme="minorHAnsi"/>
        </w:rPr>
        <w:t>)</w:t>
      </w:r>
    </w:p>
    <w:p w14:paraId="5529F6C4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45ECA8CD" w14:textId="21D3CB14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>Elle veut que je ..........</w:t>
      </w:r>
      <w:r w:rsidR="004264AB" w:rsidRPr="002D5EEA">
        <w:rPr>
          <w:rFonts w:asciiTheme="minorHAnsi" w:hAnsiTheme="minorHAnsi" w:cstheme="minorHAnsi"/>
          <w:b/>
          <w:color w:val="FF0000"/>
          <w:lang w:val="fr-FR"/>
        </w:rPr>
        <w:t>VENDE</w:t>
      </w:r>
      <w:r w:rsidRPr="00D75D56">
        <w:rPr>
          <w:rFonts w:asciiTheme="minorHAnsi" w:hAnsiTheme="minorHAnsi" w:cstheme="minorHAnsi"/>
          <w:lang w:val="fr-FR"/>
        </w:rPr>
        <w:t>................. mon produit sur Internet.</w:t>
      </w:r>
    </w:p>
    <w:p w14:paraId="23149405" w14:textId="77777777" w:rsidR="00D75D56" w:rsidRPr="00D75D56" w:rsidRDefault="00D75D56" w:rsidP="00D75D56">
      <w:pPr>
        <w:tabs>
          <w:tab w:val="left" w:pos="900"/>
        </w:tabs>
        <w:ind w:left="1080"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vendre</w:t>
      </w:r>
      <w:r w:rsidRPr="00D75D56">
        <w:rPr>
          <w:rFonts w:asciiTheme="minorHAnsi" w:hAnsiTheme="minorHAnsi" w:cstheme="minorHAnsi"/>
        </w:rPr>
        <w:t>)</w:t>
      </w:r>
    </w:p>
    <w:p w14:paraId="677F4B98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</w:rPr>
      </w:pPr>
    </w:p>
    <w:p w14:paraId="198406E0" w14:textId="55228539" w:rsidR="00D75D56" w:rsidRPr="00D75D56" w:rsidRDefault="00D75D56" w:rsidP="00D75D56">
      <w:pPr>
        <w:numPr>
          <w:ilvl w:val="0"/>
          <w:numId w:val="6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La France a une </w:t>
      </w:r>
      <w:r w:rsidRPr="00D75D56">
        <w:rPr>
          <w:rFonts w:asciiTheme="minorHAnsi" w:hAnsiTheme="minorHAnsi" w:cstheme="minorHAnsi"/>
        </w:rPr>
        <w:t>………</w:t>
      </w:r>
      <w:r w:rsidR="004264AB" w:rsidRPr="002D5EEA">
        <w:rPr>
          <w:rFonts w:asciiTheme="minorHAnsi" w:hAnsiTheme="minorHAnsi" w:cstheme="minorHAnsi"/>
          <w:b/>
          <w:color w:val="FF0000"/>
        </w:rPr>
        <w:t>LONGUE</w:t>
      </w:r>
      <w:r w:rsidRPr="00D75D56">
        <w:rPr>
          <w:rFonts w:asciiTheme="minorHAnsi" w:hAnsiTheme="minorHAnsi" w:cstheme="minorHAnsi"/>
        </w:rPr>
        <w:t>………… tradition de publicité.</w:t>
      </w:r>
    </w:p>
    <w:p w14:paraId="79086E21" w14:textId="77777777" w:rsidR="00D75D56" w:rsidRPr="00D75D56" w:rsidRDefault="00D75D56" w:rsidP="00D75D56">
      <w:pPr>
        <w:tabs>
          <w:tab w:val="num" w:pos="540"/>
        </w:tabs>
        <w:ind w:left="1080" w:hanging="126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long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375CF04" w14:textId="77777777" w:rsidR="00D75D56" w:rsidRPr="00D75D56" w:rsidRDefault="00D75D56" w:rsidP="00D75D56">
      <w:pPr>
        <w:ind w:left="1080" w:firstLine="360"/>
        <w:rPr>
          <w:rFonts w:asciiTheme="minorHAnsi" w:hAnsiTheme="minorHAnsi" w:cstheme="minorHAnsi"/>
          <w:lang w:val="fr-FR"/>
        </w:rPr>
      </w:pPr>
    </w:p>
    <w:p w14:paraId="69939D00" w14:textId="77777777" w:rsidR="00D75D56" w:rsidRDefault="00D75D56" w:rsidP="00D75D56">
      <w:pPr>
        <w:rPr>
          <w:rFonts w:asciiTheme="minorHAnsi" w:hAnsiTheme="minorHAnsi" w:cstheme="minorHAnsi"/>
          <w:b/>
          <w:color w:val="0000FF"/>
          <w:u w:val="double"/>
        </w:rPr>
      </w:pPr>
    </w:p>
    <w:p w14:paraId="5EFAECF4" w14:textId="77777777" w:rsidR="004F40C8" w:rsidRPr="00D75D56" w:rsidRDefault="004F40C8" w:rsidP="00D75D56">
      <w:pPr>
        <w:rPr>
          <w:rFonts w:asciiTheme="minorHAnsi" w:hAnsiTheme="minorHAnsi" w:cstheme="minorHAnsi"/>
          <w:b/>
          <w:u w:val="single"/>
          <w:lang w:val="fr-FR"/>
        </w:rPr>
      </w:pPr>
    </w:p>
    <w:p w14:paraId="5B613251" w14:textId="77777777" w:rsidR="00D75D56" w:rsidRPr="00D75D56" w:rsidRDefault="00D75D56" w:rsidP="00D75D56">
      <w:pPr>
        <w:rPr>
          <w:rFonts w:asciiTheme="minorHAnsi" w:hAnsiTheme="minorHAnsi" w:cstheme="minorHAnsi"/>
          <w:b/>
          <w:u w:val="single"/>
          <w:lang w:val="fr-FR"/>
        </w:rPr>
      </w:pPr>
      <w:r w:rsidRPr="00D75D56">
        <w:rPr>
          <w:rFonts w:asciiTheme="minorHAnsi" w:hAnsiTheme="minorHAnsi" w:cstheme="minorHAnsi"/>
          <w:b/>
          <w:u w:val="single"/>
          <w:lang w:val="fr-FR"/>
        </w:rPr>
        <w:t>Culture populaire</w:t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</w:r>
      <w:r w:rsidRPr="00D75D56">
        <w:rPr>
          <w:rFonts w:asciiTheme="minorHAnsi" w:hAnsiTheme="minorHAnsi" w:cstheme="minorHAnsi"/>
          <w:b/>
          <w:u w:val="single"/>
          <w:lang w:val="fr-FR"/>
        </w:rPr>
        <w:tab/>
        <w:t>Mode</w:t>
      </w:r>
    </w:p>
    <w:p w14:paraId="3AD439EC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7ABEED2B" w14:textId="0EC6BD95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Elle allait ...........</w:t>
      </w:r>
      <w:r w:rsidR="00D01F51" w:rsidRPr="002D5EEA">
        <w:rPr>
          <w:rFonts w:asciiTheme="minorHAnsi" w:hAnsiTheme="minorHAnsi" w:cstheme="minorHAnsi"/>
          <w:b/>
          <w:color w:val="FF0000"/>
        </w:rPr>
        <w:t>DEVENIR</w:t>
      </w:r>
      <w:r w:rsidRPr="00D75D56">
        <w:rPr>
          <w:rFonts w:asciiTheme="minorHAnsi" w:hAnsiTheme="minorHAnsi" w:cstheme="minorHAnsi"/>
        </w:rPr>
        <w:t>............ couturière.</w:t>
      </w:r>
    </w:p>
    <w:p w14:paraId="099D940B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devenir</w:t>
      </w:r>
      <w:r w:rsidRPr="00D75D56">
        <w:rPr>
          <w:rFonts w:asciiTheme="minorHAnsi" w:hAnsiTheme="minorHAnsi" w:cstheme="minorHAnsi"/>
        </w:rPr>
        <w:t>)</w:t>
      </w:r>
    </w:p>
    <w:p w14:paraId="7D452290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</w:p>
    <w:p w14:paraId="604BF3D5" w14:textId="7963ABF5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Ils étaient ........</w:t>
      </w:r>
      <w:r w:rsidR="00D01F51" w:rsidRPr="002D5EEA">
        <w:rPr>
          <w:rFonts w:asciiTheme="minorHAnsi" w:hAnsiTheme="minorHAnsi" w:cstheme="minorHAnsi"/>
          <w:b/>
          <w:color w:val="FF0000"/>
        </w:rPr>
        <w:t>RESTÉS</w:t>
      </w:r>
      <w:r w:rsidRPr="00D75D56">
        <w:rPr>
          <w:rFonts w:asciiTheme="minorHAnsi" w:hAnsiTheme="minorHAnsi" w:cstheme="minorHAnsi"/>
        </w:rPr>
        <w:t xml:space="preserve">................. à Milan pendant toute la semaine de mode. </w:t>
      </w:r>
    </w:p>
    <w:p w14:paraId="5CD62697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rester</w:t>
      </w:r>
      <w:r w:rsidRPr="00D75D56">
        <w:rPr>
          <w:rFonts w:asciiTheme="minorHAnsi" w:hAnsiTheme="minorHAnsi" w:cstheme="minorHAnsi"/>
        </w:rPr>
        <w:t>)</w:t>
      </w:r>
    </w:p>
    <w:p w14:paraId="1E93647F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1783165C" w14:textId="7FC8C3FF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mode cette saison emprunte beaucoup aux cultures…………</w:t>
      </w:r>
      <w:r w:rsidR="00D01F51" w:rsidRPr="002D5EEA">
        <w:rPr>
          <w:rFonts w:asciiTheme="minorHAnsi" w:hAnsiTheme="minorHAnsi" w:cstheme="minorHAnsi"/>
          <w:b/>
          <w:color w:val="FF0000"/>
        </w:rPr>
        <w:t>ÉTRANGÈRES</w:t>
      </w:r>
      <w:r w:rsidRPr="00D75D56">
        <w:rPr>
          <w:rFonts w:asciiTheme="minorHAnsi" w:hAnsiTheme="minorHAnsi" w:cstheme="minorHAnsi"/>
        </w:rPr>
        <w:t xml:space="preserve">………… </w:t>
      </w:r>
    </w:p>
    <w:p w14:paraId="1AFD8012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étranger</w:t>
      </w:r>
      <w:r w:rsidRPr="00D75D56">
        <w:rPr>
          <w:rFonts w:asciiTheme="minorHAnsi" w:hAnsiTheme="minorHAnsi" w:cstheme="minorHAnsi"/>
        </w:rPr>
        <w:t>)</w:t>
      </w:r>
    </w:p>
    <w:p w14:paraId="0A26F24F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132A63EB" w14:textId="5414005A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Je pense que ma mère va </w:t>
      </w:r>
      <w:r w:rsidRPr="00D75D56">
        <w:rPr>
          <w:rFonts w:asciiTheme="minorHAnsi" w:hAnsiTheme="minorHAnsi" w:cstheme="minorHAnsi"/>
        </w:rPr>
        <w:t>………</w:t>
      </w:r>
      <w:r w:rsidR="00D01F51" w:rsidRPr="002D5EEA">
        <w:rPr>
          <w:rFonts w:asciiTheme="minorHAnsi" w:hAnsiTheme="minorHAnsi" w:cstheme="minorHAnsi"/>
          <w:b/>
          <w:color w:val="FF0000"/>
        </w:rPr>
        <w:t>ADORER</w:t>
      </w:r>
      <w:r w:rsidRPr="00D75D56">
        <w:rPr>
          <w:rFonts w:asciiTheme="minorHAnsi" w:hAnsiTheme="minorHAnsi" w:cstheme="minorHAnsi"/>
        </w:rPr>
        <w:t>…………</w:t>
      </w:r>
      <w:r w:rsidRPr="00D75D56">
        <w:rPr>
          <w:rFonts w:asciiTheme="minorHAnsi" w:hAnsiTheme="minorHAnsi" w:cstheme="minorHAnsi"/>
          <w:lang w:val="fr-FR"/>
        </w:rPr>
        <w:t xml:space="preserve">….la nouvelle collection de chez Dior. </w:t>
      </w:r>
    </w:p>
    <w:p w14:paraId="5C47F015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adorer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4ED23AEE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722BAC7A" w14:textId="24B4913C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  <w:lang w:val="fr-FR"/>
        </w:rPr>
        <w:t xml:space="preserve">La mode joue un rôle important dans notre vie </w:t>
      </w:r>
      <w:r w:rsidRPr="00D75D56">
        <w:rPr>
          <w:rFonts w:asciiTheme="minorHAnsi" w:hAnsiTheme="minorHAnsi" w:cstheme="minorHAnsi"/>
        </w:rPr>
        <w:t>……</w:t>
      </w:r>
      <w:r w:rsidR="00D01F51" w:rsidRPr="002D5EEA">
        <w:rPr>
          <w:rFonts w:asciiTheme="minorHAnsi" w:hAnsiTheme="minorHAnsi" w:cstheme="minorHAnsi"/>
          <w:b/>
          <w:color w:val="FF0000"/>
        </w:rPr>
        <w:t>QUOTIDIENNE</w:t>
      </w:r>
      <w:r w:rsidRPr="00D75D56">
        <w:rPr>
          <w:rFonts w:asciiTheme="minorHAnsi" w:hAnsiTheme="minorHAnsi" w:cstheme="minorHAnsi"/>
        </w:rPr>
        <w:t>……………</w:t>
      </w:r>
    </w:p>
    <w:p w14:paraId="1084B35E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quotidien</w:t>
      </w:r>
      <w:r w:rsidRPr="00D75D56">
        <w:rPr>
          <w:rFonts w:asciiTheme="minorHAnsi" w:hAnsiTheme="minorHAnsi" w:cstheme="minorHAnsi"/>
        </w:rPr>
        <w:t>)</w:t>
      </w:r>
    </w:p>
    <w:p w14:paraId="4DE1D81E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6C2CCEDD" w14:textId="3E347E31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La mode féminine dans les années 20 propose des vêtements plus ………</w:t>
      </w:r>
      <w:r w:rsidR="00D01F51" w:rsidRPr="002D5EEA">
        <w:rPr>
          <w:rFonts w:asciiTheme="minorHAnsi" w:hAnsiTheme="minorHAnsi" w:cstheme="minorHAnsi"/>
          <w:b/>
          <w:color w:val="FF0000"/>
        </w:rPr>
        <w:t>CHICS</w:t>
      </w:r>
      <w:r w:rsidRPr="00D75D56">
        <w:rPr>
          <w:rFonts w:asciiTheme="minorHAnsi" w:hAnsiTheme="minorHAnsi" w:cstheme="minorHAnsi"/>
        </w:rPr>
        <w:t xml:space="preserve">……………. </w:t>
      </w:r>
    </w:p>
    <w:p w14:paraId="0E08D792" w14:textId="77777777" w:rsidR="00D75D56" w:rsidRPr="00D75D56" w:rsidRDefault="00D75D56" w:rsidP="00D75D56">
      <w:pPr>
        <w:ind w:left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(</w:t>
      </w:r>
      <w:r w:rsidRPr="00D75D56">
        <w:rPr>
          <w:rFonts w:asciiTheme="minorHAnsi" w:hAnsiTheme="minorHAnsi" w:cstheme="minorHAnsi"/>
          <w:i/>
          <w:color w:val="0000FF"/>
        </w:rPr>
        <w:t>chic</w:t>
      </w:r>
      <w:r w:rsidRPr="00D75D56">
        <w:rPr>
          <w:rFonts w:asciiTheme="minorHAnsi" w:hAnsiTheme="minorHAnsi" w:cstheme="minorHAnsi"/>
        </w:rPr>
        <w:t>)</w:t>
      </w:r>
    </w:p>
    <w:p w14:paraId="0442A315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0B770219" w14:textId="7ED9FE01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>Sa passion pour la mode est ……</w:t>
      </w:r>
      <w:r w:rsidR="00D01F51" w:rsidRPr="002D5EEA">
        <w:rPr>
          <w:rFonts w:asciiTheme="minorHAnsi" w:hAnsiTheme="minorHAnsi" w:cstheme="minorHAnsi"/>
          <w:b/>
          <w:color w:val="FF0000"/>
        </w:rPr>
        <w:t>FOLLE</w:t>
      </w:r>
      <w:r w:rsidRPr="00D75D56">
        <w:rPr>
          <w:rFonts w:asciiTheme="minorHAnsi" w:hAnsiTheme="minorHAnsi" w:cstheme="minorHAnsi"/>
        </w:rPr>
        <w:t>……………</w:t>
      </w:r>
    </w:p>
    <w:p w14:paraId="6F9825A9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fou</w:t>
      </w:r>
      <w:r w:rsidRPr="00D75D56">
        <w:rPr>
          <w:rFonts w:asciiTheme="minorHAnsi" w:hAnsiTheme="minorHAnsi" w:cstheme="minorHAnsi"/>
        </w:rPr>
        <w:t>)</w:t>
      </w:r>
    </w:p>
    <w:p w14:paraId="3AE9C785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35980E5C" w14:textId="7A7B780D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On avait du mal à ......</w:t>
      </w:r>
      <w:r w:rsidR="00D01F51" w:rsidRPr="002D5EEA">
        <w:rPr>
          <w:rFonts w:asciiTheme="minorHAnsi" w:hAnsiTheme="minorHAnsi" w:cstheme="minorHAnsi"/>
          <w:b/>
          <w:color w:val="FF0000"/>
          <w:lang w:val="fr-FR"/>
        </w:rPr>
        <w:t>TROUVER</w:t>
      </w:r>
      <w:r w:rsidRPr="00D75D56">
        <w:rPr>
          <w:rFonts w:asciiTheme="minorHAnsi" w:hAnsiTheme="minorHAnsi" w:cstheme="minorHAnsi"/>
          <w:lang w:val="fr-FR"/>
        </w:rPr>
        <w:t xml:space="preserve">..................... des </w:t>
      </w:r>
      <w:r w:rsidR="00504768" w:rsidRPr="00D75D56">
        <w:rPr>
          <w:rFonts w:asciiTheme="minorHAnsi" w:hAnsiTheme="minorHAnsi" w:cstheme="minorHAnsi"/>
          <w:lang w:val="fr-FR"/>
        </w:rPr>
        <w:t>vêtements</w:t>
      </w:r>
      <w:r w:rsidRPr="00D75D56">
        <w:rPr>
          <w:rFonts w:asciiTheme="minorHAnsi" w:hAnsiTheme="minorHAnsi" w:cstheme="minorHAnsi"/>
          <w:lang w:val="fr-FR"/>
        </w:rPr>
        <w:t xml:space="preserve"> </w:t>
      </w:r>
      <w:r w:rsidR="00504768" w:rsidRPr="00D75D56">
        <w:rPr>
          <w:rFonts w:asciiTheme="minorHAnsi" w:hAnsiTheme="minorHAnsi" w:cstheme="minorHAnsi"/>
          <w:lang w:val="fr-FR"/>
        </w:rPr>
        <w:t>prêts</w:t>
      </w:r>
      <w:r w:rsidRPr="00D75D56">
        <w:rPr>
          <w:rFonts w:asciiTheme="minorHAnsi" w:hAnsiTheme="minorHAnsi" w:cstheme="minorHAnsi"/>
          <w:lang w:val="fr-FR"/>
        </w:rPr>
        <w:t xml:space="preserve"> à porter.</w:t>
      </w:r>
    </w:p>
    <w:p w14:paraId="256BBF7B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trouver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19DA647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0800CE68" w14:textId="026F73B6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Je l’accompagnerai au bal pourvu qu’il me .........</w:t>
      </w:r>
      <w:r w:rsidR="00504768" w:rsidRPr="002D5EEA">
        <w:rPr>
          <w:rFonts w:asciiTheme="minorHAnsi" w:hAnsiTheme="minorHAnsi" w:cstheme="minorHAnsi"/>
          <w:b/>
          <w:color w:val="FF0000"/>
          <w:lang w:val="fr-FR"/>
        </w:rPr>
        <w:t>PERMETT</w:t>
      </w:r>
      <w:r w:rsidR="00D01F51" w:rsidRPr="002D5EEA">
        <w:rPr>
          <w:rFonts w:asciiTheme="minorHAnsi" w:hAnsiTheme="minorHAnsi" w:cstheme="minorHAnsi"/>
          <w:b/>
          <w:color w:val="FF0000"/>
          <w:lang w:val="fr-FR"/>
        </w:rPr>
        <w:t>E</w:t>
      </w:r>
      <w:r w:rsidRPr="00D75D56">
        <w:rPr>
          <w:rFonts w:asciiTheme="minorHAnsi" w:hAnsiTheme="minorHAnsi" w:cstheme="minorHAnsi"/>
          <w:lang w:val="fr-FR"/>
        </w:rPr>
        <w:t>................... de porter ma robe rouge.</w:t>
      </w:r>
    </w:p>
    <w:p w14:paraId="21FB32BE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permettre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CD65706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</w:p>
    <w:p w14:paraId="05D55D45" w14:textId="7E6CB2E8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Sa maîtresse l’aime car samedi dernier il lui a .......</w:t>
      </w:r>
      <w:r w:rsidR="00D01F51" w:rsidRPr="002D5EEA">
        <w:rPr>
          <w:rFonts w:asciiTheme="minorHAnsi" w:hAnsiTheme="minorHAnsi" w:cstheme="minorHAnsi"/>
          <w:b/>
          <w:color w:val="FF0000"/>
          <w:lang w:val="fr-FR"/>
        </w:rPr>
        <w:t>OFFERT</w:t>
      </w:r>
      <w:r w:rsidRPr="00D75D56">
        <w:rPr>
          <w:rFonts w:asciiTheme="minorHAnsi" w:hAnsiTheme="minorHAnsi" w:cstheme="minorHAnsi"/>
          <w:lang w:val="fr-FR"/>
        </w:rPr>
        <w:t>..................... un cadeau très cher.</w:t>
      </w:r>
    </w:p>
    <w:p w14:paraId="6567DC9B" w14:textId="77777777" w:rsidR="00D75D56" w:rsidRPr="00D75D56" w:rsidRDefault="00D75D56" w:rsidP="00D75D56">
      <w:pPr>
        <w:ind w:firstLine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offrir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5C871D85" w14:textId="77777777" w:rsidR="00D75D56" w:rsidRPr="00D75D56" w:rsidRDefault="00D75D56" w:rsidP="00D75D56">
      <w:pPr>
        <w:ind w:firstLine="720"/>
        <w:rPr>
          <w:rFonts w:asciiTheme="minorHAnsi" w:hAnsiTheme="minorHAnsi" w:cstheme="minorHAnsi"/>
          <w:lang w:val="fr-FR"/>
        </w:rPr>
      </w:pPr>
    </w:p>
    <w:p w14:paraId="468450C8" w14:textId="2B1863FF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Elle ne me laisserait jamais  …..</w:t>
      </w:r>
      <w:r w:rsidRPr="00D75D56">
        <w:rPr>
          <w:rFonts w:asciiTheme="minorHAnsi" w:hAnsiTheme="minorHAnsi" w:cstheme="minorHAnsi"/>
        </w:rPr>
        <w:t>…</w:t>
      </w:r>
      <w:r w:rsidR="00D01F51" w:rsidRPr="002D5EEA">
        <w:rPr>
          <w:rFonts w:asciiTheme="minorHAnsi" w:hAnsiTheme="minorHAnsi" w:cstheme="minorHAnsi"/>
          <w:b/>
          <w:color w:val="FF0000"/>
        </w:rPr>
        <w:t>PORTER</w:t>
      </w:r>
      <w:r w:rsidRPr="00D75D56">
        <w:rPr>
          <w:rFonts w:asciiTheme="minorHAnsi" w:hAnsiTheme="minorHAnsi" w:cstheme="minorHAnsi"/>
        </w:rPr>
        <w:t xml:space="preserve">……………… </w:t>
      </w:r>
      <w:r w:rsidRPr="00D75D56">
        <w:rPr>
          <w:rFonts w:asciiTheme="minorHAnsi" w:hAnsiTheme="minorHAnsi" w:cstheme="minorHAnsi"/>
          <w:lang w:val="fr-FR"/>
        </w:rPr>
        <w:t xml:space="preserve"> cette nouvelle veste.</w:t>
      </w:r>
    </w:p>
    <w:p w14:paraId="5D1BDDD9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</w:rPr>
      </w:pP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</w:r>
      <w:r w:rsidRPr="00D75D56">
        <w:rPr>
          <w:rFonts w:asciiTheme="minorHAnsi" w:hAnsiTheme="minorHAnsi" w:cstheme="minorHAnsi"/>
        </w:rPr>
        <w:tab/>
        <w:t>(</w:t>
      </w:r>
      <w:r w:rsidRPr="00D75D56">
        <w:rPr>
          <w:rFonts w:asciiTheme="minorHAnsi" w:hAnsiTheme="minorHAnsi" w:cstheme="minorHAnsi"/>
          <w:i/>
          <w:color w:val="0000FF"/>
        </w:rPr>
        <w:t>porter</w:t>
      </w:r>
      <w:r w:rsidRPr="00D75D56">
        <w:rPr>
          <w:rFonts w:asciiTheme="minorHAnsi" w:hAnsiTheme="minorHAnsi" w:cstheme="minorHAnsi"/>
        </w:rPr>
        <w:t>)</w:t>
      </w:r>
    </w:p>
    <w:p w14:paraId="111ABBD4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</w:rPr>
      </w:pPr>
    </w:p>
    <w:p w14:paraId="49A4805E" w14:textId="3490EE7A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Demain, quand j’aurai mon salaire,  j’.........</w:t>
      </w:r>
      <w:r w:rsidR="00D01F51" w:rsidRPr="002D5EEA">
        <w:rPr>
          <w:rFonts w:asciiTheme="minorHAnsi" w:hAnsiTheme="minorHAnsi" w:cstheme="minorHAnsi"/>
          <w:b/>
          <w:color w:val="FF0000"/>
          <w:lang w:val="fr-FR"/>
        </w:rPr>
        <w:t>ACHÈTERAI</w:t>
      </w:r>
      <w:r w:rsidRPr="00D75D56">
        <w:rPr>
          <w:rFonts w:asciiTheme="minorHAnsi" w:hAnsiTheme="minorHAnsi" w:cstheme="minorHAnsi"/>
          <w:lang w:val="fr-FR"/>
        </w:rPr>
        <w:t>....................... des lunettes de soleil.</w:t>
      </w:r>
    </w:p>
    <w:p w14:paraId="46DD7382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acheter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38A52881" w14:textId="77777777" w:rsidR="00D75D56" w:rsidRPr="00D75D56" w:rsidRDefault="00D75D56" w:rsidP="00D75D56">
      <w:pPr>
        <w:rPr>
          <w:rFonts w:asciiTheme="minorHAnsi" w:hAnsiTheme="minorHAnsi" w:cstheme="minorHAnsi"/>
          <w:lang w:val="fr-FR"/>
        </w:rPr>
      </w:pPr>
    </w:p>
    <w:p w14:paraId="330FB461" w14:textId="37198E45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Les vendeuses dans le magasin de confection n’étaient pas très ........</w:t>
      </w:r>
      <w:r w:rsidR="00D01F51" w:rsidRPr="002D5EEA">
        <w:rPr>
          <w:rFonts w:asciiTheme="minorHAnsi" w:hAnsiTheme="minorHAnsi" w:cstheme="minorHAnsi"/>
          <w:b/>
          <w:color w:val="FF0000"/>
          <w:lang w:val="fr-FR"/>
        </w:rPr>
        <w:t>DISCRÈTES</w:t>
      </w:r>
      <w:r w:rsidRPr="00D75D56">
        <w:rPr>
          <w:rFonts w:asciiTheme="minorHAnsi" w:hAnsiTheme="minorHAnsi" w:cstheme="minorHAnsi"/>
          <w:lang w:val="fr-FR"/>
        </w:rPr>
        <w:t>...................</w:t>
      </w:r>
    </w:p>
    <w:p w14:paraId="7C87CD11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discret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00D31198" w14:textId="77777777" w:rsidR="00D75D56" w:rsidRPr="00D75D56" w:rsidRDefault="00D75D56" w:rsidP="00D75D56">
      <w:pPr>
        <w:ind w:left="720"/>
        <w:rPr>
          <w:rFonts w:asciiTheme="minorHAnsi" w:hAnsiTheme="minorHAnsi" w:cstheme="minorHAnsi"/>
          <w:lang w:val="fr-FR"/>
        </w:rPr>
      </w:pPr>
    </w:p>
    <w:p w14:paraId="3C56B6FB" w14:textId="6A73BFA3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Elles seraient très choquées, si je leur </w:t>
      </w:r>
      <w:r w:rsidRPr="00D75D56">
        <w:rPr>
          <w:rFonts w:asciiTheme="minorHAnsi" w:hAnsiTheme="minorHAnsi" w:cstheme="minorHAnsi"/>
        </w:rPr>
        <w:t>…</w:t>
      </w:r>
      <w:r w:rsidR="00D01F51" w:rsidRPr="002D5EEA">
        <w:rPr>
          <w:rFonts w:asciiTheme="minorHAnsi" w:hAnsiTheme="minorHAnsi" w:cstheme="minorHAnsi"/>
          <w:b/>
          <w:color w:val="FF0000"/>
        </w:rPr>
        <w:t>MONTRAIS</w:t>
      </w:r>
      <w:r w:rsidRPr="00D75D56">
        <w:rPr>
          <w:rFonts w:asciiTheme="minorHAnsi" w:hAnsiTheme="minorHAnsi" w:cstheme="minorHAnsi"/>
        </w:rPr>
        <w:t xml:space="preserve">……… </w:t>
      </w:r>
      <w:r w:rsidRPr="00D75D56">
        <w:rPr>
          <w:rFonts w:asciiTheme="minorHAnsi" w:hAnsiTheme="minorHAnsi" w:cstheme="minorHAnsi"/>
          <w:lang w:val="fr-FR"/>
        </w:rPr>
        <w:t>les usines où on fabrique les vêtements. 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montrer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65B68EF4" w14:textId="77777777" w:rsidR="00D75D56" w:rsidRPr="00D75D56" w:rsidRDefault="00D75D56" w:rsidP="00D75D56">
      <w:pPr>
        <w:tabs>
          <w:tab w:val="num" w:pos="540"/>
        </w:tabs>
        <w:ind w:hanging="720"/>
        <w:rPr>
          <w:rFonts w:asciiTheme="minorHAnsi" w:hAnsiTheme="minorHAnsi" w:cstheme="minorHAnsi"/>
          <w:lang w:val="fr-FR"/>
        </w:rPr>
      </w:pPr>
    </w:p>
    <w:p w14:paraId="27970ECB" w14:textId="758BB07F" w:rsidR="00D75D56" w:rsidRPr="00D75D56" w:rsidRDefault="00D75D56" w:rsidP="00D75D56">
      <w:pPr>
        <w:numPr>
          <w:ilvl w:val="0"/>
          <w:numId w:val="7"/>
        </w:numPr>
        <w:tabs>
          <w:tab w:val="clear" w:pos="720"/>
          <w:tab w:val="num" w:pos="540"/>
        </w:tabs>
        <w:ind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 xml:space="preserve">Si nous </w:t>
      </w:r>
      <w:r w:rsidRPr="00D75D56">
        <w:rPr>
          <w:rFonts w:asciiTheme="minorHAnsi" w:hAnsiTheme="minorHAnsi" w:cstheme="minorHAnsi"/>
        </w:rPr>
        <w:t>……</w:t>
      </w:r>
      <w:r w:rsidR="00D01F51" w:rsidRPr="002D5EEA">
        <w:rPr>
          <w:rFonts w:asciiTheme="minorHAnsi" w:hAnsiTheme="minorHAnsi" w:cstheme="minorHAnsi"/>
          <w:b/>
          <w:color w:val="FF0000"/>
        </w:rPr>
        <w:t>ALLIONS</w:t>
      </w:r>
      <w:r w:rsidRPr="00D75D56">
        <w:rPr>
          <w:rFonts w:asciiTheme="minorHAnsi" w:hAnsiTheme="minorHAnsi" w:cstheme="minorHAnsi"/>
        </w:rPr>
        <w:t xml:space="preserve">…………… </w:t>
      </w:r>
      <w:r w:rsidRPr="00D75D56">
        <w:rPr>
          <w:rFonts w:asciiTheme="minorHAnsi" w:hAnsiTheme="minorHAnsi" w:cstheme="minorHAnsi"/>
          <w:lang w:val="fr-FR"/>
        </w:rPr>
        <w:t xml:space="preserve">à un défilé de mode, elle aimerait tous les beaux mannequins. </w:t>
      </w:r>
    </w:p>
    <w:p w14:paraId="691F47A7" w14:textId="77777777" w:rsidR="00D75D56" w:rsidRPr="00D75D56" w:rsidRDefault="00D75D56" w:rsidP="00D75D56">
      <w:pPr>
        <w:tabs>
          <w:tab w:val="num" w:pos="540"/>
        </w:tabs>
        <w:ind w:left="360" w:hanging="720"/>
        <w:rPr>
          <w:rFonts w:asciiTheme="minorHAnsi" w:hAnsiTheme="minorHAnsi" w:cstheme="minorHAnsi"/>
          <w:lang w:val="fr-FR"/>
        </w:rPr>
      </w:pP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</w:r>
      <w:r w:rsidRPr="00D75D56">
        <w:rPr>
          <w:rFonts w:asciiTheme="minorHAnsi" w:hAnsiTheme="minorHAnsi" w:cstheme="minorHAnsi"/>
          <w:lang w:val="fr-FR"/>
        </w:rPr>
        <w:tab/>
        <w:t>(</w:t>
      </w:r>
      <w:r w:rsidRPr="00D75D56">
        <w:rPr>
          <w:rFonts w:asciiTheme="minorHAnsi" w:hAnsiTheme="minorHAnsi" w:cstheme="minorHAnsi"/>
          <w:i/>
          <w:color w:val="0000FF"/>
          <w:lang w:val="fr-FR"/>
        </w:rPr>
        <w:t>aller</w:t>
      </w:r>
      <w:r w:rsidRPr="00D75D56">
        <w:rPr>
          <w:rFonts w:asciiTheme="minorHAnsi" w:hAnsiTheme="minorHAnsi" w:cstheme="minorHAnsi"/>
          <w:lang w:val="fr-FR"/>
        </w:rPr>
        <w:t>)</w:t>
      </w:r>
    </w:p>
    <w:p w14:paraId="700CBD90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p w14:paraId="33D12CBB" w14:textId="77777777" w:rsidR="00D75D56" w:rsidRPr="00D75D56" w:rsidRDefault="00D75D56" w:rsidP="00D75D56">
      <w:pPr>
        <w:rPr>
          <w:rFonts w:asciiTheme="minorHAnsi" w:hAnsiTheme="minorHAnsi" w:cstheme="minorHAnsi"/>
        </w:rPr>
      </w:pPr>
    </w:p>
    <w:sectPr w:rsidR="00D75D56" w:rsidRPr="00D75D56" w:rsidSect="00D75D56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34F55"/>
    <w:multiLevelType w:val="hybridMultilevel"/>
    <w:tmpl w:val="7354EF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E175F"/>
    <w:multiLevelType w:val="hybridMultilevel"/>
    <w:tmpl w:val="7C16EAB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50A97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A69D3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34E0E"/>
    <w:multiLevelType w:val="hybridMultilevel"/>
    <w:tmpl w:val="4F54990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95EFB"/>
    <w:multiLevelType w:val="hybridMultilevel"/>
    <w:tmpl w:val="028290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56"/>
    <w:rsid w:val="002177A1"/>
    <w:rsid w:val="002D5EEA"/>
    <w:rsid w:val="004264AB"/>
    <w:rsid w:val="004F40C8"/>
    <w:rsid w:val="00504768"/>
    <w:rsid w:val="0070764F"/>
    <w:rsid w:val="009169C8"/>
    <w:rsid w:val="00A81A5F"/>
    <w:rsid w:val="00AB55C1"/>
    <w:rsid w:val="00D01F51"/>
    <w:rsid w:val="00D16C01"/>
    <w:rsid w:val="00D54E88"/>
    <w:rsid w:val="00D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672AF-70DE-42F3-8B54-705229942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17C2B-D369-4FC7-8CB4-38D9E77EAD8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49E870-D5B8-406D-8837-EA07DAE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B329B70C</Template>
  <TotalTime>0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2015-04-22T06:43:00Z</dcterms:created>
  <dcterms:modified xsi:type="dcterms:W3CDTF">2015-04-22T06:43:00Z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