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8D0A7" w14:textId="77777777" w:rsidR="00811E2A" w:rsidRPr="00CE7A74" w:rsidRDefault="00863980" w:rsidP="00811E2A">
      <w:pPr>
        <w:jc w:val="center"/>
        <w:rPr>
          <w:rFonts w:asciiTheme="minorHAnsi" w:hAnsiTheme="minorHAnsi" w:cstheme="minorHAnsi"/>
          <w:b/>
          <w:color w:val="0000FF"/>
          <w:sz w:val="28"/>
          <w:u w:val="double"/>
        </w:rPr>
      </w:pPr>
      <w:bookmarkStart w:id="0" w:name="_GoBack"/>
      <w:bookmarkEnd w:id="0"/>
      <w:r w:rsidRPr="00CE7A74">
        <w:rPr>
          <w:rFonts w:asciiTheme="minorHAnsi" w:hAnsiTheme="minorHAnsi" w:cstheme="minorHAnsi"/>
          <w:b/>
          <w:color w:val="0000FF"/>
          <w:sz w:val="28"/>
          <w:u w:val="double"/>
        </w:rPr>
        <w:t xml:space="preserve">AS - Révision </w:t>
      </w:r>
      <w:r w:rsidR="009150DD" w:rsidRPr="00CE7A74">
        <w:rPr>
          <w:rFonts w:asciiTheme="minorHAnsi" w:hAnsiTheme="minorHAnsi" w:cstheme="minorHAnsi"/>
          <w:b/>
          <w:color w:val="0000FF"/>
          <w:sz w:val="28"/>
          <w:u w:val="double"/>
        </w:rPr>
        <w:t xml:space="preserve">de </w:t>
      </w:r>
      <w:r w:rsidRPr="00CE7A74">
        <w:rPr>
          <w:rFonts w:asciiTheme="minorHAnsi" w:hAnsiTheme="minorHAnsi" w:cstheme="minorHAnsi"/>
          <w:b/>
          <w:color w:val="0000FF"/>
          <w:sz w:val="28"/>
          <w:u w:val="double"/>
        </w:rPr>
        <w:t>g</w:t>
      </w:r>
      <w:r w:rsidR="00811E2A" w:rsidRPr="00CE7A74">
        <w:rPr>
          <w:rFonts w:asciiTheme="minorHAnsi" w:hAnsiTheme="minorHAnsi" w:cstheme="minorHAnsi"/>
          <w:b/>
          <w:color w:val="0000FF"/>
          <w:sz w:val="28"/>
          <w:u w:val="double"/>
        </w:rPr>
        <w:t>rammaire</w:t>
      </w:r>
      <w:r w:rsidR="00CE7A74" w:rsidRPr="00CE7A74">
        <w:rPr>
          <w:rFonts w:asciiTheme="minorHAnsi" w:hAnsiTheme="minorHAnsi" w:cstheme="minorHAnsi"/>
          <w:b/>
          <w:color w:val="0000FF"/>
          <w:sz w:val="28"/>
          <w:u w:val="double"/>
        </w:rPr>
        <w:t xml:space="preserve"> Feuille 3</w:t>
      </w:r>
    </w:p>
    <w:p w14:paraId="48097D8B" w14:textId="77777777" w:rsidR="00863980" w:rsidRPr="00CE7A74" w:rsidRDefault="00863980" w:rsidP="00811E2A">
      <w:pPr>
        <w:rPr>
          <w:rFonts w:asciiTheme="minorHAnsi" w:hAnsiTheme="minorHAnsi" w:cstheme="minorHAnsi"/>
        </w:rPr>
      </w:pPr>
    </w:p>
    <w:p w14:paraId="2F222679" w14:textId="77777777" w:rsidR="00811E2A" w:rsidRPr="00CE7A74" w:rsidRDefault="00FD6C21" w:rsidP="00811E2A">
      <w:pPr>
        <w:rPr>
          <w:rFonts w:asciiTheme="minorHAnsi" w:hAnsiTheme="minorHAnsi" w:cstheme="minorHAnsi"/>
          <w:b/>
          <w:u w:val="single"/>
          <w:lang w:val="fr-FR"/>
        </w:rPr>
      </w:pPr>
      <w:r w:rsidRPr="00CE7A74">
        <w:rPr>
          <w:rFonts w:asciiTheme="minorHAnsi" w:hAnsiTheme="minorHAnsi" w:cstheme="minorHAnsi"/>
          <w:b/>
          <w:u w:val="single"/>
          <w:lang w:val="fr-FR"/>
        </w:rPr>
        <w:t>Santé</w:t>
      </w:r>
      <w:r w:rsidR="00811E2A" w:rsidRPr="00CE7A74">
        <w:rPr>
          <w:rFonts w:asciiTheme="minorHAnsi" w:hAnsiTheme="minorHAnsi" w:cstheme="minorHAnsi"/>
          <w:b/>
          <w:u w:val="single"/>
          <w:lang w:val="fr-FR"/>
        </w:rPr>
        <w:t xml:space="preserve"> </w:t>
      </w:r>
      <w:r w:rsidRPr="00CE7A74">
        <w:rPr>
          <w:rFonts w:asciiTheme="minorHAnsi" w:hAnsiTheme="minorHAnsi" w:cstheme="minorHAnsi"/>
          <w:b/>
          <w:u w:val="single"/>
          <w:lang w:val="fr-FR"/>
        </w:rPr>
        <w:t>et mode de vie</w:t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 xml:space="preserve"> </w:t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9150DD" w:rsidRPr="00CE7A74">
        <w:rPr>
          <w:rFonts w:asciiTheme="minorHAnsi" w:hAnsiTheme="minorHAnsi" w:cstheme="minorHAnsi"/>
          <w:b/>
          <w:u w:val="single"/>
          <w:lang w:val="fr-FR"/>
        </w:rPr>
        <w:t>Santé</w:t>
      </w:r>
      <w:r w:rsidR="00811E2A" w:rsidRPr="00CE7A74">
        <w:rPr>
          <w:rFonts w:asciiTheme="minorHAnsi" w:hAnsiTheme="minorHAnsi" w:cstheme="minorHAnsi"/>
          <w:b/>
          <w:u w:val="single"/>
          <w:lang w:val="fr-FR"/>
        </w:rPr>
        <w:t xml:space="preserve"> (</w:t>
      </w:r>
      <w:r w:rsidRPr="00CE7A74">
        <w:rPr>
          <w:rFonts w:asciiTheme="minorHAnsi" w:hAnsiTheme="minorHAnsi" w:cstheme="minorHAnsi"/>
          <w:b/>
          <w:u w:val="single"/>
          <w:lang w:val="fr-FR"/>
        </w:rPr>
        <w:t>substances, régime etc.</w:t>
      </w:r>
      <w:r w:rsidR="00811E2A" w:rsidRPr="00CE7A74">
        <w:rPr>
          <w:rFonts w:asciiTheme="minorHAnsi" w:hAnsiTheme="minorHAnsi" w:cstheme="minorHAnsi"/>
          <w:b/>
          <w:u w:val="single"/>
          <w:lang w:val="fr-FR"/>
        </w:rPr>
        <w:t>)</w:t>
      </w:r>
    </w:p>
    <w:p w14:paraId="4C2AB5CA" w14:textId="77777777" w:rsidR="00811E2A" w:rsidRPr="00CE7A74" w:rsidRDefault="00811E2A" w:rsidP="00811E2A">
      <w:pPr>
        <w:rPr>
          <w:rFonts w:asciiTheme="minorHAnsi" w:hAnsiTheme="minorHAnsi" w:cstheme="minorHAnsi"/>
          <w:lang w:val="fr-FR"/>
        </w:rPr>
      </w:pPr>
    </w:p>
    <w:p w14:paraId="1D8CEB50" w14:textId="77777777" w:rsidR="004D7A8F" w:rsidRPr="00CE7A74" w:rsidRDefault="00811E2A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Le tabagisme cause des problèmes ………………...</w:t>
      </w:r>
      <w:r w:rsidR="005A42EE" w:rsidRPr="00CE7A74">
        <w:rPr>
          <w:rFonts w:asciiTheme="minorHAnsi" w:hAnsiTheme="minorHAnsi" w:cstheme="minorHAnsi"/>
        </w:rPr>
        <w:t xml:space="preserve"> </w:t>
      </w:r>
    </w:p>
    <w:p w14:paraId="422C293D" w14:textId="77777777" w:rsidR="00811E2A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</w:r>
      <w:r w:rsidR="005A42EE" w:rsidRPr="00CE7A74">
        <w:rPr>
          <w:rFonts w:asciiTheme="minorHAnsi" w:hAnsiTheme="minorHAnsi" w:cstheme="minorHAnsi"/>
        </w:rPr>
        <w:t>(</w:t>
      </w:r>
      <w:r w:rsidR="005A42EE" w:rsidRPr="00CE7A74">
        <w:rPr>
          <w:rFonts w:asciiTheme="minorHAnsi" w:hAnsiTheme="minorHAnsi" w:cstheme="minorHAnsi"/>
          <w:i/>
          <w:color w:val="0000FF"/>
        </w:rPr>
        <w:t>respiratoire</w:t>
      </w:r>
      <w:r w:rsidR="005A42EE" w:rsidRPr="00CE7A74">
        <w:rPr>
          <w:rFonts w:asciiTheme="minorHAnsi" w:hAnsiTheme="minorHAnsi" w:cstheme="minorHAnsi"/>
        </w:rPr>
        <w:t>)</w:t>
      </w:r>
    </w:p>
    <w:p w14:paraId="3336E672" w14:textId="77777777" w:rsidR="006E58C8" w:rsidRPr="00CE7A74" w:rsidRDefault="006E58C8" w:rsidP="00557EEB">
      <w:pPr>
        <w:tabs>
          <w:tab w:val="num" w:pos="720"/>
        </w:tabs>
        <w:rPr>
          <w:rFonts w:asciiTheme="minorHAnsi" w:hAnsiTheme="minorHAnsi" w:cstheme="minorHAnsi"/>
        </w:rPr>
      </w:pPr>
    </w:p>
    <w:p w14:paraId="5C3382B9" w14:textId="77777777" w:rsidR="006E58C8" w:rsidRPr="00CE7A74" w:rsidRDefault="006E58C8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 xml:space="preserve">Certains jeunes boivent pour échapper à une vie quotidienne …………... </w:t>
      </w:r>
    </w:p>
    <w:p w14:paraId="3F2ACED8" w14:textId="77777777" w:rsidR="006E58C8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</w:r>
      <w:r w:rsidR="006E58C8" w:rsidRPr="00CE7A74">
        <w:rPr>
          <w:rFonts w:asciiTheme="minorHAnsi" w:hAnsiTheme="minorHAnsi" w:cstheme="minorHAnsi"/>
        </w:rPr>
        <w:t>(</w:t>
      </w:r>
      <w:r w:rsidR="006E58C8" w:rsidRPr="00CE7A74">
        <w:rPr>
          <w:rFonts w:asciiTheme="minorHAnsi" w:hAnsiTheme="minorHAnsi" w:cstheme="minorHAnsi"/>
          <w:i/>
          <w:color w:val="0000FF"/>
        </w:rPr>
        <w:t>ennuyeux</w:t>
      </w:r>
      <w:r w:rsidR="006E58C8" w:rsidRPr="00CE7A74">
        <w:rPr>
          <w:rFonts w:asciiTheme="minorHAnsi" w:hAnsiTheme="minorHAnsi" w:cstheme="minorHAnsi"/>
        </w:rPr>
        <w:t>)</w:t>
      </w:r>
    </w:p>
    <w:p w14:paraId="684E13ED" w14:textId="77777777" w:rsidR="006E58C8" w:rsidRPr="00CE7A74" w:rsidRDefault="006E58C8" w:rsidP="00557EEB">
      <w:pPr>
        <w:tabs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</w:p>
    <w:p w14:paraId="165F54AD" w14:textId="77777777" w:rsidR="006E58C8" w:rsidRPr="00CE7A74" w:rsidRDefault="006E58C8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Les deux jeunes avaient .................. des drogues douces avant leur voyage fatal.</w:t>
      </w:r>
    </w:p>
    <w:p w14:paraId="624021B3" w14:textId="77777777" w:rsidR="006E58C8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6E58C8" w:rsidRPr="00CE7A74">
        <w:rPr>
          <w:rFonts w:asciiTheme="minorHAnsi" w:hAnsiTheme="minorHAnsi" w:cstheme="minorHAnsi"/>
          <w:lang w:val="fr-FR"/>
        </w:rPr>
        <w:t>(</w:t>
      </w:r>
      <w:r w:rsidR="006E58C8" w:rsidRPr="00CE7A74">
        <w:rPr>
          <w:rFonts w:asciiTheme="minorHAnsi" w:hAnsiTheme="minorHAnsi" w:cstheme="minorHAnsi"/>
          <w:i/>
          <w:color w:val="0000FF"/>
          <w:lang w:val="fr-FR"/>
        </w:rPr>
        <w:t>prendre</w:t>
      </w:r>
      <w:r w:rsidR="006E58C8" w:rsidRPr="00CE7A74">
        <w:rPr>
          <w:rFonts w:asciiTheme="minorHAnsi" w:hAnsiTheme="minorHAnsi" w:cstheme="minorHAnsi"/>
          <w:lang w:val="fr-FR"/>
        </w:rPr>
        <w:t>)</w:t>
      </w:r>
    </w:p>
    <w:p w14:paraId="5159BA5A" w14:textId="77777777" w:rsidR="006E58C8" w:rsidRPr="00CE7A74" w:rsidRDefault="006E58C8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</w:p>
    <w:p w14:paraId="7A4EDEDE" w14:textId="77777777" w:rsidR="004D7A8F" w:rsidRPr="00CE7A74" w:rsidRDefault="00EF6A77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Il faut que tu .............................</w:t>
      </w:r>
      <w:r w:rsidR="00863980" w:rsidRPr="00CE7A74">
        <w:rPr>
          <w:rFonts w:asciiTheme="minorHAnsi" w:hAnsiTheme="minorHAnsi" w:cstheme="minorHAnsi"/>
          <w:lang w:val="fr-FR"/>
        </w:rPr>
        <w:t xml:space="preserve">. </w:t>
      </w:r>
      <w:r w:rsidR="006A3FF0" w:rsidRPr="00CE7A74">
        <w:rPr>
          <w:rFonts w:asciiTheme="minorHAnsi" w:hAnsiTheme="minorHAnsi" w:cstheme="minorHAnsi"/>
          <w:lang w:val="fr-FR"/>
        </w:rPr>
        <w:t>des médicaments.</w:t>
      </w:r>
    </w:p>
    <w:p w14:paraId="3EC8D220" w14:textId="77777777" w:rsidR="00863980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</w:r>
      <w:r w:rsidR="00863980" w:rsidRPr="00CE7A74">
        <w:rPr>
          <w:rFonts w:asciiTheme="minorHAnsi" w:hAnsiTheme="minorHAnsi" w:cstheme="minorHAnsi"/>
        </w:rPr>
        <w:t>(</w:t>
      </w:r>
      <w:r w:rsidR="006A3FF0" w:rsidRPr="00CE7A74">
        <w:rPr>
          <w:rFonts w:asciiTheme="minorHAnsi" w:hAnsiTheme="minorHAnsi" w:cstheme="minorHAnsi"/>
          <w:i/>
          <w:color w:val="0000FF"/>
        </w:rPr>
        <w:t>prendre</w:t>
      </w:r>
      <w:r w:rsidR="00863980" w:rsidRPr="00CE7A74">
        <w:rPr>
          <w:rFonts w:asciiTheme="minorHAnsi" w:hAnsiTheme="minorHAnsi" w:cstheme="minorHAnsi"/>
        </w:rPr>
        <w:t>)</w:t>
      </w:r>
    </w:p>
    <w:p w14:paraId="3931E99F" w14:textId="77777777" w:rsidR="005A42EE" w:rsidRPr="00CE7A74" w:rsidRDefault="005A42EE" w:rsidP="00557EEB">
      <w:pPr>
        <w:tabs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</w:p>
    <w:p w14:paraId="4ADC43FD" w14:textId="77777777" w:rsidR="006E58C8" w:rsidRPr="00CE7A74" w:rsidRDefault="006E58C8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Il est interdit de fumer dans les rues …………………</w:t>
      </w:r>
    </w:p>
    <w:p w14:paraId="7F2928D5" w14:textId="77777777" w:rsidR="006E58C8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</w:r>
      <w:r w:rsidR="006E58C8" w:rsidRPr="00CE7A74">
        <w:rPr>
          <w:rFonts w:asciiTheme="minorHAnsi" w:hAnsiTheme="minorHAnsi" w:cstheme="minorHAnsi"/>
        </w:rPr>
        <w:t>(</w:t>
      </w:r>
      <w:r w:rsidR="006E58C8" w:rsidRPr="00CE7A74">
        <w:rPr>
          <w:rFonts w:asciiTheme="minorHAnsi" w:hAnsiTheme="minorHAnsi" w:cstheme="minorHAnsi"/>
          <w:i/>
          <w:color w:val="0000FF"/>
        </w:rPr>
        <w:t>public</w:t>
      </w:r>
      <w:r w:rsidR="006E58C8" w:rsidRPr="00CE7A74">
        <w:rPr>
          <w:rFonts w:asciiTheme="minorHAnsi" w:hAnsiTheme="minorHAnsi" w:cstheme="minorHAnsi"/>
        </w:rPr>
        <w:t>)</w:t>
      </w:r>
    </w:p>
    <w:p w14:paraId="6910711B" w14:textId="77777777" w:rsidR="006E58C8" w:rsidRPr="00CE7A74" w:rsidRDefault="006E58C8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</w:rPr>
      </w:pPr>
    </w:p>
    <w:p w14:paraId="36D01138" w14:textId="77777777" w:rsidR="00557EEB" w:rsidRPr="00CE7A74" w:rsidRDefault="00557EEB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Une alimentation…………………… peut limiter le stress.</w:t>
      </w:r>
    </w:p>
    <w:p w14:paraId="67316736" w14:textId="77777777" w:rsidR="00557EEB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Pr="00CE7A74">
        <w:rPr>
          <w:rFonts w:asciiTheme="minorHAnsi" w:hAnsiTheme="minorHAnsi" w:cstheme="minorHAnsi"/>
          <w:i/>
          <w:color w:val="0000FF"/>
        </w:rPr>
        <w:t>équilibré</w:t>
      </w:r>
      <w:r w:rsidRPr="00CE7A74">
        <w:rPr>
          <w:rFonts w:asciiTheme="minorHAnsi" w:hAnsiTheme="minorHAnsi" w:cstheme="minorHAnsi"/>
        </w:rPr>
        <w:t>)</w:t>
      </w:r>
    </w:p>
    <w:p w14:paraId="6D516299" w14:textId="77777777" w:rsidR="00557EEB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</w:rPr>
      </w:pPr>
    </w:p>
    <w:p w14:paraId="66407B92" w14:textId="77777777" w:rsidR="004D7A8F" w:rsidRPr="00CE7A74" w:rsidRDefault="00863980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Si on </w:t>
      </w:r>
      <w:r w:rsidR="009640D9" w:rsidRPr="00CE7A74">
        <w:rPr>
          <w:rFonts w:asciiTheme="minorHAnsi" w:hAnsiTheme="minorHAnsi" w:cstheme="minorHAnsi"/>
          <w:lang w:val="fr-FR"/>
        </w:rPr>
        <w:t>fait l’amour sans préservatif,</w:t>
      </w:r>
      <w:r w:rsidRPr="00CE7A74">
        <w:rPr>
          <w:rFonts w:asciiTheme="minorHAnsi" w:hAnsiTheme="minorHAnsi" w:cstheme="minorHAnsi"/>
          <w:lang w:val="fr-FR"/>
        </w:rPr>
        <w:t xml:space="preserve"> on </w:t>
      </w:r>
      <w:r w:rsidR="009640D9" w:rsidRPr="00CE7A74">
        <w:rPr>
          <w:rFonts w:asciiTheme="minorHAnsi" w:hAnsiTheme="minorHAnsi" w:cstheme="minorHAnsi"/>
          <w:lang w:val="fr-FR"/>
        </w:rPr>
        <w:t>risque</w:t>
      </w:r>
      <w:r w:rsidR="009640D9" w:rsidRPr="00CE7A74">
        <w:rPr>
          <w:rFonts w:asciiTheme="minorHAnsi" w:hAnsiTheme="minorHAnsi" w:cstheme="minorHAnsi"/>
          <w:i/>
          <w:lang w:val="fr-FR"/>
        </w:rPr>
        <w:t xml:space="preserve"> </w:t>
      </w:r>
      <w:r w:rsidR="009640D9" w:rsidRPr="00CE7A74">
        <w:rPr>
          <w:rFonts w:asciiTheme="minorHAnsi" w:hAnsiTheme="minorHAnsi" w:cstheme="minorHAnsi"/>
          <w:lang w:val="fr-FR"/>
        </w:rPr>
        <w:t xml:space="preserve">de </w:t>
      </w:r>
      <w:r w:rsidR="005A42EE" w:rsidRPr="00CE7A74">
        <w:rPr>
          <w:rFonts w:asciiTheme="minorHAnsi" w:hAnsiTheme="minorHAnsi" w:cstheme="minorHAnsi"/>
        </w:rPr>
        <w:t>………………</w:t>
      </w:r>
      <w:r w:rsidR="005A42EE" w:rsidRPr="00CE7A74">
        <w:rPr>
          <w:rFonts w:asciiTheme="minorHAnsi" w:hAnsiTheme="minorHAnsi" w:cstheme="minorHAnsi"/>
          <w:lang w:val="fr-FR"/>
        </w:rPr>
        <w:t>.</w:t>
      </w:r>
      <w:r w:rsidRPr="00CE7A74">
        <w:rPr>
          <w:rFonts w:asciiTheme="minorHAnsi" w:hAnsiTheme="minorHAnsi" w:cstheme="minorHAnsi"/>
          <w:lang w:val="fr-FR"/>
        </w:rPr>
        <w:t xml:space="preserve"> </w:t>
      </w:r>
      <w:r w:rsidR="009640D9" w:rsidRPr="00CE7A74">
        <w:rPr>
          <w:rFonts w:asciiTheme="minorHAnsi" w:hAnsiTheme="minorHAnsi" w:cstheme="minorHAnsi"/>
          <w:lang w:val="fr-FR"/>
        </w:rPr>
        <w:t>enceinte.</w:t>
      </w:r>
    </w:p>
    <w:p w14:paraId="52D170C5" w14:textId="77777777" w:rsidR="00863980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863980" w:rsidRPr="00CE7A74">
        <w:rPr>
          <w:rFonts w:asciiTheme="minorHAnsi" w:hAnsiTheme="minorHAnsi" w:cstheme="minorHAnsi"/>
          <w:lang w:val="fr-FR"/>
        </w:rPr>
        <w:t>(</w:t>
      </w:r>
      <w:r w:rsidR="009640D9" w:rsidRPr="00CE7A74">
        <w:rPr>
          <w:rFonts w:asciiTheme="minorHAnsi" w:hAnsiTheme="minorHAnsi" w:cstheme="minorHAnsi"/>
          <w:i/>
          <w:color w:val="0000FF"/>
          <w:lang w:val="fr-FR"/>
        </w:rPr>
        <w:t>devenir</w:t>
      </w:r>
      <w:r w:rsidR="00863980" w:rsidRPr="00CE7A74">
        <w:rPr>
          <w:rFonts w:asciiTheme="minorHAnsi" w:hAnsiTheme="minorHAnsi" w:cstheme="minorHAnsi"/>
          <w:lang w:val="fr-FR"/>
        </w:rPr>
        <w:t>)</w:t>
      </w:r>
    </w:p>
    <w:p w14:paraId="47E02283" w14:textId="77777777" w:rsidR="00863980" w:rsidRPr="00CE7A74" w:rsidRDefault="00863980" w:rsidP="00557EEB">
      <w:pPr>
        <w:tabs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</w:p>
    <w:p w14:paraId="7C98D979" w14:textId="77777777" w:rsidR="006E58C8" w:rsidRPr="00CE7A74" w:rsidRDefault="00557EEB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Hier j’ai ........</w:t>
      </w:r>
      <w:r w:rsidR="006E58C8" w:rsidRPr="00CE7A74">
        <w:rPr>
          <w:rFonts w:asciiTheme="minorHAnsi" w:hAnsiTheme="minorHAnsi" w:cstheme="minorHAnsi"/>
          <w:lang w:val="fr-FR"/>
        </w:rPr>
        <w:t>....un article choquant dans lequel il s’agissait des effets de l’alcool sur la santé.</w:t>
      </w:r>
    </w:p>
    <w:p w14:paraId="0EDBE7A7" w14:textId="77777777" w:rsidR="006E58C8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6E58C8" w:rsidRPr="00CE7A74">
        <w:rPr>
          <w:rFonts w:asciiTheme="minorHAnsi" w:hAnsiTheme="minorHAnsi" w:cstheme="minorHAnsi"/>
          <w:lang w:val="fr-FR"/>
        </w:rPr>
        <w:t>(</w:t>
      </w:r>
      <w:r w:rsidR="006E58C8" w:rsidRPr="00CE7A74">
        <w:rPr>
          <w:rFonts w:asciiTheme="minorHAnsi" w:hAnsiTheme="minorHAnsi" w:cstheme="minorHAnsi"/>
          <w:i/>
          <w:color w:val="0000FF"/>
          <w:lang w:val="fr-FR"/>
        </w:rPr>
        <w:t>lire</w:t>
      </w:r>
      <w:r w:rsidR="006E58C8" w:rsidRPr="00CE7A74">
        <w:rPr>
          <w:rFonts w:asciiTheme="minorHAnsi" w:hAnsiTheme="minorHAnsi" w:cstheme="minorHAnsi"/>
          <w:lang w:val="fr-FR"/>
        </w:rPr>
        <w:t>)</w:t>
      </w:r>
    </w:p>
    <w:p w14:paraId="2552AC57" w14:textId="77777777" w:rsidR="00314F93" w:rsidRPr="00CE7A74" w:rsidRDefault="00314F93" w:rsidP="00557EEB">
      <w:pPr>
        <w:tabs>
          <w:tab w:val="num" w:pos="720"/>
        </w:tabs>
        <w:ind w:hanging="1080"/>
        <w:rPr>
          <w:rFonts w:asciiTheme="minorHAnsi" w:hAnsiTheme="minorHAnsi" w:cstheme="minorHAnsi"/>
        </w:rPr>
      </w:pPr>
    </w:p>
    <w:p w14:paraId="6FAA41B2" w14:textId="77777777" w:rsidR="00EC1702" w:rsidRPr="00CE7A74" w:rsidRDefault="00EC1702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Ils ont ....................... de mauvaises nouvelles. Elle a </w:t>
      </w:r>
      <w:r w:rsidR="009640D9" w:rsidRPr="00CE7A74">
        <w:rPr>
          <w:rFonts w:asciiTheme="minorHAnsi" w:hAnsiTheme="minorHAnsi" w:cstheme="minorHAnsi"/>
          <w:lang w:val="fr-FR"/>
        </w:rPr>
        <w:t xml:space="preserve">attrapé </w:t>
      </w:r>
      <w:r w:rsidRPr="00CE7A74">
        <w:rPr>
          <w:rFonts w:asciiTheme="minorHAnsi" w:hAnsiTheme="minorHAnsi" w:cstheme="minorHAnsi"/>
          <w:lang w:val="fr-FR"/>
        </w:rPr>
        <w:t>une m</w:t>
      </w:r>
      <w:r w:rsidR="009640D9" w:rsidRPr="00CE7A74">
        <w:rPr>
          <w:rFonts w:asciiTheme="minorHAnsi" w:hAnsiTheme="minorHAnsi" w:cstheme="minorHAnsi"/>
          <w:lang w:val="fr-FR"/>
        </w:rPr>
        <w:t>a</w:t>
      </w:r>
      <w:r w:rsidRPr="00CE7A74">
        <w:rPr>
          <w:rFonts w:asciiTheme="minorHAnsi" w:hAnsiTheme="minorHAnsi" w:cstheme="minorHAnsi"/>
          <w:lang w:val="fr-FR"/>
        </w:rPr>
        <w:t>ladie incurable.</w:t>
      </w:r>
    </w:p>
    <w:p w14:paraId="71A73D6D" w14:textId="77777777" w:rsidR="00EC1702" w:rsidRPr="00CE7A74" w:rsidRDefault="00557EEB" w:rsidP="00557EEB">
      <w:pPr>
        <w:tabs>
          <w:tab w:val="num" w:pos="720"/>
        </w:tabs>
        <w:ind w:left="1080" w:hanging="72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EC1702" w:rsidRPr="00CE7A74">
        <w:rPr>
          <w:rFonts w:asciiTheme="minorHAnsi" w:hAnsiTheme="minorHAnsi" w:cstheme="minorHAnsi"/>
          <w:lang w:val="fr-FR"/>
        </w:rPr>
        <w:t>(</w:t>
      </w:r>
      <w:r w:rsidR="00EC1702" w:rsidRPr="00CE7A74">
        <w:rPr>
          <w:rFonts w:asciiTheme="minorHAnsi" w:hAnsiTheme="minorHAnsi" w:cstheme="minorHAnsi"/>
          <w:i/>
          <w:color w:val="0000FF"/>
          <w:lang w:val="fr-FR"/>
        </w:rPr>
        <w:t>avoir</w:t>
      </w:r>
      <w:r w:rsidR="00EC1702" w:rsidRPr="00CE7A74">
        <w:rPr>
          <w:rFonts w:asciiTheme="minorHAnsi" w:hAnsiTheme="minorHAnsi" w:cstheme="minorHAnsi"/>
          <w:lang w:val="fr-FR"/>
        </w:rPr>
        <w:t>)</w:t>
      </w:r>
    </w:p>
    <w:p w14:paraId="37EC70DD" w14:textId="77777777" w:rsidR="00EC1702" w:rsidRPr="00CE7A74" w:rsidRDefault="00EC1702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</w:p>
    <w:p w14:paraId="04B2A847" w14:textId="77777777" w:rsidR="006E58C8" w:rsidRPr="00CE7A74" w:rsidRDefault="006E58C8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Ton père aurait dû  ……</w:t>
      </w:r>
      <w:r w:rsidRPr="00CE7A74">
        <w:rPr>
          <w:rFonts w:asciiTheme="minorHAnsi" w:hAnsiTheme="minorHAnsi" w:cstheme="minorHAnsi"/>
        </w:rPr>
        <w:t>…………</w:t>
      </w:r>
      <w:r w:rsidRPr="00CE7A74">
        <w:rPr>
          <w:rFonts w:asciiTheme="minorHAnsi" w:hAnsiTheme="minorHAnsi" w:cstheme="minorHAnsi"/>
          <w:lang w:val="fr-FR"/>
        </w:rPr>
        <w:t xml:space="preserve">.de fumer. </w:t>
      </w:r>
    </w:p>
    <w:p w14:paraId="54EE650A" w14:textId="77777777" w:rsidR="006E58C8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6E58C8" w:rsidRPr="00CE7A74">
        <w:rPr>
          <w:rFonts w:asciiTheme="minorHAnsi" w:hAnsiTheme="minorHAnsi" w:cstheme="minorHAnsi"/>
          <w:lang w:val="fr-FR"/>
        </w:rPr>
        <w:t>(</w:t>
      </w:r>
      <w:r w:rsidR="006E58C8" w:rsidRPr="00CE7A74">
        <w:rPr>
          <w:rFonts w:asciiTheme="minorHAnsi" w:hAnsiTheme="minorHAnsi" w:cstheme="minorHAnsi"/>
          <w:i/>
          <w:color w:val="0000FF"/>
          <w:lang w:val="fr-FR"/>
        </w:rPr>
        <w:t>arrêter</w:t>
      </w:r>
      <w:r w:rsidR="006E58C8" w:rsidRPr="00CE7A74">
        <w:rPr>
          <w:rFonts w:asciiTheme="minorHAnsi" w:hAnsiTheme="minorHAnsi" w:cstheme="minorHAnsi"/>
          <w:lang w:val="fr-FR"/>
        </w:rPr>
        <w:t>)</w:t>
      </w:r>
    </w:p>
    <w:p w14:paraId="58A701C7" w14:textId="77777777" w:rsidR="00623B57" w:rsidRPr="00CE7A74" w:rsidRDefault="00623B57" w:rsidP="00557EEB">
      <w:pPr>
        <w:tabs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</w:p>
    <w:p w14:paraId="19FC24A2" w14:textId="77777777" w:rsidR="006E58C8" w:rsidRPr="00CE7A74" w:rsidRDefault="006E58C8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Elle a ................. cinq verres de vin ce soir !</w:t>
      </w:r>
    </w:p>
    <w:p w14:paraId="79161F8F" w14:textId="77777777" w:rsidR="006E58C8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6E58C8" w:rsidRPr="00CE7A74">
        <w:rPr>
          <w:rFonts w:asciiTheme="minorHAnsi" w:hAnsiTheme="minorHAnsi" w:cstheme="minorHAnsi"/>
          <w:lang w:val="fr-FR"/>
        </w:rPr>
        <w:t>(</w:t>
      </w:r>
      <w:r w:rsidR="006E58C8" w:rsidRPr="00CE7A74">
        <w:rPr>
          <w:rFonts w:asciiTheme="minorHAnsi" w:hAnsiTheme="minorHAnsi" w:cstheme="minorHAnsi"/>
          <w:i/>
          <w:color w:val="0000FF"/>
          <w:lang w:val="fr-FR"/>
        </w:rPr>
        <w:t>boire</w:t>
      </w:r>
      <w:r w:rsidR="006E58C8" w:rsidRPr="00CE7A74">
        <w:rPr>
          <w:rFonts w:asciiTheme="minorHAnsi" w:hAnsiTheme="minorHAnsi" w:cstheme="minorHAnsi"/>
          <w:lang w:val="fr-FR"/>
        </w:rPr>
        <w:t>)</w:t>
      </w:r>
    </w:p>
    <w:p w14:paraId="60C5A071" w14:textId="77777777" w:rsidR="006E58C8" w:rsidRPr="00CE7A74" w:rsidRDefault="006E58C8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</w:p>
    <w:p w14:paraId="18A8F3AF" w14:textId="77777777" w:rsidR="006E58C8" w:rsidRPr="00CE7A74" w:rsidRDefault="006E58C8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Il vaut mieux ....................... un régime équilibré.</w:t>
      </w:r>
    </w:p>
    <w:p w14:paraId="249931E1" w14:textId="77777777" w:rsidR="006E58C8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6E58C8" w:rsidRPr="00CE7A74">
        <w:rPr>
          <w:rFonts w:asciiTheme="minorHAnsi" w:hAnsiTheme="minorHAnsi" w:cstheme="minorHAnsi"/>
          <w:lang w:val="fr-FR"/>
        </w:rPr>
        <w:t>(</w:t>
      </w:r>
      <w:r w:rsidR="006E58C8" w:rsidRPr="00CE7A74">
        <w:rPr>
          <w:rFonts w:asciiTheme="minorHAnsi" w:hAnsiTheme="minorHAnsi" w:cstheme="minorHAnsi"/>
          <w:i/>
          <w:color w:val="0000FF"/>
          <w:lang w:val="fr-FR"/>
        </w:rPr>
        <w:t>suivre</w:t>
      </w:r>
      <w:r w:rsidR="006E58C8" w:rsidRPr="00CE7A74">
        <w:rPr>
          <w:rFonts w:asciiTheme="minorHAnsi" w:hAnsiTheme="minorHAnsi" w:cstheme="minorHAnsi"/>
          <w:lang w:val="fr-FR"/>
        </w:rPr>
        <w:t>)</w:t>
      </w:r>
    </w:p>
    <w:p w14:paraId="241B4C26" w14:textId="77777777" w:rsidR="006E58C8" w:rsidRPr="00CE7A74" w:rsidRDefault="006E58C8" w:rsidP="00557EEB">
      <w:pPr>
        <w:tabs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</w:p>
    <w:p w14:paraId="46450540" w14:textId="77777777" w:rsidR="006E58C8" w:rsidRPr="00CE7A74" w:rsidRDefault="006E58C8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Si tu prenais des drogues douces, tu </w:t>
      </w:r>
      <w:r w:rsidRPr="00CE7A74">
        <w:rPr>
          <w:rFonts w:asciiTheme="minorHAnsi" w:hAnsiTheme="minorHAnsi" w:cstheme="minorHAnsi"/>
        </w:rPr>
        <w:t xml:space="preserve">………… </w:t>
      </w:r>
      <w:r w:rsidR="00DC0979" w:rsidRPr="00CE7A74">
        <w:rPr>
          <w:rFonts w:asciiTheme="minorHAnsi" w:hAnsiTheme="minorHAnsi" w:cstheme="minorHAnsi"/>
          <w:lang w:val="fr-FR"/>
        </w:rPr>
        <w:t>plus d’erreurs dans ton</w:t>
      </w:r>
      <w:r w:rsidRPr="00CE7A74">
        <w:rPr>
          <w:rFonts w:asciiTheme="minorHAnsi" w:hAnsiTheme="minorHAnsi" w:cstheme="minorHAnsi"/>
          <w:lang w:val="fr-FR"/>
        </w:rPr>
        <w:t xml:space="preserve"> travail scolaire. </w:t>
      </w:r>
    </w:p>
    <w:p w14:paraId="60E751F9" w14:textId="77777777" w:rsidR="006E58C8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6E58C8" w:rsidRPr="00CE7A74">
        <w:rPr>
          <w:rFonts w:asciiTheme="minorHAnsi" w:hAnsiTheme="minorHAnsi" w:cstheme="minorHAnsi"/>
          <w:lang w:val="fr-FR"/>
        </w:rPr>
        <w:t>(</w:t>
      </w:r>
      <w:r w:rsidR="006E58C8" w:rsidRPr="00CE7A74">
        <w:rPr>
          <w:rFonts w:asciiTheme="minorHAnsi" w:hAnsiTheme="minorHAnsi" w:cstheme="minorHAnsi"/>
          <w:i/>
          <w:color w:val="0000FF"/>
          <w:lang w:val="fr-FR"/>
        </w:rPr>
        <w:t>faire</w:t>
      </w:r>
      <w:r w:rsidR="006E58C8" w:rsidRPr="00CE7A74">
        <w:rPr>
          <w:rFonts w:asciiTheme="minorHAnsi" w:hAnsiTheme="minorHAnsi" w:cstheme="minorHAnsi"/>
          <w:lang w:val="fr-FR"/>
        </w:rPr>
        <w:t>)</w:t>
      </w:r>
    </w:p>
    <w:p w14:paraId="2540A29D" w14:textId="77777777" w:rsidR="00623B57" w:rsidRPr="00CE7A74" w:rsidRDefault="00623B57" w:rsidP="00557EEB">
      <w:pPr>
        <w:tabs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</w:p>
    <w:p w14:paraId="3BAB1CC1" w14:textId="77777777" w:rsidR="00EC1702" w:rsidRPr="00CE7A74" w:rsidRDefault="00EC1702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Elle pense que les ......................lois sur le tabagisme étaient déjà assez strictes. </w:t>
      </w:r>
    </w:p>
    <w:p w14:paraId="2E7AE90A" w14:textId="77777777" w:rsidR="00EC1702" w:rsidRPr="00CE7A74" w:rsidRDefault="00557EEB" w:rsidP="00557EEB">
      <w:pPr>
        <w:tabs>
          <w:tab w:val="num" w:pos="1080"/>
        </w:tabs>
        <w:ind w:left="1080"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="00EC1702" w:rsidRPr="00CE7A74">
        <w:rPr>
          <w:rFonts w:asciiTheme="minorHAnsi" w:hAnsiTheme="minorHAnsi" w:cstheme="minorHAnsi"/>
          <w:lang w:val="fr-FR"/>
        </w:rPr>
        <w:t>(</w:t>
      </w:r>
      <w:r w:rsidR="00EC1702" w:rsidRPr="00CE7A74">
        <w:rPr>
          <w:rFonts w:asciiTheme="minorHAnsi" w:hAnsiTheme="minorHAnsi" w:cstheme="minorHAnsi"/>
          <w:i/>
          <w:color w:val="0000FF"/>
          <w:lang w:val="fr-FR"/>
        </w:rPr>
        <w:t>ancien</w:t>
      </w:r>
      <w:r w:rsidR="00EC1702" w:rsidRPr="00CE7A74">
        <w:rPr>
          <w:rFonts w:asciiTheme="minorHAnsi" w:hAnsiTheme="minorHAnsi" w:cstheme="minorHAnsi"/>
          <w:lang w:val="fr-FR"/>
        </w:rPr>
        <w:t>)</w:t>
      </w:r>
    </w:p>
    <w:p w14:paraId="3C4ADEB4" w14:textId="77777777" w:rsidR="00EC1702" w:rsidRPr="00CE7A74" w:rsidRDefault="00EC1702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</w:p>
    <w:p w14:paraId="1F4E7077" w14:textId="77777777" w:rsidR="00623B57" w:rsidRPr="00CE7A74" w:rsidRDefault="00B070A8" w:rsidP="00557EEB">
      <w:pPr>
        <w:numPr>
          <w:ilvl w:val="0"/>
          <w:numId w:val="3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 </w:t>
      </w:r>
      <w:r w:rsidR="00623B57" w:rsidRPr="00CE7A74">
        <w:rPr>
          <w:rFonts w:asciiTheme="minorHAnsi" w:hAnsiTheme="minorHAnsi" w:cstheme="minorHAnsi"/>
          <w:lang w:val="fr-FR"/>
        </w:rPr>
        <w:t>............... pour s’enivrer c’est mauvais pour la santé.</w:t>
      </w:r>
    </w:p>
    <w:p w14:paraId="1F3D4D3D" w14:textId="77777777" w:rsidR="00623B57" w:rsidRPr="00CE7A74" w:rsidRDefault="00557EEB" w:rsidP="00557EEB">
      <w:pPr>
        <w:tabs>
          <w:tab w:val="num" w:pos="720"/>
        </w:tabs>
        <w:ind w:left="1080" w:hanging="108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623B57" w:rsidRPr="00CE7A74">
        <w:rPr>
          <w:rFonts w:asciiTheme="minorHAnsi" w:hAnsiTheme="minorHAnsi" w:cstheme="minorHAnsi"/>
          <w:lang w:val="fr-FR"/>
        </w:rPr>
        <w:t>(</w:t>
      </w:r>
      <w:r w:rsidR="00623B57" w:rsidRPr="00CE7A74">
        <w:rPr>
          <w:rFonts w:asciiTheme="minorHAnsi" w:hAnsiTheme="minorHAnsi" w:cstheme="minorHAnsi"/>
          <w:i/>
          <w:color w:val="0000FF"/>
          <w:lang w:val="fr-FR"/>
        </w:rPr>
        <w:t>boire</w:t>
      </w:r>
      <w:r w:rsidR="00623B57" w:rsidRPr="00CE7A74">
        <w:rPr>
          <w:rFonts w:asciiTheme="minorHAnsi" w:hAnsiTheme="minorHAnsi" w:cstheme="minorHAnsi"/>
          <w:lang w:val="fr-FR"/>
        </w:rPr>
        <w:t>)</w:t>
      </w:r>
    </w:p>
    <w:p w14:paraId="0DC8E5FE" w14:textId="77777777" w:rsidR="00623B57" w:rsidRPr="00CE7A74" w:rsidRDefault="00623B57" w:rsidP="00557EEB">
      <w:pPr>
        <w:tabs>
          <w:tab w:val="num" w:pos="720"/>
        </w:tabs>
        <w:ind w:hanging="1080"/>
        <w:rPr>
          <w:rFonts w:asciiTheme="minorHAnsi" w:hAnsiTheme="minorHAnsi" w:cstheme="minorHAnsi"/>
          <w:lang w:val="fr-FR"/>
        </w:rPr>
      </w:pPr>
    </w:p>
    <w:p w14:paraId="6F2C0A07" w14:textId="77777777" w:rsidR="00623B57" w:rsidRPr="00CE7A74" w:rsidRDefault="00623B57" w:rsidP="00811E2A">
      <w:pPr>
        <w:rPr>
          <w:rFonts w:asciiTheme="minorHAnsi" w:hAnsiTheme="minorHAnsi" w:cstheme="minorHAnsi"/>
          <w:b/>
          <w:u w:val="single"/>
          <w:lang w:val="fr-FR"/>
        </w:rPr>
      </w:pPr>
    </w:p>
    <w:p w14:paraId="078996B2" w14:textId="77777777" w:rsidR="002B53BA" w:rsidRPr="00CE7A74" w:rsidRDefault="002B53BA" w:rsidP="00811E2A">
      <w:pPr>
        <w:rPr>
          <w:rFonts w:asciiTheme="minorHAnsi" w:hAnsiTheme="minorHAnsi" w:cstheme="minorHAnsi"/>
          <w:b/>
          <w:u w:val="single"/>
          <w:lang w:val="fr-FR"/>
        </w:rPr>
      </w:pPr>
    </w:p>
    <w:p w14:paraId="4466F0B9" w14:textId="77777777" w:rsidR="004B0FC0" w:rsidRPr="00CE7A74" w:rsidRDefault="004B0FC0" w:rsidP="00811E2A">
      <w:pPr>
        <w:rPr>
          <w:rFonts w:asciiTheme="minorHAnsi" w:hAnsiTheme="minorHAnsi" w:cstheme="minorHAnsi"/>
          <w:b/>
          <w:u w:val="single"/>
          <w:lang w:val="fr-FR"/>
        </w:rPr>
      </w:pPr>
    </w:p>
    <w:p w14:paraId="3C2DBCAD" w14:textId="77777777" w:rsidR="00FB46B8" w:rsidRPr="00CE7A74" w:rsidRDefault="00FB46B8" w:rsidP="00811E2A">
      <w:pPr>
        <w:rPr>
          <w:rFonts w:asciiTheme="minorHAnsi" w:hAnsiTheme="minorHAnsi" w:cstheme="minorHAnsi"/>
          <w:b/>
          <w:u w:val="single"/>
          <w:lang w:val="fr-FR"/>
        </w:rPr>
      </w:pPr>
    </w:p>
    <w:p w14:paraId="41AC2006" w14:textId="77777777" w:rsidR="00811E2A" w:rsidRPr="00CE7A74" w:rsidRDefault="00BC1410" w:rsidP="00811E2A">
      <w:pPr>
        <w:rPr>
          <w:rFonts w:asciiTheme="minorHAnsi" w:hAnsiTheme="minorHAnsi" w:cstheme="minorHAnsi"/>
          <w:b/>
          <w:u w:val="single"/>
          <w:lang w:val="fr-FR"/>
        </w:rPr>
      </w:pPr>
      <w:r w:rsidRPr="00CE7A74">
        <w:rPr>
          <w:rFonts w:asciiTheme="minorHAnsi" w:hAnsiTheme="minorHAnsi" w:cstheme="minorHAnsi"/>
          <w:b/>
          <w:u w:val="single"/>
          <w:lang w:val="fr-FR"/>
        </w:rPr>
        <w:t>Mé</w:t>
      </w:r>
      <w:r w:rsidR="00811E2A" w:rsidRPr="00CE7A74">
        <w:rPr>
          <w:rFonts w:asciiTheme="minorHAnsi" w:hAnsiTheme="minorHAnsi" w:cstheme="minorHAnsi"/>
          <w:b/>
          <w:u w:val="single"/>
          <w:lang w:val="fr-FR"/>
        </w:rPr>
        <w:t>dia</w:t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 xml:space="preserve">s </w:t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DF757E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>Informatique</w:t>
      </w:r>
    </w:p>
    <w:p w14:paraId="03556498" w14:textId="77777777" w:rsidR="00FF12BF" w:rsidRPr="00CE7A74" w:rsidRDefault="00FF12BF" w:rsidP="00811E2A">
      <w:pPr>
        <w:rPr>
          <w:rFonts w:asciiTheme="minorHAnsi" w:hAnsiTheme="minorHAnsi" w:cstheme="minorHAnsi"/>
          <w:lang w:val="fr-FR"/>
        </w:rPr>
      </w:pPr>
    </w:p>
    <w:p w14:paraId="7E00C999" w14:textId="77777777" w:rsidR="00FF12BF" w:rsidRPr="00CE7A74" w:rsidRDefault="00811E2A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Le shopping en ligne attire une génération de consommateurs plus……………………..</w:t>
      </w:r>
    </w:p>
    <w:p w14:paraId="7F42DD21" w14:textId="77777777" w:rsidR="00811E2A" w:rsidRPr="00CE7A74" w:rsidRDefault="00FF12BF" w:rsidP="00132E6C">
      <w:pPr>
        <w:ind w:left="1080" w:firstLine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âgé</w:t>
      </w:r>
      <w:r w:rsidRPr="00CE7A74">
        <w:rPr>
          <w:rFonts w:asciiTheme="minorHAnsi" w:hAnsiTheme="minorHAnsi" w:cstheme="minorHAnsi"/>
        </w:rPr>
        <w:t xml:space="preserve">) </w:t>
      </w:r>
    </w:p>
    <w:p w14:paraId="432A3725" w14:textId="77777777" w:rsidR="00FF12BF" w:rsidRPr="00CE7A74" w:rsidRDefault="00FF12BF" w:rsidP="00132E6C">
      <w:pPr>
        <w:tabs>
          <w:tab w:val="num" w:pos="900"/>
        </w:tabs>
        <w:ind w:left="360" w:hanging="360"/>
        <w:rPr>
          <w:rFonts w:asciiTheme="minorHAnsi" w:hAnsiTheme="minorHAnsi" w:cstheme="minorHAnsi"/>
          <w:lang w:val="fr-FR"/>
        </w:rPr>
      </w:pPr>
    </w:p>
    <w:p w14:paraId="45925F88" w14:textId="77777777" w:rsidR="00CA51D2" w:rsidRPr="00CE7A74" w:rsidRDefault="00CA51D2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Il vaut mieux ................................. son identité </w:t>
      </w:r>
      <w:r w:rsidR="00DF757E" w:rsidRPr="00CE7A74">
        <w:rPr>
          <w:rFonts w:asciiTheme="minorHAnsi" w:hAnsiTheme="minorHAnsi" w:cstheme="minorHAnsi"/>
          <w:lang w:val="fr-FR"/>
        </w:rPr>
        <w:t>quand on tchatche</w:t>
      </w:r>
      <w:r w:rsidRPr="00CE7A74">
        <w:rPr>
          <w:rFonts w:asciiTheme="minorHAnsi" w:hAnsiTheme="minorHAnsi" w:cstheme="minorHAnsi"/>
          <w:lang w:val="fr-FR"/>
        </w:rPr>
        <w:t xml:space="preserve"> avec des étrangers.</w:t>
      </w:r>
    </w:p>
    <w:p w14:paraId="1B67BD20" w14:textId="77777777" w:rsidR="00CA51D2" w:rsidRPr="00CE7A74" w:rsidRDefault="00CA51D2" w:rsidP="00CA51D2">
      <w:pPr>
        <w:ind w:left="14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cacher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75CF2A7F" w14:textId="77777777" w:rsidR="00CA51D2" w:rsidRPr="00CE7A74" w:rsidRDefault="00CA51D2" w:rsidP="00CA51D2">
      <w:pPr>
        <w:rPr>
          <w:rFonts w:asciiTheme="minorHAnsi" w:hAnsiTheme="minorHAnsi" w:cstheme="minorHAnsi"/>
          <w:lang w:val="fr-FR"/>
        </w:rPr>
      </w:pPr>
    </w:p>
    <w:p w14:paraId="279E3AFB" w14:textId="77777777" w:rsidR="00CA51D2" w:rsidRPr="00CE7A74" w:rsidRDefault="00CA51D2" w:rsidP="00CA51D2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  <w:lang w:val="fr-FR"/>
        </w:rPr>
        <w:t>Ce</w:t>
      </w:r>
      <w:r w:rsidRPr="00CE7A74">
        <w:rPr>
          <w:rFonts w:asciiTheme="minorHAnsi" w:hAnsiTheme="minorHAnsi" w:cstheme="minorHAnsi"/>
        </w:rPr>
        <w:t xml:space="preserve"> fabricant de logiciels éducatifs offre une souris adaptée aux...........… mains des enfants. </w:t>
      </w:r>
    </w:p>
    <w:p w14:paraId="7C4977F0" w14:textId="77777777" w:rsidR="00CA51D2" w:rsidRPr="00CE7A74" w:rsidRDefault="00CA51D2" w:rsidP="00CA51D2">
      <w:pPr>
        <w:tabs>
          <w:tab w:val="num" w:pos="900"/>
        </w:tabs>
        <w:ind w:left="360" w:hanging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="00DF757E" w:rsidRPr="00CE7A74">
        <w:rPr>
          <w:rFonts w:asciiTheme="minorHAnsi" w:hAnsiTheme="minorHAnsi" w:cstheme="minorHAnsi"/>
          <w:i/>
          <w:color w:val="0000FF"/>
        </w:rPr>
        <w:t>petit</w:t>
      </w:r>
      <w:r w:rsidRPr="00CE7A74">
        <w:rPr>
          <w:rFonts w:asciiTheme="minorHAnsi" w:hAnsiTheme="minorHAnsi" w:cstheme="minorHAnsi"/>
        </w:rPr>
        <w:t>)</w:t>
      </w:r>
    </w:p>
    <w:p w14:paraId="298B1A57" w14:textId="77777777" w:rsidR="0083473F" w:rsidRPr="00CE7A74" w:rsidRDefault="0083473F" w:rsidP="00CA51D2">
      <w:pPr>
        <w:tabs>
          <w:tab w:val="num" w:pos="900"/>
        </w:tabs>
        <w:rPr>
          <w:rFonts w:asciiTheme="minorHAnsi" w:hAnsiTheme="minorHAnsi" w:cstheme="minorHAnsi"/>
        </w:rPr>
      </w:pPr>
    </w:p>
    <w:p w14:paraId="587E41AA" w14:textId="77777777" w:rsidR="00DF757E" w:rsidRPr="00CE7A74" w:rsidRDefault="00DF757E" w:rsidP="00DF757E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Ma mère dit qu’il est impoli d’................................ son téléphone portable en public.</w:t>
      </w:r>
    </w:p>
    <w:p w14:paraId="7EA9EA39" w14:textId="77777777" w:rsidR="00DF757E" w:rsidRPr="00CE7A74" w:rsidRDefault="00DF757E" w:rsidP="00DF757E">
      <w:pPr>
        <w:ind w:left="14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utiliser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578B9A3F" w14:textId="77777777" w:rsidR="00DF757E" w:rsidRPr="00CE7A74" w:rsidRDefault="00DF757E" w:rsidP="00DF757E">
      <w:pPr>
        <w:ind w:left="1440"/>
        <w:rPr>
          <w:rFonts w:asciiTheme="minorHAnsi" w:hAnsiTheme="minorHAnsi" w:cstheme="minorHAnsi"/>
          <w:lang w:val="fr-FR"/>
        </w:rPr>
      </w:pPr>
    </w:p>
    <w:p w14:paraId="21A94160" w14:textId="77777777" w:rsidR="00557EEB" w:rsidRPr="00CE7A74" w:rsidRDefault="00557EEB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Les jeux en ligne représentent une .............................</w:t>
      </w:r>
      <w:r w:rsidR="00132E6C" w:rsidRPr="00CE7A74">
        <w:rPr>
          <w:rFonts w:asciiTheme="minorHAnsi" w:hAnsiTheme="minorHAnsi" w:cstheme="minorHAnsi"/>
          <w:lang w:val="fr-FR"/>
        </w:rPr>
        <w:t>source</w:t>
      </w:r>
      <w:r w:rsidRPr="00CE7A74">
        <w:rPr>
          <w:rFonts w:asciiTheme="minorHAnsi" w:hAnsiTheme="minorHAnsi" w:cstheme="minorHAnsi"/>
          <w:lang w:val="fr-FR"/>
        </w:rPr>
        <w:t xml:space="preserve"> </w:t>
      </w:r>
      <w:r w:rsidR="00132E6C" w:rsidRPr="00CE7A74">
        <w:rPr>
          <w:rFonts w:asciiTheme="minorHAnsi" w:hAnsiTheme="minorHAnsi" w:cstheme="minorHAnsi"/>
          <w:lang w:val="fr-FR"/>
        </w:rPr>
        <w:t>de divertissement</w:t>
      </w:r>
      <w:r w:rsidRPr="00CE7A74">
        <w:rPr>
          <w:rFonts w:asciiTheme="minorHAnsi" w:hAnsiTheme="minorHAnsi" w:cstheme="minorHAnsi"/>
          <w:lang w:val="fr-FR"/>
        </w:rPr>
        <w:t>.</w:t>
      </w:r>
    </w:p>
    <w:p w14:paraId="753DB539" w14:textId="77777777" w:rsidR="00557EEB" w:rsidRPr="00CE7A74" w:rsidRDefault="00557EEB" w:rsidP="00132E6C">
      <w:pPr>
        <w:ind w:left="1080" w:firstLine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bon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5B5E3222" w14:textId="77777777" w:rsidR="00557EEB" w:rsidRPr="00CE7A74" w:rsidRDefault="00557EEB" w:rsidP="00132E6C">
      <w:pPr>
        <w:ind w:left="360" w:hanging="360"/>
        <w:rPr>
          <w:rFonts w:asciiTheme="minorHAnsi" w:hAnsiTheme="minorHAnsi" w:cstheme="minorHAnsi"/>
          <w:lang w:val="fr-FR"/>
        </w:rPr>
      </w:pPr>
    </w:p>
    <w:p w14:paraId="47B627E1" w14:textId="77777777" w:rsidR="00CA51D2" w:rsidRPr="00CE7A74" w:rsidRDefault="006A3FF0" w:rsidP="00CA51D2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Il est nécessaire que</w:t>
      </w:r>
      <w:r w:rsidR="00CA51D2" w:rsidRPr="00CE7A74">
        <w:rPr>
          <w:rFonts w:asciiTheme="minorHAnsi" w:hAnsiTheme="minorHAnsi" w:cstheme="minorHAnsi"/>
          <w:lang w:val="fr-FR"/>
        </w:rPr>
        <w:t xml:space="preserve"> </w:t>
      </w:r>
      <w:r w:rsidRPr="00CE7A74">
        <w:rPr>
          <w:rFonts w:asciiTheme="minorHAnsi" w:hAnsiTheme="minorHAnsi" w:cstheme="minorHAnsi"/>
          <w:lang w:val="fr-FR"/>
        </w:rPr>
        <w:t xml:space="preserve">je </w:t>
      </w:r>
      <w:r w:rsidR="00CA51D2" w:rsidRPr="00CE7A74">
        <w:rPr>
          <w:rFonts w:asciiTheme="minorHAnsi" w:hAnsiTheme="minorHAnsi" w:cstheme="minorHAnsi"/>
          <w:lang w:val="fr-FR"/>
        </w:rPr>
        <w:t>….............. le montage de mes documentaires</w:t>
      </w:r>
      <w:r w:rsidRPr="00CE7A74">
        <w:rPr>
          <w:rFonts w:asciiTheme="minorHAnsi" w:hAnsiTheme="minorHAnsi" w:cstheme="minorHAnsi"/>
          <w:lang w:val="fr-FR"/>
        </w:rPr>
        <w:t xml:space="preserve"> sur ordinateur</w:t>
      </w:r>
      <w:r w:rsidR="00CA51D2" w:rsidRPr="00CE7A74">
        <w:rPr>
          <w:rFonts w:asciiTheme="minorHAnsi" w:hAnsiTheme="minorHAnsi" w:cstheme="minorHAnsi"/>
          <w:lang w:val="fr-FR"/>
        </w:rPr>
        <w:t xml:space="preserve">. </w:t>
      </w:r>
    </w:p>
    <w:p w14:paraId="3224C14D" w14:textId="77777777" w:rsidR="00CA51D2" w:rsidRPr="00CE7A74" w:rsidRDefault="00CA51D2" w:rsidP="00CA51D2">
      <w:pPr>
        <w:ind w:left="1080" w:firstLine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faire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4718634A" w14:textId="77777777" w:rsidR="00CA51D2" w:rsidRPr="00CE7A74" w:rsidRDefault="00CA51D2" w:rsidP="00CA51D2">
      <w:pPr>
        <w:tabs>
          <w:tab w:val="num" w:pos="900"/>
        </w:tabs>
        <w:ind w:left="360" w:hanging="360"/>
        <w:rPr>
          <w:rFonts w:asciiTheme="minorHAnsi" w:hAnsiTheme="minorHAnsi" w:cstheme="minorHAnsi"/>
          <w:lang w:val="fr-FR"/>
        </w:rPr>
      </w:pPr>
    </w:p>
    <w:p w14:paraId="0DA5F031" w14:textId="77777777" w:rsidR="00CA51D2" w:rsidRPr="00CE7A74" w:rsidRDefault="00CA51D2" w:rsidP="00CA51D2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  <w:lang w:val="fr-FR"/>
        </w:rPr>
        <w:t xml:space="preserve">Ce portable est excellent parce qu’il permet de …....... des photos de bonne qualité. </w:t>
      </w:r>
    </w:p>
    <w:p w14:paraId="31FC4744" w14:textId="77777777" w:rsidR="00CA51D2" w:rsidRPr="00CE7A74" w:rsidRDefault="00CA51D2" w:rsidP="00DF757E">
      <w:pPr>
        <w:ind w:left="720" w:firstLine="72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prendre</w:t>
      </w:r>
      <w:r w:rsidRPr="00CE7A74">
        <w:rPr>
          <w:rFonts w:asciiTheme="minorHAnsi" w:hAnsiTheme="minorHAnsi" w:cstheme="minorHAnsi"/>
        </w:rPr>
        <w:t>)</w:t>
      </w:r>
    </w:p>
    <w:p w14:paraId="3646CFC6" w14:textId="77777777" w:rsidR="00132E6C" w:rsidRPr="00CE7A74" w:rsidRDefault="00132E6C" w:rsidP="00132E6C">
      <w:pPr>
        <w:rPr>
          <w:rFonts w:asciiTheme="minorHAnsi" w:hAnsiTheme="minorHAnsi" w:cstheme="minorHAnsi"/>
          <w:lang w:val="fr-FR"/>
        </w:rPr>
      </w:pPr>
    </w:p>
    <w:p w14:paraId="559DB120" w14:textId="77777777" w:rsidR="00132E6C" w:rsidRPr="00CE7A74" w:rsidRDefault="00863980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Si on achète un ordinateur équipé d’Internet pour sa chambre, elle  ne </w:t>
      </w:r>
      <w:r w:rsidR="0083473F" w:rsidRPr="00CE7A74">
        <w:rPr>
          <w:rFonts w:asciiTheme="minorHAnsi" w:hAnsiTheme="minorHAnsi" w:cstheme="minorHAnsi"/>
        </w:rPr>
        <w:t xml:space="preserve">…………… </w:t>
      </w:r>
      <w:r w:rsidRPr="00CE7A74">
        <w:rPr>
          <w:rFonts w:asciiTheme="minorHAnsi" w:hAnsiTheme="minorHAnsi" w:cstheme="minorHAnsi"/>
          <w:lang w:val="fr-FR"/>
        </w:rPr>
        <w:t>jamais</w:t>
      </w:r>
      <w:r w:rsidR="00557EEB" w:rsidRPr="00CE7A74">
        <w:rPr>
          <w:rFonts w:asciiTheme="minorHAnsi" w:hAnsiTheme="minorHAnsi" w:cstheme="minorHAnsi"/>
          <w:lang w:val="fr-FR"/>
        </w:rPr>
        <w:t>.</w:t>
      </w:r>
      <w:r w:rsidRPr="00CE7A74">
        <w:rPr>
          <w:rFonts w:asciiTheme="minorHAnsi" w:hAnsiTheme="minorHAnsi" w:cstheme="minorHAnsi"/>
          <w:lang w:val="fr-FR"/>
        </w:rPr>
        <w:t xml:space="preserve"> </w:t>
      </w:r>
    </w:p>
    <w:p w14:paraId="1DA0FC6F" w14:textId="77777777" w:rsidR="00863980" w:rsidRPr="00CE7A74" w:rsidRDefault="00132E6C" w:rsidP="00132E6C">
      <w:p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863980" w:rsidRPr="00CE7A74">
        <w:rPr>
          <w:rFonts w:asciiTheme="minorHAnsi" w:hAnsiTheme="minorHAnsi" w:cstheme="minorHAnsi"/>
          <w:lang w:val="fr-FR"/>
        </w:rPr>
        <w:t>(</w:t>
      </w:r>
      <w:r w:rsidR="0083473F" w:rsidRPr="00CE7A74">
        <w:rPr>
          <w:rFonts w:asciiTheme="minorHAnsi" w:hAnsiTheme="minorHAnsi" w:cstheme="minorHAnsi"/>
          <w:i/>
          <w:color w:val="0000FF"/>
          <w:lang w:val="fr-FR"/>
        </w:rPr>
        <w:t>sortir</w:t>
      </w:r>
      <w:r w:rsidR="00863980" w:rsidRPr="00CE7A74">
        <w:rPr>
          <w:rFonts w:asciiTheme="minorHAnsi" w:hAnsiTheme="minorHAnsi" w:cstheme="minorHAnsi"/>
          <w:lang w:val="fr-FR"/>
        </w:rPr>
        <w:t>)</w:t>
      </w:r>
    </w:p>
    <w:p w14:paraId="4400DFB4" w14:textId="77777777" w:rsidR="00863980" w:rsidRPr="00CE7A74" w:rsidRDefault="00863980" w:rsidP="00132E6C">
      <w:pPr>
        <w:tabs>
          <w:tab w:val="num" w:pos="900"/>
        </w:tabs>
        <w:ind w:left="360" w:hanging="360"/>
        <w:rPr>
          <w:rFonts w:asciiTheme="minorHAnsi" w:hAnsiTheme="minorHAnsi" w:cstheme="minorHAnsi"/>
          <w:lang w:val="fr-FR"/>
        </w:rPr>
      </w:pPr>
    </w:p>
    <w:p w14:paraId="7092CAC3" w14:textId="77777777" w:rsidR="00982B45" w:rsidRPr="00CE7A74" w:rsidRDefault="00863980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S’il avait un téléphone portable, je </w:t>
      </w:r>
      <w:r w:rsidR="00982B45" w:rsidRPr="00CE7A74">
        <w:rPr>
          <w:rFonts w:asciiTheme="minorHAnsi" w:hAnsiTheme="minorHAnsi" w:cstheme="minorHAnsi"/>
        </w:rPr>
        <w:t xml:space="preserve">………………… </w:t>
      </w:r>
      <w:r w:rsidRPr="00CE7A74">
        <w:rPr>
          <w:rFonts w:asciiTheme="minorHAnsi" w:hAnsiTheme="minorHAnsi" w:cstheme="minorHAnsi"/>
          <w:lang w:val="fr-FR"/>
        </w:rPr>
        <w:t xml:space="preserve">avec </w:t>
      </w:r>
      <w:r w:rsidR="00587242" w:rsidRPr="00CE7A74">
        <w:rPr>
          <w:rFonts w:asciiTheme="minorHAnsi" w:hAnsiTheme="minorHAnsi" w:cstheme="minorHAnsi"/>
          <w:lang w:val="fr-FR"/>
        </w:rPr>
        <w:t>mon cousin</w:t>
      </w:r>
      <w:r w:rsidRPr="00CE7A74">
        <w:rPr>
          <w:rFonts w:asciiTheme="minorHAnsi" w:hAnsiTheme="minorHAnsi" w:cstheme="minorHAnsi"/>
          <w:lang w:val="fr-FR"/>
        </w:rPr>
        <w:t xml:space="preserve"> beaucoup plus souvent. </w:t>
      </w:r>
    </w:p>
    <w:p w14:paraId="4A799AE4" w14:textId="77777777" w:rsidR="00863980" w:rsidRPr="00CE7A74" w:rsidRDefault="00863980" w:rsidP="00132E6C">
      <w:pPr>
        <w:ind w:left="1080" w:firstLine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="00982B45" w:rsidRPr="00CE7A74">
        <w:rPr>
          <w:rFonts w:asciiTheme="minorHAnsi" w:hAnsiTheme="minorHAnsi" w:cstheme="minorHAnsi"/>
          <w:i/>
          <w:color w:val="0000FF"/>
          <w:lang w:val="fr-FR"/>
        </w:rPr>
        <w:t>parler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36380701" w14:textId="77777777" w:rsidR="00811E2A" w:rsidRPr="00CE7A74" w:rsidRDefault="00811E2A" w:rsidP="00132E6C">
      <w:pPr>
        <w:tabs>
          <w:tab w:val="num" w:pos="900"/>
        </w:tabs>
        <w:ind w:left="360" w:hanging="360"/>
        <w:rPr>
          <w:rFonts w:asciiTheme="minorHAnsi" w:hAnsiTheme="minorHAnsi" w:cstheme="minorHAnsi"/>
          <w:lang w:val="fr-FR"/>
        </w:rPr>
      </w:pPr>
    </w:p>
    <w:p w14:paraId="1E71739A" w14:textId="77777777" w:rsidR="00CA51D2" w:rsidRPr="00CE7A74" w:rsidRDefault="00CA51D2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  <w:lang w:val="fr-FR"/>
        </w:rPr>
        <w:t>Je n’ai pas encore ............................. le mél que mon collègue allait m’envoyer.</w:t>
      </w:r>
    </w:p>
    <w:p w14:paraId="016CA44E" w14:textId="77777777" w:rsidR="00CA51D2" w:rsidRPr="00CE7A74" w:rsidRDefault="00CA51D2" w:rsidP="00CA51D2">
      <w:pPr>
        <w:ind w:left="14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recevoir</w:t>
      </w:r>
      <w:r w:rsidRPr="00CE7A74">
        <w:rPr>
          <w:rFonts w:asciiTheme="minorHAnsi" w:hAnsiTheme="minorHAnsi" w:cstheme="minorHAnsi"/>
        </w:rPr>
        <w:t>)</w:t>
      </w:r>
    </w:p>
    <w:p w14:paraId="3FE7F125" w14:textId="77777777" w:rsidR="00CA51D2" w:rsidRPr="00CE7A74" w:rsidRDefault="00CA51D2" w:rsidP="00CA51D2">
      <w:pPr>
        <w:rPr>
          <w:rFonts w:asciiTheme="minorHAnsi" w:hAnsiTheme="minorHAnsi" w:cstheme="minorHAnsi"/>
        </w:rPr>
      </w:pPr>
    </w:p>
    <w:p w14:paraId="401AE3BF" w14:textId="77777777" w:rsidR="00132E6C" w:rsidRPr="00CE7A74" w:rsidRDefault="00132E6C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  <w:lang w:val="fr-FR"/>
        </w:rPr>
        <w:t>Un chercheur à l’université de Londres a .................... un appareil qui capte les pensées.</w:t>
      </w:r>
    </w:p>
    <w:p w14:paraId="629FEA61" w14:textId="77777777" w:rsidR="00132E6C" w:rsidRPr="00CE7A74" w:rsidRDefault="00132E6C" w:rsidP="00132E6C">
      <w:pPr>
        <w:ind w:left="14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construire</w:t>
      </w:r>
      <w:r w:rsidRPr="00CE7A74">
        <w:rPr>
          <w:rFonts w:asciiTheme="minorHAnsi" w:hAnsiTheme="minorHAnsi" w:cstheme="minorHAnsi"/>
        </w:rPr>
        <w:t>)</w:t>
      </w:r>
    </w:p>
    <w:p w14:paraId="2BEF7CD5" w14:textId="77777777" w:rsidR="00132E6C" w:rsidRPr="00CE7A74" w:rsidRDefault="00132E6C" w:rsidP="00132E6C">
      <w:pPr>
        <w:rPr>
          <w:rFonts w:asciiTheme="minorHAnsi" w:hAnsiTheme="minorHAnsi" w:cstheme="minorHAnsi"/>
        </w:rPr>
      </w:pPr>
    </w:p>
    <w:p w14:paraId="1D94B8F2" w14:textId="77777777" w:rsidR="0083473F" w:rsidRPr="00CE7A74" w:rsidRDefault="00CA51D2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  <w:lang w:val="fr-FR"/>
        </w:rPr>
        <w:t>Les ma</w:t>
      </w:r>
      <w:r w:rsidR="00E82058" w:rsidRPr="00CE7A74">
        <w:rPr>
          <w:rFonts w:asciiTheme="minorHAnsi" w:hAnsiTheme="minorHAnsi" w:cstheme="minorHAnsi"/>
          <w:lang w:val="fr-FR"/>
        </w:rPr>
        <w:t xml:space="preserve">chines et les connexions </w:t>
      </w:r>
      <w:r w:rsidR="00587242" w:rsidRPr="00CE7A74">
        <w:rPr>
          <w:rFonts w:asciiTheme="minorHAnsi" w:hAnsiTheme="minorHAnsi" w:cstheme="minorHAnsi"/>
          <w:lang w:val="fr-FR"/>
        </w:rPr>
        <w:t xml:space="preserve">sont </w:t>
      </w:r>
      <w:r w:rsidR="00E82058" w:rsidRPr="00CE7A74">
        <w:rPr>
          <w:rFonts w:asciiTheme="minorHAnsi" w:hAnsiTheme="minorHAnsi" w:cstheme="minorHAnsi"/>
          <w:lang w:val="fr-FR"/>
        </w:rPr>
        <w:t xml:space="preserve"> </w:t>
      </w:r>
      <w:r w:rsidR="00E82058" w:rsidRPr="00CE7A74">
        <w:rPr>
          <w:rFonts w:asciiTheme="minorHAnsi" w:hAnsiTheme="minorHAnsi" w:cstheme="minorHAnsi"/>
        </w:rPr>
        <w:t>…………………</w:t>
      </w:r>
    </w:p>
    <w:p w14:paraId="6D87CCEA" w14:textId="77777777" w:rsidR="00E82058" w:rsidRPr="00CE7A74" w:rsidRDefault="00E82058" w:rsidP="00132E6C">
      <w:pPr>
        <w:ind w:left="1080" w:firstLine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cher</w:t>
      </w:r>
      <w:r w:rsidRPr="00CE7A74">
        <w:rPr>
          <w:rFonts w:asciiTheme="minorHAnsi" w:hAnsiTheme="minorHAnsi" w:cstheme="minorHAnsi"/>
        </w:rPr>
        <w:t>)</w:t>
      </w:r>
    </w:p>
    <w:p w14:paraId="0DCD2545" w14:textId="77777777" w:rsidR="00E82058" w:rsidRPr="00CE7A74" w:rsidRDefault="00E82058" w:rsidP="00132E6C">
      <w:pPr>
        <w:tabs>
          <w:tab w:val="num" w:pos="900"/>
        </w:tabs>
        <w:ind w:left="360" w:hanging="360"/>
        <w:rPr>
          <w:rFonts w:asciiTheme="minorHAnsi" w:hAnsiTheme="minorHAnsi" w:cstheme="minorHAnsi"/>
        </w:rPr>
      </w:pPr>
    </w:p>
    <w:p w14:paraId="121B9013" w14:textId="77777777" w:rsidR="009640D9" w:rsidRPr="00CE7A74" w:rsidRDefault="009640D9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J’ai téléchargé ces fichiers après avoir cliqué sur un lien sponsorisé que j’ai ...................</w:t>
      </w:r>
    </w:p>
    <w:p w14:paraId="4672F1BC" w14:textId="77777777" w:rsidR="009640D9" w:rsidRPr="00CE7A74" w:rsidRDefault="009640D9" w:rsidP="009640D9">
      <w:pPr>
        <w:ind w:left="14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voir</w:t>
      </w:r>
      <w:r w:rsidRPr="00CE7A74">
        <w:rPr>
          <w:rFonts w:asciiTheme="minorHAnsi" w:hAnsiTheme="minorHAnsi" w:cstheme="minorHAnsi"/>
        </w:rPr>
        <w:t>)</w:t>
      </w:r>
    </w:p>
    <w:p w14:paraId="42B0820D" w14:textId="77777777" w:rsidR="009640D9" w:rsidRPr="00CE7A74" w:rsidRDefault="009640D9" w:rsidP="009640D9">
      <w:pPr>
        <w:rPr>
          <w:rFonts w:asciiTheme="minorHAnsi" w:hAnsiTheme="minorHAnsi" w:cstheme="minorHAnsi"/>
        </w:rPr>
      </w:pPr>
    </w:p>
    <w:p w14:paraId="087A14E0" w14:textId="77777777" w:rsidR="00CA51D2" w:rsidRPr="00CE7A74" w:rsidRDefault="00CA51D2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Il a ............................. choqué par le contenu de cette page Web.</w:t>
      </w:r>
    </w:p>
    <w:p w14:paraId="4E7F9B48" w14:textId="77777777" w:rsidR="00CA51D2" w:rsidRPr="00CE7A74" w:rsidRDefault="00CA51D2" w:rsidP="00CA51D2">
      <w:pPr>
        <w:ind w:left="720" w:firstLine="72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être</w:t>
      </w:r>
      <w:r w:rsidRPr="00CE7A74">
        <w:rPr>
          <w:rFonts w:asciiTheme="minorHAnsi" w:hAnsiTheme="minorHAnsi" w:cstheme="minorHAnsi"/>
        </w:rPr>
        <w:t>)</w:t>
      </w:r>
    </w:p>
    <w:p w14:paraId="1075050E" w14:textId="77777777" w:rsidR="00CA51D2" w:rsidRPr="00CE7A74" w:rsidRDefault="00CA51D2" w:rsidP="00CA51D2">
      <w:pPr>
        <w:rPr>
          <w:rFonts w:asciiTheme="minorHAnsi" w:hAnsiTheme="minorHAnsi" w:cstheme="minorHAnsi"/>
        </w:rPr>
      </w:pPr>
    </w:p>
    <w:p w14:paraId="744FB323" w14:textId="77777777" w:rsidR="00E82058" w:rsidRPr="00CE7A74" w:rsidRDefault="00CA51D2" w:rsidP="00132E6C">
      <w:pPr>
        <w:numPr>
          <w:ilvl w:val="0"/>
          <w:numId w:val="19"/>
        </w:numPr>
        <w:tabs>
          <w:tab w:val="clear" w:pos="1440"/>
          <w:tab w:val="num" w:pos="900"/>
        </w:tabs>
        <w:ind w:left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 xml:space="preserve"> </w:t>
      </w:r>
      <w:r w:rsidR="00E82058" w:rsidRPr="00CE7A74">
        <w:rPr>
          <w:rFonts w:asciiTheme="minorHAnsi" w:hAnsiTheme="minorHAnsi" w:cstheme="minorHAnsi"/>
        </w:rPr>
        <w:t>Grâce à certains sites Internet on peut se faire de ………………… connaissances.</w:t>
      </w:r>
    </w:p>
    <w:p w14:paraId="309849BD" w14:textId="77777777" w:rsidR="00E82058" w:rsidRPr="00CE7A74" w:rsidRDefault="00E82058" w:rsidP="00132E6C">
      <w:pPr>
        <w:ind w:left="1080" w:firstLine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nouveau</w:t>
      </w:r>
      <w:r w:rsidRPr="00CE7A74">
        <w:rPr>
          <w:rFonts w:asciiTheme="minorHAnsi" w:hAnsiTheme="minorHAnsi" w:cstheme="minorHAnsi"/>
        </w:rPr>
        <w:t>)</w:t>
      </w:r>
    </w:p>
    <w:p w14:paraId="5D51B399" w14:textId="77777777" w:rsidR="00E82058" w:rsidRPr="00CE7A74" w:rsidRDefault="00E82058" w:rsidP="00132E6C">
      <w:pPr>
        <w:tabs>
          <w:tab w:val="num" w:pos="900"/>
        </w:tabs>
        <w:ind w:left="360" w:hanging="360"/>
        <w:rPr>
          <w:rFonts w:asciiTheme="minorHAnsi" w:hAnsiTheme="minorHAnsi" w:cstheme="minorHAnsi"/>
        </w:rPr>
      </w:pPr>
    </w:p>
    <w:p w14:paraId="2263C98E" w14:textId="77777777" w:rsidR="000A1FA8" w:rsidRPr="00CE7A74" w:rsidRDefault="000A1FA8" w:rsidP="00811E2A">
      <w:pPr>
        <w:rPr>
          <w:rFonts w:asciiTheme="minorHAnsi" w:hAnsiTheme="minorHAnsi" w:cstheme="minorHAnsi"/>
          <w:b/>
          <w:u w:val="single"/>
          <w:lang w:val="fr-FR"/>
        </w:rPr>
      </w:pPr>
    </w:p>
    <w:p w14:paraId="6937FF4F" w14:textId="77777777" w:rsidR="000A1FA8" w:rsidRPr="00CE7A74" w:rsidRDefault="000A1FA8" w:rsidP="00811E2A">
      <w:pPr>
        <w:rPr>
          <w:rFonts w:asciiTheme="minorHAnsi" w:hAnsiTheme="minorHAnsi" w:cstheme="minorHAnsi"/>
          <w:b/>
          <w:u w:val="single"/>
          <w:lang w:val="fr-FR"/>
        </w:rPr>
      </w:pPr>
    </w:p>
    <w:p w14:paraId="244A78C8" w14:textId="77777777" w:rsidR="000A1FA8" w:rsidRPr="00CE7A74" w:rsidRDefault="000A1FA8" w:rsidP="00811E2A">
      <w:pPr>
        <w:rPr>
          <w:rFonts w:asciiTheme="minorHAnsi" w:hAnsiTheme="minorHAnsi" w:cstheme="minorHAnsi"/>
          <w:b/>
          <w:u w:val="single"/>
          <w:lang w:val="fr-FR"/>
        </w:rPr>
      </w:pPr>
    </w:p>
    <w:p w14:paraId="508699E2" w14:textId="77777777" w:rsidR="004B0FC0" w:rsidRPr="00CE7A74" w:rsidRDefault="004B0FC0" w:rsidP="00811E2A">
      <w:pPr>
        <w:rPr>
          <w:rFonts w:asciiTheme="minorHAnsi" w:hAnsiTheme="minorHAnsi" w:cstheme="minorHAnsi"/>
          <w:b/>
          <w:u w:val="single"/>
          <w:lang w:val="fr-FR"/>
        </w:rPr>
      </w:pPr>
    </w:p>
    <w:p w14:paraId="56CA6212" w14:textId="77777777" w:rsidR="000A1FA8" w:rsidRPr="00CE7A74" w:rsidRDefault="000A1FA8" w:rsidP="00811E2A">
      <w:pPr>
        <w:rPr>
          <w:rFonts w:asciiTheme="minorHAnsi" w:hAnsiTheme="minorHAnsi" w:cstheme="minorHAnsi"/>
          <w:b/>
          <w:u w:val="single"/>
          <w:lang w:val="fr-FR"/>
        </w:rPr>
      </w:pPr>
    </w:p>
    <w:p w14:paraId="2D2126C1" w14:textId="77777777" w:rsidR="00CE7A74" w:rsidRPr="00CE7A74" w:rsidRDefault="00CE7A74" w:rsidP="00CE7A74">
      <w:pPr>
        <w:rPr>
          <w:rFonts w:asciiTheme="minorHAnsi" w:hAnsiTheme="minorHAnsi" w:cstheme="minorHAnsi"/>
          <w:b/>
          <w:u w:val="single"/>
          <w:lang w:val="fr-FR"/>
        </w:rPr>
      </w:pPr>
      <w:r w:rsidRPr="00CE7A74">
        <w:rPr>
          <w:rFonts w:asciiTheme="minorHAnsi" w:hAnsiTheme="minorHAnsi" w:cstheme="minorHAnsi"/>
          <w:b/>
          <w:u w:val="single"/>
          <w:lang w:val="fr-FR"/>
        </w:rPr>
        <w:t xml:space="preserve">Médias </w:t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  <w:t>Télévision</w:t>
      </w:r>
    </w:p>
    <w:p w14:paraId="6BD88843" w14:textId="77777777" w:rsidR="00CE7A74" w:rsidRPr="00CE7A74" w:rsidRDefault="00CE7A74" w:rsidP="00CE7A74">
      <w:pPr>
        <w:rPr>
          <w:rFonts w:asciiTheme="minorHAnsi" w:hAnsiTheme="minorHAnsi" w:cstheme="minorHAnsi"/>
          <w:b/>
          <w:u w:val="single"/>
          <w:lang w:val="fr-FR"/>
        </w:rPr>
      </w:pPr>
    </w:p>
    <w:p w14:paraId="6CF05D7C" w14:textId="77777777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Nous ne voulons pas ......................... cette émission.</w:t>
      </w:r>
    </w:p>
    <w:p w14:paraId="5C3F54A8" w14:textId="77777777" w:rsidR="00CE7A74" w:rsidRPr="00CE7A74" w:rsidRDefault="00CE7A74" w:rsidP="00CE7A74">
      <w:pPr>
        <w:tabs>
          <w:tab w:val="left" w:pos="540"/>
          <w:tab w:val="num" w:pos="720"/>
        </w:tabs>
        <w:ind w:left="1440"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Pr="00CE7A74">
        <w:rPr>
          <w:rFonts w:asciiTheme="minorHAnsi" w:hAnsiTheme="minorHAnsi" w:cstheme="minorHAnsi"/>
          <w:i/>
          <w:color w:val="0000FF"/>
        </w:rPr>
        <w:t>voir</w:t>
      </w:r>
      <w:r w:rsidRPr="00CE7A74">
        <w:rPr>
          <w:rFonts w:asciiTheme="minorHAnsi" w:hAnsiTheme="minorHAnsi" w:cstheme="minorHAnsi"/>
        </w:rPr>
        <w:t>)</w:t>
      </w:r>
    </w:p>
    <w:p w14:paraId="049F9F8E" w14:textId="77777777" w:rsidR="00CE7A74" w:rsidRPr="00CE7A74" w:rsidRDefault="00CE7A74" w:rsidP="00CE7A74">
      <w:pPr>
        <w:tabs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</w:p>
    <w:p w14:paraId="7AB8BAFD" w14:textId="77777777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L’audiovisuel a .......................... de nombreux changements.</w:t>
      </w:r>
    </w:p>
    <w:p w14:paraId="1BEA62CA" w14:textId="77777777" w:rsidR="00CE7A74" w:rsidRPr="00CE7A74" w:rsidRDefault="00CE7A74" w:rsidP="00CE7A74">
      <w:pPr>
        <w:tabs>
          <w:tab w:val="left" w:pos="540"/>
          <w:tab w:val="num" w:pos="720"/>
        </w:tabs>
        <w:ind w:left="1440"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Pr="00CE7A74">
        <w:rPr>
          <w:rFonts w:asciiTheme="minorHAnsi" w:hAnsiTheme="minorHAnsi" w:cstheme="minorHAnsi"/>
          <w:i/>
          <w:color w:val="0000FF"/>
        </w:rPr>
        <w:t>vivre</w:t>
      </w:r>
      <w:r w:rsidRPr="00CE7A74">
        <w:rPr>
          <w:rFonts w:asciiTheme="minorHAnsi" w:hAnsiTheme="minorHAnsi" w:cstheme="minorHAnsi"/>
        </w:rPr>
        <w:t>)</w:t>
      </w:r>
    </w:p>
    <w:p w14:paraId="09DCA1FF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</w:rPr>
      </w:pPr>
    </w:p>
    <w:p w14:paraId="703F7978" w14:textId="77777777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 xml:space="preserve"> Les enfants peuvent devenir ………………… à force de trop regarder la télévision. </w:t>
      </w:r>
    </w:p>
    <w:p w14:paraId="4E23D586" w14:textId="77777777" w:rsidR="00CE7A74" w:rsidRPr="00CE7A74" w:rsidRDefault="00CE7A74" w:rsidP="00CE7A74">
      <w:pPr>
        <w:tabs>
          <w:tab w:val="left" w:pos="540"/>
        </w:tabs>
        <w:ind w:left="180" w:firstLine="5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violent</w:t>
      </w:r>
      <w:r w:rsidRPr="00CE7A74">
        <w:rPr>
          <w:rFonts w:asciiTheme="minorHAnsi" w:hAnsiTheme="minorHAnsi" w:cstheme="minorHAnsi"/>
        </w:rPr>
        <w:t>).</w:t>
      </w:r>
    </w:p>
    <w:p w14:paraId="4FC342EE" w14:textId="77777777" w:rsidR="00CE7A74" w:rsidRPr="00CE7A74" w:rsidRDefault="00CE7A74" w:rsidP="00CE7A74">
      <w:pPr>
        <w:tabs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</w:p>
    <w:p w14:paraId="10EB88B8" w14:textId="77777777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Je ne veux pas que mon fils........................................ accro aux feuilletons.</w:t>
      </w:r>
    </w:p>
    <w:p w14:paraId="36E8AFAB" w14:textId="77777777" w:rsidR="00CE7A74" w:rsidRPr="00CE7A74" w:rsidRDefault="00CE7A74" w:rsidP="00CE7A74">
      <w:pPr>
        <w:tabs>
          <w:tab w:val="left" w:pos="540"/>
          <w:tab w:val="num" w:pos="720"/>
        </w:tabs>
        <w:ind w:left="1440"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Pr="00CE7A74">
        <w:rPr>
          <w:rFonts w:asciiTheme="minorHAnsi" w:hAnsiTheme="minorHAnsi" w:cstheme="minorHAnsi"/>
          <w:i/>
          <w:color w:val="0000FF"/>
        </w:rPr>
        <w:t>devenir</w:t>
      </w:r>
      <w:r w:rsidRPr="00CE7A74">
        <w:rPr>
          <w:rFonts w:asciiTheme="minorHAnsi" w:hAnsiTheme="minorHAnsi" w:cstheme="minorHAnsi"/>
        </w:rPr>
        <w:t>)</w:t>
      </w:r>
    </w:p>
    <w:p w14:paraId="17A80F23" w14:textId="77777777" w:rsidR="00CE7A74" w:rsidRPr="00CE7A74" w:rsidRDefault="00CE7A74" w:rsidP="00CE7A74">
      <w:pPr>
        <w:tabs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</w:p>
    <w:p w14:paraId="2559674A" w14:textId="77777777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La télévision entraîne une montée de l’obésité chez les enfants, qui deviennent …….......…</w:t>
      </w:r>
    </w:p>
    <w:p w14:paraId="71DC56D9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Pr="00CE7A74">
        <w:rPr>
          <w:rFonts w:asciiTheme="minorHAnsi" w:hAnsiTheme="minorHAnsi" w:cstheme="minorHAnsi"/>
          <w:i/>
          <w:color w:val="0000FF"/>
        </w:rPr>
        <w:t>inactif</w:t>
      </w:r>
      <w:r w:rsidRPr="00CE7A74">
        <w:rPr>
          <w:rFonts w:asciiTheme="minorHAnsi" w:hAnsiTheme="minorHAnsi" w:cstheme="minorHAnsi"/>
        </w:rPr>
        <w:t>)</w:t>
      </w:r>
    </w:p>
    <w:p w14:paraId="2CFCC249" w14:textId="77777777" w:rsidR="00CE7A74" w:rsidRPr="00CE7A74" w:rsidRDefault="00CE7A74" w:rsidP="00CE7A74">
      <w:pPr>
        <w:tabs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</w:p>
    <w:p w14:paraId="77B6434E" w14:textId="77777777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Aimes-tu ............................ les événements mondiaux en regardant les actualiltés ?</w:t>
      </w:r>
    </w:p>
    <w:p w14:paraId="264110E8" w14:textId="77777777" w:rsidR="00CE7A74" w:rsidRPr="00CE7A74" w:rsidRDefault="00CE7A74" w:rsidP="00CE7A74">
      <w:pPr>
        <w:tabs>
          <w:tab w:val="left" w:pos="540"/>
          <w:tab w:val="num" w:pos="720"/>
        </w:tabs>
        <w:ind w:left="1440"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suivre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29325AA4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  <w:lang w:val="fr-FR"/>
        </w:rPr>
      </w:pPr>
    </w:p>
    <w:p w14:paraId="0BCC0E90" w14:textId="77777777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La qualité des dessins animés japonais est .......................</w:t>
      </w:r>
    </w:p>
    <w:p w14:paraId="2E575AA5" w14:textId="77777777" w:rsidR="00CE7A74" w:rsidRPr="00CE7A74" w:rsidRDefault="00CE7A74" w:rsidP="00CE7A74">
      <w:pPr>
        <w:tabs>
          <w:tab w:val="left" w:pos="540"/>
          <w:tab w:val="num" w:pos="720"/>
        </w:tabs>
        <w:ind w:left="1440"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douteux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683D257C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  <w:lang w:val="fr-FR"/>
        </w:rPr>
      </w:pPr>
    </w:p>
    <w:p w14:paraId="0CD3F312" w14:textId="77777777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Si tu regardes trop la télé, tu vas ….............…mal aux yeux. </w:t>
      </w:r>
    </w:p>
    <w:p w14:paraId="3A20B808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avoir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1440D11E" w14:textId="77777777" w:rsidR="00CE7A74" w:rsidRPr="00CE7A74" w:rsidRDefault="00CE7A74" w:rsidP="00CE7A74">
      <w:pPr>
        <w:tabs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</w:p>
    <w:p w14:paraId="15A326F2" w14:textId="77777777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J’ai ........................ la télé vers minuit au lieu de regarder le concert en direct.</w:t>
      </w:r>
    </w:p>
    <w:p w14:paraId="2F19CA7C" w14:textId="77777777" w:rsidR="00CE7A74" w:rsidRPr="00CE7A74" w:rsidRDefault="00CE7A74" w:rsidP="00CE7A74">
      <w:pPr>
        <w:tabs>
          <w:tab w:val="left" w:pos="540"/>
          <w:tab w:val="num" w:pos="720"/>
        </w:tabs>
        <w:ind w:left="1440"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éteindre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0B79D636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</w:p>
    <w:p w14:paraId="5C1B7CF4" w14:textId="77777777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Je préfère </w:t>
      </w:r>
      <w:r w:rsidRPr="00CE7A74">
        <w:rPr>
          <w:rFonts w:asciiTheme="minorHAnsi" w:hAnsiTheme="minorHAnsi" w:cstheme="minorHAnsi"/>
        </w:rPr>
        <w:t>lire</w:t>
      </w:r>
      <w:r w:rsidRPr="00CE7A74">
        <w:rPr>
          <w:rFonts w:asciiTheme="minorHAnsi" w:hAnsiTheme="minorHAnsi" w:cstheme="minorHAnsi"/>
          <w:lang w:val="fr-FR"/>
        </w:rPr>
        <w:t xml:space="preserve"> le journal que de ……................… le journal télévisé. </w:t>
      </w:r>
    </w:p>
    <w:p w14:paraId="25958458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Pr="00CE7A74">
        <w:rPr>
          <w:rFonts w:asciiTheme="minorHAnsi" w:hAnsiTheme="minorHAnsi" w:cstheme="minorHAnsi"/>
          <w:i/>
          <w:color w:val="0000FF"/>
        </w:rPr>
        <w:t>regarder</w:t>
      </w:r>
      <w:r w:rsidRPr="00CE7A74">
        <w:rPr>
          <w:rFonts w:asciiTheme="minorHAnsi" w:hAnsiTheme="minorHAnsi" w:cstheme="minorHAnsi"/>
        </w:rPr>
        <w:t>)</w:t>
      </w:r>
    </w:p>
    <w:p w14:paraId="7402E66D" w14:textId="77777777" w:rsidR="00CE7A74" w:rsidRPr="00CE7A74" w:rsidRDefault="00CE7A74" w:rsidP="00CE7A74">
      <w:pPr>
        <w:tabs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</w:p>
    <w:p w14:paraId="2E4EE839" w14:textId="77777777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Si tu </w:t>
      </w:r>
      <w:r w:rsidRPr="00CE7A74">
        <w:rPr>
          <w:rFonts w:asciiTheme="minorHAnsi" w:hAnsiTheme="minorHAnsi" w:cstheme="minorHAnsi"/>
        </w:rPr>
        <w:t xml:space="preserve">………………… </w:t>
      </w:r>
      <w:r w:rsidRPr="00CE7A74">
        <w:rPr>
          <w:rFonts w:asciiTheme="minorHAnsi" w:hAnsiTheme="minorHAnsi" w:cstheme="minorHAnsi"/>
          <w:lang w:val="fr-FR"/>
        </w:rPr>
        <w:t xml:space="preserve">de plus en plus de temps devant le petit écran, tu grossiras. </w:t>
      </w:r>
    </w:p>
    <w:p w14:paraId="242F99AB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passer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5126E91F" w14:textId="77777777" w:rsidR="00CE7A74" w:rsidRPr="00CE7A74" w:rsidRDefault="00CE7A74" w:rsidP="00CE7A74">
      <w:pPr>
        <w:tabs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</w:p>
    <w:p w14:paraId="5CCA2659" w14:textId="77777777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J’ai ....................... un très bon documentaire hier soir.</w:t>
      </w:r>
    </w:p>
    <w:p w14:paraId="522E073D" w14:textId="77777777" w:rsidR="00CE7A74" w:rsidRPr="00CE7A74" w:rsidRDefault="00CE7A74" w:rsidP="00CE7A74">
      <w:pPr>
        <w:tabs>
          <w:tab w:val="left" w:pos="540"/>
          <w:tab w:val="num" w:pos="720"/>
        </w:tabs>
        <w:ind w:left="1440"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voir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4AD88002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  <w:lang w:val="fr-FR"/>
        </w:rPr>
      </w:pPr>
    </w:p>
    <w:p w14:paraId="6EB3A630" w14:textId="77777777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S’il y avait quelque chose à regarder je ne </w:t>
      </w:r>
      <w:r w:rsidRPr="00CE7A74">
        <w:rPr>
          <w:rFonts w:asciiTheme="minorHAnsi" w:hAnsiTheme="minorHAnsi" w:cstheme="minorHAnsi"/>
        </w:rPr>
        <w:t xml:space="preserve">………………… </w:t>
      </w:r>
      <w:r w:rsidRPr="00CE7A74">
        <w:rPr>
          <w:rFonts w:asciiTheme="minorHAnsi" w:hAnsiTheme="minorHAnsi" w:cstheme="minorHAnsi"/>
          <w:lang w:val="fr-FR"/>
        </w:rPr>
        <w:t>pas le journal .</w:t>
      </w:r>
    </w:p>
    <w:p w14:paraId="7CFB7AFE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lire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56AA5058" w14:textId="77777777" w:rsidR="00CE7A74" w:rsidRPr="00CE7A74" w:rsidRDefault="00CE7A74" w:rsidP="00CE7A74">
      <w:pPr>
        <w:tabs>
          <w:tab w:val="left" w:pos="540"/>
          <w:tab w:val="num" w:pos="720"/>
        </w:tabs>
        <w:ind w:hanging="1260"/>
        <w:rPr>
          <w:rFonts w:asciiTheme="minorHAnsi" w:hAnsiTheme="minorHAnsi" w:cstheme="minorHAnsi"/>
          <w:lang w:val="fr-FR"/>
        </w:rPr>
      </w:pPr>
    </w:p>
    <w:p w14:paraId="5ED9135D" w14:textId="77777777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  <w:lang w:val="fr-FR"/>
        </w:rPr>
        <w:t xml:space="preserve">Il y a eu une multiplication de chaînes terrestres au cours des 20 </w:t>
      </w:r>
      <w:r w:rsidRPr="00CE7A74">
        <w:rPr>
          <w:rFonts w:asciiTheme="minorHAnsi" w:hAnsiTheme="minorHAnsi" w:cstheme="minorHAnsi"/>
        </w:rPr>
        <w:t>……………… années.</w:t>
      </w:r>
    </w:p>
    <w:p w14:paraId="48C8B6FE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Pr="00CE7A74">
        <w:rPr>
          <w:rFonts w:asciiTheme="minorHAnsi" w:hAnsiTheme="minorHAnsi" w:cstheme="minorHAnsi"/>
          <w:i/>
          <w:color w:val="0000FF"/>
        </w:rPr>
        <w:t>dernier</w:t>
      </w:r>
      <w:r w:rsidRPr="00CE7A74">
        <w:rPr>
          <w:rFonts w:asciiTheme="minorHAnsi" w:hAnsiTheme="minorHAnsi" w:cstheme="minorHAnsi"/>
        </w:rPr>
        <w:t>)</w:t>
      </w:r>
    </w:p>
    <w:p w14:paraId="572110CE" w14:textId="77777777" w:rsidR="00CE7A74" w:rsidRPr="00CE7A74" w:rsidRDefault="00CE7A74" w:rsidP="00CE7A74">
      <w:pPr>
        <w:tabs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</w:p>
    <w:p w14:paraId="2A8E8335" w14:textId="77777777" w:rsidR="00CE7A74" w:rsidRPr="00CE7A74" w:rsidRDefault="00CE7A74" w:rsidP="00CE7A74">
      <w:pPr>
        <w:numPr>
          <w:ilvl w:val="0"/>
          <w:numId w:val="16"/>
        </w:numPr>
        <w:tabs>
          <w:tab w:val="clear" w:pos="1440"/>
          <w:tab w:val="left" w:pos="540"/>
          <w:tab w:val="num" w:pos="720"/>
        </w:tabs>
        <w:ind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Certaines émissions pourraient être assez …………………</w:t>
      </w:r>
    </w:p>
    <w:p w14:paraId="384C4FF6" w14:textId="77777777" w:rsidR="00CE7A74" w:rsidRPr="00CE7A74" w:rsidRDefault="00CE7A74" w:rsidP="00CE7A74">
      <w:pPr>
        <w:tabs>
          <w:tab w:val="left" w:pos="540"/>
          <w:tab w:val="num" w:pos="720"/>
        </w:tabs>
        <w:ind w:left="1080" w:hanging="12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Pr="00CE7A74">
        <w:rPr>
          <w:rFonts w:asciiTheme="minorHAnsi" w:hAnsiTheme="minorHAnsi" w:cstheme="minorHAnsi"/>
          <w:i/>
          <w:color w:val="0000FF"/>
        </w:rPr>
        <w:t>éducatif</w:t>
      </w:r>
      <w:r w:rsidRPr="00CE7A74">
        <w:rPr>
          <w:rFonts w:asciiTheme="minorHAnsi" w:hAnsiTheme="minorHAnsi" w:cstheme="minorHAnsi"/>
        </w:rPr>
        <w:t>)</w:t>
      </w:r>
    </w:p>
    <w:p w14:paraId="62A463B0" w14:textId="77777777" w:rsidR="00CE7A74" w:rsidRPr="00CE7A74" w:rsidRDefault="00CE7A74" w:rsidP="00CE7A74">
      <w:pPr>
        <w:rPr>
          <w:rFonts w:asciiTheme="minorHAnsi" w:hAnsiTheme="minorHAnsi" w:cstheme="minorHAnsi"/>
          <w:lang w:val="fr-FR"/>
        </w:rPr>
      </w:pPr>
    </w:p>
    <w:p w14:paraId="5791302D" w14:textId="77777777" w:rsidR="00CE7A74" w:rsidRPr="00CE7A74" w:rsidRDefault="00CE7A74" w:rsidP="00CE7A74">
      <w:pPr>
        <w:rPr>
          <w:rFonts w:asciiTheme="minorHAnsi" w:hAnsiTheme="minorHAnsi" w:cstheme="minorHAnsi"/>
          <w:lang w:val="fr-FR"/>
        </w:rPr>
      </w:pPr>
    </w:p>
    <w:p w14:paraId="77F214FF" w14:textId="77777777" w:rsidR="00CE7A74" w:rsidRPr="00CE7A74" w:rsidRDefault="00CE7A74" w:rsidP="00CE7A74">
      <w:pPr>
        <w:rPr>
          <w:rFonts w:asciiTheme="minorHAnsi" w:hAnsiTheme="minorHAnsi" w:cstheme="minorHAnsi"/>
        </w:rPr>
      </w:pPr>
    </w:p>
    <w:p w14:paraId="1D1C74FF" w14:textId="77777777" w:rsidR="00CE7A74" w:rsidRPr="00CE7A74" w:rsidRDefault="00CE7A74" w:rsidP="00811E2A">
      <w:pPr>
        <w:rPr>
          <w:rFonts w:asciiTheme="minorHAnsi" w:hAnsiTheme="minorHAnsi" w:cstheme="minorHAnsi"/>
          <w:b/>
          <w:u w:val="single"/>
        </w:rPr>
      </w:pPr>
    </w:p>
    <w:p w14:paraId="67C125F0" w14:textId="77777777" w:rsidR="00CE7A74" w:rsidRPr="00CE7A74" w:rsidRDefault="00CE7A74" w:rsidP="00811E2A">
      <w:pPr>
        <w:rPr>
          <w:rFonts w:asciiTheme="minorHAnsi" w:hAnsiTheme="minorHAnsi" w:cstheme="minorHAnsi"/>
          <w:b/>
          <w:u w:val="single"/>
        </w:rPr>
      </w:pPr>
    </w:p>
    <w:p w14:paraId="77D95714" w14:textId="77777777" w:rsidR="00811E2A" w:rsidRPr="00CE7A74" w:rsidRDefault="00FA7A20" w:rsidP="00811E2A">
      <w:pPr>
        <w:rPr>
          <w:rFonts w:asciiTheme="minorHAnsi" w:hAnsiTheme="minorHAnsi" w:cstheme="minorHAnsi"/>
          <w:b/>
          <w:u w:val="single"/>
          <w:lang w:val="fr-FR"/>
        </w:rPr>
      </w:pPr>
      <w:r w:rsidRPr="00CE7A74">
        <w:rPr>
          <w:rFonts w:asciiTheme="minorHAnsi" w:hAnsiTheme="minorHAnsi" w:cstheme="minorHAnsi"/>
          <w:b/>
          <w:u w:val="single"/>
          <w:lang w:val="fr-FR"/>
        </w:rPr>
        <w:t xml:space="preserve">Rapports  </w:t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B177E7" w:rsidRPr="00CE7A74">
        <w:rPr>
          <w:rFonts w:asciiTheme="minorHAnsi" w:hAnsiTheme="minorHAnsi" w:cstheme="minorHAnsi"/>
          <w:b/>
          <w:u w:val="single"/>
          <w:lang w:val="fr-FR"/>
        </w:rPr>
        <w:t>M</w:t>
      </w:r>
      <w:r w:rsidR="00811E2A" w:rsidRPr="00CE7A74">
        <w:rPr>
          <w:rFonts w:asciiTheme="minorHAnsi" w:hAnsiTheme="minorHAnsi" w:cstheme="minorHAnsi"/>
          <w:b/>
          <w:u w:val="single"/>
          <w:lang w:val="fr-FR"/>
        </w:rPr>
        <w:t>ar</w:t>
      </w:r>
      <w:r w:rsidR="00B177E7" w:rsidRPr="00CE7A74">
        <w:rPr>
          <w:rFonts w:asciiTheme="minorHAnsi" w:hAnsiTheme="minorHAnsi" w:cstheme="minorHAnsi"/>
          <w:b/>
          <w:u w:val="single"/>
          <w:lang w:val="fr-FR"/>
        </w:rPr>
        <w:t>iage et amour</w:t>
      </w:r>
    </w:p>
    <w:p w14:paraId="67EE93DF" w14:textId="77777777" w:rsidR="0083473F" w:rsidRPr="00CE7A74" w:rsidRDefault="0083473F" w:rsidP="00811E2A">
      <w:pPr>
        <w:rPr>
          <w:rFonts w:asciiTheme="minorHAnsi" w:hAnsiTheme="minorHAnsi" w:cstheme="minorHAnsi"/>
        </w:rPr>
      </w:pPr>
    </w:p>
    <w:p w14:paraId="46ABCAB9" w14:textId="77777777" w:rsidR="00FA7A20" w:rsidRPr="00CE7A74" w:rsidRDefault="00811E2A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L’union………………………est de plus en plus acceptée, c’est un véritable choix de vie</w:t>
      </w:r>
      <w:r w:rsidR="00280FA1" w:rsidRPr="00CE7A74">
        <w:rPr>
          <w:rFonts w:asciiTheme="minorHAnsi" w:hAnsiTheme="minorHAnsi" w:cstheme="minorHAnsi"/>
        </w:rPr>
        <w:t>.</w:t>
      </w:r>
      <w:r w:rsidRPr="00CE7A74">
        <w:rPr>
          <w:rFonts w:asciiTheme="minorHAnsi" w:hAnsiTheme="minorHAnsi" w:cstheme="minorHAnsi"/>
        </w:rPr>
        <w:t xml:space="preserve"> </w:t>
      </w:r>
    </w:p>
    <w:p w14:paraId="478CE696" w14:textId="77777777" w:rsidR="00811E2A" w:rsidRPr="00CE7A74" w:rsidRDefault="00280FA1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</w:r>
      <w:r w:rsidR="00811E2A" w:rsidRPr="00CE7A74">
        <w:rPr>
          <w:rFonts w:asciiTheme="minorHAnsi" w:hAnsiTheme="minorHAnsi" w:cstheme="minorHAnsi"/>
        </w:rPr>
        <w:t>(</w:t>
      </w:r>
      <w:r w:rsidR="0083473F" w:rsidRPr="00CE7A74">
        <w:rPr>
          <w:rFonts w:asciiTheme="minorHAnsi" w:hAnsiTheme="minorHAnsi" w:cstheme="minorHAnsi"/>
          <w:i/>
          <w:color w:val="0000FF"/>
        </w:rPr>
        <w:t>libre</w:t>
      </w:r>
      <w:r w:rsidR="00811E2A" w:rsidRPr="00CE7A74">
        <w:rPr>
          <w:rFonts w:asciiTheme="minorHAnsi" w:hAnsiTheme="minorHAnsi" w:cstheme="minorHAnsi"/>
        </w:rPr>
        <w:t>).</w:t>
      </w:r>
    </w:p>
    <w:p w14:paraId="0376D7FF" w14:textId="77777777" w:rsidR="0083473F" w:rsidRPr="00CE7A74" w:rsidRDefault="0083473F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</w:rPr>
      </w:pPr>
    </w:p>
    <w:p w14:paraId="0148FA67" w14:textId="77777777" w:rsidR="00237F11" w:rsidRPr="00CE7A74" w:rsidRDefault="00237F11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  <w:lang w:val="fr-FR"/>
        </w:rPr>
        <w:t xml:space="preserve">Mon fiancé et moi sommes toujours en train de nous …..................….. </w:t>
      </w:r>
    </w:p>
    <w:p w14:paraId="67BAEDB3" w14:textId="77777777" w:rsidR="00237F11" w:rsidRPr="00CE7A74" w:rsidRDefault="00237F11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disputer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093DD349" w14:textId="77777777" w:rsidR="00237F11" w:rsidRPr="00CE7A74" w:rsidRDefault="00237F11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</w:rPr>
      </w:pPr>
    </w:p>
    <w:p w14:paraId="23DF3BA3" w14:textId="77777777" w:rsidR="00982B45" w:rsidRPr="00CE7A74" w:rsidRDefault="00982B45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Les familles à deux parents sont d’habitude plus …………………</w:t>
      </w:r>
    </w:p>
    <w:p w14:paraId="45FFA4D2" w14:textId="77777777" w:rsidR="00982B45" w:rsidRPr="00CE7A74" w:rsidRDefault="00280FA1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</w:rPr>
        <w:tab/>
      </w:r>
      <w:r w:rsidR="003D086F" w:rsidRPr="00CE7A74">
        <w:rPr>
          <w:rFonts w:asciiTheme="minorHAnsi" w:hAnsiTheme="minorHAnsi" w:cstheme="minorHAnsi"/>
        </w:rPr>
        <w:tab/>
      </w:r>
      <w:r w:rsidR="00982B45" w:rsidRPr="00CE7A74">
        <w:rPr>
          <w:rFonts w:asciiTheme="minorHAnsi" w:hAnsiTheme="minorHAnsi" w:cstheme="minorHAnsi"/>
        </w:rPr>
        <w:t>(</w:t>
      </w:r>
      <w:r w:rsidR="00982B45" w:rsidRPr="00CE7A74">
        <w:rPr>
          <w:rFonts w:asciiTheme="minorHAnsi" w:hAnsiTheme="minorHAnsi" w:cstheme="minorHAnsi"/>
          <w:i/>
          <w:color w:val="0000FF"/>
        </w:rPr>
        <w:t>heureux</w:t>
      </w:r>
      <w:r w:rsidR="00982B45" w:rsidRPr="00CE7A74">
        <w:rPr>
          <w:rFonts w:asciiTheme="minorHAnsi" w:hAnsiTheme="minorHAnsi" w:cstheme="minorHAnsi"/>
        </w:rPr>
        <w:t>)</w:t>
      </w:r>
    </w:p>
    <w:p w14:paraId="7B62E680" w14:textId="77777777" w:rsidR="00982B45" w:rsidRPr="00CE7A74" w:rsidRDefault="00982B45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</w:p>
    <w:p w14:paraId="1C31B104" w14:textId="77777777" w:rsidR="0083473F" w:rsidRPr="00CE7A74" w:rsidRDefault="003F49D2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On a ...................... qu’ils sortent ensemble depuis deux mois.</w:t>
      </w:r>
    </w:p>
    <w:p w14:paraId="3960AB50" w14:textId="77777777" w:rsidR="00863980" w:rsidRPr="00CE7A74" w:rsidRDefault="003D086F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863980" w:rsidRPr="00CE7A74">
        <w:rPr>
          <w:rFonts w:asciiTheme="minorHAnsi" w:hAnsiTheme="minorHAnsi" w:cstheme="minorHAnsi"/>
          <w:lang w:val="fr-FR"/>
        </w:rPr>
        <w:t>(</w:t>
      </w:r>
      <w:r w:rsidR="003F49D2" w:rsidRPr="00CE7A74">
        <w:rPr>
          <w:rFonts w:asciiTheme="minorHAnsi" w:hAnsiTheme="minorHAnsi" w:cstheme="minorHAnsi"/>
          <w:i/>
          <w:color w:val="0000FF"/>
          <w:lang w:val="fr-FR"/>
        </w:rPr>
        <w:t>découvrir</w:t>
      </w:r>
      <w:r w:rsidR="00863980" w:rsidRPr="00CE7A74">
        <w:rPr>
          <w:rFonts w:asciiTheme="minorHAnsi" w:hAnsiTheme="minorHAnsi" w:cstheme="minorHAnsi"/>
          <w:lang w:val="fr-FR"/>
        </w:rPr>
        <w:t>)</w:t>
      </w:r>
    </w:p>
    <w:p w14:paraId="4C98F321" w14:textId="77777777" w:rsidR="0083473F" w:rsidRPr="00CE7A74" w:rsidRDefault="0083473F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</w:p>
    <w:p w14:paraId="22B41561" w14:textId="77777777" w:rsidR="001B7372" w:rsidRPr="00CE7A74" w:rsidRDefault="001B7372" w:rsidP="001B7372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Pour certains, la vie en couple marié apporte la sécurité……………………………..</w:t>
      </w:r>
    </w:p>
    <w:p w14:paraId="71A4DC4A" w14:textId="77777777" w:rsidR="001B7372" w:rsidRPr="00CE7A74" w:rsidRDefault="001B7372" w:rsidP="001B7372">
      <w:pPr>
        <w:tabs>
          <w:tab w:val="num" w:pos="540"/>
        </w:tabs>
        <w:ind w:left="720" w:hanging="5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Pr="00CE7A74">
        <w:rPr>
          <w:rFonts w:asciiTheme="minorHAnsi" w:hAnsiTheme="minorHAnsi" w:cstheme="minorHAnsi"/>
          <w:i/>
          <w:color w:val="0000FF"/>
        </w:rPr>
        <w:t>financier</w:t>
      </w:r>
      <w:r w:rsidRPr="00CE7A74">
        <w:rPr>
          <w:rFonts w:asciiTheme="minorHAnsi" w:hAnsiTheme="minorHAnsi" w:cstheme="minorHAnsi"/>
        </w:rPr>
        <w:t>)</w:t>
      </w:r>
    </w:p>
    <w:p w14:paraId="5CA3E99C" w14:textId="77777777" w:rsidR="001B7372" w:rsidRPr="00CE7A74" w:rsidRDefault="001B7372" w:rsidP="001B7372">
      <w:pPr>
        <w:tabs>
          <w:tab w:val="num" w:pos="540"/>
        </w:tabs>
        <w:ind w:left="720" w:hanging="540"/>
        <w:rPr>
          <w:rFonts w:asciiTheme="minorHAnsi" w:hAnsiTheme="minorHAnsi" w:cstheme="minorHAnsi"/>
        </w:rPr>
      </w:pPr>
    </w:p>
    <w:p w14:paraId="1745E0B6" w14:textId="77777777" w:rsidR="0083473F" w:rsidRPr="00CE7A74" w:rsidRDefault="0083473F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Ce garç</w:t>
      </w:r>
      <w:r w:rsidR="00863980" w:rsidRPr="00CE7A74">
        <w:rPr>
          <w:rFonts w:asciiTheme="minorHAnsi" w:hAnsiTheme="minorHAnsi" w:cstheme="minorHAnsi"/>
          <w:lang w:val="fr-FR"/>
        </w:rPr>
        <w:t>on veut m’…</w:t>
      </w:r>
      <w:r w:rsidRPr="00CE7A74">
        <w:rPr>
          <w:rFonts w:asciiTheme="minorHAnsi" w:hAnsiTheme="minorHAnsi" w:cstheme="minorHAnsi"/>
        </w:rPr>
        <w:t>………</w:t>
      </w:r>
      <w:r w:rsidR="00863980" w:rsidRPr="00CE7A74">
        <w:rPr>
          <w:rFonts w:asciiTheme="minorHAnsi" w:hAnsiTheme="minorHAnsi" w:cstheme="minorHAnsi"/>
          <w:lang w:val="fr-FR"/>
        </w:rPr>
        <w:t xml:space="preserve">…. </w:t>
      </w:r>
      <w:r w:rsidR="003D086F" w:rsidRPr="00CE7A74">
        <w:rPr>
          <w:rFonts w:asciiTheme="minorHAnsi" w:hAnsiTheme="minorHAnsi" w:cstheme="minorHAnsi"/>
          <w:lang w:val="fr-FR"/>
        </w:rPr>
        <w:t xml:space="preserve">à la boum </w:t>
      </w:r>
      <w:r w:rsidR="00863980" w:rsidRPr="00CE7A74">
        <w:rPr>
          <w:rFonts w:asciiTheme="minorHAnsi" w:hAnsiTheme="minorHAnsi" w:cstheme="minorHAnsi"/>
          <w:lang w:val="fr-FR"/>
        </w:rPr>
        <w:t xml:space="preserve">mercredi. </w:t>
      </w:r>
    </w:p>
    <w:p w14:paraId="6ECA7431" w14:textId="77777777" w:rsidR="00863980" w:rsidRPr="00CE7A74" w:rsidRDefault="003D086F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</w:r>
      <w:r w:rsidR="00863980" w:rsidRPr="00CE7A74">
        <w:rPr>
          <w:rFonts w:asciiTheme="minorHAnsi" w:hAnsiTheme="minorHAnsi" w:cstheme="minorHAnsi"/>
        </w:rPr>
        <w:t>(</w:t>
      </w:r>
      <w:r w:rsidR="00863980" w:rsidRPr="00CE7A74">
        <w:rPr>
          <w:rFonts w:asciiTheme="minorHAnsi" w:hAnsiTheme="minorHAnsi" w:cstheme="minorHAnsi"/>
          <w:i/>
          <w:color w:val="0000FF"/>
        </w:rPr>
        <w:t>inviter</w:t>
      </w:r>
      <w:r w:rsidR="00863980" w:rsidRPr="00CE7A74">
        <w:rPr>
          <w:rFonts w:asciiTheme="minorHAnsi" w:hAnsiTheme="minorHAnsi" w:cstheme="minorHAnsi"/>
        </w:rPr>
        <w:t>)</w:t>
      </w:r>
    </w:p>
    <w:p w14:paraId="67D85FFA" w14:textId="77777777" w:rsidR="0083473F" w:rsidRPr="00CE7A74" w:rsidRDefault="0083473F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</w:p>
    <w:p w14:paraId="72E6F47A" w14:textId="77777777" w:rsidR="0083473F" w:rsidRPr="00CE7A74" w:rsidRDefault="00863980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Si elle sort avec ce garçon, ils </w:t>
      </w:r>
      <w:r w:rsidR="0083473F" w:rsidRPr="00CE7A74">
        <w:rPr>
          <w:rFonts w:asciiTheme="minorHAnsi" w:hAnsiTheme="minorHAnsi" w:cstheme="minorHAnsi"/>
        </w:rPr>
        <w:t xml:space="preserve">………………… </w:t>
      </w:r>
      <w:r w:rsidRPr="00CE7A74">
        <w:rPr>
          <w:rFonts w:asciiTheme="minorHAnsi" w:hAnsiTheme="minorHAnsi" w:cstheme="minorHAnsi"/>
          <w:lang w:val="fr-FR"/>
        </w:rPr>
        <w:t xml:space="preserve">trop de temps ensemble.  </w:t>
      </w:r>
    </w:p>
    <w:p w14:paraId="213DD36D" w14:textId="77777777" w:rsidR="00863980" w:rsidRPr="00CE7A74" w:rsidRDefault="003D086F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863980" w:rsidRPr="00CE7A74">
        <w:rPr>
          <w:rFonts w:asciiTheme="minorHAnsi" w:hAnsiTheme="minorHAnsi" w:cstheme="minorHAnsi"/>
          <w:lang w:val="fr-FR"/>
        </w:rPr>
        <w:t>(</w:t>
      </w:r>
      <w:r w:rsidR="0083473F" w:rsidRPr="00CE7A74">
        <w:rPr>
          <w:rFonts w:asciiTheme="minorHAnsi" w:hAnsiTheme="minorHAnsi" w:cstheme="minorHAnsi"/>
          <w:i/>
          <w:color w:val="0000FF"/>
          <w:lang w:val="fr-FR"/>
        </w:rPr>
        <w:t>passer</w:t>
      </w:r>
      <w:r w:rsidR="00863980" w:rsidRPr="00CE7A74">
        <w:rPr>
          <w:rFonts w:asciiTheme="minorHAnsi" w:hAnsiTheme="minorHAnsi" w:cstheme="minorHAnsi"/>
          <w:lang w:val="fr-FR"/>
        </w:rPr>
        <w:t>)</w:t>
      </w:r>
    </w:p>
    <w:p w14:paraId="5BE4ADAD" w14:textId="77777777" w:rsidR="00863980" w:rsidRPr="00CE7A74" w:rsidRDefault="00863980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</w:p>
    <w:p w14:paraId="6EE79EB6" w14:textId="77777777" w:rsidR="003D086F" w:rsidRPr="00CE7A74" w:rsidRDefault="003D086F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Je pense que les petits amis anglais sont plus .....................</w:t>
      </w:r>
    </w:p>
    <w:p w14:paraId="46C0964A" w14:textId="77777777" w:rsidR="003D086F" w:rsidRPr="00CE7A74" w:rsidRDefault="003D086F" w:rsidP="003D086F">
      <w:pPr>
        <w:ind w:left="72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loyal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65527D8E" w14:textId="77777777" w:rsidR="003D086F" w:rsidRPr="00CE7A74" w:rsidRDefault="003D086F" w:rsidP="003D086F">
      <w:pPr>
        <w:rPr>
          <w:rFonts w:asciiTheme="minorHAnsi" w:hAnsiTheme="minorHAnsi" w:cstheme="minorHAnsi"/>
          <w:lang w:val="fr-FR"/>
        </w:rPr>
      </w:pPr>
    </w:p>
    <w:p w14:paraId="28A7A746" w14:textId="77777777" w:rsidR="003D086F" w:rsidRPr="00CE7A74" w:rsidRDefault="003D086F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 Ses </w:t>
      </w:r>
      <w:r w:rsidR="001B7372" w:rsidRPr="00CE7A74">
        <w:rPr>
          <w:rFonts w:asciiTheme="minorHAnsi" w:hAnsiTheme="minorHAnsi" w:cstheme="minorHAnsi"/>
          <w:lang w:val="fr-FR"/>
        </w:rPr>
        <w:t>amis</w:t>
      </w:r>
      <w:r w:rsidRPr="00CE7A74">
        <w:rPr>
          <w:rFonts w:asciiTheme="minorHAnsi" w:hAnsiTheme="minorHAnsi" w:cstheme="minorHAnsi"/>
          <w:lang w:val="fr-FR"/>
        </w:rPr>
        <w:t xml:space="preserve"> n’approuvent pas la </w:t>
      </w:r>
      <w:r w:rsidR="001B7372" w:rsidRPr="00CE7A74">
        <w:rPr>
          <w:rFonts w:asciiTheme="minorHAnsi" w:hAnsiTheme="minorHAnsi" w:cstheme="minorHAnsi"/>
          <w:lang w:val="fr-FR"/>
        </w:rPr>
        <w:t>femme</w:t>
      </w:r>
      <w:r w:rsidRPr="00CE7A74">
        <w:rPr>
          <w:rFonts w:asciiTheme="minorHAnsi" w:hAnsiTheme="minorHAnsi" w:cstheme="minorHAnsi"/>
          <w:lang w:val="fr-FR"/>
        </w:rPr>
        <w:t xml:space="preserve"> qu’il a</w:t>
      </w:r>
      <w:r w:rsidR="000B191A" w:rsidRPr="00CE7A74">
        <w:rPr>
          <w:rFonts w:asciiTheme="minorHAnsi" w:hAnsiTheme="minorHAnsi" w:cstheme="minorHAnsi"/>
          <w:lang w:val="fr-FR"/>
        </w:rPr>
        <w:t xml:space="preserve"> ......................</w:t>
      </w:r>
      <w:r w:rsidRPr="00CE7A74">
        <w:rPr>
          <w:rFonts w:asciiTheme="minorHAnsi" w:hAnsiTheme="minorHAnsi" w:cstheme="minorHAnsi"/>
          <w:lang w:val="fr-FR"/>
        </w:rPr>
        <w:t xml:space="preserve"> </w:t>
      </w:r>
    </w:p>
    <w:p w14:paraId="42C8F77B" w14:textId="77777777" w:rsidR="003F49D2" w:rsidRPr="00CE7A74" w:rsidRDefault="003F49D2" w:rsidP="003F49D2">
      <w:pPr>
        <w:ind w:left="72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choisir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32CAF55D" w14:textId="77777777" w:rsidR="003D086F" w:rsidRPr="00CE7A74" w:rsidRDefault="003D086F" w:rsidP="003F49D2">
      <w:pPr>
        <w:ind w:left="180"/>
        <w:rPr>
          <w:rFonts w:asciiTheme="minorHAnsi" w:hAnsiTheme="minorHAnsi" w:cstheme="minorHAnsi"/>
          <w:lang w:val="fr-FR"/>
        </w:rPr>
      </w:pPr>
    </w:p>
    <w:p w14:paraId="2F33B5CC" w14:textId="77777777" w:rsidR="003F49D2" w:rsidRPr="00CE7A74" w:rsidRDefault="003F49D2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 Anne n’ose pas .............................. avec son petit ami Luc. </w:t>
      </w:r>
    </w:p>
    <w:p w14:paraId="6DD211BF" w14:textId="77777777" w:rsidR="003F49D2" w:rsidRPr="00CE7A74" w:rsidRDefault="003F49D2" w:rsidP="003F49D2">
      <w:pPr>
        <w:ind w:firstLine="72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rompre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2EFFC6E5" w14:textId="77777777" w:rsidR="003F49D2" w:rsidRPr="00CE7A74" w:rsidRDefault="003F49D2" w:rsidP="003F49D2">
      <w:pPr>
        <w:ind w:firstLine="720"/>
        <w:rPr>
          <w:rFonts w:asciiTheme="minorHAnsi" w:hAnsiTheme="minorHAnsi" w:cstheme="minorHAnsi"/>
          <w:i/>
          <w:color w:val="0000FF"/>
          <w:lang w:val="fr-FR"/>
        </w:rPr>
      </w:pPr>
    </w:p>
    <w:p w14:paraId="257E186F" w14:textId="77777777" w:rsidR="003F49D2" w:rsidRPr="00CE7A74" w:rsidRDefault="003F49D2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 Martin a laissé sa copine ............................. un autre garçon</w:t>
      </w:r>
      <w:r w:rsidR="001B7372" w:rsidRPr="00CE7A74">
        <w:rPr>
          <w:rFonts w:asciiTheme="minorHAnsi" w:hAnsiTheme="minorHAnsi" w:cstheme="minorHAnsi"/>
          <w:lang w:val="fr-FR"/>
        </w:rPr>
        <w:t xml:space="preserve"> au bal</w:t>
      </w:r>
      <w:r w:rsidRPr="00CE7A74">
        <w:rPr>
          <w:rFonts w:asciiTheme="minorHAnsi" w:hAnsiTheme="minorHAnsi" w:cstheme="minorHAnsi"/>
          <w:lang w:val="fr-FR"/>
        </w:rPr>
        <w:t>.</w:t>
      </w:r>
    </w:p>
    <w:p w14:paraId="717C1A9C" w14:textId="77777777" w:rsidR="003F49D2" w:rsidRPr="00CE7A74" w:rsidRDefault="003F49D2" w:rsidP="003F49D2">
      <w:pPr>
        <w:ind w:left="72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="001B7372" w:rsidRPr="00CE7A74">
        <w:rPr>
          <w:rFonts w:asciiTheme="minorHAnsi" w:hAnsiTheme="minorHAnsi" w:cstheme="minorHAnsi"/>
          <w:i/>
          <w:color w:val="0000FF"/>
          <w:lang w:val="fr-FR"/>
        </w:rPr>
        <w:t>accompagner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4115CD08" w14:textId="77777777" w:rsidR="003F49D2" w:rsidRPr="00CE7A74" w:rsidRDefault="003F49D2" w:rsidP="003F49D2">
      <w:pPr>
        <w:tabs>
          <w:tab w:val="num" w:pos="540"/>
        </w:tabs>
        <w:rPr>
          <w:rFonts w:asciiTheme="minorHAnsi" w:hAnsiTheme="minorHAnsi" w:cstheme="minorHAnsi"/>
          <w:lang w:val="fr-FR"/>
        </w:rPr>
      </w:pPr>
    </w:p>
    <w:p w14:paraId="7C677735" w14:textId="77777777" w:rsidR="001B7372" w:rsidRPr="00CE7A74" w:rsidRDefault="003F49D2" w:rsidP="001B7372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  <w:lang w:val="fr-FR"/>
        </w:rPr>
        <w:t xml:space="preserve"> </w:t>
      </w:r>
      <w:r w:rsidR="001B7372" w:rsidRPr="00CE7A74">
        <w:rPr>
          <w:rFonts w:asciiTheme="minorHAnsi" w:hAnsiTheme="minorHAnsi" w:cstheme="minorHAnsi"/>
          <w:lang w:val="fr-FR"/>
        </w:rPr>
        <w:t xml:space="preserve">Les jeunes mariés préfèrent habiter dans les banlieues </w:t>
      </w:r>
      <w:r w:rsidR="001B7372" w:rsidRPr="00CE7A74">
        <w:rPr>
          <w:rFonts w:asciiTheme="minorHAnsi" w:hAnsiTheme="minorHAnsi" w:cstheme="minorHAnsi"/>
        </w:rPr>
        <w:t>…………………</w:t>
      </w:r>
    </w:p>
    <w:p w14:paraId="28551B26" w14:textId="77777777" w:rsidR="001B7372" w:rsidRPr="00CE7A74" w:rsidRDefault="001B7372" w:rsidP="001B7372">
      <w:pPr>
        <w:tabs>
          <w:tab w:val="num" w:pos="540"/>
        </w:tabs>
        <w:ind w:left="720" w:hanging="54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ab/>
      </w:r>
      <w:r w:rsidRPr="00CE7A74">
        <w:rPr>
          <w:rFonts w:asciiTheme="minorHAnsi" w:hAnsiTheme="minorHAnsi" w:cstheme="minorHAnsi"/>
        </w:rPr>
        <w:tab/>
        <w:t>(</w:t>
      </w:r>
      <w:r w:rsidRPr="00CE7A74">
        <w:rPr>
          <w:rFonts w:asciiTheme="minorHAnsi" w:hAnsiTheme="minorHAnsi" w:cstheme="minorHAnsi"/>
          <w:i/>
          <w:color w:val="0000FF"/>
        </w:rPr>
        <w:t>résidentiel</w:t>
      </w:r>
      <w:r w:rsidRPr="00CE7A74">
        <w:rPr>
          <w:rFonts w:asciiTheme="minorHAnsi" w:hAnsiTheme="minorHAnsi" w:cstheme="minorHAnsi"/>
        </w:rPr>
        <w:t>)</w:t>
      </w:r>
    </w:p>
    <w:p w14:paraId="63FF540C" w14:textId="77777777" w:rsidR="001B7372" w:rsidRPr="00CE7A74" w:rsidRDefault="001B7372" w:rsidP="001B7372">
      <w:pPr>
        <w:tabs>
          <w:tab w:val="num" w:pos="540"/>
        </w:tabs>
        <w:ind w:left="720" w:hanging="540"/>
        <w:rPr>
          <w:rFonts w:asciiTheme="minorHAnsi" w:hAnsiTheme="minorHAnsi" w:cstheme="minorHAnsi"/>
        </w:rPr>
      </w:pPr>
    </w:p>
    <w:p w14:paraId="554848FE" w14:textId="77777777" w:rsidR="003F49D2" w:rsidRPr="00CE7A74" w:rsidRDefault="003F49D2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Ils ont ........................ la date </w:t>
      </w:r>
      <w:r w:rsidR="001B7372" w:rsidRPr="00CE7A74">
        <w:rPr>
          <w:rFonts w:asciiTheme="minorHAnsi" w:hAnsiTheme="minorHAnsi" w:cstheme="minorHAnsi"/>
          <w:lang w:val="fr-FR"/>
        </w:rPr>
        <w:t>de leurs noces.</w:t>
      </w:r>
    </w:p>
    <w:p w14:paraId="5125230C" w14:textId="77777777" w:rsidR="001B7372" w:rsidRPr="00CE7A74" w:rsidRDefault="001B7372" w:rsidP="001B7372">
      <w:pPr>
        <w:ind w:left="72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remettre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18BE56FB" w14:textId="77777777" w:rsidR="001B7372" w:rsidRPr="00CE7A74" w:rsidRDefault="001B7372" w:rsidP="001B7372">
      <w:pPr>
        <w:ind w:left="720"/>
        <w:rPr>
          <w:rFonts w:asciiTheme="minorHAnsi" w:hAnsiTheme="minorHAnsi" w:cstheme="minorHAnsi"/>
          <w:lang w:val="fr-FR"/>
        </w:rPr>
      </w:pPr>
    </w:p>
    <w:p w14:paraId="591BA9EF" w14:textId="77777777" w:rsidR="001B7372" w:rsidRPr="00CE7A74" w:rsidRDefault="001B7372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 Tes parents préfèrent que tu .......................... avec des filles qui sont plus jeunes que toi ?</w:t>
      </w:r>
    </w:p>
    <w:p w14:paraId="15530BFF" w14:textId="77777777" w:rsidR="001B7372" w:rsidRPr="00CE7A74" w:rsidRDefault="001B7372" w:rsidP="001B7372">
      <w:pPr>
        <w:ind w:left="72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sortir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2DFFE4C5" w14:textId="77777777" w:rsidR="001B7372" w:rsidRPr="00CE7A74" w:rsidRDefault="001B7372" w:rsidP="001B7372">
      <w:pPr>
        <w:ind w:left="180"/>
        <w:rPr>
          <w:rFonts w:asciiTheme="minorHAnsi" w:hAnsiTheme="minorHAnsi" w:cstheme="minorHAnsi"/>
          <w:lang w:val="fr-FR"/>
        </w:rPr>
      </w:pPr>
    </w:p>
    <w:p w14:paraId="4CF816B5" w14:textId="77777777" w:rsidR="00863980" w:rsidRPr="00CE7A74" w:rsidRDefault="00863980" w:rsidP="00280FA1">
      <w:pPr>
        <w:numPr>
          <w:ilvl w:val="0"/>
          <w:numId w:val="28"/>
        </w:numPr>
        <w:tabs>
          <w:tab w:val="clear" w:pos="1440"/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Je serais très content, si elle m’</w:t>
      </w:r>
      <w:r w:rsidR="0083473F" w:rsidRPr="00CE7A74">
        <w:rPr>
          <w:rFonts w:asciiTheme="minorHAnsi" w:hAnsiTheme="minorHAnsi" w:cstheme="minorHAnsi"/>
        </w:rPr>
        <w:t>…………………</w:t>
      </w:r>
      <w:r w:rsidRPr="00CE7A74">
        <w:rPr>
          <w:rFonts w:asciiTheme="minorHAnsi" w:hAnsiTheme="minorHAnsi" w:cstheme="minorHAnsi"/>
          <w:lang w:val="fr-FR"/>
        </w:rPr>
        <w:t>.</w:t>
      </w:r>
    </w:p>
    <w:p w14:paraId="648BFFFC" w14:textId="77777777" w:rsidR="00863980" w:rsidRPr="00CE7A74" w:rsidRDefault="003D086F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ab/>
      </w:r>
      <w:r w:rsidRPr="00CE7A74">
        <w:rPr>
          <w:rFonts w:asciiTheme="minorHAnsi" w:hAnsiTheme="minorHAnsi" w:cstheme="minorHAnsi"/>
          <w:lang w:val="fr-FR"/>
        </w:rPr>
        <w:tab/>
      </w:r>
      <w:r w:rsidR="0083473F" w:rsidRPr="00CE7A74">
        <w:rPr>
          <w:rFonts w:asciiTheme="minorHAnsi" w:hAnsiTheme="minorHAnsi" w:cstheme="minorHAnsi"/>
          <w:lang w:val="fr-FR"/>
        </w:rPr>
        <w:t>(</w:t>
      </w:r>
      <w:r w:rsidR="0083473F" w:rsidRPr="00CE7A74">
        <w:rPr>
          <w:rFonts w:asciiTheme="minorHAnsi" w:hAnsiTheme="minorHAnsi" w:cstheme="minorHAnsi"/>
          <w:i/>
          <w:color w:val="0000FF"/>
          <w:lang w:val="fr-FR"/>
        </w:rPr>
        <w:t>inviter</w:t>
      </w:r>
      <w:r w:rsidR="0083473F" w:rsidRPr="00CE7A74">
        <w:rPr>
          <w:rFonts w:asciiTheme="minorHAnsi" w:hAnsiTheme="minorHAnsi" w:cstheme="minorHAnsi"/>
          <w:lang w:val="fr-FR"/>
        </w:rPr>
        <w:t>)</w:t>
      </w:r>
    </w:p>
    <w:p w14:paraId="69E84567" w14:textId="77777777" w:rsidR="003F49D2" w:rsidRPr="00CE7A74" w:rsidRDefault="003F49D2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</w:p>
    <w:p w14:paraId="0EBB7EFA" w14:textId="77777777" w:rsidR="00B177E7" w:rsidRPr="00CE7A74" w:rsidRDefault="00B177E7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</w:p>
    <w:p w14:paraId="4A02E847" w14:textId="77777777" w:rsidR="00B177E7" w:rsidRPr="00CE7A74" w:rsidRDefault="00B177E7" w:rsidP="00280FA1">
      <w:pPr>
        <w:tabs>
          <w:tab w:val="num" w:pos="540"/>
        </w:tabs>
        <w:ind w:left="720" w:hanging="540"/>
        <w:rPr>
          <w:rFonts w:asciiTheme="minorHAnsi" w:hAnsiTheme="minorHAnsi" w:cstheme="minorHAnsi"/>
          <w:lang w:val="fr-FR"/>
        </w:rPr>
      </w:pPr>
    </w:p>
    <w:p w14:paraId="6C95D31E" w14:textId="77777777" w:rsidR="00B177E7" w:rsidRPr="00CE7A74" w:rsidRDefault="00B177E7" w:rsidP="00B177E7">
      <w:pPr>
        <w:ind w:left="180" w:firstLine="540"/>
        <w:rPr>
          <w:rFonts w:asciiTheme="minorHAnsi" w:hAnsiTheme="minorHAnsi" w:cstheme="minorHAnsi"/>
          <w:lang w:val="fr-FR"/>
        </w:rPr>
      </w:pPr>
    </w:p>
    <w:p w14:paraId="4AD1123F" w14:textId="77777777" w:rsidR="00B177E7" w:rsidRPr="00CE7A74" w:rsidRDefault="00B177E7" w:rsidP="00B177E7">
      <w:pPr>
        <w:ind w:left="180" w:firstLine="540"/>
        <w:rPr>
          <w:rFonts w:asciiTheme="minorHAnsi" w:hAnsiTheme="minorHAnsi" w:cstheme="minorHAnsi"/>
          <w:lang w:val="fr-FR"/>
        </w:rPr>
      </w:pPr>
    </w:p>
    <w:p w14:paraId="51B5C78A" w14:textId="77777777" w:rsidR="000A1FA8" w:rsidRPr="00CE7A74" w:rsidRDefault="000A1FA8" w:rsidP="00811E2A">
      <w:pPr>
        <w:rPr>
          <w:rFonts w:asciiTheme="minorHAnsi" w:hAnsiTheme="minorHAnsi" w:cstheme="minorHAnsi"/>
          <w:b/>
          <w:u w:val="single"/>
          <w:lang w:val="fr-FR"/>
        </w:rPr>
      </w:pPr>
    </w:p>
    <w:p w14:paraId="45B4CC01" w14:textId="77777777" w:rsidR="00811E2A" w:rsidRPr="00CE7A74" w:rsidRDefault="000C5403" w:rsidP="00811E2A">
      <w:pPr>
        <w:rPr>
          <w:rFonts w:asciiTheme="minorHAnsi" w:hAnsiTheme="minorHAnsi" w:cstheme="minorHAnsi"/>
          <w:b/>
          <w:u w:val="single"/>
          <w:lang w:val="fr-FR"/>
        </w:rPr>
      </w:pPr>
      <w:r w:rsidRPr="00CE7A74">
        <w:rPr>
          <w:rFonts w:asciiTheme="minorHAnsi" w:hAnsiTheme="minorHAnsi" w:cstheme="minorHAnsi"/>
          <w:b/>
          <w:u w:val="single"/>
          <w:lang w:val="fr-FR"/>
        </w:rPr>
        <w:t>C</w:t>
      </w:r>
      <w:r w:rsidR="00811E2A" w:rsidRPr="00CE7A74">
        <w:rPr>
          <w:rFonts w:asciiTheme="minorHAnsi" w:hAnsiTheme="minorHAnsi" w:cstheme="minorHAnsi"/>
          <w:b/>
          <w:u w:val="single"/>
          <w:lang w:val="fr-FR"/>
        </w:rPr>
        <w:t xml:space="preserve">ulture </w:t>
      </w:r>
      <w:r w:rsidRPr="00CE7A74">
        <w:rPr>
          <w:rFonts w:asciiTheme="minorHAnsi" w:hAnsiTheme="minorHAnsi" w:cstheme="minorHAnsi"/>
          <w:b/>
          <w:u w:val="single"/>
          <w:lang w:val="fr-FR"/>
        </w:rPr>
        <w:t>populair</w:t>
      </w:r>
      <w:r w:rsidR="005F0EA2" w:rsidRPr="00CE7A74">
        <w:rPr>
          <w:rFonts w:asciiTheme="minorHAnsi" w:hAnsiTheme="minorHAnsi" w:cstheme="minorHAnsi"/>
          <w:b/>
          <w:u w:val="single"/>
          <w:lang w:val="fr-FR"/>
        </w:rPr>
        <w:t xml:space="preserve">e </w:t>
      </w:r>
      <w:r w:rsidR="005F0EA2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5F0EA2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5F0EA2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5F0EA2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5F0EA2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5F0EA2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="005F0EA2"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</w:r>
      <w:r w:rsidRPr="00CE7A74">
        <w:rPr>
          <w:rFonts w:asciiTheme="minorHAnsi" w:hAnsiTheme="minorHAnsi" w:cstheme="minorHAnsi"/>
          <w:b/>
          <w:u w:val="single"/>
          <w:lang w:val="fr-FR"/>
        </w:rPr>
        <w:tab/>
        <w:t>M</w:t>
      </w:r>
      <w:r w:rsidR="00811E2A" w:rsidRPr="00CE7A74">
        <w:rPr>
          <w:rFonts w:asciiTheme="minorHAnsi" w:hAnsiTheme="minorHAnsi" w:cstheme="minorHAnsi"/>
          <w:b/>
          <w:u w:val="single"/>
          <w:lang w:val="fr-FR"/>
        </w:rPr>
        <w:t>usi</w:t>
      </w:r>
      <w:r w:rsidRPr="00CE7A74">
        <w:rPr>
          <w:rFonts w:asciiTheme="minorHAnsi" w:hAnsiTheme="minorHAnsi" w:cstheme="minorHAnsi"/>
          <w:b/>
          <w:u w:val="single"/>
          <w:lang w:val="fr-FR"/>
        </w:rPr>
        <w:t>que</w:t>
      </w:r>
    </w:p>
    <w:p w14:paraId="44031828" w14:textId="77777777" w:rsidR="0083473F" w:rsidRPr="00CE7A74" w:rsidRDefault="0083473F" w:rsidP="00811E2A">
      <w:pPr>
        <w:rPr>
          <w:rFonts w:asciiTheme="minorHAnsi" w:hAnsiTheme="minorHAnsi" w:cstheme="minorHAnsi"/>
          <w:lang w:val="fr-FR"/>
        </w:rPr>
      </w:pPr>
    </w:p>
    <w:p w14:paraId="45C28F8C" w14:textId="77777777" w:rsidR="000C5403" w:rsidRPr="00CE7A74" w:rsidRDefault="00811E2A" w:rsidP="000C5403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Les radios…………………………diffusent de plus en plus de chansons anglophones</w:t>
      </w:r>
      <w:r w:rsidR="000C5403" w:rsidRPr="00CE7A74">
        <w:rPr>
          <w:rFonts w:asciiTheme="minorHAnsi" w:hAnsiTheme="minorHAnsi" w:cstheme="minorHAnsi"/>
        </w:rPr>
        <w:t>.</w:t>
      </w:r>
      <w:r w:rsidRPr="00CE7A74">
        <w:rPr>
          <w:rFonts w:asciiTheme="minorHAnsi" w:hAnsiTheme="minorHAnsi" w:cstheme="minorHAnsi"/>
        </w:rPr>
        <w:t xml:space="preserve"> </w:t>
      </w:r>
    </w:p>
    <w:p w14:paraId="5409BF9B" w14:textId="77777777" w:rsidR="00811E2A" w:rsidRPr="00CE7A74" w:rsidRDefault="00811E2A" w:rsidP="000C5403">
      <w:pPr>
        <w:ind w:left="720" w:firstLine="72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="000C5403" w:rsidRPr="00CE7A74">
        <w:rPr>
          <w:rFonts w:asciiTheme="minorHAnsi" w:hAnsiTheme="minorHAnsi" w:cstheme="minorHAnsi"/>
          <w:i/>
          <w:color w:val="0000FF"/>
        </w:rPr>
        <w:t>français</w:t>
      </w:r>
      <w:r w:rsidR="000C5403" w:rsidRPr="00CE7A74">
        <w:rPr>
          <w:rFonts w:asciiTheme="minorHAnsi" w:hAnsiTheme="minorHAnsi" w:cstheme="minorHAnsi"/>
        </w:rPr>
        <w:t>)</w:t>
      </w:r>
    </w:p>
    <w:p w14:paraId="15087DAB" w14:textId="77777777" w:rsidR="00811E2A" w:rsidRPr="00CE7A74" w:rsidRDefault="00811E2A" w:rsidP="00811E2A">
      <w:pPr>
        <w:rPr>
          <w:rFonts w:asciiTheme="minorHAnsi" w:hAnsiTheme="minorHAnsi" w:cstheme="minorHAnsi"/>
        </w:rPr>
      </w:pPr>
    </w:p>
    <w:p w14:paraId="01C9D33B" w14:textId="77777777" w:rsidR="000C5403" w:rsidRPr="00CE7A74" w:rsidRDefault="000C5403" w:rsidP="000C5403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 xml:space="preserve">La popularité de la radio augmente quoique les jeunes  .............. envie de voir les clips. </w:t>
      </w:r>
    </w:p>
    <w:p w14:paraId="36B92433" w14:textId="77777777" w:rsidR="000C5403" w:rsidRPr="00CE7A74" w:rsidRDefault="000C5403" w:rsidP="000C5403">
      <w:pPr>
        <w:ind w:left="1080" w:firstLine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avoir</w:t>
      </w:r>
      <w:r w:rsidRPr="00CE7A74">
        <w:rPr>
          <w:rFonts w:asciiTheme="minorHAnsi" w:hAnsiTheme="minorHAnsi" w:cstheme="minorHAnsi"/>
        </w:rPr>
        <w:t>).</w:t>
      </w:r>
    </w:p>
    <w:p w14:paraId="77AE80FB" w14:textId="77777777" w:rsidR="000C5403" w:rsidRPr="00CE7A74" w:rsidRDefault="000C5403" w:rsidP="000C5403">
      <w:pPr>
        <w:rPr>
          <w:rFonts w:asciiTheme="minorHAnsi" w:hAnsiTheme="minorHAnsi" w:cstheme="minorHAnsi"/>
        </w:rPr>
      </w:pPr>
    </w:p>
    <w:p w14:paraId="7C9726D3" w14:textId="77777777" w:rsidR="00266C81" w:rsidRPr="00CE7A74" w:rsidRDefault="00266C81" w:rsidP="000C5403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Les oeuvres de Beethoven, sont-elles ………………… ou mauvaises ?</w:t>
      </w:r>
    </w:p>
    <w:p w14:paraId="4DB9606B" w14:textId="77777777" w:rsidR="00266C81" w:rsidRPr="00CE7A74" w:rsidRDefault="00266C81" w:rsidP="000C5403">
      <w:pPr>
        <w:ind w:left="1080" w:firstLine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bon</w:t>
      </w:r>
      <w:r w:rsidRPr="00CE7A74">
        <w:rPr>
          <w:rFonts w:asciiTheme="minorHAnsi" w:hAnsiTheme="minorHAnsi" w:cstheme="minorHAnsi"/>
        </w:rPr>
        <w:t>)</w:t>
      </w:r>
    </w:p>
    <w:p w14:paraId="5BB4B4C6" w14:textId="77777777" w:rsidR="00266C81" w:rsidRPr="00CE7A74" w:rsidRDefault="00266C81" w:rsidP="00811E2A">
      <w:pPr>
        <w:rPr>
          <w:rFonts w:asciiTheme="minorHAnsi" w:hAnsiTheme="minorHAnsi" w:cstheme="minorHAnsi"/>
        </w:rPr>
      </w:pPr>
    </w:p>
    <w:p w14:paraId="3E87E9D8" w14:textId="77777777" w:rsidR="00266C81" w:rsidRPr="00CE7A74" w:rsidRDefault="00EE4B79" w:rsidP="000C5403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Ce</w:t>
      </w:r>
      <w:r w:rsidR="00863980" w:rsidRPr="00CE7A74">
        <w:rPr>
          <w:rFonts w:asciiTheme="minorHAnsi" w:hAnsiTheme="minorHAnsi" w:cstheme="minorHAnsi"/>
          <w:lang w:val="fr-FR"/>
        </w:rPr>
        <w:t xml:space="preserve"> genre de musique </w:t>
      </w:r>
      <w:r w:rsidRPr="00CE7A74">
        <w:rPr>
          <w:rFonts w:asciiTheme="minorHAnsi" w:hAnsiTheme="minorHAnsi" w:cstheme="minorHAnsi"/>
          <w:lang w:val="fr-FR"/>
        </w:rPr>
        <w:t>me fais</w:t>
      </w:r>
      <w:r w:rsidR="00863980" w:rsidRPr="00CE7A74">
        <w:rPr>
          <w:rFonts w:asciiTheme="minorHAnsi" w:hAnsiTheme="minorHAnsi" w:cstheme="minorHAnsi"/>
          <w:lang w:val="fr-FR"/>
        </w:rPr>
        <w:t xml:space="preserve"> …</w:t>
      </w:r>
      <w:r w:rsidR="000C5403" w:rsidRPr="00CE7A74">
        <w:rPr>
          <w:rFonts w:asciiTheme="minorHAnsi" w:hAnsiTheme="minorHAnsi" w:cstheme="minorHAnsi"/>
          <w:lang w:val="fr-FR"/>
        </w:rPr>
        <w:t>............</w:t>
      </w:r>
      <w:r w:rsidR="00863980" w:rsidRPr="00CE7A74">
        <w:rPr>
          <w:rFonts w:asciiTheme="minorHAnsi" w:hAnsiTheme="minorHAnsi" w:cstheme="minorHAnsi"/>
          <w:lang w:val="fr-FR"/>
        </w:rPr>
        <w:t xml:space="preserve">…. </w:t>
      </w:r>
    </w:p>
    <w:p w14:paraId="7F22DC1B" w14:textId="77777777" w:rsidR="00863980" w:rsidRPr="00CE7A74" w:rsidRDefault="00E82058" w:rsidP="000C5403">
      <w:pPr>
        <w:ind w:left="1080" w:firstLine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="00EE4B79" w:rsidRPr="00CE7A74">
        <w:rPr>
          <w:rFonts w:asciiTheme="minorHAnsi" w:hAnsiTheme="minorHAnsi" w:cstheme="minorHAnsi"/>
          <w:i/>
          <w:color w:val="0000FF"/>
        </w:rPr>
        <w:t>bouger</w:t>
      </w:r>
      <w:r w:rsidR="00863980" w:rsidRPr="00CE7A74">
        <w:rPr>
          <w:rFonts w:asciiTheme="minorHAnsi" w:hAnsiTheme="minorHAnsi" w:cstheme="minorHAnsi"/>
        </w:rPr>
        <w:t>)</w:t>
      </w:r>
    </w:p>
    <w:p w14:paraId="7762F370" w14:textId="77777777" w:rsidR="00266C81" w:rsidRPr="00CE7A74" w:rsidRDefault="00266C81" w:rsidP="00863980">
      <w:pPr>
        <w:rPr>
          <w:rFonts w:asciiTheme="minorHAnsi" w:hAnsiTheme="minorHAnsi" w:cstheme="minorHAnsi"/>
        </w:rPr>
      </w:pPr>
    </w:p>
    <w:p w14:paraId="2A2204CD" w14:textId="77777777" w:rsidR="00E11177" w:rsidRPr="00CE7A74" w:rsidRDefault="00E11177" w:rsidP="000C5403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J’écouterai ces chansons à condition</w:t>
      </w:r>
      <w:r w:rsidR="00A91A99" w:rsidRPr="00CE7A74">
        <w:rPr>
          <w:rFonts w:asciiTheme="minorHAnsi" w:hAnsiTheme="minorHAnsi" w:cstheme="minorHAnsi"/>
        </w:rPr>
        <w:t xml:space="preserve"> </w:t>
      </w:r>
      <w:r w:rsidRPr="00CE7A74">
        <w:rPr>
          <w:rFonts w:asciiTheme="minorHAnsi" w:hAnsiTheme="minorHAnsi" w:cstheme="minorHAnsi"/>
        </w:rPr>
        <w:t>qu’elles ne ................... pas trop moches.</w:t>
      </w:r>
    </w:p>
    <w:p w14:paraId="761F02B6" w14:textId="77777777" w:rsidR="00E82058" w:rsidRPr="00CE7A74" w:rsidRDefault="00E11177" w:rsidP="00E11177">
      <w:pPr>
        <w:ind w:left="1080" w:firstLine="360"/>
        <w:rPr>
          <w:rFonts w:asciiTheme="minorHAnsi" w:hAnsiTheme="minorHAnsi" w:cstheme="minorHAnsi"/>
        </w:rPr>
      </w:pPr>
      <w:r w:rsidRPr="00CE7A74">
        <w:rPr>
          <w:rFonts w:asciiTheme="minorHAnsi" w:hAnsiTheme="minorHAnsi" w:cstheme="minorHAnsi"/>
        </w:rPr>
        <w:t>(</w:t>
      </w:r>
      <w:r w:rsidRPr="00CE7A74">
        <w:rPr>
          <w:rFonts w:asciiTheme="minorHAnsi" w:hAnsiTheme="minorHAnsi" w:cstheme="minorHAnsi"/>
          <w:i/>
          <w:color w:val="0000FF"/>
        </w:rPr>
        <w:t>être</w:t>
      </w:r>
      <w:r w:rsidR="00E82058" w:rsidRPr="00CE7A74">
        <w:rPr>
          <w:rFonts w:asciiTheme="minorHAnsi" w:hAnsiTheme="minorHAnsi" w:cstheme="minorHAnsi"/>
        </w:rPr>
        <w:t>)</w:t>
      </w:r>
    </w:p>
    <w:p w14:paraId="1EB802F2" w14:textId="77777777" w:rsidR="00E82058" w:rsidRPr="00CE7A74" w:rsidRDefault="00E82058" w:rsidP="00863980">
      <w:pPr>
        <w:rPr>
          <w:rFonts w:asciiTheme="minorHAnsi" w:hAnsiTheme="minorHAnsi" w:cstheme="minorHAnsi"/>
        </w:rPr>
      </w:pPr>
    </w:p>
    <w:p w14:paraId="1455B716" w14:textId="77777777" w:rsidR="00EE4B79" w:rsidRPr="00CE7A74" w:rsidRDefault="00EE4B79" w:rsidP="000C5403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Ce matin j</w:t>
      </w:r>
      <w:r w:rsidR="00863980" w:rsidRPr="00CE7A74">
        <w:rPr>
          <w:rFonts w:asciiTheme="minorHAnsi" w:hAnsiTheme="minorHAnsi" w:cstheme="minorHAnsi"/>
          <w:lang w:val="fr-FR"/>
        </w:rPr>
        <w:t>’a</w:t>
      </w:r>
      <w:r w:rsidRPr="00CE7A74">
        <w:rPr>
          <w:rFonts w:asciiTheme="minorHAnsi" w:hAnsiTheme="minorHAnsi" w:cstheme="minorHAnsi"/>
          <w:lang w:val="fr-FR"/>
        </w:rPr>
        <w:t>llais</w:t>
      </w:r>
      <w:r w:rsidR="00863980" w:rsidRPr="00CE7A74">
        <w:rPr>
          <w:rFonts w:asciiTheme="minorHAnsi" w:hAnsiTheme="minorHAnsi" w:cstheme="minorHAnsi"/>
          <w:lang w:val="fr-FR"/>
        </w:rPr>
        <w:t xml:space="preserve"> …</w:t>
      </w:r>
      <w:r w:rsidR="00266C81" w:rsidRPr="00CE7A74">
        <w:rPr>
          <w:rFonts w:asciiTheme="minorHAnsi" w:hAnsiTheme="minorHAnsi" w:cstheme="minorHAnsi"/>
        </w:rPr>
        <w:t>…………………</w:t>
      </w:r>
      <w:r w:rsidR="00863980" w:rsidRPr="00CE7A74">
        <w:rPr>
          <w:rFonts w:asciiTheme="minorHAnsi" w:hAnsiTheme="minorHAnsi" w:cstheme="minorHAnsi"/>
          <w:lang w:val="fr-FR"/>
        </w:rPr>
        <w:t xml:space="preserve">…. les </w:t>
      </w:r>
      <w:r w:rsidRPr="00CE7A74">
        <w:rPr>
          <w:rFonts w:asciiTheme="minorHAnsi" w:hAnsiTheme="minorHAnsi" w:cstheme="minorHAnsi"/>
          <w:lang w:val="fr-FR"/>
        </w:rPr>
        <w:t>sonneries gratuitement</w:t>
      </w:r>
      <w:r w:rsidR="00863980" w:rsidRPr="00CE7A74">
        <w:rPr>
          <w:rFonts w:asciiTheme="minorHAnsi" w:hAnsiTheme="minorHAnsi" w:cstheme="minorHAnsi"/>
          <w:lang w:val="fr-FR"/>
        </w:rPr>
        <w:t>.</w:t>
      </w:r>
    </w:p>
    <w:p w14:paraId="375D912C" w14:textId="77777777" w:rsidR="00266C81" w:rsidRPr="00CE7A74" w:rsidRDefault="00EE4B79" w:rsidP="00EE4B79">
      <w:pPr>
        <w:ind w:left="14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télécharger</w:t>
      </w:r>
      <w:r w:rsidRPr="00CE7A74">
        <w:rPr>
          <w:rFonts w:asciiTheme="minorHAnsi" w:hAnsiTheme="minorHAnsi" w:cstheme="minorHAnsi"/>
          <w:lang w:val="fr-FR"/>
        </w:rPr>
        <w:t>)</w:t>
      </w:r>
      <w:r w:rsidR="00863980" w:rsidRPr="00CE7A74">
        <w:rPr>
          <w:rFonts w:asciiTheme="minorHAnsi" w:hAnsiTheme="minorHAnsi" w:cstheme="minorHAnsi"/>
          <w:lang w:val="fr-FR"/>
        </w:rPr>
        <w:t xml:space="preserve"> </w:t>
      </w:r>
    </w:p>
    <w:p w14:paraId="1B971815" w14:textId="77777777" w:rsidR="00811E2A" w:rsidRPr="00CE7A74" w:rsidRDefault="00811E2A" w:rsidP="00811E2A">
      <w:pPr>
        <w:rPr>
          <w:rFonts w:asciiTheme="minorHAnsi" w:hAnsiTheme="minorHAnsi" w:cstheme="minorHAnsi"/>
        </w:rPr>
      </w:pPr>
    </w:p>
    <w:p w14:paraId="0E83A1F8" w14:textId="77777777" w:rsidR="00266C81" w:rsidRPr="00CE7A74" w:rsidRDefault="00863980" w:rsidP="000C5403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Pierre </w:t>
      </w:r>
      <w:r w:rsidR="00EE4B79" w:rsidRPr="00CE7A74">
        <w:rPr>
          <w:rFonts w:asciiTheme="minorHAnsi" w:hAnsiTheme="minorHAnsi" w:cstheme="minorHAnsi"/>
          <w:lang w:val="fr-FR"/>
        </w:rPr>
        <w:t xml:space="preserve">et moi </w:t>
      </w:r>
      <w:r w:rsidR="000C5403" w:rsidRPr="00CE7A74">
        <w:rPr>
          <w:rFonts w:asciiTheme="minorHAnsi" w:hAnsiTheme="minorHAnsi" w:cstheme="minorHAnsi"/>
          <w:lang w:val="fr-FR"/>
        </w:rPr>
        <w:t xml:space="preserve"> .......................... </w:t>
      </w:r>
      <w:r w:rsidRPr="00CE7A74">
        <w:rPr>
          <w:rFonts w:asciiTheme="minorHAnsi" w:hAnsiTheme="minorHAnsi" w:cstheme="minorHAnsi"/>
          <w:lang w:val="fr-FR"/>
        </w:rPr>
        <w:t xml:space="preserve"> </w:t>
      </w:r>
      <w:r w:rsidR="00EE4B79" w:rsidRPr="00CE7A74">
        <w:rPr>
          <w:rFonts w:asciiTheme="minorHAnsi" w:hAnsiTheme="minorHAnsi" w:cstheme="minorHAnsi"/>
          <w:lang w:val="fr-FR"/>
        </w:rPr>
        <w:t>la</w:t>
      </w:r>
      <w:r w:rsidRPr="00CE7A74">
        <w:rPr>
          <w:rFonts w:asciiTheme="minorHAnsi" w:hAnsiTheme="minorHAnsi" w:cstheme="minorHAnsi"/>
          <w:lang w:val="fr-FR"/>
        </w:rPr>
        <w:t xml:space="preserve"> chaîne de musique</w:t>
      </w:r>
      <w:r w:rsidR="00EE4B79" w:rsidRPr="00CE7A74">
        <w:rPr>
          <w:rFonts w:asciiTheme="minorHAnsi" w:hAnsiTheme="minorHAnsi" w:cstheme="minorHAnsi"/>
          <w:lang w:val="fr-FR"/>
        </w:rPr>
        <w:t xml:space="preserve"> à la télé, s’il y avait moins de publicité</w:t>
      </w:r>
      <w:r w:rsidR="00266C81" w:rsidRPr="00CE7A74">
        <w:rPr>
          <w:rFonts w:asciiTheme="minorHAnsi" w:hAnsiTheme="minorHAnsi" w:cstheme="minorHAnsi"/>
          <w:lang w:val="fr-FR"/>
        </w:rPr>
        <w:t>.</w:t>
      </w:r>
      <w:r w:rsidRPr="00CE7A74">
        <w:rPr>
          <w:rFonts w:asciiTheme="minorHAnsi" w:hAnsiTheme="minorHAnsi" w:cstheme="minorHAnsi"/>
          <w:lang w:val="fr-FR"/>
        </w:rPr>
        <w:t xml:space="preserve"> </w:t>
      </w:r>
    </w:p>
    <w:p w14:paraId="6AE94D61" w14:textId="77777777" w:rsidR="00863980" w:rsidRPr="00CE7A74" w:rsidRDefault="00863980" w:rsidP="000C5403">
      <w:pPr>
        <w:ind w:left="1080" w:firstLine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="00266C81" w:rsidRPr="00CE7A74">
        <w:rPr>
          <w:rFonts w:asciiTheme="minorHAnsi" w:hAnsiTheme="minorHAnsi" w:cstheme="minorHAnsi"/>
          <w:i/>
          <w:color w:val="0000FF"/>
          <w:lang w:val="fr-FR"/>
        </w:rPr>
        <w:t>regarder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134A7B7A" w14:textId="77777777" w:rsidR="00863980" w:rsidRPr="00CE7A74" w:rsidRDefault="00863980" w:rsidP="00863980">
      <w:pPr>
        <w:rPr>
          <w:rFonts w:asciiTheme="minorHAnsi" w:hAnsiTheme="minorHAnsi" w:cstheme="minorHAnsi"/>
          <w:lang w:val="fr-FR"/>
        </w:rPr>
      </w:pPr>
    </w:p>
    <w:p w14:paraId="2B6FA6E7" w14:textId="77777777" w:rsidR="00EE4B79" w:rsidRPr="00CE7A74" w:rsidRDefault="00EE4B79" w:rsidP="000C5403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Sa soeur aime la musique et il lui a ............................ d’assister à son concert.</w:t>
      </w:r>
    </w:p>
    <w:p w14:paraId="7562AC81" w14:textId="77777777" w:rsidR="00EE4B79" w:rsidRPr="00CE7A74" w:rsidRDefault="00EE4B79" w:rsidP="00EE4B79">
      <w:pPr>
        <w:ind w:left="14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demander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6580C0BB" w14:textId="77777777" w:rsidR="00EE4B79" w:rsidRPr="00CE7A74" w:rsidRDefault="00EE4B79" w:rsidP="00EE4B79">
      <w:pPr>
        <w:ind w:left="1440"/>
        <w:rPr>
          <w:rFonts w:asciiTheme="minorHAnsi" w:hAnsiTheme="minorHAnsi" w:cstheme="minorHAnsi"/>
          <w:lang w:val="fr-FR"/>
        </w:rPr>
      </w:pPr>
    </w:p>
    <w:p w14:paraId="176EA71E" w14:textId="77777777" w:rsidR="00EE4B79" w:rsidRPr="00CE7A74" w:rsidRDefault="00EE4B79" w:rsidP="000C5403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Je viens d’.......................... le dernier tube de Céline Dion.</w:t>
      </w:r>
    </w:p>
    <w:p w14:paraId="0B0DF3EE" w14:textId="77777777" w:rsidR="00EE4B79" w:rsidRPr="00CE7A74" w:rsidRDefault="00EE4B79" w:rsidP="00EE4B79">
      <w:pPr>
        <w:ind w:left="14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entendre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3153B69F" w14:textId="77777777" w:rsidR="00EE4B79" w:rsidRPr="00CE7A74" w:rsidRDefault="00EE4B79" w:rsidP="00EE4B79">
      <w:pPr>
        <w:ind w:left="1440"/>
        <w:rPr>
          <w:rFonts w:asciiTheme="minorHAnsi" w:hAnsiTheme="minorHAnsi" w:cstheme="minorHAnsi"/>
          <w:lang w:val="fr-FR"/>
        </w:rPr>
      </w:pPr>
    </w:p>
    <w:p w14:paraId="7391BE56" w14:textId="77777777" w:rsidR="00CC30CA" w:rsidRPr="00CE7A74" w:rsidRDefault="00CC30CA" w:rsidP="00EE4B79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 Je n’aime pas ce</w:t>
      </w:r>
      <w:r w:rsidR="00E11177" w:rsidRPr="00CE7A74">
        <w:rPr>
          <w:rFonts w:asciiTheme="minorHAnsi" w:hAnsiTheme="minorHAnsi" w:cstheme="minorHAnsi"/>
          <w:lang w:val="fr-FR"/>
        </w:rPr>
        <w:t>tte</w:t>
      </w:r>
      <w:r w:rsidRPr="00CE7A74">
        <w:rPr>
          <w:rFonts w:asciiTheme="minorHAnsi" w:hAnsiTheme="minorHAnsi" w:cstheme="minorHAnsi"/>
          <w:lang w:val="fr-FR"/>
        </w:rPr>
        <w:t xml:space="preserve"> chanteuse ...............................</w:t>
      </w:r>
    </w:p>
    <w:p w14:paraId="393FDB82" w14:textId="77777777" w:rsidR="00CC30CA" w:rsidRPr="00CE7A74" w:rsidRDefault="00CC30CA" w:rsidP="00CC30CA">
      <w:pPr>
        <w:ind w:left="14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italien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61D4E437" w14:textId="77777777" w:rsidR="00CC30CA" w:rsidRPr="00CE7A74" w:rsidRDefault="00CC30CA" w:rsidP="00CC30CA">
      <w:pPr>
        <w:ind w:left="360"/>
        <w:rPr>
          <w:rFonts w:asciiTheme="minorHAnsi" w:hAnsiTheme="minorHAnsi" w:cstheme="minorHAnsi"/>
          <w:lang w:val="fr-FR"/>
        </w:rPr>
      </w:pPr>
    </w:p>
    <w:p w14:paraId="3F43F197" w14:textId="77777777" w:rsidR="00CC30CA" w:rsidRPr="00CE7A74" w:rsidRDefault="00CC30CA" w:rsidP="00EE4B79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 Dans son clip il y a des images .............................. qui sont difficiles à justifier.</w:t>
      </w:r>
    </w:p>
    <w:p w14:paraId="2C97FF01" w14:textId="77777777" w:rsidR="00CC30CA" w:rsidRPr="00CE7A74" w:rsidRDefault="00CC30CA" w:rsidP="00CC30CA">
      <w:pPr>
        <w:ind w:left="14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choquant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5E1E9856" w14:textId="77777777" w:rsidR="00CC30CA" w:rsidRPr="00CE7A74" w:rsidRDefault="00CC30CA" w:rsidP="00CC30CA">
      <w:pPr>
        <w:ind w:left="14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 </w:t>
      </w:r>
    </w:p>
    <w:p w14:paraId="56C70650" w14:textId="77777777" w:rsidR="00EE4B79" w:rsidRPr="00CE7A74" w:rsidRDefault="00EE4B79" w:rsidP="00EE4B79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Si les billets n’avaient pas été si chers, est-ce que vous ................... venus au concert ?</w:t>
      </w:r>
    </w:p>
    <w:p w14:paraId="2C4A1A8F" w14:textId="77777777" w:rsidR="00EE4B79" w:rsidRPr="00CE7A74" w:rsidRDefault="00EE4B79" w:rsidP="00EE4B79">
      <w:pPr>
        <w:ind w:left="1080" w:firstLine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être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31E99E37" w14:textId="77777777" w:rsidR="00EE4B79" w:rsidRPr="00CE7A74" w:rsidRDefault="00EE4B79" w:rsidP="00EE4B79">
      <w:pPr>
        <w:ind w:left="1080" w:firstLine="360"/>
        <w:rPr>
          <w:rFonts w:asciiTheme="minorHAnsi" w:hAnsiTheme="minorHAnsi" w:cstheme="minorHAnsi"/>
          <w:lang w:val="fr-FR"/>
        </w:rPr>
      </w:pPr>
    </w:p>
    <w:p w14:paraId="6A677BA5" w14:textId="77777777" w:rsidR="00EE4B79" w:rsidRPr="00CE7A74" w:rsidRDefault="00EE4B79" w:rsidP="000C5403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 Son ................... album est chouette.</w:t>
      </w:r>
    </w:p>
    <w:p w14:paraId="1EFF56B7" w14:textId="77777777" w:rsidR="00EE4B79" w:rsidRPr="00CE7A74" w:rsidRDefault="00EE4B79" w:rsidP="00EE4B79">
      <w:pPr>
        <w:ind w:left="14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nouveau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44AE61ED" w14:textId="77777777" w:rsidR="00EE4B79" w:rsidRPr="00CE7A74" w:rsidRDefault="00EE4B79" w:rsidP="00EE4B79">
      <w:pPr>
        <w:ind w:left="360"/>
        <w:rPr>
          <w:rFonts w:asciiTheme="minorHAnsi" w:hAnsiTheme="minorHAnsi" w:cstheme="minorHAnsi"/>
          <w:lang w:val="fr-FR"/>
        </w:rPr>
      </w:pPr>
    </w:p>
    <w:p w14:paraId="70EFAAD2" w14:textId="77777777" w:rsidR="00EE4B79" w:rsidRPr="00CE7A74" w:rsidRDefault="00EE4B79" w:rsidP="000C5403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 xml:space="preserve"> Il a</w:t>
      </w:r>
      <w:r w:rsidR="00A91A99" w:rsidRPr="00CE7A74">
        <w:rPr>
          <w:rFonts w:asciiTheme="minorHAnsi" w:hAnsiTheme="minorHAnsi" w:cstheme="minorHAnsi"/>
          <w:lang w:val="fr-FR"/>
        </w:rPr>
        <w:t>vait</w:t>
      </w:r>
      <w:r w:rsidRPr="00CE7A74">
        <w:rPr>
          <w:rFonts w:asciiTheme="minorHAnsi" w:hAnsiTheme="minorHAnsi" w:cstheme="minorHAnsi"/>
          <w:lang w:val="fr-FR"/>
        </w:rPr>
        <w:t xml:space="preserve"> ...................... apprendre à jouer d’un instrument.</w:t>
      </w:r>
    </w:p>
    <w:p w14:paraId="35791F71" w14:textId="77777777" w:rsidR="00CC30CA" w:rsidRPr="00CE7A74" w:rsidRDefault="00EE4B79" w:rsidP="00CC30CA">
      <w:pPr>
        <w:ind w:left="144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Pr="00CE7A74">
        <w:rPr>
          <w:rFonts w:asciiTheme="minorHAnsi" w:hAnsiTheme="minorHAnsi" w:cstheme="minorHAnsi"/>
          <w:i/>
          <w:color w:val="0000FF"/>
          <w:lang w:val="fr-FR"/>
        </w:rPr>
        <w:t>vouloir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02B81449" w14:textId="77777777" w:rsidR="00EE4B79" w:rsidRPr="00CE7A74" w:rsidRDefault="00EE4B79" w:rsidP="00EE4B79">
      <w:pPr>
        <w:ind w:left="1440"/>
        <w:rPr>
          <w:rFonts w:asciiTheme="minorHAnsi" w:hAnsiTheme="minorHAnsi" w:cstheme="minorHAnsi"/>
          <w:lang w:val="fr-FR"/>
        </w:rPr>
      </w:pPr>
    </w:p>
    <w:p w14:paraId="6AEEED03" w14:textId="77777777" w:rsidR="000C5403" w:rsidRPr="00CE7A74" w:rsidRDefault="00863980" w:rsidP="000C5403">
      <w:pPr>
        <w:numPr>
          <w:ilvl w:val="0"/>
          <w:numId w:val="33"/>
        </w:numPr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Si mes parents entendaient les paroles de</w:t>
      </w:r>
      <w:r w:rsidR="000C5403" w:rsidRPr="00CE7A74">
        <w:rPr>
          <w:rFonts w:asciiTheme="minorHAnsi" w:hAnsiTheme="minorHAnsi" w:cstheme="minorHAnsi"/>
          <w:lang w:val="fr-FR"/>
        </w:rPr>
        <w:t xml:space="preserve"> ce</w:t>
      </w:r>
      <w:r w:rsidRPr="00CE7A74">
        <w:rPr>
          <w:rFonts w:asciiTheme="minorHAnsi" w:hAnsiTheme="minorHAnsi" w:cstheme="minorHAnsi"/>
          <w:lang w:val="fr-FR"/>
        </w:rPr>
        <w:t>s chansons, je n’</w:t>
      </w:r>
      <w:r w:rsidR="00E82058" w:rsidRPr="00CE7A74">
        <w:rPr>
          <w:rFonts w:asciiTheme="minorHAnsi" w:hAnsiTheme="minorHAnsi" w:cstheme="minorHAnsi"/>
        </w:rPr>
        <w:t xml:space="preserve">………………… </w:t>
      </w:r>
      <w:r w:rsidRPr="00CE7A74">
        <w:rPr>
          <w:rFonts w:asciiTheme="minorHAnsi" w:hAnsiTheme="minorHAnsi" w:cstheme="minorHAnsi"/>
          <w:lang w:val="fr-FR"/>
        </w:rPr>
        <w:t xml:space="preserve">plus de CDs. </w:t>
      </w:r>
    </w:p>
    <w:p w14:paraId="6B078AA5" w14:textId="77777777" w:rsidR="00E82058" w:rsidRPr="00CE7A74" w:rsidRDefault="00863980" w:rsidP="000C5403">
      <w:pPr>
        <w:ind w:left="1080" w:firstLine="360"/>
        <w:rPr>
          <w:rFonts w:asciiTheme="minorHAnsi" w:hAnsiTheme="minorHAnsi" w:cstheme="minorHAnsi"/>
          <w:lang w:val="fr-FR"/>
        </w:rPr>
      </w:pPr>
      <w:r w:rsidRPr="00CE7A74">
        <w:rPr>
          <w:rFonts w:asciiTheme="minorHAnsi" w:hAnsiTheme="minorHAnsi" w:cstheme="minorHAnsi"/>
          <w:lang w:val="fr-FR"/>
        </w:rPr>
        <w:t>(</w:t>
      </w:r>
      <w:r w:rsidR="00E82058" w:rsidRPr="00CE7A74">
        <w:rPr>
          <w:rFonts w:asciiTheme="minorHAnsi" w:hAnsiTheme="minorHAnsi" w:cstheme="minorHAnsi"/>
          <w:i/>
          <w:color w:val="0000FF"/>
          <w:lang w:val="fr-FR"/>
        </w:rPr>
        <w:t>avoir</w:t>
      </w:r>
      <w:r w:rsidRPr="00CE7A74">
        <w:rPr>
          <w:rFonts w:asciiTheme="minorHAnsi" w:hAnsiTheme="minorHAnsi" w:cstheme="minorHAnsi"/>
          <w:lang w:val="fr-FR"/>
        </w:rPr>
        <w:t>)</w:t>
      </w:r>
    </w:p>
    <w:p w14:paraId="1B5EC4C5" w14:textId="77777777" w:rsidR="000A1FA8" w:rsidRPr="00CE7A74" w:rsidRDefault="000A1FA8" w:rsidP="00811E2A">
      <w:pPr>
        <w:rPr>
          <w:rFonts w:asciiTheme="minorHAnsi" w:hAnsiTheme="minorHAnsi" w:cstheme="minorHAnsi"/>
          <w:lang w:val="fr-FR"/>
        </w:rPr>
      </w:pPr>
    </w:p>
    <w:p w14:paraId="1DAF718A" w14:textId="77777777" w:rsidR="000A1FA8" w:rsidRPr="00CE7A74" w:rsidRDefault="000A1FA8" w:rsidP="00811E2A">
      <w:pPr>
        <w:rPr>
          <w:rFonts w:asciiTheme="minorHAnsi" w:hAnsiTheme="minorHAnsi" w:cstheme="minorHAnsi"/>
          <w:lang w:val="fr-FR"/>
        </w:rPr>
      </w:pPr>
    </w:p>
    <w:p w14:paraId="6EA388E8" w14:textId="77777777" w:rsidR="000A1FA8" w:rsidRPr="00CE7A74" w:rsidRDefault="000A1FA8" w:rsidP="00811E2A">
      <w:pPr>
        <w:rPr>
          <w:rFonts w:asciiTheme="minorHAnsi" w:hAnsiTheme="minorHAnsi" w:cstheme="minorHAnsi"/>
          <w:lang w:val="fr-FR"/>
        </w:rPr>
      </w:pPr>
    </w:p>
    <w:p w14:paraId="12C81AF4" w14:textId="77777777" w:rsidR="000A1FA8" w:rsidRPr="00CE7A74" w:rsidRDefault="000A1FA8" w:rsidP="00811E2A">
      <w:pPr>
        <w:rPr>
          <w:rFonts w:asciiTheme="minorHAnsi" w:hAnsiTheme="minorHAnsi" w:cstheme="minorHAnsi"/>
          <w:lang w:val="fr-FR"/>
        </w:rPr>
      </w:pPr>
    </w:p>
    <w:sectPr w:rsidR="000A1FA8" w:rsidRPr="00CE7A74" w:rsidSect="00CE7A74">
      <w:pgSz w:w="11906" w:h="16838"/>
      <w:pgMar w:top="851" w:right="746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7E2"/>
    <w:multiLevelType w:val="hybridMultilevel"/>
    <w:tmpl w:val="3D14A4D0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1088C"/>
    <w:multiLevelType w:val="multilevel"/>
    <w:tmpl w:val="3148F662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B7EDC"/>
    <w:multiLevelType w:val="hybridMultilevel"/>
    <w:tmpl w:val="064E259E"/>
    <w:lvl w:ilvl="0" w:tplc="476ED1B8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83572"/>
    <w:multiLevelType w:val="multilevel"/>
    <w:tmpl w:val="0E5A18A6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D3F9D"/>
    <w:multiLevelType w:val="multilevel"/>
    <w:tmpl w:val="D068A204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D46E0F"/>
    <w:multiLevelType w:val="multilevel"/>
    <w:tmpl w:val="064E259E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A34F55"/>
    <w:multiLevelType w:val="hybridMultilevel"/>
    <w:tmpl w:val="7354EF2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E175F"/>
    <w:multiLevelType w:val="hybridMultilevel"/>
    <w:tmpl w:val="7C16EAB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650A97"/>
    <w:multiLevelType w:val="hybridMultilevel"/>
    <w:tmpl w:val="8BEEAA24"/>
    <w:lvl w:ilvl="0" w:tplc="DAA8DD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8739BE"/>
    <w:multiLevelType w:val="multilevel"/>
    <w:tmpl w:val="A1A6F944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F02470"/>
    <w:multiLevelType w:val="hybridMultilevel"/>
    <w:tmpl w:val="1642644E"/>
    <w:lvl w:ilvl="0" w:tplc="476ED1B8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FD618C"/>
    <w:multiLevelType w:val="hybridMultilevel"/>
    <w:tmpl w:val="8EEA29FE"/>
    <w:lvl w:ilvl="0" w:tplc="6A72EE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6B3DC0"/>
    <w:multiLevelType w:val="hybridMultilevel"/>
    <w:tmpl w:val="4638300E"/>
    <w:lvl w:ilvl="0" w:tplc="476ED1B8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B39AC"/>
    <w:multiLevelType w:val="hybridMultilevel"/>
    <w:tmpl w:val="8490FE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3B6C82"/>
    <w:multiLevelType w:val="hybridMultilevel"/>
    <w:tmpl w:val="1154337C"/>
    <w:lvl w:ilvl="0" w:tplc="476ED1B8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F5566A"/>
    <w:multiLevelType w:val="hybridMultilevel"/>
    <w:tmpl w:val="D02E118A"/>
    <w:lvl w:ilvl="0" w:tplc="476ED1B8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34E0E"/>
    <w:multiLevelType w:val="hybridMultilevel"/>
    <w:tmpl w:val="4F54990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B97E02"/>
    <w:multiLevelType w:val="multilevel"/>
    <w:tmpl w:val="32041F5A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1D2093"/>
    <w:multiLevelType w:val="multilevel"/>
    <w:tmpl w:val="1154337C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26609"/>
    <w:multiLevelType w:val="multilevel"/>
    <w:tmpl w:val="1642644E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501400"/>
    <w:multiLevelType w:val="multilevel"/>
    <w:tmpl w:val="4638300E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B72477"/>
    <w:multiLevelType w:val="hybridMultilevel"/>
    <w:tmpl w:val="3148F662"/>
    <w:lvl w:ilvl="0" w:tplc="476ED1B8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95EFB"/>
    <w:multiLevelType w:val="hybridMultilevel"/>
    <w:tmpl w:val="028290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9F7AFA"/>
    <w:multiLevelType w:val="hybridMultilevel"/>
    <w:tmpl w:val="357068C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C16A59"/>
    <w:multiLevelType w:val="hybridMultilevel"/>
    <w:tmpl w:val="6AE6583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F8036A"/>
    <w:multiLevelType w:val="hybridMultilevel"/>
    <w:tmpl w:val="47585BEE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55511"/>
    <w:multiLevelType w:val="multilevel"/>
    <w:tmpl w:val="0E7055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3214B5"/>
    <w:multiLevelType w:val="hybridMultilevel"/>
    <w:tmpl w:val="0E5A18A6"/>
    <w:lvl w:ilvl="0" w:tplc="476ED1B8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286555"/>
    <w:multiLevelType w:val="hybridMultilevel"/>
    <w:tmpl w:val="8CF869D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201DD3"/>
    <w:multiLevelType w:val="hybridMultilevel"/>
    <w:tmpl w:val="A1A6F944"/>
    <w:lvl w:ilvl="0" w:tplc="476ED1B8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6410C2"/>
    <w:multiLevelType w:val="hybridMultilevel"/>
    <w:tmpl w:val="32041F5A"/>
    <w:lvl w:ilvl="0" w:tplc="476ED1B8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FF5C91"/>
    <w:multiLevelType w:val="hybridMultilevel"/>
    <w:tmpl w:val="D068A204"/>
    <w:lvl w:ilvl="0" w:tplc="476ED1B8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6909B0"/>
    <w:multiLevelType w:val="multilevel"/>
    <w:tmpl w:val="D02E118A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5"/>
  </w:num>
  <w:num w:numId="4">
    <w:abstractNumId w:val="31"/>
  </w:num>
  <w:num w:numId="5">
    <w:abstractNumId w:val="4"/>
  </w:num>
  <w:num w:numId="6">
    <w:abstractNumId w:val="11"/>
  </w:num>
  <w:num w:numId="7">
    <w:abstractNumId w:val="26"/>
  </w:num>
  <w:num w:numId="8">
    <w:abstractNumId w:val="21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6"/>
  </w:num>
  <w:num w:numId="14">
    <w:abstractNumId w:val="14"/>
  </w:num>
  <w:num w:numId="15">
    <w:abstractNumId w:val="18"/>
  </w:num>
  <w:num w:numId="16">
    <w:abstractNumId w:val="23"/>
  </w:num>
  <w:num w:numId="17">
    <w:abstractNumId w:val="15"/>
  </w:num>
  <w:num w:numId="18">
    <w:abstractNumId w:val="32"/>
  </w:num>
  <w:num w:numId="19">
    <w:abstractNumId w:val="28"/>
  </w:num>
  <w:num w:numId="20">
    <w:abstractNumId w:val="29"/>
  </w:num>
  <w:num w:numId="21">
    <w:abstractNumId w:val="9"/>
  </w:num>
  <w:num w:numId="22">
    <w:abstractNumId w:val="24"/>
  </w:num>
  <w:num w:numId="23">
    <w:abstractNumId w:val="10"/>
  </w:num>
  <w:num w:numId="24">
    <w:abstractNumId w:val="19"/>
  </w:num>
  <w:num w:numId="25">
    <w:abstractNumId w:val="16"/>
  </w:num>
  <w:num w:numId="26">
    <w:abstractNumId w:val="27"/>
  </w:num>
  <w:num w:numId="27">
    <w:abstractNumId w:val="3"/>
  </w:num>
  <w:num w:numId="28">
    <w:abstractNumId w:val="7"/>
  </w:num>
  <w:num w:numId="29">
    <w:abstractNumId w:val="12"/>
  </w:num>
  <w:num w:numId="30">
    <w:abstractNumId w:val="20"/>
  </w:num>
  <w:num w:numId="31">
    <w:abstractNumId w:val="0"/>
  </w:num>
  <w:num w:numId="32">
    <w:abstractNumId w:val="2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2A"/>
    <w:rsid w:val="00051FE1"/>
    <w:rsid w:val="00067F5C"/>
    <w:rsid w:val="000A1FA8"/>
    <w:rsid w:val="000B191A"/>
    <w:rsid w:val="000C5403"/>
    <w:rsid w:val="00132E6C"/>
    <w:rsid w:val="0014017C"/>
    <w:rsid w:val="00141236"/>
    <w:rsid w:val="00146A4C"/>
    <w:rsid w:val="001B7372"/>
    <w:rsid w:val="00225B1A"/>
    <w:rsid w:val="00237F11"/>
    <w:rsid w:val="00266C81"/>
    <w:rsid w:val="00280FA1"/>
    <w:rsid w:val="002A5465"/>
    <w:rsid w:val="002B53BA"/>
    <w:rsid w:val="00314F93"/>
    <w:rsid w:val="003273D9"/>
    <w:rsid w:val="00377462"/>
    <w:rsid w:val="003D086F"/>
    <w:rsid w:val="003F49D2"/>
    <w:rsid w:val="00486A19"/>
    <w:rsid w:val="004B0FC0"/>
    <w:rsid w:val="004D7A8F"/>
    <w:rsid w:val="00557EEB"/>
    <w:rsid w:val="00587242"/>
    <w:rsid w:val="005A42EE"/>
    <w:rsid w:val="005F0EA2"/>
    <w:rsid w:val="00623B57"/>
    <w:rsid w:val="006259D1"/>
    <w:rsid w:val="00644159"/>
    <w:rsid w:val="006A3EEA"/>
    <w:rsid w:val="006A3FF0"/>
    <w:rsid w:val="006C2915"/>
    <w:rsid w:val="006E58C8"/>
    <w:rsid w:val="0079352F"/>
    <w:rsid w:val="0080018C"/>
    <w:rsid w:val="00811E2A"/>
    <w:rsid w:val="0083473F"/>
    <w:rsid w:val="00863980"/>
    <w:rsid w:val="00900090"/>
    <w:rsid w:val="009150DD"/>
    <w:rsid w:val="009640D9"/>
    <w:rsid w:val="00982B45"/>
    <w:rsid w:val="00A91A99"/>
    <w:rsid w:val="00AD6A6B"/>
    <w:rsid w:val="00B070A8"/>
    <w:rsid w:val="00B177E7"/>
    <w:rsid w:val="00BA2652"/>
    <w:rsid w:val="00BC1410"/>
    <w:rsid w:val="00BC1A1D"/>
    <w:rsid w:val="00BD4C43"/>
    <w:rsid w:val="00C144C5"/>
    <w:rsid w:val="00CA51D2"/>
    <w:rsid w:val="00CC30CA"/>
    <w:rsid w:val="00CE1A9D"/>
    <w:rsid w:val="00CE7A74"/>
    <w:rsid w:val="00D255EC"/>
    <w:rsid w:val="00DC0979"/>
    <w:rsid w:val="00DC5B7B"/>
    <w:rsid w:val="00DF7531"/>
    <w:rsid w:val="00DF757E"/>
    <w:rsid w:val="00E11177"/>
    <w:rsid w:val="00E17C74"/>
    <w:rsid w:val="00E82058"/>
    <w:rsid w:val="00E923EB"/>
    <w:rsid w:val="00EC1702"/>
    <w:rsid w:val="00EE4B79"/>
    <w:rsid w:val="00EF6A77"/>
    <w:rsid w:val="00F24950"/>
    <w:rsid w:val="00F51943"/>
    <w:rsid w:val="00FA7A20"/>
    <w:rsid w:val="00FB46B8"/>
    <w:rsid w:val="00FD6C21"/>
    <w:rsid w:val="00FE47C1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11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E2A"/>
    <w:rPr>
      <w:sz w:val="24"/>
      <w:szCs w:val="24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E2A"/>
    <w:rPr>
      <w:sz w:val="24"/>
      <w:szCs w:val="24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B9517-3702-4B66-BA6B-9638024227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45B38-3072-4273-BC94-4C4670EFD17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C7D528A-8ADF-4678-8A2F-5CEC8E5E887F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1D128C-CDDA-47C4-B7D9-164ABE4BB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19BDD877</Template>
  <TotalTime>0</TotalTime>
  <Pages>5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- Révision grammaire</vt:lpstr>
    </vt:vector>
  </TitlesOfParts>
  <Company>Royal Hospital School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- Révision grammaire</dc:title>
  <dc:creator>install6</dc:creator>
  <cp:lastModifiedBy>Françoise Marteel</cp:lastModifiedBy>
  <cp:revision>2</cp:revision>
  <cp:lastPrinted>2012-05-10T09:32:00Z</cp:lastPrinted>
  <dcterms:created xsi:type="dcterms:W3CDTF">2015-04-22T06:43:00Z</dcterms:created>
  <dcterms:modified xsi:type="dcterms:W3CDTF">2015-04-22T06:43:00Z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0x010100793F7CF89D0DA24182D8BD5910AD89F4</vt:lpwstr>
  </property>
</Properties>
</file>