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FD830" w14:textId="77777777" w:rsidR="000E6D0F" w:rsidRPr="003354D7" w:rsidRDefault="007165EC" w:rsidP="007165EC">
      <w:pPr>
        <w:jc w:val="center"/>
        <w:rPr>
          <w:b/>
          <w:sz w:val="28"/>
          <w:szCs w:val="24"/>
          <w:u w:val="single"/>
          <w:lang w:val="en-GB"/>
        </w:rPr>
      </w:pPr>
      <w:r w:rsidRPr="003354D7">
        <w:rPr>
          <w:b/>
          <w:sz w:val="28"/>
          <w:szCs w:val="24"/>
          <w:u w:val="single"/>
          <w:lang w:val="en-GB"/>
        </w:rPr>
        <w:t>EXERCICES DE PRONONCIATION</w:t>
      </w:r>
    </w:p>
    <w:p w14:paraId="30CFD831" w14:textId="77777777" w:rsidR="007165EC" w:rsidRPr="003354D7" w:rsidRDefault="007165EC" w:rsidP="007165EC">
      <w:pPr>
        <w:rPr>
          <w:b/>
          <w:sz w:val="24"/>
          <w:szCs w:val="24"/>
          <w:lang w:val="en-GB"/>
        </w:rPr>
      </w:pPr>
    </w:p>
    <w:p w14:paraId="30CFD832" w14:textId="77777777" w:rsidR="007165EC" w:rsidRDefault="007165EC" w:rsidP="007165EC">
      <w:pPr>
        <w:rPr>
          <w:b/>
          <w:i/>
          <w:sz w:val="24"/>
          <w:szCs w:val="24"/>
          <w:lang w:val="en-GB"/>
        </w:rPr>
      </w:pPr>
      <w:r w:rsidRPr="007165EC">
        <w:rPr>
          <w:i/>
          <w:sz w:val="24"/>
          <w:szCs w:val="24"/>
          <w:lang w:val="en-GB"/>
        </w:rPr>
        <w:t xml:space="preserve">Willingness to make the </w:t>
      </w:r>
      <w:r w:rsidRPr="007165EC">
        <w:rPr>
          <w:b/>
          <w:i/>
          <w:sz w:val="24"/>
          <w:szCs w:val="24"/>
          <w:lang w:val="en-GB"/>
        </w:rPr>
        <w:t>physical effort</w:t>
      </w:r>
      <w:r w:rsidRPr="007165EC">
        <w:rPr>
          <w:i/>
          <w:sz w:val="24"/>
          <w:szCs w:val="24"/>
          <w:lang w:val="en-GB"/>
        </w:rPr>
        <w:t xml:space="preserve"> to produce sounds requires </w:t>
      </w:r>
      <w:r w:rsidRPr="007165EC">
        <w:rPr>
          <w:b/>
          <w:i/>
          <w:sz w:val="24"/>
          <w:szCs w:val="24"/>
          <w:lang w:val="en-GB"/>
        </w:rPr>
        <w:t>courage</w:t>
      </w:r>
      <w:r w:rsidRPr="007165EC">
        <w:rPr>
          <w:i/>
          <w:sz w:val="24"/>
          <w:szCs w:val="24"/>
          <w:lang w:val="en-GB"/>
        </w:rPr>
        <w:t xml:space="preserve">, </w:t>
      </w:r>
      <w:r w:rsidRPr="007165EC">
        <w:rPr>
          <w:b/>
          <w:i/>
          <w:sz w:val="24"/>
          <w:szCs w:val="24"/>
          <w:lang w:val="en-GB"/>
        </w:rPr>
        <w:t>humour</w:t>
      </w:r>
      <w:r w:rsidRPr="007165EC">
        <w:rPr>
          <w:i/>
          <w:sz w:val="24"/>
          <w:szCs w:val="24"/>
          <w:lang w:val="en-GB"/>
        </w:rPr>
        <w:t xml:space="preserve">, </w:t>
      </w:r>
      <w:r w:rsidRPr="007165EC">
        <w:rPr>
          <w:b/>
          <w:i/>
          <w:sz w:val="24"/>
          <w:szCs w:val="24"/>
          <w:lang w:val="en-GB"/>
        </w:rPr>
        <w:t>determination</w:t>
      </w:r>
      <w:r w:rsidRPr="007165EC">
        <w:rPr>
          <w:i/>
          <w:sz w:val="24"/>
          <w:szCs w:val="24"/>
          <w:lang w:val="en-GB"/>
        </w:rPr>
        <w:t xml:space="preserve">, </w:t>
      </w:r>
      <w:r w:rsidRPr="007165EC">
        <w:rPr>
          <w:b/>
          <w:i/>
          <w:sz w:val="24"/>
          <w:szCs w:val="24"/>
          <w:lang w:val="en-GB"/>
        </w:rPr>
        <w:t>imagination</w:t>
      </w:r>
      <w:r w:rsidRPr="007165EC">
        <w:rPr>
          <w:i/>
          <w:sz w:val="24"/>
          <w:szCs w:val="24"/>
          <w:lang w:val="en-GB"/>
        </w:rPr>
        <w:t xml:space="preserve"> and a </w:t>
      </w:r>
      <w:r w:rsidRPr="007165EC">
        <w:rPr>
          <w:b/>
          <w:i/>
          <w:sz w:val="24"/>
          <w:szCs w:val="24"/>
          <w:lang w:val="en-GB"/>
        </w:rPr>
        <w:t>great deal of practice.</w:t>
      </w:r>
    </w:p>
    <w:p w14:paraId="30CFD833" w14:textId="77777777" w:rsidR="007165EC" w:rsidRPr="00A43A6E" w:rsidRDefault="007165EC" w:rsidP="007165EC">
      <w:pPr>
        <w:rPr>
          <w:b/>
          <w:i/>
          <w:color w:val="00B050"/>
          <w:sz w:val="12"/>
          <w:szCs w:val="24"/>
          <w:lang w:val="en-GB"/>
        </w:rPr>
      </w:pPr>
    </w:p>
    <w:p w14:paraId="30CFD834" w14:textId="77777777" w:rsidR="007165EC" w:rsidRPr="00C424DC" w:rsidRDefault="007165EC" w:rsidP="007165EC">
      <w:pPr>
        <w:rPr>
          <w:b/>
          <w:color w:val="FF0000"/>
          <w:sz w:val="24"/>
          <w:szCs w:val="24"/>
        </w:rPr>
      </w:pPr>
      <w:r w:rsidRPr="00C424DC">
        <w:rPr>
          <w:b/>
          <w:color w:val="FF0000"/>
          <w:sz w:val="24"/>
          <w:szCs w:val="24"/>
        </w:rPr>
        <w:t>LES SONS “OU” et “U”</w:t>
      </w:r>
    </w:p>
    <w:p w14:paraId="30CFD835" w14:textId="77777777" w:rsidR="007165EC" w:rsidRPr="00A43A6E" w:rsidRDefault="007165EC" w:rsidP="007165EC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 xml:space="preserve"> Romuald et Hubert vous remercient beaucoup pour ce fabuleux repas.</w:t>
      </w:r>
    </w:p>
    <w:p w14:paraId="30CFD836" w14:textId="1B081EF7" w:rsidR="007165EC" w:rsidRPr="00A43A6E" w:rsidRDefault="00B70D1E" w:rsidP="007165EC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</w:t>
      </w:r>
      <w:r w:rsidR="007165EC" w:rsidRPr="00A43A6E">
        <w:rPr>
          <w:b/>
          <w:color w:val="17365D" w:themeColor="text2" w:themeShade="BF"/>
          <w:sz w:val="24"/>
          <w:szCs w:val="24"/>
        </w:rPr>
        <w:t>Un automobiliste a [perdu une de ses roues dans la rue.</w:t>
      </w:r>
    </w:p>
    <w:p w14:paraId="30CFD837" w14:textId="77777777" w:rsidR="007165EC" w:rsidRPr="00A43A6E" w:rsidRDefault="007165EC" w:rsidP="007165EC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Cette femme rousse porte une magnifique fourrure marron.</w:t>
      </w:r>
    </w:p>
    <w:p w14:paraId="30CFD838" w14:textId="77777777" w:rsidR="007165EC" w:rsidRPr="00A43A6E" w:rsidRDefault="007165EC" w:rsidP="007165EC">
      <w:pPr>
        <w:pStyle w:val="ListParagraph"/>
        <w:numPr>
          <w:ilvl w:val="0"/>
          <w:numId w:val="1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Le budget de cette année n’a pas bougé.</w:t>
      </w:r>
    </w:p>
    <w:p w14:paraId="30CFD839" w14:textId="77777777" w:rsidR="007165EC" w:rsidRPr="00A43A6E" w:rsidRDefault="007165EC" w:rsidP="007165EC">
      <w:pPr>
        <w:rPr>
          <w:b/>
          <w:color w:val="00B050"/>
          <w:sz w:val="8"/>
          <w:szCs w:val="24"/>
        </w:rPr>
      </w:pPr>
    </w:p>
    <w:p w14:paraId="30CFD83A" w14:textId="77777777" w:rsidR="007165EC" w:rsidRPr="00C424DC" w:rsidRDefault="007165EC" w:rsidP="007165EC">
      <w:pPr>
        <w:rPr>
          <w:b/>
          <w:color w:val="FF0000"/>
          <w:sz w:val="24"/>
          <w:szCs w:val="24"/>
        </w:rPr>
      </w:pPr>
      <w:r w:rsidRPr="00C424DC">
        <w:rPr>
          <w:b/>
          <w:color w:val="FF0000"/>
          <w:sz w:val="24"/>
          <w:szCs w:val="24"/>
        </w:rPr>
        <w:t>LES SONS « ON » et « EN /AN »</w:t>
      </w:r>
    </w:p>
    <w:p w14:paraId="30CFD83B" w14:textId="77777777" w:rsidR="007165EC" w:rsidRPr="00A43A6E" w:rsidRDefault="007165EC" w:rsidP="007165EC">
      <w:pPr>
        <w:pStyle w:val="ListParagraph"/>
        <w:numPr>
          <w:ilvl w:val="0"/>
          <w:numId w:val="2"/>
        </w:numPr>
        <w:rPr>
          <w:b/>
          <w:color w:val="17365D" w:themeColor="text2" w:themeShade="BF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</w:t>
      </w:r>
      <w:r w:rsidRPr="00A43A6E">
        <w:rPr>
          <w:b/>
          <w:color w:val="17365D" w:themeColor="text2" w:themeShade="BF"/>
          <w:sz w:val="24"/>
          <w:szCs w:val="24"/>
        </w:rPr>
        <w:t>Les études de langues sont de longues études.</w:t>
      </w:r>
    </w:p>
    <w:p w14:paraId="30CFD83C" w14:textId="77777777" w:rsidR="007165EC" w:rsidRPr="00A43A6E" w:rsidRDefault="007165EC" w:rsidP="007165EC">
      <w:pPr>
        <w:pStyle w:val="ListParagraph"/>
        <w:numPr>
          <w:ilvl w:val="0"/>
          <w:numId w:val="2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Traverser le pont, monter la pente et aller jusqu’au rond-point.</w:t>
      </w:r>
    </w:p>
    <w:p w14:paraId="30CFD83D" w14:textId="77777777" w:rsidR="007165EC" w:rsidRPr="00A43A6E" w:rsidRDefault="007165EC" w:rsidP="007165EC">
      <w:pPr>
        <w:pStyle w:val="ListParagraph"/>
        <w:numPr>
          <w:ilvl w:val="0"/>
          <w:numId w:val="2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Il passe son temps à tamponner des enveloppes.</w:t>
      </w:r>
    </w:p>
    <w:p w14:paraId="30CFD83E" w14:textId="77777777" w:rsidR="007165EC" w:rsidRPr="00A43A6E" w:rsidRDefault="007165EC" w:rsidP="007165EC">
      <w:pPr>
        <w:pStyle w:val="ListParagraph"/>
        <w:numPr>
          <w:ilvl w:val="0"/>
          <w:numId w:val="2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Quand on a un mal de dent, il faut prendre un  bon calmant.</w:t>
      </w:r>
    </w:p>
    <w:p w14:paraId="30CFD83F" w14:textId="77777777" w:rsidR="007165EC" w:rsidRPr="00A43A6E" w:rsidRDefault="007165EC" w:rsidP="007165EC">
      <w:pPr>
        <w:rPr>
          <w:b/>
          <w:color w:val="00B050"/>
          <w:sz w:val="12"/>
          <w:szCs w:val="24"/>
        </w:rPr>
      </w:pPr>
    </w:p>
    <w:p w14:paraId="30CFD840" w14:textId="77777777" w:rsidR="007165EC" w:rsidRPr="00C424DC" w:rsidRDefault="007165EC" w:rsidP="007165EC">
      <w:pPr>
        <w:rPr>
          <w:b/>
          <w:color w:val="FF0000"/>
          <w:sz w:val="24"/>
          <w:szCs w:val="24"/>
        </w:rPr>
      </w:pPr>
      <w:r w:rsidRPr="00C424DC">
        <w:rPr>
          <w:b/>
          <w:color w:val="FF0000"/>
          <w:sz w:val="24"/>
          <w:szCs w:val="24"/>
        </w:rPr>
        <w:t>LES SONS « LL »</w:t>
      </w:r>
    </w:p>
    <w:p w14:paraId="30CFD841" w14:textId="77777777" w:rsidR="007165EC" w:rsidRPr="00A43A6E" w:rsidRDefault="007165EC" w:rsidP="007165EC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</w:t>
      </w:r>
      <w:r w:rsidRPr="00A43A6E">
        <w:rPr>
          <w:b/>
          <w:color w:val="17365D" w:themeColor="text2" w:themeShade="BF"/>
          <w:sz w:val="24"/>
          <w:szCs w:val="24"/>
        </w:rPr>
        <w:t>J’ai vu un écureuil dans le feuillage.</w:t>
      </w:r>
    </w:p>
    <w:p w14:paraId="30CFD842" w14:textId="77B401D6" w:rsidR="007165EC" w:rsidRPr="00A43A6E" w:rsidRDefault="00B70D1E" w:rsidP="007165EC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J’ai été </w:t>
      </w:r>
      <w:bookmarkStart w:id="0" w:name="_GoBack"/>
      <w:bookmarkEnd w:id="0"/>
      <w:r w:rsidR="007165EC" w:rsidRPr="00A43A6E">
        <w:rPr>
          <w:b/>
          <w:color w:val="17365D" w:themeColor="text2" w:themeShade="BF"/>
          <w:sz w:val="24"/>
          <w:szCs w:val="24"/>
        </w:rPr>
        <w:t xml:space="preserve"> ébahi par l’accueil du personnel.</w:t>
      </w:r>
    </w:p>
    <w:p w14:paraId="30CFD843" w14:textId="77777777" w:rsidR="007165EC" w:rsidRPr="00A43A6E" w:rsidRDefault="007165EC" w:rsidP="007165EC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Nous avons mangé des cuisses de grenouille, une soupe de fenouil et du chevreuil</w:t>
      </w:r>
    </w:p>
    <w:p w14:paraId="30CFD844" w14:textId="77777777" w:rsidR="007165EC" w:rsidRPr="00A43A6E" w:rsidRDefault="00A43A6E" w:rsidP="007165EC">
      <w:pPr>
        <w:pStyle w:val="ListParagraph"/>
        <w:numPr>
          <w:ilvl w:val="0"/>
          <w:numId w:val="3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Y-a-t-il des cuillères à yaourt ?</w:t>
      </w:r>
    </w:p>
    <w:p w14:paraId="30CFD845" w14:textId="77777777" w:rsidR="00A43A6E" w:rsidRPr="00A43A6E" w:rsidRDefault="00A43A6E" w:rsidP="00A43A6E">
      <w:pPr>
        <w:rPr>
          <w:b/>
          <w:color w:val="00B050"/>
          <w:sz w:val="2"/>
          <w:szCs w:val="24"/>
        </w:rPr>
      </w:pPr>
    </w:p>
    <w:p w14:paraId="30CFD846" w14:textId="77777777" w:rsidR="00A43A6E" w:rsidRPr="00C424DC" w:rsidRDefault="00A43A6E" w:rsidP="00A43A6E">
      <w:pPr>
        <w:rPr>
          <w:b/>
          <w:color w:val="FF0000"/>
          <w:sz w:val="24"/>
          <w:szCs w:val="24"/>
        </w:rPr>
      </w:pPr>
      <w:r w:rsidRPr="00C424DC">
        <w:rPr>
          <w:b/>
          <w:color w:val="FF0000"/>
          <w:sz w:val="24"/>
          <w:szCs w:val="24"/>
        </w:rPr>
        <w:t>LES SONS « R »</w:t>
      </w:r>
    </w:p>
    <w:p w14:paraId="30CFD847" w14:textId="77777777" w:rsidR="00A43A6E" w:rsidRPr="00A43A6E" w:rsidRDefault="00A43A6E" w:rsidP="00A43A6E">
      <w:pPr>
        <w:pStyle w:val="ListParagraph"/>
        <w:numPr>
          <w:ilvl w:val="0"/>
          <w:numId w:val="4"/>
        </w:numPr>
        <w:rPr>
          <w:b/>
          <w:color w:val="17365D" w:themeColor="text2" w:themeShade="BF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</w:t>
      </w:r>
      <w:r w:rsidRPr="00A43A6E">
        <w:rPr>
          <w:b/>
          <w:color w:val="17365D" w:themeColor="text2" w:themeShade="BF"/>
          <w:sz w:val="24"/>
          <w:szCs w:val="24"/>
        </w:rPr>
        <w:t>Frédérique est ravie de partir en Irlande.</w:t>
      </w:r>
    </w:p>
    <w:p w14:paraId="30CFD848" w14:textId="77777777" w:rsidR="00A43A6E" w:rsidRPr="00A43A6E" w:rsidRDefault="00A43A6E" w:rsidP="00A43A6E">
      <w:pPr>
        <w:pStyle w:val="ListParagraph"/>
        <w:numPr>
          <w:ilvl w:val="0"/>
          <w:numId w:val="4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Elle raffole des fruits frais et des radis.</w:t>
      </w:r>
    </w:p>
    <w:p w14:paraId="30CFD849" w14:textId="77777777" w:rsidR="00A43A6E" w:rsidRPr="00A43A6E" w:rsidRDefault="00A43A6E" w:rsidP="00A43A6E">
      <w:pPr>
        <w:pStyle w:val="ListParagraph"/>
        <w:numPr>
          <w:ilvl w:val="0"/>
          <w:numId w:val="4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Je préfèrerais qu’elle reste avec son frère à Rouen.</w:t>
      </w:r>
    </w:p>
    <w:p w14:paraId="30CFD84A" w14:textId="77777777" w:rsidR="00C424DC" w:rsidRDefault="00C424DC" w:rsidP="00A43A6E">
      <w:pPr>
        <w:rPr>
          <w:b/>
          <w:color w:val="FF0000"/>
          <w:sz w:val="24"/>
          <w:szCs w:val="24"/>
        </w:rPr>
      </w:pPr>
    </w:p>
    <w:p w14:paraId="30CFD84B" w14:textId="77777777" w:rsidR="00A43A6E" w:rsidRPr="00C424DC" w:rsidRDefault="00A43A6E" w:rsidP="00A43A6E">
      <w:pPr>
        <w:rPr>
          <w:b/>
          <w:color w:val="FF0000"/>
          <w:sz w:val="24"/>
          <w:szCs w:val="24"/>
        </w:rPr>
      </w:pPr>
      <w:r w:rsidRPr="00C424DC">
        <w:rPr>
          <w:b/>
          <w:color w:val="FF0000"/>
          <w:sz w:val="24"/>
          <w:szCs w:val="24"/>
        </w:rPr>
        <w:t>LES SONS « S » et « CH »</w:t>
      </w:r>
    </w:p>
    <w:p w14:paraId="30CFD84C" w14:textId="77777777" w:rsidR="00A43A6E" w:rsidRPr="00A43A6E" w:rsidRDefault="00A43A6E" w:rsidP="00A43A6E">
      <w:pPr>
        <w:rPr>
          <w:b/>
          <w:color w:val="00B050"/>
          <w:sz w:val="2"/>
          <w:szCs w:val="24"/>
        </w:rPr>
      </w:pPr>
    </w:p>
    <w:p w14:paraId="30CFD84D" w14:textId="77777777" w:rsidR="00A43A6E" w:rsidRPr="00A43A6E" w:rsidRDefault="00A43A6E" w:rsidP="00A43A6E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</w:t>
      </w:r>
      <w:r w:rsidRPr="00A43A6E">
        <w:rPr>
          <w:b/>
          <w:color w:val="17365D" w:themeColor="text2" w:themeShade="BF"/>
          <w:sz w:val="24"/>
          <w:szCs w:val="24"/>
        </w:rPr>
        <w:t>La chambre de Sacha est sans- dessus-dessous.</w:t>
      </w:r>
    </w:p>
    <w:p w14:paraId="30CFD84E" w14:textId="77777777" w:rsidR="00A43A6E" w:rsidRPr="00A43A6E" w:rsidRDefault="00A43A6E" w:rsidP="00A43A6E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Ils ont choisi de sortir sans elle.</w:t>
      </w:r>
    </w:p>
    <w:p w14:paraId="30CFD84F" w14:textId="77777777" w:rsidR="00A43A6E" w:rsidRPr="00A43A6E" w:rsidRDefault="00A43A6E" w:rsidP="00A43A6E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J’ai pris un dessert dans le désert.</w:t>
      </w:r>
    </w:p>
    <w:p w14:paraId="30CFD850" w14:textId="77777777" w:rsidR="00A43A6E" w:rsidRPr="003354D7" w:rsidRDefault="00A43A6E" w:rsidP="00A43A6E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 xml:space="preserve">Quels sont ces serpents qui sifflent sur nos </w:t>
      </w:r>
      <w:r w:rsidRPr="003354D7">
        <w:rPr>
          <w:b/>
          <w:color w:val="17365D" w:themeColor="text2" w:themeShade="BF"/>
          <w:sz w:val="24"/>
          <w:szCs w:val="24"/>
        </w:rPr>
        <w:t>t</w:t>
      </w:r>
      <w:r w:rsidRPr="003354D7">
        <w:rPr>
          <w:rFonts w:ascii="Sylfaen" w:hAnsi="Sylfaen"/>
          <w:b/>
          <w:color w:val="17365D" w:themeColor="text2" w:themeShade="BF"/>
          <w:sz w:val="24"/>
          <w:szCs w:val="24"/>
        </w:rPr>
        <w:t>êtes </w:t>
      </w:r>
      <w:r w:rsidRPr="003354D7">
        <w:rPr>
          <w:b/>
          <w:color w:val="17365D" w:themeColor="text2" w:themeShade="BF"/>
          <w:sz w:val="24"/>
          <w:szCs w:val="24"/>
        </w:rPr>
        <w:t>?</w:t>
      </w:r>
    </w:p>
    <w:p w14:paraId="30CFD851" w14:textId="77777777" w:rsidR="00A43A6E" w:rsidRPr="00A43A6E" w:rsidRDefault="00A43A6E" w:rsidP="00A43A6E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Il faut faire attention aux passants qui traversent la chaussée.</w:t>
      </w:r>
    </w:p>
    <w:p w14:paraId="30CFD852" w14:textId="77777777" w:rsidR="00A43A6E" w:rsidRPr="00A43A6E" w:rsidRDefault="00A43A6E" w:rsidP="00A43A6E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Les chaussettes de l’archiduchesse sont-elles sèches, archi-sèches ?</w:t>
      </w:r>
    </w:p>
    <w:p w14:paraId="30CFD853" w14:textId="77777777" w:rsidR="00A43A6E" w:rsidRPr="00A43A6E" w:rsidRDefault="00A43A6E" w:rsidP="00A43A6E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24"/>
          <w:szCs w:val="24"/>
        </w:rPr>
      </w:pPr>
      <w:r w:rsidRPr="00A43A6E">
        <w:rPr>
          <w:b/>
          <w:color w:val="17365D" w:themeColor="text2" w:themeShade="BF"/>
          <w:sz w:val="24"/>
          <w:szCs w:val="24"/>
        </w:rPr>
        <w:t>Un chasseur sachant chasser doit savoir chasser sans son chien de chasse.</w:t>
      </w:r>
    </w:p>
    <w:sectPr w:rsidR="00A43A6E" w:rsidRPr="00A43A6E" w:rsidSect="00A43A6E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4A5"/>
    <w:multiLevelType w:val="hybridMultilevel"/>
    <w:tmpl w:val="098C94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65CA"/>
    <w:multiLevelType w:val="hybridMultilevel"/>
    <w:tmpl w:val="0994B1B8"/>
    <w:lvl w:ilvl="0" w:tplc="60E00E6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076" w:hanging="180"/>
      </w:pPr>
    </w:lvl>
    <w:lvl w:ilvl="3" w:tplc="0809000F" w:tentative="1">
      <w:start w:val="1"/>
      <w:numFmt w:val="decimal"/>
      <w:lvlText w:val="%4."/>
      <w:lvlJc w:val="left"/>
      <w:pPr>
        <w:ind w:left="2796" w:hanging="360"/>
      </w:pPr>
    </w:lvl>
    <w:lvl w:ilvl="4" w:tplc="08090019" w:tentative="1">
      <w:start w:val="1"/>
      <w:numFmt w:val="lowerLetter"/>
      <w:lvlText w:val="%5."/>
      <w:lvlJc w:val="left"/>
      <w:pPr>
        <w:ind w:left="3516" w:hanging="360"/>
      </w:pPr>
    </w:lvl>
    <w:lvl w:ilvl="5" w:tplc="0809001B" w:tentative="1">
      <w:start w:val="1"/>
      <w:numFmt w:val="lowerRoman"/>
      <w:lvlText w:val="%6."/>
      <w:lvlJc w:val="right"/>
      <w:pPr>
        <w:ind w:left="4236" w:hanging="180"/>
      </w:pPr>
    </w:lvl>
    <w:lvl w:ilvl="6" w:tplc="0809000F" w:tentative="1">
      <w:start w:val="1"/>
      <w:numFmt w:val="decimal"/>
      <w:lvlText w:val="%7."/>
      <w:lvlJc w:val="left"/>
      <w:pPr>
        <w:ind w:left="4956" w:hanging="360"/>
      </w:pPr>
    </w:lvl>
    <w:lvl w:ilvl="7" w:tplc="08090019" w:tentative="1">
      <w:start w:val="1"/>
      <w:numFmt w:val="lowerLetter"/>
      <w:lvlText w:val="%8."/>
      <w:lvlJc w:val="left"/>
      <w:pPr>
        <w:ind w:left="5676" w:hanging="360"/>
      </w:pPr>
    </w:lvl>
    <w:lvl w:ilvl="8" w:tplc="08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55475510"/>
    <w:multiLevelType w:val="hybridMultilevel"/>
    <w:tmpl w:val="C19ABCFA"/>
    <w:lvl w:ilvl="0" w:tplc="54326D98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4" w:hanging="360"/>
      </w:pPr>
    </w:lvl>
    <w:lvl w:ilvl="2" w:tplc="0809001B" w:tentative="1">
      <w:start w:val="1"/>
      <w:numFmt w:val="lowerRoman"/>
      <w:lvlText w:val="%3."/>
      <w:lvlJc w:val="right"/>
      <w:pPr>
        <w:ind w:left="2124" w:hanging="180"/>
      </w:pPr>
    </w:lvl>
    <w:lvl w:ilvl="3" w:tplc="0809000F" w:tentative="1">
      <w:start w:val="1"/>
      <w:numFmt w:val="decimal"/>
      <w:lvlText w:val="%4."/>
      <w:lvlJc w:val="left"/>
      <w:pPr>
        <w:ind w:left="2844" w:hanging="360"/>
      </w:pPr>
    </w:lvl>
    <w:lvl w:ilvl="4" w:tplc="08090019" w:tentative="1">
      <w:start w:val="1"/>
      <w:numFmt w:val="lowerLetter"/>
      <w:lvlText w:val="%5."/>
      <w:lvlJc w:val="left"/>
      <w:pPr>
        <w:ind w:left="3564" w:hanging="360"/>
      </w:pPr>
    </w:lvl>
    <w:lvl w:ilvl="5" w:tplc="0809001B" w:tentative="1">
      <w:start w:val="1"/>
      <w:numFmt w:val="lowerRoman"/>
      <w:lvlText w:val="%6."/>
      <w:lvlJc w:val="right"/>
      <w:pPr>
        <w:ind w:left="4284" w:hanging="180"/>
      </w:pPr>
    </w:lvl>
    <w:lvl w:ilvl="6" w:tplc="0809000F" w:tentative="1">
      <w:start w:val="1"/>
      <w:numFmt w:val="decimal"/>
      <w:lvlText w:val="%7."/>
      <w:lvlJc w:val="left"/>
      <w:pPr>
        <w:ind w:left="5004" w:hanging="360"/>
      </w:pPr>
    </w:lvl>
    <w:lvl w:ilvl="7" w:tplc="08090019" w:tentative="1">
      <w:start w:val="1"/>
      <w:numFmt w:val="lowerLetter"/>
      <w:lvlText w:val="%8."/>
      <w:lvlJc w:val="left"/>
      <w:pPr>
        <w:ind w:left="5724" w:hanging="360"/>
      </w:pPr>
    </w:lvl>
    <w:lvl w:ilvl="8" w:tplc="08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58B72A25"/>
    <w:multiLevelType w:val="hybridMultilevel"/>
    <w:tmpl w:val="6CA09076"/>
    <w:lvl w:ilvl="0" w:tplc="46AA62B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076" w:hanging="180"/>
      </w:pPr>
    </w:lvl>
    <w:lvl w:ilvl="3" w:tplc="0809000F" w:tentative="1">
      <w:start w:val="1"/>
      <w:numFmt w:val="decimal"/>
      <w:lvlText w:val="%4."/>
      <w:lvlJc w:val="left"/>
      <w:pPr>
        <w:ind w:left="2796" w:hanging="360"/>
      </w:pPr>
    </w:lvl>
    <w:lvl w:ilvl="4" w:tplc="08090019" w:tentative="1">
      <w:start w:val="1"/>
      <w:numFmt w:val="lowerLetter"/>
      <w:lvlText w:val="%5."/>
      <w:lvlJc w:val="left"/>
      <w:pPr>
        <w:ind w:left="3516" w:hanging="360"/>
      </w:pPr>
    </w:lvl>
    <w:lvl w:ilvl="5" w:tplc="0809001B" w:tentative="1">
      <w:start w:val="1"/>
      <w:numFmt w:val="lowerRoman"/>
      <w:lvlText w:val="%6."/>
      <w:lvlJc w:val="right"/>
      <w:pPr>
        <w:ind w:left="4236" w:hanging="180"/>
      </w:pPr>
    </w:lvl>
    <w:lvl w:ilvl="6" w:tplc="0809000F" w:tentative="1">
      <w:start w:val="1"/>
      <w:numFmt w:val="decimal"/>
      <w:lvlText w:val="%7."/>
      <w:lvlJc w:val="left"/>
      <w:pPr>
        <w:ind w:left="4956" w:hanging="360"/>
      </w:pPr>
    </w:lvl>
    <w:lvl w:ilvl="7" w:tplc="08090019" w:tentative="1">
      <w:start w:val="1"/>
      <w:numFmt w:val="lowerLetter"/>
      <w:lvlText w:val="%8."/>
      <w:lvlJc w:val="left"/>
      <w:pPr>
        <w:ind w:left="5676" w:hanging="360"/>
      </w:pPr>
    </w:lvl>
    <w:lvl w:ilvl="8" w:tplc="08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>
    <w:nsid w:val="5A6D52F5"/>
    <w:multiLevelType w:val="hybridMultilevel"/>
    <w:tmpl w:val="02BE9034"/>
    <w:lvl w:ilvl="0" w:tplc="6A14EDB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076" w:hanging="180"/>
      </w:pPr>
    </w:lvl>
    <w:lvl w:ilvl="3" w:tplc="0809000F" w:tentative="1">
      <w:start w:val="1"/>
      <w:numFmt w:val="decimal"/>
      <w:lvlText w:val="%4."/>
      <w:lvlJc w:val="left"/>
      <w:pPr>
        <w:ind w:left="2796" w:hanging="360"/>
      </w:pPr>
    </w:lvl>
    <w:lvl w:ilvl="4" w:tplc="08090019" w:tentative="1">
      <w:start w:val="1"/>
      <w:numFmt w:val="lowerLetter"/>
      <w:lvlText w:val="%5."/>
      <w:lvlJc w:val="left"/>
      <w:pPr>
        <w:ind w:left="3516" w:hanging="360"/>
      </w:pPr>
    </w:lvl>
    <w:lvl w:ilvl="5" w:tplc="0809001B" w:tentative="1">
      <w:start w:val="1"/>
      <w:numFmt w:val="lowerRoman"/>
      <w:lvlText w:val="%6."/>
      <w:lvlJc w:val="right"/>
      <w:pPr>
        <w:ind w:left="4236" w:hanging="180"/>
      </w:pPr>
    </w:lvl>
    <w:lvl w:ilvl="6" w:tplc="0809000F" w:tentative="1">
      <w:start w:val="1"/>
      <w:numFmt w:val="decimal"/>
      <w:lvlText w:val="%7."/>
      <w:lvlJc w:val="left"/>
      <w:pPr>
        <w:ind w:left="4956" w:hanging="360"/>
      </w:pPr>
    </w:lvl>
    <w:lvl w:ilvl="7" w:tplc="08090019" w:tentative="1">
      <w:start w:val="1"/>
      <w:numFmt w:val="lowerLetter"/>
      <w:lvlText w:val="%8."/>
      <w:lvlJc w:val="left"/>
      <w:pPr>
        <w:ind w:left="5676" w:hanging="360"/>
      </w:pPr>
    </w:lvl>
    <w:lvl w:ilvl="8" w:tplc="08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EC"/>
    <w:rsid w:val="000E6D0F"/>
    <w:rsid w:val="003354D7"/>
    <w:rsid w:val="007165EC"/>
    <w:rsid w:val="00A43A6E"/>
    <w:rsid w:val="00B70D1E"/>
    <w:rsid w:val="00C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D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8DE96-84D0-4185-83E7-E4D6728082BD}"/>
</file>

<file path=customXml/itemProps2.xml><?xml version="1.0" encoding="utf-8"?>
<ds:datastoreItem xmlns:ds="http://schemas.openxmlformats.org/officeDocument/2006/customXml" ds:itemID="{CA16C0A5-CA93-420E-AC43-10E2CF841F81}"/>
</file>

<file path=customXml/itemProps3.xml><?xml version="1.0" encoding="utf-8"?>
<ds:datastoreItem xmlns:ds="http://schemas.openxmlformats.org/officeDocument/2006/customXml" ds:itemID="{30694DEC-DE19-485F-B0C3-662354CBE213}"/>
</file>

<file path=docProps/app.xml><?xml version="1.0" encoding="utf-8"?>
<Properties xmlns="http://schemas.openxmlformats.org/officeDocument/2006/extended-properties" xmlns:vt="http://schemas.openxmlformats.org/officeDocument/2006/docPropsVTypes">
  <Template>208C45C9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Marteel</dc:creator>
  <cp:lastModifiedBy>Françoise Marteel</cp:lastModifiedBy>
  <cp:revision>2</cp:revision>
  <dcterms:created xsi:type="dcterms:W3CDTF">2013-07-12T11:20:00Z</dcterms:created>
  <dcterms:modified xsi:type="dcterms:W3CDTF">2013-07-12T11:20:00Z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