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1AEF3" w14:textId="22AB0D52" w:rsidR="00525534" w:rsidRPr="001E054E" w:rsidRDefault="001E054E">
      <w:pPr>
        <w:rPr>
          <w:rFonts w:cs="Tahoma"/>
          <w:sz w:val="24"/>
          <w:szCs w:val="24"/>
        </w:rPr>
      </w:pPr>
      <w:r w:rsidRPr="001E054E">
        <w:rPr>
          <w:rFonts w:cs="Tahoma"/>
          <w:noProof/>
          <w:sz w:val="24"/>
          <w:szCs w:val="24"/>
          <w:lang w:eastAsia="en-GB"/>
        </w:rPr>
        <w:drawing>
          <wp:anchor distT="0" distB="0" distL="114300" distR="114300" simplePos="0" relativeHeight="251659264" behindDoc="0" locked="0" layoutInCell="1" allowOverlap="1" wp14:anchorId="1A870786" wp14:editId="7E97E467">
            <wp:simplePos x="0" y="0"/>
            <wp:positionH relativeFrom="column">
              <wp:posOffset>4943475</wp:posOffset>
            </wp:positionH>
            <wp:positionV relativeFrom="paragraph">
              <wp:posOffset>254635</wp:posOffset>
            </wp:positionV>
            <wp:extent cx="1640205" cy="874517"/>
            <wp:effectExtent l="0" t="0" r="0" b="1905"/>
            <wp:wrapNone/>
            <wp:docPr id="1" name="Picture 1" descr="https://www.jds.fr/medias/image/no-et-moi-11747-600-60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ds.fr/medias/image/no-et-moi-11747-600-600-F.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66" r="18605" b="63719"/>
                    <a:stretch/>
                  </pic:blipFill>
                  <pic:spPr bwMode="auto">
                    <a:xfrm>
                      <a:off x="0" y="0"/>
                      <a:ext cx="1640205" cy="8745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5A61" w:rsidRPr="001E054E">
        <w:rPr>
          <w:rFonts w:cs="Tahoma"/>
          <w:b/>
          <w:bCs/>
          <w:noProof/>
          <w:sz w:val="24"/>
          <w:szCs w:val="24"/>
          <w:lang w:eastAsia="en-GB"/>
        </w:rPr>
        <mc:AlternateContent>
          <mc:Choice Requires="wpg">
            <w:drawing>
              <wp:anchor distT="0" distB="0" distL="114300" distR="114300" simplePos="0" relativeHeight="251661312" behindDoc="0" locked="0" layoutInCell="1" allowOverlap="1" wp14:anchorId="44B67EF6" wp14:editId="619FB741">
                <wp:simplePos x="0" y="0"/>
                <wp:positionH relativeFrom="column">
                  <wp:posOffset>-180975</wp:posOffset>
                </wp:positionH>
                <wp:positionV relativeFrom="paragraph">
                  <wp:posOffset>201295</wp:posOffset>
                </wp:positionV>
                <wp:extent cx="2676526" cy="1695450"/>
                <wp:effectExtent l="0" t="0" r="28575" b="19050"/>
                <wp:wrapNone/>
                <wp:docPr id="12" name="Group 12"/>
                <wp:cNvGraphicFramePr/>
                <a:graphic xmlns:a="http://schemas.openxmlformats.org/drawingml/2006/main">
                  <a:graphicData uri="http://schemas.microsoft.com/office/word/2010/wordprocessingGroup">
                    <wpg:wgp>
                      <wpg:cNvGrpSpPr/>
                      <wpg:grpSpPr>
                        <a:xfrm>
                          <a:off x="0" y="0"/>
                          <a:ext cx="2676526" cy="1695450"/>
                          <a:chOff x="0" y="0"/>
                          <a:chExt cx="2381250" cy="1609725"/>
                        </a:xfrm>
                      </wpg:grpSpPr>
                      <pic:pic xmlns:pic="http://schemas.openxmlformats.org/drawingml/2006/picture">
                        <pic:nvPicPr>
                          <pic:cNvPr id="10"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6455" cy="1434465"/>
                          </a:xfrm>
                          <a:prstGeom prst="rect">
                            <a:avLst/>
                          </a:prstGeom>
                        </pic:spPr>
                      </pic:pic>
                      <wps:wsp>
                        <wps:cNvPr id="11" name="Oval 11"/>
                        <wps:cNvSpPr/>
                        <wps:spPr>
                          <a:xfrm>
                            <a:off x="1476375" y="1066800"/>
                            <a:ext cx="904875" cy="5429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7CAC58" id="Group 12" o:spid="_x0000_s1026" style="position:absolute;margin-left:-14.25pt;margin-top:15.85pt;width:210.75pt;height:133.5pt;z-index:251661312;mso-width-relative:margin;mso-height-relative:margin" coordsize="23812,16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1164;height:14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enM7GAAAA2wAAAA8AAABkcnMvZG93bnJldi54bWxEj0FrwkAQhe+F/odlCr3VjQWlpK4iQmhD&#10;UVoV8ThmxySYnQ3ZbUz/fecgeJvhvXnvm9licI3qqQu1ZwPjUQKKuPC25tLAfpe9vIEKEdli45kM&#10;/FGAxfzxYYap9Vf+oX4bSyUhHFI0UMXYplqHoiKHYeRbYtHOvnMYZe1KbTu8Srhr9GuSTLXDmqWh&#10;wpZWFRWX7a8zcFhvJh/nU97sv77zXZ9NjuMs98Y8Pw3Ld1CRhng3364/reALvfwiA+j5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R6czsYAAADbAAAADwAAAAAAAAAAAAAA&#10;AACfAgAAZHJzL2Rvd25yZXYueG1sUEsFBgAAAAAEAAQA9wAAAJIDAAAAAA==&#10;">
                  <v:imagedata r:id="rId10" o:title=""/>
                  <v:path arrowok="t"/>
                </v:shape>
                <v:oval id="Oval 11" o:spid="_x0000_s1028" style="position:absolute;left:14763;top:10668;width:9049;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QSsEA&#10;AADbAAAADwAAAGRycy9kb3ducmV2LnhtbERP32vCMBB+F/Y/hBN807Q6RDpjKWOCIIypY89Hc2uD&#10;zaVLou3++2Uw2Nt9fD9vW462E3fywThWkC8yEMS104YbBe+X/XwDIkRkjZ1jUvBNAcrdw2SLhXYD&#10;n+h+jo1IIRwKVNDG2BdShroli2HheuLEfTpvMSboG6k9DincdnKZZWtp0XBqaLGn55bq6/lmFZjV&#10;MH4NL5fHfHV82xj/aqvl7UOp2XSsnkBEGuO/+M990Gl+Dr+/p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6kErBAAAA2wAAAA8AAAAAAAAAAAAAAAAAmAIAAGRycy9kb3du&#10;cmV2LnhtbFBLBQYAAAAABAAEAPUAAACGAwAAAAA=&#10;" fillcolor="white [3212]" strokecolor="white [3212]" strokeweight="1pt">
                  <v:stroke joinstyle="miter"/>
                </v:oval>
              </v:group>
            </w:pict>
          </mc:Fallback>
        </mc:AlternateContent>
      </w:r>
    </w:p>
    <w:p w14:paraId="3E81557A" w14:textId="52D3CEA2" w:rsidR="00235A61" w:rsidRPr="001E054E" w:rsidRDefault="00235A61" w:rsidP="00235A61">
      <w:pPr>
        <w:autoSpaceDE w:val="0"/>
        <w:autoSpaceDN w:val="0"/>
        <w:adjustRightInd w:val="0"/>
        <w:spacing w:after="0" w:line="240" w:lineRule="auto"/>
        <w:ind w:left="720" w:firstLine="720"/>
        <w:jc w:val="center"/>
        <w:rPr>
          <w:rFonts w:cs="Tahoma"/>
          <w:b/>
          <w:bCs/>
          <w:sz w:val="24"/>
          <w:szCs w:val="24"/>
          <w:lang w:val="fr-FR"/>
        </w:rPr>
      </w:pPr>
    </w:p>
    <w:p w14:paraId="02B901D1" w14:textId="270A694F" w:rsidR="00235A61" w:rsidRPr="001E054E" w:rsidRDefault="00235A61" w:rsidP="00235A61">
      <w:pPr>
        <w:autoSpaceDE w:val="0"/>
        <w:autoSpaceDN w:val="0"/>
        <w:adjustRightInd w:val="0"/>
        <w:spacing w:after="0" w:line="240" w:lineRule="auto"/>
        <w:ind w:left="720" w:firstLine="720"/>
        <w:jc w:val="center"/>
        <w:rPr>
          <w:rFonts w:cs="Tahoma"/>
          <w:b/>
          <w:bCs/>
          <w:sz w:val="24"/>
          <w:szCs w:val="24"/>
          <w:lang w:val="fr-FR"/>
        </w:rPr>
      </w:pPr>
    </w:p>
    <w:p w14:paraId="0E875E49" w14:textId="2B5AE9D2" w:rsidR="00235A61" w:rsidRPr="001E054E" w:rsidRDefault="001E054E" w:rsidP="001E054E">
      <w:pPr>
        <w:autoSpaceDE w:val="0"/>
        <w:autoSpaceDN w:val="0"/>
        <w:adjustRightInd w:val="0"/>
        <w:spacing w:after="0" w:line="240" w:lineRule="auto"/>
        <w:ind w:left="2880" w:firstLine="720"/>
        <w:rPr>
          <w:rFonts w:cs="Tahoma"/>
          <w:b/>
          <w:bCs/>
          <w:sz w:val="28"/>
          <w:szCs w:val="24"/>
          <w:lang w:val="fr-FR"/>
        </w:rPr>
      </w:pPr>
      <w:r>
        <w:rPr>
          <w:rFonts w:cs="Tahoma"/>
          <w:b/>
          <w:bCs/>
          <w:sz w:val="28"/>
          <w:szCs w:val="24"/>
          <w:lang w:val="fr-FR"/>
        </w:rPr>
        <w:t xml:space="preserve">         </w:t>
      </w:r>
      <w:r w:rsidR="00235A61" w:rsidRPr="001E054E">
        <w:rPr>
          <w:rFonts w:cs="Tahoma"/>
          <w:b/>
          <w:bCs/>
          <w:sz w:val="28"/>
          <w:szCs w:val="24"/>
          <w:lang w:val="fr-FR"/>
        </w:rPr>
        <w:t>No et Moi  – Essay skills</w:t>
      </w:r>
    </w:p>
    <w:p w14:paraId="7A38C234" w14:textId="59C8F46E" w:rsidR="00235A61" w:rsidRPr="001E054E" w:rsidRDefault="001E054E" w:rsidP="00235A61">
      <w:pPr>
        <w:autoSpaceDE w:val="0"/>
        <w:autoSpaceDN w:val="0"/>
        <w:adjustRightInd w:val="0"/>
        <w:spacing w:after="0" w:line="240" w:lineRule="auto"/>
        <w:rPr>
          <w:rFonts w:cs="Tahoma"/>
          <w:b/>
          <w:bCs/>
          <w:sz w:val="24"/>
          <w:szCs w:val="24"/>
          <w:lang w:val="fr-FR"/>
        </w:rPr>
      </w:pPr>
      <w:r w:rsidRPr="001E054E">
        <w:rPr>
          <w:rFonts w:cs="Tahoma"/>
          <w:noProof/>
          <w:sz w:val="24"/>
          <w:szCs w:val="24"/>
          <w:lang w:eastAsia="en-GB"/>
        </w:rPr>
        <w:drawing>
          <wp:anchor distT="0" distB="0" distL="114300" distR="114300" simplePos="0" relativeHeight="251663360" behindDoc="1" locked="0" layoutInCell="1" allowOverlap="1" wp14:anchorId="0880E2C9" wp14:editId="657FAE9B">
            <wp:simplePos x="0" y="0"/>
            <wp:positionH relativeFrom="column">
              <wp:posOffset>3309620</wp:posOffset>
            </wp:positionH>
            <wp:positionV relativeFrom="paragraph">
              <wp:posOffset>91440</wp:posOffset>
            </wp:positionV>
            <wp:extent cx="725408" cy="609600"/>
            <wp:effectExtent l="0" t="0" r="0" b="0"/>
            <wp:wrapNone/>
            <wp:docPr id="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5408" cy="609600"/>
                    </a:xfrm>
                    <a:prstGeom prst="rect">
                      <a:avLst/>
                    </a:prstGeom>
                  </pic:spPr>
                </pic:pic>
              </a:graphicData>
            </a:graphic>
            <wp14:sizeRelH relativeFrom="margin">
              <wp14:pctWidth>0</wp14:pctWidth>
            </wp14:sizeRelH>
            <wp14:sizeRelV relativeFrom="margin">
              <wp14:pctHeight>0</wp14:pctHeight>
            </wp14:sizeRelV>
          </wp:anchor>
        </w:drawing>
      </w:r>
    </w:p>
    <w:p w14:paraId="6E7F31C2" w14:textId="4F94E650" w:rsidR="00235A61" w:rsidRPr="001E054E" w:rsidRDefault="00235A61" w:rsidP="00235A61">
      <w:pPr>
        <w:autoSpaceDE w:val="0"/>
        <w:autoSpaceDN w:val="0"/>
        <w:adjustRightInd w:val="0"/>
        <w:spacing w:after="0" w:line="240" w:lineRule="auto"/>
        <w:rPr>
          <w:rFonts w:cs="Tahoma"/>
          <w:b/>
          <w:bCs/>
          <w:sz w:val="24"/>
          <w:szCs w:val="24"/>
          <w:lang w:val="fr-FR"/>
        </w:rPr>
      </w:pPr>
    </w:p>
    <w:p w14:paraId="20A4DCD5" w14:textId="77777777" w:rsidR="00235A61" w:rsidRPr="001E054E" w:rsidRDefault="00235A61" w:rsidP="00235A61">
      <w:pPr>
        <w:autoSpaceDE w:val="0"/>
        <w:autoSpaceDN w:val="0"/>
        <w:adjustRightInd w:val="0"/>
        <w:spacing w:after="0" w:line="240" w:lineRule="auto"/>
        <w:rPr>
          <w:rFonts w:cs="Tahoma"/>
          <w:b/>
          <w:bCs/>
          <w:sz w:val="24"/>
          <w:szCs w:val="24"/>
          <w:lang w:val="fr-FR"/>
        </w:rPr>
      </w:pPr>
    </w:p>
    <w:p w14:paraId="6FB8ACDF" w14:textId="77777777" w:rsidR="00235A61" w:rsidRPr="001E054E" w:rsidRDefault="00235A61" w:rsidP="00235A61">
      <w:pPr>
        <w:autoSpaceDE w:val="0"/>
        <w:autoSpaceDN w:val="0"/>
        <w:adjustRightInd w:val="0"/>
        <w:spacing w:after="0" w:line="240" w:lineRule="auto"/>
        <w:rPr>
          <w:rFonts w:cs="Tahoma"/>
          <w:b/>
          <w:bCs/>
          <w:sz w:val="24"/>
          <w:szCs w:val="24"/>
          <w:lang w:val="fr-FR"/>
        </w:rPr>
      </w:pPr>
    </w:p>
    <w:p w14:paraId="411A45EF" w14:textId="78614BBF" w:rsidR="00235A61" w:rsidRPr="001E054E" w:rsidRDefault="00235A61" w:rsidP="00235A61">
      <w:pPr>
        <w:autoSpaceDE w:val="0"/>
        <w:autoSpaceDN w:val="0"/>
        <w:adjustRightInd w:val="0"/>
        <w:spacing w:after="0" w:line="240" w:lineRule="auto"/>
        <w:rPr>
          <w:rFonts w:cs="Tahoma"/>
          <w:b/>
          <w:bCs/>
          <w:sz w:val="24"/>
          <w:szCs w:val="24"/>
          <w:lang w:val="fr-FR"/>
        </w:rPr>
      </w:pPr>
    </w:p>
    <w:p w14:paraId="407C3746" w14:textId="77777777" w:rsidR="001E054E" w:rsidRPr="001E054E" w:rsidRDefault="001E054E" w:rsidP="00235A61">
      <w:pPr>
        <w:autoSpaceDE w:val="0"/>
        <w:autoSpaceDN w:val="0"/>
        <w:adjustRightInd w:val="0"/>
        <w:spacing w:after="0" w:line="240" w:lineRule="auto"/>
        <w:rPr>
          <w:rFonts w:cs="Tahoma"/>
          <w:b/>
          <w:bCs/>
          <w:sz w:val="24"/>
          <w:szCs w:val="24"/>
          <w:lang w:val="fr-FR"/>
        </w:rPr>
      </w:pPr>
    </w:p>
    <w:p w14:paraId="27F9BA04" w14:textId="40B170A2" w:rsidR="00235A61" w:rsidRPr="001E054E" w:rsidRDefault="00235A61" w:rsidP="00235A61">
      <w:pPr>
        <w:autoSpaceDE w:val="0"/>
        <w:autoSpaceDN w:val="0"/>
        <w:adjustRightInd w:val="0"/>
        <w:spacing w:after="0" w:line="240" w:lineRule="auto"/>
        <w:rPr>
          <w:rFonts w:eastAsia="AdobePiStd" w:cs="Tahoma"/>
          <w:b/>
          <w:color w:val="FF0000"/>
          <w:sz w:val="24"/>
          <w:szCs w:val="24"/>
          <w:lang w:val="fr-FR"/>
        </w:rPr>
      </w:pPr>
      <w:r w:rsidRPr="001E054E">
        <w:rPr>
          <w:rFonts w:ascii="Arial" w:eastAsia="AdobePiStd" w:hAnsi="Arial" w:cs="Arial"/>
          <w:color w:val="FF0000"/>
          <w:sz w:val="24"/>
          <w:szCs w:val="24"/>
          <w:lang w:val="fr-FR"/>
        </w:rPr>
        <w:t>■</w:t>
      </w:r>
      <w:r w:rsidRPr="001E054E">
        <w:rPr>
          <w:rFonts w:eastAsia="AdobePiStd" w:cs="Tahoma"/>
          <w:color w:val="FF0000"/>
          <w:sz w:val="24"/>
          <w:szCs w:val="24"/>
          <w:lang w:val="fr-FR"/>
        </w:rPr>
        <w:t xml:space="preserve"> Pour commencer : Rappel </w:t>
      </w:r>
    </w:p>
    <w:p w14:paraId="3261FD47" w14:textId="77777777" w:rsidR="00235A61" w:rsidRPr="001E054E" w:rsidRDefault="00235A61" w:rsidP="00235A61">
      <w:pPr>
        <w:autoSpaceDE w:val="0"/>
        <w:autoSpaceDN w:val="0"/>
        <w:adjustRightInd w:val="0"/>
        <w:spacing w:after="0" w:line="240" w:lineRule="auto"/>
        <w:rPr>
          <w:rFonts w:cs="Tahoma"/>
          <w:bCs/>
          <w:sz w:val="24"/>
          <w:szCs w:val="24"/>
          <w:lang w:val="fr-FR"/>
        </w:rPr>
      </w:pPr>
    </w:p>
    <w:p w14:paraId="743E4DC1" w14:textId="4733C904" w:rsidR="00235A61" w:rsidRPr="001E054E" w:rsidRDefault="00235A61" w:rsidP="00235A61">
      <w:pPr>
        <w:rPr>
          <w:rFonts w:cs="Tahoma"/>
          <w:sz w:val="24"/>
          <w:szCs w:val="24"/>
        </w:rPr>
      </w:pPr>
      <w:r w:rsidRPr="001E054E">
        <w:rPr>
          <w:rFonts w:cs="Tahoma"/>
          <w:sz w:val="24"/>
          <w:szCs w:val="24"/>
        </w:rPr>
        <w:t xml:space="preserve">Remember that it is essential to plan your essay well. Make points clearly and logically so that the examiner can follow your argument. Take time to devise a plan before you start writing. </w:t>
      </w:r>
    </w:p>
    <w:p w14:paraId="5495CC73" w14:textId="77777777" w:rsidR="00235A61" w:rsidRPr="001E054E" w:rsidRDefault="00235A61" w:rsidP="00235A61">
      <w:pPr>
        <w:pStyle w:val="ListParagraph"/>
        <w:numPr>
          <w:ilvl w:val="0"/>
          <w:numId w:val="1"/>
        </w:numPr>
        <w:rPr>
          <w:rFonts w:cs="Tahoma"/>
          <w:sz w:val="24"/>
          <w:szCs w:val="24"/>
          <w:lang w:val="en-GB"/>
        </w:rPr>
      </w:pPr>
      <w:r w:rsidRPr="001E054E">
        <w:rPr>
          <w:rFonts w:cs="Tahoma"/>
          <w:sz w:val="24"/>
          <w:szCs w:val="24"/>
          <w:lang w:val="en-GB"/>
        </w:rPr>
        <w:t xml:space="preserve">Choose relevant information only! </w:t>
      </w:r>
    </w:p>
    <w:p w14:paraId="2032DA0A" w14:textId="5192E05D" w:rsidR="00235A61" w:rsidRPr="001D7DD4" w:rsidRDefault="00235A61" w:rsidP="001D7DD4">
      <w:pPr>
        <w:pStyle w:val="ListParagraph"/>
        <w:numPr>
          <w:ilvl w:val="0"/>
          <w:numId w:val="1"/>
        </w:numPr>
        <w:rPr>
          <w:rFonts w:cs="Tahoma"/>
          <w:sz w:val="24"/>
          <w:szCs w:val="24"/>
          <w:lang w:val="en-GB"/>
        </w:rPr>
      </w:pPr>
      <w:r w:rsidRPr="001E054E">
        <w:rPr>
          <w:rFonts w:cs="Tahoma"/>
          <w:sz w:val="24"/>
          <w:szCs w:val="24"/>
          <w:lang w:val="en-GB"/>
        </w:rPr>
        <w:t xml:space="preserve">Decide on the order of your paragraphs. It might be a good idea to keep your strongest idea for your last paragraph. Note down linking words or phrases you can use between paragraphs to make your essay flow as a coherent and logical argument. </w:t>
      </w:r>
      <w:r w:rsidRPr="001D7DD4">
        <w:rPr>
          <w:rFonts w:cs="Tahoma"/>
          <w:sz w:val="24"/>
          <w:szCs w:val="24"/>
          <w:lang w:val="en-GB"/>
        </w:rPr>
        <w:t xml:space="preserve">. </w:t>
      </w:r>
    </w:p>
    <w:p w14:paraId="45D939D0" w14:textId="752387D5" w:rsidR="001D7DD4" w:rsidRDefault="001D7DD4" w:rsidP="001D7DD4">
      <w:pPr>
        <w:pStyle w:val="ListParagraph"/>
        <w:numPr>
          <w:ilvl w:val="0"/>
          <w:numId w:val="1"/>
        </w:numPr>
        <w:rPr>
          <w:rFonts w:cs="Tahoma"/>
          <w:sz w:val="24"/>
          <w:szCs w:val="24"/>
          <w:lang w:val="en-GB"/>
        </w:rPr>
      </w:pPr>
      <w:r w:rsidRPr="001E054E">
        <w:rPr>
          <w:rFonts w:cs="Tahoma"/>
          <w:noProof/>
          <w:sz w:val="24"/>
          <w:szCs w:val="24"/>
          <w:lang w:eastAsia="en-GB"/>
        </w:rPr>
        <w:drawing>
          <wp:anchor distT="0" distB="0" distL="114300" distR="114300" simplePos="0" relativeHeight="251669504" behindDoc="0" locked="0" layoutInCell="1" allowOverlap="1" wp14:anchorId="7CDAC1EE" wp14:editId="4C4AD354">
            <wp:simplePos x="0" y="0"/>
            <wp:positionH relativeFrom="column">
              <wp:posOffset>3143250</wp:posOffset>
            </wp:positionH>
            <wp:positionV relativeFrom="paragraph">
              <wp:posOffset>306705</wp:posOffset>
            </wp:positionV>
            <wp:extent cx="3009900" cy="2390775"/>
            <wp:effectExtent l="0" t="0" r="0" b="952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9900" cy="2390775"/>
                    </a:xfrm>
                    <a:prstGeom prst="rect">
                      <a:avLst/>
                    </a:prstGeom>
                  </pic:spPr>
                </pic:pic>
              </a:graphicData>
            </a:graphic>
          </wp:anchor>
        </w:drawing>
      </w:r>
      <w:r w:rsidR="00235A61" w:rsidRPr="001E054E">
        <w:rPr>
          <w:rFonts w:cs="Tahoma"/>
          <w:sz w:val="24"/>
          <w:szCs w:val="24"/>
          <w:lang w:val="en-GB"/>
        </w:rPr>
        <w:t>Think about how to introduce and conclude your essay, ensuring that you have answered the question set.</w:t>
      </w:r>
    </w:p>
    <w:p w14:paraId="3C0F250B" w14:textId="4144C03D" w:rsidR="001D7DD4" w:rsidRDefault="001D7DD4" w:rsidP="001D7DD4">
      <w:pPr>
        <w:pStyle w:val="ListParagraph"/>
        <w:rPr>
          <w:rFonts w:cs="Tahoma"/>
          <w:sz w:val="24"/>
          <w:szCs w:val="24"/>
          <w:lang w:val="en-GB"/>
        </w:rPr>
      </w:pPr>
    </w:p>
    <w:p w14:paraId="2C0CEB38" w14:textId="43D2C289" w:rsidR="001D7DD4" w:rsidRDefault="001D7DD4" w:rsidP="001D7DD4">
      <w:pPr>
        <w:pStyle w:val="ListParagraph"/>
        <w:rPr>
          <w:rFonts w:cs="Tahoma"/>
          <w:sz w:val="24"/>
          <w:szCs w:val="24"/>
          <w:lang w:val="en-GB"/>
        </w:rPr>
      </w:pPr>
    </w:p>
    <w:p w14:paraId="06A87D1E" w14:textId="6F1EEC2A" w:rsidR="001D7DD4" w:rsidRDefault="001D7DD4" w:rsidP="001D7DD4">
      <w:pPr>
        <w:pStyle w:val="ListParagraph"/>
        <w:rPr>
          <w:rFonts w:cs="Tahoma"/>
          <w:sz w:val="24"/>
          <w:szCs w:val="24"/>
          <w:lang w:val="en-GB"/>
        </w:rPr>
      </w:pPr>
      <w:r w:rsidRPr="00FD2A8E">
        <w:rPr>
          <w:noProof/>
          <w:lang w:val="en-GB" w:eastAsia="en-GB"/>
        </w:rPr>
        <w:drawing>
          <wp:anchor distT="0" distB="0" distL="114300" distR="114300" simplePos="0" relativeHeight="251670528" behindDoc="0" locked="0" layoutInCell="1" allowOverlap="1" wp14:anchorId="3D7F48CC" wp14:editId="4B08F508">
            <wp:simplePos x="0" y="0"/>
            <wp:positionH relativeFrom="column">
              <wp:posOffset>85725</wp:posOffset>
            </wp:positionH>
            <wp:positionV relativeFrom="paragraph">
              <wp:posOffset>18415</wp:posOffset>
            </wp:positionV>
            <wp:extent cx="2762250" cy="1648460"/>
            <wp:effectExtent l="0" t="0" r="0" b="8890"/>
            <wp:wrapThrough wrapText="bothSides">
              <wp:wrapPolygon edited="0">
                <wp:start x="0" y="0"/>
                <wp:lineTo x="0" y="21467"/>
                <wp:lineTo x="21451" y="21467"/>
                <wp:lineTo x="2145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2250" cy="1648460"/>
                    </a:xfrm>
                    <a:prstGeom prst="rect">
                      <a:avLst/>
                    </a:prstGeom>
                  </pic:spPr>
                </pic:pic>
              </a:graphicData>
            </a:graphic>
            <wp14:sizeRelH relativeFrom="margin">
              <wp14:pctWidth>0</wp14:pctWidth>
            </wp14:sizeRelH>
            <wp14:sizeRelV relativeFrom="margin">
              <wp14:pctHeight>0</wp14:pctHeight>
            </wp14:sizeRelV>
          </wp:anchor>
        </w:drawing>
      </w:r>
    </w:p>
    <w:p w14:paraId="08D49D1A" w14:textId="4DD2523C" w:rsidR="001D7DD4" w:rsidRDefault="001D7DD4" w:rsidP="001D7DD4">
      <w:pPr>
        <w:pStyle w:val="ListParagraph"/>
        <w:rPr>
          <w:rFonts w:cs="Tahoma"/>
          <w:sz w:val="24"/>
          <w:szCs w:val="24"/>
          <w:lang w:val="en-GB"/>
        </w:rPr>
      </w:pPr>
    </w:p>
    <w:p w14:paraId="5F9BA092" w14:textId="5E06FCB9" w:rsidR="001D7DD4" w:rsidRDefault="001D7DD4" w:rsidP="001D7DD4">
      <w:pPr>
        <w:pStyle w:val="ListParagraph"/>
        <w:rPr>
          <w:rFonts w:cs="Tahoma"/>
          <w:sz w:val="24"/>
          <w:szCs w:val="24"/>
          <w:lang w:val="en-GB"/>
        </w:rPr>
      </w:pPr>
    </w:p>
    <w:p w14:paraId="31AD1CE2" w14:textId="77777777" w:rsidR="001D7DD4" w:rsidRDefault="001D7DD4" w:rsidP="001D7DD4">
      <w:pPr>
        <w:pStyle w:val="ListParagraph"/>
        <w:rPr>
          <w:rFonts w:cs="Tahoma"/>
          <w:sz w:val="24"/>
          <w:szCs w:val="24"/>
          <w:lang w:val="en-GB"/>
        </w:rPr>
      </w:pPr>
    </w:p>
    <w:p w14:paraId="5939CFEF" w14:textId="77777777" w:rsidR="001D7DD4" w:rsidRDefault="001D7DD4" w:rsidP="001D7DD4">
      <w:pPr>
        <w:pStyle w:val="ListParagraph"/>
        <w:rPr>
          <w:rFonts w:cs="Tahoma"/>
          <w:sz w:val="24"/>
          <w:szCs w:val="24"/>
          <w:lang w:val="en-GB"/>
        </w:rPr>
      </w:pPr>
    </w:p>
    <w:p w14:paraId="19EAE8C1" w14:textId="77777777" w:rsidR="001D7DD4" w:rsidRDefault="001D7DD4" w:rsidP="001D7DD4">
      <w:pPr>
        <w:pStyle w:val="ListParagraph"/>
        <w:rPr>
          <w:rFonts w:cs="Tahoma"/>
          <w:sz w:val="24"/>
          <w:szCs w:val="24"/>
          <w:lang w:val="en-GB"/>
        </w:rPr>
      </w:pPr>
    </w:p>
    <w:p w14:paraId="706BEEBB" w14:textId="77777777" w:rsidR="001D7DD4" w:rsidRDefault="001D7DD4" w:rsidP="001D7DD4">
      <w:pPr>
        <w:pStyle w:val="ListParagraph"/>
        <w:rPr>
          <w:rFonts w:cs="Tahoma"/>
          <w:sz w:val="24"/>
          <w:szCs w:val="24"/>
          <w:lang w:val="en-GB"/>
        </w:rPr>
      </w:pPr>
    </w:p>
    <w:p w14:paraId="77B27923" w14:textId="77777777" w:rsidR="001D7DD4" w:rsidRDefault="001D7DD4" w:rsidP="001D7DD4">
      <w:pPr>
        <w:pStyle w:val="ListParagraph"/>
        <w:rPr>
          <w:rFonts w:cs="Tahoma"/>
          <w:sz w:val="24"/>
          <w:szCs w:val="24"/>
          <w:lang w:val="en-GB"/>
        </w:rPr>
      </w:pPr>
    </w:p>
    <w:p w14:paraId="14DE21A3" w14:textId="77777777" w:rsidR="001D7DD4" w:rsidRDefault="001D7DD4" w:rsidP="001D7DD4">
      <w:pPr>
        <w:pStyle w:val="ListParagraph"/>
        <w:rPr>
          <w:rFonts w:cs="Tahoma"/>
          <w:sz w:val="24"/>
          <w:szCs w:val="24"/>
          <w:lang w:val="en-GB"/>
        </w:rPr>
      </w:pPr>
    </w:p>
    <w:p w14:paraId="48B6B262" w14:textId="4F8560A8" w:rsidR="00235A61" w:rsidRPr="001D7DD4" w:rsidRDefault="00235A61" w:rsidP="001D7DD4">
      <w:pPr>
        <w:pStyle w:val="ListParagraph"/>
        <w:rPr>
          <w:rFonts w:cs="Tahoma"/>
          <w:sz w:val="24"/>
          <w:szCs w:val="24"/>
          <w:lang w:val="en-GB"/>
        </w:rPr>
      </w:pPr>
    </w:p>
    <w:p w14:paraId="7672DBBB" w14:textId="0EC7D78E" w:rsidR="001D7DD4" w:rsidRDefault="001D7DD4" w:rsidP="00235A61">
      <w:pPr>
        <w:rPr>
          <w:rFonts w:cs="Tahoma"/>
          <w:sz w:val="24"/>
          <w:szCs w:val="24"/>
        </w:rPr>
      </w:pPr>
    </w:p>
    <w:p w14:paraId="4C457F2F" w14:textId="23A52606" w:rsidR="001D7DD4" w:rsidRDefault="001D7DD4" w:rsidP="00235A61">
      <w:pPr>
        <w:rPr>
          <w:rFonts w:cs="Tahoma"/>
          <w:sz w:val="24"/>
          <w:szCs w:val="24"/>
        </w:rPr>
      </w:pPr>
      <w:r w:rsidRPr="001E054E">
        <w:rPr>
          <w:noProof/>
          <w:lang w:eastAsia="en-GB"/>
        </w:rPr>
        <w:drawing>
          <wp:anchor distT="0" distB="0" distL="114300" distR="114300" simplePos="0" relativeHeight="251667456" behindDoc="0" locked="0" layoutInCell="1" allowOverlap="1" wp14:anchorId="6CCB44FD" wp14:editId="4BBF9A2E">
            <wp:simplePos x="0" y="0"/>
            <wp:positionH relativeFrom="column">
              <wp:posOffset>3393440</wp:posOffset>
            </wp:positionH>
            <wp:positionV relativeFrom="paragraph">
              <wp:posOffset>220345</wp:posOffset>
            </wp:positionV>
            <wp:extent cx="1609725" cy="265648"/>
            <wp:effectExtent l="0" t="0" r="0" b="1270"/>
            <wp:wrapNone/>
            <wp:docPr id="25" name="Picture 5" descr="Screen Shot 2017-12-17 at 11.2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Screen Shot 2017-12-17 at 11.20.36.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9725" cy="265648"/>
                    </a:xfrm>
                    <a:prstGeom prst="rect">
                      <a:avLst/>
                    </a:prstGeom>
                  </pic:spPr>
                </pic:pic>
              </a:graphicData>
            </a:graphic>
            <wp14:sizeRelH relativeFrom="margin">
              <wp14:pctWidth>0</wp14:pctWidth>
            </wp14:sizeRelH>
            <wp14:sizeRelV relativeFrom="margin">
              <wp14:pctHeight>0</wp14:pctHeight>
            </wp14:sizeRelV>
          </wp:anchor>
        </w:drawing>
      </w:r>
    </w:p>
    <w:p w14:paraId="23E62FFF" w14:textId="739A8D2B" w:rsidR="00235A61" w:rsidRPr="001E054E" w:rsidRDefault="00235A61" w:rsidP="00235A61">
      <w:pPr>
        <w:rPr>
          <w:rFonts w:cs="Tahoma"/>
          <w:sz w:val="24"/>
          <w:szCs w:val="24"/>
        </w:rPr>
      </w:pPr>
      <w:r w:rsidRPr="001E054E">
        <w:rPr>
          <w:rFonts w:cs="Tahoma"/>
          <w:sz w:val="24"/>
          <w:szCs w:val="24"/>
        </w:rPr>
        <w:t xml:space="preserve">Remember that you will have more explanation on L7 </w:t>
      </w:r>
      <w:r w:rsidRPr="001E054E">
        <w:rPr>
          <w:rFonts w:cs="Tahoma"/>
          <w:sz w:val="24"/>
          <w:szCs w:val="24"/>
        </w:rPr>
        <w:tab/>
      </w:r>
      <w:r w:rsidRPr="001E054E">
        <w:rPr>
          <w:rFonts w:cs="Tahoma"/>
          <w:sz w:val="24"/>
          <w:szCs w:val="24"/>
        </w:rPr>
        <w:tab/>
      </w:r>
      <w:r w:rsidRPr="001E054E">
        <w:rPr>
          <w:rFonts w:cs="Tahoma"/>
          <w:sz w:val="24"/>
          <w:szCs w:val="24"/>
        </w:rPr>
        <w:tab/>
        <w:t xml:space="preserve">         </w:t>
      </w:r>
      <w:r w:rsidRPr="001E054E">
        <w:rPr>
          <w:rFonts w:cs="Tahoma"/>
          <w:sz w:val="24"/>
          <w:szCs w:val="24"/>
        </w:rPr>
        <w:tab/>
        <w:t xml:space="preserve"> on GO including a template which might be </w:t>
      </w:r>
      <w:r w:rsidR="00C31381" w:rsidRPr="001E054E">
        <w:rPr>
          <w:rFonts w:cs="Tahoma"/>
          <w:sz w:val="24"/>
          <w:szCs w:val="24"/>
        </w:rPr>
        <w:t>helpful to plan your essay, how to write an introduction, a conclusion and the core of your essay.</w:t>
      </w:r>
    </w:p>
    <w:p w14:paraId="51133F9F" w14:textId="096E512C" w:rsidR="00C31381" w:rsidRDefault="00C31381" w:rsidP="00C31381">
      <w:pPr>
        <w:autoSpaceDE w:val="0"/>
        <w:autoSpaceDN w:val="0"/>
        <w:adjustRightInd w:val="0"/>
        <w:spacing w:after="0" w:line="240" w:lineRule="auto"/>
        <w:rPr>
          <w:rFonts w:cs="Tahoma"/>
          <w:b/>
          <w:bCs/>
          <w:sz w:val="24"/>
          <w:szCs w:val="24"/>
        </w:rPr>
      </w:pPr>
    </w:p>
    <w:p w14:paraId="63F0014A" w14:textId="77777777" w:rsidR="001D7DD4" w:rsidRDefault="001D7DD4" w:rsidP="00C31381">
      <w:pPr>
        <w:autoSpaceDE w:val="0"/>
        <w:autoSpaceDN w:val="0"/>
        <w:adjustRightInd w:val="0"/>
        <w:spacing w:after="0" w:line="240" w:lineRule="auto"/>
        <w:rPr>
          <w:rFonts w:cs="Tahoma"/>
          <w:b/>
          <w:bCs/>
          <w:sz w:val="24"/>
          <w:szCs w:val="24"/>
        </w:rPr>
      </w:pPr>
    </w:p>
    <w:p w14:paraId="68ABCAF8" w14:textId="77777777" w:rsidR="001D7DD4" w:rsidRDefault="001D7DD4" w:rsidP="00C31381">
      <w:pPr>
        <w:autoSpaceDE w:val="0"/>
        <w:autoSpaceDN w:val="0"/>
        <w:adjustRightInd w:val="0"/>
        <w:spacing w:after="0" w:line="240" w:lineRule="auto"/>
        <w:rPr>
          <w:rFonts w:cs="Tahoma"/>
          <w:b/>
          <w:bCs/>
          <w:sz w:val="24"/>
          <w:szCs w:val="24"/>
        </w:rPr>
      </w:pPr>
    </w:p>
    <w:p w14:paraId="5EB9C4FF" w14:textId="77777777" w:rsidR="001D7DD4" w:rsidRDefault="001D7DD4" w:rsidP="00C31381">
      <w:pPr>
        <w:autoSpaceDE w:val="0"/>
        <w:autoSpaceDN w:val="0"/>
        <w:adjustRightInd w:val="0"/>
        <w:spacing w:after="0" w:line="240" w:lineRule="auto"/>
        <w:rPr>
          <w:rFonts w:cs="Tahoma"/>
          <w:b/>
          <w:bCs/>
          <w:sz w:val="24"/>
          <w:szCs w:val="24"/>
        </w:rPr>
      </w:pPr>
    </w:p>
    <w:p w14:paraId="00111909" w14:textId="77777777" w:rsidR="001D7DD4" w:rsidRDefault="001D7DD4" w:rsidP="00C31381">
      <w:pPr>
        <w:autoSpaceDE w:val="0"/>
        <w:autoSpaceDN w:val="0"/>
        <w:adjustRightInd w:val="0"/>
        <w:spacing w:after="0" w:line="240" w:lineRule="auto"/>
        <w:rPr>
          <w:rFonts w:cs="Tahoma"/>
          <w:b/>
          <w:bCs/>
          <w:sz w:val="24"/>
          <w:szCs w:val="24"/>
        </w:rPr>
      </w:pPr>
    </w:p>
    <w:p w14:paraId="09A4AAFB" w14:textId="77777777" w:rsidR="001D7DD4" w:rsidRPr="001D7DD4" w:rsidRDefault="001D7DD4" w:rsidP="00C31381">
      <w:pPr>
        <w:autoSpaceDE w:val="0"/>
        <w:autoSpaceDN w:val="0"/>
        <w:adjustRightInd w:val="0"/>
        <w:spacing w:after="0" w:line="240" w:lineRule="auto"/>
        <w:rPr>
          <w:rFonts w:cs="Tahoma"/>
          <w:b/>
          <w:bCs/>
          <w:sz w:val="24"/>
          <w:szCs w:val="24"/>
        </w:rPr>
      </w:pPr>
    </w:p>
    <w:p w14:paraId="68CDA95A" w14:textId="641BD618" w:rsidR="00C31381" w:rsidRDefault="00C31381" w:rsidP="001D7DD4">
      <w:pPr>
        <w:autoSpaceDE w:val="0"/>
        <w:autoSpaceDN w:val="0"/>
        <w:adjustRightInd w:val="0"/>
        <w:spacing w:after="0" w:line="240" w:lineRule="auto"/>
        <w:rPr>
          <w:rFonts w:eastAsia="AdobePiStd" w:cs="Tahoma"/>
          <w:b/>
          <w:color w:val="FF0000"/>
          <w:sz w:val="24"/>
          <w:szCs w:val="24"/>
          <w:lang w:val="fr-FR"/>
        </w:rPr>
      </w:pPr>
      <w:r w:rsidRPr="001E054E">
        <w:rPr>
          <w:rFonts w:ascii="Arial" w:eastAsia="AdobePiStd" w:hAnsi="Arial" w:cs="Arial"/>
          <w:color w:val="FF0000"/>
          <w:sz w:val="24"/>
          <w:szCs w:val="24"/>
          <w:lang w:val="fr-FR"/>
        </w:rPr>
        <w:t>■</w:t>
      </w:r>
      <w:r w:rsidRPr="001E054E">
        <w:rPr>
          <w:rFonts w:eastAsia="AdobePiStd" w:cs="Tahoma"/>
          <w:color w:val="FF0000"/>
          <w:sz w:val="24"/>
          <w:szCs w:val="24"/>
          <w:lang w:val="fr-FR"/>
        </w:rPr>
        <w:t xml:space="preserve"> </w:t>
      </w:r>
      <w:r w:rsidR="001D7DD4">
        <w:rPr>
          <w:rFonts w:eastAsia="AdobePiStd" w:cs="Tahoma"/>
          <w:color w:val="FF0000"/>
          <w:sz w:val="24"/>
          <w:szCs w:val="24"/>
          <w:lang w:val="fr-FR"/>
        </w:rPr>
        <w:t xml:space="preserve">Voici un titre d’essai sur un thème dans No et Moi </w:t>
      </w:r>
      <w:r w:rsidRPr="001E054E">
        <w:rPr>
          <w:rFonts w:eastAsia="AdobePiStd" w:cs="Tahoma"/>
          <w:color w:val="FF0000"/>
          <w:sz w:val="24"/>
          <w:szCs w:val="24"/>
          <w:lang w:val="fr-FR"/>
        </w:rPr>
        <w:t>:</w:t>
      </w:r>
    </w:p>
    <w:p w14:paraId="4F2237F3" w14:textId="1360E8D5" w:rsidR="001E054E" w:rsidRPr="001D7DD4" w:rsidRDefault="00C31381" w:rsidP="001D7DD4">
      <w:pPr>
        <w:rPr>
          <w:rFonts w:cs="Tahoma"/>
          <w:color w:val="FF0000"/>
          <w:sz w:val="24"/>
          <w:szCs w:val="24"/>
          <w:lang w:val="fr-FR"/>
        </w:rPr>
      </w:pPr>
      <w:r w:rsidRPr="001E054E">
        <w:rPr>
          <w:rFonts w:cs="Tahoma"/>
          <w:color w:val="FF0000"/>
          <w:sz w:val="24"/>
          <w:szCs w:val="24"/>
          <w:lang w:val="fr-FR"/>
        </w:rPr>
        <w:t xml:space="preserve">Dans quelle mesure </w:t>
      </w:r>
      <w:r w:rsidRPr="001E054E">
        <w:rPr>
          <w:rFonts w:cs="Tahoma"/>
          <w:b/>
          <w:color w:val="FF0000"/>
          <w:sz w:val="24"/>
          <w:szCs w:val="24"/>
          <w:lang w:val="fr-FR"/>
        </w:rPr>
        <w:t>le thème de l’amitié</w:t>
      </w:r>
      <w:r w:rsidRPr="001E054E">
        <w:rPr>
          <w:rFonts w:cs="Tahoma"/>
          <w:color w:val="FF0000"/>
          <w:sz w:val="24"/>
          <w:szCs w:val="24"/>
          <w:lang w:val="fr-FR"/>
        </w:rPr>
        <w:t xml:space="preserve"> est le plus important dans le livre ?</w:t>
      </w:r>
    </w:p>
    <w:p w14:paraId="108AA550" w14:textId="77777777" w:rsidR="001D7DD4" w:rsidRPr="008E3C3D" w:rsidRDefault="001E054E" w:rsidP="001E054E">
      <w:pPr>
        <w:jc w:val="both"/>
        <w:rPr>
          <w:rFonts w:cs="Tahoma"/>
          <w:color w:val="FF0000"/>
          <w:sz w:val="24"/>
          <w:szCs w:val="24"/>
        </w:rPr>
      </w:pPr>
      <w:r w:rsidRPr="008E3C3D">
        <w:rPr>
          <w:rFonts w:cs="Tahoma"/>
          <w:b/>
          <w:color w:val="FF0000"/>
          <w:sz w:val="24"/>
          <w:szCs w:val="24"/>
          <w:u w:val="single"/>
        </w:rPr>
        <w:t>Step 1:</w:t>
      </w:r>
      <w:r w:rsidRPr="008E3C3D">
        <w:rPr>
          <w:rFonts w:cs="Tahoma"/>
          <w:color w:val="FF0000"/>
          <w:sz w:val="24"/>
          <w:szCs w:val="24"/>
        </w:rPr>
        <w:t xml:space="preserve"> </w:t>
      </w:r>
    </w:p>
    <w:p w14:paraId="45567A17" w14:textId="31F4B64B" w:rsidR="001E054E" w:rsidRPr="001D7DD4" w:rsidRDefault="001E054E" w:rsidP="001D7DD4">
      <w:pPr>
        <w:pStyle w:val="ListParagraph"/>
        <w:numPr>
          <w:ilvl w:val="0"/>
          <w:numId w:val="8"/>
        </w:numPr>
        <w:ind w:left="284" w:hanging="284"/>
        <w:jc w:val="both"/>
        <w:rPr>
          <w:rFonts w:cs="Tahoma"/>
          <w:sz w:val="24"/>
          <w:szCs w:val="24"/>
        </w:rPr>
      </w:pPr>
      <w:r w:rsidRPr="001D7DD4">
        <w:rPr>
          <w:rFonts w:cs="Tahoma"/>
          <w:sz w:val="24"/>
          <w:szCs w:val="24"/>
        </w:rPr>
        <w:t xml:space="preserve">Try to reformulate the essay title into another question to make sure you understand what is asked of you. This question means in English, to what extent is the theme of friendship important/significant in the book? We are even asking whether it is the most important and to what extent? </w:t>
      </w:r>
    </w:p>
    <w:p w14:paraId="2196A8D6" w14:textId="77777777" w:rsidR="001E054E" w:rsidRPr="001D7DD4" w:rsidRDefault="001E054E" w:rsidP="001D7DD4">
      <w:pPr>
        <w:pStyle w:val="ListParagraph"/>
        <w:numPr>
          <w:ilvl w:val="0"/>
          <w:numId w:val="8"/>
        </w:numPr>
        <w:ind w:left="284" w:hanging="284"/>
        <w:jc w:val="both"/>
        <w:rPr>
          <w:rFonts w:cs="Tahoma"/>
          <w:sz w:val="24"/>
          <w:szCs w:val="24"/>
        </w:rPr>
      </w:pPr>
      <w:r w:rsidRPr="001D7DD4">
        <w:rPr>
          <w:rFonts w:cs="Tahoma"/>
          <w:sz w:val="24"/>
          <w:szCs w:val="24"/>
        </w:rPr>
        <w:t>Then you could ask yourself, is the theme of friendship the most important theme? A big part of the essay will have to focus on that theme. You could also mention in another paragraph a theme that you find is more important in the book than friendship but you do not have to. The main focus is the theme of friendship here.</w:t>
      </w:r>
    </w:p>
    <w:p w14:paraId="2BD7E379" w14:textId="77777777" w:rsidR="001E054E" w:rsidRPr="001D7DD4" w:rsidRDefault="001E054E" w:rsidP="001D7DD4">
      <w:pPr>
        <w:pStyle w:val="ListParagraph"/>
        <w:numPr>
          <w:ilvl w:val="0"/>
          <w:numId w:val="8"/>
        </w:numPr>
        <w:ind w:left="284" w:hanging="284"/>
        <w:jc w:val="both"/>
        <w:rPr>
          <w:rFonts w:cs="Tahoma"/>
          <w:sz w:val="24"/>
          <w:szCs w:val="24"/>
        </w:rPr>
      </w:pPr>
      <w:r w:rsidRPr="001D7DD4">
        <w:rPr>
          <w:rFonts w:cs="Tahoma"/>
          <w:sz w:val="24"/>
          <w:szCs w:val="24"/>
        </w:rPr>
        <w:t xml:space="preserve">What is the role of friendship in the book and in the characters’ lives and development throughout the story? </w:t>
      </w:r>
      <w:r w:rsidRPr="001D7DD4">
        <w:rPr>
          <w:rFonts w:cs="Tahoma"/>
          <w:i/>
          <w:sz w:val="24"/>
          <w:szCs w:val="24"/>
        </w:rPr>
        <w:t>(you could show this reflexion in your introduction and formulate a ‘problématique’ that you will answer in your conclusion)</w:t>
      </w:r>
      <w:r w:rsidRPr="001D7DD4">
        <w:rPr>
          <w:rFonts w:cs="Tahoma"/>
          <w:sz w:val="24"/>
          <w:szCs w:val="24"/>
        </w:rPr>
        <w:t>.</w:t>
      </w:r>
    </w:p>
    <w:p w14:paraId="143E689C" w14:textId="3263DC82" w:rsidR="001E054E" w:rsidRPr="001D7DD4" w:rsidRDefault="001E054E" w:rsidP="001D7DD4">
      <w:pPr>
        <w:pStyle w:val="ListParagraph"/>
        <w:numPr>
          <w:ilvl w:val="0"/>
          <w:numId w:val="8"/>
        </w:numPr>
        <w:ind w:left="284" w:hanging="284"/>
        <w:jc w:val="both"/>
        <w:rPr>
          <w:rFonts w:cs="Tahoma"/>
          <w:sz w:val="24"/>
          <w:szCs w:val="24"/>
        </w:rPr>
      </w:pPr>
      <w:r w:rsidRPr="008E3C3D">
        <w:rPr>
          <w:rFonts w:cs="Tahoma"/>
          <w:sz w:val="24"/>
          <w:szCs w:val="24"/>
          <w:lang w:val="en-GB"/>
        </w:rPr>
        <w:t xml:space="preserve">During this entire essay, you will link each single point to the essay title. </w:t>
      </w:r>
      <w:r w:rsidRPr="001D7DD4">
        <w:rPr>
          <w:rFonts w:cs="Tahoma"/>
          <w:sz w:val="24"/>
          <w:szCs w:val="24"/>
        </w:rPr>
        <w:t>Always answer the question you will ask in your introduction.</w:t>
      </w:r>
    </w:p>
    <w:p w14:paraId="09A72574" w14:textId="141300F7" w:rsidR="001D7DD4" w:rsidRPr="001E054E" w:rsidRDefault="001D7DD4" w:rsidP="001D7DD4">
      <w:pPr>
        <w:rPr>
          <w:rFonts w:cs="Tahoma"/>
          <w:sz w:val="24"/>
          <w:szCs w:val="24"/>
        </w:rPr>
      </w:pPr>
    </w:p>
    <w:p w14:paraId="21BECA84" w14:textId="77777777" w:rsidR="008E3C3D" w:rsidRPr="008E3C3D" w:rsidRDefault="001E054E" w:rsidP="008E3C3D">
      <w:pPr>
        <w:jc w:val="both"/>
        <w:rPr>
          <w:rFonts w:cs="Tahoma"/>
          <w:color w:val="FF0000"/>
          <w:sz w:val="24"/>
          <w:szCs w:val="24"/>
        </w:rPr>
      </w:pPr>
      <w:r w:rsidRPr="008E3C3D">
        <w:rPr>
          <w:rFonts w:cs="Tahoma"/>
          <w:b/>
          <w:color w:val="FF0000"/>
          <w:sz w:val="24"/>
          <w:szCs w:val="24"/>
          <w:u w:val="single"/>
        </w:rPr>
        <w:t>Step 2:</w:t>
      </w:r>
      <w:r w:rsidRPr="008E3C3D">
        <w:rPr>
          <w:rFonts w:cs="Tahoma"/>
          <w:color w:val="FF0000"/>
          <w:sz w:val="24"/>
          <w:szCs w:val="24"/>
        </w:rPr>
        <w:t xml:space="preserve"> </w:t>
      </w:r>
    </w:p>
    <w:p w14:paraId="46BBCAC1" w14:textId="0F295A3C" w:rsidR="008E3C3D" w:rsidRPr="008E3C3D" w:rsidRDefault="001E054E" w:rsidP="008E3C3D">
      <w:pPr>
        <w:pStyle w:val="ListParagraph"/>
        <w:numPr>
          <w:ilvl w:val="0"/>
          <w:numId w:val="10"/>
        </w:numPr>
        <w:ind w:left="284" w:hanging="284"/>
        <w:jc w:val="both"/>
        <w:rPr>
          <w:rFonts w:cs="Tahoma"/>
          <w:sz w:val="24"/>
          <w:szCs w:val="24"/>
        </w:rPr>
      </w:pPr>
      <w:r w:rsidRPr="008E3C3D">
        <w:rPr>
          <w:rFonts w:cs="Tahoma"/>
          <w:sz w:val="24"/>
          <w:szCs w:val="24"/>
          <w:lang w:val="en-GB"/>
        </w:rPr>
        <w:t xml:space="preserve">Focus on the key passages in the book that would help you answer the essay title. </w:t>
      </w:r>
      <w:r w:rsidRPr="008E3C3D">
        <w:rPr>
          <w:rFonts w:cs="Tahoma"/>
          <w:sz w:val="24"/>
          <w:szCs w:val="24"/>
        </w:rPr>
        <w:t xml:space="preserve">Write down some ideas that come to your mind that could be included in your essay. </w:t>
      </w:r>
    </w:p>
    <w:p w14:paraId="75C9CFBA" w14:textId="4A1F1F39" w:rsidR="008E3C3D" w:rsidRPr="008E3C3D" w:rsidRDefault="008E3C3D" w:rsidP="008E3C3D">
      <w:pPr>
        <w:jc w:val="both"/>
        <w:rPr>
          <w:rFonts w:cs="Tahoma"/>
          <w:color w:val="FF0000"/>
          <w:sz w:val="24"/>
          <w:szCs w:val="24"/>
          <w:lang w:val="fr-FR"/>
        </w:rPr>
      </w:pPr>
      <w:r w:rsidRPr="008E3C3D">
        <w:rPr>
          <w:rFonts w:cs="Tahoma"/>
          <w:color w:val="FF0000"/>
          <w:sz w:val="24"/>
          <w:szCs w:val="24"/>
          <w:lang w:val="fr-FR"/>
        </w:rPr>
        <w:t>Voici des exemples de passages liés à l‘amitié :</w:t>
      </w:r>
    </w:p>
    <w:p w14:paraId="2077EFD6"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p.201 ‘elle n’est plus de ce monde et elle n’est pas du nôtre non plus, elle n’est ni dehors ni dedans…’</w:t>
      </w:r>
    </w:p>
    <w:p w14:paraId="3438ADCC"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On parle souvent de deux mondes, pourtant Lou se sent exclue du sien ‘depuis toute la vie je me suis toujours sentie en dehors’ […] en décalage’ p.19</w:t>
      </w:r>
    </w:p>
    <w:p w14:paraId="7D7048C4"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‘on aurait pu j’en suis sure dessiner un cercle autour de nous, un cercle dont je n’étais pas exclue, un cercle qui nous enveloppait […] nous protégeait du monde’ p.19</w:t>
      </w:r>
    </w:p>
    <w:p w14:paraId="57A4895A"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L’amitié impossible dans la rue, les SDF ne sont pas censés avoir d’amis p.201 avec l’histoire de Momo</w:t>
      </w:r>
    </w:p>
    <w:p w14:paraId="54EBAFCB" w14:textId="69DD8202"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No est ‘apprivoisée’ par Lou, on le voit dans la référence au livre du Petit Prince. p.186 et 200.</w:t>
      </w:r>
    </w:p>
    <w:p w14:paraId="70C3E266"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Leur amitié est telle une drogue, une sorte de dépendance même ‘moi je serai toujours là, à côté d’elle, je ne veux plus jamais qu’elle se sente toute seule, je veux qu’elle se sente avec moi’ p.117</w:t>
      </w:r>
    </w:p>
    <w:p w14:paraId="25D15339"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‘on est ensemble, hein Lou ? Maintenant je sais. Ça veut dire que rien jamais pourra nous séparer, c’est comme un pacte entre nous […]’ p.120</w:t>
      </w:r>
    </w:p>
    <w:p w14:paraId="6A728866"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p.61 ‘je cherche quelque chose qui pourrait la réconforter’. -&gt; elle veut prendre soin d’elle.</w:t>
      </w:r>
    </w:p>
    <w:p w14:paraId="46E790F6"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Lou trouve pour la première fois une vraie amie, quelqu’un à qui elle peut se confier ‘elle aime que je lui raconte des histoires, elle est comme une toute petite fille, je vois bien qu’elle écoute en vrai’. p.103</w:t>
      </w:r>
    </w:p>
    <w:p w14:paraId="3CB11A63"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Lou peut être elle-même avec No. p.29-30 ‘elle me regarde avec l’air amusé, elle n’a pas l’air de me trouver bizarre, rien ne semble l’étonner, avec elle je peux dire mes pensées […]’</w:t>
      </w:r>
    </w:p>
    <w:p w14:paraId="714E2CD1" w14:textId="278BFE11"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lastRenderedPageBreak/>
        <w:t xml:space="preserve">‘nous allons nous occuper d’elle.’ p.194 Lucas est la force de Lou, sans lui elle aurait sans doute </w:t>
      </w:r>
      <w:r w:rsidR="001D7DD4" w:rsidRPr="008E3C3D">
        <w:rPr>
          <w:rFonts w:cs="Tahoma"/>
          <w:color w:val="0070C0"/>
          <w:sz w:val="24"/>
          <w:szCs w:val="24"/>
        </w:rPr>
        <w:t>abandonné</w:t>
      </w:r>
      <w:r w:rsidRPr="008E3C3D">
        <w:rPr>
          <w:rFonts w:cs="Tahoma"/>
          <w:color w:val="0070C0"/>
          <w:sz w:val="24"/>
          <w:szCs w:val="24"/>
        </w:rPr>
        <w:t xml:space="preserve"> à plusieurs reprises. ‘nous en avons la force’. p.194</w:t>
      </w:r>
    </w:p>
    <w:p w14:paraId="5F1A3A7F"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L’utilisation du pronom ‘nous’ a plusieurs reprises dans le chapitre 41, montre le lien fort entre No et Lou mais aussi entre Lou et Lucas.</w:t>
      </w:r>
    </w:p>
    <w:p w14:paraId="0C42FB9F"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 xml:space="preserve">Une amitié risquée, qui peut se finir à tout moment. p.172 ‘Moi j’ai remarqué que quand on répète cinquante fois aux gens qu’on a confiance en eux, c’est souvent qu’on en est pas si sûr.’ </w:t>
      </w:r>
    </w:p>
    <w:p w14:paraId="00BBC24E"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Une amitié impossible ? ‘c’est une fille de la rue, une fille qui vit dans un autre monde que le tien […]’ p.74 / ‘Les gens nous regardent parce que No vit dans la rue et ça se voit comme le nez au milieu de la figure.’ p.100 / ‘Les voix se taisent, pendant quelques secondes, tout le monde me regarde, de bas en haut et de haut en bas.’ p.92</w:t>
      </w:r>
    </w:p>
    <w:p w14:paraId="3E19DF03"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Les valeurs de Lou -&gt; elle ne peut pas comprendre comment il est possible d’‘envoyer des fusées dans l’espace’ et ‘laisser mourir des gens dans la rue’. p.82 C’est cette amitié que Lou va créer avec No qui va rendre ce concept encore plus incompréhensible à ses yeux.</w:t>
      </w:r>
    </w:p>
    <w:p w14:paraId="6EC945EF" w14:textId="44579D10" w:rsidR="001E054E" w:rsidRPr="008E3C3D" w:rsidRDefault="001E054E" w:rsidP="008E3C3D">
      <w:pPr>
        <w:pStyle w:val="ListParagraph"/>
        <w:numPr>
          <w:ilvl w:val="0"/>
          <w:numId w:val="4"/>
        </w:numPr>
        <w:jc w:val="both"/>
        <w:rPr>
          <w:rFonts w:cs="Tahoma"/>
          <w:color w:val="0070C0"/>
          <w:sz w:val="24"/>
          <w:szCs w:val="24"/>
        </w:rPr>
      </w:pPr>
      <w:r w:rsidRPr="008E3C3D">
        <w:rPr>
          <w:rFonts w:cs="Tahoma"/>
          <w:color w:val="0070C0"/>
          <w:sz w:val="24"/>
          <w:szCs w:val="24"/>
        </w:rPr>
        <w:t>La dernière phrase de Monsieur Marin qui dit à Lou ‘ne renoncez pas’ -&gt; elle va continuer sa lutte.</w:t>
      </w:r>
    </w:p>
    <w:p w14:paraId="73FBCD83" w14:textId="77777777" w:rsidR="008E3C3D" w:rsidRPr="008E3C3D" w:rsidRDefault="001E054E" w:rsidP="008E3C3D">
      <w:pPr>
        <w:rPr>
          <w:rFonts w:cs="Tahoma"/>
          <w:color w:val="FF0000"/>
          <w:sz w:val="24"/>
          <w:szCs w:val="24"/>
        </w:rPr>
      </w:pPr>
      <w:r w:rsidRPr="008E3C3D">
        <w:rPr>
          <w:rFonts w:cs="Tahoma"/>
          <w:b/>
          <w:color w:val="FF0000"/>
          <w:sz w:val="24"/>
          <w:szCs w:val="24"/>
          <w:u w:val="single"/>
        </w:rPr>
        <w:t>Step 3:</w:t>
      </w:r>
      <w:r w:rsidRPr="008E3C3D">
        <w:rPr>
          <w:rFonts w:cs="Tahoma"/>
          <w:color w:val="FF0000"/>
          <w:sz w:val="24"/>
          <w:szCs w:val="24"/>
        </w:rPr>
        <w:t xml:space="preserve"> </w:t>
      </w:r>
    </w:p>
    <w:p w14:paraId="4C083489" w14:textId="0A726070" w:rsidR="008E3C3D" w:rsidRPr="008E3C3D" w:rsidRDefault="001E054E" w:rsidP="008E3C3D">
      <w:pPr>
        <w:pStyle w:val="ListParagraph"/>
        <w:numPr>
          <w:ilvl w:val="0"/>
          <w:numId w:val="10"/>
        </w:numPr>
        <w:ind w:left="426" w:hanging="426"/>
        <w:rPr>
          <w:rFonts w:cs="Tahoma"/>
          <w:sz w:val="24"/>
          <w:szCs w:val="24"/>
        </w:rPr>
      </w:pPr>
      <w:r w:rsidRPr="008E3C3D">
        <w:rPr>
          <w:rFonts w:cs="Tahoma"/>
          <w:sz w:val="24"/>
          <w:szCs w:val="24"/>
        </w:rPr>
        <w:t>Spend time on</w:t>
      </w:r>
      <w:r w:rsidR="008E3C3D" w:rsidRPr="008E3C3D">
        <w:rPr>
          <w:rFonts w:cs="Tahoma"/>
          <w:sz w:val="24"/>
          <w:szCs w:val="24"/>
        </w:rPr>
        <w:t xml:space="preserve"> your plan as you now need to </w:t>
      </w:r>
      <w:r w:rsidRPr="008E3C3D">
        <w:rPr>
          <w:rFonts w:cs="Tahoma"/>
          <w:sz w:val="24"/>
          <w:szCs w:val="24"/>
        </w:rPr>
        <w:t xml:space="preserve">order your thoughts. </w:t>
      </w:r>
    </w:p>
    <w:p w14:paraId="0EB680A8" w14:textId="12ADEC1A" w:rsidR="008E3C3D" w:rsidRPr="008E3C3D" w:rsidRDefault="008E3C3D" w:rsidP="008E3C3D">
      <w:pPr>
        <w:rPr>
          <w:rFonts w:cs="Tahoma"/>
          <w:color w:val="FF0000"/>
          <w:sz w:val="24"/>
          <w:szCs w:val="24"/>
          <w:lang w:val="fr-FR"/>
        </w:rPr>
      </w:pPr>
      <w:r w:rsidRPr="008E3C3D">
        <w:rPr>
          <w:rFonts w:cs="Tahoma"/>
          <w:color w:val="FF0000"/>
          <w:sz w:val="24"/>
          <w:szCs w:val="24"/>
          <w:lang w:val="fr-FR"/>
        </w:rPr>
        <w:t>Voici un exemple de plan possible :</w:t>
      </w:r>
    </w:p>
    <w:p w14:paraId="4DB101CC" w14:textId="77777777" w:rsidR="001E054E" w:rsidRPr="008E3C3D" w:rsidRDefault="001E054E" w:rsidP="008E3C3D">
      <w:pPr>
        <w:pStyle w:val="ListParagraph"/>
        <w:numPr>
          <w:ilvl w:val="0"/>
          <w:numId w:val="5"/>
        </w:numPr>
        <w:ind w:left="1800"/>
        <w:rPr>
          <w:rFonts w:cs="Tahoma"/>
          <w:color w:val="0070C0"/>
          <w:sz w:val="24"/>
          <w:szCs w:val="24"/>
        </w:rPr>
      </w:pPr>
      <w:r w:rsidRPr="008E3C3D">
        <w:rPr>
          <w:rFonts w:cs="Tahoma"/>
          <w:color w:val="0070C0"/>
          <w:sz w:val="24"/>
          <w:szCs w:val="24"/>
        </w:rPr>
        <w:t>L’importance et le développement de l’amitié entre No et Lou</w:t>
      </w:r>
    </w:p>
    <w:p w14:paraId="1A9ED098" w14:textId="77777777" w:rsidR="001E054E" w:rsidRPr="008E3C3D" w:rsidRDefault="001E054E" w:rsidP="008E3C3D">
      <w:pPr>
        <w:pStyle w:val="ListParagraph"/>
        <w:numPr>
          <w:ilvl w:val="0"/>
          <w:numId w:val="6"/>
        </w:numPr>
        <w:ind w:left="2160"/>
        <w:rPr>
          <w:rFonts w:cs="Tahoma"/>
          <w:color w:val="0070C0"/>
          <w:sz w:val="24"/>
          <w:szCs w:val="24"/>
        </w:rPr>
      </w:pPr>
      <w:r w:rsidRPr="008E3C3D">
        <w:rPr>
          <w:rFonts w:cs="Tahoma"/>
          <w:color w:val="0070C0"/>
          <w:sz w:val="24"/>
          <w:szCs w:val="24"/>
        </w:rPr>
        <w:t>Lou a enfin quelqu’un à se confier</w:t>
      </w:r>
    </w:p>
    <w:p w14:paraId="59B516C2" w14:textId="77777777" w:rsidR="001E054E" w:rsidRPr="008E3C3D" w:rsidRDefault="001E054E" w:rsidP="008E3C3D">
      <w:pPr>
        <w:pStyle w:val="ListParagraph"/>
        <w:numPr>
          <w:ilvl w:val="0"/>
          <w:numId w:val="6"/>
        </w:numPr>
        <w:ind w:left="2160"/>
        <w:rPr>
          <w:rFonts w:cs="Tahoma"/>
          <w:color w:val="0070C0"/>
          <w:sz w:val="24"/>
          <w:szCs w:val="24"/>
        </w:rPr>
      </w:pPr>
      <w:r w:rsidRPr="008E3C3D">
        <w:rPr>
          <w:rFonts w:cs="Tahoma"/>
          <w:color w:val="0070C0"/>
          <w:sz w:val="24"/>
          <w:szCs w:val="24"/>
        </w:rPr>
        <w:t xml:space="preserve">Le rôle de Lucas dans cette amitié </w:t>
      </w:r>
    </w:p>
    <w:p w14:paraId="1336EB84" w14:textId="77777777" w:rsidR="001E054E" w:rsidRPr="008E3C3D" w:rsidRDefault="001E054E" w:rsidP="008E3C3D">
      <w:pPr>
        <w:pStyle w:val="ListParagraph"/>
        <w:numPr>
          <w:ilvl w:val="0"/>
          <w:numId w:val="6"/>
        </w:numPr>
        <w:ind w:left="2160"/>
        <w:rPr>
          <w:rFonts w:cs="Tahoma"/>
          <w:color w:val="0070C0"/>
          <w:sz w:val="24"/>
          <w:szCs w:val="24"/>
        </w:rPr>
      </w:pPr>
      <w:r w:rsidRPr="008E3C3D">
        <w:rPr>
          <w:rFonts w:cs="Tahoma"/>
          <w:color w:val="0070C0"/>
          <w:sz w:val="24"/>
          <w:szCs w:val="24"/>
        </w:rPr>
        <w:t>Une amitié qui semble parfois fragile</w:t>
      </w:r>
    </w:p>
    <w:p w14:paraId="3CF5F507" w14:textId="77777777" w:rsidR="001E054E" w:rsidRPr="008E3C3D" w:rsidRDefault="001E054E" w:rsidP="008E3C3D">
      <w:pPr>
        <w:pStyle w:val="ListParagraph"/>
        <w:numPr>
          <w:ilvl w:val="0"/>
          <w:numId w:val="5"/>
        </w:numPr>
        <w:ind w:left="1800"/>
        <w:rPr>
          <w:rFonts w:cs="Tahoma"/>
          <w:color w:val="0070C0"/>
          <w:sz w:val="24"/>
          <w:szCs w:val="24"/>
        </w:rPr>
      </w:pPr>
      <w:r w:rsidRPr="008E3C3D">
        <w:rPr>
          <w:rFonts w:cs="Tahoma"/>
          <w:color w:val="0070C0"/>
          <w:sz w:val="24"/>
          <w:szCs w:val="24"/>
        </w:rPr>
        <w:t xml:space="preserve">Une amitié qui va à l’encontre de la société </w:t>
      </w:r>
    </w:p>
    <w:p w14:paraId="42C5F1B9" w14:textId="77777777" w:rsidR="001E054E" w:rsidRPr="008E3C3D" w:rsidRDefault="001E054E" w:rsidP="008E3C3D">
      <w:pPr>
        <w:pStyle w:val="ListParagraph"/>
        <w:numPr>
          <w:ilvl w:val="0"/>
          <w:numId w:val="6"/>
        </w:numPr>
        <w:ind w:left="2160"/>
        <w:rPr>
          <w:rFonts w:cs="Tahoma"/>
          <w:color w:val="0070C0"/>
          <w:sz w:val="24"/>
          <w:szCs w:val="24"/>
        </w:rPr>
      </w:pPr>
      <w:r w:rsidRPr="008E3C3D">
        <w:rPr>
          <w:rFonts w:cs="Tahoma"/>
          <w:color w:val="0070C0"/>
          <w:sz w:val="24"/>
          <w:szCs w:val="24"/>
        </w:rPr>
        <w:t>Deux mondes bien distincts</w:t>
      </w:r>
    </w:p>
    <w:p w14:paraId="3ED71A6D" w14:textId="77777777" w:rsidR="001E054E" w:rsidRPr="008E3C3D" w:rsidRDefault="001E054E" w:rsidP="008E3C3D">
      <w:pPr>
        <w:pStyle w:val="ListParagraph"/>
        <w:numPr>
          <w:ilvl w:val="0"/>
          <w:numId w:val="6"/>
        </w:numPr>
        <w:ind w:left="2160"/>
        <w:rPr>
          <w:rFonts w:cs="Tahoma"/>
          <w:color w:val="0070C0"/>
          <w:sz w:val="24"/>
          <w:szCs w:val="24"/>
        </w:rPr>
      </w:pPr>
      <w:r w:rsidRPr="008E3C3D">
        <w:rPr>
          <w:rFonts w:cs="Tahoma"/>
          <w:color w:val="0070C0"/>
          <w:sz w:val="24"/>
          <w:szCs w:val="24"/>
        </w:rPr>
        <w:t>L’amitié impossible dans la rue</w:t>
      </w:r>
    </w:p>
    <w:p w14:paraId="5D1DA7BB" w14:textId="77777777" w:rsidR="001E054E" w:rsidRPr="008E3C3D" w:rsidRDefault="001E054E" w:rsidP="008E3C3D">
      <w:pPr>
        <w:pStyle w:val="ListParagraph"/>
        <w:numPr>
          <w:ilvl w:val="0"/>
          <w:numId w:val="6"/>
        </w:numPr>
        <w:ind w:left="2160"/>
        <w:rPr>
          <w:rFonts w:cs="Tahoma"/>
          <w:color w:val="0070C0"/>
          <w:sz w:val="24"/>
          <w:szCs w:val="24"/>
        </w:rPr>
      </w:pPr>
      <w:r w:rsidRPr="008E3C3D">
        <w:rPr>
          <w:rFonts w:cs="Tahoma"/>
          <w:color w:val="0070C0"/>
          <w:sz w:val="24"/>
          <w:szCs w:val="24"/>
        </w:rPr>
        <w:t>Les rêves et les valeurs de Lou</w:t>
      </w:r>
    </w:p>
    <w:p w14:paraId="55B88C7F" w14:textId="15880494" w:rsidR="001E054E" w:rsidRPr="008E3C3D" w:rsidRDefault="001E054E" w:rsidP="008E3C3D">
      <w:pPr>
        <w:pStyle w:val="ListParagraph"/>
        <w:numPr>
          <w:ilvl w:val="0"/>
          <w:numId w:val="5"/>
        </w:numPr>
        <w:ind w:left="1800"/>
        <w:rPr>
          <w:rFonts w:cs="Tahoma"/>
          <w:color w:val="0070C0"/>
          <w:sz w:val="24"/>
          <w:szCs w:val="24"/>
        </w:rPr>
      </w:pPr>
      <w:r w:rsidRPr="008E3C3D">
        <w:rPr>
          <w:rFonts w:cs="Tahoma"/>
          <w:color w:val="0070C0"/>
          <w:sz w:val="24"/>
          <w:szCs w:val="24"/>
        </w:rPr>
        <w:t>Le rôle et l’objectif de cette amitié dans le livre pour D</w:t>
      </w:r>
      <w:r w:rsidR="008E3C3D">
        <w:rPr>
          <w:rFonts w:cs="Tahoma"/>
          <w:color w:val="0070C0"/>
          <w:sz w:val="24"/>
          <w:szCs w:val="24"/>
        </w:rPr>
        <w:t xml:space="preserve"> </w:t>
      </w:r>
      <w:r w:rsidRPr="008E3C3D">
        <w:rPr>
          <w:rFonts w:cs="Tahoma"/>
          <w:color w:val="0070C0"/>
          <w:sz w:val="24"/>
          <w:szCs w:val="24"/>
        </w:rPr>
        <w:t>de</w:t>
      </w:r>
      <w:r w:rsidR="008E3C3D">
        <w:rPr>
          <w:rFonts w:cs="Tahoma"/>
          <w:color w:val="0070C0"/>
          <w:sz w:val="24"/>
          <w:szCs w:val="24"/>
        </w:rPr>
        <w:t xml:space="preserve"> </w:t>
      </w:r>
      <w:r w:rsidRPr="008E3C3D">
        <w:rPr>
          <w:rFonts w:cs="Tahoma"/>
          <w:color w:val="0070C0"/>
          <w:sz w:val="24"/>
          <w:szCs w:val="24"/>
        </w:rPr>
        <w:t>V</w:t>
      </w:r>
    </w:p>
    <w:p w14:paraId="23F2BCA1" w14:textId="77777777" w:rsidR="001E054E" w:rsidRPr="008E3C3D" w:rsidRDefault="001E054E" w:rsidP="008E3C3D">
      <w:pPr>
        <w:pStyle w:val="ListParagraph"/>
        <w:numPr>
          <w:ilvl w:val="0"/>
          <w:numId w:val="6"/>
        </w:numPr>
        <w:ind w:left="2160"/>
        <w:rPr>
          <w:rFonts w:cs="Tahoma"/>
          <w:color w:val="0070C0"/>
          <w:sz w:val="24"/>
          <w:szCs w:val="24"/>
        </w:rPr>
      </w:pPr>
      <w:r w:rsidRPr="008E3C3D">
        <w:rPr>
          <w:rFonts w:cs="Tahoma"/>
          <w:color w:val="0070C0"/>
          <w:sz w:val="24"/>
          <w:szCs w:val="24"/>
        </w:rPr>
        <w:t>L’attachement du lecteur envers No</w:t>
      </w:r>
    </w:p>
    <w:p w14:paraId="323B33D2" w14:textId="770DBEEC" w:rsidR="001E054E" w:rsidRPr="008E3C3D" w:rsidRDefault="001E054E" w:rsidP="008E3C3D">
      <w:pPr>
        <w:pStyle w:val="ListParagraph"/>
        <w:numPr>
          <w:ilvl w:val="0"/>
          <w:numId w:val="6"/>
        </w:numPr>
        <w:ind w:left="2160"/>
        <w:rPr>
          <w:rFonts w:cs="Tahoma"/>
          <w:color w:val="0070C0"/>
          <w:sz w:val="24"/>
          <w:szCs w:val="24"/>
        </w:rPr>
      </w:pPr>
      <w:r w:rsidRPr="008E3C3D">
        <w:rPr>
          <w:rFonts w:cs="Tahoma"/>
          <w:color w:val="0070C0"/>
          <w:sz w:val="24"/>
          <w:szCs w:val="24"/>
        </w:rPr>
        <w:t xml:space="preserve">Ouvrir les yeux </w:t>
      </w:r>
      <w:r w:rsidR="001D7DD4" w:rsidRPr="008E3C3D">
        <w:rPr>
          <w:rFonts w:cs="Tahoma"/>
          <w:color w:val="0070C0"/>
          <w:sz w:val="24"/>
          <w:szCs w:val="24"/>
        </w:rPr>
        <w:t>des lecteurs</w:t>
      </w:r>
      <w:r w:rsidRPr="008E3C3D">
        <w:rPr>
          <w:rFonts w:cs="Tahoma"/>
          <w:color w:val="0070C0"/>
          <w:sz w:val="24"/>
          <w:szCs w:val="24"/>
        </w:rPr>
        <w:t xml:space="preserve"> en partageant les valeurs de Lou</w:t>
      </w:r>
    </w:p>
    <w:p w14:paraId="14144547" w14:textId="5EDDC7E0" w:rsidR="008E3C3D" w:rsidRPr="008E3C3D" w:rsidRDefault="001D7DD4" w:rsidP="008E3C3D">
      <w:pPr>
        <w:pStyle w:val="ListParagraph"/>
        <w:numPr>
          <w:ilvl w:val="0"/>
          <w:numId w:val="6"/>
        </w:numPr>
        <w:ind w:left="2160"/>
        <w:rPr>
          <w:rFonts w:cs="Tahoma"/>
          <w:color w:val="0070C0"/>
          <w:sz w:val="24"/>
          <w:szCs w:val="24"/>
        </w:rPr>
      </w:pPr>
      <w:r w:rsidRPr="008E3C3D">
        <w:rPr>
          <w:rFonts w:cs="Tahoma"/>
          <w:color w:val="0070C0"/>
          <w:sz w:val="24"/>
          <w:szCs w:val="24"/>
        </w:rPr>
        <w:t>Rien n’est</w:t>
      </w:r>
      <w:r w:rsidR="001E054E" w:rsidRPr="008E3C3D">
        <w:rPr>
          <w:rFonts w:cs="Tahoma"/>
          <w:color w:val="0070C0"/>
          <w:sz w:val="24"/>
          <w:szCs w:val="24"/>
        </w:rPr>
        <w:t xml:space="preserve"> impossible : la force de Lou</w:t>
      </w:r>
    </w:p>
    <w:p w14:paraId="7D49D109" w14:textId="77777777" w:rsidR="008E3C3D" w:rsidRDefault="008E3C3D" w:rsidP="008E3C3D">
      <w:pPr>
        <w:pStyle w:val="ListParagraph"/>
        <w:ind w:left="1080"/>
        <w:rPr>
          <w:rFonts w:cs="Tahoma"/>
          <w:sz w:val="24"/>
          <w:szCs w:val="24"/>
        </w:rPr>
      </w:pPr>
    </w:p>
    <w:p w14:paraId="69AA3AE9" w14:textId="77777777" w:rsidR="008E3C3D" w:rsidRDefault="008E3C3D" w:rsidP="008E3C3D">
      <w:pPr>
        <w:pStyle w:val="ListParagraph"/>
        <w:ind w:left="1080"/>
        <w:rPr>
          <w:rFonts w:cs="Tahoma"/>
          <w:sz w:val="24"/>
          <w:szCs w:val="24"/>
        </w:rPr>
      </w:pPr>
    </w:p>
    <w:p w14:paraId="42A2EB64" w14:textId="77777777" w:rsidR="008E3C3D" w:rsidRDefault="008E3C3D" w:rsidP="008E3C3D">
      <w:pPr>
        <w:pStyle w:val="ListParagraph"/>
        <w:ind w:left="1080"/>
        <w:rPr>
          <w:rFonts w:cs="Tahoma"/>
          <w:sz w:val="24"/>
          <w:szCs w:val="24"/>
        </w:rPr>
      </w:pPr>
    </w:p>
    <w:p w14:paraId="7F2D20A2" w14:textId="77777777" w:rsidR="008E3C3D" w:rsidRDefault="008E3C3D" w:rsidP="008E3C3D">
      <w:pPr>
        <w:pStyle w:val="ListParagraph"/>
        <w:ind w:left="1080"/>
        <w:rPr>
          <w:rFonts w:cs="Tahoma"/>
          <w:sz w:val="24"/>
          <w:szCs w:val="24"/>
        </w:rPr>
      </w:pPr>
    </w:p>
    <w:p w14:paraId="0149E7BB" w14:textId="77777777" w:rsidR="008E3C3D" w:rsidRDefault="008E3C3D" w:rsidP="008E3C3D">
      <w:pPr>
        <w:pStyle w:val="ListParagraph"/>
        <w:ind w:left="1080"/>
        <w:rPr>
          <w:rFonts w:cs="Tahoma"/>
          <w:sz w:val="24"/>
          <w:szCs w:val="24"/>
        </w:rPr>
      </w:pPr>
    </w:p>
    <w:p w14:paraId="0B4BB499" w14:textId="77777777" w:rsidR="008E3C3D" w:rsidRDefault="008E3C3D" w:rsidP="008E3C3D">
      <w:pPr>
        <w:pStyle w:val="ListParagraph"/>
        <w:ind w:left="1080"/>
        <w:rPr>
          <w:rFonts w:cs="Tahoma"/>
          <w:sz w:val="24"/>
          <w:szCs w:val="24"/>
        </w:rPr>
      </w:pPr>
    </w:p>
    <w:p w14:paraId="725C05E1" w14:textId="77777777" w:rsidR="008E3C3D" w:rsidRDefault="008E3C3D" w:rsidP="008E3C3D">
      <w:pPr>
        <w:pStyle w:val="ListParagraph"/>
        <w:ind w:left="1080"/>
        <w:rPr>
          <w:rFonts w:cs="Tahoma"/>
          <w:sz w:val="24"/>
          <w:szCs w:val="24"/>
        </w:rPr>
      </w:pPr>
    </w:p>
    <w:p w14:paraId="4F5A8C33" w14:textId="77777777" w:rsidR="008E3C3D" w:rsidRDefault="008E3C3D" w:rsidP="008E3C3D">
      <w:pPr>
        <w:pStyle w:val="ListParagraph"/>
        <w:ind w:left="1080"/>
        <w:rPr>
          <w:rFonts w:cs="Tahoma"/>
          <w:sz w:val="24"/>
          <w:szCs w:val="24"/>
        </w:rPr>
      </w:pPr>
    </w:p>
    <w:p w14:paraId="5FC161B5" w14:textId="77777777" w:rsidR="008E3C3D" w:rsidRDefault="008E3C3D" w:rsidP="008E3C3D">
      <w:pPr>
        <w:pStyle w:val="ListParagraph"/>
        <w:ind w:left="1080"/>
        <w:rPr>
          <w:rFonts w:cs="Tahoma"/>
          <w:sz w:val="24"/>
          <w:szCs w:val="24"/>
        </w:rPr>
      </w:pPr>
    </w:p>
    <w:p w14:paraId="18CE4D26" w14:textId="77777777" w:rsidR="008E3C3D" w:rsidRDefault="008E3C3D" w:rsidP="008E3C3D">
      <w:pPr>
        <w:pStyle w:val="ListParagraph"/>
        <w:ind w:left="1080"/>
        <w:rPr>
          <w:rFonts w:cs="Tahoma"/>
          <w:sz w:val="24"/>
          <w:szCs w:val="24"/>
        </w:rPr>
      </w:pPr>
    </w:p>
    <w:p w14:paraId="3D726FF7" w14:textId="77777777" w:rsidR="008E3C3D" w:rsidRDefault="008E3C3D" w:rsidP="008E3C3D">
      <w:pPr>
        <w:pStyle w:val="ListParagraph"/>
        <w:ind w:left="1080"/>
        <w:rPr>
          <w:rFonts w:cs="Tahoma"/>
          <w:sz w:val="24"/>
          <w:szCs w:val="24"/>
        </w:rPr>
      </w:pPr>
    </w:p>
    <w:p w14:paraId="6A3E234E" w14:textId="77777777" w:rsidR="008E3C3D" w:rsidRPr="008E3C3D" w:rsidRDefault="008E3C3D" w:rsidP="008E3C3D">
      <w:pPr>
        <w:pStyle w:val="ListParagraph"/>
        <w:ind w:left="1080"/>
        <w:rPr>
          <w:rFonts w:cs="Tahoma"/>
          <w:color w:val="FF0000"/>
          <w:sz w:val="24"/>
          <w:szCs w:val="24"/>
        </w:rPr>
      </w:pPr>
    </w:p>
    <w:p w14:paraId="27BE6B1C" w14:textId="28C128DE" w:rsidR="008E3C3D" w:rsidRPr="008E3C3D" w:rsidRDefault="008E3C3D" w:rsidP="008E3C3D">
      <w:pPr>
        <w:rPr>
          <w:rFonts w:cs="Tahoma"/>
          <w:sz w:val="24"/>
          <w:szCs w:val="24"/>
          <w:lang w:val="fr-FR"/>
        </w:rPr>
      </w:pPr>
      <w:r w:rsidRPr="008E3C3D">
        <w:rPr>
          <w:b/>
          <w:color w:val="FF0000"/>
          <w:sz w:val="24"/>
          <w:szCs w:val="24"/>
          <w:u w:val="single"/>
          <w:lang w:val="fr-FR"/>
        </w:rPr>
        <w:t>Step 4:</w:t>
      </w:r>
      <w:r w:rsidRPr="008E3C3D">
        <w:rPr>
          <w:color w:val="FF0000"/>
          <w:sz w:val="24"/>
          <w:szCs w:val="24"/>
          <w:lang w:val="fr-FR"/>
        </w:rPr>
        <w:t xml:space="preserve"> Exemple d’essai </w:t>
      </w:r>
      <w:r>
        <w:rPr>
          <w:color w:val="FF0000"/>
          <w:sz w:val="24"/>
          <w:szCs w:val="24"/>
          <w:lang w:val="fr-FR"/>
        </w:rPr>
        <w:t>-</w:t>
      </w:r>
      <w:r w:rsidRPr="008E3C3D">
        <w:rPr>
          <w:color w:val="FF0000"/>
          <w:sz w:val="24"/>
          <w:szCs w:val="24"/>
          <w:lang w:val="fr-FR"/>
        </w:rPr>
        <w:t xml:space="preserve"> </w:t>
      </w:r>
      <w:r w:rsidRPr="001E054E">
        <w:rPr>
          <w:rFonts w:cs="Tahoma"/>
          <w:color w:val="FF0000"/>
          <w:sz w:val="24"/>
          <w:szCs w:val="24"/>
          <w:lang w:val="fr-FR"/>
        </w:rPr>
        <w:t xml:space="preserve">Dans quelle mesure </w:t>
      </w:r>
      <w:r w:rsidRPr="001E054E">
        <w:rPr>
          <w:rFonts w:cs="Tahoma"/>
          <w:b/>
          <w:color w:val="FF0000"/>
          <w:sz w:val="24"/>
          <w:szCs w:val="24"/>
          <w:lang w:val="fr-FR"/>
        </w:rPr>
        <w:t>le thème de l’amitié</w:t>
      </w:r>
      <w:r w:rsidRPr="001E054E">
        <w:rPr>
          <w:rFonts w:cs="Tahoma"/>
          <w:color w:val="FF0000"/>
          <w:sz w:val="24"/>
          <w:szCs w:val="24"/>
          <w:lang w:val="fr-FR"/>
        </w:rPr>
        <w:t xml:space="preserve"> est le plus important dans le livre ?</w:t>
      </w:r>
    </w:p>
    <w:p w14:paraId="4F1FCACB" w14:textId="38B792B5" w:rsidR="008E3C3D" w:rsidRPr="007E2CFA" w:rsidRDefault="008E3C3D" w:rsidP="008E3C3D">
      <w:pPr>
        <w:jc w:val="both"/>
        <w:rPr>
          <w:sz w:val="24"/>
          <w:szCs w:val="24"/>
          <w:lang w:val="fr-FR"/>
        </w:rPr>
      </w:pPr>
      <w:r w:rsidRPr="008E3C3D">
        <w:rPr>
          <w:sz w:val="24"/>
          <w:szCs w:val="24"/>
          <w:lang w:val="fr-FR"/>
        </w:rPr>
        <w:t xml:space="preserve">Commençons par étudier la question qui nous est posée ici, dans quelle mesure </w:t>
      </w:r>
      <w:r w:rsidRPr="008E3C3D">
        <w:rPr>
          <w:b/>
          <w:sz w:val="24"/>
          <w:szCs w:val="24"/>
          <w:lang w:val="fr-FR"/>
        </w:rPr>
        <w:t>le thème de l’amitié</w:t>
      </w:r>
      <w:r w:rsidRPr="008E3C3D">
        <w:rPr>
          <w:sz w:val="24"/>
          <w:szCs w:val="24"/>
          <w:lang w:val="fr-FR"/>
        </w:rPr>
        <w:t xml:space="preserve"> est</w:t>
      </w:r>
      <w:r>
        <w:rPr>
          <w:sz w:val="24"/>
          <w:szCs w:val="24"/>
          <w:lang w:val="fr-FR"/>
        </w:rPr>
        <w:t xml:space="preserve"> le plus important dans le roman No et Moi</w:t>
      </w:r>
      <w:r w:rsidRPr="008E3C3D">
        <w:rPr>
          <w:sz w:val="24"/>
          <w:szCs w:val="24"/>
          <w:lang w:val="fr-FR"/>
        </w:rPr>
        <w:t xml:space="preserve">? </w:t>
      </w:r>
      <w:r w:rsidRPr="008E3C3D">
        <w:rPr>
          <w:sz w:val="24"/>
          <w:szCs w:val="24"/>
        </w:rPr>
        <w:t xml:space="preserve">Peut-on en effet dire que ce thème est celui que Delphine de Vigan a voulu mettre en avant ? Il va nous falloir tout d’abord aborder l’importance et le développement de l’amitié entre No et Lou mais aussi le rôle de Lucas dans cette amitié. Il est aussi primordial de se concentrer sur ce lien qui semble aller à l’encontre de la société. </w:t>
      </w:r>
      <w:r w:rsidRPr="007E2CFA">
        <w:rPr>
          <w:sz w:val="24"/>
          <w:szCs w:val="24"/>
          <w:lang w:val="fr-FR"/>
        </w:rPr>
        <w:t>Et pour finir, il est essentiel de considérer le rôle et l’objectif de cette uni</w:t>
      </w:r>
      <w:r w:rsidR="007E2CFA" w:rsidRPr="007E2CFA">
        <w:rPr>
          <w:sz w:val="24"/>
          <w:szCs w:val="24"/>
          <w:lang w:val="fr-FR"/>
        </w:rPr>
        <w:t>on dans le livre selon l’auteur</w:t>
      </w:r>
      <w:r w:rsidR="006C10F8">
        <w:rPr>
          <w:sz w:val="24"/>
          <w:szCs w:val="24"/>
          <w:lang w:val="fr-FR"/>
        </w:rPr>
        <w:t>e</w:t>
      </w:r>
      <w:bookmarkStart w:id="0" w:name="_GoBack"/>
      <w:bookmarkEnd w:id="0"/>
      <w:r w:rsidRPr="007E2CFA">
        <w:rPr>
          <w:sz w:val="24"/>
          <w:szCs w:val="24"/>
          <w:lang w:val="fr-FR"/>
        </w:rPr>
        <w:t xml:space="preserve">. </w:t>
      </w:r>
    </w:p>
    <w:p w14:paraId="11B39B60" w14:textId="77777777" w:rsidR="008E3C3D" w:rsidRPr="008E3C3D" w:rsidRDefault="008E3C3D" w:rsidP="008E3C3D">
      <w:pPr>
        <w:jc w:val="both"/>
        <w:rPr>
          <w:sz w:val="24"/>
          <w:szCs w:val="24"/>
        </w:rPr>
      </w:pPr>
      <w:r w:rsidRPr="008E3C3D">
        <w:rPr>
          <w:sz w:val="24"/>
          <w:szCs w:val="24"/>
          <w:lang w:val="fr-FR"/>
        </w:rPr>
        <w:t xml:space="preserve">Premièrement, il faut admettre que l’amitié entre Lou et No s’est construite progressivement et est aussi passée par des hauts et des bas. </w:t>
      </w:r>
      <w:r w:rsidRPr="008E3C3D">
        <w:rPr>
          <w:sz w:val="24"/>
          <w:szCs w:val="24"/>
        </w:rPr>
        <w:t xml:space="preserve">No est ‘apprivoisée’ par Lou, on le voit dans la référence faite au livre du Petit Prince. </w:t>
      </w:r>
      <w:r w:rsidRPr="004576A4">
        <w:rPr>
          <w:sz w:val="24"/>
          <w:szCs w:val="24"/>
          <w:lang w:val="fr-FR"/>
        </w:rPr>
        <w:t xml:space="preserve">Ce livre est basé sur une histoire d’amitié tout comme le roman No et moi, d’où la référence, à ce classique, à deux reprises ‘si tu m’apprivoises, nous aurons besoin l’un de l’autre. </w:t>
      </w:r>
      <w:r w:rsidRPr="008E3C3D">
        <w:rPr>
          <w:sz w:val="24"/>
          <w:szCs w:val="24"/>
        </w:rPr>
        <w:t xml:space="preserve">Tu seras pour moi unique au monde. </w:t>
      </w:r>
      <w:r w:rsidRPr="004576A4">
        <w:rPr>
          <w:sz w:val="24"/>
          <w:szCs w:val="24"/>
          <w:lang w:val="fr-FR"/>
        </w:rPr>
        <w:t xml:space="preserve">Je serai pour toi unique au monde.’ On voit bien que No et Lou développe une amitié forte, basée sur la confiance. </w:t>
      </w:r>
      <w:r w:rsidRPr="008E3C3D">
        <w:rPr>
          <w:sz w:val="24"/>
          <w:szCs w:val="24"/>
        </w:rPr>
        <w:t xml:space="preserve">On pourrait même dire que leur amitié est telle une drogue, une sorte de dépendance. </w:t>
      </w:r>
      <w:r w:rsidRPr="004576A4">
        <w:rPr>
          <w:sz w:val="24"/>
          <w:szCs w:val="24"/>
          <w:lang w:val="fr-FR"/>
        </w:rPr>
        <w:t xml:space="preserve">Lou nous dit qu’elle sera ‘toujours là, à côté d’elle’, qu’elle ne veut pas ‘qu’elle se sente toute seule’. </w:t>
      </w:r>
      <w:r w:rsidRPr="008E3C3D">
        <w:rPr>
          <w:sz w:val="24"/>
          <w:szCs w:val="24"/>
        </w:rPr>
        <w:t xml:space="preserve">Lou a pour objectif de protéger No, elle sait que cette dernière a besoin de son aide pour s’en sortir. Elle dira aussi : ‘je cherche quelque chose qui pourrait la réconforter’. Il est clair que cette amitié est le fil conducteur du roman. Mais No est aussi très importante pour le personnage de Lou. Il faut mentionner que pour la première fois Lou a une vraie amie, quelqu’un à qui elle peut se confier, quelqu’un qui aime écouter ses histoires, quelqu’un qui ‘écoute en vrai’. Il y aussi la scène au café où Lou pour la première fois va raconter ce qu’elle a sur le cœur à No, sans penser que celle-ci pourrait la juger. On pourrait dire que seulement les vraies amies ne se jugent pas. Lou peut être elle-même avec No, elle dira même : ‘elle n’a pas l’air de me trouver bizarre, rien ne semble l’étonner, avec elle je peux dire mes pensées […]’. Depuis qu’elle a rencontré No, elle ne se sent plus exclue, elles créent leur propre monde basé sur l’amitié. Lou nous dit qu’elles auraient pu ‘dessiner un cercle autour’ d’elles qui les protégerait ‘du monde’. Ce monde que Lou ne comprend pas et que nous aborderons plus tard dans la dissertation. </w:t>
      </w:r>
    </w:p>
    <w:p w14:paraId="2A0BA42E" w14:textId="77777777" w:rsidR="007E2CFA" w:rsidRDefault="007E2CFA" w:rsidP="008E3C3D">
      <w:pPr>
        <w:jc w:val="both"/>
        <w:rPr>
          <w:sz w:val="24"/>
          <w:szCs w:val="24"/>
          <w:lang w:val="fr-FR"/>
        </w:rPr>
      </w:pPr>
    </w:p>
    <w:p w14:paraId="1EB17379" w14:textId="1BA649C9" w:rsidR="008E3C3D" w:rsidRPr="007E2CFA" w:rsidRDefault="008E3C3D" w:rsidP="008E3C3D">
      <w:pPr>
        <w:jc w:val="both"/>
        <w:rPr>
          <w:sz w:val="24"/>
          <w:szCs w:val="24"/>
          <w:lang w:val="fr-FR"/>
        </w:rPr>
      </w:pPr>
      <w:r w:rsidRPr="008E3C3D">
        <w:rPr>
          <w:sz w:val="24"/>
          <w:szCs w:val="24"/>
          <w:lang w:val="fr-FR"/>
        </w:rPr>
        <w:t>Mais quel est donc le rôle de Lucas d</w:t>
      </w:r>
      <w:r w:rsidR="007E2CFA">
        <w:rPr>
          <w:sz w:val="24"/>
          <w:szCs w:val="24"/>
          <w:lang w:val="fr-FR"/>
        </w:rPr>
        <w:t xml:space="preserve">ans cette amitié ? </w:t>
      </w:r>
      <w:r w:rsidRPr="008E3C3D">
        <w:rPr>
          <w:sz w:val="24"/>
          <w:szCs w:val="24"/>
          <w:lang w:val="fr-FR"/>
        </w:rPr>
        <w:t xml:space="preserve">Lucas passe beaucoup de temps avec les filles, chez lui et ils forment un cercle d’amis mais, le véritable rôle de Lucas dans cette amitié est le suivant : Lucas est l’élément fort dans ce trio, surtout quand Lou commence à perdre espoir. </w:t>
      </w:r>
      <w:r w:rsidRPr="008E3C3D">
        <w:rPr>
          <w:sz w:val="24"/>
          <w:szCs w:val="24"/>
        </w:rPr>
        <w:t xml:space="preserve">Il prend le relais et va proposer d’aider No, il est toujours là dans les situations difficiles. On pourrait dire que Lucas est la force de Lou, sans lui, elle aurait sans doute abandonné à plusieurs reprises. De plus, l’utilisation du pronom ‘nous’ a plusieurs reprises dans le chapitre 41, montre le lien fort entre No et Lou mais aussi entre Lou et Lucas. Quand Lou dit qu’elle ne sait pas laquelle des deux est ‘la plus fragile’, le duo Lou et Lucas prend le relais et elle retrouve sa force. </w:t>
      </w:r>
    </w:p>
    <w:p w14:paraId="18A7A07B" w14:textId="77777777" w:rsidR="008E3C3D" w:rsidRPr="008E3C3D" w:rsidRDefault="008E3C3D" w:rsidP="008E3C3D">
      <w:pPr>
        <w:jc w:val="both"/>
        <w:rPr>
          <w:sz w:val="24"/>
          <w:szCs w:val="24"/>
        </w:rPr>
      </w:pPr>
      <w:r w:rsidRPr="008E3C3D">
        <w:rPr>
          <w:sz w:val="24"/>
          <w:szCs w:val="24"/>
          <w:lang w:val="fr-FR"/>
        </w:rPr>
        <w:t xml:space="preserve">Malheureusement, on doute parfois de cette amitié. </w:t>
      </w:r>
      <w:r w:rsidRPr="008E3C3D">
        <w:rPr>
          <w:sz w:val="24"/>
          <w:szCs w:val="24"/>
        </w:rPr>
        <w:t xml:space="preserve">Par exemple, No va poser la question suivante à Lou à plusieurs reprises : ‘on est ensemble, hein Lou ?’. C’est tel si elle voulait s’assurer de sa confiance. Et Lou nous dira d’ailleurs qu’elle remarque que ‘quand on répète cinquante fois aux gens qu’on a confiance en eux, c’est souvent qu’on en est pas si sûr.’ C’est donc une amitié fragile, qui peut se finir à tout moment. D’ailleurs, à la fin du livre, No finira par trahir Lou. Pour son bien sans doute, mais cela reste une trahison. ‘No m’avait laissée, No était partie sans moi.’ Dans cette citation, on retrouve le titre du livre ‘No et moi’ </w:t>
      </w:r>
      <w:r w:rsidRPr="008E3C3D">
        <w:rPr>
          <w:sz w:val="24"/>
          <w:szCs w:val="24"/>
        </w:rPr>
        <w:lastRenderedPageBreak/>
        <w:t>qui montre une fois de plus, le lien très fort entre les deux jeunes filles. La répétition du nom de No montre aussi à quel point Lou se sent trahit par sa meilleure amie. On pourrait conclure qu’elle n’aurait jamais imaginé que No puisse la délaisser ainsi.</w:t>
      </w:r>
    </w:p>
    <w:p w14:paraId="517A00E7" w14:textId="77777777" w:rsidR="007E2CFA" w:rsidRDefault="007E2CFA" w:rsidP="008E3C3D">
      <w:pPr>
        <w:jc w:val="both"/>
        <w:rPr>
          <w:sz w:val="24"/>
          <w:szCs w:val="24"/>
          <w:lang w:val="fr-FR"/>
        </w:rPr>
      </w:pPr>
    </w:p>
    <w:p w14:paraId="5AD68752" w14:textId="508175E2" w:rsidR="004576A4" w:rsidRDefault="008E3C3D" w:rsidP="008E3C3D">
      <w:pPr>
        <w:jc w:val="both"/>
        <w:rPr>
          <w:sz w:val="24"/>
          <w:szCs w:val="24"/>
          <w:lang w:val="fr-FR"/>
        </w:rPr>
      </w:pPr>
      <w:r w:rsidRPr="008E3C3D">
        <w:rPr>
          <w:sz w:val="24"/>
          <w:szCs w:val="24"/>
          <w:lang w:val="fr-FR"/>
        </w:rPr>
        <w:t>Mais pourquoi cette amitié est dep</w:t>
      </w:r>
      <w:r w:rsidR="007E2CFA">
        <w:rPr>
          <w:sz w:val="24"/>
          <w:szCs w:val="24"/>
          <w:lang w:val="fr-FR"/>
        </w:rPr>
        <w:t xml:space="preserve">uis le début aussi improbable ? </w:t>
      </w:r>
      <w:r w:rsidRPr="008E3C3D">
        <w:rPr>
          <w:sz w:val="24"/>
          <w:szCs w:val="24"/>
          <w:lang w:val="fr-FR"/>
        </w:rPr>
        <w:t xml:space="preserve">Tout simplement car elles viennent de deux mondes distincts. </w:t>
      </w:r>
      <w:r w:rsidRPr="008E3C3D">
        <w:rPr>
          <w:sz w:val="24"/>
          <w:szCs w:val="24"/>
        </w:rPr>
        <w:t xml:space="preserve">Lou nous dira vers la fin du livre que No ‘n’est plus de ce monde et elle n’est pas du nôtre non plus, elle n’est ni dehors ni dedans’. On apprendra aussi que Lou se sent exclue de son propre monde quand elle dit ‘depuis toute la vie je me suis toujours sentie en dehors’ […] en décalage’. Il y a donc ici un lien fort et unique qui les rapproche depuis le tout début du livre. Lou n’a pas d’amis à l’école, les autres filles se moquent d’elle et pour No, l’amitié est impossible dans la rue, les SDF ne sont pas censés avoir d’amis. On le verra avec l’histoire de Momo qui refuse l’aide de No une fois qu’il sait qu’elle gagne de l’argent et qu’elle n’est plus SDF à proprement parler. Il faut aussi mentionner le fait que certaines personnes et la société en général pensent leur amitié impossible. C’est le cas de la dame rousse au relais à journaux qui lui dit ‘c’est une fille de la rue, une fille qui vit dans un autre monde que le tien […]’. Il est ainsi clair que la société dicte ce genre de comportement, une jeune fille de bonne famille ne peut pas être amie avec une fille de la rue mais Lou va à l’encontre des stéréotypes et des préjugés. Elle veut briser les convenances. ‘Les gens nous regardent parce que No vit dans la rue et ça se voit comme le nez au milieu de la figure.’ Mais aussi, quand Lou va chercher No aux portes de la Soupe Populaire ‘Les voix se taisent, pendant quelques secondes, tout le monde me regarde, de bas en haut et de haut en bas.’ On pourrait en juger que Lou ne fait clairement pas partie de même monde, elle est beaucoup trop bien habillée. Depuis le début du roman, la société les juge et pense leur amitié impossible et malheureusement, à la fin du livre, on se rend compte que c’est elle qui finit par gagner. </w:t>
      </w:r>
      <w:r w:rsidRPr="004576A4">
        <w:rPr>
          <w:sz w:val="24"/>
          <w:szCs w:val="24"/>
          <w:lang w:val="fr-FR"/>
        </w:rPr>
        <w:t xml:space="preserve">Il faut conclure que leurs mondes sont trop éloignés et le </w:t>
      </w:r>
      <w:r w:rsidR="004576A4" w:rsidRPr="004576A4">
        <w:rPr>
          <w:sz w:val="24"/>
          <w:szCs w:val="24"/>
          <w:lang w:val="fr-FR"/>
        </w:rPr>
        <w:t xml:space="preserve">fossé est beaucoup trop </w:t>
      </w:r>
      <w:r w:rsidR="004576A4">
        <w:rPr>
          <w:sz w:val="24"/>
          <w:szCs w:val="24"/>
          <w:lang w:val="fr-FR"/>
        </w:rPr>
        <w:t>grand.</w:t>
      </w:r>
    </w:p>
    <w:p w14:paraId="0E5148F5" w14:textId="77777777" w:rsidR="007E2CFA" w:rsidRDefault="007E2CFA" w:rsidP="008E3C3D">
      <w:pPr>
        <w:jc w:val="both"/>
        <w:rPr>
          <w:sz w:val="24"/>
          <w:szCs w:val="24"/>
          <w:lang w:val="fr-FR"/>
        </w:rPr>
      </w:pPr>
    </w:p>
    <w:p w14:paraId="193FECCC" w14:textId="4BF5F144" w:rsidR="008E3C3D" w:rsidRPr="008E3C3D" w:rsidRDefault="007E2CFA" w:rsidP="008E3C3D">
      <w:pPr>
        <w:jc w:val="both"/>
        <w:rPr>
          <w:sz w:val="24"/>
          <w:szCs w:val="24"/>
        </w:rPr>
      </w:pPr>
      <w:r>
        <w:rPr>
          <w:sz w:val="24"/>
          <w:szCs w:val="24"/>
          <w:lang w:val="fr-FR"/>
        </w:rPr>
        <w:t>P</w:t>
      </w:r>
      <w:r w:rsidR="008E3C3D" w:rsidRPr="008E3C3D">
        <w:rPr>
          <w:sz w:val="24"/>
          <w:szCs w:val="24"/>
          <w:lang w:val="fr-FR"/>
        </w:rPr>
        <w:t xml:space="preserve">our finir, il ne faut pas oublier que cette amitié transmet aux lecteurs un message d’espoir plutôt positif. </w:t>
      </w:r>
      <w:r w:rsidR="008E3C3D" w:rsidRPr="008E3C3D">
        <w:rPr>
          <w:sz w:val="24"/>
          <w:szCs w:val="24"/>
        </w:rPr>
        <w:t xml:space="preserve">En tant que lecteur, nous partageons les rêves et les valeurs de Lou. Son amitié et ses idées, créées par Delphine de Vigan sont là pour nous ouvrir les yeux. Si l’on veut changer le monde et faire bouger les choses, on peut être comme Lou et la narratrice veut nous faire savoir que rien n’est impossible si on s’en donne la peine et les moyens. D’ailleurs, Lou ne peut pas comprendre comment il est possible d’‘envoyer des fusées dans l’espace’ et de ‘laisser mourir des gens dans la rue’. C’est cette amitié que Lou va créer avec No qui va rendre ce concept encore plus incompréhensible à ses yeux et ceux du lecteur. Comment peut-elle laisser son amie faire face aux dangers quotidiens de la rue ? Grace à cette amitié, le lecteur s’attache au personnage de No et il nous faut espérer que Delphine de Vigan aura réussi à susciter la même révolte chez le lecteur que chez Lou. Donc oui, si l’on considère la question de cette manière, le thème de l’amitié dans le livre est essentiel et pour ainsi dire, le plus important. </w:t>
      </w:r>
    </w:p>
    <w:p w14:paraId="753FFC1B" w14:textId="77777777" w:rsidR="004576A4" w:rsidRDefault="004576A4" w:rsidP="008E3C3D">
      <w:pPr>
        <w:jc w:val="both"/>
        <w:rPr>
          <w:sz w:val="24"/>
          <w:szCs w:val="24"/>
          <w:lang w:val="fr-FR"/>
        </w:rPr>
      </w:pPr>
    </w:p>
    <w:p w14:paraId="446BFC1E" w14:textId="77777777" w:rsidR="008E3C3D" w:rsidRDefault="008E3C3D" w:rsidP="008E3C3D">
      <w:pPr>
        <w:jc w:val="both"/>
        <w:rPr>
          <w:sz w:val="24"/>
          <w:szCs w:val="24"/>
        </w:rPr>
      </w:pPr>
      <w:r w:rsidRPr="008E3C3D">
        <w:rPr>
          <w:sz w:val="24"/>
          <w:szCs w:val="24"/>
          <w:lang w:val="fr-FR"/>
        </w:rPr>
        <w:t xml:space="preserve">Nous pouvons conclure avec la dernière phrase de Monsieur Marin qui dit à Lou ‘ne renoncez pas’. </w:t>
      </w:r>
      <w:r w:rsidRPr="008E3C3D">
        <w:rPr>
          <w:sz w:val="24"/>
          <w:szCs w:val="24"/>
        </w:rPr>
        <w:t xml:space="preserve">Malgré tout ce qui s’est passé et la déception que cette amitié a pu apporter à Lou, il nous fait savoir qu’il faut continuer la lutte et c’est exactement ce que font les activistes aujourd’hui tout comme l’a fait Coluche de son vivant. </w:t>
      </w:r>
    </w:p>
    <w:p w14:paraId="73122DA7" w14:textId="77777777" w:rsidR="004576A4" w:rsidRDefault="004576A4" w:rsidP="008E3C3D">
      <w:pPr>
        <w:jc w:val="both"/>
        <w:rPr>
          <w:sz w:val="24"/>
          <w:szCs w:val="24"/>
        </w:rPr>
      </w:pPr>
    </w:p>
    <w:p w14:paraId="19CBB9FB" w14:textId="77777777" w:rsidR="004576A4" w:rsidRPr="008E3C3D" w:rsidRDefault="004576A4" w:rsidP="008E3C3D">
      <w:pPr>
        <w:jc w:val="both"/>
        <w:rPr>
          <w:sz w:val="24"/>
          <w:szCs w:val="24"/>
        </w:rPr>
      </w:pPr>
    </w:p>
    <w:p w14:paraId="7DB3D29A" w14:textId="441C161D" w:rsidR="008E3C3D" w:rsidRPr="00202D94" w:rsidRDefault="008E3C3D" w:rsidP="008E3C3D">
      <w:pPr>
        <w:rPr>
          <w:color w:val="FF0000"/>
          <w:sz w:val="24"/>
          <w:szCs w:val="24"/>
          <w:lang w:val="fr-FR"/>
        </w:rPr>
      </w:pPr>
      <w:r w:rsidRPr="00202D94">
        <w:rPr>
          <w:b/>
          <w:color w:val="FF0000"/>
          <w:sz w:val="24"/>
          <w:szCs w:val="24"/>
          <w:u w:val="single"/>
          <w:lang w:val="fr-FR"/>
        </w:rPr>
        <w:t>Step 5:</w:t>
      </w:r>
      <w:r w:rsidRPr="00202D94">
        <w:rPr>
          <w:color w:val="FF0000"/>
          <w:sz w:val="24"/>
          <w:szCs w:val="24"/>
          <w:lang w:val="fr-FR"/>
        </w:rPr>
        <w:t xml:space="preserve"> </w:t>
      </w:r>
      <w:r w:rsidR="00202D94" w:rsidRPr="00202D94">
        <w:rPr>
          <w:color w:val="FF0000"/>
          <w:sz w:val="24"/>
          <w:szCs w:val="24"/>
          <w:lang w:val="fr-FR"/>
        </w:rPr>
        <w:t>Pour preparer votre prochain essai</w:t>
      </w:r>
      <w:r w:rsidR="00202D94">
        <w:rPr>
          <w:color w:val="FF0000"/>
          <w:sz w:val="24"/>
          <w:szCs w:val="24"/>
          <w:lang w:val="fr-FR"/>
        </w:rPr>
        <w:t>, relisez cet essai et</w:t>
      </w:r>
      <w:r w:rsidR="00202D94" w:rsidRPr="00202D94">
        <w:rPr>
          <w:color w:val="FF0000"/>
          <w:sz w:val="24"/>
          <w:szCs w:val="24"/>
          <w:lang w:val="fr-FR"/>
        </w:rPr>
        <w:t xml:space="preserve"> utilisez des surligneurs</w:t>
      </w:r>
      <w:r w:rsidR="00202D94">
        <w:rPr>
          <w:color w:val="FF0000"/>
          <w:sz w:val="24"/>
          <w:szCs w:val="24"/>
          <w:lang w:val="fr-FR"/>
        </w:rPr>
        <w:t> :</w:t>
      </w:r>
      <w:r w:rsidR="00202D94" w:rsidRPr="00202D94">
        <w:rPr>
          <w:color w:val="FF0000"/>
          <w:sz w:val="24"/>
          <w:szCs w:val="24"/>
          <w:lang w:val="fr-FR"/>
        </w:rPr>
        <w:t xml:space="preserve"> </w:t>
      </w:r>
    </w:p>
    <w:p w14:paraId="76A357A0" w14:textId="77777777" w:rsidR="008E3C3D" w:rsidRPr="008E3C3D" w:rsidRDefault="008E3C3D" w:rsidP="008E3C3D">
      <w:pPr>
        <w:pStyle w:val="ListParagraph"/>
        <w:numPr>
          <w:ilvl w:val="0"/>
          <w:numId w:val="6"/>
        </w:numPr>
        <w:rPr>
          <w:sz w:val="24"/>
          <w:szCs w:val="24"/>
        </w:rPr>
      </w:pPr>
      <w:r w:rsidRPr="008E3C3D">
        <w:rPr>
          <w:sz w:val="24"/>
          <w:szCs w:val="24"/>
          <w:highlight w:val="yellow"/>
        </w:rPr>
        <w:t>En jaune</w:t>
      </w:r>
      <w:r w:rsidRPr="008E3C3D">
        <w:rPr>
          <w:sz w:val="24"/>
          <w:szCs w:val="24"/>
        </w:rPr>
        <w:t>, surlignez toutes les expressions qui montrent une analyse.</w:t>
      </w:r>
    </w:p>
    <w:p w14:paraId="736594BA" w14:textId="77777777" w:rsidR="008E3C3D" w:rsidRPr="008E3C3D" w:rsidRDefault="008E3C3D" w:rsidP="008E3C3D">
      <w:pPr>
        <w:pStyle w:val="ListParagraph"/>
        <w:numPr>
          <w:ilvl w:val="0"/>
          <w:numId w:val="6"/>
        </w:numPr>
        <w:rPr>
          <w:sz w:val="24"/>
          <w:szCs w:val="24"/>
        </w:rPr>
      </w:pPr>
      <w:r w:rsidRPr="008E3C3D">
        <w:rPr>
          <w:sz w:val="24"/>
          <w:szCs w:val="24"/>
          <w:highlight w:val="green"/>
        </w:rPr>
        <w:t>En vert</w:t>
      </w:r>
      <w:r w:rsidRPr="008E3C3D">
        <w:rPr>
          <w:sz w:val="24"/>
          <w:szCs w:val="24"/>
        </w:rPr>
        <w:t>, toutes les expressions qui introduisent un exemple ou une citation.</w:t>
      </w:r>
    </w:p>
    <w:p w14:paraId="1B078A4D" w14:textId="77777777" w:rsidR="008E3C3D" w:rsidRPr="008E3C3D" w:rsidRDefault="008E3C3D" w:rsidP="008E3C3D">
      <w:pPr>
        <w:pStyle w:val="ListParagraph"/>
        <w:numPr>
          <w:ilvl w:val="0"/>
          <w:numId w:val="6"/>
        </w:numPr>
        <w:rPr>
          <w:sz w:val="24"/>
          <w:szCs w:val="24"/>
        </w:rPr>
      </w:pPr>
      <w:r w:rsidRPr="008E3C3D">
        <w:rPr>
          <w:sz w:val="24"/>
          <w:szCs w:val="24"/>
          <w:highlight w:val="red"/>
        </w:rPr>
        <w:t>En rouge</w:t>
      </w:r>
      <w:r w:rsidRPr="008E3C3D">
        <w:rPr>
          <w:sz w:val="24"/>
          <w:szCs w:val="24"/>
        </w:rPr>
        <w:t>, toutes les expressions qui donnent de la structure à la dissertation.</w:t>
      </w:r>
    </w:p>
    <w:p w14:paraId="0B5160A7" w14:textId="77777777" w:rsidR="008E3C3D" w:rsidRPr="008E3C3D" w:rsidRDefault="008E3C3D" w:rsidP="008E3C3D">
      <w:pPr>
        <w:pStyle w:val="ListParagraph"/>
        <w:numPr>
          <w:ilvl w:val="0"/>
          <w:numId w:val="6"/>
        </w:numPr>
        <w:rPr>
          <w:sz w:val="24"/>
          <w:szCs w:val="24"/>
        </w:rPr>
      </w:pPr>
      <w:r w:rsidRPr="008E3C3D">
        <w:rPr>
          <w:sz w:val="24"/>
          <w:szCs w:val="24"/>
          <w:highlight w:val="magenta"/>
        </w:rPr>
        <w:t>En rose</w:t>
      </w:r>
      <w:r w:rsidRPr="008E3C3D">
        <w:rPr>
          <w:sz w:val="24"/>
          <w:szCs w:val="24"/>
        </w:rPr>
        <w:t xml:space="preserve">, tous les points grammaires et le vocabulaire compliqué. </w:t>
      </w:r>
    </w:p>
    <w:p w14:paraId="4BF58E61" w14:textId="77777777" w:rsidR="008E3C3D" w:rsidRPr="008E3C3D" w:rsidRDefault="008E3C3D" w:rsidP="008E3C3D">
      <w:pPr>
        <w:pStyle w:val="ListParagraph"/>
        <w:numPr>
          <w:ilvl w:val="0"/>
          <w:numId w:val="6"/>
        </w:numPr>
      </w:pPr>
    </w:p>
    <w:p w14:paraId="3BB2EADC" w14:textId="77777777" w:rsidR="00202D94" w:rsidRPr="00202D94" w:rsidRDefault="00202D94" w:rsidP="00202D94">
      <w:pPr>
        <w:rPr>
          <w:rFonts w:cs="Tahoma"/>
          <w:color w:val="FF0000"/>
          <w:sz w:val="24"/>
          <w:szCs w:val="24"/>
          <w:lang w:val="fr-FR"/>
        </w:rPr>
      </w:pPr>
      <w:r w:rsidRPr="00202D94">
        <w:rPr>
          <w:b/>
          <w:color w:val="FF0000"/>
          <w:sz w:val="24"/>
          <w:szCs w:val="24"/>
          <w:u w:val="single"/>
          <w:lang w:val="fr-FR"/>
        </w:rPr>
        <w:t>Devoirs  pour vendredi 16 ou lundi 19 :</w:t>
      </w:r>
      <w:r w:rsidRPr="00202D94">
        <w:rPr>
          <w:rFonts w:cs="Tahoma"/>
          <w:color w:val="FF0000"/>
          <w:sz w:val="24"/>
          <w:szCs w:val="24"/>
          <w:lang w:val="fr-FR"/>
        </w:rPr>
        <w:t xml:space="preserve"> </w:t>
      </w:r>
    </w:p>
    <w:p w14:paraId="59163024" w14:textId="59E8CFA3" w:rsidR="00202D94" w:rsidRPr="00202D94" w:rsidRDefault="00202D94" w:rsidP="00202D94">
      <w:pPr>
        <w:rPr>
          <w:rFonts w:cs="Tahoma"/>
          <w:color w:val="FF0000"/>
          <w:sz w:val="24"/>
          <w:szCs w:val="24"/>
          <w:lang w:val="fr-FR"/>
        </w:rPr>
      </w:pPr>
      <w:r w:rsidRPr="00202D94">
        <w:rPr>
          <w:rFonts w:cs="Tahoma"/>
          <w:color w:val="FF0000"/>
          <w:sz w:val="24"/>
          <w:szCs w:val="24"/>
          <w:lang w:val="fr-FR"/>
        </w:rPr>
        <w:t>Analysez comment Delphine de Vigan explore le thème de l’exclusion sociale dans ce roman. Dans quelle mesure est-ce-que ce thème est le plus important ?</w:t>
      </w:r>
    </w:p>
    <w:p w14:paraId="7A59B799" w14:textId="773D1AF8" w:rsidR="001E054E" w:rsidRDefault="001E054E">
      <w:pPr>
        <w:rPr>
          <w:b/>
          <w:color w:val="FF0000"/>
          <w:sz w:val="24"/>
          <w:szCs w:val="24"/>
          <w:u w:val="single"/>
          <w:lang w:val="fr-FR"/>
        </w:rPr>
      </w:pPr>
    </w:p>
    <w:p w14:paraId="098CBD0C" w14:textId="77777777" w:rsidR="00202D94" w:rsidRPr="008E3C3D" w:rsidRDefault="00202D94">
      <w:pPr>
        <w:rPr>
          <w:rFonts w:cs="Tahoma"/>
          <w:sz w:val="24"/>
          <w:szCs w:val="24"/>
          <w:lang w:val="fr-FR"/>
        </w:rPr>
      </w:pPr>
    </w:p>
    <w:p w14:paraId="15B448DC" w14:textId="77777777" w:rsidR="001D7DD4" w:rsidRPr="008E3C3D" w:rsidRDefault="001D7DD4">
      <w:pPr>
        <w:rPr>
          <w:rFonts w:cs="Tahoma"/>
          <w:sz w:val="24"/>
          <w:szCs w:val="24"/>
          <w:lang w:val="fr-FR"/>
        </w:rPr>
      </w:pPr>
    </w:p>
    <w:sectPr w:rsidR="001D7DD4" w:rsidRPr="008E3C3D" w:rsidSect="001E054E">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PiSt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C46"/>
    <w:multiLevelType w:val="hybridMultilevel"/>
    <w:tmpl w:val="1ECC0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23450"/>
    <w:multiLevelType w:val="hybridMultilevel"/>
    <w:tmpl w:val="571E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B0C8C"/>
    <w:multiLevelType w:val="hybridMultilevel"/>
    <w:tmpl w:val="FA868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BC0523"/>
    <w:multiLevelType w:val="hybridMultilevel"/>
    <w:tmpl w:val="9456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52BE9"/>
    <w:multiLevelType w:val="hybridMultilevel"/>
    <w:tmpl w:val="7C483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394C17"/>
    <w:multiLevelType w:val="hybridMultilevel"/>
    <w:tmpl w:val="6922AD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6140A"/>
    <w:multiLevelType w:val="hybridMultilevel"/>
    <w:tmpl w:val="FD24FF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F23507"/>
    <w:multiLevelType w:val="hybridMultilevel"/>
    <w:tmpl w:val="115A1B94"/>
    <w:lvl w:ilvl="0" w:tplc="75C0E03C">
      <w:start w:val="1"/>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922D88"/>
    <w:multiLevelType w:val="hybridMultilevel"/>
    <w:tmpl w:val="7F6E3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6B7A8E"/>
    <w:multiLevelType w:val="hybridMultilevel"/>
    <w:tmpl w:val="29061AAA"/>
    <w:lvl w:ilvl="0" w:tplc="0F5A34A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3"/>
  </w:num>
  <w:num w:numId="5">
    <w:abstractNumId w:val="4"/>
  </w:num>
  <w:num w:numId="6">
    <w:abstractNumId w:val="7"/>
  </w:num>
  <w:num w:numId="7">
    <w:abstractNumId w:val="1"/>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61"/>
    <w:rsid w:val="001D7DD4"/>
    <w:rsid w:val="001E054E"/>
    <w:rsid w:val="00202D94"/>
    <w:rsid w:val="00235A61"/>
    <w:rsid w:val="00273FD8"/>
    <w:rsid w:val="004576A4"/>
    <w:rsid w:val="00525534"/>
    <w:rsid w:val="006C10F8"/>
    <w:rsid w:val="007E2CFA"/>
    <w:rsid w:val="008E3C3D"/>
    <w:rsid w:val="00C31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3BB3"/>
  <w15:chartTrackingRefBased/>
  <w15:docId w15:val="{2EBB5C22-6030-4A3D-969E-3C1B13BF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A61"/>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A61"/>
    <w:pPr>
      <w:ind w:left="720"/>
      <w:contextualSpacing/>
    </w:pPr>
    <w:rPr>
      <w:rFonts w:eastAsiaTheme="minorHAns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F1E176-447D-45F3-B0AC-D274663C5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CB64D-8486-4179-8304-3D38DF611E79}">
  <ds:schemaRefs>
    <ds:schemaRef ds:uri="http://schemas.microsoft.com/sharepoint/v3/contenttype/forms"/>
  </ds:schemaRefs>
</ds:datastoreItem>
</file>

<file path=customXml/itemProps3.xml><?xml version="1.0" encoding="utf-8"?>
<ds:datastoreItem xmlns:ds="http://schemas.openxmlformats.org/officeDocument/2006/customXml" ds:itemID="{4BD0DBEB-030E-4A89-B6A9-E555499D4B08}">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50789459</Template>
  <TotalTime>36</TotalTime>
  <Pages>6</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7</cp:revision>
  <dcterms:created xsi:type="dcterms:W3CDTF">2018-03-12T16:04:00Z</dcterms:created>
  <dcterms:modified xsi:type="dcterms:W3CDTF">2018-03-12T16:46:00Z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