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8D2A" w14:textId="77777777" w:rsidR="00B839BC" w:rsidRDefault="00B839BC" w:rsidP="00B839BC">
      <w:pPr>
        <w:rPr>
          <w:lang w:val="fr-FR"/>
        </w:rPr>
      </w:pPr>
    </w:p>
    <w:p w14:paraId="1EB94F7D" w14:textId="77777777" w:rsidR="00B839BC" w:rsidRDefault="00B839BC" w:rsidP="00B839BC">
      <w:pPr>
        <w:ind w:left="-426" w:firstLine="426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MORE SENTENCES FOR A2 TRANSLATION (HARD ONES)</w:t>
      </w:r>
    </w:p>
    <w:p w14:paraId="462B2FF9" w14:textId="77777777" w:rsidR="00B839BC" w:rsidRDefault="00B839BC" w:rsidP="00B839BC">
      <w:pPr>
        <w:spacing w:line="600" w:lineRule="auto"/>
        <w:ind w:left="-426" w:firstLine="426"/>
        <w:rPr>
          <w:rFonts w:ascii="Verdana" w:hAnsi="Verdana"/>
          <w:sz w:val="20"/>
          <w:szCs w:val="20"/>
          <w:lang w:val="en-US"/>
        </w:rPr>
      </w:pPr>
    </w:p>
    <w:p w14:paraId="01DC3AD4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described to them how the situation had occurred.</w:t>
      </w:r>
    </w:p>
    <w:p w14:paraId="78C9828C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If you showed more enthusiasm I would encourage you more.</w:t>
      </w:r>
    </w:p>
    <w:p w14:paraId="65A22327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pointed out to you what the time was when we arrived there.</w:t>
      </w:r>
    </w:p>
    <w:p w14:paraId="182B8E79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Whatever the problem may be, I think you should speak to your parents about it.</w:t>
      </w:r>
    </w:p>
    <w:p w14:paraId="5A0582BC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All I know is that he passed the exam without doing much revision.</w:t>
      </w:r>
    </w:p>
    <w:p w14:paraId="20754AC7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We had just finished our dinner when the phone rang and I received some bad news.</w:t>
      </w:r>
    </w:p>
    <w:p w14:paraId="4EC27E06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have made a booking but not the one I wanted.</w:t>
      </w:r>
    </w:p>
    <w:p w14:paraId="16697BD5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Her dress looks like mine. It only cost 30 euros.</w:t>
      </w:r>
    </w:p>
    <w:p w14:paraId="67C05113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love the way he talks about English literature.</w:t>
      </w:r>
    </w:p>
    <w:p w14:paraId="57F336AB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After arriving at the station we waited at least an hour for the train.</w:t>
      </w:r>
    </w:p>
    <w:p w14:paraId="28852620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This novel is the one I am most proud of.</w:t>
      </w:r>
    </w:p>
    <w:p w14:paraId="17145199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She made her way towards the old hospital where her father was being cared for.</w:t>
      </w:r>
    </w:p>
    <w:p w14:paraId="018B285D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What do you think about my new shoes? I paid 60 euros for them.</w:t>
      </w:r>
    </w:p>
    <w:p w14:paraId="529819BA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Before going online I had to have the computer mended.</w:t>
      </w:r>
    </w:p>
    <w:p w14:paraId="301FD947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must say that it was a situation I was not aware of.</w:t>
      </w:r>
    </w:p>
    <w:p w14:paraId="50DF3C87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 </w:t>
      </w:r>
      <w:proofErr w:type="spellStart"/>
      <w:r>
        <w:rPr>
          <w:rFonts w:ascii="Verdana" w:hAnsi="Verdana"/>
          <w:sz w:val="20"/>
          <w:szCs w:val="20"/>
          <w:lang w:val="en-US"/>
        </w:rPr>
        <w:t>realised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that it was no longer possible to tell her the truth.</w:t>
      </w:r>
    </w:p>
    <w:p w14:paraId="1F21E8AD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helped him as much as possible, but he failed his driving test all the same.</w:t>
      </w:r>
    </w:p>
    <w:p w14:paraId="72E80252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She plays the violin better than me, but Eric is an even better player.</w:t>
      </w:r>
    </w:p>
    <w:p w14:paraId="49ADFCF3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was walking down the road when I saw the thief crossing the road.</w:t>
      </w:r>
    </w:p>
    <w:p w14:paraId="32CDC52E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He was due to arrive at ten, but he was late as usual.</w:t>
      </w:r>
    </w:p>
    <w:p w14:paraId="1B123374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He depends on me for </w:t>
      </w:r>
      <w:proofErr w:type="gramStart"/>
      <w:r>
        <w:rPr>
          <w:rFonts w:ascii="Verdana" w:hAnsi="Verdana"/>
          <w:sz w:val="20"/>
          <w:szCs w:val="20"/>
          <w:lang w:val="en-US"/>
        </w:rPr>
        <w:t>everything .</w:t>
      </w:r>
      <w:proofErr w:type="gramEnd"/>
    </w:p>
    <w:p w14:paraId="244CB665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It is more and more important to inform the consumer about the ingredients in food.</w:t>
      </w:r>
    </w:p>
    <w:p w14:paraId="2DFDFE95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Losing weight has become an obsession for many women.</w:t>
      </w:r>
    </w:p>
    <w:p w14:paraId="041C7552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Going online is the most effective and cheapest way of buying a car.</w:t>
      </w:r>
    </w:p>
    <w:p w14:paraId="52CD8070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>I am afraid that my brother will lose his job during the recession.</w:t>
      </w:r>
    </w:p>
    <w:p w14:paraId="30C524A0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These measures were taken to prevent people crossing the borders.</w:t>
      </w:r>
    </w:p>
    <w:p w14:paraId="161AE319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am not certain that the solutions proposed by the government are the best.</w:t>
      </w:r>
    </w:p>
    <w:p w14:paraId="2086E8D0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current disagreements are not making the situation better.</w:t>
      </w:r>
    </w:p>
    <w:p w14:paraId="729E25E9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attitude of the UK has disappointed some of its European </w:t>
      </w:r>
      <w:proofErr w:type="spellStart"/>
      <w:r>
        <w:rPr>
          <w:rFonts w:ascii="Verdana" w:hAnsi="Verdana"/>
          <w:sz w:val="20"/>
          <w:szCs w:val="20"/>
          <w:lang w:val="en-US"/>
        </w:rPr>
        <w:t>neighbours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p w14:paraId="38215E3F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If I had followed his example, I would have been a much happier person.</w:t>
      </w:r>
    </w:p>
    <w:p w14:paraId="73296170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What you have to </w:t>
      </w:r>
      <w:proofErr w:type="spellStart"/>
      <w:r>
        <w:rPr>
          <w:rFonts w:ascii="Verdana" w:hAnsi="Verdana"/>
          <w:sz w:val="20"/>
          <w:szCs w:val="20"/>
          <w:lang w:val="en-US"/>
        </w:rPr>
        <w:t>realise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is that prices are continuing to rise every year.</w:t>
      </w:r>
    </w:p>
    <w:p w14:paraId="158BFBA1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That man you were talking about has just won the lottery.</w:t>
      </w:r>
    </w:p>
    <w:p w14:paraId="3640FF5E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France won neither the World Cup nor the European championship.</w:t>
      </w:r>
    </w:p>
    <w:p w14:paraId="7691959B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She is either very sure of herself, or very stupid. Or maybe neither.</w:t>
      </w:r>
    </w:p>
    <w:p w14:paraId="4A25610E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What advice did you give him before he became prime minister?</w:t>
      </w:r>
    </w:p>
    <w:p w14:paraId="170938C5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Discussions about global warming have been taking place for five years.</w:t>
      </w:r>
    </w:p>
    <w:p w14:paraId="57D39982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Environmental protection was not the only topic we discussed.</w:t>
      </w:r>
    </w:p>
    <w:p w14:paraId="6BB4F60D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Do you have everything you need for the journey?</w:t>
      </w:r>
    </w:p>
    <w:p w14:paraId="18504B29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Most of the species are protected by international laws.</w:t>
      </w:r>
    </w:p>
    <w:p w14:paraId="5B600FE0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Although it is rarely mentioned, noise is a major source of pollution.</w:t>
      </w:r>
    </w:p>
    <w:p w14:paraId="0F4DF61F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She resigned after they began the negotiations.</w:t>
      </w:r>
    </w:p>
    <w:p w14:paraId="3CE7AC66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We shall persevere until the results are positive.</w:t>
      </w:r>
    </w:p>
    <w:p w14:paraId="1ECD942E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shall wait until you agree.</w:t>
      </w:r>
    </w:p>
    <w:p w14:paraId="4FBA7B5B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afternoon meeting was cancelled; so was the evening one.</w:t>
      </w:r>
    </w:p>
    <w:p w14:paraId="401B394F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Call me in case I’m free.</w:t>
      </w:r>
    </w:p>
    <w:p w14:paraId="6F727113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They would travel to Africa if it were necessary or useful.</w:t>
      </w:r>
    </w:p>
    <w:p w14:paraId="1468DCE4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would have read the report if I had known how important it was.</w:t>
      </w:r>
    </w:p>
    <w:p w14:paraId="15EEDB64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It would have been surprising if I had given up alcohol.</w:t>
      </w:r>
    </w:p>
    <w:p w14:paraId="07634686" w14:textId="77777777" w:rsid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Each of us knows what the likely results will be.</w:t>
      </w:r>
    </w:p>
    <w:p w14:paraId="06954931" w14:textId="77777777" w:rsidR="003F2E46" w:rsidRPr="00B839BC" w:rsidRDefault="00B839BC" w:rsidP="00B839BC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Whether you like it or not, people are voting less and less.</w:t>
      </w:r>
      <w:bookmarkStart w:id="0" w:name="_GoBack"/>
      <w:bookmarkEnd w:id="0"/>
    </w:p>
    <w:sectPr w:rsidR="003F2E46" w:rsidRPr="00B839BC" w:rsidSect="00B839BC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4D8"/>
    <w:multiLevelType w:val="hybridMultilevel"/>
    <w:tmpl w:val="5168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BC"/>
    <w:rsid w:val="003F2E46"/>
    <w:rsid w:val="00B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A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B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B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B29A0-C573-4E3E-968C-006837C70794}"/>
</file>

<file path=customXml/itemProps2.xml><?xml version="1.0" encoding="utf-8"?>
<ds:datastoreItem xmlns:ds="http://schemas.openxmlformats.org/officeDocument/2006/customXml" ds:itemID="{643C437D-CDCE-46F9-82AF-42B1A17FCB76}"/>
</file>

<file path=customXml/itemProps3.xml><?xml version="1.0" encoding="utf-8"?>
<ds:datastoreItem xmlns:ds="http://schemas.openxmlformats.org/officeDocument/2006/customXml" ds:itemID="{15A7A851-74E2-4977-B7F3-47F2C4DFAC0D}"/>
</file>

<file path=docProps/app.xml><?xml version="1.0" encoding="utf-8"?>
<Properties xmlns="http://schemas.openxmlformats.org/officeDocument/2006/extended-properties" xmlns:vt="http://schemas.openxmlformats.org/officeDocument/2006/docPropsVTypes">
  <Template>CB1897A4</Template>
  <TotalTime>2</TotalTime>
  <Pages>2</Pages>
  <Words>464</Words>
  <Characters>2650</Characters>
  <Application>Microsoft Office Word</Application>
  <DocSecurity>0</DocSecurity>
  <Lines>22</Lines>
  <Paragraphs>6</Paragraphs>
  <ScaleCrop>false</ScaleCrop>
  <Company>Godalming College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Frédérique E. Lecerf</cp:lastModifiedBy>
  <cp:revision>1</cp:revision>
  <dcterms:created xsi:type="dcterms:W3CDTF">2012-04-24T10:51:00Z</dcterms:created>
  <dcterms:modified xsi:type="dcterms:W3CDTF">2012-04-24T10:53:00Z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