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CD6" w:rsidRPr="00DA3A17" w:rsidRDefault="006F7277" w:rsidP="007145D5">
      <w:pPr>
        <w:pStyle w:val="Rubic"/>
      </w:pPr>
      <w:bookmarkStart w:id="0" w:name="_GoBack"/>
      <w:bookmarkEnd w:id="0"/>
      <w:r>
        <w:t xml:space="preserve">1. </w:t>
      </w:r>
      <w:r w:rsidR="000B57FB">
        <w:t xml:space="preserve">  </w:t>
      </w:r>
      <w:r w:rsidR="0071475A" w:rsidRPr="00905093">
        <w:t>Read this passage from a French newspaper.</w:t>
      </w:r>
      <w:r>
        <w:t xml:space="preserve"> </w:t>
      </w:r>
      <w:r w:rsidRPr="006F7277">
        <w:t xml:space="preserve">Translate the passage into </w:t>
      </w:r>
      <w:r w:rsidRPr="006F7277">
        <w:rPr>
          <w:u w:val="single"/>
        </w:rPr>
        <w:t>English</w:t>
      </w:r>
      <w:r w:rsidRPr="006F7277">
        <w:t>.</w:t>
      </w:r>
    </w:p>
    <w:p w:rsidR="00B86CA6" w:rsidRPr="00905093" w:rsidRDefault="00B86CA6" w:rsidP="00B86CA6">
      <w:pPr>
        <w:pStyle w:val="text-worksheet"/>
        <w:rPr>
          <w:lang w:val="fr-FR"/>
        </w:rPr>
      </w:pPr>
      <w:r>
        <w:rPr>
          <w:b/>
          <w:bCs/>
          <w:lang w:val="fr-FR"/>
        </w:rPr>
        <w:tab/>
      </w:r>
      <w:r w:rsidRPr="00905093">
        <w:rPr>
          <w:b/>
          <w:bCs/>
          <w:lang w:val="fr-FR"/>
        </w:rPr>
        <w:t>«</w:t>
      </w:r>
      <w:r w:rsidRPr="00905093">
        <w:rPr>
          <w:lang w:val="fr-FR"/>
        </w:rPr>
        <w:t xml:space="preserve"> Beaucoup de jeunes de 16 ans ne sont pas assez mûrs! » est la réponse habituelle. Pourtant, la question de </w:t>
      </w:r>
      <w:r>
        <w:rPr>
          <w:lang w:val="fr-FR"/>
        </w:rPr>
        <w:tab/>
      </w:r>
      <w:r w:rsidRPr="00905093">
        <w:rPr>
          <w:lang w:val="fr-FR"/>
        </w:rPr>
        <w:t xml:space="preserve">la majorité électorale à 16 ans commence à </w:t>
      </w:r>
      <w:r>
        <w:rPr>
          <w:lang w:val="fr-FR"/>
        </w:rPr>
        <w:t>être débattue de plus en plus</w:t>
      </w:r>
      <w:r w:rsidRPr="00905093">
        <w:rPr>
          <w:lang w:val="fr-FR"/>
        </w:rPr>
        <w:t xml:space="preserve">. Selon certains, une majorité </w:t>
      </w:r>
      <w:r>
        <w:rPr>
          <w:lang w:val="fr-FR"/>
        </w:rPr>
        <w:tab/>
      </w:r>
      <w:r w:rsidRPr="00905093">
        <w:rPr>
          <w:lang w:val="fr-FR"/>
        </w:rPr>
        <w:t>manque de sens critique, et elle ne comprend pas la vie démocratique.</w:t>
      </w:r>
    </w:p>
    <w:p w:rsidR="00B86CA6" w:rsidRPr="00905093" w:rsidRDefault="00B86CA6" w:rsidP="00B86CA6">
      <w:pPr>
        <w:pStyle w:val="text-worksheet"/>
        <w:rPr>
          <w:lang w:val="fr-FR"/>
        </w:rPr>
      </w:pPr>
      <w:r>
        <w:rPr>
          <w:lang w:val="fr-FR"/>
        </w:rPr>
        <w:tab/>
      </w:r>
      <w:r w:rsidRPr="00905093">
        <w:rPr>
          <w:lang w:val="fr-FR"/>
        </w:rPr>
        <w:t>En moyenne, la participation des 18</w:t>
      </w:r>
      <w:r w:rsidR="008724EA">
        <w:rPr>
          <w:lang w:val="fr-FR"/>
        </w:rPr>
        <w:t>–</w:t>
      </w:r>
      <w:r w:rsidRPr="00905093">
        <w:rPr>
          <w:lang w:val="fr-FR"/>
        </w:rPr>
        <w:t xml:space="preserve">25 ans est inférieure de 10 points au reste du corps électoral. Mais </w:t>
      </w:r>
      <w:r>
        <w:rPr>
          <w:lang w:val="fr-FR"/>
        </w:rPr>
        <w:tab/>
      </w:r>
      <w:r w:rsidRPr="00905093">
        <w:rPr>
          <w:lang w:val="fr-FR"/>
        </w:rPr>
        <w:t>contrairement aux idées reçues, les 16</w:t>
      </w:r>
      <w:r w:rsidR="008724EA">
        <w:rPr>
          <w:lang w:val="fr-FR"/>
        </w:rPr>
        <w:t>–</w:t>
      </w:r>
      <w:r w:rsidRPr="00905093">
        <w:rPr>
          <w:lang w:val="fr-FR"/>
        </w:rPr>
        <w:t xml:space="preserve">18 ans pourraient se révéler plus assidus dans les devoirs </w:t>
      </w:r>
      <w:r>
        <w:rPr>
          <w:lang w:val="fr-FR"/>
        </w:rPr>
        <w:tab/>
      </w:r>
      <w:r w:rsidRPr="00905093">
        <w:rPr>
          <w:lang w:val="fr-FR"/>
        </w:rPr>
        <w:t xml:space="preserve">démocratiques que leurs aînés étudiants ou jeunes actifs, occupés à se lancer dans </w:t>
      </w:r>
      <w:r>
        <w:rPr>
          <w:lang w:val="fr-FR"/>
        </w:rPr>
        <w:t>l’existence</w:t>
      </w:r>
      <w:r w:rsidRPr="00905093">
        <w:rPr>
          <w:lang w:val="fr-FR"/>
        </w:rPr>
        <w:t>.</w:t>
      </w:r>
    </w:p>
    <w:p w:rsidR="00236CD6" w:rsidRDefault="00236CD6" w:rsidP="007145D5">
      <w:pPr>
        <w:pStyle w:val="numberedlist"/>
        <w:rPr>
          <w:lang w:eastAsia="en-GB"/>
        </w:rPr>
      </w:pPr>
      <w:r>
        <w:rPr>
          <w:lang w:eastAsia="en-GB"/>
        </w:rPr>
        <w:t>___________________________________________________________________________________</w:t>
      </w:r>
      <w:r w:rsidR="007145D5">
        <w:rPr>
          <w:lang w:eastAsia="en-GB"/>
        </w:rPr>
        <w:t>_____</w:t>
      </w:r>
    </w:p>
    <w:p w:rsidR="00236CD6" w:rsidRDefault="00236CD6" w:rsidP="007145D5">
      <w:pPr>
        <w:pStyle w:val="numberedlist"/>
        <w:rPr>
          <w:lang w:eastAsia="en-GB"/>
        </w:rPr>
      </w:pPr>
      <w:r>
        <w:rPr>
          <w:lang w:eastAsia="en-GB"/>
        </w:rPr>
        <w:t>___________________________________________________________________________________</w:t>
      </w:r>
      <w:r w:rsidR="007145D5">
        <w:rPr>
          <w:lang w:eastAsia="en-GB"/>
        </w:rPr>
        <w:t>_____</w:t>
      </w:r>
    </w:p>
    <w:p w:rsidR="00236CD6" w:rsidRDefault="00236CD6" w:rsidP="007145D5">
      <w:pPr>
        <w:pStyle w:val="numberedlist"/>
        <w:rPr>
          <w:lang w:eastAsia="en-GB"/>
        </w:rPr>
      </w:pPr>
      <w:r>
        <w:rPr>
          <w:lang w:eastAsia="en-GB"/>
        </w:rPr>
        <w:t>___________________________________________________________________________________</w:t>
      </w:r>
      <w:r w:rsidR="007145D5">
        <w:rPr>
          <w:lang w:eastAsia="en-GB"/>
        </w:rPr>
        <w:t>_____</w:t>
      </w:r>
    </w:p>
    <w:p w:rsidR="00236CD6" w:rsidRDefault="00236CD6" w:rsidP="007145D5">
      <w:pPr>
        <w:pStyle w:val="numberedlist"/>
        <w:rPr>
          <w:lang w:eastAsia="en-GB"/>
        </w:rPr>
      </w:pPr>
      <w:r>
        <w:rPr>
          <w:lang w:eastAsia="en-GB"/>
        </w:rPr>
        <w:t>___________________________________________________________________________________</w:t>
      </w:r>
      <w:r w:rsidR="007145D5">
        <w:rPr>
          <w:lang w:eastAsia="en-GB"/>
        </w:rPr>
        <w:t>_____</w:t>
      </w:r>
    </w:p>
    <w:p w:rsidR="00236CD6" w:rsidRDefault="00236CD6" w:rsidP="007145D5">
      <w:pPr>
        <w:pStyle w:val="numberedlist"/>
        <w:rPr>
          <w:lang w:eastAsia="en-GB"/>
        </w:rPr>
      </w:pPr>
      <w:r>
        <w:rPr>
          <w:lang w:eastAsia="en-GB"/>
        </w:rPr>
        <w:t>___________________________________________________________________________________</w:t>
      </w:r>
      <w:r w:rsidR="007145D5">
        <w:rPr>
          <w:lang w:eastAsia="en-GB"/>
        </w:rPr>
        <w:t>_____</w:t>
      </w:r>
    </w:p>
    <w:p w:rsidR="00236CD6" w:rsidRDefault="00236CD6" w:rsidP="007145D5">
      <w:pPr>
        <w:pStyle w:val="numberedlist"/>
        <w:rPr>
          <w:lang w:eastAsia="en-GB"/>
        </w:rPr>
      </w:pPr>
      <w:r>
        <w:rPr>
          <w:lang w:eastAsia="en-GB"/>
        </w:rPr>
        <w:t>___________________________________________________________________________________</w:t>
      </w:r>
      <w:r w:rsidR="007145D5">
        <w:rPr>
          <w:lang w:eastAsia="en-GB"/>
        </w:rPr>
        <w:t>_____</w:t>
      </w:r>
    </w:p>
    <w:p w:rsidR="00236CD6" w:rsidRDefault="00236CD6" w:rsidP="007145D5">
      <w:pPr>
        <w:pStyle w:val="numberedlist"/>
        <w:rPr>
          <w:lang w:eastAsia="en-GB"/>
        </w:rPr>
      </w:pPr>
      <w:r>
        <w:rPr>
          <w:lang w:eastAsia="en-GB"/>
        </w:rPr>
        <w:t>___________________________________________________________________________________</w:t>
      </w:r>
      <w:r w:rsidR="007145D5">
        <w:rPr>
          <w:lang w:eastAsia="en-GB"/>
        </w:rPr>
        <w:t>_____</w:t>
      </w:r>
    </w:p>
    <w:p w:rsidR="00236CD6" w:rsidRDefault="00236CD6" w:rsidP="007145D5">
      <w:pPr>
        <w:pStyle w:val="numberedlist"/>
        <w:rPr>
          <w:lang w:eastAsia="en-GB"/>
        </w:rPr>
      </w:pPr>
      <w:r>
        <w:rPr>
          <w:lang w:eastAsia="en-GB"/>
        </w:rPr>
        <w:t>___________________________________________________________________________________</w:t>
      </w:r>
      <w:r w:rsidR="007145D5">
        <w:rPr>
          <w:lang w:eastAsia="en-GB"/>
        </w:rPr>
        <w:t>_____</w:t>
      </w:r>
    </w:p>
    <w:p w:rsidR="00236CD6" w:rsidRDefault="00236CD6" w:rsidP="007145D5">
      <w:pPr>
        <w:pStyle w:val="numberedlist"/>
        <w:rPr>
          <w:lang w:eastAsia="en-GB"/>
        </w:rPr>
      </w:pPr>
      <w:r>
        <w:rPr>
          <w:lang w:eastAsia="en-GB"/>
        </w:rPr>
        <w:t>___________________________________________________________________________________</w:t>
      </w:r>
      <w:r w:rsidR="007145D5">
        <w:rPr>
          <w:lang w:eastAsia="en-GB"/>
        </w:rPr>
        <w:t>_____</w:t>
      </w:r>
    </w:p>
    <w:p w:rsidR="00236CD6" w:rsidRDefault="00236CD6" w:rsidP="007145D5">
      <w:pPr>
        <w:pStyle w:val="numberedlist"/>
        <w:rPr>
          <w:lang w:eastAsia="en-GB"/>
        </w:rPr>
      </w:pPr>
      <w:r>
        <w:rPr>
          <w:lang w:eastAsia="en-GB"/>
        </w:rPr>
        <w:t>___________________________________________________________________________________</w:t>
      </w:r>
      <w:r w:rsidR="007145D5">
        <w:rPr>
          <w:lang w:eastAsia="en-GB"/>
        </w:rPr>
        <w:t>_____</w:t>
      </w:r>
    </w:p>
    <w:p w:rsidR="00236CD6" w:rsidRDefault="00236CD6" w:rsidP="007145D5">
      <w:pPr>
        <w:pStyle w:val="numberedlist"/>
        <w:rPr>
          <w:lang w:eastAsia="en-GB"/>
        </w:rPr>
      </w:pPr>
      <w:r>
        <w:rPr>
          <w:lang w:eastAsia="en-GB"/>
        </w:rPr>
        <w:t>___________________________________________________________________________________</w:t>
      </w:r>
      <w:r w:rsidR="007145D5">
        <w:rPr>
          <w:lang w:eastAsia="en-GB"/>
        </w:rPr>
        <w:t>_____</w:t>
      </w:r>
    </w:p>
    <w:p w:rsidR="00236CD6" w:rsidRDefault="00236CD6" w:rsidP="007145D5">
      <w:pPr>
        <w:pStyle w:val="numberedlist"/>
        <w:rPr>
          <w:lang w:eastAsia="en-GB"/>
        </w:rPr>
      </w:pPr>
      <w:r>
        <w:rPr>
          <w:lang w:eastAsia="en-GB"/>
        </w:rPr>
        <w:t>___________________________________________________________________________________</w:t>
      </w:r>
      <w:r w:rsidR="007145D5">
        <w:rPr>
          <w:lang w:eastAsia="en-GB"/>
        </w:rPr>
        <w:t>_____</w:t>
      </w:r>
    </w:p>
    <w:p w:rsidR="00236CD6" w:rsidRPr="007145D5" w:rsidRDefault="00236CD6" w:rsidP="007145D5">
      <w:pPr>
        <w:pStyle w:val="numberedlist"/>
        <w:rPr>
          <w:b/>
          <w:lang w:eastAsia="en-GB"/>
        </w:rPr>
      </w:pPr>
      <w:r w:rsidRPr="007145D5">
        <w:rPr>
          <w:b/>
          <w:lang w:eastAsia="en-GB"/>
        </w:rPr>
        <w:tab/>
        <w:t xml:space="preserve">   (10 marks)</w:t>
      </w:r>
    </w:p>
    <w:p w:rsidR="007145D5" w:rsidRDefault="007145D5">
      <w:pPr>
        <w:spacing w:after="0" w:line="240" w:lineRule="auto"/>
        <w:rPr>
          <w:rFonts w:cs="Arial"/>
          <w:b/>
          <w:bCs/>
          <w:iCs/>
          <w:color w:val="548DD4"/>
          <w:sz w:val="22"/>
          <w:lang w:val="de-DE"/>
        </w:rPr>
      </w:pPr>
      <w:r>
        <w:br w:type="page"/>
      </w:r>
    </w:p>
    <w:p w:rsidR="00236CD6" w:rsidRDefault="00CD14FB" w:rsidP="007145D5">
      <w:pPr>
        <w:pStyle w:val="Rubic"/>
        <w:rPr>
          <w:lang w:eastAsia="en-GB"/>
        </w:rPr>
      </w:pPr>
      <w:r>
        <w:lastRenderedPageBreak/>
        <w:t>2.</w:t>
      </w:r>
      <w:r>
        <w:tab/>
      </w:r>
      <w:r w:rsidR="00905093" w:rsidRPr="00905093">
        <w:t>Lisez cet article qui vient du site Internet d’un journal français</w:t>
      </w:r>
      <w:r w:rsidR="00236CD6" w:rsidRPr="00905093">
        <w:t>.</w:t>
      </w:r>
    </w:p>
    <w:p w:rsidR="00905093" w:rsidRDefault="00CE42A7" w:rsidP="007145D5">
      <w:pPr>
        <w:pStyle w:val="Rubic"/>
        <w:rPr>
          <w:lang w:val="fr-FR" w:eastAsia="en-GB"/>
        </w:rPr>
      </w:pPr>
      <w:r>
        <w:rPr>
          <w:noProof/>
          <w:lang w:val="en-GB" w:eastAsia="en-GB"/>
        </w:rPr>
        <mc:AlternateContent>
          <mc:Choice Requires="wps">
            <w:drawing>
              <wp:inline distT="0" distB="0" distL="0" distR="0">
                <wp:extent cx="6485255" cy="3006725"/>
                <wp:effectExtent l="9525" t="9525" r="8890" b="508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2976245"/>
                        </a:xfrm>
                        <a:prstGeom prst="rect">
                          <a:avLst/>
                        </a:prstGeom>
                        <a:solidFill>
                          <a:srgbClr val="EEECE1"/>
                        </a:solidFill>
                        <a:ln w="9525">
                          <a:solidFill>
                            <a:srgbClr val="000000"/>
                          </a:solidFill>
                          <a:miter lim="800000"/>
                          <a:headEnd/>
                          <a:tailEnd/>
                        </a:ln>
                      </wps:spPr>
                      <wps:txbx>
                        <w:txbxContent>
                          <w:p w:rsidR="00905093" w:rsidRPr="00905093" w:rsidRDefault="007D167C" w:rsidP="007145D5">
                            <w:pPr>
                              <w:pStyle w:val="text-worksheet"/>
                              <w:rPr>
                                <w:lang w:val="fr-FR"/>
                              </w:rPr>
                            </w:pPr>
                            <w:r>
                              <w:rPr>
                                <w:lang w:val="fr-FR"/>
                              </w:rPr>
                              <w:t>Une enquête</w:t>
                            </w:r>
                            <w:r w:rsidR="00905093" w:rsidRPr="00905093">
                              <w:rPr>
                                <w:lang w:val="fr-FR"/>
                              </w:rPr>
                              <w:t xml:space="preserve"> révèle que 8 Français sur 10 jugent que les citoyens sont plus capables de trouver des solutions que les hommes politiques.</w:t>
                            </w:r>
                          </w:p>
                          <w:p w:rsidR="00905093" w:rsidRPr="00905093" w:rsidRDefault="00905093" w:rsidP="007145D5">
                            <w:pPr>
                              <w:pStyle w:val="text-worksheet"/>
                              <w:rPr>
                                <w:lang w:val="fr-FR"/>
                              </w:rPr>
                            </w:pPr>
                            <w:r w:rsidRPr="00905093">
                              <w:rPr>
                                <w:lang w:val="fr-FR"/>
                              </w:rPr>
                              <w:t>L'étude réalisée par Harris Interactive pour Le Réveil de la France (LRF), un mouvement citoyen nouvellement créé, ne flatte pas l'ego des politiques et confirme la défiance des Français déjà constatée à leur égard. Quels que soient l'âge, la catégorie sociale ou la nuance politique des personnes sondées, 80% d'entre elles jugent aujourd'hui les Français «</w:t>
                            </w:r>
                            <w:r w:rsidR="008420B0">
                              <w:rPr>
                                <w:lang w:val="fr-FR"/>
                              </w:rPr>
                              <w:t xml:space="preserve"> </w:t>
                            </w:r>
                            <w:r w:rsidRPr="00905093">
                              <w:rPr>
                                <w:lang w:val="fr-FR"/>
                              </w:rPr>
                              <w:t xml:space="preserve">plus capables de trouver des solutions efficaces à leurs problèmes et ceux de la </w:t>
                            </w:r>
                            <w:r w:rsidR="008420B0">
                              <w:rPr>
                                <w:lang w:val="fr-FR"/>
                              </w:rPr>
                              <w:t xml:space="preserve">France </w:t>
                            </w:r>
                            <w:r w:rsidRPr="00905093">
                              <w:rPr>
                                <w:lang w:val="fr-FR"/>
                              </w:rPr>
                              <w:t>» que les personnalités politiques. Les chiffres atteignent 84% chez les 50</w:t>
                            </w:r>
                            <w:r w:rsidR="008724EA">
                              <w:rPr>
                                <w:lang w:val="fr-FR"/>
                              </w:rPr>
                              <w:t>–</w:t>
                            </w:r>
                            <w:r w:rsidRPr="00905093">
                              <w:rPr>
                                <w:lang w:val="fr-FR"/>
                              </w:rPr>
                              <w:t>64 ans et 91% chez les sympathisants du Front de gauche.</w:t>
                            </w:r>
                          </w:p>
                          <w:p w:rsidR="00905093" w:rsidRPr="00905093" w:rsidRDefault="00905093" w:rsidP="007145D5">
                            <w:pPr>
                              <w:pStyle w:val="text-worksheet"/>
                              <w:rPr>
                                <w:lang w:val="fr-FR"/>
                              </w:rPr>
                            </w:pPr>
                            <w:r w:rsidRPr="00905093">
                              <w:rPr>
                                <w:lang w:val="fr-FR"/>
                              </w:rPr>
                              <w:t>Pour les cofondateurs de LRF, Nicolas et Sébastien Taupin, ce résultat confirme un pressentiment qui avait provoqué la création de leur «</w:t>
                            </w:r>
                            <w:r w:rsidR="008420B0">
                              <w:rPr>
                                <w:lang w:val="fr-FR"/>
                              </w:rPr>
                              <w:t xml:space="preserve"> </w:t>
                            </w:r>
                            <w:r w:rsidRPr="00905093">
                              <w:rPr>
                                <w:lang w:val="fr-FR"/>
                              </w:rPr>
                              <w:t>mouvement citoyen</w:t>
                            </w:r>
                            <w:r w:rsidR="008420B0">
                              <w:rPr>
                                <w:lang w:val="fr-FR"/>
                              </w:rPr>
                              <w:t xml:space="preserve"> </w:t>
                            </w:r>
                            <w:r w:rsidRPr="00905093">
                              <w:rPr>
                                <w:lang w:val="fr-FR"/>
                              </w:rPr>
                              <w:t>». Les deux jeunes ingénieurs ont lancé leur initiative pour proposer une autre manière de concevoir l'action politique.</w:t>
                            </w:r>
                          </w:p>
                          <w:p w:rsidR="00905093" w:rsidRPr="003D5DF4" w:rsidRDefault="00905093" w:rsidP="007145D5">
                            <w:pPr>
                              <w:pStyle w:val="text-worksheet"/>
                              <w:rPr>
                                <w:lang w:val="fr-FR"/>
                              </w:rPr>
                            </w:pPr>
                            <w:r w:rsidRPr="00905093">
                              <w:rPr>
                                <w:lang w:val="fr-FR"/>
                              </w:rPr>
                              <w:t>«</w:t>
                            </w:r>
                            <w:r w:rsidR="008420B0">
                              <w:rPr>
                                <w:lang w:val="fr-FR"/>
                              </w:rPr>
                              <w:t xml:space="preserve"> </w:t>
                            </w:r>
                            <w:r w:rsidRPr="00905093">
                              <w:rPr>
                                <w:lang w:val="fr-FR"/>
                              </w:rPr>
                              <w:t>Indépendamment des partis politiques, deux Français sur trois pensent que les personnalités politiques n'ont pas les solutions à leurs problèmes</w:t>
                            </w:r>
                            <w:r w:rsidR="008420B0">
                              <w:rPr>
                                <w:lang w:val="fr-FR"/>
                              </w:rPr>
                              <w:t xml:space="preserve"> </w:t>
                            </w:r>
                            <w:r w:rsidRPr="00905093">
                              <w:rPr>
                                <w:lang w:val="fr-FR"/>
                              </w:rPr>
                              <w:t>», constate Nicolas Taupin en pointant une «</w:t>
                            </w:r>
                            <w:r w:rsidR="008420B0">
                              <w:rPr>
                                <w:lang w:val="fr-FR"/>
                              </w:rPr>
                              <w:t xml:space="preserve"> </w:t>
                            </w:r>
                            <w:r w:rsidRPr="00905093">
                              <w:rPr>
                                <w:lang w:val="fr-FR"/>
                              </w:rPr>
                              <w:t>crise de confiance</w:t>
                            </w:r>
                            <w:r w:rsidR="008420B0">
                              <w:rPr>
                                <w:lang w:val="fr-FR"/>
                              </w:rPr>
                              <w:t xml:space="preserve"> </w:t>
                            </w:r>
                            <w:r w:rsidRPr="00905093">
                              <w:rPr>
                                <w:lang w:val="fr-FR"/>
                              </w:rPr>
                              <w:t>» entre les citoyens et les responsables censés les représenter. Il estime ainsi que ce sondage «</w:t>
                            </w:r>
                            <w:r w:rsidR="008420B0">
                              <w:rPr>
                                <w:lang w:val="fr-FR"/>
                              </w:rPr>
                              <w:t xml:space="preserve"> </w:t>
                            </w:r>
                            <w:r w:rsidRPr="00905093">
                              <w:rPr>
                                <w:lang w:val="fr-FR"/>
                              </w:rPr>
                              <w:t>légitime</w:t>
                            </w:r>
                            <w:r w:rsidR="008420B0">
                              <w:rPr>
                                <w:lang w:val="fr-FR"/>
                              </w:rPr>
                              <w:t xml:space="preserve"> </w:t>
                            </w:r>
                            <w:r w:rsidRPr="00905093">
                              <w:rPr>
                                <w:lang w:val="fr-FR"/>
                              </w:rPr>
                              <w:t xml:space="preserve">» leur démarche et </w:t>
                            </w:r>
                            <w:r w:rsidRPr="003D5DF4">
                              <w:rPr>
                                <w:lang w:val="fr-FR"/>
                              </w:rPr>
                              <w:t>trace des pistes pour inventer de nouveaux moyens de «</w:t>
                            </w:r>
                            <w:r w:rsidR="008420B0">
                              <w:rPr>
                                <w:lang w:val="fr-FR"/>
                              </w:rPr>
                              <w:t xml:space="preserve"> </w:t>
                            </w:r>
                            <w:r w:rsidRPr="003D5DF4">
                              <w:rPr>
                                <w:lang w:val="fr-FR"/>
                              </w:rPr>
                              <w:t>démocratie directe</w:t>
                            </w:r>
                            <w:r w:rsidR="008420B0">
                              <w:rPr>
                                <w:lang w:val="fr-FR"/>
                              </w:rPr>
                              <w:t xml:space="preserve"> </w:t>
                            </w:r>
                            <w:r w:rsidRPr="003D5DF4">
                              <w:rPr>
                                <w:lang w:val="fr-FR"/>
                              </w:rPr>
                              <w:t>».</w:t>
                            </w:r>
                          </w:p>
                          <w:p w:rsidR="00905093" w:rsidRPr="003D5DF4" w:rsidRDefault="00905093" w:rsidP="007145D5">
                            <w:pPr>
                              <w:pStyle w:val="text-worksheet"/>
                              <w:rPr>
                                <w:lang w:val="fr-FR"/>
                              </w:rPr>
                            </w:pPr>
                          </w:p>
                        </w:txbxContent>
                      </wps:txbx>
                      <wps:bodyPr rot="0" vert="horz" wrap="non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510.65pt;height:236.7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" fillcolor="#eeece1">
                <v:textbox>
                  <w:txbxContent>
                    <w:p w:rsidR="00905093" w:rsidRPr="00905093" w:rsidRDefault="007D167C" w:rsidP="007145D5">
                      <w:pPr>
                        <w:pStyle w:val="text-worksheet"/>
                        <w:rPr>
                          <w:lang w:val="fr-FR"/>
                        </w:rPr>
                      </w:pPr>
                      <w:r>
                        <w:rPr>
                          <w:lang w:val="fr-FR"/>
                        </w:rPr>
                        <w:t>Une enquête</w:t>
                      </w:r>
                      <w:r w:rsidR="00905093" w:rsidRPr="00905093">
                        <w:rPr>
                          <w:lang w:val="fr-FR"/>
                        </w:rPr>
                        <w:t xml:space="preserve"> révèle que 8 Français sur 10 jugent que les citoyens sont plus capables de trouver des solutions que les hommes politiques.</w:t>
                      </w:r>
                    </w:p>
                    <w:p w:rsidR="00905093" w:rsidRPr="00905093" w:rsidRDefault="00905093" w:rsidP="007145D5">
                      <w:pPr>
                        <w:pStyle w:val="text-worksheet"/>
                        <w:rPr>
                          <w:lang w:val="fr-FR"/>
                        </w:rPr>
                      </w:pPr>
                      <w:r w:rsidRPr="00905093">
                        <w:rPr>
                          <w:lang w:val="fr-FR"/>
                        </w:rPr>
                        <w:t>L'étude réalisée par Harris Interactive pour Le Réveil de la France (LRF), un mouvement citoyen nouvellement créé, ne flatte pas l'ego des politiques et confirme la défiance des Français déjà constatée à leur égard. Quels que soient l'âge, la catégorie sociale ou la nuance politique des personnes sondées, 80% d'entre elles jugent aujourd'hui les Français «</w:t>
                      </w:r>
                      <w:r w:rsidR="008420B0">
                        <w:rPr>
                          <w:lang w:val="fr-FR"/>
                        </w:rPr>
                        <w:t xml:space="preserve"> </w:t>
                      </w:r>
                      <w:r w:rsidRPr="00905093">
                        <w:rPr>
                          <w:lang w:val="fr-FR"/>
                        </w:rPr>
                        <w:t xml:space="preserve">plus capables de trouver des solutions efficaces à leurs problèmes et ceux de la </w:t>
                      </w:r>
                      <w:r w:rsidR="008420B0">
                        <w:rPr>
                          <w:lang w:val="fr-FR"/>
                        </w:rPr>
                        <w:t xml:space="preserve">France </w:t>
                      </w:r>
                      <w:r w:rsidRPr="00905093">
                        <w:rPr>
                          <w:lang w:val="fr-FR"/>
                        </w:rPr>
                        <w:t>» que les personnalités politiques. Les chiffres atteignent 84% chez les 50</w:t>
                      </w:r>
                      <w:r w:rsidR="008724EA">
                        <w:rPr>
                          <w:lang w:val="fr-FR"/>
                        </w:rPr>
                        <w:t>–</w:t>
                      </w:r>
                      <w:r w:rsidRPr="00905093">
                        <w:rPr>
                          <w:lang w:val="fr-FR"/>
                        </w:rPr>
                        <w:t>64 ans et 91% chez les sympathisants du Front de gauche.</w:t>
                      </w:r>
                    </w:p>
                    <w:p w:rsidR="00905093" w:rsidRPr="00905093" w:rsidRDefault="00905093" w:rsidP="007145D5">
                      <w:pPr>
                        <w:pStyle w:val="text-worksheet"/>
                        <w:rPr>
                          <w:lang w:val="fr-FR"/>
                        </w:rPr>
                      </w:pPr>
                      <w:r w:rsidRPr="00905093">
                        <w:rPr>
                          <w:lang w:val="fr-FR"/>
                        </w:rPr>
                        <w:t>Pour les cofondateurs de LRF, Nicolas et Sébastien Taupin, ce résultat confirme un pressentiment qui avait provoqué la création de leur «</w:t>
                      </w:r>
                      <w:r w:rsidR="008420B0">
                        <w:rPr>
                          <w:lang w:val="fr-FR"/>
                        </w:rPr>
                        <w:t xml:space="preserve"> </w:t>
                      </w:r>
                      <w:r w:rsidRPr="00905093">
                        <w:rPr>
                          <w:lang w:val="fr-FR"/>
                        </w:rPr>
                        <w:t>mouvement citoyen</w:t>
                      </w:r>
                      <w:r w:rsidR="008420B0">
                        <w:rPr>
                          <w:lang w:val="fr-FR"/>
                        </w:rPr>
                        <w:t xml:space="preserve"> </w:t>
                      </w:r>
                      <w:r w:rsidRPr="00905093">
                        <w:rPr>
                          <w:lang w:val="fr-FR"/>
                        </w:rPr>
                        <w:t>». Les deux jeunes ingénieurs ont lancé leur initiative pour proposer une autre manière de concevoir l'action politique.</w:t>
                      </w:r>
                    </w:p>
                    <w:p w:rsidR="00905093" w:rsidRPr="003D5DF4" w:rsidRDefault="00905093" w:rsidP="007145D5">
                      <w:pPr>
                        <w:pStyle w:val="text-worksheet"/>
                        <w:rPr>
                          <w:lang w:val="fr-FR"/>
                        </w:rPr>
                      </w:pPr>
                      <w:r w:rsidRPr="00905093">
                        <w:rPr>
                          <w:lang w:val="fr-FR"/>
                        </w:rPr>
                        <w:t>«</w:t>
                      </w:r>
                      <w:r w:rsidR="008420B0">
                        <w:rPr>
                          <w:lang w:val="fr-FR"/>
                        </w:rPr>
                        <w:t xml:space="preserve"> </w:t>
                      </w:r>
                      <w:r w:rsidRPr="00905093">
                        <w:rPr>
                          <w:lang w:val="fr-FR"/>
                        </w:rPr>
                        <w:t>Indépendamment des partis politiques, deux Français sur trois pensent que les personnalités politiques n'ont pas les solutions à leurs problèmes</w:t>
                      </w:r>
                      <w:r w:rsidR="008420B0">
                        <w:rPr>
                          <w:lang w:val="fr-FR"/>
                        </w:rPr>
                        <w:t xml:space="preserve"> </w:t>
                      </w:r>
                      <w:r w:rsidRPr="00905093">
                        <w:rPr>
                          <w:lang w:val="fr-FR"/>
                        </w:rPr>
                        <w:t>», constate Nicolas Taupin en pointant une «</w:t>
                      </w:r>
                      <w:r w:rsidR="008420B0">
                        <w:rPr>
                          <w:lang w:val="fr-FR"/>
                        </w:rPr>
                        <w:t xml:space="preserve"> </w:t>
                      </w:r>
                      <w:r w:rsidRPr="00905093">
                        <w:rPr>
                          <w:lang w:val="fr-FR"/>
                        </w:rPr>
                        <w:t>crise de confiance</w:t>
                      </w:r>
                      <w:r w:rsidR="008420B0">
                        <w:rPr>
                          <w:lang w:val="fr-FR"/>
                        </w:rPr>
                        <w:t xml:space="preserve"> </w:t>
                      </w:r>
                      <w:r w:rsidRPr="00905093">
                        <w:rPr>
                          <w:lang w:val="fr-FR"/>
                        </w:rPr>
                        <w:t>» entre les citoyens et les responsables censés les représenter. Il estime ainsi que ce sondage «</w:t>
                      </w:r>
                      <w:r w:rsidR="008420B0">
                        <w:rPr>
                          <w:lang w:val="fr-FR"/>
                        </w:rPr>
                        <w:t xml:space="preserve"> </w:t>
                      </w:r>
                      <w:r w:rsidRPr="00905093">
                        <w:rPr>
                          <w:lang w:val="fr-FR"/>
                        </w:rPr>
                        <w:t>légitime</w:t>
                      </w:r>
                      <w:r w:rsidR="008420B0">
                        <w:rPr>
                          <w:lang w:val="fr-FR"/>
                        </w:rPr>
                        <w:t xml:space="preserve"> </w:t>
                      </w:r>
                      <w:r w:rsidRPr="00905093">
                        <w:rPr>
                          <w:lang w:val="fr-FR"/>
                        </w:rPr>
                        <w:t xml:space="preserve">» leur démarche et </w:t>
                      </w:r>
                      <w:r w:rsidRPr="003D5DF4">
                        <w:rPr>
                          <w:lang w:val="fr-FR"/>
                        </w:rPr>
                        <w:t>trace des pistes pour inventer de nouveaux moyens de «</w:t>
                      </w:r>
                      <w:r w:rsidR="008420B0">
                        <w:rPr>
                          <w:lang w:val="fr-FR"/>
                        </w:rPr>
                        <w:t xml:space="preserve"> </w:t>
                      </w:r>
                      <w:r w:rsidRPr="003D5DF4">
                        <w:rPr>
                          <w:lang w:val="fr-FR"/>
                        </w:rPr>
                        <w:t>démocratie directe</w:t>
                      </w:r>
                      <w:r w:rsidR="008420B0">
                        <w:rPr>
                          <w:lang w:val="fr-FR"/>
                        </w:rPr>
                        <w:t xml:space="preserve"> </w:t>
                      </w:r>
                      <w:r w:rsidRPr="003D5DF4">
                        <w:rPr>
                          <w:lang w:val="fr-FR"/>
                        </w:rPr>
                        <w:t>».</w:t>
                      </w:r>
                    </w:p>
                    <w:p w:rsidR="00905093" w:rsidRPr="003D5DF4" w:rsidRDefault="00905093" w:rsidP="007145D5">
                      <w:pPr>
                        <w:pStyle w:val="text-worksheet"/>
                        <w:rPr>
                          <w:lang w:val="fr-FR"/>
                        </w:rPr>
                      </w:pPr>
                    </w:p>
                  </w:txbxContent>
                </v:textbox>
                <w10:anchorlock/>
              </v:shape>
            </w:pict>
          </mc:Fallback>
        </mc:AlternateContent>
      </w:r>
    </w:p>
    <w:p w:rsidR="00905093" w:rsidRPr="00905093" w:rsidRDefault="00DC201F" w:rsidP="007145D5">
      <w:pPr>
        <w:pStyle w:val="Rubic"/>
        <w:spacing w:before="230"/>
        <w:rPr>
          <w:lang w:eastAsia="en-GB"/>
        </w:rPr>
      </w:pPr>
      <w:r>
        <w:rPr>
          <w:lang w:eastAsia="en-GB"/>
        </w:rPr>
        <w:t xml:space="preserve">      </w:t>
      </w:r>
      <w:r w:rsidR="00905093" w:rsidRPr="00905093">
        <w:rPr>
          <w:lang w:eastAsia="en-GB"/>
        </w:rPr>
        <w:t xml:space="preserve">Relisez tout le texte et traduisez ce passage en </w:t>
      </w:r>
      <w:r w:rsidR="00905093" w:rsidRPr="00DA3A17">
        <w:rPr>
          <w:u w:val="single"/>
          <w:lang w:eastAsia="en-GB"/>
        </w:rPr>
        <w:t>français</w:t>
      </w:r>
      <w:r w:rsidR="00905093" w:rsidRPr="00905093">
        <w:rPr>
          <w:lang w:eastAsia="en-GB"/>
        </w:rPr>
        <w:t>.</w:t>
      </w:r>
    </w:p>
    <w:p w:rsidR="00236CD6" w:rsidRPr="00905093" w:rsidRDefault="00905093" w:rsidP="007145D5">
      <w:pPr>
        <w:pStyle w:val="numberedlist"/>
        <w:rPr>
          <w:lang w:eastAsia="en-GB"/>
        </w:rPr>
      </w:pPr>
      <w:r w:rsidRPr="00905093">
        <w:rPr>
          <w:lang w:eastAsia="en-GB"/>
        </w:rPr>
        <w:t>80% of French people consider themselves</w:t>
      </w:r>
      <w:r w:rsidR="008420B0">
        <w:rPr>
          <w:lang w:eastAsia="en-GB"/>
        </w:rPr>
        <w:t>,</w:t>
      </w:r>
      <w:r w:rsidRPr="00905093">
        <w:rPr>
          <w:lang w:eastAsia="en-GB"/>
        </w:rPr>
        <w:t xml:space="preserve"> the citizens of France, more capable of finding effective solutions to their problems than politicians. For this reason, many French people are looking at new means of engaging in direct democracy by signing up to “citizen movements” which are often found online. The crisis of confidence between the people and the elected representatives may be due to the importance </w:t>
      </w:r>
      <w:r w:rsidR="00654280">
        <w:rPr>
          <w:lang w:eastAsia="en-GB"/>
        </w:rPr>
        <w:t>given</w:t>
      </w:r>
      <w:r w:rsidR="003D5DF4">
        <w:rPr>
          <w:lang w:eastAsia="en-GB"/>
        </w:rPr>
        <w:t xml:space="preserve"> to</w:t>
      </w:r>
      <w:r w:rsidR="003D5DF4" w:rsidRPr="00905093">
        <w:rPr>
          <w:lang w:eastAsia="en-GB"/>
        </w:rPr>
        <w:t xml:space="preserve"> </w:t>
      </w:r>
      <w:r w:rsidRPr="00905093">
        <w:rPr>
          <w:lang w:eastAsia="en-GB"/>
        </w:rPr>
        <w:t>political personalities rather than finding solutions to the problems facing France</w:t>
      </w:r>
      <w:r w:rsidR="00236CD6" w:rsidRPr="00236CD6">
        <w:rPr>
          <w:lang w:eastAsia="en-GB"/>
        </w:rPr>
        <w:t>.</w:t>
      </w:r>
    </w:p>
    <w:p w:rsidR="007145D5" w:rsidRDefault="007145D5" w:rsidP="007145D5">
      <w:pPr>
        <w:pStyle w:val="numberedlist"/>
        <w:rPr>
          <w:lang w:eastAsia="en-GB"/>
        </w:rPr>
      </w:pPr>
      <w:r>
        <w:rPr>
          <w:lang w:eastAsia="en-GB"/>
        </w:rPr>
        <w:t>________________________________________________________________________________________</w:t>
      </w:r>
    </w:p>
    <w:p w:rsidR="007145D5" w:rsidRDefault="007145D5" w:rsidP="007145D5">
      <w:pPr>
        <w:pStyle w:val="numberedlist"/>
        <w:rPr>
          <w:lang w:eastAsia="en-GB"/>
        </w:rPr>
      </w:pPr>
      <w:r>
        <w:rPr>
          <w:lang w:eastAsia="en-GB"/>
        </w:rPr>
        <w:t>________________________________________________________________________________________</w:t>
      </w:r>
    </w:p>
    <w:p w:rsidR="007145D5" w:rsidRDefault="007145D5" w:rsidP="007145D5">
      <w:pPr>
        <w:pStyle w:val="numberedlist"/>
        <w:rPr>
          <w:lang w:eastAsia="en-GB"/>
        </w:rPr>
      </w:pPr>
      <w:r>
        <w:rPr>
          <w:lang w:eastAsia="en-GB"/>
        </w:rPr>
        <w:t>________________________________________________________________________________________</w:t>
      </w:r>
    </w:p>
    <w:p w:rsidR="007145D5" w:rsidRDefault="007145D5" w:rsidP="007145D5">
      <w:pPr>
        <w:pStyle w:val="numberedlist"/>
        <w:rPr>
          <w:lang w:eastAsia="en-GB"/>
        </w:rPr>
      </w:pPr>
      <w:r>
        <w:rPr>
          <w:lang w:eastAsia="en-GB"/>
        </w:rPr>
        <w:t>________________________________________________________________________________________</w:t>
      </w:r>
    </w:p>
    <w:p w:rsidR="007145D5" w:rsidRDefault="007145D5" w:rsidP="007145D5">
      <w:pPr>
        <w:pStyle w:val="numberedlist"/>
        <w:rPr>
          <w:lang w:eastAsia="en-GB"/>
        </w:rPr>
      </w:pPr>
      <w:r>
        <w:rPr>
          <w:lang w:eastAsia="en-GB"/>
        </w:rPr>
        <w:t>________________________________________________________________________________________</w:t>
      </w:r>
    </w:p>
    <w:p w:rsidR="007145D5" w:rsidRDefault="007145D5" w:rsidP="007145D5">
      <w:pPr>
        <w:pStyle w:val="numberedlist"/>
        <w:rPr>
          <w:lang w:eastAsia="en-GB"/>
        </w:rPr>
      </w:pPr>
      <w:r>
        <w:rPr>
          <w:lang w:eastAsia="en-GB"/>
        </w:rPr>
        <w:t>________________________________________________________________________________________</w:t>
      </w:r>
    </w:p>
    <w:p w:rsidR="007145D5" w:rsidRDefault="007145D5" w:rsidP="007145D5">
      <w:pPr>
        <w:pStyle w:val="numberedlist"/>
        <w:rPr>
          <w:lang w:eastAsia="en-GB"/>
        </w:rPr>
      </w:pPr>
      <w:r>
        <w:rPr>
          <w:lang w:eastAsia="en-GB"/>
        </w:rPr>
        <w:t>________________________________________________________________________________________</w:t>
      </w:r>
    </w:p>
    <w:p w:rsidR="007145D5" w:rsidRDefault="007145D5" w:rsidP="007145D5">
      <w:pPr>
        <w:pStyle w:val="numberedlist"/>
        <w:rPr>
          <w:lang w:eastAsia="en-GB"/>
        </w:rPr>
      </w:pPr>
      <w:r>
        <w:rPr>
          <w:lang w:eastAsia="en-GB"/>
        </w:rPr>
        <w:t>________________________________________________________________________________________</w:t>
      </w:r>
    </w:p>
    <w:p w:rsidR="007145D5" w:rsidRDefault="007145D5" w:rsidP="007145D5">
      <w:pPr>
        <w:pStyle w:val="numberedlist"/>
        <w:rPr>
          <w:lang w:eastAsia="en-GB"/>
        </w:rPr>
      </w:pPr>
      <w:r>
        <w:rPr>
          <w:lang w:eastAsia="en-GB"/>
        </w:rPr>
        <w:t>________________________________________________________________________________________</w:t>
      </w:r>
    </w:p>
    <w:p w:rsidR="007145D5" w:rsidRDefault="007145D5" w:rsidP="007145D5">
      <w:pPr>
        <w:pStyle w:val="numberedlist"/>
        <w:rPr>
          <w:lang w:eastAsia="en-GB"/>
        </w:rPr>
      </w:pPr>
      <w:r>
        <w:rPr>
          <w:lang w:eastAsia="en-GB"/>
        </w:rPr>
        <w:t>________________________________________________________________________________________</w:t>
      </w:r>
    </w:p>
    <w:p w:rsidR="007145D5" w:rsidRDefault="007145D5" w:rsidP="007145D5">
      <w:pPr>
        <w:pStyle w:val="numberedlist"/>
        <w:rPr>
          <w:lang w:eastAsia="en-GB"/>
        </w:rPr>
      </w:pPr>
      <w:r>
        <w:rPr>
          <w:lang w:eastAsia="en-GB"/>
        </w:rPr>
        <w:t>________________________________________________________________________________________</w:t>
      </w:r>
    </w:p>
    <w:p w:rsidR="00CD14FB" w:rsidRDefault="00CD14FB" w:rsidP="00CD14FB">
      <w:pPr>
        <w:pStyle w:val="numberedlist"/>
        <w:rPr>
          <w:lang w:eastAsia="en-GB"/>
        </w:rPr>
      </w:pPr>
      <w:r>
        <w:rPr>
          <w:lang w:eastAsia="en-GB"/>
        </w:rPr>
        <w:t>________________________________________________________________________________________</w:t>
      </w:r>
    </w:p>
    <w:p w:rsidR="002B22A5" w:rsidRPr="007145D5" w:rsidRDefault="007145D5" w:rsidP="001D1B69">
      <w:pPr>
        <w:pStyle w:val="numberedlist"/>
        <w:spacing w:after="0"/>
        <w:rPr>
          <w:b/>
          <w:lang w:eastAsia="en-GB"/>
        </w:rPr>
      </w:pPr>
      <w:r>
        <w:rPr>
          <w:b/>
          <w:lang w:eastAsia="en-GB"/>
        </w:rPr>
        <w:tab/>
      </w:r>
      <w:r w:rsidRPr="007145D5">
        <w:rPr>
          <w:b/>
          <w:lang w:eastAsia="en-GB"/>
        </w:rPr>
        <w:t xml:space="preserve"> </w:t>
      </w:r>
      <w:r w:rsidR="002B22A5" w:rsidRPr="007145D5">
        <w:rPr>
          <w:b/>
          <w:lang w:eastAsia="en-GB"/>
        </w:rPr>
        <w:t>(10 marks)</w:t>
      </w:r>
    </w:p>
    <w:p w:rsidR="002B22A5" w:rsidRPr="007145D5" w:rsidRDefault="007145D5" w:rsidP="007145D5">
      <w:pPr>
        <w:pStyle w:val="numberedlist"/>
        <w:rPr>
          <w:b/>
          <w:lang w:eastAsia="en-GB"/>
        </w:rPr>
      </w:pPr>
      <w:r>
        <w:rPr>
          <w:b/>
          <w:lang w:eastAsia="en-GB"/>
        </w:rPr>
        <w:tab/>
      </w:r>
      <w:r w:rsidR="00CD14FB">
        <w:rPr>
          <w:b/>
          <w:lang w:eastAsia="en-GB"/>
        </w:rPr>
        <w:t>(</w:t>
      </w:r>
      <w:r w:rsidR="002B22A5" w:rsidRPr="007145D5">
        <w:rPr>
          <w:b/>
          <w:lang w:eastAsia="en-GB"/>
        </w:rPr>
        <w:t>Total 20 marks</w:t>
      </w:r>
      <w:r w:rsidR="00CD14FB">
        <w:rPr>
          <w:b/>
          <w:lang w:eastAsia="en-GB"/>
        </w:rPr>
        <w:t>)</w:t>
      </w:r>
    </w:p>
    <w:sectPr w:rsidR="002B22A5" w:rsidRPr="007145D5" w:rsidSect="000B4BDA">
      <w:headerReference w:type="even" r:id="rId7"/>
      <w:headerReference w:type="default" r:id="rId8"/>
      <w:footerReference w:type="default" r:id="rId9"/>
      <w:headerReference w:type="first" r:id="rId10"/>
      <w:pgSz w:w="11900" w:h="16840"/>
      <w:pgMar w:top="2041" w:right="851" w:bottom="1134" w:left="851"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F97" w:rsidRDefault="00255F97" w:rsidP="0013711C">
      <w:pPr>
        <w:spacing w:after="0" w:line="240" w:lineRule="auto"/>
      </w:pPr>
      <w:r>
        <w:separator/>
      </w:r>
    </w:p>
  </w:endnote>
  <w:endnote w:type="continuationSeparator" w:id="0">
    <w:p w:rsidR="00255F97" w:rsidRDefault="00255F97" w:rsidP="001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CE42A7">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5486400</wp:posOffset>
              </wp:positionH>
              <wp:positionV relativeFrom="paragraph">
                <wp:posOffset>100965</wp:posOffset>
              </wp:positionV>
              <wp:extent cx="1098550" cy="342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D52C32" w:rsidRDefault="00BB7AF3" w:rsidP="00C32959">
                          <w:pPr>
                            <w:jc w:val="center"/>
                            <w:rPr>
                              <w:rFonts w:cs="Arial"/>
                              <w:sz w:val="16"/>
                              <w:szCs w:val="16"/>
                            </w:rPr>
                          </w:pPr>
                          <w:r w:rsidRPr="00D52C32">
                            <w:rPr>
                              <w:rFonts w:cs="Arial"/>
                              <w:sz w:val="16"/>
                              <w:szCs w:val="16"/>
                            </w:rPr>
                            <w:t xml:space="preserve">Page </w:t>
                          </w:r>
                          <w:r w:rsidR="008676A9" w:rsidRPr="00D52C32">
                            <w:rPr>
                              <w:rFonts w:cs="Arial"/>
                              <w:sz w:val="16"/>
                              <w:szCs w:val="16"/>
                            </w:rPr>
                            <w:fldChar w:fldCharType="begin"/>
                          </w:r>
                          <w:r w:rsidRPr="00D52C32">
                            <w:rPr>
                              <w:rFonts w:cs="Arial"/>
                              <w:sz w:val="16"/>
                              <w:szCs w:val="16"/>
                            </w:rPr>
                            <w:instrText xml:space="preserve"> PAGE </w:instrText>
                          </w:r>
                          <w:r w:rsidR="008676A9" w:rsidRPr="00D52C32">
                            <w:rPr>
                              <w:rFonts w:cs="Arial"/>
                              <w:sz w:val="16"/>
                              <w:szCs w:val="16"/>
                            </w:rPr>
                            <w:fldChar w:fldCharType="separate"/>
                          </w:r>
                          <w:r w:rsidR="00CE42A7">
                            <w:rPr>
                              <w:rFonts w:cs="Arial"/>
                              <w:noProof/>
                              <w:sz w:val="16"/>
                              <w:szCs w:val="16"/>
                            </w:rPr>
                            <w:t>1</w:t>
                          </w:r>
                          <w:r w:rsidR="008676A9" w:rsidRPr="00D52C32">
                            <w:rPr>
                              <w:rFonts w:cs="Arial"/>
                              <w:sz w:val="16"/>
                              <w:szCs w:val="16"/>
                            </w:rPr>
                            <w:fldChar w:fldCharType="end"/>
                          </w:r>
                          <w:r w:rsidRPr="00D52C32">
                            <w:rPr>
                              <w:rFonts w:cs="Arial"/>
                              <w:sz w:val="16"/>
                              <w:szCs w:val="16"/>
                            </w:rPr>
                            <w:t xml:space="preserve"> of </w:t>
                          </w:r>
                          <w:r w:rsidR="008676A9" w:rsidRPr="00D52C32">
                            <w:rPr>
                              <w:rFonts w:cs="Arial"/>
                              <w:sz w:val="16"/>
                              <w:szCs w:val="16"/>
                            </w:rPr>
                            <w:fldChar w:fldCharType="begin"/>
                          </w:r>
                          <w:r w:rsidRPr="00D52C32">
                            <w:rPr>
                              <w:rFonts w:cs="Arial"/>
                              <w:sz w:val="16"/>
                              <w:szCs w:val="16"/>
                            </w:rPr>
                            <w:instrText xml:space="preserve"> NUMPAGES </w:instrText>
                          </w:r>
                          <w:r w:rsidR="008676A9" w:rsidRPr="00D52C32">
                            <w:rPr>
                              <w:rFonts w:cs="Arial"/>
                              <w:sz w:val="16"/>
                              <w:szCs w:val="16"/>
                            </w:rPr>
                            <w:fldChar w:fldCharType="separate"/>
                          </w:r>
                          <w:r w:rsidR="00CE42A7">
                            <w:rPr>
                              <w:rFonts w:cs="Arial"/>
                              <w:noProof/>
                              <w:sz w:val="16"/>
                              <w:szCs w:val="16"/>
                            </w:rPr>
                            <w:t>1</w:t>
                          </w:r>
                          <w:r w:rsidR="008676A9"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margin-left:6in;margin-top:7.95pt;width:86.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" filled="f" stroked="f">
              <v:textbox inset=",7.2pt,,7.2pt">
                <w:txbxContent>
                  <w:p w:rsidR="00BB7AF3" w:rsidRPr="00D52C32" w:rsidRDefault="00BB7AF3" w:rsidP="00C32959">
                    <w:pPr>
                      <w:jc w:val="center"/>
                      <w:rPr>
                        <w:rFonts w:cs="Arial"/>
                        <w:sz w:val="16"/>
                        <w:szCs w:val="16"/>
                      </w:rPr>
                    </w:pPr>
                    <w:r w:rsidRPr="00D52C32">
                      <w:rPr>
                        <w:rFonts w:cs="Arial"/>
                        <w:sz w:val="16"/>
                        <w:szCs w:val="16"/>
                      </w:rPr>
                      <w:t xml:space="preserve">Page </w:t>
                    </w:r>
                    <w:r w:rsidR="008676A9" w:rsidRPr="00D52C32">
                      <w:rPr>
                        <w:rFonts w:cs="Arial"/>
                        <w:sz w:val="16"/>
                        <w:szCs w:val="16"/>
                      </w:rPr>
                      <w:fldChar w:fldCharType="begin"/>
                    </w:r>
                    <w:r w:rsidRPr="00D52C32">
                      <w:rPr>
                        <w:rFonts w:cs="Arial"/>
                        <w:sz w:val="16"/>
                        <w:szCs w:val="16"/>
                      </w:rPr>
                      <w:instrText xml:space="preserve"> PAGE </w:instrText>
                    </w:r>
                    <w:r w:rsidR="008676A9" w:rsidRPr="00D52C32">
                      <w:rPr>
                        <w:rFonts w:cs="Arial"/>
                        <w:sz w:val="16"/>
                        <w:szCs w:val="16"/>
                      </w:rPr>
                      <w:fldChar w:fldCharType="separate"/>
                    </w:r>
                    <w:r w:rsidR="00CE42A7">
                      <w:rPr>
                        <w:rFonts w:cs="Arial"/>
                        <w:noProof/>
                        <w:sz w:val="16"/>
                        <w:szCs w:val="16"/>
                      </w:rPr>
                      <w:t>1</w:t>
                    </w:r>
                    <w:r w:rsidR="008676A9" w:rsidRPr="00D52C32">
                      <w:rPr>
                        <w:rFonts w:cs="Arial"/>
                        <w:sz w:val="16"/>
                        <w:szCs w:val="16"/>
                      </w:rPr>
                      <w:fldChar w:fldCharType="end"/>
                    </w:r>
                    <w:r w:rsidRPr="00D52C32">
                      <w:rPr>
                        <w:rFonts w:cs="Arial"/>
                        <w:sz w:val="16"/>
                        <w:szCs w:val="16"/>
                      </w:rPr>
                      <w:t xml:space="preserve"> of </w:t>
                    </w:r>
                    <w:r w:rsidR="008676A9" w:rsidRPr="00D52C32">
                      <w:rPr>
                        <w:rFonts w:cs="Arial"/>
                        <w:sz w:val="16"/>
                        <w:szCs w:val="16"/>
                      </w:rPr>
                      <w:fldChar w:fldCharType="begin"/>
                    </w:r>
                    <w:r w:rsidRPr="00D52C32">
                      <w:rPr>
                        <w:rFonts w:cs="Arial"/>
                        <w:sz w:val="16"/>
                        <w:szCs w:val="16"/>
                      </w:rPr>
                      <w:instrText xml:space="preserve"> NUMPAGES </w:instrText>
                    </w:r>
                    <w:r w:rsidR="008676A9" w:rsidRPr="00D52C32">
                      <w:rPr>
                        <w:rFonts w:cs="Arial"/>
                        <w:sz w:val="16"/>
                        <w:szCs w:val="16"/>
                      </w:rPr>
                      <w:fldChar w:fldCharType="separate"/>
                    </w:r>
                    <w:r w:rsidR="00CE42A7">
                      <w:rPr>
                        <w:rFonts w:cs="Arial"/>
                        <w:noProof/>
                        <w:sz w:val="16"/>
                        <w:szCs w:val="16"/>
                      </w:rPr>
                      <w:t>1</w:t>
                    </w:r>
                    <w:r w:rsidR="008676A9" w:rsidRPr="00D52C32">
                      <w:rPr>
                        <w:rFonts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F97" w:rsidRDefault="00255F97" w:rsidP="0013711C">
      <w:pPr>
        <w:spacing w:after="0" w:line="240" w:lineRule="auto"/>
      </w:pPr>
      <w:r>
        <w:separator/>
      </w:r>
    </w:p>
  </w:footnote>
  <w:footnote w:type="continuationSeparator" w:id="0">
    <w:p w:rsidR="00255F97" w:rsidRDefault="00255F97" w:rsidP="00137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CE42A7">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6" type="#_x0000_t75" style="position:absolute;margin-left:0;margin-top:0;width:595.3pt;height:841.9pt;z-index:-251654656;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6704" behindDoc="1" locked="0" layoutInCell="1" allowOverlap="1">
          <wp:simplePos x="0" y="0"/>
          <wp:positionH relativeFrom="margin">
            <wp:align>center</wp:align>
          </wp:positionH>
          <wp:positionV relativeFrom="margin">
            <wp:align>center</wp:align>
          </wp:positionV>
          <wp:extent cx="7635875" cy="10798810"/>
          <wp:effectExtent l="0" t="0" r="3175" b="2540"/>
          <wp:wrapNone/>
          <wp:docPr id="18" name="Picture 18"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4656" behindDoc="1" locked="0" layoutInCell="1" allowOverlap="1">
          <wp:simplePos x="0" y="0"/>
          <wp:positionH relativeFrom="margin">
            <wp:align>center</wp:align>
          </wp:positionH>
          <wp:positionV relativeFrom="margin">
            <wp:align>center</wp:align>
          </wp:positionV>
          <wp:extent cx="7635875" cy="10798810"/>
          <wp:effectExtent l="0" t="0" r="3175" b="2540"/>
          <wp:wrapNone/>
          <wp:docPr id="12" name="Picture 12"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CE42A7">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1371600</wp:posOffset>
              </wp:positionH>
              <wp:positionV relativeFrom="paragraph">
                <wp:posOffset>-141605</wp:posOffset>
              </wp:positionV>
              <wp:extent cx="5143500" cy="46228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CD14FB" w:rsidRDefault="001E20A1" w:rsidP="001820F0">
                          <w:pPr>
                            <w:jc w:val="right"/>
                            <w:rPr>
                              <w:color w:val="0070C0"/>
                              <w:sz w:val="32"/>
                              <w:szCs w:val="28"/>
                            </w:rPr>
                          </w:pPr>
                          <w:r w:rsidRPr="00CD14FB">
                            <w:rPr>
                              <w:color w:val="0070C0"/>
                              <w:sz w:val="32"/>
                              <w:szCs w:val="28"/>
                            </w:rPr>
                            <w:t>French</w:t>
                          </w:r>
                        </w:p>
                        <w:p w:rsidR="00BB7AF3" w:rsidRPr="00CD14FB" w:rsidRDefault="00BB7AF3" w:rsidP="001820F0">
                          <w:pPr>
                            <w:jc w:val="right"/>
                            <w:rPr>
                              <w:color w:val="0070C0"/>
                              <w:sz w:val="32"/>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108pt;margin-top:-11.15pt;width:405pt;height:3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" filled="f" stroked="f">
              <v:textbox inset=",7.2pt,,7.2pt">
                <w:txbxContent>
                  <w:p w:rsidR="00BB7AF3" w:rsidRPr="00CD14FB" w:rsidRDefault="001E20A1" w:rsidP="001820F0">
                    <w:pPr>
                      <w:jc w:val="right"/>
                      <w:rPr>
                        <w:color w:val="0070C0"/>
                        <w:sz w:val="32"/>
                        <w:szCs w:val="28"/>
                      </w:rPr>
                    </w:pPr>
                    <w:r w:rsidRPr="00CD14FB">
                      <w:rPr>
                        <w:color w:val="0070C0"/>
                        <w:sz w:val="32"/>
                        <w:szCs w:val="28"/>
                      </w:rPr>
                      <w:t>French</w:t>
                    </w:r>
                  </w:p>
                  <w:p w:rsidR="00BB7AF3" w:rsidRPr="00CD14FB" w:rsidRDefault="00BB7AF3" w:rsidP="001820F0">
                    <w:pPr>
                      <w:jc w:val="right"/>
                      <w:rPr>
                        <w:color w:val="0070C0"/>
                        <w:sz w:val="32"/>
                        <w:szCs w:val="28"/>
                      </w:rPr>
                    </w:pPr>
                  </w:p>
                </w:txbxContent>
              </v:textbox>
            </v:shape>
          </w:pict>
        </mc:Fallback>
      </mc:AlternateConten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5" type="#_x0000_t75" style="position:absolute;margin-left:-45pt;margin-top:-102.45pt;width:595.3pt;height:841.9pt;z-index:-251655680;mso-wrap-edited:f;mso-position-horizontal-relative:margin;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Pr>
        <w:noProof/>
        <w:lang w:eastAsia="en-GB"/>
      </w:rPr>
      <mc:AlternateContent>
        <mc:Choice Requires="wps">
          <w:drawing>
            <wp:anchor distT="0" distB="0" distL="114300" distR="114300" simplePos="0" relativeHeight="251652608" behindDoc="0" locked="0" layoutInCell="1" allowOverlap="1">
              <wp:simplePos x="0" y="0"/>
              <wp:positionH relativeFrom="column">
                <wp:posOffset>-228600</wp:posOffset>
              </wp:positionH>
              <wp:positionV relativeFrom="paragraph">
                <wp:posOffset>320675</wp:posOffset>
              </wp:positionV>
              <wp:extent cx="6743700" cy="571500"/>
              <wp:effectExtent l="0" t="0" r="0" b="0"/>
              <wp:wrapThrough wrapText="bothSides">
                <wp:wrapPolygon edited="0">
                  <wp:start x="254" y="4500"/>
                  <wp:lineTo x="254" y="16500"/>
                  <wp:lineTo x="21231" y="16500"/>
                  <wp:lineTo x="21231" y="4500"/>
                  <wp:lineTo x="254" y="4500"/>
                </wp:wrapPolygon>
              </wp:wrapThrough>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BB7AF3" w:rsidRPr="002A3DB1" w:rsidRDefault="00236CD6" w:rsidP="002769A1">
                          <w:pPr>
                            <w:pStyle w:val="Header-worksheet"/>
                            <w:rPr>
                              <w:color w:val="FFFFFF"/>
                            </w:rPr>
                          </w:pPr>
                          <w:r>
                            <w:rPr>
                              <w:color w:val="FFFFFF"/>
                            </w:rPr>
                            <w:t>U</w:t>
                          </w:r>
                          <w:r w:rsidR="002718B3">
                            <w:rPr>
                              <w:color w:val="FFFFFF"/>
                            </w:rPr>
                            <w:t>nit 4</w:t>
                          </w:r>
                          <w:r>
                            <w:rPr>
                              <w:color w:val="FFFFFF"/>
                            </w:rPr>
                            <w:t xml:space="preserve"> Translation </w:t>
                          </w:r>
                          <w:r w:rsidRPr="002C3F3F">
                            <w:rPr>
                              <w:color w:val="FFFFFF"/>
                              <w:lang w:val="en-GB"/>
                            </w:rPr>
                            <w:t>assessment</w:t>
                          </w:r>
                        </w:p>
                        <w:p w:rsidR="00BB7AF3" w:rsidRPr="002A3DB1" w:rsidRDefault="00BB7AF3" w:rsidP="001A075D">
                          <w:pPr>
                            <w:pStyle w:val="Header-worksheet"/>
                            <w:rPr>
                              <w:color w:val="FFFFFF"/>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18pt;margin-top:25.25pt;width:531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" filled="f" stroked="f">
              <v:textbox inset=",7.2pt,,7.2pt">
                <w:txbxContent>
                  <w:p w:rsidR="00BB7AF3" w:rsidRPr="002A3DB1" w:rsidRDefault="00236CD6" w:rsidP="002769A1">
                    <w:pPr>
                      <w:pStyle w:val="Header-worksheet"/>
                      <w:rPr>
                        <w:color w:val="FFFFFF"/>
                      </w:rPr>
                    </w:pPr>
                    <w:r>
                      <w:rPr>
                        <w:color w:val="FFFFFF"/>
                      </w:rPr>
                      <w:t>U</w:t>
                    </w:r>
                    <w:r w:rsidR="002718B3">
                      <w:rPr>
                        <w:color w:val="FFFFFF"/>
                      </w:rPr>
                      <w:t>nit 4</w:t>
                    </w:r>
                    <w:r>
                      <w:rPr>
                        <w:color w:val="FFFFFF"/>
                      </w:rPr>
                      <w:t xml:space="preserve"> Translation </w:t>
                    </w:r>
                    <w:r w:rsidRPr="002C3F3F">
                      <w:rPr>
                        <w:color w:val="FFFFFF"/>
                        <w:lang w:val="en-GB"/>
                      </w:rPr>
                      <w:t>assessment</w:t>
                    </w:r>
                  </w:p>
                  <w:p w:rsidR="00BB7AF3" w:rsidRPr="002A3DB1" w:rsidRDefault="00BB7AF3" w:rsidP="001A075D">
                    <w:pPr>
                      <w:pStyle w:val="Header-worksheet"/>
                      <w:rPr>
                        <w:color w:val="FFFFFF"/>
                      </w:rPr>
                    </w:pPr>
                  </w:p>
                </w:txbxContent>
              </v:textbox>
              <w10:wrap type="through"/>
            </v:shape>
          </w:pict>
        </mc:Fallback>
      </mc:AlternateContent>
    </w: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-342900</wp:posOffset>
              </wp:positionH>
              <wp:positionV relativeFrom="paragraph">
                <wp:posOffset>9717405</wp:posOffset>
              </wp:positionV>
              <wp:extent cx="4686300" cy="525780"/>
              <wp:effectExtent l="0" t="0" r="0" b="0"/>
              <wp:wrapThrough wrapText="bothSides">
                <wp:wrapPolygon edited="0">
                  <wp:start x="366" y="4897"/>
                  <wp:lineTo x="366" y="16322"/>
                  <wp:lineTo x="21039" y="16322"/>
                  <wp:lineTo x="21039" y="4897"/>
                  <wp:lineTo x="366" y="4897"/>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rsidR="00BB7AF3" w:rsidRPr="00753A76" w:rsidRDefault="00BB7AF3" w:rsidP="00EF6C1C">
                          <w:pPr>
                            <w:spacing w:after="0" w:line="240" w:lineRule="auto"/>
                            <w:rPr>
                              <w:sz w:val="18"/>
                              <w:szCs w:val="18"/>
                            </w:rPr>
                          </w:pPr>
                          <w:r w:rsidRPr="00753A76">
                            <w:rPr>
                              <w:sz w:val="18"/>
                              <w:szCs w:val="18"/>
                            </w:rPr>
                            <w:t>www.oxfordsecondary.co.uk/acknowledgements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27pt;margin-top:765.15pt;width:369pt;height:4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" filled="f" stroked="f">
              <v:textbox inset=",7.2pt,,7.2pt">
                <w:txbxContent>
                  <w:p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rsidR="00BB7AF3" w:rsidRPr="00753A76" w:rsidRDefault="00BB7AF3" w:rsidP="00EF6C1C">
                    <w:pPr>
                      <w:spacing w:after="0" w:line="240" w:lineRule="auto"/>
                      <w:rPr>
                        <w:sz w:val="18"/>
                        <w:szCs w:val="18"/>
                      </w:rPr>
                    </w:pPr>
                    <w:r w:rsidRPr="00753A76">
                      <w:rPr>
                        <w:sz w:val="18"/>
                        <w:szCs w:val="18"/>
                      </w:rPr>
                      <w:t>www.oxfordsecondary.co.uk/acknowledgements</w:t>
                    </w:r>
                  </w:p>
                </w:txbxContent>
              </v:textbox>
              <w10:wrap type="through"/>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CE42A7">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7" type="#_x0000_t75" style="position:absolute;margin-left:0;margin-top:0;width:595.3pt;height:841.9pt;z-index:-251653632;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7728" behindDoc="1" locked="0" layoutInCell="1" allowOverlap="1">
          <wp:simplePos x="0" y="0"/>
          <wp:positionH relativeFrom="margin">
            <wp:align>center</wp:align>
          </wp:positionH>
          <wp:positionV relativeFrom="margin">
            <wp:align>center</wp:align>
          </wp:positionV>
          <wp:extent cx="7635875" cy="10798810"/>
          <wp:effectExtent l="0" t="0" r="3175" b="2540"/>
          <wp:wrapNone/>
          <wp:docPr id="19" name="Picture 19"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5680" behindDoc="1" locked="0" layoutInCell="1" allowOverlap="1">
          <wp:simplePos x="0" y="0"/>
          <wp:positionH relativeFrom="margin">
            <wp:align>center</wp:align>
          </wp:positionH>
          <wp:positionV relativeFrom="margin">
            <wp:align>center</wp:align>
          </wp:positionV>
          <wp:extent cx="7635875" cy="10798810"/>
          <wp:effectExtent l="0" t="0" r="3175" b="2540"/>
          <wp:wrapNone/>
          <wp:docPr id="13" name="Picture 13"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F44A8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0C56B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8DCAB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1BCD39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C503CE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7A0963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B5A66F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950AFB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036F67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57AA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CBED3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683CC5"/>
    <w:multiLevelType w:val="hybridMultilevel"/>
    <w:tmpl w:val="D1C29E42"/>
    <w:lvl w:ilvl="0" w:tplc="CFE416D0">
      <w:start w:val="1"/>
      <w:numFmt w:val="decimal"/>
      <w:lvlText w:val="%1."/>
      <w:lvlJc w:val="left"/>
      <w:pPr>
        <w:ind w:left="7732" w:hanging="360"/>
      </w:pPr>
      <w:rPr>
        <w:rFonts w:hint="default"/>
      </w:rPr>
    </w:lvl>
    <w:lvl w:ilvl="1" w:tplc="04090019" w:tentative="1">
      <w:start w:val="1"/>
      <w:numFmt w:val="lowerLetter"/>
      <w:lvlText w:val="%2."/>
      <w:lvlJc w:val="left"/>
      <w:pPr>
        <w:ind w:left="8452" w:hanging="360"/>
      </w:pPr>
    </w:lvl>
    <w:lvl w:ilvl="2" w:tplc="0409001B" w:tentative="1">
      <w:start w:val="1"/>
      <w:numFmt w:val="lowerRoman"/>
      <w:lvlText w:val="%3."/>
      <w:lvlJc w:val="right"/>
      <w:pPr>
        <w:ind w:left="9172" w:hanging="180"/>
      </w:pPr>
    </w:lvl>
    <w:lvl w:ilvl="3" w:tplc="0409000F" w:tentative="1">
      <w:start w:val="1"/>
      <w:numFmt w:val="decimal"/>
      <w:lvlText w:val="%4."/>
      <w:lvlJc w:val="left"/>
      <w:pPr>
        <w:ind w:left="9892" w:hanging="360"/>
      </w:pPr>
    </w:lvl>
    <w:lvl w:ilvl="4" w:tplc="04090019" w:tentative="1">
      <w:start w:val="1"/>
      <w:numFmt w:val="lowerLetter"/>
      <w:lvlText w:val="%5."/>
      <w:lvlJc w:val="left"/>
      <w:pPr>
        <w:ind w:left="10612" w:hanging="360"/>
      </w:pPr>
    </w:lvl>
    <w:lvl w:ilvl="5" w:tplc="0409001B" w:tentative="1">
      <w:start w:val="1"/>
      <w:numFmt w:val="lowerRoman"/>
      <w:lvlText w:val="%6."/>
      <w:lvlJc w:val="right"/>
      <w:pPr>
        <w:ind w:left="11332" w:hanging="180"/>
      </w:pPr>
    </w:lvl>
    <w:lvl w:ilvl="6" w:tplc="0409000F" w:tentative="1">
      <w:start w:val="1"/>
      <w:numFmt w:val="decimal"/>
      <w:lvlText w:val="%7."/>
      <w:lvlJc w:val="left"/>
      <w:pPr>
        <w:ind w:left="12052" w:hanging="360"/>
      </w:pPr>
    </w:lvl>
    <w:lvl w:ilvl="7" w:tplc="04090019" w:tentative="1">
      <w:start w:val="1"/>
      <w:numFmt w:val="lowerLetter"/>
      <w:lvlText w:val="%8."/>
      <w:lvlJc w:val="left"/>
      <w:pPr>
        <w:ind w:left="12772" w:hanging="360"/>
      </w:pPr>
    </w:lvl>
    <w:lvl w:ilvl="8" w:tplc="0409001B" w:tentative="1">
      <w:start w:val="1"/>
      <w:numFmt w:val="lowerRoman"/>
      <w:lvlText w:val="%9."/>
      <w:lvlJc w:val="right"/>
      <w:pPr>
        <w:ind w:left="13492" w:hanging="180"/>
      </w:pPr>
    </w:lvl>
  </w:abstractNum>
  <w:abstractNum w:abstractNumId="12" w15:restartNumberingAfterBreak="0">
    <w:nsid w:val="0DA53685"/>
    <w:multiLevelType w:val="hybridMultilevel"/>
    <w:tmpl w:val="294CB59A"/>
    <w:lvl w:ilvl="0" w:tplc="BC824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B46081"/>
    <w:multiLevelType w:val="hybridMultilevel"/>
    <w:tmpl w:val="B7B2C0D4"/>
    <w:lvl w:ilvl="0" w:tplc="16ECAEF4">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0EF87085"/>
    <w:multiLevelType w:val="hybridMultilevel"/>
    <w:tmpl w:val="7B1C8406"/>
    <w:lvl w:ilvl="0" w:tplc="80886C8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17A54C69"/>
    <w:multiLevelType w:val="hybridMultilevel"/>
    <w:tmpl w:val="527494B8"/>
    <w:lvl w:ilvl="0" w:tplc="E0A6EF2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604A2E"/>
    <w:multiLevelType w:val="hybridMultilevel"/>
    <w:tmpl w:val="31D8A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D310CB"/>
    <w:multiLevelType w:val="hybridMultilevel"/>
    <w:tmpl w:val="D52EC308"/>
    <w:lvl w:ilvl="0" w:tplc="8B907E6E">
      <w:start w:val="1"/>
      <w:numFmt w:val="lowerLetter"/>
      <w:lvlText w:val="1%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6A42231"/>
    <w:multiLevelType w:val="hybridMultilevel"/>
    <w:tmpl w:val="A38A8D28"/>
    <w:lvl w:ilvl="0" w:tplc="D390E30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064763"/>
    <w:multiLevelType w:val="hybridMultilevel"/>
    <w:tmpl w:val="3C68E976"/>
    <w:lvl w:ilvl="0" w:tplc="1988B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487EFD"/>
    <w:multiLevelType w:val="hybridMultilevel"/>
    <w:tmpl w:val="90C2E3A8"/>
    <w:lvl w:ilvl="0" w:tplc="6A62956A">
      <w:start w:val="6"/>
      <w:numFmt w:val="bullet"/>
      <w:lvlText w:val=""/>
      <w:lvlJc w:val="left"/>
      <w:pPr>
        <w:ind w:left="720" w:hanging="360"/>
      </w:pPr>
      <w:rPr>
        <w:rFonts w:ascii="Wingdings" w:eastAsia="Cambr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D053AA"/>
    <w:multiLevelType w:val="hybridMultilevel"/>
    <w:tmpl w:val="FD369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B268E4"/>
    <w:multiLevelType w:val="hybridMultilevel"/>
    <w:tmpl w:val="3E52283C"/>
    <w:lvl w:ilvl="0" w:tplc="C090C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6E6174"/>
    <w:multiLevelType w:val="hybridMultilevel"/>
    <w:tmpl w:val="CB46F0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96B7307"/>
    <w:multiLevelType w:val="hybridMultilevel"/>
    <w:tmpl w:val="C046BDB4"/>
    <w:lvl w:ilvl="0" w:tplc="3E98E0A2">
      <w:start w:val="1"/>
      <w:numFmt w:val="lowerLetter"/>
      <w:pStyle w:val="alpha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9C7E5A"/>
    <w:multiLevelType w:val="hybridMultilevel"/>
    <w:tmpl w:val="99EC5FE8"/>
    <w:lvl w:ilvl="0" w:tplc="1DCEB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CD51BE"/>
    <w:multiLevelType w:val="hybridMultilevel"/>
    <w:tmpl w:val="83C493E4"/>
    <w:lvl w:ilvl="0" w:tplc="F9B8BC34">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414D5A72"/>
    <w:multiLevelType w:val="hybridMultilevel"/>
    <w:tmpl w:val="25767F26"/>
    <w:lvl w:ilvl="0" w:tplc="8B907E6E">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C847A5"/>
    <w:multiLevelType w:val="hybridMultilevel"/>
    <w:tmpl w:val="9000D438"/>
    <w:lvl w:ilvl="0" w:tplc="8B907E6E">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9A10CA"/>
    <w:multiLevelType w:val="hybridMultilevel"/>
    <w:tmpl w:val="6B1206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Symbo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Symbo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Symbol"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4B397D9F"/>
    <w:multiLevelType w:val="hybridMultilevel"/>
    <w:tmpl w:val="D680A238"/>
    <w:lvl w:ilvl="0" w:tplc="CD7CCD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DC4967"/>
    <w:multiLevelType w:val="hybridMultilevel"/>
    <w:tmpl w:val="01243D82"/>
    <w:lvl w:ilvl="0" w:tplc="16E0D0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D53819"/>
    <w:multiLevelType w:val="hybridMultilevel"/>
    <w:tmpl w:val="863AD97A"/>
    <w:lvl w:ilvl="0" w:tplc="51A20B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9F5901"/>
    <w:multiLevelType w:val="hybridMultilevel"/>
    <w:tmpl w:val="9C54D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E826F59"/>
    <w:multiLevelType w:val="hybridMultilevel"/>
    <w:tmpl w:val="8A8CB5F0"/>
    <w:lvl w:ilvl="0" w:tplc="41EA25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3BE5606">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4A23FE"/>
    <w:multiLevelType w:val="hybridMultilevel"/>
    <w:tmpl w:val="FEE8D7E8"/>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6F2304"/>
    <w:multiLevelType w:val="hybridMultilevel"/>
    <w:tmpl w:val="FB6C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715583"/>
    <w:multiLevelType w:val="hybridMultilevel"/>
    <w:tmpl w:val="91FA9564"/>
    <w:lvl w:ilvl="0" w:tplc="8B444BDE">
      <w:start w:val="1"/>
      <w:numFmt w:val="decimal"/>
      <w:pStyle w:val="Rubri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795B14"/>
    <w:multiLevelType w:val="hybridMultilevel"/>
    <w:tmpl w:val="AD5C3454"/>
    <w:lvl w:ilvl="0" w:tplc="E08E2984">
      <w:start w:val="1"/>
      <w:numFmt w:val="bullet"/>
      <w:lvlText w:val=""/>
      <w:lvlJc w:val="left"/>
      <w:pPr>
        <w:ind w:left="644"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4E7D95"/>
    <w:multiLevelType w:val="hybridMultilevel"/>
    <w:tmpl w:val="C9C4F4C8"/>
    <w:lvl w:ilvl="0" w:tplc="60307BAA">
      <w:start w:val="1"/>
      <w:numFmt w:val="decimal"/>
      <w:lvlText w:val="%1."/>
      <w:lvlJc w:val="left"/>
      <w:pPr>
        <w:ind w:left="10566" w:hanging="360"/>
      </w:pPr>
      <w:rPr>
        <w:rFonts w:hint="default"/>
      </w:rPr>
    </w:lvl>
    <w:lvl w:ilvl="1" w:tplc="04090019" w:tentative="1">
      <w:start w:val="1"/>
      <w:numFmt w:val="lowerLetter"/>
      <w:lvlText w:val="%2."/>
      <w:lvlJc w:val="left"/>
      <w:pPr>
        <w:ind w:left="11286" w:hanging="360"/>
      </w:pPr>
    </w:lvl>
    <w:lvl w:ilvl="2" w:tplc="0409001B" w:tentative="1">
      <w:start w:val="1"/>
      <w:numFmt w:val="lowerRoman"/>
      <w:lvlText w:val="%3."/>
      <w:lvlJc w:val="right"/>
      <w:pPr>
        <w:ind w:left="12006" w:hanging="180"/>
      </w:pPr>
    </w:lvl>
    <w:lvl w:ilvl="3" w:tplc="0409000F" w:tentative="1">
      <w:start w:val="1"/>
      <w:numFmt w:val="decimal"/>
      <w:lvlText w:val="%4."/>
      <w:lvlJc w:val="left"/>
      <w:pPr>
        <w:ind w:left="12726" w:hanging="360"/>
      </w:pPr>
    </w:lvl>
    <w:lvl w:ilvl="4" w:tplc="04090019" w:tentative="1">
      <w:start w:val="1"/>
      <w:numFmt w:val="lowerLetter"/>
      <w:lvlText w:val="%5."/>
      <w:lvlJc w:val="left"/>
      <w:pPr>
        <w:ind w:left="13446" w:hanging="360"/>
      </w:pPr>
    </w:lvl>
    <w:lvl w:ilvl="5" w:tplc="0409001B" w:tentative="1">
      <w:start w:val="1"/>
      <w:numFmt w:val="lowerRoman"/>
      <w:lvlText w:val="%6."/>
      <w:lvlJc w:val="right"/>
      <w:pPr>
        <w:ind w:left="14166" w:hanging="180"/>
      </w:pPr>
    </w:lvl>
    <w:lvl w:ilvl="6" w:tplc="0409000F" w:tentative="1">
      <w:start w:val="1"/>
      <w:numFmt w:val="decimal"/>
      <w:lvlText w:val="%7."/>
      <w:lvlJc w:val="left"/>
      <w:pPr>
        <w:ind w:left="14886" w:hanging="360"/>
      </w:pPr>
    </w:lvl>
    <w:lvl w:ilvl="7" w:tplc="04090019" w:tentative="1">
      <w:start w:val="1"/>
      <w:numFmt w:val="lowerLetter"/>
      <w:lvlText w:val="%8."/>
      <w:lvlJc w:val="left"/>
      <w:pPr>
        <w:ind w:left="15606" w:hanging="360"/>
      </w:pPr>
    </w:lvl>
    <w:lvl w:ilvl="8" w:tplc="0409001B" w:tentative="1">
      <w:start w:val="1"/>
      <w:numFmt w:val="lowerRoman"/>
      <w:lvlText w:val="%9."/>
      <w:lvlJc w:val="right"/>
      <w:pPr>
        <w:ind w:left="16326" w:hanging="180"/>
      </w:pPr>
    </w:lvl>
  </w:abstractNum>
  <w:abstractNum w:abstractNumId="40" w15:restartNumberingAfterBreak="0">
    <w:nsid w:val="725A443F"/>
    <w:multiLevelType w:val="hybridMultilevel"/>
    <w:tmpl w:val="EEA2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D243FF"/>
    <w:multiLevelType w:val="hybridMultilevel"/>
    <w:tmpl w:val="8BCCA188"/>
    <w:lvl w:ilvl="0" w:tplc="85EE8DF6">
      <w:start w:val="1"/>
      <w:numFmt w:val="bullet"/>
      <w:pStyle w:val="ColorfulList-Accent1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BC63D73"/>
    <w:multiLevelType w:val="hybridMultilevel"/>
    <w:tmpl w:val="3BCECCCA"/>
    <w:lvl w:ilvl="0" w:tplc="8B907E6E">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13"/>
  </w:num>
  <w:num w:numId="3">
    <w:abstractNumId w:val="13"/>
    <w:lvlOverride w:ilvl="0">
      <w:startOverride w:val="1"/>
    </w:lvlOverride>
  </w:num>
  <w:num w:numId="4">
    <w:abstractNumId w:val="13"/>
    <w:lvlOverride w:ilvl="0">
      <w:startOverride w:val="1"/>
    </w:lvlOverride>
  </w:num>
  <w:num w:numId="5">
    <w:abstractNumId w:val="24"/>
  </w:num>
  <w:num w:numId="6">
    <w:abstractNumId w:val="13"/>
    <w:lvlOverride w:ilvl="0">
      <w:startOverride w:val="1"/>
    </w:lvlOverride>
  </w:num>
  <w:num w:numId="7">
    <w:abstractNumId w:val="29"/>
  </w:num>
  <w:num w:numId="8">
    <w:abstractNumId w:val="38"/>
  </w:num>
  <w:num w:numId="9">
    <w:abstractNumId w:val="35"/>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6"/>
  </w:num>
  <w:num w:numId="13">
    <w:abstractNumId w:val="26"/>
  </w:num>
  <w:num w:numId="14">
    <w:abstractNumId w:val="33"/>
  </w:num>
  <w:num w:numId="15">
    <w:abstractNumId w:val="25"/>
  </w:num>
  <w:num w:numId="16">
    <w:abstractNumId w:val="30"/>
  </w:num>
  <w:num w:numId="17">
    <w:abstractNumId w:val="27"/>
  </w:num>
  <w:num w:numId="18">
    <w:abstractNumId w:val="17"/>
  </w:num>
  <w:num w:numId="19">
    <w:abstractNumId w:val="28"/>
  </w:num>
  <w:num w:numId="20">
    <w:abstractNumId w:val="14"/>
  </w:num>
  <w:num w:numId="21">
    <w:abstractNumId w:val="34"/>
  </w:num>
  <w:num w:numId="22">
    <w:abstractNumId w:val="15"/>
  </w:num>
  <w:num w:numId="23">
    <w:abstractNumId w:val="12"/>
  </w:num>
  <w:num w:numId="24">
    <w:abstractNumId w:val="15"/>
    <w:lvlOverride w:ilvl="0">
      <w:startOverride w:val="1"/>
    </w:lvlOverride>
  </w:num>
  <w:num w:numId="25">
    <w:abstractNumId w:val="15"/>
    <w:lvlOverride w:ilvl="0">
      <w:startOverride w:val="1"/>
    </w:lvlOverride>
  </w:num>
  <w:num w:numId="26">
    <w:abstractNumId w:val="42"/>
  </w:num>
  <w:num w:numId="27">
    <w:abstractNumId w:val="19"/>
  </w:num>
  <w:num w:numId="28">
    <w:abstractNumId w:val="32"/>
  </w:num>
  <w:num w:numId="29">
    <w:abstractNumId w:val="10"/>
  </w:num>
  <w:num w:numId="30">
    <w:abstractNumId w:val="39"/>
  </w:num>
  <w:num w:numId="31">
    <w:abstractNumId w:val="18"/>
  </w:num>
  <w:num w:numId="32">
    <w:abstractNumId w:val="22"/>
  </w:num>
  <w:num w:numId="33">
    <w:abstractNumId w:val="37"/>
  </w:num>
  <w:num w:numId="34">
    <w:abstractNumId w:val="31"/>
  </w:num>
  <w:num w:numId="35">
    <w:abstractNumId w:val="36"/>
  </w:num>
  <w:num w:numId="36">
    <w:abstractNumId w:val="11"/>
  </w:num>
  <w:num w:numId="37">
    <w:abstractNumId w:val="40"/>
  </w:num>
  <w:num w:numId="38">
    <w:abstractNumId w:val="23"/>
  </w:num>
  <w:num w:numId="39">
    <w:abstractNumId w:val="0"/>
  </w:num>
  <w:num w:numId="40">
    <w:abstractNumId w:val="1"/>
  </w:num>
  <w:num w:numId="41">
    <w:abstractNumId w:val="2"/>
  </w:num>
  <w:num w:numId="42">
    <w:abstractNumId w:val="3"/>
  </w:num>
  <w:num w:numId="43">
    <w:abstractNumId w:val="4"/>
  </w:num>
  <w:num w:numId="44">
    <w:abstractNumId w:val="9"/>
  </w:num>
  <w:num w:numId="45">
    <w:abstractNumId w:val="5"/>
  </w:num>
  <w:num w:numId="46">
    <w:abstractNumId w:val="6"/>
  </w:num>
  <w:num w:numId="47">
    <w:abstractNumId w:val="7"/>
  </w:num>
  <w:num w:numId="48">
    <w:abstractNumId w:val="8"/>
  </w:num>
  <w:num w:numId="49">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414"/>
  <w:hyphenationZone w:val="425"/>
  <w:characterSpacingControl w:val="doNotCompress"/>
  <w:hdrShapeDefaults>
    <o:shapedefaults v:ext="edit" spidmax="210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8B3"/>
    <w:rsid w:val="00052288"/>
    <w:rsid w:val="000566E6"/>
    <w:rsid w:val="00085822"/>
    <w:rsid w:val="00087230"/>
    <w:rsid w:val="000971C2"/>
    <w:rsid w:val="000A2AF2"/>
    <w:rsid w:val="000A5489"/>
    <w:rsid w:val="000A7D52"/>
    <w:rsid w:val="000B4BDA"/>
    <w:rsid w:val="000B57FB"/>
    <w:rsid w:val="000C386A"/>
    <w:rsid w:val="000C4CF8"/>
    <w:rsid w:val="000E5171"/>
    <w:rsid w:val="000F3397"/>
    <w:rsid w:val="000F6AB4"/>
    <w:rsid w:val="001211F6"/>
    <w:rsid w:val="001225B4"/>
    <w:rsid w:val="00125486"/>
    <w:rsid w:val="00127370"/>
    <w:rsid w:val="0013711C"/>
    <w:rsid w:val="00137F89"/>
    <w:rsid w:val="00147AF5"/>
    <w:rsid w:val="0015193E"/>
    <w:rsid w:val="001530E7"/>
    <w:rsid w:val="00153CD6"/>
    <w:rsid w:val="00154B77"/>
    <w:rsid w:val="001563B0"/>
    <w:rsid w:val="00163638"/>
    <w:rsid w:val="00167055"/>
    <w:rsid w:val="001755EF"/>
    <w:rsid w:val="001820F0"/>
    <w:rsid w:val="00196B2B"/>
    <w:rsid w:val="001975FA"/>
    <w:rsid w:val="001976DF"/>
    <w:rsid w:val="001A075D"/>
    <w:rsid w:val="001A1E71"/>
    <w:rsid w:val="001B01C7"/>
    <w:rsid w:val="001B1C71"/>
    <w:rsid w:val="001C328D"/>
    <w:rsid w:val="001C596C"/>
    <w:rsid w:val="001D1B69"/>
    <w:rsid w:val="001D2175"/>
    <w:rsid w:val="001E1CD1"/>
    <w:rsid w:val="001E20A1"/>
    <w:rsid w:val="001E7B75"/>
    <w:rsid w:val="001F229C"/>
    <w:rsid w:val="001F4189"/>
    <w:rsid w:val="001F4611"/>
    <w:rsid w:val="001F73EC"/>
    <w:rsid w:val="001F7419"/>
    <w:rsid w:val="00204F6C"/>
    <w:rsid w:val="00222D66"/>
    <w:rsid w:val="00225992"/>
    <w:rsid w:val="00233157"/>
    <w:rsid w:val="0023573C"/>
    <w:rsid w:val="00236CD6"/>
    <w:rsid w:val="00242232"/>
    <w:rsid w:val="00255F97"/>
    <w:rsid w:val="00266C30"/>
    <w:rsid w:val="002718B3"/>
    <w:rsid w:val="002769A1"/>
    <w:rsid w:val="00284112"/>
    <w:rsid w:val="002A3787"/>
    <w:rsid w:val="002A3DB1"/>
    <w:rsid w:val="002B22A5"/>
    <w:rsid w:val="002C3F3F"/>
    <w:rsid w:val="002C6916"/>
    <w:rsid w:val="002D3DB8"/>
    <w:rsid w:val="002E0F44"/>
    <w:rsid w:val="002F11DD"/>
    <w:rsid w:val="002F3746"/>
    <w:rsid w:val="002F79B3"/>
    <w:rsid w:val="00311A62"/>
    <w:rsid w:val="00316333"/>
    <w:rsid w:val="003169ED"/>
    <w:rsid w:val="00323E5A"/>
    <w:rsid w:val="003418D0"/>
    <w:rsid w:val="00342984"/>
    <w:rsid w:val="00343BB3"/>
    <w:rsid w:val="00360467"/>
    <w:rsid w:val="003623C0"/>
    <w:rsid w:val="0039496F"/>
    <w:rsid w:val="003A72B7"/>
    <w:rsid w:val="003D5DF4"/>
    <w:rsid w:val="003F1DC6"/>
    <w:rsid w:val="003F4E0F"/>
    <w:rsid w:val="00413D35"/>
    <w:rsid w:val="00425EB6"/>
    <w:rsid w:val="00443DF8"/>
    <w:rsid w:val="00445CE4"/>
    <w:rsid w:val="004501AA"/>
    <w:rsid w:val="00454118"/>
    <w:rsid w:val="00465623"/>
    <w:rsid w:val="004679EC"/>
    <w:rsid w:val="004947AB"/>
    <w:rsid w:val="004B69FF"/>
    <w:rsid w:val="004C208C"/>
    <w:rsid w:val="004D19C9"/>
    <w:rsid w:val="004E1E87"/>
    <w:rsid w:val="004F0B6C"/>
    <w:rsid w:val="00504E79"/>
    <w:rsid w:val="005058E7"/>
    <w:rsid w:val="0052130B"/>
    <w:rsid w:val="00523769"/>
    <w:rsid w:val="0052663A"/>
    <w:rsid w:val="00543817"/>
    <w:rsid w:val="005466ED"/>
    <w:rsid w:val="00546C70"/>
    <w:rsid w:val="0056676C"/>
    <w:rsid w:val="005709CE"/>
    <w:rsid w:val="00573D0F"/>
    <w:rsid w:val="005762E5"/>
    <w:rsid w:val="00582E7F"/>
    <w:rsid w:val="00591130"/>
    <w:rsid w:val="0059426C"/>
    <w:rsid w:val="005A0A71"/>
    <w:rsid w:val="005B15E2"/>
    <w:rsid w:val="005C0617"/>
    <w:rsid w:val="005C5740"/>
    <w:rsid w:val="005E1320"/>
    <w:rsid w:val="005E5864"/>
    <w:rsid w:val="005E7FF2"/>
    <w:rsid w:val="005F44F0"/>
    <w:rsid w:val="005F611B"/>
    <w:rsid w:val="0060708C"/>
    <w:rsid w:val="006110A1"/>
    <w:rsid w:val="00632D11"/>
    <w:rsid w:val="006363C1"/>
    <w:rsid w:val="006448F6"/>
    <w:rsid w:val="00644B4E"/>
    <w:rsid w:val="00654280"/>
    <w:rsid w:val="00657911"/>
    <w:rsid w:val="006609A2"/>
    <w:rsid w:val="0067081A"/>
    <w:rsid w:val="006749CE"/>
    <w:rsid w:val="006A0191"/>
    <w:rsid w:val="006A1D8C"/>
    <w:rsid w:val="006B6F69"/>
    <w:rsid w:val="006D4D1A"/>
    <w:rsid w:val="006E25AF"/>
    <w:rsid w:val="006E7839"/>
    <w:rsid w:val="006F7277"/>
    <w:rsid w:val="007067A4"/>
    <w:rsid w:val="0070752D"/>
    <w:rsid w:val="007145D5"/>
    <w:rsid w:val="0071475A"/>
    <w:rsid w:val="00732B17"/>
    <w:rsid w:val="0074129D"/>
    <w:rsid w:val="00763421"/>
    <w:rsid w:val="00763A9B"/>
    <w:rsid w:val="00766FB7"/>
    <w:rsid w:val="0078666A"/>
    <w:rsid w:val="007979F7"/>
    <w:rsid w:val="00797EA8"/>
    <w:rsid w:val="007C418C"/>
    <w:rsid w:val="007C5CDB"/>
    <w:rsid w:val="007D167C"/>
    <w:rsid w:val="007D1BDE"/>
    <w:rsid w:val="007D75F4"/>
    <w:rsid w:val="007E3E9D"/>
    <w:rsid w:val="007E45E2"/>
    <w:rsid w:val="00814C85"/>
    <w:rsid w:val="00820DD3"/>
    <w:rsid w:val="00826E22"/>
    <w:rsid w:val="008420B0"/>
    <w:rsid w:val="00844F2F"/>
    <w:rsid w:val="00865508"/>
    <w:rsid w:val="008676A9"/>
    <w:rsid w:val="008724EA"/>
    <w:rsid w:val="008760F1"/>
    <w:rsid w:val="008847FC"/>
    <w:rsid w:val="00895189"/>
    <w:rsid w:val="008A572D"/>
    <w:rsid w:val="008D37DB"/>
    <w:rsid w:val="008D3FA8"/>
    <w:rsid w:val="008D7151"/>
    <w:rsid w:val="008F3EC7"/>
    <w:rsid w:val="00903873"/>
    <w:rsid w:val="00905093"/>
    <w:rsid w:val="009259F2"/>
    <w:rsid w:val="009322BC"/>
    <w:rsid w:val="00933D7A"/>
    <w:rsid w:val="00944D9C"/>
    <w:rsid w:val="009469E8"/>
    <w:rsid w:val="00974A25"/>
    <w:rsid w:val="00975D38"/>
    <w:rsid w:val="00982244"/>
    <w:rsid w:val="00987168"/>
    <w:rsid w:val="009927C0"/>
    <w:rsid w:val="009B359D"/>
    <w:rsid w:val="009B5C17"/>
    <w:rsid w:val="009D0315"/>
    <w:rsid w:val="009D47A8"/>
    <w:rsid w:val="009F076A"/>
    <w:rsid w:val="009F5070"/>
    <w:rsid w:val="00A057FB"/>
    <w:rsid w:val="00A41FC1"/>
    <w:rsid w:val="00A51D64"/>
    <w:rsid w:val="00A554E1"/>
    <w:rsid w:val="00A705EB"/>
    <w:rsid w:val="00A80468"/>
    <w:rsid w:val="00A92589"/>
    <w:rsid w:val="00A96DC3"/>
    <w:rsid w:val="00A97B7E"/>
    <w:rsid w:val="00AE5AFB"/>
    <w:rsid w:val="00AF0E05"/>
    <w:rsid w:val="00AF449E"/>
    <w:rsid w:val="00B036DC"/>
    <w:rsid w:val="00B31A34"/>
    <w:rsid w:val="00B555EF"/>
    <w:rsid w:val="00B66BA7"/>
    <w:rsid w:val="00B675B8"/>
    <w:rsid w:val="00B7146F"/>
    <w:rsid w:val="00B72A58"/>
    <w:rsid w:val="00B75BC0"/>
    <w:rsid w:val="00B86CA6"/>
    <w:rsid w:val="00B907D3"/>
    <w:rsid w:val="00B97064"/>
    <w:rsid w:val="00BA490B"/>
    <w:rsid w:val="00BA6E64"/>
    <w:rsid w:val="00BB7AF3"/>
    <w:rsid w:val="00BC4CF6"/>
    <w:rsid w:val="00BC70A0"/>
    <w:rsid w:val="00BD67DA"/>
    <w:rsid w:val="00BD7C71"/>
    <w:rsid w:val="00BE1380"/>
    <w:rsid w:val="00BE2973"/>
    <w:rsid w:val="00BF13DF"/>
    <w:rsid w:val="00BF71E9"/>
    <w:rsid w:val="00C31D08"/>
    <w:rsid w:val="00C32959"/>
    <w:rsid w:val="00C41295"/>
    <w:rsid w:val="00C461D1"/>
    <w:rsid w:val="00C5008C"/>
    <w:rsid w:val="00C90077"/>
    <w:rsid w:val="00C9457B"/>
    <w:rsid w:val="00CB4324"/>
    <w:rsid w:val="00CD14FB"/>
    <w:rsid w:val="00CD3C21"/>
    <w:rsid w:val="00CD6461"/>
    <w:rsid w:val="00CD6B80"/>
    <w:rsid w:val="00CD6CCE"/>
    <w:rsid w:val="00CE42A7"/>
    <w:rsid w:val="00CE6971"/>
    <w:rsid w:val="00CF1826"/>
    <w:rsid w:val="00CF29A9"/>
    <w:rsid w:val="00CF307A"/>
    <w:rsid w:val="00CF4467"/>
    <w:rsid w:val="00D016CB"/>
    <w:rsid w:val="00D01B15"/>
    <w:rsid w:val="00D37C5F"/>
    <w:rsid w:val="00D52C32"/>
    <w:rsid w:val="00D542D7"/>
    <w:rsid w:val="00D66B52"/>
    <w:rsid w:val="00D92975"/>
    <w:rsid w:val="00D92C55"/>
    <w:rsid w:val="00DA3A17"/>
    <w:rsid w:val="00DB2021"/>
    <w:rsid w:val="00DB43B9"/>
    <w:rsid w:val="00DC201F"/>
    <w:rsid w:val="00DC535E"/>
    <w:rsid w:val="00DC6309"/>
    <w:rsid w:val="00DD060B"/>
    <w:rsid w:val="00DD6103"/>
    <w:rsid w:val="00DF14FD"/>
    <w:rsid w:val="00DF673A"/>
    <w:rsid w:val="00E14E71"/>
    <w:rsid w:val="00E1781C"/>
    <w:rsid w:val="00E50097"/>
    <w:rsid w:val="00E502C7"/>
    <w:rsid w:val="00E60BFC"/>
    <w:rsid w:val="00EA4234"/>
    <w:rsid w:val="00EA659B"/>
    <w:rsid w:val="00EA73D7"/>
    <w:rsid w:val="00EB17C1"/>
    <w:rsid w:val="00EB37E7"/>
    <w:rsid w:val="00EC09C5"/>
    <w:rsid w:val="00ED4590"/>
    <w:rsid w:val="00ED50CF"/>
    <w:rsid w:val="00EF6C1C"/>
    <w:rsid w:val="00F10963"/>
    <w:rsid w:val="00F16212"/>
    <w:rsid w:val="00F20FBF"/>
    <w:rsid w:val="00F34CAD"/>
    <w:rsid w:val="00F40C5E"/>
    <w:rsid w:val="00F5163F"/>
    <w:rsid w:val="00F53C60"/>
    <w:rsid w:val="00F54B26"/>
    <w:rsid w:val="00F6084E"/>
    <w:rsid w:val="00F75D04"/>
    <w:rsid w:val="00F826C9"/>
    <w:rsid w:val="00F905D5"/>
    <w:rsid w:val="00FB09A7"/>
    <w:rsid w:val="00FB2A42"/>
    <w:rsid w:val="00FB3B49"/>
    <w:rsid w:val="00FB52A2"/>
    <w:rsid w:val="00FB6F2C"/>
    <w:rsid w:val="00FC5F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32"/>
    <w:pPr>
      <w:spacing w:after="200" w:line="276" w:lineRule="auto"/>
    </w:pPr>
    <w:rPr>
      <w:rFonts w:ascii="Arial" w:hAnsi="Arial"/>
      <w:szCs w:val="22"/>
      <w:lang w:eastAsia="en-US"/>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MS Gothic"/>
      <w:b/>
      <w:bCs/>
      <w:color w:val="000000"/>
      <w:sz w:val="28"/>
      <w:szCs w:val="32"/>
    </w:rPr>
  </w:style>
  <w:style w:type="paragraph" w:styleId="Heading2">
    <w:name w:val="heading 2"/>
    <w:basedOn w:val="Normal"/>
    <w:next w:val="Normal"/>
    <w:link w:val="Heading2Char"/>
    <w:autoRedefine/>
    <w:uiPriority w:val="9"/>
    <w:qFormat/>
    <w:rsid w:val="00A51D64"/>
    <w:pPr>
      <w:keepNext/>
      <w:keepLines/>
      <w:spacing w:before="200"/>
      <w:outlineLvl w:val="1"/>
    </w:pPr>
    <w:rPr>
      <w:rFonts w:eastAsia="MS Gothic"/>
      <w:b/>
      <w:bCs/>
      <w:color w:val="000000"/>
      <w:sz w:val="26"/>
      <w:szCs w:val="26"/>
    </w:rPr>
  </w:style>
  <w:style w:type="paragraph" w:styleId="Heading3">
    <w:name w:val="heading 3"/>
    <w:basedOn w:val="Normal"/>
    <w:next w:val="Normal"/>
    <w:link w:val="Heading3Char"/>
    <w:autoRedefine/>
    <w:uiPriority w:val="9"/>
    <w:qFormat/>
    <w:rsid w:val="00CD6CCE"/>
    <w:pPr>
      <w:keepNext/>
      <w:keepLines/>
      <w:spacing w:before="200"/>
      <w:outlineLvl w:val="2"/>
    </w:pPr>
    <w:rPr>
      <w:rFonts w:eastAsia="MS Gothic"/>
      <w:b/>
      <w:bCs/>
      <w:color w:val="000000"/>
    </w:rPr>
  </w:style>
  <w:style w:type="paragraph" w:styleId="Heading4">
    <w:name w:val="heading 4"/>
    <w:basedOn w:val="Normal"/>
    <w:next w:val="Normal"/>
    <w:link w:val="Heading4Char"/>
    <w:autoRedefine/>
    <w:uiPriority w:val="9"/>
    <w:qFormat/>
    <w:rsid w:val="00D52C32"/>
    <w:pPr>
      <w:keepNext/>
      <w:keepLines/>
      <w:spacing w:before="200" w:after="0"/>
      <w:outlineLvl w:val="3"/>
    </w:pPr>
    <w:rPr>
      <w:rFonts w:ascii="Calibri" w:eastAsia="MS Gothic" w:hAnsi="Calibr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autoRedefine/>
    <w:uiPriority w:val="99"/>
    <w:semiHidden/>
    <w:unhideWhenUsed/>
    <w:rsid w:val="00B72A58"/>
    <w:pPr>
      <w:spacing w:after="360"/>
    </w:pPr>
    <w:rPr>
      <w:sz w:val="27"/>
      <w:szCs w:val="27"/>
    </w:rPr>
  </w:style>
  <w:style w:type="character" w:customStyle="1" w:styleId="Heading2Char">
    <w:name w:val="Heading 2 Char"/>
    <w:link w:val="Heading2"/>
    <w:uiPriority w:val="9"/>
    <w:rsid w:val="00A51D64"/>
    <w:rPr>
      <w:rFonts w:ascii="Arial" w:eastAsia="MS Gothic" w:hAnsi="Arial"/>
      <w:b/>
      <w:bCs/>
      <w:color w:val="000000"/>
      <w:sz w:val="26"/>
      <w:szCs w:val="26"/>
      <w:lang w:eastAsia="en-US"/>
    </w:rPr>
  </w:style>
  <w:style w:type="character" w:customStyle="1" w:styleId="Heading3Char">
    <w:name w:val="Heading 3 Char"/>
    <w:link w:val="Heading3"/>
    <w:uiPriority w:val="9"/>
    <w:rsid w:val="00CD6CCE"/>
    <w:rPr>
      <w:rFonts w:ascii="Arial" w:eastAsia="MS Gothic" w:hAnsi="Arial" w:cs="Times New Roman"/>
      <w:b/>
      <w:bCs/>
      <w:color w:val="000000"/>
      <w:lang w:val="en-GB"/>
    </w:rPr>
  </w:style>
  <w:style w:type="paragraph" w:customStyle="1" w:styleId="ColorfulList-Accent11">
    <w:name w:val="Colorful List - Accent 11"/>
    <w:aliases w:val="Bullet list"/>
    <w:basedOn w:val="Normal"/>
    <w:autoRedefine/>
    <w:uiPriority w:val="34"/>
    <w:qFormat/>
    <w:rsid w:val="00AF449E"/>
    <w:pPr>
      <w:numPr>
        <w:numId w:val="1"/>
      </w:numPr>
      <w:spacing w:after="0" w:line="240" w:lineRule="auto"/>
      <w:ind w:left="709" w:hanging="357"/>
      <w:contextualSpacing/>
    </w:pPr>
    <w:rPr>
      <w:rFonts w:cs="Arial"/>
      <w:szCs w:val="20"/>
      <w:lang w:val="fr-FR"/>
    </w:rPr>
  </w:style>
  <w:style w:type="paragraph" w:customStyle="1" w:styleId="HBHeading">
    <w:name w:val="&lt;HB&gt; Heading"/>
    <w:basedOn w:val="Normal"/>
    <w:autoRedefine/>
    <w:qFormat/>
    <w:rsid w:val="001820F0"/>
    <w:rPr>
      <w:rFonts w:cs="Arial"/>
      <w:b/>
      <w:color w:val="548DD4"/>
      <w:sz w:val="32"/>
      <w:szCs w:val="36"/>
    </w:rPr>
  </w:style>
  <w:style w:type="character" w:customStyle="1" w:styleId="Heading1Char">
    <w:name w:val="Heading 1 Char"/>
    <w:link w:val="Heading1"/>
    <w:uiPriority w:val="9"/>
    <w:rsid w:val="001F229C"/>
    <w:rPr>
      <w:rFonts w:ascii="Arial" w:eastAsia="MS Gothic" w:hAnsi="Arial" w:cs="Times New Roman"/>
      <w:b/>
      <w:bCs/>
      <w:color w:val="000000"/>
      <w:sz w:val="28"/>
      <w:szCs w:val="32"/>
      <w:lang w:val="en-GB"/>
    </w:rPr>
  </w:style>
  <w:style w:type="character" w:customStyle="1" w:styleId="Heading4Char">
    <w:name w:val="Heading 4 Char"/>
    <w:link w:val="Heading4"/>
    <w:uiPriority w:val="9"/>
    <w:semiHidden/>
    <w:rsid w:val="00D52C32"/>
    <w:rPr>
      <w:rFonts w:ascii="Calibri" w:eastAsia="MS Gothic" w:hAnsi="Calibri" w:cs="Times New Roman"/>
      <w:b/>
      <w:bCs/>
      <w:i/>
      <w:iCs/>
      <w:color w:val="259788"/>
      <w:sz w:val="20"/>
      <w:szCs w:val="22"/>
      <w:lang w:val="en-GB"/>
    </w:rPr>
  </w:style>
  <w:style w:type="paragraph" w:customStyle="1" w:styleId="Header-worksheet">
    <w:name w:val="Header - worksheet"/>
    <w:basedOn w:val="Normal"/>
    <w:autoRedefine/>
    <w:qFormat/>
    <w:rsid w:val="002769A1"/>
    <w:pPr>
      <w:jc w:val="right"/>
    </w:pPr>
    <w:rPr>
      <w:rFonts w:cs="Arial"/>
      <w:color w:val="1F497D"/>
      <w:sz w:val="40"/>
      <w:szCs w:val="40"/>
      <w:lang w:val="fr-FR"/>
    </w:rPr>
  </w:style>
  <w:style w:type="character" w:styleId="CommentReference">
    <w:name w:val="annotation reference"/>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line="240" w:lineRule="auto"/>
    </w:pPr>
    <w:rPr>
      <w:rFonts w:ascii="Cambria" w:eastAsia="Cambria" w:hAnsi="Cambria"/>
      <w:szCs w:val="20"/>
    </w:rPr>
  </w:style>
  <w:style w:type="character" w:customStyle="1" w:styleId="CommentTextChar">
    <w:name w:val="Comment Text Char"/>
    <w:link w:val="CommentText"/>
    <w:uiPriority w:val="99"/>
    <w:semiHidden/>
    <w:rsid w:val="001A075D"/>
    <w:rPr>
      <w:rFonts w:eastAsia="Cambria"/>
      <w:sz w:val="20"/>
      <w:szCs w:val="20"/>
      <w:lang w:val="en-GB"/>
    </w:rPr>
  </w:style>
  <w:style w:type="paragraph" w:customStyle="1" w:styleId="text-worksheet">
    <w:name w:val="text - worksheet"/>
    <w:basedOn w:val="Normal"/>
    <w:autoRedefine/>
    <w:qFormat/>
    <w:rsid w:val="007145D5"/>
  </w:style>
  <w:style w:type="paragraph" w:customStyle="1" w:styleId="Rubic">
    <w:name w:val="Rubic"/>
    <w:basedOn w:val="Normal"/>
    <w:qFormat/>
    <w:rsid w:val="007145D5"/>
    <w:pPr>
      <w:tabs>
        <w:tab w:val="left" w:pos="0"/>
      </w:tabs>
    </w:pPr>
    <w:rPr>
      <w:rFonts w:cs="Arial"/>
      <w:b/>
      <w:bCs/>
      <w:iCs/>
      <w:color w:val="548DD4"/>
      <w:sz w:val="22"/>
      <w:lang w:val="de-DE"/>
    </w:rPr>
  </w:style>
  <w:style w:type="paragraph" w:customStyle="1" w:styleId="numberedlist">
    <w:name w:val="numbered list"/>
    <w:basedOn w:val="ColorfulList-Accent11"/>
    <w:qFormat/>
    <w:rsid w:val="007145D5"/>
    <w:pPr>
      <w:numPr>
        <w:numId w:val="0"/>
      </w:numPr>
      <w:tabs>
        <w:tab w:val="right" w:pos="10200"/>
      </w:tabs>
      <w:spacing w:after="200" w:line="276" w:lineRule="auto"/>
      <w:ind w:left="360"/>
      <w:contextualSpacing w:val="0"/>
    </w:pPr>
    <w:rPr>
      <w:lang w:val="de-DE"/>
    </w:rPr>
  </w:style>
  <w:style w:type="paragraph" w:customStyle="1" w:styleId="Headerhead">
    <w:name w:val="Header head"/>
    <w:basedOn w:val="Normal"/>
    <w:autoRedefine/>
    <w:qFormat/>
    <w:rsid w:val="00EB37E7"/>
    <w:rPr>
      <w:rFonts w:cs="Arial"/>
      <w:color w:val="000000"/>
      <w:sz w:val="32"/>
      <w:szCs w:val="32"/>
      <w:lang w:val="de-DE"/>
    </w:rPr>
  </w:style>
  <w:style w:type="paragraph" w:customStyle="1" w:styleId="alphalist">
    <w:name w:val="alpha list"/>
    <w:basedOn w:val="ColorfulList-Accent11"/>
    <w:autoRedefine/>
    <w:qFormat/>
    <w:rsid w:val="002D3DB8"/>
    <w:pPr>
      <w:numPr>
        <w:numId w:val="5"/>
      </w:numPr>
      <w:spacing w:after="160" w:line="259" w:lineRule="auto"/>
    </w:pPr>
    <w:rPr>
      <w:lang w:val="de-DE"/>
    </w:rPr>
  </w:style>
  <w:style w:type="paragraph" w:styleId="BalloonText">
    <w:name w:val="Balloon Text"/>
    <w:basedOn w:val="Normal"/>
    <w:link w:val="BalloonTextChar"/>
    <w:uiPriority w:val="99"/>
    <w:semiHidden/>
    <w:unhideWhenUsed/>
    <w:rsid w:val="007979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79F7"/>
    <w:rPr>
      <w:rFonts w:ascii="Tahoma" w:eastAsia="MS Mincho"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B3B49"/>
    <w:pPr>
      <w:spacing w:after="200"/>
    </w:pPr>
    <w:rPr>
      <w:rFonts w:ascii="Arial" w:eastAsia="MS Mincho" w:hAnsi="Arial"/>
      <w:b/>
      <w:bCs/>
    </w:rPr>
  </w:style>
  <w:style w:type="character" w:customStyle="1" w:styleId="CommentSubjectChar">
    <w:name w:val="Comment Subject Char"/>
    <w:link w:val="CommentSubject"/>
    <w:uiPriority w:val="99"/>
    <w:semiHidden/>
    <w:rsid w:val="00FB3B49"/>
    <w:rPr>
      <w:rFonts w:ascii="Arial" w:eastAsia="MS Mincho" w:hAnsi="Arial"/>
      <w:b/>
      <w:bCs/>
      <w:sz w:val="20"/>
      <w:szCs w:val="20"/>
      <w:lang w:val="en-GB"/>
    </w:rPr>
  </w:style>
  <w:style w:type="paragraph" w:customStyle="1" w:styleId="ColorfulShading-Accent11">
    <w:name w:val="Colorful Shading - Accent 11"/>
    <w:hidden/>
    <w:uiPriority w:val="99"/>
    <w:semiHidden/>
    <w:rsid w:val="00C41295"/>
    <w:rPr>
      <w:rFonts w:ascii="Arial" w:hAnsi="Arial"/>
      <w:szCs w:val="22"/>
      <w:lang w:eastAsia="en-US"/>
    </w:rPr>
  </w:style>
  <w:style w:type="paragraph" w:styleId="Footer">
    <w:name w:val="footer"/>
    <w:basedOn w:val="Normal"/>
    <w:link w:val="FooterChar"/>
    <w:rsid w:val="009F076A"/>
    <w:pPr>
      <w:tabs>
        <w:tab w:val="center" w:pos="4320"/>
        <w:tab w:val="right" w:pos="8640"/>
      </w:tabs>
      <w:spacing w:after="0" w:line="240" w:lineRule="auto"/>
    </w:pPr>
  </w:style>
  <w:style w:type="character" w:customStyle="1" w:styleId="FooterChar">
    <w:name w:val="Footer Char"/>
    <w:link w:val="Footer"/>
    <w:rsid w:val="009F076A"/>
    <w:rPr>
      <w:rFonts w:ascii="Arial" w:eastAsia="MS Mincho" w:hAnsi="Arial"/>
      <w:sz w:val="20"/>
      <w:szCs w:val="22"/>
      <w:lang w:val="en-GB"/>
    </w:rPr>
  </w:style>
  <w:style w:type="paragraph" w:customStyle="1" w:styleId="Bodytext">
    <w:name w:val="Bodytext"/>
    <w:autoRedefine/>
    <w:qFormat/>
    <w:rsid w:val="00657911"/>
    <w:pPr>
      <w:spacing w:after="120"/>
    </w:pPr>
    <w:rPr>
      <w:rFonts w:ascii="Arial" w:eastAsia="Calibri" w:hAnsi="Arial"/>
      <w:color w:val="000000"/>
      <w:szCs w:val="22"/>
      <w:lang w:eastAsia="en-US"/>
    </w:rPr>
  </w:style>
  <w:style w:type="character" w:styleId="Strong">
    <w:name w:val="Strong"/>
    <w:uiPriority w:val="22"/>
    <w:qFormat/>
    <w:rsid w:val="00657911"/>
    <w:rPr>
      <w:b/>
      <w:bCs/>
    </w:rPr>
  </w:style>
  <w:style w:type="paragraph" w:customStyle="1" w:styleId="Rubric">
    <w:name w:val="Rubric"/>
    <w:basedOn w:val="Normal"/>
    <w:autoRedefine/>
    <w:qFormat/>
    <w:rsid w:val="00BC70A0"/>
    <w:pPr>
      <w:numPr>
        <w:numId w:val="33"/>
      </w:numPr>
      <w:tabs>
        <w:tab w:val="left" w:pos="378"/>
      </w:tabs>
      <w:ind w:left="426" w:hanging="426"/>
    </w:pPr>
    <w:rPr>
      <w:rFonts w:cs="Arial"/>
      <w:b/>
      <w:bCs/>
      <w:iCs/>
      <w:color w:val="548DD4"/>
      <w:sz w:val="22"/>
      <w:lang w:val="de-DE" w:eastAsia="en-GB"/>
    </w:rPr>
  </w:style>
  <w:style w:type="paragraph" w:customStyle="1" w:styleId="AQANormal">
    <w:name w:val="AQA_Normal"/>
    <w:basedOn w:val="Normal"/>
    <w:qFormat/>
    <w:rsid w:val="00BC70A0"/>
    <w:pPr>
      <w:spacing w:after="0" w:line="260" w:lineRule="exact"/>
    </w:pPr>
    <w:rPr>
      <w:rFonts w:eastAsia="Cambria"/>
      <w:sz w:val="22"/>
    </w:rPr>
  </w:style>
  <w:style w:type="table" w:styleId="TableGrid">
    <w:name w:val="Table Grid"/>
    <w:basedOn w:val="TableNormal"/>
    <w:rsid w:val="00BC70A0"/>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301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96939DE3</Template>
  <TotalTime>0</TotalTime>
  <Pages>3</Pages>
  <Words>522</Words>
  <Characters>2976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3492</CharactersWithSpaces>
  <SharedDoc>false</SharedDoc>
  <HLinks>
    <vt:vector size="24" baseType="variant">
      <vt:variant>
        <vt:i4>1441846</vt:i4>
      </vt:variant>
      <vt:variant>
        <vt:i4>5919</vt:i4>
      </vt:variant>
      <vt:variant>
        <vt:i4>1036</vt:i4>
      </vt:variant>
      <vt:variant>
        <vt:i4>1</vt:i4>
      </vt:variant>
      <vt:variant>
        <vt:lpwstr>308980_ph_2</vt:lpwstr>
      </vt:variant>
      <vt:variant>
        <vt:lpwstr/>
      </vt:variant>
      <vt:variant>
        <vt:i4>6881393</vt:i4>
      </vt:variant>
      <vt:variant>
        <vt:i4>-1</vt:i4>
      </vt:variant>
      <vt:variant>
        <vt:i4>2095</vt:i4>
      </vt:variant>
      <vt:variant>
        <vt:i4>1</vt:i4>
      </vt:variant>
      <vt:variant>
        <vt:lpwstr>A Level AQA Worksheet template</vt:lpwstr>
      </vt:variant>
      <vt:variant>
        <vt:lpwstr/>
      </vt:variant>
      <vt:variant>
        <vt:i4>6881393</vt:i4>
      </vt:variant>
      <vt:variant>
        <vt:i4>-1</vt:i4>
      </vt:variant>
      <vt:variant>
        <vt:i4>2096</vt:i4>
      </vt:variant>
      <vt:variant>
        <vt:i4>1</vt:i4>
      </vt:variant>
      <vt:variant>
        <vt:lpwstr>A Level AQA Worksheet template</vt:lpwstr>
      </vt:variant>
      <vt:variant>
        <vt:lpwstr/>
      </vt:variant>
      <vt:variant>
        <vt:i4>6881393</vt:i4>
      </vt:variant>
      <vt:variant>
        <vt:i4>-1</vt:i4>
      </vt:variant>
      <vt:variant>
        <vt:i4>2097</vt:i4>
      </vt:variant>
      <vt:variant>
        <vt:i4>1</vt:i4>
      </vt:variant>
      <vt:variant>
        <vt:lpwstr>A Level AQA Worksheet template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2018-05-17T10:35:00Z</dcterms:created>
  <dcterms:modified xsi:type="dcterms:W3CDTF">2018-05-17T10:35:00Z</dcterms:modified>
</cp:coreProperties>
</file>