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BF015" w14:textId="77777777" w:rsidR="00350545" w:rsidRDefault="00DA4CD1" w:rsidP="00350545">
      <w:pPr>
        <w:spacing w:line="720" w:lineRule="auto"/>
        <w:ind w:left="-284" w:firstLine="284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A2 AQA translation practice </w:t>
      </w:r>
      <w:r w:rsidR="00350545">
        <w:rPr>
          <w:rFonts w:ascii="Verdana" w:hAnsi="Verdana"/>
          <w:b/>
          <w:sz w:val="28"/>
          <w:szCs w:val="28"/>
        </w:rPr>
        <w:t>sentences</w:t>
      </w:r>
    </w:p>
    <w:p w14:paraId="2B4FB1D8" w14:textId="2B667786" w:rsidR="004B268D" w:rsidRPr="00350545" w:rsidRDefault="004B268D" w:rsidP="00350545">
      <w:pPr>
        <w:spacing w:line="720" w:lineRule="auto"/>
        <w:ind w:left="-284" w:firstLine="284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Section 1</w:t>
      </w:r>
    </w:p>
    <w:p w14:paraId="675BF016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decided not to go to the party after all.</w:t>
      </w:r>
    </w:p>
    <w:p w14:paraId="675BF017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Although he never does his homework he always gets good grades.</w:t>
      </w:r>
    </w:p>
    <w:p w14:paraId="675BF018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government succeeded in controlling inflation by reducing salaries.</w:t>
      </w:r>
    </w:p>
    <w:p w14:paraId="675BF019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If we used more renewable energy we would </w:t>
      </w:r>
      <w:r w:rsidR="00350545">
        <w:rPr>
          <w:rFonts w:ascii="Verdana" w:hAnsi="Verdana"/>
          <w:sz w:val="22"/>
          <w:szCs w:val="22"/>
        </w:rPr>
        <w:t xml:space="preserve">not need to build nuclear power </w:t>
      </w:r>
      <w:r>
        <w:rPr>
          <w:rFonts w:ascii="Verdana" w:hAnsi="Verdana"/>
          <w:sz w:val="22"/>
          <w:szCs w:val="22"/>
        </w:rPr>
        <w:t>stations.</w:t>
      </w:r>
    </w:p>
    <w:p w14:paraId="675BF01A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He wants me to choose a new name for the building.</w:t>
      </w:r>
    </w:p>
    <w:p w14:paraId="675BF01B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tried to find an original solution, but it was impossible.</w:t>
      </w:r>
    </w:p>
    <w:p w14:paraId="675BF01C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It is important to understand the consequences of one’s actions.</w:t>
      </w:r>
    </w:p>
    <w:p w14:paraId="675BF01D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No-one was able to tell him what he should do.</w:t>
      </w:r>
    </w:p>
    <w:p w14:paraId="675BF01E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He is the most intelligent person I know.</w:t>
      </w:r>
    </w:p>
    <w:p w14:paraId="675BF01F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should encourage motorists to drive more slowly in order to reduce pollution.</w:t>
      </w:r>
    </w:p>
    <w:p w14:paraId="675BF020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Nowadays people seem to spend more and more time watching television.</w:t>
      </w:r>
    </w:p>
    <w:p w14:paraId="675BF021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It goes without saying that politicians never tell the truth.</w:t>
      </w:r>
    </w:p>
    <w:p w14:paraId="675BF022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Wherever he goes, he causes problems for other people.</w:t>
      </w:r>
    </w:p>
    <w:p w14:paraId="675BF023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have no idea what you mean.</w:t>
      </w:r>
    </w:p>
    <w:p w14:paraId="675BF024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I’ll finish the job when you have given me precise instructions.</w:t>
      </w:r>
    </w:p>
    <w:p w14:paraId="675BF025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After going to Paris, she attempted to find a new job.</w:t>
      </w:r>
    </w:p>
    <w:p w14:paraId="675BF026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Before writing the letter I phoned him to explain the situation.</w:t>
      </w:r>
    </w:p>
    <w:p w14:paraId="675BF027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I told him what he should have done the other day.</w:t>
      </w:r>
    </w:p>
    <w:p w14:paraId="675BF028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essential thing is to phone the police.</w:t>
      </w:r>
    </w:p>
    <w:p w14:paraId="675BF029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They left the country without my knowing where they went.</w:t>
      </w:r>
    </w:p>
    <w:p w14:paraId="675BF02A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As soon as he had built the house, he tried to sell it.</w:t>
      </w:r>
    </w:p>
    <w:p w14:paraId="675BF02B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She’s going nowhere without my permission.</w:t>
      </w:r>
    </w:p>
    <w:p w14:paraId="675BF02C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It was impossible to be sure if he had told me the truth.</w:t>
      </w:r>
    </w:p>
    <w:p w14:paraId="675BF02D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These are the best articles I have ever read.</w:t>
      </w:r>
    </w:p>
    <w:p w14:paraId="675BF02E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What would you do if you found a £50 note in the street?</w:t>
      </w:r>
    </w:p>
    <w:p w14:paraId="675BF02F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don’t think my son is capable of doing such a thing.</w:t>
      </w:r>
    </w:p>
    <w:p w14:paraId="675BF030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promise you that I shall do everything I can.</w:t>
      </w:r>
    </w:p>
    <w:p w14:paraId="675BF031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price of fuel has gone up every year since 1990.</w:t>
      </w:r>
    </w:p>
    <w:p w14:paraId="675BF032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Public transport is improving in the Paris region.</w:t>
      </w:r>
    </w:p>
    <w:p w14:paraId="675BF033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There is never anything in the fridge.</w:t>
      </w:r>
    </w:p>
    <w:p w14:paraId="675BF034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learned that Marion passed her exam last week.</w:t>
      </w:r>
    </w:p>
    <w:p w14:paraId="675BF035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When they arrived the train was about to depart from platform 5.</w:t>
      </w:r>
    </w:p>
    <w:p w14:paraId="675BF036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 you have everything you need?</w:t>
      </w:r>
    </w:p>
    <w:p w14:paraId="675BF037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 you know Lyon? I know that it is the second city of France.</w:t>
      </w:r>
    </w:p>
    <w:p w14:paraId="675BF038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After arriving in London we looked for a comfortable hotel.</w:t>
      </w:r>
    </w:p>
    <w:p w14:paraId="704FE5F9" w14:textId="77777777" w:rsidR="004B268D" w:rsidRDefault="004B268D" w:rsidP="004B268D">
      <w:pPr>
        <w:spacing w:line="720" w:lineRule="auto"/>
        <w:rPr>
          <w:rFonts w:ascii="Verdana" w:hAnsi="Verdana"/>
          <w:sz w:val="22"/>
          <w:szCs w:val="22"/>
        </w:rPr>
      </w:pPr>
    </w:p>
    <w:p w14:paraId="446F214C" w14:textId="77777777" w:rsidR="004B268D" w:rsidRDefault="004B268D" w:rsidP="004B268D">
      <w:pPr>
        <w:spacing w:line="720" w:lineRule="auto"/>
        <w:ind w:left="-284" w:firstLine="284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A2 AQA translation practice sentences</w:t>
      </w:r>
    </w:p>
    <w:p w14:paraId="44367346" w14:textId="2A7F4950" w:rsidR="004B268D" w:rsidRPr="004B268D" w:rsidRDefault="004B268D" w:rsidP="004B268D">
      <w:pPr>
        <w:spacing w:line="720" w:lineRule="auto"/>
        <w:ind w:left="-284" w:firstLine="284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Section 2</w:t>
      </w:r>
    </w:p>
    <w:p w14:paraId="675BF039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Without saying a word he went downstairs and answered the phone.</w:t>
      </w:r>
    </w:p>
    <w:p w14:paraId="675BF03A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Immigration is an important issue which worries the public.</w:t>
      </w:r>
    </w:p>
    <w:p w14:paraId="675BF03B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Whether you like it or not, unemployment is going to increase.</w:t>
      </w:r>
    </w:p>
    <w:p w14:paraId="675BF03C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Let’s hope that that the economic situation will improve.</w:t>
      </w:r>
    </w:p>
    <w:p w14:paraId="675BF03D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should have taken the train instead of the coach.</w:t>
      </w:r>
    </w:p>
    <w:p w14:paraId="675BF03E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If she had read the paper, she would have realised what had happened.</w:t>
      </w:r>
    </w:p>
    <w:p w14:paraId="675BF03F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There are more and more people who read the news on the internet.</w:t>
      </w:r>
    </w:p>
    <w:p w14:paraId="675BF040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More than twenty people arrived late for the recent meeting.</w:t>
      </w:r>
    </w:p>
    <w:p w14:paraId="675BF041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best students always hand in their work on time.</w:t>
      </w:r>
    </w:p>
    <w:p w14:paraId="675BF042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want you to come and see me by 10 o’clock.</w:t>
      </w:r>
    </w:p>
    <w:p w14:paraId="675BF043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Never go shopping on Saturday mornings.</w:t>
      </w:r>
    </w:p>
    <w:p w14:paraId="675BF044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Nothing happened when I explained the situation to her.</w:t>
      </w:r>
    </w:p>
    <w:p w14:paraId="675BF045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They won’t do it unless he provides the necessary means.</w:t>
      </w:r>
    </w:p>
    <w:p w14:paraId="675BF046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You have just made a serious mistake. Correct it!</w:t>
      </w:r>
    </w:p>
    <w:p w14:paraId="675BF047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have been learning French for at least seven years.</w:t>
      </w:r>
    </w:p>
    <w:p w14:paraId="675BF048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Lots of people enjoy learning languages.</w:t>
      </w:r>
    </w:p>
    <w:p w14:paraId="675BF049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Five years ago we began to decorate our old house.</w:t>
      </w:r>
    </w:p>
    <w:p w14:paraId="675BF04A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He’s </w:t>
      </w:r>
      <w:proofErr w:type="gramStart"/>
      <w:r>
        <w:rPr>
          <w:rFonts w:ascii="Verdana" w:hAnsi="Verdana"/>
          <w:sz w:val="22"/>
          <w:szCs w:val="22"/>
        </w:rPr>
        <w:t xml:space="preserve">an old friend whom I’ve </w:t>
      </w:r>
      <w:proofErr w:type="spellStart"/>
      <w:r>
        <w:rPr>
          <w:rFonts w:ascii="Verdana" w:hAnsi="Verdana"/>
          <w:sz w:val="22"/>
          <w:szCs w:val="22"/>
        </w:rPr>
        <w:t>know</w:t>
      </w:r>
      <w:proofErr w:type="spellEnd"/>
      <w:proofErr w:type="gramEnd"/>
      <w:r>
        <w:rPr>
          <w:rFonts w:ascii="Verdana" w:hAnsi="Verdana"/>
          <w:sz w:val="22"/>
          <w:szCs w:val="22"/>
        </w:rPr>
        <w:t xml:space="preserve"> for more than twenty years.</w:t>
      </w:r>
    </w:p>
    <w:p w14:paraId="675BF04B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authorities have tried to solve the social housing problems.</w:t>
      </w:r>
    </w:p>
    <w:p w14:paraId="675BF04C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I’m afraid that I cannot let you in.</w:t>
      </w:r>
    </w:p>
    <w:p w14:paraId="675BF04D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Before taking this major decision, you should think about the consequences.</w:t>
      </w:r>
    </w:p>
    <w:p w14:paraId="675BF04E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What do you think of that new programme on television?</w:t>
      </w:r>
    </w:p>
    <w:p w14:paraId="675BF04F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He took everything he needed.</w:t>
      </w:r>
    </w:p>
    <w:p w14:paraId="675BF050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advised them not to spend too long on the homework.</w:t>
      </w:r>
    </w:p>
    <w:p w14:paraId="675BF051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Which book do you prefer? This </w:t>
      </w:r>
      <w:proofErr w:type="gramStart"/>
      <w:r>
        <w:rPr>
          <w:rFonts w:ascii="Verdana" w:hAnsi="Verdana"/>
          <w:sz w:val="22"/>
          <w:szCs w:val="22"/>
        </w:rPr>
        <w:t>one,</w:t>
      </w:r>
      <w:proofErr w:type="gramEnd"/>
      <w:r>
        <w:rPr>
          <w:rFonts w:ascii="Verdana" w:hAnsi="Verdana"/>
          <w:sz w:val="22"/>
          <w:szCs w:val="22"/>
        </w:rPr>
        <w:t xml:space="preserve"> or that one?</w:t>
      </w:r>
    </w:p>
    <w:p w14:paraId="675BF052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He is a former colleague who has written a new detective novel.</w:t>
      </w:r>
    </w:p>
    <w:p w14:paraId="675BF053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Have you seen the new car I bought?</w:t>
      </w:r>
    </w:p>
    <w:p w14:paraId="675BF054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Although she is fit, she only runs twice a week.</w:t>
      </w:r>
    </w:p>
    <w:p w14:paraId="675BF055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Why do young people wish to become famous?</w:t>
      </w:r>
    </w:p>
    <w:p w14:paraId="675BF056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It is important to follow a healthy diet.</w:t>
      </w:r>
    </w:p>
    <w:p w14:paraId="675BF057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My favourite character in the film is the old architect.</w:t>
      </w:r>
    </w:p>
    <w:p w14:paraId="675BF058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have always supported women’s rights.</w:t>
      </w:r>
    </w:p>
    <w:p w14:paraId="675BF059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If we paid higher taxes we would have better public services.</w:t>
      </w:r>
    </w:p>
    <w:p w14:paraId="675BF05A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don’t know what he said to you.</w:t>
      </w:r>
    </w:p>
    <w:p w14:paraId="675BF05B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do not believe he is the best person for the job.</w:t>
      </w:r>
    </w:p>
    <w:p w14:paraId="77F11AF8" w14:textId="77777777" w:rsidR="004B268D" w:rsidRDefault="004B268D" w:rsidP="004B268D">
      <w:pPr>
        <w:spacing w:line="720" w:lineRule="auto"/>
        <w:rPr>
          <w:rFonts w:ascii="Verdana" w:hAnsi="Verdana"/>
          <w:sz w:val="22"/>
          <w:szCs w:val="22"/>
        </w:rPr>
      </w:pPr>
    </w:p>
    <w:p w14:paraId="702C517C" w14:textId="77777777" w:rsidR="004B268D" w:rsidRDefault="004B268D" w:rsidP="004B268D">
      <w:pPr>
        <w:spacing w:line="720" w:lineRule="auto"/>
        <w:ind w:left="-284" w:firstLine="284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A2 AQA translation practice sentences</w:t>
      </w:r>
    </w:p>
    <w:p w14:paraId="1A83E9F9" w14:textId="51B3C029" w:rsidR="004B268D" w:rsidRPr="004B268D" w:rsidRDefault="004B268D" w:rsidP="004B268D">
      <w:pPr>
        <w:spacing w:line="720" w:lineRule="auto"/>
        <w:ind w:left="-284" w:firstLine="284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Section 3</w:t>
      </w:r>
      <w:bookmarkStart w:id="0" w:name="_GoBack"/>
      <w:bookmarkEnd w:id="0"/>
    </w:p>
    <w:p w14:paraId="675BF05C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Despite the high price, we bought the new workshop.</w:t>
      </w:r>
    </w:p>
    <w:p w14:paraId="675BF05D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Alcoholic drinks are not expensive enough.</w:t>
      </w:r>
    </w:p>
    <w:p w14:paraId="675BF05E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am too old to wear fashionable clothes.</w:t>
      </w:r>
    </w:p>
    <w:p w14:paraId="675BF05F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Global warming is an issue which worries me hugely.</w:t>
      </w:r>
    </w:p>
    <w:p w14:paraId="675BF060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This is the book I told you about.</w:t>
      </w:r>
    </w:p>
    <w:p w14:paraId="675BF061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She returned to the house she had left in 1980.</w:t>
      </w:r>
    </w:p>
    <w:p w14:paraId="675BF062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must finish these sentences as quickly as possible.</w:t>
      </w:r>
    </w:p>
    <w:p w14:paraId="675BF063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most effective methods are the most expensive.</w:t>
      </w:r>
    </w:p>
    <w:p w14:paraId="675BF064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cannot deny that he is both honest and frank.</w:t>
      </w:r>
    </w:p>
    <w:p w14:paraId="675BF065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What are the results of the election?</w:t>
      </w:r>
    </w:p>
    <w:p w14:paraId="675BF066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would like you to buy me a brand new car.</w:t>
      </w:r>
    </w:p>
    <w:p w14:paraId="675BF067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Engineers are better paid than teachers.</w:t>
      </w:r>
    </w:p>
    <w:p w14:paraId="675BF068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cars were stolen in the middle of the night.</w:t>
      </w:r>
    </w:p>
    <w:p w14:paraId="675BF069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They spent their holidays abroad every year.</w:t>
      </w:r>
    </w:p>
    <w:p w14:paraId="675BF06A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I’m delighted you are able to go to the dance.</w:t>
      </w:r>
    </w:p>
    <w:p w14:paraId="675BF06B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used to run a café to the south of Bordeaux.</w:t>
      </w:r>
    </w:p>
    <w:p w14:paraId="675BF06C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She lied to the police without my knowing.</w:t>
      </w:r>
    </w:p>
    <w:p w14:paraId="675BF06D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What a shame! I’ll never be able to sing again.</w:t>
      </w:r>
    </w:p>
    <w:p w14:paraId="675BF06E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cakes you prepared were delicious.</w:t>
      </w:r>
    </w:p>
    <w:p w14:paraId="675BF06F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got up at five o’clock to avoid the traffic.</w:t>
      </w:r>
    </w:p>
    <w:p w14:paraId="675BF070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 you see those flowers? Which ones do you prefer?</w:t>
      </w:r>
    </w:p>
    <w:p w14:paraId="675BF071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… I like the </w:t>
      </w:r>
      <w:proofErr w:type="gramStart"/>
      <w:r>
        <w:rPr>
          <w:rFonts w:ascii="Verdana" w:hAnsi="Verdana"/>
          <w:sz w:val="22"/>
          <w:szCs w:val="22"/>
        </w:rPr>
        <w:t>ones  next</w:t>
      </w:r>
      <w:proofErr w:type="gramEnd"/>
      <w:r>
        <w:rPr>
          <w:rFonts w:ascii="Verdana" w:hAnsi="Verdana"/>
          <w:sz w:val="22"/>
          <w:szCs w:val="22"/>
        </w:rPr>
        <w:t xml:space="preserve"> to the check-out.</w:t>
      </w:r>
    </w:p>
    <w:p w14:paraId="675BF072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had chicken, vegetables and potatoes.</w:t>
      </w:r>
    </w:p>
    <w:p w14:paraId="675BF073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education system is not as good as in France.</w:t>
      </w:r>
    </w:p>
    <w:p w14:paraId="675BF074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Before I go to the hospital, you must give me your phone number.</w:t>
      </w:r>
    </w:p>
    <w:p w14:paraId="675BF075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He broke his leg while playing rugby.</w:t>
      </w:r>
    </w:p>
    <w:p w14:paraId="675BF076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She began by asking an important question.</w:t>
      </w:r>
    </w:p>
    <w:p w14:paraId="675BF077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spent five minutes listening to the radio.</w:t>
      </w:r>
    </w:p>
    <w:p w14:paraId="675BF078" w14:textId="77777777" w:rsidR="00DA4CD1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What is the worst job you have done?</w:t>
      </w:r>
    </w:p>
    <w:p w14:paraId="675BF079" w14:textId="77777777" w:rsidR="00DA4CD1" w:rsidRPr="00350545" w:rsidRDefault="00DA4CD1" w:rsidP="004B268D">
      <w:pPr>
        <w:numPr>
          <w:ilvl w:val="0"/>
          <w:numId w:val="1"/>
        </w:numPr>
        <w:tabs>
          <w:tab w:val="clear" w:pos="1080"/>
          <w:tab w:val="num" w:pos="851"/>
        </w:tabs>
        <w:spacing w:line="72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oil slick is the worst I have ever seen.</w:t>
      </w:r>
    </w:p>
    <w:p w14:paraId="675BF07A" w14:textId="77777777" w:rsidR="00DA4CD1" w:rsidRDefault="00DA4CD1" w:rsidP="00350545">
      <w:pPr>
        <w:tabs>
          <w:tab w:val="num" w:pos="851"/>
        </w:tabs>
        <w:spacing w:line="480" w:lineRule="auto"/>
        <w:ind w:left="426" w:hanging="426"/>
        <w:rPr>
          <w:rFonts w:ascii="Verdana" w:hAnsi="Verdana"/>
          <w:sz w:val="22"/>
          <w:szCs w:val="22"/>
        </w:rPr>
      </w:pPr>
    </w:p>
    <w:p w14:paraId="675BF07B" w14:textId="77777777" w:rsidR="00350545" w:rsidRDefault="00350545" w:rsidP="00350545">
      <w:pPr>
        <w:tabs>
          <w:tab w:val="num" w:pos="851"/>
        </w:tabs>
        <w:spacing w:line="480" w:lineRule="auto"/>
        <w:ind w:left="426" w:hanging="426"/>
        <w:rPr>
          <w:rFonts w:ascii="Verdana" w:hAnsi="Verdana"/>
          <w:sz w:val="22"/>
          <w:szCs w:val="22"/>
        </w:rPr>
      </w:pPr>
    </w:p>
    <w:p w14:paraId="675BF0A0" w14:textId="77777777" w:rsidR="00DA4CD1" w:rsidRPr="00DA4CD1" w:rsidRDefault="00DA4CD1">
      <w:pPr>
        <w:rPr>
          <w:lang w:val="en-US"/>
        </w:rPr>
      </w:pPr>
    </w:p>
    <w:sectPr w:rsidR="00DA4CD1" w:rsidRPr="00DA4CD1" w:rsidSect="00350545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14D8"/>
    <w:multiLevelType w:val="hybridMultilevel"/>
    <w:tmpl w:val="51689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D3305"/>
    <w:multiLevelType w:val="hybridMultilevel"/>
    <w:tmpl w:val="4B3CB50C"/>
    <w:lvl w:ilvl="0" w:tplc="A2529D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077F4"/>
    <w:multiLevelType w:val="hybridMultilevel"/>
    <w:tmpl w:val="CD20BB26"/>
    <w:lvl w:ilvl="0" w:tplc="0FCEB1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D1"/>
    <w:rsid w:val="00350545"/>
    <w:rsid w:val="004B268D"/>
    <w:rsid w:val="00704FA6"/>
    <w:rsid w:val="00D227E5"/>
    <w:rsid w:val="00DA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BF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D1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CD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D1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CD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4929C9-F1A1-406A-A5BC-5E9672B7CFB3}"/>
</file>

<file path=customXml/itemProps2.xml><?xml version="1.0" encoding="utf-8"?>
<ds:datastoreItem xmlns:ds="http://schemas.openxmlformats.org/officeDocument/2006/customXml" ds:itemID="{BAA5866B-92B3-49C0-948B-00513B7D910B}"/>
</file>

<file path=customXml/itemProps3.xml><?xml version="1.0" encoding="utf-8"?>
<ds:datastoreItem xmlns:ds="http://schemas.openxmlformats.org/officeDocument/2006/customXml" ds:itemID="{5DBB2064-73B0-4F79-A0EB-9D142DB7F036}"/>
</file>

<file path=docProps/app.xml><?xml version="1.0" encoding="utf-8"?>
<Properties xmlns="http://schemas.openxmlformats.org/officeDocument/2006/extended-properties" xmlns:vt="http://schemas.openxmlformats.org/officeDocument/2006/docPropsVTypes">
  <Template>CB1897A4</Template>
  <TotalTime>12</TotalTime>
  <Pages>6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E. Lecerf</dc:creator>
  <cp:lastModifiedBy>Frédérique E. Lecerf</cp:lastModifiedBy>
  <cp:revision>3</cp:revision>
  <dcterms:created xsi:type="dcterms:W3CDTF">2011-11-21T10:19:00Z</dcterms:created>
  <dcterms:modified xsi:type="dcterms:W3CDTF">2012-04-24T11:00:00Z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