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52" w:rsidRDefault="00902064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 xml:space="preserve">Essay: evaluate the view that </w:t>
      </w:r>
      <w:r w:rsidR="009545C9">
        <w:rPr>
          <w:b/>
          <w:bCs/>
          <w:u w:val="single"/>
        </w:rPr>
        <w:t xml:space="preserve">the nuclear family is still dominant in the </w:t>
      </w:r>
      <w:r w:rsidR="004F5E09">
        <w:rPr>
          <w:b/>
          <w:bCs/>
          <w:u w:val="single"/>
        </w:rPr>
        <w:t>contemporary UK (20</w:t>
      </w:r>
      <w:r>
        <w:rPr>
          <w:b/>
          <w:bCs/>
          <w:u w:val="single"/>
        </w:rPr>
        <w:t xml:space="preserve"> marks)</w:t>
      </w:r>
    </w:p>
    <w:p w:rsidR="008C1C52" w:rsidRDefault="008C1C52">
      <w:pPr>
        <w:pStyle w:val="Body"/>
        <w:rPr>
          <w:b/>
          <w:bCs/>
          <w:u w:val="single"/>
        </w:rPr>
      </w:pPr>
    </w:p>
    <w:p w:rsidR="008C1C52" w:rsidRDefault="008C1C52">
      <w:pPr>
        <w:pStyle w:val="Body"/>
        <w:rPr>
          <w:b/>
          <w:bCs/>
        </w:rPr>
      </w:pPr>
    </w:p>
    <w:p w:rsidR="008C1C52" w:rsidRDefault="00902064">
      <w:pPr>
        <w:pStyle w:val="Body"/>
        <w:rPr>
          <w:b/>
          <w:bCs/>
        </w:rPr>
      </w:pPr>
      <w:r>
        <w:rPr>
          <w:b/>
          <w:bCs/>
        </w:rPr>
        <w:t>Plan</w:t>
      </w:r>
      <w:r w:rsidR="004F5E09">
        <w:rPr>
          <w:b/>
          <w:bCs/>
        </w:rPr>
        <w:t>:</w:t>
      </w:r>
    </w:p>
    <w:p w:rsidR="008C1C52" w:rsidRDefault="008C1C52">
      <w:pPr>
        <w:pStyle w:val="Body"/>
        <w:rPr>
          <w:b/>
          <w:bCs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C1C52">
        <w:trPr>
          <w:trHeight w:val="1416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C52" w:rsidRDefault="00902064">
            <w:pPr>
              <w:pStyle w:val="TableStyle2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Introduction (needs to define </w:t>
            </w:r>
            <w:r w:rsidR="00015F14">
              <w:rPr>
                <w:rFonts w:eastAsia="Arial Unicode MS" w:hAnsi="Arial Unicode MS" w:cs="Arial Unicode MS"/>
              </w:rPr>
              <w:t>what is meant as a nuclear family</w:t>
            </w:r>
            <w:r>
              <w:rPr>
                <w:rFonts w:eastAsia="Arial Unicode MS" w:hAnsi="Arial Unicode MS" w:cs="Arial Unicode MS"/>
              </w:rPr>
              <w:t xml:space="preserve"> and highlight areas to be discussed in the main body</w:t>
            </w:r>
            <w:r w:rsidR="00015F14">
              <w:rPr>
                <w:rFonts w:eastAsia="Arial Unicode MS" w:hAnsi="Arial Unicode MS" w:cs="Arial Unicode MS"/>
              </w:rPr>
              <w:t>- show which sociologists would support either side of the debate</w:t>
            </w:r>
            <w:r>
              <w:rPr>
                <w:rFonts w:eastAsia="Arial Unicode MS" w:hAnsi="Arial Unicode MS" w:cs="Arial Unicode MS"/>
              </w:rPr>
              <w:t>)</w:t>
            </w: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</w:pPr>
          </w:p>
        </w:tc>
      </w:tr>
      <w:tr w:rsidR="00902064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64" w:rsidRDefault="00015F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Arguments for the nuclear family being dominant</w:t>
            </w:r>
          </w:p>
          <w:p w:rsidR="00902064" w:rsidRPr="00902064" w:rsidRDefault="009020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(Any arguments in this side should be argued against using the other side)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64" w:rsidRPr="00902064" w:rsidRDefault="00902064" w:rsidP="00015F14">
            <w:pPr>
              <w:rPr>
                <w:rFonts w:ascii="Calibri" w:hAnsi="Calibri"/>
                <w:sz w:val="20"/>
                <w:szCs w:val="20"/>
              </w:rPr>
            </w:pPr>
            <w:r w:rsidRPr="00902064">
              <w:rPr>
                <w:rFonts w:ascii="Calibri" w:hAnsi="Calibri"/>
                <w:sz w:val="20"/>
                <w:szCs w:val="20"/>
              </w:rPr>
              <w:t xml:space="preserve">Arguments for </w:t>
            </w:r>
            <w:r w:rsidR="00015F14">
              <w:rPr>
                <w:rFonts w:ascii="Calibri" w:hAnsi="Calibri"/>
                <w:sz w:val="20"/>
                <w:szCs w:val="20"/>
              </w:rPr>
              <w:t>families being diverse</w:t>
            </w:r>
          </w:p>
        </w:tc>
      </w:tr>
      <w:tr w:rsidR="004F5E09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331425" w:rsidRDefault="00331425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5E09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331425" w:rsidRDefault="00331425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331425" w:rsidRDefault="00331425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5E09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331425" w:rsidRDefault="00331425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C52">
        <w:trPr>
          <w:trHeight w:val="1416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C52" w:rsidRDefault="00902064">
            <w:pPr>
              <w:pStyle w:val="TableStyle2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lastRenderedPageBreak/>
              <w:t>Conclusion (should sum up the essay and come to a decision)</w:t>
            </w: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</w:pPr>
          </w:p>
        </w:tc>
      </w:tr>
    </w:tbl>
    <w:p w:rsidR="008C1C52" w:rsidRDefault="008C1C52">
      <w:pPr>
        <w:pStyle w:val="Body"/>
      </w:pPr>
    </w:p>
    <w:p w:rsidR="004F5E09" w:rsidRPr="004F5E09" w:rsidRDefault="004F5E09">
      <w:pPr>
        <w:pStyle w:val="Body"/>
        <w:rPr>
          <w:rFonts w:ascii="Calibri" w:hAnsi="Calibri"/>
        </w:rPr>
      </w:pPr>
      <w:r w:rsidRPr="004F5E09">
        <w:rPr>
          <w:rFonts w:ascii="Calibri" w:hAnsi="Calibri"/>
        </w:rPr>
        <w:t>Notes:</w:t>
      </w:r>
    </w:p>
    <w:p w:rsidR="004F5E09" w:rsidRPr="004F5E09" w:rsidRDefault="004F5E09">
      <w:pPr>
        <w:pStyle w:val="Body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823"/>
      </w:tblGrid>
      <w:tr w:rsidR="004F5E09" w:rsidRPr="004F5E09" w:rsidTr="004F5E09">
        <w:tc>
          <w:tcPr>
            <w:tcW w:w="4927" w:type="dxa"/>
          </w:tcPr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4F5E09">
              <w:rPr>
                <w:rFonts w:ascii="Calibri" w:hAnsi="Calibri"/>
              </w:rPr>
              <w:t>Factors for the argument</w:t>
            </w:r>
          </w:p>
        </w:tc>
        <w:tc>
          <w:tcPr>
            <w:tcW w:w="4927" w:type="dxa"/>
          </w:tcPr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4F5E09">
              <w:rPr>
                <w:rFonts w:ascii="Calibri" w:hAnsi="Calibri"/>
              </w:rPr>
              <w:t>Factors against the argument</w:t>
            </w:r>
          </w:p>
        </w:tc>
      </w:tr>
      <w:tr w:rsidR="004F5E09" w:rsidTr="004F5E09">
        <w:tc>
          <w:tcPr>
            <w:tcW w:w="4927" w:type="dxa"/>
          </w:tcPr>
          <w:p w:rsidR="004F5E09" w:rsidRDefault="00015F14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This is a functionalist and new right argument: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Parsons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Murdock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Chester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Leach</w:t>
            </w:r>
          </w:p>
          <w:p w:rsidR="00015F14" w:rsidRP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Amato</w:t>
            </w:r>
          </w:p>
          <w:p w:rsidR="00015F14" w:rsidRDefault="00015F14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</w:p>
          <w:p w:rsidR="00015F14" w:rsidRDefault="00015F14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You also need to include relevant statistics.</w:t>
            </w:r>
          </w:p>
          <w:p w:rsidR="00015F14" w:rsidRDefault="00015F14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</w:p>
          <w:p w:rsidR="00015F14" w:rsidRPr="006176AC" w:rsidRDefault="00015F14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Consider how the nuclear family is still regarded as conventional.</w:t>
            </w:r>
          </w:p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4927" w:type="dxa"/>
          </w:tcPr>
          <w:p w:rsidR="004F5E09" w:rsidRDefault="00015F14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>
              <w:rPr>
                <w:rFonts w:ascii="Calibri" w:hAnsi="Calibri"/>
                <w:color w:val="0070C0"/>
                <w:sz w:val="22"/>
                <w:szCs w:val="20"/>
              </w:rPr>
              <w:t>This is a broadly postmodern argument that families are now diverse- even if they look nuclear on the outside they will have diverse internal set ups because families don’t follow traditional life courses anymore.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70C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70C0"/>
                <w:sz w:val="22"/>
                <w:szCs w:val="20"/>
              </w:rPr>
              <w:t>Rapoport</w:t>
            </w:r>
            <w:proofErr w:type="spellEnd"/>
            <w:r>
              <w:rPr>
                <w:rFonts w:ascii="Calibri" w:hAnsi="Calibri"/>
                <w:color w:val="0070C0"/>
                <w:sz w:val="22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70C0"/>
                <w:sz w:val="22"/>
                <w:szCs w:val="20"/>
              </w:rPr>
              <w:t>Rapoport</w:t>
            </w:r>
            <w:proofErr w:type="spellEnd"/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70C0"/>
                <w:sz w:val="22"/>
                <w:szCs w:val="20"/>
              </w:rPr>
            </w:pPr>
            <w:r>
              <w:rPr>
                <w:rFonts w:ascii="Calibri" w:hAnsi="Calibri"/>
                <w:color w:val="0070C0"/>
                <w:sz w:val="22"/>
                <w:szCs w:val="20"/>
              </w:rPr>
              <w:t>Wilmott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70C0"/>
                <w:sz w:val="22"/>
                <w:szCs w:val="20"/>
              </w:rPr>
            </w:pPr>
            <w:r>
              <w:rPr>
                <w:rFonts w:ascii="Calibri" w:hAnsi="Calibri"/>
                <w:color w:val="0070C0"/>
                <w:sz w:val="22"/>
                <w:szCs w:val="20"/>
              </w:rPr>
              <w:t>Giddens</w:t>
            </w:r>
          </w:p>
          <w:p w:rsid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70C0"/>
                <w:sz w:val="22"/>
                <w:szCs w:val="20"/>
              </w:rPr>
            </w:pPr>
            <w:r>
              <w:rPr>
                <w:rFonts w:ascii="Calibri" w:hAnsi="Calibri"/>
                <w:color w:val="0070C0"/>
                <w:sz w:val="22"/>
                <w:szCs w:val="20"/>
              </w:rPr>
              <w:t>Beck</w:t>
            </w:r>
          </w:p>
          <w:p w:rsidR="00015F14" w:rsidRPr="00015F14" w:rsidRDefault="00015F14" w:rsidP="00015F1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70C0"/>
                <w:sz w:val="22"/>
                <w:szCs w:val="20"/>
              </w:rPr>
            </w:pPr>
            <w:r>
              <w:rPr>
                <w:rFonts w:ascii="Calibri" w:hAnsi="Calibri"/>
                <w:color w:val="0070C0"/>
                <w:sz w:val="22"/>
                <w:szCs w:val="20"/>
              </w:rPr>
              <w:t>Studies on differences in ethnicity/class etc.</w:t>
            </w:r>
          </w:p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</w:tbl>
    <w:p w:rsidR="004F5E09" w:rsidRDefault="004F5E09">
      <w:pPr>
        <w:pStyle w:val="Body"/>
      </w:pPr>
    </w:p>
    <w:sectPr w:rsidR="004F5E09" w:rsidSect="00331425">
      <w:headerReference w:type="default" r:id="rId7"/>
      <w:footerReference w:type="default" r:id="rId8"/>
      <w:pgSz w:w="11906" w:h="16838"/>
      <w:pgMar w:top="568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64" w:rsidRDefault="00902064">
      <w:r>
        <w:separator/>
      </w:r>
    </w:p>
  </w:endnote>
  <w:endnote w:type="continuationSeparator" w:id="0">
    <w:p w:rsidR="00902064" w:rsidRDefault="0090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64" w:rsidRDefault="00902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64" w:rsidRDefault="00902064">
      <w:r>
        <w:separator/>
      </w:r>
    </w:p>
  </w:footnote>
  <w:footnote w:type="continuationSeparator" w:id="0">
    <w:p w:rsidR="00902064" w:rsidRDefault="0090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64" w:rsidRDefault="00902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485F"/>
    <w:multiLevelType w:val="hybridMultilevel"/>
    <w:tmpl w:val="5122FD4A"/>
    <w:lvl w:ilvl="0" w:tplc="C00059E6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A4F3D"/>
    <w:multiLevelType w:val="hybridMultilevel"/>
    <w:tmpl w:val="AB2E75F6"/>
    <w:lvl w:ilvl="0" w:tplc="28047534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52"/>
    <w:rsid w:val="00015F14"/>
    <w:rsid w:val="00331425"/>
    <w:rsid w:val="003E5DD3"/>
    <w:rsid w:val="004F5E09"/>
    <w:rsid w:val="007E28B9"/>
    <w:rsid w:val="008C1C52"/>
    <w:rsid w:val="00902064"/>
    <w:rsid w:val="009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79A16-3658-4B78-9130-8C302429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4F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24E16799</Template>
  <TotalTime>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Roberts</dc:creator>
  <cp:lastModifiedBy>Hannah Roberts</cp:lastModifiedBy>
  <cp:revision>4</cp:revision>
  <cp:lastPrinted>2014-10-21T07:26:00Z</cp:lastPrinted>
  <dcterms:created xsi:type="dcterms:W3CDTF">2017-03-30T08:30:00Z</dcterms:created>
  <dcterms:modified xsi:type="dcterms:W3CDTF">2017-03-30T08:34:00Z</dcterms:modified>
</cp:coreProperties>
</file>