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B" w:rsidRPr="002C2DD6" w:rsidRDefault="002C2DD6" w:rsidP="00F016DB">
      <w:pPr>
        <w:rPr>
          <w:b/>
          <w:sz w:val="28"/>
          <w:szCs w:val="28"/>
          <w:u w:val="single"/>
        </w:rPr>
      </w:pPr>
      <w:r w:rsidRPr="002C2DD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-781050</wp:posOffset>
                </wp:positionV>
                <wp:extent cx="1247775" cy="14954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DD6" w:rsidRDefault="002C2DD6">
                            <w:r w:rsidRPr="002C2DD6">
                              <w:rPr>
                                <w:b/>
                                <w:bCs/>
                              </w:rPr>
                              <w:drawing>
                                <wp:inline distT="0" distB="0" distL="0" distR="0">
                                  <wp:extent cx="1058545" cy="1593901"/>
                                  <wp:effectExtent l="0" t="0" r="8255" b="6350"/>
                                  <wp:docPr id="7" name="Picture 7" descr="Read full digital edition of The Guardian newspaper from UK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ad full digital edition of The Guardian newspaper from UK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1593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2.75pt;margin-top:-61.5pt;width:98.25pt;height:1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" fillcolor="white [3201]" strokeweight=".5pt">
                <v:textbox>
                  <w:txbxContent>
                    <w:p w:rsidR="002C2DD6" w:rsidRDefault="002C2DD6">
                      <w:r w:rsidRPr="002C2DD6">
                        <w:rPr>
                          <w:b/>
                          <w:bCs/>
                        </w:rPr>
                        <w:drawing>
                          <wp:inline distT="0" distB="0" distL="0" distR="0">
                            <wp:extent cx="1058545" cy="1593901"/>
                            <wp:effectExtent l="0" t="0" r="8255" b="6350"/>
                            <wp:docPr id="7" name="Picture 7" descr="Read full digital edition of The Guardian newspaper from UK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ad full digital edition of The Guardian newspaper from UK">
                                      <a:hlinkClick r:id="rId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1593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065D" w:rsidRPr="002C2DD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-628650</wp:posOffset>
                </wp:positionV>
                <wp:extent cx="2019300" cy="1676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65D" w:rsidRDefault="0025065D">
                            <w:r w:rsidRPr="0025065D">
                              <w:drawing>
                                <wp:inline distT="0" distB="0" distL="0" distR="0">
                                  <wp:extent cx="1665272" cy="14763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118" cy="1512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065D" w:rsidRDefault="00250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1.5pt;margin-top:-49.5pt;width:159pt;height:13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">
                <v:textbox>
                  <w:txbxContent>
                    <w:p w:rsidR="0025065D" w:rsidRDefault="0025065D">
                      <w:r w:rsidRPr="0025065D">
                        <w:drawing>
                          <wp:inline distT="0" distB="0" distL="0" distR="0">
                            <wp:extent cx="1665272" cy="14763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118" cy="1512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065D" w:rsidRDefault="0025065D"/>
                  </w:txbxContent>
                </v:textbox>
                <w10:wrap type="square"/>
              </v:shape>
            </w:pict>
          </mc:Fallback>
        </mc:AlternateContent>
      </w:r>
      <w:r w:rsidR="00F74158" w:rsidRPr="002C2DD6">
        <w:rPr>
          <w:b/>
          <w:sz w:val="28"/>
          <w:szCs w:val="28"/>
          <w:u w:val="single"/>
        </w:rPr>
        <w:t>Media Studies Induction Work</w:t>
      </w:r>
    </w:p>
    <w:p w:rsidR="00921266" w:rsidRPr="0025065D" w:rsidRDefault="00921266" w:rsidP="0092126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70DFC" w:rsidRPr="0025065D" w:rsidRDefault="00921266" w:rsidP="00770DFC">
      <w:pPr>
        <w:autoSpaceDE w:val="0"/>
        <w:autoSpaceDN w:val="0"/>
        <w:adjustRightInd w:val="0"/>
        <w:rPr>
          <w:rFonts w:cs="ArialMT"/>
          <w:sz w:val="24"/>
          <w:szCs w:val="24"/>
          <w:lang w:val="en-US"/>
        </w:rPr>
      </w:pPr>
      <w:r w:rsidRPr="0025065D">
        <w:rPr>
          <w:sz w:val="24"/>
          <w:szCs w:val="24"/>
        </w:rPr>
        <w:t xml:space="preserve">The </w:t>
      </w:r>
      <w:r w:rsidRPr="0025065D">
        <w:rPr>
          <w:b/>
          <w:i/>
          <w:sz w:val="24"/>
          <w:szCs w:val="24"/>
        </w:rPr>
        <w:t>Media Studies</w:t>
      </w:r>
      <w:r w:rsidRPr="0025065D">
        <w:rPr>
          <w:sz w:val="24"/>
          <w:szCs w:val="24"/>
        </w:rPr>
        <w:t xml:space="preserve"> course is de</w:t>
      </w:r>
      <w:r w:rsidR="008C78C1" w:rsidRPr="0025065D">
        <w:rPr>
          <w:sz w:val="24"/>
          <w:szCs w:val="24"/>
        </w:rPr>
        <w:t>s</w:t>
      </w:r>
      <w:r w:rsidRPr="0025065D">
        <w:rPr>
          <w:sz w:val="24"/>
          <w:szCs w:val="24"/>
        </w:rPr>
        <w:t xml:space="preserve">igned to </w:t>
      </w:r>
      <w:r w:rsidRPr="0025065D">
        <w:rPr>
          <w:rFonts w:cs="ArialMT"/>
          <w:sz w:val="24"/>
          <w:szCs w:val="24"/>
          <w:lang w:val="en-US"/>
        </w:rPr>
        <w:t xml:space="preserve">allow you to draw on your existing experience of the media and to develop your abilities to respond critically to what you read and see. During the course you will </w:t>
      </w:r>
      <w:r w:rsidR="008C78C1" w:rsidRPr="0025065D">
        <w:rPr>
          <w:rFonts w:cs="ArialMT"/>
          <w:sz w:val="24"/>
          <w:szCs w:val="24"/>
          <w:lang w:val="en-US"/>
        </w:rPr>
        <w:t>explore a wide variety of media</w:t>
      </w:r>
      <w:r w:rsidRPr="0025065D">
        <w:rPr>
          <w:rFonts w:cs="ArialMT"/>
          <w:sz w:val="24"/>
          <w:szCs w:val="24"/>
          <w:lang w:val="en-US"/>
        </w:rPr>
        <w:t xml:space="preserve"> including </w:t>
      </w:r>
      <w:proofErr w:type="spellStart"/>
      <w:proofErr w:type="gramStart"/>
      <w:r w:rsidR="008C78C1" w:rsidRPr="0025065D">
        <w:rPr>
          <w:rFonts w:cs="ArialMT"/>
          <w:sz w:val="24"/>
          <w:szCs w:val="24"/>
          <w:lang w:val="en-US"/>
        </w:rPr>
        <w:t>tv</w:t>
      </w:r>
      <w:proofErr w:type="spellEnd"/>
      <w:proofErr w:type="gramEnd"/>
      <w:r w:rsidRPr="0025065D">
        <w:rPr>
          <w:rFonts w:cs="ArialMT"/>
          <w:sz w:val="24"/>
          <w:szCs w:val="24"/>
          <w:lang w:val="en-US"/>
        </w:rPr>
        <w:t>,</w:t>
      </w:r>
      <w:r w:rsidR="002C2DD6">
        <w:rPr>
          <w:rFonts w:cs="ArialMT"/>
          <w:sz w:val="24"/>
          <w:szCs w:val="24"/>
          <w:lang w:val="en-US"/>
        </w:rPr>
        <w:t xml:space="preserve"> </w:t>
      </w:r>
      <w:r w:rsidRPr="0025065D">
        <w:rPr>
          <w:rFonts w:cs="ArialMT"/>
          <w:sz w:val="24"/>
          <w:szCs w:val="24"/>
          <w:lang w:val="en-US"/>
        </w:rPr>
        <w:t>magazines</w:t>
      </w:r>
      <w:r w:rsidR="0025065D" w:rsidRPr="0025065D">
        <w:rPr>
          <w:rFonts w:cs="ArialMT"/>
          <w:sz w:val="24"/>
          <w:szCs w:val="24"/>
          <w:lang w:val="en-US"/>
        </w:rPr>
        <w:t xml:space="preserve">, </w:t>
      </w:r>
      <w:r w:rsidRPr="0025065D">
        <w:rPr>
          <w:rFonts w:cs="ArialMT"/>
          <w:sz w:val="24"/>
          <w:szCs w:val="24"/>
          <w:lang w:val="en-US"/>
        </w:rPr>
        <w:t>newspapers</w:t>
      </w:r>
      <w:r w:rsidR="0025065D" w:rsidRPr="0025065D">
        <w:rPr>
          <w:rFonts w:cs="ArialMT"/>
          <w:sz w:val="24"/>
          <w:szCs w:val="24"/>
          <w:lang w:val="en-US"/>
        </w:rPr>
        <w:t>, radio, advertising and websites</w:t>
      </w:r>
      <w:r w:rsidRPr="0025065D">
        <w:rPr>
          <w:rFonts w:cs="ArialMT"/>
          <w:sz w:val="24"/>
          <w:szCs w:val="24"/>
          <w:lang w:val="en-US"/>
        </w:rPr>
        <w:t xml:space="preserve">. </w:t>
      </w:r>
      <w:proofErr w:type="spellStart"/>
      <w:r w:rsidRPr="0025065D">
        <w:rPr>
          <w:rFonts w:cs="ArialMT"/>
          <w:sz w:val="24"/>
          <w:szCs w:val="24"/>
          <w:lang w:val="en-US"/>
        </w:rPr>
        <w:t>Analysing</w:t>
      </w:r>
      <w:proofErr w:type="spellEnd"/>
      <w:r w:rsidRPr="0025065D">
        <w:rPr>
          <w:rFonts w:cs="ArialMT"/>
          <w:sz w:val="24"/>
          <w:szCs w:val="24"/>
          <w:lang w:val="en-US"/>
        </w:rPr>
        <w:t xml:space="preserve"> a range of media </w:t>
      </w:r>
      <w:r w:rsidR="00770DFC" w:rsidRPr="0025065D">
        <w:rPr>
          <w:rFonts w:cs="ArialMT"/>
          <w:sz w:val="24"/>
          <w:szCs w:val="24"/>
          <w:lang w:val="en-US"/>
        </w:rPr>
        <w:t xml:space="preserve">texts </w:t>
      </w:r>
      <w:r w:rsidRPr="0025065D">
        <w:rPr>
          <w:rFonts w:cs="ArialMT"/>
          <w:sz w:val="24"/>
          <w:szCs w:val="24"/>
          <w:lang w:val="en-US"/>
        </w:rPr>
        <w:t xml:space="preserve">will equip you with the skills needed to produce your own practical </w:t>
      </w:r>
      <w:r w:rsidR="0025065D" w:rsidRPr="0025065D">
        <w:rPr>
          <w:rFonts w:cs="ArialMT"/>
          <w:sz w:val="24"/>
          <w:szCs w:val="24"/>
          <w:lang w:val="en-US"/>
        </w:rPr>
        <w:t>course</w:t>
      </w:r>
      <w:r w:rsidRPr="0025065D">
        <w:rPr>
          <w:rFonts w:cs="ArialMT"/>
          <w:sz w:val="24"/>
          <w:szCs w:val="24"/>
          <w:lang w:val="en-US"/>
        </w:rPr>
        <w:t>work</w:t>
      </w:r>
      <w:r w:rsidR="0025065D">
        <w:rPr>
          <w:rFonts w:cs="ArialMT"/>
          <w:sz w:val="24"/>
          <w:szCs w:val="24"/>
          <w:lang w:val="en-US"/>
        </w:rPr>
        <w:t xml:space="preserve"> and </w:t>
      </w:r>
      <w:r w:rsidR="0025065D" w:rsidRPr="0025065D">
        <w:rPr>
          <w:rFonts w:cs="ArialMT"/>
          <w:sz w:val="24"/>
          <w:szCs w:val="24"/>
          <w:lang w:val="en-US"/>
        </w:rPr>
        <w:t>be thoroughly prepared for the exams</w:t>
      </w:r>
      <w:r w:rsidR="00770DFC" w:rsidRPr="0025065D">
        <w:rPr>
          <w:rFonts w:cs="Arial-BoldMT"/>
          <w:b/>
          <w:bCs/>
          <w:sz w:val="24"/>
          <w:szCs w:val="24"/>
          <w:lang w:val="en-US"/>
        </w:rPr>
        <w:t>.</w:t>
      </w:r>
    </w:p>
    <w:p w:rsidR="00717E34" w:rsidRPr="0025065D" w:rsidRDefault="003C2184" w:rsidP="00717E34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4"/>
          <w:szCs w:val="24"/>
          <w:lang w:val="en-US"/>
        </w:rPr>
      </w:pPr>
      <w:r w:rsidRPr="002506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6DCE17" wp14:editId="028801FB">
                <wp:simplePos x="0" y="0"/>
                <wp:positionH relativeFrom="column">
                  <wp:posOffset>-66675</wp:posOffset>
                </wp:positionH>
                <wp:positionV relativeFrom="paragraph">
                  <wp:posOffset>70485</wp:posOffset>
                </wp:positionV>
                <wp:extent cx="6076950" cy="2114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65D" w:rsidRDefault="0025065D" w:rsidP="003C21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Task: </w:t>
                            </w:r>
                            <w:r w:rsidRPr="003C2184">
                              <w:rPr>
                                <w:szCs w:val="24"/>
                              </w:rPr>
                              <w:t xml:space="preserve">Write a </w:t>
                            </w:r>
                            <w:r w:rsidRPr="003C2184">
                              <w:rPr>
                                <w:b/>
                                <w:szCs w:val="24"/>
                              </w:rPr>
                              <w:t>500 word illustrated document</w:t>
                            </w:r>
                            <w:r w:rsidRPr="003C2184">
                              <w:rPr>
                                <w:szCs w:val="24"/>
                              </w:rPr>
                              <w:t xml:space="preserve"> on the reporting of a majo</w:t>
                            </w:r>
                            <w:r>
                              <w:rPr>
                                <w:szCs w:val="24"/>
                              </w:rPr>
                              <w:t>r news event from the last month</w:t>
                            </w:r>
                            <w:r w:rsidRPr="003C2184">
                              <w:rPr>
                                <w:szCs w:val="24"/>
                              </w:rPr>
                              <w:t xml:space="preserve">. Look at how it was portrayed by </w:t>
                            </w:r>
                            <w:r w:rsidRPr="003C2184">
                              <w:rPr>
                                <w:b/>
                                <w:szCs w:val="24"/>
                              </w:rPr>
                              <w:t>two</w:t>
                            </w:r>
                            <w:r w:rsidRPr="003C2184">
                              <w:rPr>
                                <w:szCs w:val="24"/>
                              </w:rPr>
                              <w:t xml:space="preserve"> different </w:t>
                            </w:r>
                            <w:r>
                              <w:rPr>
                                <w:szCs w:val="24"/>
                              </w:rPr>
                              <w:t xml:space="preserve">media news sources. Ideally choose two </w:t>
                            </w:r>
                            <w:r w:rsidRPr="002C2DD6">
                              <w:rPr>
                                <w:szCs w:val="24"/>
                                <w:u w:val="single"/>
                              </w:rPr>
                              <w:t xml:space="preserve">contrasting </w:t>
                            </w:r>
                            <w:r>
                              <w:rPr>
                                <w:szCs w:val="24"/>
                              </w:rPr>
                              <w:t>sources (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. </w:t>
                            </w:r>
                            <w:r w:rsidRPr="00F74158">
                              <w:rPr>
                                <w:i/>
                                <w:szCs w:val="24"/>
                              </w:rPr>
                              <w:t>BBC</w:t>
                            </w:r>
                            <w:r>
                              <w:rPr>
                                <w:szCs w:val="24"/>
                              </w:rPr>
                              <w:t xml:space="preserve"> &amp; </w:t>
                            </w:r>
                            <w:r w:rsidRPr="00F74158">
                              <w:rPr>
                                <w:i/>
                                <w:szCs w:val="24"/>
                              </w:rPr>
                              <w:t>Daily Mail</w:t>
                            </w:r>
                            <w:r>
                              <w:rPr>
                                <w:szCs w:val="24"/>
                              </w:rPr>
                              <w:t xml:space="preserve"> or </w:t>
                            </w:r>
                            <w:r w:rsidRPr="00F74158">
                              <w:rPr>
                                <w:i/>
                                <w:szCs w:val="24"/>
                              </w:rPr>
                              <w:t>Morning Star</w:t>
                            </w:r>
                            <w:r>
                              <w:rPr>
                                <w:szCs w:val="24"/>
                              </w:rPr>
                              <w:t xml:space="preserve"> &amp; </w:t>
                            </w:r>
                            <w:proofErr w:type="spellStart"/>
                            <w:r w:rsidRPr="00F74158">
                              <w:rPr>
                                <w:i/>
                                <w:szCs w:val="24"/>
                              </w:rPr>
                              <w:t>Buzzfeed</w:t>
                            </w:r>
                            <w:proofErr w:type="spellEnd"/>
                            <w:r w:rsidR="002C2DD6">
                              <w:rPr>
                                <w:szCs w:val="24"/>
                              </w:rPr>
                              <w:t>).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3C2184">
                              <w:rPr>
                                <w:szCs w:val="24"/>
                              </w:rPr>
                              <w:t>Consider the following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5065D" w:rsidRPr="00717E34" w:rsidRDefault="0025065D" w:rsidP="003C21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MT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5065D" w:rsidRPr="003C2184" w:rsidRDefault="0025065D" w:rsidP="003C21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17E34">
                              <w:rPr>
                                <w:sz w:val="24"/>
                                <w:szCs w:val="24"/>
                              </w:rPr>
                              <w:t>Are there any differences in the la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nguage/images/captions </w:t>
                            </w:r>
                            <w:r w:rsidRPr="00717E34">
                              <w:rPr>
                                <w:sz w:val="24"/>
                                <w:szCs w:val="24"/>
                              </w:rPr>
                              <w:t>used?</w:t>
                            </w:r>
                            <w:r w:rsidRPr="00717E3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25065D" w:rsidRPr="003C2184" w:rsidRDefault="0025065D" w:rsidP="003C21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How persuasive or emotive is the language? How persuasive or emotive are the images?</w:t>
                            </w:r>
                          </w:p>
                          <w:p w:rsidR="0025065D" w:rsidRDefault="0025065D" w:rsidP="003C21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17E34">
                              <w:rPr>
                                <w:sz w:val="24"/>
                                <w:szCs w:val="24"/>
                              </w:rPr>
                              <w:t xml:space="preserve">Does the reporting present a particular point of view of the event? </w:t>
                            </w:r>
                            <w:r w:rsidR="002C2DD6">
                              <w:rPr>
                                <w:sz w:val="24"/>
                                <w:szCs w:val="24"/>
                              </w:rPr>
                              <w:t>What is that point of view?</w:t>
                            </w:r>
                          </w:p>
                          <w:p w:rsidR="0025065D" w:rsidRDefault="0025065D" w:rsidP="003C21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2C2DD6">
                              <w:rPr>
                                <w:sz w:val="24"/>
                                <w:szCs w:val="24"/>
                              </w:rPr>
                              <w:t>would you say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 event </w:t>
                            </w:r>
                            <w:r w:rsidR="002C2DD6">
                              <w:rPr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being represented by each source? </w:t>
                            </w:r>
                          </w:p>
                          <w:p w:rsidR="0025065D" w:rsidRDefault="0025065D" w:rsidP="003C21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How are individuals or groups of people being represented? </w:t>
                            </w:r>
                          </w:p>
                          <w:p w:rsidR="0025065D" w:rsidRDefault="00250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CE17" id="_x0000_s1028" type="#_x0000_t202" style="position:absolute;left:0;text-align:left;margin-left:-5.25pt;margin-top:5.55pt;width:478.5pt;height:16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">
                <v:textbox>
                  <w:txbxContent>
                    <w:p w:rsidR="0025065D" w:rsidRDefault="0025065D" w:rsidP="003C21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Task: </w:t>
                      </w:r>
                      <w:r w:rsidRPr="003C2184">
                        <w:rPr>
                          <w:szCs w:val="24"/>
                        </w:rPr>
                        <w:t xml:space="preserve">Write a </w:t>
                      </w:r>
                      <w:r w:rsidRPr="003C2184">
                        <w:rPr>
                          <w:b/>
                          <w:szCs w:val="24"/>
                        </w:rPr>
                        <w:t>500 word illustrated document</w:t>
                      </w:r>
                      <w:r w:rsidRPr="003C2184">
                        <w:rPr>
                          <w:szCs w:val="24"/>
                        </w:rPr>
                        <w:t xml:space="preserve"> on the reporting of a majo</w:t>
                      </w:r>
                      <w:r>
                        <w:rPr>
                          <w:szCs w:val="24"/>
                        </w:rPr>
                        <w:t>r news event from the last month</w:t>
                      </w:r>
                      <w:r w:rsidRPr="003C2184">
                        <w:rPr>
                          <w:szCs w:val="24"/>
                        </w:rPr>
                        <w:t xml:space="preserve">. Look at how it was portrayed by </w:t>
                      </w:r>
                      <w:r w:rsidRPr="003C2184">
                        <w:rPr>
                          <w:b/>
                          <w:szCs w:val="24"/>
                        </w:rPr>
                        <w:t>two</w:t>
                      </w:r>
                      <w:r w:rsidRPr="003C2184">
                        <w:rPr>
                          <w:szCs w:val="24"/>
                        </w:rPr>
                        <w:t xml:space="preserve"> different </w:t>
                      </w:r>
                      <w:r>
                        <w:rPr>
                          <w:szCs w:val="24"/>
                        </w:rPr>
                        <w:t xml:space="preserve">media news sources. Ideally choose two </w:t>
                      </w:r>
                      <w:r w:rsidRPr="002C2DD6">
                        <w:rPr>
                          <w:szCs w:val="24"/>
                          <w:u w:val="single"/>
                        </w:rPr>
                        <w:t xml:space="preserve">contrasting </w:t>
                      </w:r>
                      <w:r>
                        <w:rPr>
                          <w:szCs w:val="24"/>
                        </w:rPr>
                        <w:t>sources (</w:t>
                      </w:r>
                      <w:proofErr w:type="spellStart"/>
                      <w:r>
                        <w:rPr>
                          <w:szCs w:val="24"/>
                        </w:rPr>
                        <w:t>ie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. </w:t>
                      </w:r>
                      <w:r w:rsidRPr="00F74158">
                        <w:rPr>
                          <w:i/>
                          <w:szCs w:val="24"/>
                        </w:rPr>
                        <w:t>BBC</w:t>
                      </w:r>
                      <w:r>
                        <w:rPr>
                          <w:szCs w:val="24"/>
                        </w:rPr>
                        <w:t xml:space="preserve"> &amp; </w:t>
                      </w:r>
                      <w:r w:rsidRPr="00F74158">
                        <w:rPr>
                          <w:i/>
                          <w:szCs w:val="24"/>
                        </w:rPr>
                        <w:t>Daily Mail</w:t>
                      </w:r>
                      <w:r>
                        <w:rPr>
                          <w:szCs w:val="24"/>
                        </w:rPr>
                        <w:t xml:space="preserve"> or </w:t>
                      </w:r>
                      <w:r w:rsidRPr="00F74158">
                        <w:rPr>
                          <w:i/>
                          <w:szCs w:val="24"/>
                        </w:rPr>
                        <w:t>Morning Star</w:t>
                      </w:r>
                      <w:r>
                        <w:rPr>
                          <w:szCs w:val="24"/>
                        </w:rPr>
                        <w:t xml:space="preserve"> &amp; </w:t>
                      </w:r>
                      <w:proofErr w:type="spellStart"/>
                      <w:r w:rsidRPr="00F74158">
                        <w:rPr>
                          <w:i/>
                          <w:szCs w:val="24"/>
                        </w:rPr>
                        <w:t>Buzzfeed</w:t>
                      </w:r>
                      <w:proofErr w:type="spellEnd"/>
                      <w:r w:rsidR="002C2DD6">
                        <w:rPr>
                          <w:szCs w:val="24"/>
                        </w:rPr>
                        <w:t>).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3C2184">
                        <w:rPr>
                          <w:szCs w:val="24"/>
                        </w:rPr>
                        <w:t>Consider the following</w:t>
                      </w:r>
                      <w:r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25065D" w:rsidRPr="00717E34" w:rsidRDefault="0025065D" w:rsidP="003C21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MT"/>
                          <w:sz w:val="28"/>
                          <w:szCs w:val="28"/>
                          <w:lang w:val="en-US"/>
                        </w:rPr>
                      </w:pPr>
                    </w:p>
                    <w:p w:rsidR="0025065D" w:rsidRPr="003C2184" w:rsidRDefault="0025065D" w:rsidP="003C21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17E34">
                        <w:rPr>
                          <w:sz w:val="24"/>
                          <w:szCs w:val="24"/>
                        </w:rPr>
                        <w:t>Are there any differences in the la</w:t>
                      </w:r>
                      <w:r>
                        <w:rPr>
                          <w:sz w:val="24"/>
                          <w:szCs w:val="24"/>
                        </w:rPr>
                        <w:t xml:space="preserve">nguage/images/captions </w:t>
                      </w:r>
                      <w:r w:rsidRPr="00717E34">
                        <w:rPr>
                          <w:sz w:val="24"/>
                          <w:szCs w:val="24"/>
                        </w:rPr>
                        <w:t>used?</w:t>
                      </w:r>
                      <w:r w:rsidRPr="00717E34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="0025065D" w:rsidRPr="003C2184" w:rsidRDefault="0025065D" w:rsidP="003C21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How persuasive or emotive is the language? How persuasive or emotive are the images?</w:t>
                      </w:r>
                    </w:p>
                    <w:p w:rsidR="0025065D" w:rsidRDefault="0025065D" w:rsidP="003C21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17E34">
                        <w:rPr>
                          <w:sz w:val="24"/>
                          <w:szCs w:val="24"/>
                        </w:rPr>
                        <w:t xml:space="preserve">Does the reporting present a particular point of view of the event? </w:t>
                      </w:r>
                      <w:r w:rsidR="002C2DD6">
                        <w:rPr>
                          <w:sz w:val="24"/>
                          <w:szCs w:val="24"/>
                        </w:rPr>
                        <w:t>What is that point of view?</w:t>
                      </w:r>
                    </w:p>
                    <w:p w:rsidR="0025065D" w:rsidRDefault="0025065D" w:rsidP="003C21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How </w:t>
                      </w:r>
                      <w:r w:rsidR="002C2DD6">
                        <w:rPr>
                          <w:sz w:val="24"/>
                          <w:szCs w:val="24"/>
                        </w:rPr>
                        <w:t>would you say</w:t>
                      </w:r>
                      <w:r>
                        <w:rPr>
                          <w:sz w:val="24"/>
                          <w:szCs w:val="24"/>
                        </w:rPr>
                        <w:t xml:space="preserve"> the event </w:t>
                      </w:r>
                      <w:r w:rsidR="002C2DD6">
                        <w:rPr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sz w:val="24"/>
                          <w:szCs w:val="24"/>
                        </w:rPr>
                        <w:t xml:space="preserve">being represented by each source? </w:t>
                      </w:r>
                    </w:p>
                    <w:p w:rsidR="0025065D" w:rsidRDefault="0025065D" w:rsidP="003C21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How are individuals or groups of people being represented? </w:t>
                      </w:r>
                    </w:p>
                    <w:p w:rsidR="0025065D" w:rsidRDefault="0025065D"/>
                  </w:txbxContent>
                </v:textbox>
              </v:shape>
            </w:pict>
          </mc:Fallback>
        </mc:AlternateContent>
      </w:r>
    </w:p>
    <w:p w:rsidR="003C2184" w:rsidRPr="0025065D" w:rsidRDefault="003C2184" w:rsidP="003C2184">
      <w:pPr>
        <w:pStyle w:val="ListParagraph"/>
        <w:rPr>
          <w:sz w:val="24"/>
          <w:szCs w:val="24"/>
        </w:rPr>
      </w:pPr>
    </w:p>
    <w:p w:rsidR="003C2184" w:rsidRPr="0025065D" w:rsidRDefault="003C2184" w:rsidP="00F016DB">
      <w:pPr>
        <w:rPr>
          <w:i/>
          <w:sz w:val="24"/>
          <w:szCs w:val="24"/>
        </w:rPr>
      </w:pPr>
    </w:p>
    <w:p w:rsidR="003C2184" w:rsidRPr="0025065D" w:rsidRDefault="003C2184" w:rsidP="00F016DB">
      <w:pPr>
        <w:rPr>
          <w:i/>
          <w:sz w:val="24"/>
          <w:szCs w:val="24"/>
        </w:rPr>
      </w:pPr>
    </w:p>
    <w:p w:rsidR="003C2184" w:rsidRPr="0025065D" w:rsidRDefault="003C2184" w:rsidP="00F016DB">
      <w:pPr>
        <w:rPr>
          <w:i/>
          <w:sz w:val="24"/>
          <w:szCs w:val="24"/>
        </w:rPr>
      </w:pPr>
    </w:p>
    <w:p w:rsidR="003C2184" w:rsidRPr="0025065D" w:rsidRDefault="003C2184" w:rsidP="00F016DB">
      <w:pPr>
        <w:rPr>
          <w:i/>
          <w:sz w:val="24"/>
          <w:szCs w:val="24"/>
        </w:rPr>
      </w:pPr>
    </w:p>
    <w:p w:rsidR="003C2184" w:rsidRPr="002C2DD6" w:rsidRDefault="003C2184" w:rsidP="00F016DB">
      <w:pPr>
        <w:rPr>
          <w:sz w:val="24"/>
          <w:szCs w:val="24"/>
        </w:rPr>
      </w:pPr>
    </w:p>
    <w:p w:rsidR="002C2DD6" w:rsidRDefault="002C2DD6" w:rsidP="00F016DB">
      <w:pPr>
        <w:rPr>
          <w:sz w:val="24"/>
          <w:szCs w:val="24"/>
        </w:rPr>
      </w:pPr>
    </w:p>
    <w:p w:rsidR="00F016DB" w:rsidRPr="002C2DD6" w:rsidRDefault="00717E34" w:rsidP="00F016DB">
      <w:pPr>
        <w:rPr>
          <w:sz w:val="24"/>
          <w:szCs w:val="24"/>
        </w:rPr>
      </w:pPr>
      <w:bookmarkStart w:id="0" w:name="_GoBack"/>
      <w:bookmarkEnd w:id="0"/>
      <w:r w:rsidRPr="002C2DD6">
        <w:rPr>
          <w:sz w:val="24"/>
          <w:szCs w:val="24"/>
        </w:rPr>
        <w:t>THE FOLLOWING</w:t>
      </w:r>
      <w:r w:rsidR="002C2DD6" w:rsidRPr="002C2DD6">
        <w:rPr>
          <w:sz w:val="24"/>
          <w:szCs w:val="24"/>
        </w:rPr>
        <w:t xml:space="preserve"> WEBSITES MAY HELP YOU:</w:t>
      </w:r>
    </w:p>
    <w:p w:rsidR="00717E34" w:rsidRPr="0025065D" w:rsidRDefault="0025065D" w:rsidP="00F016DB">
      <w:pPr>
        <w:rPr>
          <w:sz w:val="24"/>
          <w:szCs w:val="24"/>
        </w:rPr>
      </w:pPr>
      <w:hyperlink r:id="rId8" w:history="1">
        <w:r w:rsidR="00717E34" w:rsidRPr="0025065D">
          <w:rPr>
            <w:rStyle w:val="Hyperlink"/>
            <w:sz w:val="24"/>
            <w:szCs w:val="24"/>
          </w:rPr>
          <w:t>www.guardian.co.uk</w:t>
        </w:r>
      </w:hyperlink>
    </w:p>
    <w:p w:rsidR="00717E34" w:rsidRPr="0025065D" w:rsidRDefault="0025065D" w:rsidP="00F016DB">
      <w:pPr>
        <w:rPr>
          <w:sz w:val="24"/>
          <w:szCs w:val="24"/>
        </w:rPr>
      </w:pPr>
      <w:hyperlink r:id="rId9" w:history="1">
        <w:r w:rsidR="00717E34" w:rsidRPr="0025065D">
          <w:rPr>
            <w:rStyle w:val="Hyperlink"/>
            <w:sz w:val="24"/>
            <w:szCs w:val="24"/>
          </w:rPr>
          <w:t>www.thetelegraph.co.uk</w:t>
        </w:r>
      </w:hyperlink>
    </w:p>
    <w:p w:rsidR="00717E34" w:rsidRPr="0025065D" w:rsidRDefault="0025065D" w:rsidP="00F016DB">
      <w:pPr>
        <w:rPr>
          <w:rStyle w:val="Hyperlink"/>
          <w:sz w:val="24"/>
          <w:szCs w:val="24"/>
        </w:rPr>
      </w:pPr>
      <w:hyperlink r:id="rId10" w:history="1">
        <w:r w:rsidR="00717E34" w:rsidRPr="0025065D">
          <w:rPr>
            <w:rStyle w:val="Hyperlink"/>
            <w:sz w:val="24"/>
            <w:szCs w:val="24"/>
          </w:rPr>
          <w:t>www.dailymail.co.uk</w:t>
        </w:r>
      </w:hyperlink>
    </w:p>
    <w:p w:rsidR="008C78C1" w:rsidRPr="0025065D" w:rsidRDefault="0025065D" w:rsidP="00F016DB">
      <w:pPr>
        <w:rPr>
          <w:rStyle w:val="Hyperlink"/>
          <w:sz w:val="24"/>
          <w:szCs w:val="24"/>
        </w:rPr>
      </w:pPr>
      <w:hyperlink r:id="rId11" w:history="1">
        <w:r w:rsidR="008C78C1" w:rsidRPr="0025065D">
          <w:rPr>
            <w:rStyle w:val="Hyperlink"/>
            <w:sz w:val="24"/>
            <w:szCs w:val="24"/>
          </w:rPr>
          <w:t>www.bbc.co.uk</w:t>
        </w:r>
      </w:hyperlink>
    </w:p>
    <w:p w:rsidR="008C78C1" w:rsidRPr="0025065D" w:rsidRDefault="0025065D" w:rsidP="00F016DB">
      <w:pPr>
        <w:rPr>
          <w:sz w:val="24"/>
          <w:szCs w:val="24"/>
        </w:rPr>
      </w:pPr>
      <w:hyperlink r:id="rId12" w:history="1">
        <w:r w:rsidR="008C78C1" w:rsidRPr="0025065D">
          <w:rPr>
            <w:rStyle w:val="Hyperlink"/>
            <w:sz w:val="24"/>
            <w:szCs w:val="24"/>
          </w:rPr>
          <w:t>http://www.vice.com/en_uk/news/</w:t>
        </w:r>
      </w:hyperlink>
    </w:p>
    <w:p w:rsidR="008C78C1" w:rsidRPr="0025065D" w:rsidRDefault="0025065D" w:rsidP="00F016DB">
      <w:pPr>
        <w:rPr>
          <w:sz w:val="24"/>
          <w:szCs w:val="24"/>
        </w:rPr>
      </w:pPr>
      <w:hyperlink r:id="rId13" w:history="1">
        <w:r w:rsidR="008C78C1" w:rsidRPr="0025065D">
          <w:rPr>
            <w:rStyle w:val="Hyperlink"/>
            <w:sz w:val="24"/>
            <w:szCs w:val="24"/>
          </w:rPr>
          <w:t>http://www.buzzfeed.com/</w:t>
        </w:r>
      </w:hyperlink>
    </w:p>
    <w:p w:rsidR="00717E34" w:rsidRPr="0025065D" w:rsidRDefault="0025065D" w:rsidP="00F016DB">
      <w:pPr>
        <w:rPr>
          <w:sz w:val="24"/>
          <w:szCs w:val="24"/>
        </w:rPr>
      </w:pPr>
      <w:hyperlink r:id="rId14" w:history="1">
        <w:r w:rsidR="00717E34" w:rsidRPr="0025065D">
          <w:rPr>
            <w:rStyle w:val="Hyperlink"/>
            <w:sz w:val="24"/>
            <w:szCs w:val="24"/>
          </w:rPr>
          <w:t>www.morningstaronline.co.uk</w:t>
        </w:r>
      </w:hyperlink>
    </w:p>
    <w:p w:rsidR="00A94D9C" w:rsidRPr="0025065D" w:rsidRDefault="0025065D" w:rsidP="00F016DB">
      <w:pPr>
        <w:rPr>
          <w:sz w:val="24"/>
          <w:szCs w:val="24"/>
        </w:rPr>
      </w:pPr>
      <w:hyperlink r:id="rId15" w:history="1">
        <w:r w:rsidR="00717E34" w:rsidRPr="0025065D">
          <w:rPr>
            <w:rStyle w:val="Hyperlink"/>
            <w:sz w:val="24"/>
            <w:szCs w:val="24"/>
          </w:rPr>
          <w:t>www.aljazeera.com/news/</w:t>
        </w:r>
      </w:hyperlink>
    </w:p>
    <w:p w:rsidR="006C74B8" w:rsidRPr="0025065D" w:rsidRDefault="00F016DB" w:rsidP="00F016DB">
      <w:pPr>
        <w:rPr>
          <w:b/>
          <w:i/>
          <w:sz w:val="24"/>
          <w:szCs w:val="24"/>
        </w:rPr>
      </w:pPr>
      <w:r w:rsidRPr="0025065D">
        <w:rPr>
          <w:i/>
          <w:sz w:val="24"/>
          <w:szCs w:val="24"/>
        </w:rPr>
        <w:t>This work should be word processed and handed in to your teacher in your first Media Studies lesson.</w:t>
      </w:r>
      <w:r w:rsidR="009521BF" w:rsidRPr="0025065D">
        <w:rPr>
          <w:i/>
          <w:sz w:val="24"/>
          <w:szCs w:val="24"/>
        </w:rPr>
        <w:t xml:space="preserve"> </w:t>
      </w:r>
      <w:r w:rsidR="009521BF" w:rsidRPr="0025065D">
        <w:rPr>
          <w:b/>
          <w:i/>
          <w:sz w:val="24"/>
          <w:szCs w:val="24"/>
        </w:rPr>
        <w:t xml:space="preserve">There is no need to print off the original stories, but you may wish to include images. </w:t>
      </w:r>
    </w:p>
    <w:sectPr w:rsidR="006C74B8" w:rsidRPr="00250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1E1A"/>
    <w:multiLevelType w:val="hybridMultilevel"/>
    <w:tmpl w:val="3CE6AC62"/>
    <w:lvl w:ilvl="0" w:tplc="0F464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37DAB"/>
    <w:multiLevelType w:val="hybridMultilevel"/>
    <w:tmpl w:val="2BBE9E1C"/>
    <w:lvl w:ilvl="0" w:tplc="DEB673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B"/>
    <w:rsid w:val="0025065D"/>
    <w:rsid w:val="002C2DD6"/>
    <w:rsid w:val="003C2184"/>
    <w:rsid w:val="006C74B8"/>
    <w:rsid w:val="00717E34"/>
    <w:rsid w:val="00770DFC"/>
    <w:rsid w:val="008C78C1"/>
    <w:rsid w:val="00921266"/>
    <w:rsid w:val="009521BF"/>
    <w:rsid w:val="00A94D9C"/>
    <w:rsid w:val="00BF279F"/>
    <w:rsid w:val="00F016DB"/>
    <w:rsid w:val="00F7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33F58-985B-4A7C-A6DF-9CA59C8E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rdian.co.uk" TargetMode="External"/><Relationship Id="rId13" Type="http://schemas.openxmlformats.org/officeDocument/2006/relationships/hyperlink" Target="http://www.buzzfeed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vice.com/en_uk/new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bc.co.uk" TargetMode="External"/><Relationship Id="rId5" Type="http://schemas.openxmlformats.org/officeDocument/2006/relationships/hyperlink" Target="http://affiliate.pressdisplay.com/services/affclicktrack.ashx?pdaff_id=StLICAt1ysbGxqxf6%2fAgRA%3d%3d&amp;channel=pb_frontpages&amp;destination=issue&amp;cid=1545" TargetMode="External"/><Relationship Id="rId15" Type="http://schemas.openxmlformats.org/officeDocument/2006/relationships/hyperlink" Target="http://www.aljazeera.com/news/" TargetMode="External"/><Relationship Id="rId10" Type="http://schemas.openxmlformats.org/officeDocument/2006/relationships/hyperlink" Target="http://www.dailymai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telegraph.co.uk" TargetMode="External"/><Relationship Id="rId14" Type="http://schemas.openxmlformats.org/officeDocument/2006/relationships/hyperlink" Target="http://www.morningstaronli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AD1B1FEA</Template>
  <TotalTime>35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Piper</dc:creator>
  <cp:lastModifiedBy>Tina Donnelly</cp:lastModifiedBy>
  <cp:revision>5</cp:revision>
  <dcterms:created xsi:type="dcterms:W3CDTF">2015-08-24T13:09:00Z</dcterms:created>
  <dcterms:modified xsi:type="dcterms:W3CDTF">2017-08-29T14:35:00Z</dcterms:modified>
</cp:coreProperties>
</file>