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8B" w:rsidRDefault="00485227">
      <w:pPr>
        <w:rPr>
          <w:rFonts w:ascii="Calibri" w:hAnsi="Calibri"/>
          <w:bCs/>
          <w:lang w:eastAsia="en-GB"/>
        </w:rPr>
      </w:pPr>
      <w:r w:rsidRPr="00485227">
        <w:rPr>
          <w:rFonts w:ascii="Calibri" w:hAnsi="Calibri"/>
          <w:color w:val="0070C0"/>
        </w:rPr>
        <w:t>The Reformation is the name given to the European religious movement of the sixteenth century that started with seeking reform within the Catholic Church but resulted in the establishment of the Protestant churches.  It is generally taken to have begun with the posting of Luther’s ‘</w:t>
      </w:r>
      <w:r w:rsidRPr="00485227">
        <w:rPr>
          <w:rFonts w:ascii="Calibri" w:hAnsi="Calibri"/>
          <w:i/>
          <w:color w:val="0070C0"/>
        </w:rPr>
        <w:t>Ninety-five Theses’</w:t>
      </w:r>
      <w:r w:rsidRPr="00485227">
        <w:rPr>
          <w:rFonts w:ascii="Calibri" w:hAnsi="Calibri"/>
          <w:color w:val="0070C0"/>
        </w:rPr>
        <w:t xml:space="preserve"> in 1517</w:t>
      </w:r>
      <w:r w:rsidRPr="00485227">
        <w:rPr>
          <w:rFonts w:ascii="Calibri" w:hAnsi="Calibri"/>
          <w:bCs/>
          <w:color w:val="0070C0"/>
          <w:lang w:eastAsia="en-GB"/>
        </w:rPr>
        <w:t>.</w:t>
      </w:r>
      <w:r w:rsidRPr="00485227">
        <w:rPr>
          <w:rFonts w:ascii="Calibri" w:hAnsi="Calibri"/>
          <w:color w:val="0070C0"/>
        </w:rPr>
        <w:t xml:space="preserve">  </w:t>
      </w:r>
      <w:r w:rsidRPr="00485227">
        <w:rPr>
          <w:rFonts w:ascii="Calibri" w:hAnsi="Calibri"/>
          <w:color w:val="FF0000"/>
        </w:rPr>
        <w:t xml:space="preserve">‘Humanism’ is a term invented in the nineteenth century to describe an intellectual movement in the fourteenth and fifteenth centuries that began in </w:t>
      </w:r>
      <w:smartTag w:uri="urn:schemas-microsoft-com:office:smarttags" w:element="country-region">
        <w:r w:rsidRPr="00485227">
          <w:rPr>
            <w:rFonts w:ascii="Calibri" w:hAnsi="Calibri"/>
            <w:color w:val="FF0000"/>
          </w:rPr>
          <w:t>Italy</w:t>
        </w:r>
      </w:smartTag>
      <w:r w:rsidRPr="00485227">
        <w:rPr>
          <w:rFonts w:ascii="Calibri" w:hAnsi="Calibri"/>
          <w:color w:val="FF0000"/>
        </w:rPr>
        <w:t xml:space="preserve"> and spread to the rest of </w:t>
      </w:r>
      <w:smartTag w:uri="urn:schemas-microsoft-com:office:smarttags" w:element="place">
        <w:r w:rsidRPr="00485227">
          <w:rPr>
            <w:rFonts w:ascii="Calibri" w:hAnsi="Calibri"/>
            <w:color w:val="FF0000"/>
          </w:rPr>
          <w:t>Europe</w:t>
        </w:r>
      </w:smartTag>
      <w:r w:rsidRPr="00485227">
        <w:rPr>
          <w:rFonts w:ascii="Calibri" w:hAnsi="Calibri"/>
          <w:color w:val="FF0000"/>
        </w:rPr>
        <w:t>.  Humanist authors were distinguished by their common education in the ‘</w:t>
      </w:r>
      <w:proofErr w:type="spellStart"/>
      <w:r w:rsidRPr="00485227">
        <w:rPr>
          <w:rFonts w:ascii="Calibri" w:hAnsi="Calibri"/>
          <w:i/>
          <w:color w:val="FF0000"/>
        </w:rPr>
        <w:t>studia</w:t>
      </w:r>
      <w:proofErr w:type="spellEnd"/>
      <w:r w:rsidRPr="00485227">
        <w:rPr>
          <w:rFonts w:ascii="Calibri" w:hAnsi="Calibri"/>
          <w:i/>
          <w:color w:val="FF0000"/>
        </w:rPr>
        <w:t xml:space="preserve"> </w:t>
      </w:r>
      <w:proofErr w:type="spellStart"/>
      <w:r w:rsidRPr="00485227">
        <w:rPr>
          <w:rFonts w:ascii="Calibri" w:hAnsi="Calibri"/>
          <w:i/>
          <w:color w:val="FF0000"/>
        </w:rPr>
        <w:t>humanitas</w:t>
      </w:r>
      <w:proofErr w:type="spellEnd"/>
      <w:r w:rsidRPr="00485227">
        <w:rPr>
          <w:rFonts w:ascii="Calibri" w:hAnsi="Calibri"/>
          <w:i/>
          <w:color w:val="FF0000"/>
        </w:rPr>
        <w:t>’</w:t>
      </w:r>
      <w:r w:rsidRPr="00485227">
        <w:rPr>
          <w:rFonts w:ascii="Calibri" w:hAnsi="Calibri"/>
          <w:color w:val="FF0000"/>
        </w:rPr>
        <w:t xml:space="preserve"> and Christian humanist scholars were those who went back to the rediscovered classical Christian sources and applied the humanist principles of study to the Bible</w:t>
      </w:r>
      <w:r w:rsidRPr="00485227">
        <w:rPr>
          <w:rFonts w:ascii="Calibri" w:hAnsi="Calibri"/>
          <w:bCs/>
          <w:color w:val="FF0000"/>
          <w:lang w:eastAsia="en-GB"/>
        </w:rPr>
        <w:t xml:space="preserve">.  </w:t>
      </w:r>
    </w:p>
    <w:p w:rsidR="00485227" w:rsidRDefault="00485227">
      <w:pPr>
        <w:rPr>
          <w:rFonts w:ascii="Calibri" w:hAnsi="Calibri"/>
          <w:bCs/>
          <w:lang w:eastAsia="en-GB"/>
        </w:rPr>
      </w:pPr>
    </w:p>
    <w:p w:rsidR="00485227" w:rsidRDefault="00485227">
      <w:pPr>
        <w:rPr>
          <w:rFonts w:ascii="Calibri" w:hAnsi="Calibri"/>
          <w:bCs/>
          <w:lang w:eastAsia="en-GB"/>
        </w:rPr>
      </w:pPr>
    </w:p>
    <w:p w:rsidR="00485227" w:rsidRDefault="0097013F">
      <w:pPr>
        <w:rPr>
          <w:rFonts w:ascii="Calibri" w:hAnsi="Calibri"/>
          <w:bCs/>
          <w:lang w:eastAsia="en-GB"/>
        </w:rPr>
      </w:pPr>
      <w:r>
        <w:rPr>
          <w:rFonts w:ascii="Calibri" w:hAnsi="Calibri"/>
          <w:bCs/>
          <w:lang w:eastAsia="en-GB"/>
        </w:rPr>
        <w:t>Sources</w:t>
      </w:r>
      <w:r w:rsidR="00485227">
        <w:rPr>
          <w:rFonts w:ascii="Calibri" w:hAnsi="Calibri"/>
          <w:bCs/>
          <w:lang w:eastAsia="en-GB"/>
        </w:rPr>
        <w:t xml:space="preserve"> </w:t>
      </w:r>
      <w:r w:rsidR="00631BBD">
        <w:rPr>
          <w:rFonts w:ascii="Calibri" w:hAnsi="Calibri"/>
          <w:bCs/>
          <w:lang w:eastAsia="en-GB"/>
        </w:rPr>
        <w:t xml:space="preserve">I </w:t>
      </w:r>
      <w:bookmarkStart w:id="0" w:name="_GoBack"/>
      <w:bookmarkEnd w:id="0"/>
      <w:r w:rsidR="00485227">
        <w:rPr>
          <w:rFonts w:ascii="Calibri" w:hAnsi="Calibri"/>
          <w:bCs/>
          <w:lang w:eastAsia="en-GB"/>
        </w:rPr>
        <w:t>consulted to compose this came from:</w:t>
      </w:r>
    </w:p>
    <w:p w:rsidR="00485227" w:rsidRDefault="00485227">
      <w:pPr>
        <w:rPr>
          <w:rFonts w:ascii="Calibri" w:hAnsi="Calibri"/>
          <w:bCs/>
          <w:lang w:eastAsia="en-GB"/>
        </w:rPr>
      </w:pPr>
    </w:p>
    <w:p w:rsidR="00485227" w:rsidRPr="0097013F" w:rsidRDefault="00485227">
      <w:pPr>
        <w:rPr>
          <w:b/>
        </w:rPr>
      </w:pPr>
      <w:r w:rsidRPr="0097013F">
        <w:rPr>
          <w:b/>
        </w:rPr>
        <w:t>Oxford English Dictionary</w:t>
      </w:r>
    </w:p>
    <w:p w:rsidR="0097013F" w:rsidRDefault="0097013F">
      <w:r>
        <w:t>Searched for ‘reformation’ and the relevant entry was 3b</w:t>
      </w:r>
    </w:p>
    <w:p w:rsidR="00485227" w:rsidRDefault="0061611E">
      <w:hyperlink r:id="rId6" w:history="1">
        <w:r w:rsidRPr="00391911">
          <w:rPr>
            <w:rStyle w:val="Hyperlink"/>
          </w:rPr>
          <w:t>http://www.oed.com/view/Entry/160997?rskey=6v7cX5&amp;result=1#eid</w:t>
        </w:r>
      </w:hyperlink>
    </w:p>
    <w:p w:rsidR="0061611E" w:rsidRDefault="0061611E"/>
    <w:p w:rsidR="00485227" w:rsidRDefault="00485227">
      <w:r>
        <w:t>Looked at this on Thursday 06/07/17</w:t>
      </w:r>
    </w:p>
    <w:p w:rsidR="00485227" w:rsidRDefault="00485227"/>
    <w:p w:rsidR="0097013F" w:rsidRDefault="0097013F">
      <w:r>
        <w:t>Searched for ‘humanism’</w:t>
      </w:r>
    </w:p>
    <w:p w:rsidR="0097013F" w:rsidRDefault="0097013F">
      <w:hyperlink r:id="rId7" w:history="1">
        <w:r w:rsidRPr="00391911">
          <w:rPr>
            <w:rStyle w:val="Hyperlink"/>
          </w:rPr>
          <w:t>http://www.oed.com/view/Entry/89272?redirectedFrom=humanism#eid</w:t>
        </w:r>
      </w:hyperlink>
    </w:p>
    <w:p w:rsidR="0097013F" w:rsidRDefault="0097013F" w:rsidP="0097013F"/>
    <w:p w:rsidR="0097013F" w:rsidRDefault="0097013F" w:rsidP="0097013F">
      <w:r>
        <w:t>Looked at these on Thursday 06/07/17</w:t>
      </w:r>
    </w:p>
    <w:p w:rsidR="0097013F" w:rsidRDefault="0097013F"/>
    <w:p w:rsidR="00485227" w:rsidRPr="0097013F" w:rsidRDefault="0097013F">
      <w:pPr>
        <w:rPr>
          <w:b/>
        </w:rPr>
      </w:pPr>
      <w:r>
        <w:rPr>
          <w:b/>
        </w:rPr>
        <w:t xml:space="preserve">Encyclopaedia </w:t>
      </w:r>
      <w:proofErr w:type="spellStart"/>
      <w:r>
        <w:rPr>
          <w:b/>
        </w:rPr>
        <w:t>Brittanica</w:t>
      </w:r>
      <w:proofErr w:type="spellEnd"/>
    </w:p>
    <w:p w:rsidR="0097013F" w:rsidRDefault="0097013F">
      <w:r>
        <w:t>Searched for ‘reformation’</w:t>
      </w:r>
    </w:p>
    <w:p w:rsidR="0097013F" w:rsidRDefault="0097013F">
      <w:hyperlink r:id="rId8" w:history="1">
        <w:r w:rsidRPr="00391911">
          <w:rPr>
            <w:rStyle w:val="Hyperlink"/>
          </w:rPr>
          <w:t>http://academic.eb.com/levels/collegiate/article/Reformation/63023</w:t>
        </w:r>
      </w:hyperlink>
    </w:p>
    <w:p w:rsidR="0097013F" w:rsidRDefault="0097013F"/>
    <w:p w:rsidR="0097013F" w:rsidRDefault="0097013F">
      <w:r>
        <w:t>Searched for ‘humanism’</w:t>
      </w:r>
    </w:p>
    <w:p w:rsidR="00485227" w:rsidRDefault="0097013F">
      <w:hyperlink r:id="rId9" w:history="1">
        <w:r w:rsidRPr="00391911">
          <w:rPr>
            <w:rStyle w:val="Hyperlink"/>
          </w:rPr>
          <w:t>http://academic.eb.com/levels/collegiate/search/articles?query=humanism</w:t>
        </w:r>
      </w:hyperlink>
    </w:p>
    <w:p w:rsidR="0097013F" w:rsidRDefault="0097013F"/>
    <w:p w:rsidR="00485227" w:rsidRDefault="0097013F" w:rsidP="00485227">
      <w:r>
        <w:t>Looked at the</w:t>
      </w:r>
      <w:r w:rsidR="00485227">
        <w:t>s</w:t>
      </w:r>
      <w:r>
        <w:t>e</w:t>
      </w:r>
      <w:r w:rsidR="00485227">
        <w:t xml:space="preserve"> on Thursday 06/07/17</w:t>
      </w:r>
    </w:p>
    <w:p w:rsidR="00485227" w:rsidRDefault="00485227"/>
    <w:sectPr w:rsidR="00485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3AB1"/>
    <w:multiLevelType w:val="hybridMultilevel"/>
    <w:tmpl w:val="B9186B98"/>
    <w:lvl w:ilvl="0" w:tplc="A62A05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6641A"/>
    <w:multiLevelType w:val="hybridMultilevel"/>
    <w:tmpl w:val="E4FE60FA"/>
    <w:lvl w:ilvl="0" w:tplc="D1B21A3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AD3B22"/>
    <w:multiLevelType w:val="hybridMultilevel"/>
    <w:tmpl w:val="7B5E494C"/>
    <w:lvl w:ilvl="0" w:tplc="FEE0896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3A4842"/>
    <w:multiLevelType w:val="hybridMultilevel"/>
    <w:tmpl w:val="B97C648E"/>
    <w:lvl w:ilvl="0" w:tplc="BB2036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516BE"/>
    <w:multiLevelType w:val="hybridMultilevel"/>
    <w:tmpl w:val="35C41E0C"/>
    <w:lvl w:ilvl="0" w:tplc="FDC4FC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0E67DD"/>
    <w:multiLevelType w:val="hybridMultilevel"/>
    <w:tmpl w:val="975C2BDC"/>
    <w:lvl w:ilvl="0" w:tplc="08004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27"/>
    <w:rsid w:val="00076322"/>
    <w:rsid w:val="00267182"/>
    <w:rsid w:val="00485227"/>
    <w:rsid w:val="00561333"/>
    <w:rsid w:val="0060039A"/>
    <w:rsid w:val="0061611E"/>
    <w:rsid w:val="00631BBD"/>
    <w:rsid w:val="00697024"/>
    <w:rsid w:val="007D4DD6"/>
    <w:rsid w:val="0097013F"/>
    <w:rsid w:val="00CE048B"/>
    <w:rsid w:val="00CE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35588BC-D297-422A-859C-13AF8C15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8B"/>
  </w:style>
  <w:style w:type="paragraph" w:styleId="Heading1">
    <w:name w:val="heading 1"/>
    <w:basedOn w:val="Normal"/>
    <w:next w:val="Normal"/>
    <w:link w:val="Heading1Char"/>
    <w:uiPriority w:val="9"/>
    <w:qFormat/>
    <w:rsid w:val="007D4D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561333"/>
    <w:pPr>
      <w:numPr>
        <w:numId w:val="3"/>
      </w:numPr>
      <w:spacing w:after="200"/>
    </w:pPr>
    <w:rPr>
      <w:sz w:val="20"/>
      <w:szCs w:val="20"/>
    </w:rPr>
  </w:style>
  <w:style w:type="character" w:customStyle="1" w:styleId="CommentTextChar">
    <w:name w:val="Comment Text Char"/>
    <w:basedOn w:val="DefaultParagraphFont"/>
    <w:link w:val="CommentText"/>
    <w:uiPriority w:val="99"/>
    <w:semiHidden/>
    <w:rsid w:val="00561333"/>
    <w:rPr>
      <w:sz w:val="20"/>
      <w:szCs w:val="20"/>
    </w:rPr>
  </w:style>
  <w:style w:type="character" w:customStyle="1" w:styleId="Heading1Char">
    <w:name w:val="Heading 1 Char"/>
    <w:basedOn w:val="DefaultParagraphFont"/>
    <w:link w:val="Heading1"/>
    <w:uiPriority w:val="9"/>
    <w:rsid w:val="007D4D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semiHidden/>
    <w:unhideWhenUsed/>
    <w:rsid w:val="007D4DD6"/>
    <w:pPr>
      <w:tabs>
        <w:tab w:val="center" w:pos="4513"/>
        <w:tab w:val="right" w:pos="9026"/>
      </w:tabs>
    </w:pPr>
  </w:style>
  <w:style w:type="character" w:customStyle="1" w:styleId="HeaderChar">
    <w:name w:val="Header Char"/>
    <w:basedOn w:val="DefaultParagraphFont"/>
    <w:link w:val="Header"/>
    <w:uiPriority w:val="99"/>
    <w:semiHidden/>
    <w:rsid w:val="007D4DD6"/>
  </w:style>
  <w:style w:type="paragraph" w:styleId="Footer">
    <w:name w:val="footer"/>
    <w:basedOn w:val="Normal"/>
    <w:link w:val="FooterChar"/>
    <w:uiPriority w:val="99"/>
    <w:unhideWhenUsed/>
    <w:rsid w:val="007D4DD6"/>
    <w:pPr>
      <w:tabs>
        <w:tab w:val="center" w:pos="4513"/>
        <w:tab w:val="right" w:pos="9026"/>
      </w:tabs>
    </w:pPr>
  </w:style>
  <w:style w:type="character" w:customStyle="1" w:styleId="FooterChar">
    <w:name w:val="Footer Char"/>
    <w:basedOn w:val="DefaultParagraphFont"/>
    <w:link w:val="Footer"/>
    <w:uiPriority w:val="99"/>
    <w:rsid w:val="007D4DD6"/>
  </w:style>
  <w:style w:type="character" w:styleId="CommentReference">
    <w:name w:val="annotation reference"/>
    <w:basedOn w:val="DefaultParagraphFont"/>
    <w:uiPriority w:val="99"/>
    <w:semiHidden/>
    <w:unhideWhenUsed/>
    <w:rsid w:val="007D4DD6"/>
    <w:rPr>
      <w:sz w:val="16"/>
      <w:szCs w:val="16"/>
    </w:rPr>
  </w:style>
  <w:style w:type="character" w:styleId="Hyperlink">
    <w:name w:val="Hyperlink"/>
    <w:basedOn w:val="DefaultParagraphFont"/>
    <w:uiPriority w:val="99"/>
    <w:unhideWhenUsed/>
    <w:rsid w:val="007D4DD6"/>
    <w:rPr>
      <w:color w:val="0000FF" w:themeColor="hyperlink"/>
      <w:u w:val="single"/>
    </w:rPr>
  </w:style>
  <w:style w:type="character" w:styleId="FollowedHyperlink">
    <w:name w:val="FollowedHyperlink"/>
    <w:basedOn w:val="DefaultParagraphFont"/>
    <w:uiPriority w:val="99"/>
    <w:semiHidden/>
    <w:unhideWhenUsed/>
    <w:rsid w:val="007D4D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D4DD6"/>
    <w:pPr>
      <w:numPr>
        <w:numId w:val="0"/>
      </w:numPr>
    </w:pPr>
    <w:rPr>
      <w:b/>
      <w:bCs/>
    </w:rPr>
  </w:style>
  <w:style w:type="character" w:customStyle="1" w:styleId="CommentSubjectChar">
    <w:name w:val="Comment Subject Char"/>
    <w:basedOn w:val="CommentTextChar"/>
    <w:link w:val="CommentSubject"/>
    <w:uiPriority w:val="99"/>
    <w:semiHidden/>
    <w:rsid w:val="007D4DD6"/>
    <w:rPr>
      <w:b/>
      <w:bCs/>
      <w:sz w:val="20"/>
      <w:szCs w:val="20"/>
      <w:lang w:eastAsia="zh-CN"/>
    </w:rPr>
  </w:style>
  <w:style w:type="paragraph" w:styleId="BalloonText">
    <w:name w:val="Balloon Text"/>
    <w:basedOn w:val="Normal"/>
    <w:link w:val="BalloonTextChar"/>
    <w:uiPriority w:val="99"/>
    <w:semiHidden/>
    <w:unhideWhenUsed/>
    <w:rsid w:val="007D4DD6"/>
    <w:rPr>
      <w:rFonts w:ascii="Tahoma" w:hAnsi="Tahoma" w:cs="Tahoma"/>
      <w:sz w:val="16"/>
      <w:szCs w:val="16"/>
    </w:rPr>
  </w:style>
  <w:style w:type="character" w:customStyle="1" w:styleId="BalloonTextChar">
    <w:name w:val="Balloon Text Char"/>
    <w:basedOn w:val="DefaultParagraphFont"/>
    <w:link w:val="BalloonText"/>
    <w:uiPriority w:val="99"/>
    <w:semiHidden/>
    <w:rsid w:val="007D4DD6"/>
    <w:rPr>
      <w:rFonts w:ascii="Tahoma" w:hAnsi="Tahoma" w:cs="Tahoma"/>
      <w:sz w:val="16"/>
      <w:szCs w:val="16"/>
    </w:rPr>
  </w:style>
  <w:style w:type="paragraph" w:styleId="Bibliography">
    <w:name w:val="Bibliography"/>
    <w:basedOn w:val="Normal"/>
    <w:next w:val="Normal"/>
    <w:uiPriority w:val="37"/>
    <w:unhideWhenUsed/>
    <w:rsid w:val="007D4DD6"/>
  </w:style>
  <w:style w:type="paragraph" w:customStyle="1" w:styleId="Style1">
    <w:name w:val="Style1"/>
    <w:basedOn w:val="CommentText"/>
    <w:autoRedefine/>
    <w:rsid w:val="007D4DD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eb.com/levels/collegiate/article/Reformation/63023" TargetMode="External"/><Relationship Id="rId3" Type="http://schemas.openxmlformats.org/officeDocument/2006/relationships/styles" Target="styles.xml"/><Relationship Id="rId7" Type="http://schemas.openxmlformats.org/officeDocument/2006/relationships/hyperlink" Target="http://www.oed.com/view/Entry/89272?redirectedFrom=humanism#e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ed.com/view/Entry/160997?rskey=6v7cX5&amp;result=1#e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ademic.eb.com/levels/collegiate/search/articles?query=hum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Oxf17</b:Tag>
    <b:SourceType>InternetSite</b:SourceType>
    <b:Guid>{6A81E00F-928C-4613-9EB9-0C24D4F1A66A}</b:Guid>
    <b:Title>reformation</b:Title>
    <b:YearAccessed>2017</b:YearAccessed>
    <b:MonthAccessed>07</b:MonthAccessed>
    <b:DayAccessed>06</b:DayAccessed>
    <b:URL>http://www.oed.com/view/Entry/160997?rskey=6v7cX5&amp;result=1#eid</b:URL>
    <b:Author>
      <b:Author>
        <b:Corporate>Oxford English Dictionary</b:Corporate>
      </b:Author>
    </b:Author>
    <b:Year>2017</b:Year>
    <b:RefOrder>1</b:RefOrder>
  </b:Source>
  <b:Source>
    <b:Tag>OED17</b:Tag>
    <b:SourceType>InternetSite</b:SourceType>
    <b:Guid>{DD2B46FD-E154-4817-9967-92A8274FC443}</b:Guid>
    <b:Author>
      <b:Author>
        <b:Corporate>Oxford English Dictionary</b:Corporate>
      </b:Author>
    </b:Author>
    <b:Title>humanism</b:Title>
    <b:YearAccessed>2017</b:YearAccessed>
    <b:MonthAccessed>07</b:MonthAccessed>
    <b:DayAccessed>06</b:DayAccessed>
    <b:URL>http://www.oed.com/view/Entry/89272?redirectedFrom=humanism#eid</b:URL>
    <b:Year>2017</b:Year>
    <b:RefOrder>2</b:RefOrder>
  </b:Source>
  <b:Source>
    <b:Tag>Enc171</b:Tag>
    <b:SourceType>InternetSite</b:SourceType>
    <b:Guid>{08C72277-7D1A-46CC-B0B2-C5F78982B06C}</b:Guid>
    <b:Author>
      <b:Author>
        <b:Corporate>Encyclopaedia Britannica</b:Corporate>
      </b:Author>
    </b:Author>
    <b:Title>humanism</b:Title>
    <b:Year>2017</b:Year>
    <b:YearAccessed>2017</b:YearAccessed>
    <b:MonthAccessed>07</b:MonthAccessed>
    <b:DayAccessed>06</b:DayAccessed>
    <b:URL>http://academic.eb.com/levels/collegiate/search/articles?query=humanism</b:URL>
    <b:RefOrder>3</b:RefOrder>
  </b:Source>
  <b:Source>
    <b:Tag>Enc17</b:Tag>
    <b:SourceType>InternetSite</b:SourceType>
    <b:Guid>{70AF26E9-765B-41F6-9739-4C706B12BA4C}</b:Guid>
    <b:Author>
      <b:Author>
        <b:Corporate>Encyclopedia Britannica</b:Corporate>
      </b:Author>
    </b:Author>
    <b:Title>Reformation</b:Title>
    <b:YearAccessed>2017</b:YearAccessed>
    <b:MonthAccessed>07</b:MonthAccessed>
    <b:DayAccessed>06</b:DayAccessed>
    <b:URL>http://academic.eb.com/levels/collegiate/article/Reformation/63023</b:URL>
    <b:Year>2017</b:Year>
    <b:RefOrder>4</b:RefOrder>
  </b:Source>
</b:Sources>
</file>

<file path=customXml/itemProps1.xml><?xml version="1.0" encoding="utf-8"?>
<ds:datastoreItem xmlns:ds="http://schemas.openxmlformats.org/officeDocument/2006/customXml" ds:itemID="{B6CC3A8F-2BC8-4E82-892B-A14C89E4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A9336B17</Template>
  <TotalTime>29</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2</cp:revision>
  <dcterms:created xsi:type="dcterms:W3CDTF">2017-07-06T14:28:00Z</dcterms:created>
  <dcterms:modified xsi:type="dcterms:W3CDTF">2017-07-06T15:04:00Z</dcterms:modified>
</cp:coreProperties>
</file>