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17" w:rsidRDefault="00DD5E78">
      <w:bookmarkStart w:id="0" w:name="_GoBack"/>
      <w:bookmarkEnd w:id="0"/>
      <w:r w:rsidRPr="002828AB">
        <w:drawing>
          <wp:anchor distT="0" distB="0" distL="114300" distR="114300" simplePos="0" relativeHeight="251679744" behindDoc="0" locked="0" layoutInCell="1" allowOverlap="1" wp14:anchorId="30BFBA45" wp14:editId="4659A84E">
            <wp:simplePos x="0" y="0"/>
            <wp:positionH relativeFrom="column">
              <wp:posOffset>4741681</wp:posOffset>
            </wp:positionH>
            <wp:positionV relativeFrom="paragraph">
              <wp:posOffset>-475350</wp:posOffset>
            </wp:positionV>
            <wp:extent cx="1781503" cy="1024023"/>
            <wp:effectExtent l="0" t="0" r="0" b="5080"/>
            <wp:wrapNone/>
            <wp:docPr id="10" name="Picture 4" descr="Image result for arts award logo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age result for arts award logo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503" cy="102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FA3A2" wp14:editId="6D356D0B">
                <wp:simplePos x="0" y="0"/>
                <wp:positionH relativeFrom="column">
                  <wp:posOffset>-565150</wp:posOffset>
                </wp:positionH>
                <wp:positionV relativeFrom="paragraph">
                  <wp:posOffset>659765</wp:posOffset>
                </wp:positionV>
                <wp:extent cx="6858000" cy="1335405"/>
                <wp:effectExtent l="0" t="0" r="1905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E78" w:rsidRPr="00DD5E78" w:rsidRDefault="00DD5E78">
                            <w:pPr>
                              <w:rPr>
                                <w:sz w:val="28"/>
                              </w:rPr>
                            </w:pPr>
                            <w:r w:rsidRPr="00DD5E78">
                              <w:rPr>
                                <w:sz w:val="28"/>
                              </w:rPr>
                              <w:t>What art skills do you already have? (List everything!)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5pt;margin-top:51.95pt;width:540pt;height:10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">
                <v:textbox>
                  <w:txbxContent>
                    <w:p w:rsidR="00DD5E78" w:rsidRPr="00DD5E78" w:rsidRDefault="00DD5E78">
                      <w:pPr>
                        <w:rPr>
                          <w:sz w:val="28"/>
                        </w:rPr>
                      </w:pPr>
                      <w:r w:rsidRPr="00DD5E78">
                        <w:rPr>
                          <w:sz w:val="28"/>
                        </w:rPr>
                        <w:t>What art skills do you already have? (List everything!)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9AF4BD" wp14:editId="39ABA664">
                <wp:simplePos x="0" y="0"/>
                <wp:positionH relativeFrom="column">
                  <wp:posOffset>2938320</wp:posOffset>
                </wp:positionH>
                <wp:positionV relativeFrom="paragraph">
                  <wp:posOffset>8170216</wp:posOffset>
                </wp:positionV>
                <wp:extent cx="3310255" cy="1198179"/>
                <wp:effectExtent l="0" t="0" r="23495" b="215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1198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E78" w:rsidRPr="00DD5E78" w:rsidRDefault="00DD5E78" w:rsidP="00DD5E78">
                            <w:pPr>
                              <w:rPr>
                                <w:sz w:val="24"/>
                              </w:rPr>
                            </w:pPr>
                            <w:r w:rsidRPr="00DD5E78">
                              <w:rPr>
                                <w:sz w:val="24"/>
                              </w:rPr>
                              <w:t xml:space="preserve">How will you </w:t>
                            </w:r>
                            <w:r w:rsidRPr="00DD5E78">
                              <w:rPr>
                                <w:sz w:val="24"/>
                              </w:rPr>
                              <w:t>share your new work with others?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31.35pt;margin-top:643.3pt;width:260.65pt;height:9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">
                <v:textbox>
                  <w:txbxContent>
                    <w:p w:rsidR="00DD5E78" w:rsidRPr="00DD5E78" w:rsidRDefault="00DD5E78" w:rsidP="00DD5E78">
                      <w:pPr>
                        <w:rPr>
                          <w:sz w:val="24"/>
                        </w:rPr>
                      </w:pPr>
                      <w:r w:rsidRPr="00DD5E78">
                        <w:rPr>
                          <w:sz w:val="24"/>
                        </w:rPr>
                        <w:t xml:space="preserve">How will you </w:t>
                      </w:r>
                      <w:r w:rsidRPr="00DD5E78">
                        <w:rPr>
                          <w:sz w:val="24"/>
                        </w:rPr>
                        <w:t>share your new work with others?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B18DB" wp14:editId="6F954AD2">
                <wp:simplePos x="0" y="0"/>
                <wp:positionH relativeFrom="column">
                  <wp:posOffset>-572311</wp:posOffset>
                </wp:positionH>
                <wp:positionV relativeFrom="paragraph">
                  <wp:posOffset>8144510</wp:posOffset>
                </wp:positionV>
                <wp:extent cx="3310255" cy="1198179"/>
                <wp:effectExtent l="0" t="0" r="23495" b="215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1198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E78" w:rsidRPr="00DD5E78" w:rsidRDefault="00DD5E78" w:rsidP="00DD5E78">
                            <w:pPr>
                              <w:rPr>
                                <w:sz w:val="24"/>
                              </w:rPr>
                            </w:pPr>
                            <w:r w:rsidRPr="00DD5E78">
                              <w:rPr>
                                <w:sz w:val="24"/>
                              </w:rPr>
                              <w:t>How will you share your new work with others?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45.05pt;margin-top:641.3pt;width:260.65pt;height:9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">
                <v:textbox>
                  <w:txbxContent>
                    <w:p w:rsidR="00DD5E78" w:rsidRPr="00DD5E78" w:rsidRDefault="00DD5E78" w:rsidP="00DD5E78">
                      <w:pPr>
                        <w:rPr>
                          <w:sz w:val="24"/>
                        </w:rPr>
                      </w:pPr>
                      <w:r w:rsidRPr="00DD5E78">
                        <w:rPr>
                          <w:sz w:val="24"/>
                        </w:rPr>
                        <w:t>How will you share your new work with others?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43C25" wp14:editId="196439FA">
                <wp:simplePos x="0" y="0"/>
                <wp:positionH relativeFrom="column">
                  <wp:posOffset>2927634</wp:posOffset>
                </wp:positionH>
                <wp:positionV relativeFrom="paragraph">
                  <wp:posOffset>6789245</wp:posOffset>
                </wp:positionV>
                <wp:extent cx="3310255" cy="1198179"/>
                <wp:effectExtent l="0" t="0" r="23495" b="215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1198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E78" w:rsidRPr="00DD5E78" w:rsidRDefault="00DD5E78" w:rsidP="00DD5E78">
                            <w:pPr>
                              <w:rPr>
                                <w:sz w:val="24"/>
                              </w:rPr>
                            </w:pPr>
                            <w:r w:rsidRPr="00DD5E78">
                              <w:rPr>
                                <w:sz w:val="24"/>
                              </w:rPr>
                              <w:t>Which practitioners could you work with to develop your new skill?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30.5pt;margin-top:534.6pt;width:260.65pt;height:9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">
                <v:textbox>
                  <w:txbxContent>
                    <w:p w:rsidR="00DD5E78" w:rsidRPr="00DD5E78" w:rsidRDefault="00DD5E78" w:rsidP="00DD5E78">
                      <w:pPr>
                        <w:rPr>
                          <w:sz w:val="24"/>
                        </w:rPr>
                      </w:pPr>
                      <w:r w:rsidRPr="00DD5E78">
                        <w:rPr>
                          <w:sz w:val="24"/>
                        </w:rPr>
                        <w:t>Which practitioners could you work with to develop your new skill?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0D9D4" wp14:editId="628161B8">
                <wp:simplePos x="0" y="0"/>
                <wp:positionH relativeFrom="column">
                  <wp:posOffset>-567559</wp:posOffset>
                </wp:positionH>
                <wp:positionV relativeFrom="paragraph">
                  <wp:posOffset>6794938</wp:posOffset>
                </wp:positionV>
                <wp:extent cx="3310255" cy="1198179"/>
                <wp:effectExtent l="0" t="0" r="23495" b="215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1198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E78" w:rsidRPr="00DD5E78" w:rsidRDefault="00DD5E78" w:rsidP="00DD5E78">
                            <w:pPr>
                              <w:rPr>
                                <w:sz w:val="24"/>
                              </w:rPr>
                            </w:pPr>
                            <w:r w:rsidRPr="00DD5E78">
                              <w:rPr>
                                <w:sz w:val="24"/>
                              </w:rPr>
                              <w:t>Which practitioners could you work with to develop your new skill?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44.7pt;margin-top:535.05pt;width:260.65pt;height:9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">
                <v:textbox>
                  <w:txbxContent>
                    <w:p w:rsidR="00DD5E78" w:rsidRPr="00DD5E78" w:rsidRDefault="00DD5E78" w:rsidP="00DD5E78">
                      <w:pPr>
                        <w:rPr>
                          <w:sz w:val="24"/>
                        </w:rPr>
                      </w:pPr>
                      <w:r w:rsidRPr="00DD5E78">
                        <w:rPr>
                          <w:sz w:val="24"/>
                        </w:rPr>
                        <w:t>Which practitioners could you work with to develop your new skill?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EC988" wp14:editId="38D61949">
                <wp:simplePos x="0" y="0"/>
                <wp:positionH relativeFrom="column">
                  <wp:posOffset>2931795</wp:posOffset>
                </wp:positionH>
                <wp:positionV relativeFrom="paragraph">
                  <wp:posOffset>3766820</wp:posOffset>
                </wp:positionV>
                <wp:extent cx="3310255" cy="2853055"/>
                <wp:effectExtent l="0" t="0" r="2349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85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E78" w:rsidRPr="00DD5E78" w:rsidRDefault="00DD5E78" w:rsidP="00DD5E78">
                            <w:pPr>
                              <w:rPr>
                                <w:sz w:val="24"/>
                              </w:rPr>
                            </w:pPr>
                            <w:r w:rsidRPr="00DD5E78">
                              <w:rPr>
                                <w:sz w:val="24"/>
                              </w:rPr>
                              <w:t>Why? (Give detailed reasons)</w:t>
                            </w:r>
                          </w:p>
                          <w:p w:rsidR="00DD5E78" w:rsidRPr="00DD5E78" w:rsidRDefault="00DD5E78" w:rsidP="00DD5E7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30.85pt;margin-top:296.6pt;width:260.65pt;height:22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">
                <v:textbox>
                  <w:txbxContent>
                    <w:p w:rsidR="00DD5E78" w:rsidRPr="00DD5E78" w:rsidRDefault="00DD5E78" w:rsidP="00DD5E78">
                      <w:pPr>
                        <w:rPr>
                          <w:sz w:val="24"/>
                        </w:rPr>
                      </w:pPr>
                      <w:r w:rsidRPr="00DD5E78">
                        <w:rPr>
                          <w:sz w:val="24"/>
                        </w:rPr>
                        <w:t>Why? (Give detailed reasons)</w:t>
                      </w:r>
                    </w:p>
                    <w:p w:rsidR="00DD5E78" w:rsidRPr="00DD5E78" w:rsidRDefault="00DD5E78" w:rsidP="00DD5E7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4C5D0" wp14:editId="4E756A31">
                <wp:simplePos x="0" y="0"/>
                <wp:positionH relativeFrom="column">
                  <wp:posOffset>-567690</wp:posOffset>
                </wp:positionH>
                <wp:positionV relativeFrom="paragraph">
                  <wp:posOffset>3767455</wp:posOffset>
                </wp:positionV>
                <wp:extent cx="3310255" cy="2821940"/>
                <wp:effectExtent l="0" t="0" r="23495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82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E78" w:rsidRPr="00DD5E78" w:rsidRDefault="00DD5E78" w:rsidP="00DD5E78">
                            <w:pPr>
                              <w:rPr>
                                <w:sz w:val="24"/>
                              </w:rPr>
                            </w:pPr>
                            <w:r w:rsidRPr="00DD5E78">
                              <w:rPr>
                                <w:sz w:val="24"/>
                              </w:rPr>
                              <w:t>Why? (Give detailed reasons)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44.7pt;margin-top:296.65pt;width:260.65pt;height:2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">
                <v:textbox>
                  <w:txbxContent>
                    <w:p w:rsidR="00DD5E78" w:rsidRPr="00DD5E78" w:rsidRDefault="00DD5E78" w:rsidP="00DD5E78">
                      <w:pPr>
                        <w:rPr>
                          <w:sz w:val="24"/>
                        </w:rPr>
                      </w:pPr>
                      <w:r w:rsidRPr="00DD5E78">
                        <w:rPr>
                          <w:sz w:val="24"/>
                        </w:rPr>
                        <w:t>Why? (Give detailed reasons)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7CB65" wp14:editId="53C2A341">
                <wp:simplePos x="0" y="0"/>
                <wp:positionH relativeFrom="column">
                  <wp:posOffset>2931795</wp:posOffset>
                </wp:positionH>
                <wp:positionV relativeFrom="paragraph">
                  <wp:posOffset>2143760</wp:posOffset>
                </wp:positionV>
                <wp:extent cx="3356610" cy="1434465"/>
                <wp:effectExtent l="0" t="0" r="1524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E78" w:rsidRPr="00DD5E78" w:rsidRDefault="00DD5E78" w:rsidP="00DD5E78">
                            <w:pPr>
                              <w:jc w:val="center"/>
                              <w:rPr>
                                <w:color w:val="0070C0"/>
                                <w:sz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5E78">
                              <w:rPr>
                                <w:color w:val="0070C0"/>
                                <w:sz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OPTION 2</w:t>
                            </w:r>
                          </w:p>
                          <w:p w:rsidR="00DD5E78" w:rsidRPr="00DD5E78" w:rsidRDefault="00DD5E78" w:rsidP="00DD5E78">
                            <w:pPr>
                              <w:rPr>
                                <w:sz w:val="24"/>
                              </w:rPr>
                            </w:pPr>
                            <w:r w:rsidRPr="00DD5E78">
                              <w:rPr>
                                <w:sz w:val="24"/>
                              </w:rPr>
                              <w:t>What new art form/genre/arts practise would you like to explore?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230.85pt;margin-top:168.8pt;width:264.3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">
                <v:textbox>
                  <w:txbxContent>
                    <w:p w:rsidR="00DD5E78" w:rsidRPr="00DD5E78" w:rsidRDefault="00DD5E78" w:rsidP="00DD5E78">
                      <w:pPr>
                        <w:jc w:val="center"/>
                        <w:rPr>
                          <w:color w:val="0070C0"/>
                          <w:sz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5E78">
                        <w:rPr>
                          <w:color w:val="0070C0"/>
                          <w:sz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OPTION 2</w:t>
                      </w:r>
                    </w:p>
                    <w:p w:rsidR="00DD5E78" w:rsidRPr="00DD5E78" w:rsidRDefault="00DD5E78" w:rsidP="00DD5E78">
                      <w:pPr>
                        <w:rPr>
                          <w:sz w:val="24"/>
                        </w:rPr>
                      </w:pPr>
                      <w:r w:rsidRPr="00DD5E78">
                        <w:rPr>
                          <w:sz w:val="24"/>
                        </w:rPr>
                        <w:t>What new art form/genre/arts practise would you like to explore?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DCBFA" wp14:editId="5F872E14">
                <wp:simplePos x="0" y="0"/>
                <wp:positionH relativeFrom="column">
                  <wp:posOffset>-567690</wp:posOffset>
                </wp:positionH>
                <wp:positionV relativeFrom="paragraph">
                  <wp:posOffset>2143760</wp:posOffset>
                </wp:positionV>
                <wp:extent cx="3310255" cy="1434465"/>
                <wp:effectExtent l="0" t="0" r="2349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E78" w:rsidRPr="00DD5E78" w:rsidRDefault="00DD5E78" w:rsidP="00DD5E78">
                            <w:pPr>
                              <w:jc w:val="center"/>
                              <w:rPr>
                                <w:color w:val="0070C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D5E78">
                              <w:rPr>
                                <w:color w:val="0070C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OPTION 1</w:t>
                            </w:r>
                          </w:p>
                          <w:p w:rsidR="00DD5E78" w:rsidRPr="00DD5E78" w:rsidRDefault="00DD5E78" w:rsidP="00DD5E78">
                            <w:pPr>
                              <w:rPr>
                                <w:sz w:val="24"/>
                              </w:rPr>
                            </w:pPr>
                            <w:r w:rsidRPr="00DD5E78">
                              <w:rPr>
                                <w:sz w:val="24"/>
                              </w:rPr>
                              <w:t>What new art form/genre/arts practise would you like to explore?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4.7pt;margin-top:168.8pt;width:260.65pt;height:1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">
                <v:textbox>
                  <w:txbxContent>
                    <w:p w:rsidR="00DD5E78" w:rsidRPr="00DD5E78" w:rsidRDefault="00DD5E78" w:rsidP="00DD5E78">
                      <w:pPr>
                        <w:jc w:val="center"/>
                        <w:rPr>
                          <w:color w:val="0070C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D5E78">
                        <w:rPr>
                          <w:color w:val="0070C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OPTION 1</w:t>
                      </w:r>
                    </w:p>
                    <w:p w:rsidR="00DD5E78" w:rsidRPr="00DD5E78" w:rsidRDefault="00DD5E78" w:rsidP="00DD5E78">
                      <w:pPr>
                        <w:rPr>
                          <w:sz w:val="24"/>
                        </w:rPr>
                      </w:pPr>
                      <w:r w:rsidRPr="00DD5E78">
                        <w:rPr>
                          <w:sz w:val="24"/>
                        </w:rPr>
                        <w:t>What new art form/genre/arts practise would you like to explore?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A946" wp14:editId="6C2394B4">
                <wp:simplePos x="0" y="0"/>
                <wp:positionH relativeFrom="column">
                  <wp:posOffset>-709930</wp:posOffset>
                </wp:positionH>
                <wp:positionV relativeFrom="paragraph">
                  <wp:posOffset>-725805</wp:posOffset>
                </wp:positionV>
                <wp:extent cx="7157085" cy="1386840"/>
                <wp:effectExtent l="0" t="0" r="5715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708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E78" w:rsidRPr="00DD5E78" w:rsidRDefault="00DD5E78" w:rsidP="00DD5E78">
                            <w:pPr>
                              <w:rPr>
                                <w:rFonts w:ascii="Reprise Stamp" w:hAnsi="Reprise Stamp"/>
                                <w:color w:val="33CCFF"/>
                                <w:sz w:val="36"/>
                              </w:rPr>
                            </w:pPr>
                            <w:r w:rsidRPr="00DD5E78">
                              <w:rPr>
                                <w:rFonts w:ascii="Reprise Stamp" w:hAnsi="Reprise Stamp"/>
                                <w:bCs/>
                                <w:color w:val="33CCFF"/>
                                <w:sz w:val="36"/>
                              </w:rPr>
                              <w:t>Unit 1: Personal Arts Development</w:t>
                            </w:r>
                          </w:p>
                          <w:p w:rsidR="00DD5E78" w:rsidRPr="00DD5E78" w:rsidRDefault="00DD5E78" w:rsidP="00DD5E78">
                            <w:pPr>
                              <w:rPr>
                                <w:rFonts w:ascii="Reprise Stamp" w:hAnsi="Reprise Stamp"/>
                                <w:color w:val="0070C0"/>
                                <w:sz w:val="56"/>
                              </w:rPr>
                            </w:pPr>
                            <w:r w:rsidRPr="00DD5E78">
                              <w:rPr>
                                <w:rFonts w:ascii="Reprise Stamp" w:hAnsi="Reprise Stamp"/>
                                <w:bCs/>
                                <w:color w:val="0070C0"/>
                                <w:sz w:val="56"/>
                              </w:rPr>
                              <w:t>PART A: EXTEND OWN ARTS PRACTICE</w:t>
                            </w:r>
                          </w:p>
                          <w:p w:rsidR="00DD5E78" w:rsidRDefault="00DD5E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5.9pt;margin-top:-57.15pt;width:563.55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" stroked="f">
                <v:textbox>
                  <w:txbxContent>
                    <w:p w:rsidR="00DD5E78" w:rsidRPr="00DD5E78" w:rsidRDefault="00DD5E78" w:rsidP="00DD5E78">
                      <w:pPr>
                        <w:rPr>
                          <w:rFonts w:ascii="Reprise Stamp" w:hAnsi="Reprise Stamp"/>
                          <w:color w:val="33CCFF"/>
                          <w:sz w:val="36"/>
                        </w:rPr>
                      </w:pPr>
                      <w:r w:rsidRPr="00DD5E78">
                        <w:rPr>
                          <w:rFonts w:ascii="Reprise Stamp" w:hAnsi="Reprise Stamp"/>
                          <w:bCs/>
                          <w:color w:val="33CCFF"/>
                          <w:sz w:val="36"/>
                        </w:rPr>
                        <w:t>Unit 1: Personal Arts Development</w:t>
                      </w:r>
                    </w:p>
                    <w:p w:rsidR="00DD5E78" w:rsidRPr="00DD5E78" w:rsidRDefault="00DD5E78" w:rsidP="00DD5E78">
                      <w:pPr>
                        <w:rPr>
                          <w:rFonts w:ascii="Reprise Stamp" w:hAnsi="Reprise Stamp"/>
                          <w:color w:val="0070C0"/>
                          <w:sz w:val="56"/>
                        </w:rPr>
                      </w:pPr>
                      <w:r w:rsidRPr="00DD5E78">
                        <w:rPr>
                          <w:rFonts w:ascii="Reprise Stamp" w:hAnsi="Reprise Stamp"/>
                          <w:bCs/>
                          <w:color w:val="0070C0"/>
                          <w:sz w:val="56"/>
                        </w:rPr>
                        <w:t>PART A: EXTEND OWN ARTS PRACTICE</w:t>
                      </w:r>
                    </w:p>
                    <w:p w:rsidR="00DD5E78" w:rsidRDefault="00DD5E78"/>
                  </w:txbxContent>
                </v:textbox>
              </v:shape>
            </w:pict>
          </mc:Fallback>
        </mc:AlternateContent>
      </w:r>
    </w:p>
    <w:sectPr w:rsidR="00351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rise Stamp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78"/>
    <w:rsid w:val="00351217"/>
    <w:rsid w:val="00D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url=http://www.chelmsford.gov.uk/artsaward&amp;rct=j&amp;frm=1&amp;q=&amp;esrc=s&amp;sa=U&amp;ved=0ahUKEwi8v-uZ0rbNAhUlLsAKHemkA4YQwW4ILDAL&amp;usg=AFQjCNEh5woLidG3iFT5PXwUzVZcz7pl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7DAC9362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Ceilidh A. Botfield</dc:creator>
  <cp:lastModifiedBy>Ceilidh A. Botfield</cp:lastModifiedBy>
  <cp:revision>1</cp:revision>
  <cp:lastPrinted>2016-09-08T13:45:00Z</cp:lastPrinted>
  <dcterms:created xsi:type="dcterms:W3CDTF">2016-09-08T13:34:00Z</dcterms:created>
  <dcterms:modified xsi:type="dcterms:W3CDTF">2016-09-08T13:48:00Z</dcterms:modified>
</cp:coreProperties>
</file>