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1E9BF" w14:textId="0380803A" w:rsidR="000E1761" w:rsidRPr="0041550C" w:rsidRDefault="007046DA" w:rsidP="000E1761">
      <w:pPr>
        <w:jc w:val="center"/>
        <w:rPr>
          <w:b/>
          <w:color w:val="1F497D"/>
          <w:sz w:val="36"/>
          <w:szCs w:val="72"/>
        </w:rPr>
      </w:pPr>
      <w:r>
        <w:rPr>
          <w:b/>
          <w:color w:val="1F497D"/>
          <w:sz w:val="36"/>
          <w:szCs w:val="72"/>
        </w:rPr>
        <w:t>RWS1</w:t>
      </w:r>
      <w:r w:rsidR="007D66B1">
        <w:rPr>
          <w:b/>
          <w:color w:val="1F497D"/>
          <w:sz w:val="36"/>
          <w:szCs w:val="72"/>
        </w:rPr>
        <w:t>3</w:t>
      </w:r>
      <w:r>
        <w:rPr>
          <w:b/>
          <w:color w:val="1F497D"/>
          <w:sz w:val="36"/>
          <w:szCs w:val="72"/>
        </w:rPr>
        <w:t xml:space="preserve">: </w:t>
      </w:r>
      <w:r w:rsidR="002F267A">
        <w:rPr>
          <w:b/>
          <w:color w:val="1F497D"/>
          <w:sz w:val="36"/>
          <w:szCs w:val="72"/>
        </w:rPr>
        <w:t>Trade and Protectionism</w:t>
      </w:r>
    </w:p>
    <w:p w14:paraId="7F213EE4" w14:textId="38B4D15C" w:rsidR="000E1761" w:rsidRPr="001D16C9" w:rsidRDefault="00190148" w:rsidP="000E1761">
      <w:pPr>
        <w:jc w:val="center"/>
        <w:rPr>
          <w:b/>
          <w:color w:val="FF0000"/>
          <w:sz w:val="24"/>
          <w:szCs w:val="24"/>
        </w:rPr>
      </w:pPr>
      <w:r>
        <w:rPr>
          <w:b/>
          <w:color w:val="FF0000"/>
          <w:sz w:val="24"/>
          <w:szCs w:val="24"/>
        </w:rPr>
        <w:t>Due for:</w:t>
      </w:r>
      <w:r w:rsidR="007046DA">
        <w:rPr>
          <w:b/>
          <w:color w:val="FF0000"/>
          <w:sz w:val="24"/>
          <w:szCs w:val="24"/>
        </w:rPr>
        <w:t xml:space="preserve"> First lesson – w/b </w:t>
      </w:r>
      <w:r w:rsidR="002B1B65">
        <w:rPr>
          <w:b/>
          <w:color w:val="FF0000"/>
          <w:sz w:val="24"/>
          <w:szCs w:val="24"/>
        </w:rPr>
        <w:t>02</w:t>
      </w:r>
      <w:r w:rsidR="002B1B65" w:rsidRPr="002B1B65">
        <w:rPr>
          <w:b/>
          <w:color w:val="FF0000"/>
          <w:sz w:val="24"/>
          <w:szCs w:val="24"/>
          <w:vertAlign w:val="superscript"/>
        </w:rPr>
        <w:t>nd</w:t>
      </w:r>
      <w:r w:rsidR="002B1B65">
        <w:rPr>
          <w:b/>
          <w:color w:val="FF0000"/>
          <w:sz w:val="24"/>
          <w:szCs w:val="24"/>
        </w:rPr>
        <w:t xml:space="preserve"> October 2017</w:t>
      </w:r>
    </w:p>
    <w:p w14:paraId="3976B06F" w14:textId="77777777" w:rsidR="000E1761" w:rsidRDefault="000E1761" w:rsidP="000E1761">
      <w:pPr>
        <w:rPr>
          <w:b/>
          <w:sz w:val="1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0E1761" w14:paraId="591E7987" w14:textId="77777777" w:rsidTr="00190148">
        <w:trPr>
          <w:trHeight w:val="7594"/>
        </w:trPr>
        <w:tc>
          <w:tcPr>
            <w:tcW w:w="10627" w:type="dxa"/>
            <w:tcBorders>
              <w:top w:val="single" w:sz="4" w:space="0" w:color="auto"/>
              <w:left w:val="single" w:sz="4" w:space="0" w:color="auto"/>
              <w:bottom w:val="single" w:sz="4" w:space="0" w:color="auto"/>
              <w:right w:val="single" w:sz="4" w:space="0" w:color="auto"/>
            </w:tcBorders>
          </w:tcPr>
          <w:p w14:paraId="195B52B1" w14:textId="0932889A" w:rsidR="000E1761" w:rsidRPr="00895B46" w:rsidRDefault="000E1761" w:rsidP="000E1761">
            <w:pPr>
              <w:rPr>
                <w:b/>
                <w:sz w:val="32"/>
                <w:szCs w:val="28"/>
              </w:rPr>
            </w:pPr>
            <w:r w:rsidRPr="00895B46">
              <w:rPr>
                <w:b/>
                <w:sz w:val="32"/>
                <w:szCs w:val="28"/>
              </w:rPr>
              <w:t>GENERAL INSTRUCTIONS:</w:t>
            </w:r>
          </w:p>
          <w:p w14:paraId="7F276368" w14:textId="77995C72" w:rsidR="000E1761" w:rsidRPr="00C939C2" w:rsidRDefault="000E1761" w:rsidP="0012279E">
            <w:pPr>
              <w:rPr>
                <w:i/>
                <w:color w:val="1F497D" w:themeColor="text2"/>
                <w:sz w:val="22"/>
              </w:rPr>
            </w:pPr>
            <w:r w:rsidRPr="00C939C2">
              <w:rPr>
                <w:i/>
                <w:color w:val="1F497D" w:themeColor="text2"/>
                <w:sz w:val="22"/>
              </w:rPr>
              <w:t xml:space="preserve">Please complete a revision worksheet summarizing the work from </w:t>
            </w:r>
            <w:r w:rsidR="0012279E" w:rsidRPr="00C939C2">
              <w:rPr>
                <w:i/>
                <w:color w:val="1F497D" w:themeColor="text2"/>
                <w:sz w:val="22"/>
              </w:rPr>
              <w:t xml:space="preserve">the last </w:t>
            </w:r>
            <w:r w:rsidR="00895B46" w:rsidRPr="00C939C2">
              <w:rPr>
                <w:i/>
                <w:color w:val="1F497D" w:themeColor="text2"/>
                <w:sz w:val="22"/>
              </w:rPr>
              <w:t>two</w:t>
            </w:r>
            <w:r w:rsidR="00C939C2" w:rsidRPr="00C939C2">
              <w:rPr>
                <w:i/>
                <w:color w:val="1F497D" w:themeColor="text2"/>
                <w:sz w:val="22"/>
              </w:rPr>
              <w:t xml:space="preserve"> to three</w:t>
            </w:r>
            <w:r w:rsidR="00895B46" w:rsidRPr="00C939C2">
              <w:rPr>
                <w:i/>
                <w:color w:val="1F497D" w:themeColor="text2"/>
                <w:sz w:val="22"/>
              </w:rPr>
              <w:t xml:space="preserve"> </w:t>
            </w:r>
            <w:r w:rsidR="0012279E" w:rsidRPr="00C939C2">
              <w:rPr>
                <w:i/>
                <w:color w:val="1F497D" w:themeColor="text2"/>
                <w:sz w:val="22"/>
              </w:rPr>
              <w:t>week</w:t>
            </w:r>
            <w:r w:rsidR="00895B46" w:rsidRPr="00C939C2">
              <w:rPr>
                <w:i/>
                <w:color w:val="1F497D" w:themeColor="text2"/>
                <w:sz w:val="22"/>
              </w:rPr>
              <w:t>s</w:t>
            </w:r>
            <w:r w:rsidRPr="00C939C2">
              <w:rPr>
                <w:i/>
                <w:color w:val="1F497D" w:themeColor="text2"/>
                <w:sz w:val="22"/>
              </w:rPr>
              <w:t>.  The work sh</w:t>
            </w:r>
            <w:r w:rsidR="00895B46" w:rsidRPr="00C939C2">
              <w:rPr>
                <w:i/>
                <w:color w:val="1F497D" w:themeColor="text2"/>
                <w:sz w:val="22"/>
              </w:rPr>
              <w:t xml:space="preserve">ould be taking you </w:t>
            </w:r>
            <w:r w:rsidR="00895B46" w:rsidRPr="00C939C2">
              <w:rPr>
                <w:b/>
                <w:i/>
                <w:color w:val="1F497D" w:themeColor="text2"/>
                <w:sz w:val="22"/>
              </w:rPr>
              <w:t>up to 2</w:t>
            </w:r>
            <w:r w:rsidRPr="00C939C2">
              <w:rPr>
                <w:b/>
                <w:i/>
                <w:color w:val="1F497D" w:themeColor="text2"/>
                <w:sz w:val="22"/>
              </w:rPr>
              <w:t xml:space="preserve"> hours</w:t>
            </w:r>
            <w:r w:rsidRPr="00C939C2">
              <w:rPr>
                <w:i/>
                <w:color w:val="1F497D" w:themeColor="text2"/>
                <w:sz w:val="22"/>
              </w:rPr>
              <w:t xml:space="preserve"> to complete and should consist of a </w:t>
            </w:r>
            <w:r w:rsidR="0012279E" w:rsidRPr="00C939C2">
              <w:rPr>
                <w:i/>
                <w:color w:val="1F497D" w:themeColor="text2"/>
                <w:sz w:val="22"/>
              </w:rPr>
              <w:t>1 A4 double</w:t>
            </w:r>
            <w:r w:rsidRPr="00C939C2">
              <w:rPr>
                <w:i/>
                <w:color w:val="1F497D" w:themeColor="text2"/>
                <w:sz w:val="22"/>
              </w:rPr>
              <w:t xml:space="preserve"> paged summar</w:t>
            </w:r>
            <w:r w:rsidR="0012279E" w:rsidRPr="00C939C2">
              <w:rPr>
                <w:i/>
                <w:color w:val="1F497D" w:themeColor="text2"/>
                <w:sz w:val="22"/>
              </w:rPr>
              <w:t>y based on the questions below</w:t>
            </w:r>
            <w:r w:rsidR="001D16C9" w:rsidRPr="00C939C2">
              <w:rPr>
                <w:i/>
                <w:color w:val="1F497D" w:themeColor="text2"/>
                <w:sz w:val="22"/>
              </w:rPr>
              <w:t xml:space="preserve">.  </w:t>
            </w:r>
            <w:r w:rsidRPr="00C939C2">
              <w:rPr>
                <w:i/>
                <w:color w:val="1F497D" w:themeColor="text2"/>
                <w:sz w:val="22"/>
              </w:rPr>
              <w:t>Please print out a double sided version to be handed in and marked on the date above</w:t>
            </w:r>
            <w:r w:rsidR="0012279E" w:rsidRPr="00C939C2">
              <w:rPr>
                <w:i/>
                <w:color w:val="1F497D" w:themeColor="text2"/>
                <w:sz w:val="22"/>
              </w:rPr>
              <w:t xml:space="preserve"> (emails will not be accepted so make sure you are printing off your sheet before the lesson).</w:t>
            </w:r>
          </w:p>
          <w:p w14:paraId="251D917B" w14:textId="77777777" w:rsidR="00EB1468" w:rsidRPr="00C939C2" w:rsidRDefault="00EB1468" w:rsidP="0012279E">
            <w:pPr>
              <w:rPr>
                <w:i/>
                <w:color w:val="1F497D" w:themeColor="text2"/>
                <w:sz w:val="22"/>
              </w:rPr>
            </w:pPr>
          </w:p>
          <w:p w14:paraId="1AA4F2EA" w14:textId="0EBD1B2F" w:rsidR="00EB1468" w:rsidRPr="00C939C2" w:rsidRDefault="00EB1468" w:rsidP="0012279E">
            <w:pPr>
              <w:rPr>
                <w:i/>
                <w:color w:val="1F497D" w:themeColor="text2"/>
                <w:sz w:val="22"/>
              </w:rPr>
            </w:pPr>
            <w:r w:rsidRPr="00C939C2">
              <w:rPr>
                <w:i/>
                <w:color w:val="1F497D" w:themeColor="text2"/>
                <w:sz w:val="22"/>
              </w:rPr>
              <w:t>Remember to use all of the space over your two sides of A4 and make sure the ‘margins’ in Word are put as ‘narrow’.  Feel free to reduce the size of the font if you are running out of space</w:t>
            </w:r>
            <w:r w:rsidR="00895B46" w:rsidRPr="00C939C2">
              <w:rPr>
                <w:i/>
                <w:color w:val="1F497D" w:themeColor="text2"/>
                <w:sz w:val="22"/>
              </w:rPr>
              <w:t xml:space="preserve"> but nothing less than size 10.  A better way to reduce would be to reread what you have written and try to be more succinct</w:t>
            </w:r>
            <w:r w:rsidRPr="00C939C2">
              <w:rPr>
                <w:i/>
                <w:color w:val="1F497D" w:themeColor="text2"/>
                <w:sz w:val="22"/>
              </w:rPr>
              <w:t>; it must fit onto two sides of A4 only!</w:t>
            </w:r>
          </w:p>
          <w:p w14:paraId="56E80CBD" w14:textId="77777777" w:rsidR="00EB1468" w:rsidRPr="00C939C2" w:rsidRDefault="00EB1468" w:rsidP="0012279E">
            <w:pPr>
              <w:rPr>
                <w:i/>
                <w:color w:val="1F497D" w:themeColor="text2"/>
                <w:sz w:val="22"/>
              </w:rPr>
            </w:pPr>
          </w:p>
          <w:p w14:paraId="6340682E" w14:textId="77777777" w:rsidR="00EB1468" w:rsidRPr="00C939C2" w:rsidRDefault="00EB1468" w:rsidP="00EB1468">
            <w:pPr>
              <w:rPr>
                <w:i/>
                <w:color w:val="1F497D" w:themeColor="text2"/>
                <w:sz w:val="22"/>
              </w:rPr>
            </w:pPr>
            <w:r w:rsidRPr="00C939C2">
              <w:rPr>
                <w:i/>
                <w:color w:val="1F497D" w:themeColor="text2"/>
                <w:sz w:val="22"/>
              </w:rPr>
              <w:t>You should be reading and using all the compulsory resources below (remember you will have already read an awful lot of these for homework and in class but there are a few extras I want you to read.</w:t>
            </w:r>
          </w:p>
          <w:p w14:paraId="75177BA5" w14:textId="77777777" w:rsidR="00EB1468" w:rsidRPr="00C939C2" w:rsidRDefault="00EB1468" w:rsidP="00EB1468">
            <w:pPr>
              <w:rPr>
                <w:i/>
                <w:color w:val="1F497D" w:themeColor="text2"/>
                <w:sz w:val="22"/>
              </w:rPr>
            </w:pPr>
          </w:p>
          <w:p w14:paraId="2E84C07D" w14:textId="1A8B8F13" w:rsidR="00EB1468" w:rsidRPr="00C939C2" w:rsidRDefault="00EB1468" w:rsidP="00EB1468">
            <w:pPr>
              <w:rPr>
                <w:i/>
                <w:color w:val="1F497D" w:themeColor="text2"/>
                <w:sz w:val="22"/>
              </w:rPr>
            </w:pPr>
            <w:r w:rsidRPr="00C939C2">
              <w:rPr>
                <w:i/>
                <w:color w:val="1F497D" w:themeColor="text2"/>
                <w:sz w:val="22"/>
              </w:rPr>
              <w:t>This revision wo</w:t>
            </w:r>
            <w:r w:rsidR="00C939C2" w:rsidRPr="00C939C2">
              <w:rPr>
                <w:i/>
                <w:color w:val="1F497D" w:themeColor="text2"/>
                <w:sz w:val="22"/>
              </w:rPr>
              <w:t>rksheet should be taking you 2.25 to 3</w:t>
            </w:r>
            <w:r w:rsidRPr="00C939C2">
              <w:rPr>
                <w:i/>
                <w:color w:val="1F497D" w:themeColor="text2"/>
                <w:sz w:val="22"/>
              </w:rPr>
              <w:t xml:space="preserve"> hours…I suggest you spend 45 minutes writing up all your notes from class into a rough d</w:t>
            </w:r>
            <w:r w:rsidR="00C939C2" w:rsidRPr="00C939C2">
              <w:rPr>
                <w:i/>
                <w:color w:val="1F497D" w:themeColor="text2"/>
                <w:sz w:val="22"/>
              </w:rPr>
              <w:t>raft.  Then, spend the next 45m-1.5hrs</w:t>
            </w:r>
            <w:r w:rsidRPr="00C939C2">
              <w:rPr>
                <w:i/>
                <w:color w:val="1F497D" w:themeColor="text2"/>
                <w:sz w:val="22"/>
              </w:rPr>
              <w:t xml:space="preserve"> reading </w:t>
            </w:r>
            <w:r w:rsidR="00C939C2" w:rsidRPr="00C939C2">
              <w:rPr>
                <w:i/>
                <w:color w:val="1F497D" w:themeColor="text2"/>
                <w:sz w:val="22"/>
              </w:rPr>
              <w:t xml:space="preserve">the compulsory resources and </w:t>
            </w:r>
            <w:r w:rsidRPr="00C939C2">
              <w:rPr>
                <w:i/>
                <w:color w:val="1F497D" w:themeColor="text2"/>
                <w:sz w:val="22"/>
              </w:rPr>
              <w:t>any extra information or clarifying concepts if you do not understand them.</w:t>
            </w:r>
            <w:r w:rsidR="00C939C2" w:rsidRPr="00C939C2">
              <w:rPr>
                <w:i/>
                <w:color w:val="1F497D" w:themeColor="text2"/>
                <w:sz w:val="22"/>
              </w:rPr>
              <w:t xml:space="preserve"> </w:t>
            </w:r>
            <w:r w:rsidRPr="00C939C2">
              <w:rPr>
                <w:i/>
                <w:color w:val="1F497D" w:themeColor="text2"/>
                <w:sz w:val="22"/>
              </w:rPr>
              <w:t>Then use the final</w:t>
            </w:r>
            <w:r w:rsidR="00C939C2" w:rsidRPr="00C939C2">
              <w:rPr>
                <w:i/>
                <w:color w:val="1F497D" w:themeColor="text2"/>
                <w:sz w:val="22"/>
              </w:rPr>
              <w:t xml:space="preserve"> 30-</w:t>
            </w:r>
            <w:r w:rsidRPr="00C939C2">
              <w:rPr>
                <w:i/>
                <w:color w:val="1F497D" w:themeColor="text2"/>
                <w:sz w:val="22"/>
              </w:rPr>
              <w:t>45 minutes to edit the work, make it look pretty and print it off.</w:t>
            </w:r>
          </w:p>
          <w:p w14:paraId="110490EF" w14:textId="77777777" w:rsidR="00C939C2" w:rsidRPr="00C939C2" w:rsidRDefault="00C939C2" w:rsidP="00EB1468">
            <w:pPr>
              <w:rPr>
                <w:i/>
                <w:color w:val="1F497D" w:themeColor="text2"/>
                <w:sz w:val="22"/>
              </w:rPr>
            </w:pPr>
          </w:p>
          <w:p w14:paraId="7738DF89" w14:textId="334D1526" w:rsidR="00C939C2" w:rsidRPr="00C939C2" w:rsidRDefault="00C939C2" w:rsidP="00EB1468">
            <w:pPr>
              <w:rPr>
                <w:i/>
                <w:color w:val="1F497D" w:themeColor="text2"/>
                <w:sz w:val="22"/>
              </w:rPr>
            </w:pPr>
            <w:r w:rsidRPr="00C939C2">
              <w:rPr>
                <w:i/>
                <w:color w:val="1F497D" w:themeColor="text2"/>
                <w:sz w:val="22"/>
              </w:rPr>
              <w:t xml:space="preserve">When you hand in these revision worksheets, they are not speculative attempts to see if you understand the material; I am expecting you to have spent the time in and out of the classroom learning it.  </w:t>
            </w:r>
            <w:proofErr w:type="spellStart"/>
            <w:r w:rsidRPr="00C939C2">
              <w:rPr>
                <w:i/>
                <w:color w:val="1F497D" w:themeColor="text2"/>
                <w:sz w:val="22"/>
              </w:rPr>
              <w:t>Thereforeo</w:t>
            </w:r>
            <w:proofErr w:type="spellEnd"/>
            <w:r w:rsidRPr="00C939C2">
              <w:rPr>
                <w:i/>
                <w:color w:val="1F497D" w:themeColor="text2"/>
                <w:sz w:val="22"/>
              </w:rPr>
              <w:t xml:space="preserve"> make use of the extra support available to you: (1) emails to Olly to seek clarification on specific points (2</w:t>
            </w:r>
            <w:proofErr w:type="gramStart"/>
            <w:r w:rsidRPr="00C939C2">
              <w:rPr>
                <w:i/>
                <w:color w:val="1F497D" w:themeColor="text2"/>
                <w:sz w:val="22"/>
              </w:rPr>
              <w:t>)  Economics</w:t>
            </w:r>
            <w:proofErr w:type="gramEnd"/>
            <w:r w:rsidRPr="00C939C2">
              <w:rPr>
                <w:i/>
                <w:color w:val="1F497D" w:themeColor="text2"/>
                <w:sz w:val="22"/>
              </w:rPr>
              <w:t xml:space="preserve"> lunchtime workshop drop ins on Mondays, Wednesdays and Fridays in room 206 (3) 1-2-1 15 minute slot outside of lessons.</w:t>
            </w:r>
          </w:p>
          <w:p w14:paraId="69611B31" w14:textId="77777777" w:rsidR="00EB1468" w:rsidRPr="00C939C2" w:rsidRDefault="00EB1468" w:rsidP="00EB1468">
            <w:pPr>
              <w:rPr>
                <w:i/>
                <w:color w:val="1F497D" w:themeColor="text2"/>
                <w:sz w:val="22"/>
              </w:rPr>
            </w:pPr>
          </w:p>
          <w:p w14:paraId="4D5D23C8" w14:textId="77777777" w:rsidR="00EB1468" w:rsidRPr="00C939C2" w:rsidRDefault="00EB1468" w:rsidP="00EB1468">
            <w:pPr>
              <w:rPr>
                <w:i/>
                <w:color w:val="1F497D" w:themeColor="text2"/>
                <w:sz w:val="22"/>
              </w:rPr>
            </w:pPr>
            <w:r w:rsidRPr="00C939C2">
              <w:rPr>
                <w:i/>
                <w:color w:val="1F497D" w:themeColor="text2"/>
                <w:sz w:val="22"/>
              </w:rPr>
              <w:t>REMEMBER THAT IF YOU DO NOT HAVE A PRINTER AT HOME YOU MUST FIND TIME BEFORE THE LESSON TO PRINT IT OFF AT COLLEGE</w:t>
            </w:r>
          </w:p>
          <w:p w14:paraId="72AF205C" w14:textId="77777777" w:rsidR="00EB1468" w:rsidRPr="00C939C2" w:rsidRDefault="00EB1468" w:rsidP="00EB1468">
            <w:pPr>
              <w:rPr>
                <w:i/>
                <w:color w:val="1F497D" w:themeColor="text2"/>
                <w:sz w:val="22"/>
              </w:rPr>
            </w:pPr>
          </w:p>
          <w:p w14:paraId="7EBAA37A" w14:textId="43794DE7" w:rsidR="00EB1468" w:rsidRPr="001D16C9" w:rsidRDefault="00EB1468" w:rsidP="00EB1468">
            <w:pPr>
              <w:rPr>
                <w:sz w:val="18"/>
              </w:rPr>
            </w:pPr>
            <w:r w:rsidRPr="00C939C2">
              <w:rPr>
                <w:i/>
                <w:color w:val="1F497D" w:themeColor="text2"/>
                <w:sz w:val="22"/>
              </w:rPr>
              <w:t>ALSO MAKE SURE THAT AS WELL AS STORING A COPY ON A MEMORY STICK, YOU ALSO EMAIL YOURSELF SO THERE CAN BE NO COMPUTER ISSUES WHEN IT COMES TO PRINTING OFF YOUR WORK</w:t>
            </w:r>
          </w:p>
        </w:tc>
      </w:tr>
      <w:tr w:rsidR="00190148" w14:paraId="30BFD558" w14:textId="77777777" w:rsidTr="006F46B1">
        <w:trPr>
          <w:trHeight w:val="3907"/>
        </w:trPr>
        <w:tc>
          <w:tcPr>
            <w:tcW w:w="10627" w:type="dxa"/>
            <w:tcBorders>
              <w:top w:val="single" w:sz="4" w:space="0" w:color="auto"/>
              <w:left w:val="single" w:sz="4" w:space="0" w:color="auto"/>
              <w:bottom w:val="single" w:sz="4" w:space="0" w:color="auto"/>
              <w:right w:val="single" w:sz="4" w:space="0" w:color="auto"/>
            </w:tcBorders>
          </w:tcPr>
          <w:p w14:paraId="5AEEC419" w14:textId="7C3EF2FD" w:rsidR="00190148" w:rsidRPr="001723D5" w:rsidRDefault="00190148" w:rsidP="00190148">
            <w:pPr>
              <w:rPr>
                <w:b/>
                <w:sz w:val="28"/>
                <w:szCs w:val="28"/>
              </w:rPr>
            </w:pPr>
            <w:r w:rsidRPr="001723D5">
              <w:rPr>
                <w:b/>
                <w:sz w:val="28"/>
                <w:szCs w:val="28"/>
              </w:rPr>
              <w:t>SOURCES</w:t>
            </w:r>
          </w:p>
          <w:p w14:paraId="14E5E187" w14:textId="77777777" w:rsidR="00190148" w:rsidRDefault="00190148" w:rsidP="00190148">
            <w:pPr>
              <w:rPr>
                <w:b/>
              </w:rPr>
            </w:pPr>
          </w:p>
          <w:p w14:paraId="7EFEAA8C" w14:textId="43A13D53" w:rsidR="00237F9D" w:rsidRPr="00176598" w:rsidRDefault="00237F9D" w:rsidP="00237F9D">
            <w:pPr>
              <w:rPr>
                <w:b/>
                <w:u w:val="single"/>
              </w:rPr>
            </w:pPr>
            <w:r w:rsidRPr="00176598">
              <w:rPr>
                <w:b/>
                <w:u w:val="single"/>
              </w:rPr>
              <w:t>Compulsory</w:t>
            </w:r>
            <w:r w:rsidR="00176598" w:rsidRPr="00176598">
              <w:rPr>
                <w:b/>
                <w:u w:val="single"/>
              </w:rPr>
              <w:t xml:space="preserve"> (YOU MUST MAKE SURE YOU HAVE USED THESE SOURCES)</w:t>
            </w:r>
          </w:p>
          <w:p w14:paraId="32D823B3" w14:textId="551A1B63" w:rsidR="009F0D3A" w:rsidRDefault="00C939C2" w:rsidP="00C939C2">
            <w:pPr>
              <w:pStyle w:val="ListParagraph"/>
              <w:numPr>
                <w:ilvl w:val="0"/>
                <w:numId w:val="46"/>
              </w:numPr>
            </w:pPr>
            <w:r>
              <w:rPr>
                <w:b/>
              </w:rPr>
              <w:t xml:space="preserve">TEXTBOOK (see GOL Library Page to download for free or buy online - £20-25): </w:t>
            </w:r>
            <w:r>
              <w:t xml:space="preserve">pp </w:t>
            </w:r>
            <w:r w:rsidR="00E3517C">
              <w:t>305 to 322 (half of this you have already read for PREP homework)</w:t>
            </w:r>
          </w:p>
          <w:p w14:paraId="25711CC1" w14:textId="40AF3D14" w:rsidR="004F351E" w:rsidRDefault="007046DA" w:rsidP="00C939C2">
            <w:pPr>
              <w:pStyle w:val="ListParagraph"/>
              <w:numPr>
                <w:ilvl w:val="0"/>
                <w:numId w:val="46"/>
              </w:numPr>
            </w:pPr>
            <w:r w:rsidRPr="007046DA">
              <w:rPr>
                <w:b/>
              </w:rPr>
              <w:t>NOTES:</w:t>
            </w:r>
            <w:r>
              <w:t xml:space="preserve"> </w:t>
            </w:r>
            <w:r w:rsidR="00237F9D">
              <w:t>Class and PRE</w:t>
            </w:r>
            <w:r w:rsidR="00AB5D41">
              <w:t>P homework notes (in your bag!)</w:t>
            </w:r>
            <w:r w:rsidR="006F1C88">
              <w:t xml:space="preserve"> including department worksheets</w:t>
            </w:r>
            <w:r w:rsidR="00C939C2">
              <w:t xml:space="preserve"> issued in class</w:t>
            </w:r>
            <w:r w:rsidR="006F1C88">
              <w:t xml:space="preserve"> (available on GOL)</w:t>
            </w:r>
            <w:r w:rsidR="00AB5D41">
              <w:t>.  Remember to incl</w:t>
            </w:r>
            <w:r w:rsidR="00EA7698">
              <w:t xml:space="preserve">ude the PREP work </w:t>
            </w:r>
            <w:r w:rsidR="00493FC9">
              <w:t>as well</w:t>
            </w:r>
            <w:r w:rsidR="00C939C2">
              <w:t>!  This is important for context and case studies.</w:t>
            </w:r>
          </w:p>
          <w:p w14:paraId="09593489" w14:textId="11E24E85" w:rsidR="002C7A88" w:rsidRDefault="00C939C2" w:rsidP="00C939C2">
            <w:pPr>
              <w:pStyle w:val="ListParagraph"/>
              <w:numPr>
                <w:ilvl w:val="0"/>
                <w:numId w:val="46"/>
              </w:numPr>
            </w:pPr>
            <w:r>
              <w:rPr>
                <w:b/>
              </w:rPr>
              <w:t>POWERPOINT</w:t>
            </w:r>
            <w:r w:rsidR="007046DA" w:rsidRPr="007046DA">
              <w:rPr>
                <w:b/>
              </w:rPr>
              <w:t>:</w:t>
            </w:r>
            <w:r w:rsidR="007046DA">
              <w:t xml:space="preserve"> </w:t>
            </w:r>
            <w:r w:rsidR="002C7A88">
              <w:t xml:space="preserve">See the </w:t>
            </w:r>
            <w:proofErr w:type="spellStart"/>
            <w:proofErr w:type="gramStart"/>
            <w:r w:rsidR="002C7A88">
              <w:t>powerpoint</w:t>
            </w:r>
            <w:proofErr w:type="spellEnd"/>
            <w:proofErr w:type="gramEnd"/>
            <w:r w:rsidR="002C7A88">
              <w:t xml:space="preserve"> slides on GOL for access to my notes.</w:t>
            </w:r>
          </w:p>
          <w:p w14:paraId="0B9CED38" w14:textId="4083EDBA" w:rsidR="00912490" w:rsidRPr="00912490" w:rsidRDefault="00912490" w:rsidP="00C939C2">
            <w:pPr>
              <w:pStyle w:val="ListParagraph"/>
              <w:numPr>
                <w:ilvl w:val="0"/>
                <w:numId w:val="46"/>
              </w:numPr>
            </w:pPr>
            <w:r>
              <w:rPr>
                <w:b/>
              </w:rPr>
              <w:t>ARTICLES on GOL:</w:t>
            </w:r>
            <w:r>
              <w:t xml:space="preserve"> </w:t>
            </w:r>
          </w:p>
          <w:p w14:paraId="0481F18F" w14:textId="38641DE9" w:rsidR="00912490" w:rsidRPr="0037429D" w:rsidRDefault="007349C1" w:rsidP="00912490">
            <w:pPr>
              <w:pStyle w:val="ListParagraph"/>
              <w:numPr>
                <w:ilvl w:val="1"/>
                <w:numId w:val="46"/>
              </w:numPr>
              <w:ind w:left="851" w:hanging="131"/>
              <w:rPr>
                <w:i/>
                <w:color w:val="FF0000"/>
              </w:rPr>
            </w:pPr>
            <w:r w:rsidRPr="0037429D">
              <w:rPr>
                <w:i/>
                <w:color w:val="FF0000"/>
              </w:rPr>
              <w:t>Economics Integration and Trade Blocs</w:t>
            </w:r>
            <w:r w:rsidR="0037429D" w:rsidRPr="0037429D">
              <w:rPr>
                <w:i/>
                <w:color w:val="FF0000"/>
              </w:rPr>
              <w:t xml:space="preserve"> (new reading)</w:t>
            </w:r>
          </w:p>
          <w:p w14:paraId="67A5EB8B" w14:textId="0FAB4433" w:rsidR="0037429D" w:rsidRPr="0037429D" w:rsidRDefault="0037429D" w:rsidP="00912490">
            <w:pPr>
              <w:pStyle w:val="ListParagraph"/>
              <w:numPr>
                <w:ilvl w:val="1"/>
                <w:numId w:val="46"/>
              </w:numPr>
              <w:ind w:left="851" w:hanging="131"/>
              <w:rPr>
                <w:i/>
                <w:color w:val="FF0000"/>
              </w:rPr>
            </w:pPr>
            <w:r w:rsidRPr="0037429D">
              <w:rPr>
                <w:i/>
                <w:color w:val="FF0000"/>
              </w:rPr>
              <w:t xml:space="preserve">ISI and </w:t>
            </w:r>
            <w:proofErr w:type="spellStart"/>
            <w:r w:rsidRPr="0037429D">
              <w:rPr>
                <w:i/>
                <w:color w:val="FF0000"/>
              </w:rPr>
              <w:t>Changs</w:t>
            </w:r>
            <w:proofErr w:type="spellEnd"/>
            <w:r w:rsidRPr="0037429D">
              <w:rPr>
                <w:i/>
                <w:color w:val="FF0000"/>
              </w:rPr>
              <w:t xml:space="preserve"> Theory (new reading)</w:t>
            </w:r>
          </w:p>
          <w:p w14:paraId="2D07F5BB" w14:textId="256ADCF4" w:rsidR="0037429D" w:rsidRDefault="0037429D" w:rsidP="00912490">
            <w:pPr>
              <w:pStyle w:val="ListParagraph"/>
              <w:numPr>
                <w:ilvl w:val="1"/>
                <w:numId w:val="46"/>
              </w:numPr>
              <w:ind w:left="851" w:hanging="131"/>
            </w:pPr>
            <w:r>
              <w:t>EU Transition (already read for PREP homework)</w:t>
            </w:r>
          </w:p>
          <w:p w14:paraId="7BF9661E" w14:textId="4B60F0A4" w:rsidR="008E0837" w:rsidRDefault="008E0837" w:rsidP="00912490">
            <w:pPr>
              <w:pStyle w:val="ListParagraph"/>
              <w:numPr>
                <w:ilvl w:val="1"/>
                <w:numId w:val="46"/>
              </w:numPr>
              <w:ind w:left="851" w:hanging="131"/>
            </w:pPr>
            <w:r>
              <w:t>Tariff Escalation and Dumping – (already read for PREP homework)</w:t>
            </w:r>
            <w:bookmarkStart w:id="0" w:name="_GoBack"/>
            <w:bookmarkEnd w:id="0"/>
          </w:p>
          <w:p w14:paraId="3D0E7D68" w14:textId="77777777" w:rsidR="00237F9D" w:rsidRDefault="00237F9D" w:rsidP="00237F9D">
            <w:pPr>
              <w:pStyle w:val="ListParagraph"/>
              <w:ind w:left="360"/>
            </w:pPr>
          </w:p>
          <w:p w14:paraId="169E1FE6" w14:textId="7A3D0516" w:rsidR="00190148" w:rsidRPr="00176598" w:rsidRDefault="00190148" w:rsidP="00190148">
            <w:pPr>
              <w:rPr>
                <w:b/>
                <w:u w:val="single"/>
              </w:rPr>
            </w:pPr>
            <w:r w:rsidRPr="00176598">
              <w:rPr>
                <w:b/>
                <w:u w:val="single"/>
              </w:rPr>
              <w:t>EXTENSION</w:t>
            </w:r>
            <w:r w:rsidR="00176598">
              <w:rPr>
                <w:b/>
                <w:u w:val="single"/>
              </w:rPr>
              <w:t xml:space="preserve"> (IF YOU HAVE TIME, TRY TO ACCESS THESE ARTICLES)</w:t>
            </w:r>
          </w:p>
          <w:p w14:paraId="1DC70FBE" w14:textId="77777777" w:rsidR="00C939C2" w:rsidRDefault="00C939C2" w:rsidP="009C3B0B">
            <w:pPr>
              <w:pStyle w:val="ListParagraph"/>
              <w:numPr>
                <w:ilvl w:val="0"/>
                <w:numId w:val="37"/>
              </w:numPr>
            </w:pPr>
            <w:r>
              <w:t>Recommended Websites:</w:t>
            </w:r>
          </w:p>
          <w:p w14:paraId="551DD78D" w14:textId="77777777" w:rsidR="00AA4C2F" w:rsidRDefault="00237F9D" w:rsidP="00C939C2">
            <w:pPr>
              <w:pStyle w:val="ListParagraph"/>
              <w:numPr>
                <w:ilvl w:val="1"/>
                <w:numId w:val="37"/>
              </w:numPr>
            </w:pPr>
            <w:r>
              <w:t>Economics Help Website</w:t>
            </w:r>
          </w:p>
          <w:p w14:paraId="097D4D97" w14:textId="1D486B90" w:rsidR="00237F9D" w:rsidRDefault="00237F9D" w:rsidP="00C939C2">
            <w:pPr>
              <w:pStyle w:val="ListParagraph"/>
              <w:numPr>
                <w:ilvl w:val="1"/>
                <w:numId w:val="37"/>
              </w:numPr>
            </w:pPr>
            <w:r>
              <w:t>Tutor2U Website</w:t>
            </w:r>
          </w:p>
          <w:p w14:paraId="792F75FE" w14:textId="580E58CF" w:rsidR="00C939C2" w:rsidRDefault="00912490" w:rsidP="009C3B0B">
            <w:pPr>
              <w:pStyle w:val="ListParagraph"/>
              <w:numPr>
                <w:ilvl w:val="0"/>
                <w:numId w:val="37"/>
              </w:numPr>
            </w:pPr>
            <w:r>
              <w:t>Other specific resources:</w:t>
            </w:r>
          </w:p>
          <w:p w14:paraId="3971F503" w14:textId="7DF87339" w:rsidR="00912490" w:rsidRPr="0037429D" w:rsidRDefault="00912490" w:rsidP="00912490">
            <w:pPr>
              <w:pStyle w:val="ListParagraph"/>
              <w:numPr>
                <w:ilvl w:val="1"/>
                <w:numId w:val="37"/>
              </w:numPr>
              <w:rPr>
                <w:highlight w:val="yellow"/>
              </w:rPr>
            </w:pPr>
            <w:r w:rsidRPr="0037429D">
              <w:rPr>
                <w:highlight w:val="yellow"/>
              </w:rPr>
              <w:t>ARTICLE – BREXIT and African Trade</w:t>
            </w:r>
          </w:p>
          <w:p w14:paraId="5C13BCCD" w14:textId="0678E997" w:rsidR="0037429D" w:rsidRPr="0037429D" w:rsidRDefault="0037429D" w:rsidP="0037429D">
            <w:pPr>
              <w:pStyle w:val="ListParagraph"/>
              <w:numPr>
                <w:ilvl w:val="1"/>
                <w:numId w:val="37"/>
              </w:numPr>
              <w:rPr>
                <w:highlight w:val="yellow"/>
              </w:rPr>
            </w:pPr>
            <w:r w:rsidRPr="0037429D">
              <w:rPr>
                <w:highlight w:val="yellow"/>
              </w:rPr>
              <w:t>ARTICLE – EU Overview</w:t>
            </w:r>
          </w:p>
          <w:p w14:paraId="61B9A2E3" w14:textId="77777777" w:rsidR="00AF1761" w:rsidRDefault="00AF1761" w:rsidP="00AA4C2F"/>
          <w:p w14:paraId="11BA3CEC" w14:textId="06293871" w:rsidR="00190148" w:rsidRPr="006F1C88" w:rsidRDefault="00190148" w:rsidP="000E1761">
            <w:r w:rsidRPr="001723D5">
              <w:rPr>
                <w:b/>
              </w:rPr>
              <w:t xml:space="preserve">ALL OF THESE RESOURCES CAN BE FOUND ON GODALMING ONLINE – ANY ISSUES, EMAIL OLLY on </w:t>
            </w:r>
            <w:hyperlink r:id="rId5" w:history="1">
              <w:r w:rsidRPr="001723D5">
                <w:rPr>
                  <w:rStyle w:val="Hyperlink"/>
                  <w:b/>
                </w:rPr>
                <w:t>ods@godalming.ac.uk</w:t>
              </w:r>
            </w:hyperlink>
          </w:p>
        </w:tc>
      </w:tr>
    </w:tbl>
    <w:p w14:paraId="381717F5" w14:textId="77777777" w:rsidR="006F46B1" w:rsidRDefault="006F46B1" w:rsidP="006F46B1">
      <w:pPr>
        <w:rPr>
          <w:b/>
          <w:sz w:val="28"/>
          <w:szCs w:val="28"/>
        </w:rPr>
      </w:pPr>
    </w:p>
    <w:p w14:paraId="71FD1468" w14:textId="77777777" w:rsidR="00AF7696" w:rsidRDefault="00AF7696"/>
    <w:p w14:paraId="3463E677" w14:textId="77777777" w:rsidR="00895B46" w:rsidRDefault="00895B46">
      <w: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190148" w14:paraId="21720BC4" w14:textId="77777777" w:rsidTr="004F351E">
        <w:trPr>
          <w:trHeight w:val="10308"/>
        </w:trPr>
        <w:tc>
          <w:tcPr>
            <w:tcW w:w="10485" w:type="dxa"/>
            <w:tcBorders>
              <w:top w:val="single" w:sz="4" w:space="0" w:color="auto"/>
              <w:left w:val="single" w:sz="4" w:space="0" w:color="auto"/>
              <w:right w:val="single" w:sz="4" w:space="0" w:color="auto"/>
            </w:tcBorders>
          </w:tcPr>
          <w:p w14:paraId="3BA8DAFC" w14:textId="55172E9F" w:rsidR="00190148" w:rsidRPr="00190148" w:rsidRDefault="00190148" w:rsidP="006D0CDC">
            <w:pPr>
              <w:rPr>
                <w:b/>
                <w:sz w:val="40"/>
                <w:szCs w:val="28"/>
              </w:rPr>
            </w:pPr>
            <w:r w:rsidRPr="00190148">
              <w:rPr>
                <w:b/>
                <w:sz w:val="40"/>
                <w:szCs w:val="28"/>
              </w:rPr>
              <w:lastRenderedPageBreak/>
              <w:t>SPECIFIC INSTRUCTIONS:</w:t>
            </w:r>
          </w:p>
          <w:p w14:paraId="6CF9D144" w14:textId="46DDFCF0" w:rsidR="00190148" w:rsidRPr="00190148" w:rsidRDefault="00190148" w:rsidP="006D0CDC">
            <w:pPr>
              <w:rPr>
                <w:sz w:val="24"/>
              </w:rPr>
            </w:pPr>
          </w:p>
          <w:p w14:paraId="483E5E1F" w14:textId="2AE9160C" w:rsidR="00190148" w:rsidRPr="00190148" w:rsidRDefault="00190148" w:rsidP="006D0CDC">
            <w:pPr>
              <w:rPr>
                <w:b/>
                <w:sz w:val="32"/>
                <w:u w:val="single"/>
              </w:rPr>
            </w:pPr>
            <w:r w:rsidRPr="00190148">
              <w:rPr>
                <w:b/>
                <w:sz w:val="32"/>
                <w:u w:val="single"/>
              </w:rPr>
              <w:t xml:space="preserve">TITLE: </w:t>
            </w:r>
            <w:r w:rsidR="00C8099E">
              <w:rPr>
                <w:b/>
                <w:sz w:val="32"/>
                <w:u w:val="single"/>
              </w:rPr>
              <w:t xml:space="preserve">RWS13 </w:t>
            </w:r>
            <w:r w:rsidR="00D235DF">
              <w:rPr>
                <w:b/>
                <w:sz w:val="32"/>
                <w:u w:val="single"/>
              </w:rPr>
              <w:t>–</w:t>
            </w:r>
            <w:r w:rsidR="00C8099E">
              <w:rPr>
                <w:b/>
                <w:sz w:val="32"/>
                <w:u w:val="single"/>
              </w:rPr>
              <w:t xml:space="preserve"> </w:t>
            </w:r>
            <w:r w:rsidR="009E6BC6">
              <w:rPr>
                <w:b/>
                <w:sz w:val="32"/>
                <w:u w:val="single"/>
              </w:rPr>
              <w:t>Trade and Protectionism</w:t>
            </w:r>
            <w:r w:rsidR="00B4385A">
              <w:rPr>
                <w:b/>
                <w:sz w:val="32"/>
                <w:u w:val="single"/>
              </w:rPr>
              <w:t xml:space="preserve"> (EU Case Study)</w:t>
            </w:r>
          </w:p>
          <w:p w14:paraId="76660F39" w14:textId="77777777" w:rsidR="00A147C5" w:rsidRDefault="00A147C5" w:rsidP="00493FC9">
            <w:pPr>
              <w:rPr>
                <w:sz w:val="24"/>
              </w:rPr>
            </w:pPr>
          </w:p>
          <w:p w14:paraId="688B38C5" w14:textId="1B4E6E45" w:rsidR="009E6BC6" w:rsidRPr="009E6BC6" w:rsidRDefault="009E6BC6" w:rsidP="009E6BC6">
            <w:pPr>
              <w:pStyle w:val="ListParagraph"/>
              <w:numPr>
                <w:ilvl w:val="0"/>
                <w:numId w:val="48"/>
              </w:numPr>
              <w:rPr>
                <w:b/>
                <w:sz w:val="22"/>
                <w:szCs w:val="16"/>
              </w:rPr>
            </w:pPr>
            <w:r w:rsidRPr="009E6BC6">
              <w:rPr>
                <w:b/>
                <w:sz w:val="22"/>
                <w:szCs w:val="16"/>
              </w:rPr>
              <w:t xml:space="preserve">Introduction to Trade and Protectionism </w:t>
            </w:r>
            <w:r w:rsidR="00B4385A" w:rsidRPr="00B4385A">
              <w:rPr>
                <w:b/>
                <w:i/>
                <w:color w:val="FF0000"/>
                <w:szCs w:val="16"/>
              </w:rPr>
              <w:t>(1/4 side of A4)</w:t>
            </w:r>
          </w:p>
          <w:p w14:paraId="400DCD36" w14:textId="72BBD663" w:rsidR="009E6BC6" w:rsidRPr="009E6BC6" w:rsidRDefault="009E6BC6" w:rsidP="009E6BC6">
            <w:pPr>
              <w:pStyle w:val="ListParagraph"/>
              <w:numPr>
                <w:ilvl w:val="1"/>
                <w:numId w:val="48"/>
              </w:numPr>
              <w:ind w:left="746" w:hanging="168"/>
              <w:rPr>
                <w:sz w:val="22"/>
                <w:szCs w:val="16"/>
              </w:rPr>
            </w:pPr>
            <w:r w:rsidRPr="009E6BC6">
              <w:rPr>
                <w:sz w:val="22"/>
                <w:szCs w:val="16"/>
              </w:rPr>
              <w:t>Provid</w:t>
            </w:r>
            <w:r w:rsidR="007349C1">
              <w:rPr>
                <w:sz w:val="22"/>
                <w:szCs w:val="16"/>
              </w:rPr>
              <w:t>e a basic definition of trade – what has happened to the volume of trade over the past 20-30 years?</w:t>
            </w:r>
          </w:p>
          <w:p w14:paraId="6C865CD1" w14:textId="781051D6" w:rsidR="009E6BC6" w:rsidRPr="009E6BC6" w:rsidRDefault="009E6BC6" w:rsidP="009E6BC6">
            <w:pPr>
              <w:pStyle w:val="ListParagraph"/>
              <w:numPr>
                <w:ilvl w:val="1"/>
                <w:numId w:val="48"/>
              </w:numPr>
              <w:ind w:left="746" w:hanging="168"/>
              <w:rPr>
                <w:sz w:val="22"/>
                <w:szCs w:val="16"/>
              </w:rPr>
            </w:pPr>
            <w:r>
              <w:rPr>
                <w:sz w:val="22"/>
                <w:szCs w:val="16"/>
              </w:rPr>
              <w:t xml:space="preserve">What is protectionism (provide examples of the different methods of protecting your </w:t>
            </w:r>
            <w:r w:rsidR="005079E1">
              <w:rPr>
                <w:sz w:val="22"/>
                <w:szCs w:val="16"/>
              </w:rPr>
              <w:t xml:space="preserve">domestic </w:t>
            </w:r>
            <w:r>
              <w:rPr>
                <w:sz w:val="22"/>
                <w:szCs w:val="16"/>
              </w:rPr>
              <w:t>economy from cheaper</w:t>
            </w:r>
            <w:r w:rsidR="005079E1">
              <w:rPr>
                <w:sz w:val="22"/>
                <w:szCs w:val="16"/>
              </w:rPr>
              <w:t xml:space="preserve"> import</w:t>
            </w:r>
            <w:r w:rsidR="00912490">
              <w:rPr>
                <w:sz w:val="22"/>
                <w:szCs w:val="16"/>
              </w:rPr>
              <w:t>s) – e.g. tariffs, quotas (including embargos) and subsidies</w:t>
            </w:r>
          </w:p>
          <w:p w14:paraId="79A3B3B6" w14:textId="6064A3A0" w:rsidR="009E6BC6" w:rsidRPr="009E6BC6" w:rsidRDefault="005079E1" w:rsidP="009E6BC6">
            <w:pPr>
              <w:pStyle w:val="ListParagraph"/>
              <w:numPr>
                <w:ilvl w:val="0"/>
                <w:numId w:val="48"/>
              </w:numPr>
              <w:rPr>
                <w:b/>
                <w:sz w:val="22"/>
                <w:szCs w:val="16"/>
              </w:rPr>
            </w:pPr>
            <w:r>
              <w:rPr>
                <w:b/>
                <w:sz w:val="22"/>
                <w:szCs w:val="16"/>
              </w:rPr>
              <w:t xml:space="preserve"> </w:t>
            </w:r>
            <w:r w:rsidR="009E6BC6" w:rsidRPr="009E6BC6">
              <w:rPr>
                <w:b/>
                <w:sz w:val="22"/>
                <w:szCs w:val="16"/>
              </w:rPr>
              <w:t>Advantages of Trade</w:t>
            </w:r>
            <w:r w:rsidR="00B4385A">
              <w:rPr>
                <w:b/>
                <w:sz w:val="22"/>
                <w:szCs w:val="16"/>
              </w:rPr>
              <w:t xml:space="preserve"> </w:t>
            </w:r>
            <w:r w:rsidR="00B4385A" w:rsidRPr="00B4385A">
              <w:rPr>
                <w:b/>
                <w:i/>
                <w:color w:val="FF0000"/>
                <w:szCs w:val="16"/>
              </w:rPr>
              <w:t>(1/</w:t>
            </w:r>
            <w:r w:rsidR="00B4385A">
              <w:rPr>
                <w:b/>
                <w:i/>
                <w:color w:val="FF0000"/>
                <w:szCs w:val="16"/>
              </w:rPr>
              <w:t xml:space="preserve">2 </w:t>
            </w:r>
            <w:r w:rsidR="00B4385A" w:rsidRPr="00B4385A">
              <w:rPr>
                <w:b/>
                <w:i/>
                <w:color w:val="FF0000"/>
                <w:szCs w:val="16"/>
              </w:rPr>
              <w:t>side of A4)</w:t>
            </w:r>
          </w:p>
          <w:p w14:paraId="18323BA4" w14:textId="3995EA4E" w:rsidR="009E6BC6" w:rsidRPr="009E6BC6" w:rsidRDefault="009E6BC6" w:rsidP="009E6BC6">
            <w:pPr>
              <w:pStyle w:val="ListParagraph"/>
              <w:numPr>
                <w:ilvl w:val="1"/>
                <w:numId w:val="48"/>
              </w:numPr>
              <w:ind w:left="746" w:hanging="168"/>
              <w:rPr>
                <w:sz w:val="22"/>
                <w:szCs w:val="16"/>
              </w:rPr>
            </w:pPr>
            <w:r w:rsidRPr="009E6BC6">
              <w:rPr>
                <w:sz w:val="22"/>
                <w:szCs w:val="16"/>
              </w:rPr>
              <w:t>Absolute advantage</w:t>
            </w:r>
            <w:r w:rsidR="00912490">
              <w:rPr>
                <w:sz w:val="22"/>
                <w:szCs w:val="16"/>
              </w:rPr>
              <w:t xml:space="preserve"> &amp; Comparative advantage theory – explain, using examples what these two theories state</w:t>
            </w:r>
          </w:p>
          <w:p w14:paraId="5A26B30E" w14:textId="73655FA9" w:rsidR="009E6BC6" w:rsidRDefault="00912490" w:rsidP="009E6BC6">
            <w:pPr>
              <w:pStyle w:val="ListParagraph"/>
              <w:numPr>
                <w:ilvl w:val="1"/>
                <w:numId w:val="48"/>
              </w:numPr>
              <w:ind w:left="746" w:hanging="168"/>
              <w:rPr>
                <w:sz w:val="22"/>
                <w:szCs w:val="16"/>
              </w:rPr>
            </w:pPr>
            <w:r>
              <w:rPr>
                <w:sz w:val="22"/>
                <w:szCs w:val="16"/>
              </w:rPr>
              <w:t>Trade Creation – define this term and use an example (say cars in the EU) to illustrate why the UK has benefitted from being part of the EU’s single market and customs union).</w:t>
            </w:r>
          </w:p>
          <w:p w14:paraId="31BDDCFF" w14:textId="29C4718D" w:rsidR="00431D66" w:rsidRPr="009E6BC6" w:rsidRDefault="00431D66" w:rsidP="009E6BC6">
            <w:pPr>
              <w:pStyle w:val="ListParagraph"/>
              <w:numPr>
                <w:ilvl w:val="1"/>
                <w:numId w:val="48"/>
              </w:numPr>
              <w:ind w:left="746" w:hanging="168"/>
              <w:rPr>
                <w:sz w:val="22"/>
                <w:szCs w:val="16"/>
              </w:rPr>
            </w:pPr>
            <w:r>
              <w:rPr>
                <w:sz w:val="22"/>
                <w:szCs w:val="16"/>
              </w:rPr>
              <w:t>Why could you argue that trade has lessened global inequality between LEDC’s and MEDC’s perhaps using China or countries in South-East Asia as an example?</w:t>
            </w:r>
          </w:p>
          <w:p w14:paraId="5D06B862" w14:textId="0B92D6FD" w:rsidR="00B4385A" w:rsidRPr="00B4385A" w:rsidRDefault="00B4385A" w:rsidP="00B4385A">
            <w:pPr>
              <w:pStyle w:val="ListParagraph"/>
              <w:numPr>
                <w:ilvl w:val="0"/>
                <w:numId w:val="48"/>
              </w:numPr>
              <w:rPr>
                <w:sz w:val="22"/>
                <w:szCs w:val="16"/>
              </w:rPr>
            </w:pPr>
            <w:r w:rsidRPr="00B4385A">
              <w:rPr>
                <w:b/>
                <w:sz w:val="22"/>
                <w:szCs w:val="16"/>
              </w:rPr>
              <w:t>The European Union Case Study</w:t>
            </w:r>
            <w:r>
              <w:rPr>
                <w:b/>
                <w:sz w:val="22"/>
                <w:szCs w:val="16"/>
              </w:rPr>
              <w:t xml:space="preserve"> </w:t>
            </w:r>
            <w:r w:rsidRPr="00B4385A">
              <w:rPr>
                <w:b/>
                <w:i/>
                <w:color w:val="FF0000"/>
                <w:szCs w:val="16"/>
              </w:rPr>
              <w:t>(1/</w:t>
            </w:r>
            <w:r>
              <w:rPr>
                <w:b/>
                <w:i/>
                <w:color w:val="FF0000"/>
                <w:szCs w:val="16"/>
              </w:rPr>
              <w:t xml:space="preserve">4 </w:t>
            </w:r>
            <w:r w:rsidRPr="00B4385A">
              <w:rPr>
                <w:b/>
                <w:i/>
                <w:color w:val="FF0000"/>
                <w:szCs w:val="16"/>
              </w:rPr>
              <w:t>side of A4)</w:t>
            </w:r>
          </w:p>
          <w:p w14:paraId="65DC731F" w14:textId="77777777" w:rsidR="00B4385A" w:rsidRDefault="00B4385A" w:rsidP="00B4385A">
            <w:pPr>
              <w:pStyle w:val="ListParagraph"/>
              <w:numPr>
                <w:ilvl w:val="1"/>
                <w:numId w:val="48"/>
              </w:numPr>
              <w:ind w:left="851" w:hanging="284"/>
              <w:rPr>
                <w:sz w:val="22"/>
                <w:szCs w:val="16"/>
              </w:rPr>
            </w:pPr>
            <w:r>
              <w:rPr>
                <w:sz w:val="22"/>
                <w:szCs w:val="16"/>
              </w:rPr>
              <w:t>Provide a brief history and overview of the EU.</w:t>
            </w:r>
          </w:p>
          <w:p w14:paraId="55395F33" w14:textId="03698521" w:rsidR="00B4385A" w:rsidRDefault="00B4385A" w:rsidP="00B4385A">
            <w:pPr>
              <w:pStyle w:val="ListParagraph"/>
              <w:numPr>
                <w:ilvl w:val="1"/>
                <w:numId w:val="48"/>
              </w:numPr>
              <w:ind w:left="851" w:hanging="284"/>
              <w:rPr>
                <w:sz w:val="22"/>
                <w:szCs w:val="16"/>
              </w:rPr>
            </w:pPr>
            <w:r>
              <w:rPr>
                <w:sz w:val="22"/>
                <w:szCs w:val="16"/>
              </w:rPr>
              <w:t>What is the difference between the EU’s ‘Custom Union’ and ‘Single Market’?  Use examples to illustrate your answer</w:t>
            </w:r>
            <w:r w:rsidR="007349C1">
              <w:rPr>
                <w:sz w:val="22"/>
                <w:szCs w:val="16"/>
              </w:rPr>
              <w:t xml:space="preserve"> and identify the key features of both key terms.</w:t>
            </w:r>
          </w:p>
          <w:p w14:paraId="61A8ED56" w14:textId="77777777" w:rsidR="00B4385A" w:rsidRDefault="00B4385A" w:rsidP="00B4385A">
            <w:pPr>
              <w:pStyle w:val="ListParagraph"/>
              <w:numPr>
                <w:ilvl w:val="1"/>
                <w:numId w:val="48"/>
              </w:numPr>
              <w:ind w:left="851" w:hanging="284"/>
              <w:rPr>
                <w:sz w:val="22"/>
                <w:szCs w:val="16"/>
              </w:rPr>
            </w:pPr>
            <w:r>
              <w:rPr>
                <w:sz w:val="22"/>
                <w:szCs w:val="16"/>
              </w:rPr>
              <w:t>What are some of the advantages and disadvantages for the UK economy of being part of the EU?</w:t>
            </w:r>
          </w:p>
          <w:p w14:paraId="0F5ADE0A" w14:textId="28A5D93B" w:rsidR="00B4385A" w:rsidRPr="00B4385A" w:rsidRDefault="00B4385A" w:rsidP="00B4385A">
            <w:pPr>
              <w:pStyle w:val="ListParagraph"/>
              <w:numPr>
                <w:ilvl w:val="1"/>
                <w:numId w:val="48"/>
              </w:numPr>
              <w:ind w:left="851" w:hanging="284"/>
              <w:rPr>
                <w:sz w:val="22"/>
                <w:szCs w:val="16"/>
              </w:rPr>
            </w:pPr>
            <w:r w:rsidRPr="00B4385A">
              <w:rPr>
                <w:sz w:val="22"/>
                <w:szCs w:val="16"/>
              </w:rPr>
              <w:t>Provide a brief overview of the current BREXIT news story – when is the UK going to leave the EU? What is a ‘transition period’? What are the current positions of the two main political parties?</w:t>
            </w:r>
          </w:p>
          <w:p w14:paraId="19B00DEF" w14:textId="2C04D48A" w:rsidR="009E6BC6" w:rsidRPr="009E6BC6" w:rsidRDefault="00431D66" w:rsidP="00B4385A">
            <w:pPr>
              <w:pStyle w:val="ListParagraph"/>
              <w:numPr>
                <w:ilvl w:val="0"/>
                <w:numId w:val="48"/>
              </w:numPr>
              <w:rPr>
                <w:b/>
                <w:sz w:val="22"/>
                <w:szCs w:val="16"/>
              </w:rPr>
            </w:pPr>
            <w:r>
              <w:rPr>
                <w:b/>
                <w:sz w:val="22"/>
                <w:szCs w:val="16"/>
              </w:rPr>
              <w:t>DISADVANTAGES of Protectionism: It leads to a loss of Welfare</w:t>
            </w:r>
            <w:r w:rsidR="00B4385A">
              <w:rPr>
                <w:b/>
                <w:sz w:val="22"/>
                <w:szCs w:val="16"/>
              </w:rPr>
              <w:t xml:space="preserve"> </w:t>
            </w:r>
            <w:r w:rsidR="00B4385A" w:rsidRPr="00B4385A">
              <w:rPr>
                <w:b/>
                <w:i/>
                <w:color w:val="FF0000"/>
                <w:szCs w:val="16"/>
              </w:rPr>
              <w:t>(</w:t>
            </w:r>
            <w:r w:rsidR="00B4385A">
              <w:rPr>
                <w:b/>
                <w:i/>
                <w:color w:val="FF0000"/>
                <w:szCs w:val="16"/>
              </w:rPr>
              <w:t xml:space="preserve">3/4 </w:t>
            </w:r>
            <w:r w:rsidR="00B4385A" w:rsidRPr="00B4385A">
              <w:rPr>
                <w:b/>
                <w:i/>
                <w:color w:val="FF0000"/>
                <w:szCs w:val="16"/>
              </w:rPr>
              <w:t>side of A4)</w:t>
            </w:r>
          </w:p>
          <w:p w14:paraId="7426BD19" w14:textId="77777777" w:rsidR="00431D66" w:rsidRDefault="00912490" w:rsidP="00431D66">
            <w:pPr>
              <w:pStyle w:val="ListParagraph"/>
              <w:numPr>
                <w:ilvl w:val="1"/>
                <w:numId w:val="48"/>
              </w:numPr>
              <w:ind w:left="746" w:hanging="168"/>
              <w:rPr>
                <w:sz w:val="22"/>
                <w:szCs w:val="16"/>
              </w:rPr>
            </w:pPr>
            <w:r w:rsidRPr="00431D66">
              <w:rPr>
                <w:sz w:val="22"/>
                <w:szCs w:val="16"/>
                <w:u w:val="single"/>
              </w:rPr>
              <w:t>INTERNAL PROBLEMS:</w:t>
            </w:r>
            <w:r>
              <w:rPr>
                <w:sz w:val="22"/>
                <w:szCs w:val="16"/>
              </w:rPr>
              <w:t xml:space="preserve">  </w:t>
            </w:r>
          </w:p>
          <w:p w14:paraId="77960217" w14:textId="0D316045" w:rsidR="00912490" w:rsidRDefault="00912490" w:rsidP="00431D66">
            <w:pPr>
              <w:pStyle w:val="ListParagraph"/>
              <w:numPr>
                <w:ilvl w:val="2"/>
                <w:numId w:val="48"/>
              </w:numPr>
              <w:ind w:left="1134" w:hanging="283"/>
              <w:rPr>
                <w:sz w:val="22"/>
                <w:szCs w:val="16"/>
              </w:rPr>
            </w:pPr>
            <w:r w:rsidRPr="00912490">
              <w:rPr>
                <w:sz w:val="22"/>
                <w:szCs w:val="16"/>
              </w:rPr>
              <w:t>Draw the ‘Tariff Diagram’ and explain what happens when there is no trade, free trade and protectionism in terms of economic welfare (HINT: you might want to draw separate diagrams to make your analysis easier?  Why does implementing tariffs (like the EU’s common external tariff) lead to an overall loss of Welfare (make sure you highlight this on the diagram and explain it).</w:t>
            </w:r>
            <w:r w:rsidR="00431D66">
              <w:rPr>
                <w:sz w:val="22"/>
                <w:szCs w:val="16"/>
              </w:rPr>
              <w:t xml:space="preserve">   Also, h</w:t>
            </w:r>
            <w:r w:rsidRPr="00431D66">
              <w:rPr>
                <w:sz w:val="22"/>
                <w:szCs w:val="16"/>
              </w:rPr>
              <w:t>ighlight on the protectionist diagram, how much Government revenue is earned as a result of implementing a tariff</w:t>
            </w:r>
            <w:r w:rsidR="00431D66">
              <w:rPr>
                <w:sz w:val="22"/>
                <w:szCs w:val="16"/>
              </w:rPr>
              <w:t>.</w:t>
            </w:r>
          </w:p>
          <w:p w14:paraId="2EB96E26" w14:textId="5D22A352" w:rsidR="00431D66" w:rsidRPr="00431D66" w:rsidRDefault="00431D66" w:rsidP="00431D66">
            <w:pPr>
              <w:pStyle w:val="ListParagraph"/>
              <w:numPr>
                <w:ilvl w:val="2"/>
                <w:numId w:val="48"/>
              </w:numPr>
              <w:ind w:left="1134" w:hanging="283"/>
              <w:rPr>
                <w:sz w:val="22"/>
                <w:szCs w:val="16"/>
              </w:rPr>
            </w:pPr>
            <w:r>
              <w:rPr>
                <w:sz w:val="22"/>
                <w:szCs w:val="16"/>
              </w:rPr>
              <w:t>Trade diversion – define this term and use an example (say cars in the EU) to illustrate why the UK has been disadvantaged from being part of the EU’s single market and customs union).</w:t>
            </w:r>
          </w:p>
          <w:p w14:paraId="21E8C412" w14:textId="5C2E37FD" w:rsidR="00431D66" w:rsidRDefault="00431D66" w:rsidP="009E6BC6">
            <w:pPr>
              <w:pStyle w:val="ListParagraph"/>
              <w:numPr>
                <w:ilvl w:val="1"/>
                <w:numId w:val="48"/>
              </w:numPr>
              <w:ind w:left="746" w:hanging="168"/>
              <w:rPr>
                <w:sz w:val="22"/>
                <w:szCs w:val="16"/>
              </w:rPr>
            </w:pPr>
            <w:r w:rsidRPr="00431D66">
              <w:rPr>
                <w:sz w:val="22"/>
                <w:szCs w:val="16"/>
                <w:u w:val="single"/>
              </w:rPr>
              <w:t>EXTERNAL PROBLEMS:</w:t>
            </w:r>
            <w:r>
              <w:rPr>
                <w:sz w:val="22"/>
                <w:szCs w:val="16"/>
              </w:rPr>
              <w:t xml:space="preserve"> Problems of the ‘Common External Tariff’ on exporting countries</w:t>
            </w:r>
          </w:p>
          <w:p w14:paraId="6594C5AE" w14:textId="5DA5C1BE" w:rsidR="00912490" w:rsidRDefault="00912490" w:rsidP="00431D66">
            <w:pPr>
              <w:pStyle w:val="ListParagraph"/>
              <w:numPr>
                <w:ilvl w:val="2"/>
                <w:numId w:val="48"/>
              </w:numPr>
              <w:ind w:left="1134" w:hanging="261"/>
              <w:rPr>
                <w:sz w:val="22"/>
                <w:szCs w:val="16"/>
              </w:rPr>
            </w:pPr>
            <w:r>
              <w:rPr>
                <w:sz w:val="22"/>
                <w:szCs w:val="16"/>
              </w:rPr>
              <w:t>Tariff escalation – using a case study, explain why this can be damaging to the development of LEDC’s</w:t>
            </w:r>
          </w:p>
          <w:p w14:paraId="62FF6BC5" w14:textId="3B067602" w:rsidR="00912490" w:rsidRPr="009E6BC6" w:rsidRDefault="00912490" w:rsidP="00431D66">
            <w:pPr>
              <w:pStyle w:val="ListParagraph"/>
              <w:numPr>
                <w:ilvl w:val="2"/>
                <w:numId w:val="48"/>
              </w:numPr>
              <w:ind w:left="1134" w:hanging="261"/>
              <w:rPr>
                <w:sz w:val="22"/>
                <w:szCs w:val="16"/>
              </w:rPr>
            </w:pPr>
            <w:r>
              <w:rPr>
                <w:sz w:val="22"/>
                <w:szCs w:val="16"/>
              </w:rPr>
              <w:t>Subsidies and ‘Dumping’ – using a case study, explain why this can be damaging to the development of  LEDC’s</w:t>
            </w:r>
          </w:p>
          <w:p w14:paraId="3C6E53B5" w14:textId="4328D881" w:rsidR="009E6BC6" w:rsidRPr="009E6BC6" w:rsidRDefault="00431D66" w:rsidP="009E6BC6">
            <w:pPr>
              <w:pStyle w:val="ListParagraph"/>
              <w:numPr>
                <w:ilvl w:val="0"/>
                <w:numId w:val="48"/>
              </w:numPr>
              <w:rPr>
                <w:b/>
                <w:sz w:val="22"/>
                <w:szCs w:val="16"/>
              </w:rPr>
            </w:pPr>
            <w:r>
              <w:rPr>
                <w:b/>
                <w:sz w:val="22"/>
                <w:szCs w:val="16"/>
              </w:rPr>
              <w:t>DISADVANTAGES OF TRADE AND ADVANTAGES OF PROTECTIONISM</w:t>
            </w:r>
            <w:r w:rsidR="00B4385A">
              <w:rPr>
                <w:b/>
                <w:sz w:val="22"/>
                <w:szCs w:val="16"/>
              </w:rPr>
              <w:t xml:space="preserve">  </w:t>
            </w:r>
            <w:r w:rsidR="00B4385A" w:rsidRPr="00B4385A">
              <w:rPr>
                <w:b/>
                <w:i/>
                <w:color w:val="FF0000"/>
                <w:szCs w:val="16"/>
              </w:rPr>
              <w:t>(1/</w:t>
            </w:r>
            <w:r w:rsidR="00B4385A">
              <w:rPr>
                <w:b/>
                <w:i/>
                <w:color w:val="FF0000"/>
                <w:szCs w:val="16"/>
              </w:rPr>
              <w:t xml:space="preserve">4 </w:t>
            </w:r>
            <w:r w:rsidR="00B4385A" w:rsidRPr="00B4385A">
              <w:rPr>
                <w:b/>
                <w:i/>
                <w:color w:val="FF0000"/>
                <w:szCs w:val="16"/>
              </w:rPr>
              <w:t>side of A4)</w:t>
            </w:r>
          </w:p>
          <w:p w14:paraId="3BD869A1" w14:textId="4FE1E1ED" w:rsidR="009E6BC6" w:rsidRDefault="00431D66" w:rsidP="009E6BC6">
            <w:pPr>
              <w:pStyle w:val="ListParagraph"/>
              <w:numPr>
                <w:ilvl w:val="1"/>
                <w:numId w:val="48"/>
              </w:numPr>
              <w:ind w:left="746" w:hanging="218"/>
              <w:rPr>
                <w:sz w:val="22"/>
                <w:szCs w:val="16"/>
              </w:rPr>
            </w:pPr>
            <w:r>
              <w:rPr>
                <w:sz w:val="22"/>
                <w:szCs w:val="16"/>
              </w:rPr>
              <w:t xml:space="preserve">Protectionism – What is Chang’s theory of ‘import substitution </w:t>
            </w:r>
            <w:proofErr w:type="spellStart"/>
            <w:r>
              <w:rPr>
                <w:sz w:val="22"/>
                <w:szCs w:val="16"/>
              </w:rPr>
              <w:t>industrialisation</w:t>
            </w:r>
            <w:proofErr w:type="spellEnd"/>
            <w:r>
              <w:rPr>
                <w:sz w:val="22"/>
                <w:szCs w:val="16"/>
              </w:rPr>
              <w:t>’ and why is it an argument for adopting protectionist measures?  Provide detail, explanation and case studies.</w:t>
            </w:r>
          </w:p>
          <w:p w14:paraId="4B33E8AD" w14:textId="18EAE86B" w:rsidR="00493FC9" w:rsidRPr="00B4385A" w:rsidRDefault="005941A5" w:rsidP="00B4385A">
            <w:pPr>
              <w:pStyle w:val="ListParagraph"/>
              <w:numPr>
                <w:ilvl w:val="1"/>
                <w:numId w:val="48"/>
              </w:numPr>
              <w:ind w:left="746" w:hanging="218"/>
              <w:rPr>
                <w:sz w:val="22"/>
                <w:szCs w:val="16"/>
              </w:rPr>
            </w:pPr>
            <w:r>
              <w:rPr>
                <w:sz w:val="22"/>
                <w:szCs w:val="16"/>
              </w:rPr>
              <w:t xml:space="preserve">Trade - </w:t>
            </w:r>
            <w:r w:rsidR="00431D66">
              <w:rPr>
                <w:sz w:val="22"/>
                <w:szCs w:val="16"/>
              </w:rPr>
              <w:t xml:space="preserve">Why could you argue that trade has led to greater global inequality?  (Talk about ‘Dutch Disease’, ‘Forced </w:t>
            </w:r>
            <w:proofErr w:type="spellStart"/>
            <w:r w:rsidR="00431D66">
              <w:rPr>
                <w:sz w:val="22"/>
                <w:szCs w:val="16"/>
              </w:rPr>
              <w:t>Specialisation</w:t>
            </w:r>
            <w:proofErr w:type="spellEnd"/>
            <w:r w:rsidR="00431D66">
              <w:rPr>
                <w:sz w:val="22"/>
                <w:szCs w:val="16"/>
              </w:rPr>
              <w:t>’ and perhaps a failure of the WTO?)</w:t>
            </w:r>
          </w:p>
        </w:tc>
      </w:tr>
    </w:tbl>
    <w:p w14:paraId="767B7CDC" w14:textId="6BA0D7E2" w:rsidR="000E1761" w:rsidRPr="000E1761" w:rsidRDefault="000E1761" w:rsidP="000E1761">
      <w:pPr>
        <w:rPr>
          <w:color w:val="FF0000"/>
        </w:rPr>
      </w:pPr>
    </w:p>
    <w:sectPr w:rsidR="000E1761" w:rsidRPr="000E1761" w:rsidSect="006F46B1">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F1FA8"/>
    <w:multiLevelType w:val="hybridMultilevel"/>
    <w:tmpl w:val="5DAE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777CFF"/>
    <w:multiLevelType w:val="hybridMultilevel"/>
    <w:tmpl w:val="3130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923DA"/>
    <w:multiLevelType w:val="hybridMultilevel"/>
    <w:tmpl w:val="2468F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492C9A"/>
    <w:multiLevelType w:val="hybridMultilevel"/>
    <w:tmpl w:val="84C4C974"/>
    <w:lvl w:ilvl="0" w:tplc="04090001">
      <w:start w:val="1"/>
      <w:numFmt w:val="bullet"/>
      <w:lvlText w:val=""/>
      <w:lvlJc w:val="left"/>
      <w:pPr>
        <w:ind w:left="360" w:hanging="360"/>
      </w:pPr>
      <w:rPr>
        <w:rFonts w:ascii="Symbol" w:hAnsi="Symbol" w:hint="default"/>
      </w:rPr>
    </w:lvl>
    <w:lvl w:ilvl="1" w:tplc="08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C11AC1"/>
    <w:multiLevelType w:val="hybridMultilevel"/>
    <w:tmpl w:val="0D26CA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7C1F9F"/>
    <w:multiLevelType w:val="hybridMultilevel"/>
    <w:tmpl w:val="A6EE7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4B30E1"/>
    <w:multiLevelType w:val="hybridMultilevel"/>
    <w:tmpl w:val="AAF0610C"/>
    <w:lvl w:ilvl="0" w:tplc="04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9E1612"/>
    <w:multiLevelType w:val="hybridMultilevel"/>
    <w:tmpl w:val="EE609E96"/>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0A11200"/>
    <w:multiLevelType w:val="hybridMultilevel"/>
    <w:tmpl w:val="4CE66582"/>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0FB2E38"/>
    <w:multiLevelType w:val="hybridMultilevel"/>
    <w:tmpl w:val="BF5A630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D12D2F"/>
    <w:multiLevelType w:val="hybridMultilevel"/>
    <w:tmpl w:val="5A668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F0402B"/>
    <w:multiLevelType w:val="hybridMultilevel"/>
    <w:tmpl w:val="E8C2E6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F32357"/>
    <w:multiLevelType w:val="hybridMultilevel"/>
    <w:tmpl w:val="303A7640"/>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FC355E"/>
    <w:multiLevelType w:val="hybridMultilevel"/>
    <w:tmpl w:val="4880C6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D6C615B"/>
    <w:multiLevelType w:val="hybridMultilevel"/>
    <w:tmpl w:val="4328B96C"/>
    <w:lvl w:ilvl="0" w:tplc="025AA398">
      <w:start w:val="1"/>
      <w:numFmt w:val="decimal"/>
      <w:lvlText w:val="%1."/>
      <w:lvlJc w:val="left"/>
      <w:pPr>
        <w:tabs>
          <w:tab w:val="num" w:pos="720"/>
        </w:tabs>
        <w:ind w:left="720" w:hanging="360"/>
      </w:pPr>
    </w:lvl>
    <w:lvl w:ilvl="1" w:tplc="AF54A99C" w:tentative="1">
      <w:start w:val="1"/>
      <w:numFmt w:val="decimal"/>
      <w:lvlText w:val="%2."/>
      <w:lvlJc w:val="left"/>
      <w:pPr>
        <w:tabs>
          <w:tab w:val="num" w:pos="1440"/>
        </w:tabs>
        <w:ind w:left="1440" w:hanging="360"/>
      </w:pPr>
    </w:lvl>
    <w:lvl w:ilvl="2" w:tplc="4E00C498" w:tentative="1">
      <w:start w:val="1"/>
      <w:numFmt w:val="decimal"/>
      <w:lvlText w:val="%3."/>
      <w:lvlJc w:val="left"/>
      <w:pPr>
        <w:tabs>
          <w:tab w:val="num" w:pos="2160"/>
        </w:tabs>
        <w:ind w:left="2160" w:hanging="360"/>
      </w:pPr>
    </w:lvl>
    <w:lvl w:ilvl="3" w:tplc="908AA172" w:tentative="1">
      <w:start w:val="1"/>
      <w:numFmt w:val="decimal"/>
      <w:lvlText w:val="%4."/>
      <w:lvlJc w:val="left"/>
      <w:pPr>
        <w:tabs>
          <w:tab w:val="num" w:pos="2880"/>
        </w:tabs>
        <w:ind w:left="2880" w:hanging="360"/>
      </w:pPr>
    </w:lvl>
    <w:lvl w:ilvl="4" w:tplc="39AE3820" w:tentative="1">
      <w:start w:val="1"/>
      <w:numFmt w:val="decimal"/>
      <w:lvlText w:val="%5."/>
      <w:lvlJc w:val="left"/>
      <w:pPr>
        <w:tabs>
          <w:tab w:val="num" w:pos="3600"/>
        </w:tabs>
        <w:ind w:left="3600" w:hanging="360"/>
      </w:pPr>
    </w:lvl>
    <w:lvl w:ilvl="5" w:tplc="94CE28FC" w:tentative="1">
      <w:start w:val="1"/>
      <w:numFmt w:val="decimal"/>
      <w:lvlText w:val="%6."/>
      <w:lvlJc w:val="left"/>
      <w:pPr>
        <w:tabs>
          <w:tab w:val="num" w:pos="4320"/>
        </w:tabs>
        <w:ind w:left="4320" w:hanging="360"/>
      </w:pPr>
    </w:lvl>
    <w:lvl w:ilvl="6" w:tplc="D4ECE9A6" w:tentative="1">
      <w:start w:val="1"/>
      <w:numFmt w:val="decimal"/>
      <w:lvlText w:val="%7."/>
      <w:lvlJc w:val="left"/>
      <w:pPr>
        <w:tabs>
          <w:tab w:val="num" w:pos="5040"/>
        </w:tabs>
        <w:ind w:left="5040" w:hanging="360"/>
      </w:pPr>
    </w:lvl>
    <w:lvl w:ilvl="7" w:tplc="25EAC8E6" w:tentative="1">
      <w:start w:val="1"/>
      <w:numFmt w:val="decimal"/>
      <w:lvlText w:val="%8."/>
      <w:lvlJc w:val="left"/>
      <w:pPr>
        <w:tabs>
          <w:tab w:val="num" w:pos="5760"/>
        </w:tabs>
        <w:ind w:left="5760" w:hanging="360"/>
      </w:pPr>
    </w:lvl>
    <w:lvl w:ilvl="8" w:tplc="C80E4D86" w:tentative="1">
      <w:start w:val="1"/>
      <w:numFmt w:val="decimal"/>
      <w:lvlText w:val="%9."/>
      <w:lvlJc w:val="left"/>
      <w:pPr>
        <w:tabs>
          <w:tab w:val="num" w:pos="6480"/>
        </w:tabs>
        <w:ind w:left="6480" w:hanging="360"/>
      </w:pPr>
    </w:lvl>
  </w:abstractNum>
  <w:abstractNum w:abstractNumId="15" w15:restartNumberingAfterBreak="0">
    <w:nsid w:val="21DC31FA"/>
    <w:multiLevelType w:val="hybridMultilevel"/>
    <w:tmpl w:val="EEAE2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8A4E12"/>
    <w:multiLevelType w:val="hybridMultilevel"/>
    <w:tmpl w:val="BD1448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C63E88"/>
    <w:multiLevelType w:val="hybridMultilevel"/>
    <w:tmpl w:val="66EE14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436238"/>
    <w:multiLevelType w:val="hybridMultilevel"/>
    <w:tmpl w:val="73FE5B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78436D8"/>
    <w:multiLevelType w:val="hybridMultilevel"/>
    <w:tmpl w:val="BCDA8E2A"/>
    <w:lvl w:ilvl="0" w:tplc="08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A17608"/>
    <w:multiLevelType w:val="hybridMultilevel"/>
    <w:tmpl w:val="E8FEE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CC6D50"/>
    <w:multiLevelType w:val="hybridMultilevel"/>
    <w:tmpl w:val="B00C5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80B7095"/>
    <w:multiLevelType w:val="hybridMultilevel"/>
    <w:tmpl w:val="8D9872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E83097"/>
    <w:multiLevelType w:val="hybridMultilevel"/>
    <w:tmpl w:val="A8206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ECA2F70"/>
    <w:multiLevelType w:val="hybridMultilevel"/>
    <w:tmpl w:val="47A27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1AA0B7B"/>
    <w:multiLevelType w:val="hybridMultilevel"/>
    <w:tmpl w:val="4E26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475218"/>
    <w:multiLevelType w:val="hybridMultilevel"/>
    <w:tmpl w:val="7750A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4653C02"/>
    <w:multiLevelType w:val="hybridMultilevel"/>
    <w:tmpl w:val="B0986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7073ECF"/>
    <w:multiLevelType w:val="hybridMultilevel"/>
    <w:tmpl w:val="5EE86772"/>
    <w:lvl w:ilvl="0" w:tplc="D814002C">
      <w:start w:val="1"/>
      <w:numFmt w:val="bullet"/>
      <w:lvlText w:val=""/>
      <w:lvlJc w:val="left"/>
      <w:pPr>
        <w:ind w:left="360" w:hanging="360"/>
      </w:pPr>
      <w:rPr>
        <w:rFonts w:ascii="Symbol" w:hAnsi="Symbol" w:hint="default"/>
        <w:color w:val="1F497D" w:themeColor="text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779621F"/>
    <w:multiLevelType w:val="hybridMultilevel"/>
    <w:tmpl w:val="1B364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7F3269E"/>
    <w:multiLevelType w:val="hybridMultilevel"/>
    <w:tmpl w:val="874E3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8C229F4"/>
    <w:multiLevelType w:val="hybridMultilevel"/>
    <w:tmpl w:val="A468AC16"/>
    <w:lvl w:ilvl="0" w:tplc="7240A218">
      <w:start w:val="1"/>
      <w:numFmt w:val="decimal"/>
      <w:lvlText w:val="%1."/>
      <w:lvlJc w:val="left"/>
      <w:pPr>
        <w:ind w:left="360" w:hanging="360"/>
      </w:pPr>
      <w:rPr>
        <w:rFonts w:hint="default"/>
        <w:b/>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AD954DD"/>
    <w:multiLevelType w:val="hybridMultilevel"/>
    <w:tmpl w:val="F4DC5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CB1048B"/>
    <w:multiLevelType w:val="hybridMultilevel"/>
    <w:tmpl w:val="E7B83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7D4097"/>
    <w:multiLevelType w:val="hybridMultilevel"/>
    <w:tmpl w:val="24B815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4886A0C"/>
    <w:multiLevelType w:val="hybridMultilevel"/>
    <w:tmpl w:val="479C8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E9035E"/>
    <w:multiLevelType w:val="hybridMultilevel"/>
    <w:tmpl w:val="B7828BF8"/>
    <w:lvl w:ilvl="0" w:tplc="48F8AC88">
      <w:start w:val="1"/>
      <w:numFmt w:val="decimal"/>
      <w:lvlText w:val="%1."/>
      <w:lvlJc w:val="left"/>
      <w:pPr>
        <w:tabs>
          <w:tab w:val="num" w:pos="720"/>
        </w:tabs>
        <w:ind w:left="720" w:hanging="360"/>
      </w:pPr>
    </w:lvl>
    <w:lvl w:ilvl="1" w:tplc="8A043BCA" w:tentative="1">
      <w:start w:val="1"/>
      <w:numFmt w:val="decimal"/>
      <w:lvlText w:val="%2."/>
      <w:lvlJc w:val="left"/>
      <w:pPr>
        <w:tabs>
          <w:tab w:val="num" w:pos="1440"/>
        </w:tabs>
        <w:ind w:left="1440" w:hanging="360"/>
      </w:pPr>
    </w:lvl>
    <w:lvl w:ilvl="2" w:tplc="3C90CEB6" w:tentative="1">
      <w:start w:val="1"/>
      <w:numFmt w:val="decimal"/>
      <w:lvlText w:val="%3."/>
      <w:lvlJc w:val="left"/>
      <w:pPr>
        <w:tabs>
          <w:tab w:val="num" w:pos="2160"/>
        </w:tabs>
        <w:ind w:left="2160" w:hanging="360"/>
      </w:pPr>
    </w:lvl>
    <w:lvl w:ilvl="3" w:tplc="C8529F78" w:tentative="1">
      <w:start w:val="1"/>
      <w:numFmt w:val="decimal"/>
      <w:lvlText w:val="%4."/>
      <w:lvlJc w:val="left"/>
      <w:pPr>
        <w:tabs>
          <w:tab w:val="num" w:pos="2880"/>
        </w:tabs>
        <w:ind w:left="2880" w:hanging="360"/>
      </w:pPr>
    </w:lvl>
    <w:lvl w:ilvl="4" w:tplc="588C81BE" w:tentative="1">
      <w:start w:val="1"/>
      <w:numFmt w:val="decimal"/>
      <w:lvlText w:val="%5."/>
      <w:lvlJc w:val="left"/>
      <w:pPr>
        <w:tabs>
          <w:tab w:val="num" w:pos="3600"/>
        </w:tabs>
        <w:ind w:left="3600" w:hanging="360"/>
      </w:pPr>
    </w:lvl>
    <w:lvl w:ilvl="5" w:tplc="BF7C7104" w:tentative="1">
      <w:start w:val="1"/>
      <w:numFmt w:val="decimal"/>
      <w:lvlText w:val="%6."/>
      <w:lvlJc w:val="left"/>
      <w:pPr>
        <w:tabs>
          <w:tab w:val="num" w:pos="4320"/>
        </w:tabs>
        <w:ind w:left="4320" w:hanging="360"/>
      </w:pPr>
    </w:lvl>
    <w:lvl w:ilvl="6" w:tplc="35F4627C" w:tentative="1">
      <w:start w:val="1"/>
      <w:numFmt w:val="decimal"/>
      <w:lvlText w:val="%7."/>
      <w:lvlJc w:val="left"/>
      <w:pPr>
        <w:tabs>
          <w:tab w:val="num" w:pos="5040"/>
        </w:tabs>
        <w:ind w:left="5040" w:hanging="360"/>
      </w:pPr>
    </w:lvl>
    <w:lvl w:ilvl="7" w:tplc="8C0C4BF2" w:tentative="1">
      <w:start w:val="1"/>
      <w:numFmt w:val="decimal"/>
      <w:lvlText w:val="%8."/>
      <w:lvlJc w:val="left"/>
      <w:pPr>
        <w:tabs>
          <w:tab w:val="num" w:pos="5760"/>
        </w:tabs>
        <w:ind w:left="5760" w:hanging="360"/>
      </w:pPr>
    </w:lvl>
    <w:lvl w:ilvl="8" w:tplc="EC5ACD82" w:tentative="1">
      <w:start w:val="1"/>
      <w:numFmt w:val="decimal"/>
      <w:lvlText w:val="%9."/>
      <w:lvlJc w:val="left"/>
      <w:pPr>
        <w:tabs>
          <w:tab w:val="num" w:pos="6480"/>
        </w:tabs>
        <w:ind w:left="6480" w:hanging="360"/>
      </w:pPr>
    </w:lvl>
  </w:abstractNum>
  <w:abstractNum w:abstractNumId="37" w15:restartNumberingAfterBreak="0">
    <w:nsid w:val="493A72FF"/>
    <w:multiLevelType w:val="hybridMultilevel"/>
    <w:tmpl w:val="FE4C3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4F7D1E"/>
    <w:multiLevelType w:val="hybridMultilevel"/>
    <w:tmpl w:val="747C1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491D0E"/>
    <w:multiLevelType w:val="hybridMultilevel"/>
    <w:tmpl w:val="9B1C3250"/>
    <w:lvl w:ilvl="0" w:tplc="0809000F">
      <w:start w:val="1"/>
      <w:numFmt w:val="decimal"/>
      <w:lvlText w:val="%1."/>
      <w:lvlJc w:val="left"/>
      <w:pPr>
        <w:ind w:left="360" w:hanging="360"/>
      </w:pPr>
    </w:lvl>
    <w:lvl w:ilvl="1" w:tplc="77BE28A0">
      <w:start w:val="1"/>
      <w:numFmt w:val="lowerLetter"/>
      <w:lvlText w:val="%2."/>
      <w:lvlJc w:val="left"/>
      <w:pPr>
        <w:ind w:left="1080" w:hanging="360"/>
      </w:pPr>
      <w:rPr>
        <w:b w:val="0"/>
        <w:sz w:val="24"/>
        <w:szCs w:val="24"/>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3CC4A57"/>
    <w:multiLevelType w:val="hybridMultilevel"/>
    <w:tmpl w:val="417EF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609313B"/>
    <w:multiLevelType w:val="hybridMultilevel"/>
    <w:tmpl w:val="A84291CA"/>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64E0077"/>
    <w:multiLevelType w:val="hybridMultilevel"/>
    <w:tmpl w:val="EF925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CB47912"/>
    <w:multiLevelType w:val="hybridMultilevel"/>
    <w:tmpl w:val="0D3AEA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CA4CB8"/>
    <w:multiLevelType w:val="hybridMultilevel"/>
    <w:tmpl w:val="E24E6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F93478"/>
    <w:multiLevelType w:val="hybridMultilevel"/>
    <w:tmpl w:val="A9BC3548"/>
    <w:lvl w:ilvl="0" w:tplc="9AF64FF0">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C773A7A"/>
    <w:multiLevelType w:val="hybridMultilevel"/>
    <w:tmpl w:val="194A935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F123A2B"/>
    <w:multiLevelType w:val="hybridMultilevel"/>
    <w:tmpl w:val="7A06D9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8"/>
  </w:num>
  <w:num w:numId="3">
    <w:abstractNumId w:val="0"/>
  </w:num>
  <w:num w:numId="4">
    <w:abstractNumId w:val="9"/>
  </w:num>
  <w:num w:numId="5">
    <w:abstractNumId w:val="16"/>
  </w:num>
  <w:num w:numId="6">
    <w:abstractNumId w:val="2"/>
  </w:num>
  <w:num w:numId="7">
    <w:abstractNumId w:val="8"/>
  </w:num>
  <w:num w:numId="8">
    <w:abstractNumId w:val="38"/>
  </w:num>
  <w:num w:numId="9">
    <w:abstractNumId w:val="12"/>
  </w:num>
  <w:num w:numId="10">
    <w:abstractNumId w:val="11"/>
  </w:num>
  <w:num w:numId="11">
    <w:abstractNumId w:val="43"/>
  </w:num>
  <w:num w:numId="12">
    <w:abstractNumId w:val="19"/>
  </w:num>
  <w:num w:numId="13">
    <w:abstractNumId w:val="41"/>
  </w:num>
  <w:num w:numId="14">
    <w:abstractNumId w:val="15"/>
  </w:num>
  <w:num w:numId="15">
    <w:abstractNumId w:val="29"/>
  </w:num>
  <w:num w:numId="16">
    <w:abstractNumId w:val="25"/>
  </w:num>
  <w:num w:numId="17">
    <w:abstractNumId w:val="32"/>
  </w:num>
  <w:num w:numId="18">
    <w:abstractNumId w:val="5"/>
  </w:num>
  <w:num w:numId="19">
    <w:abstractNumId w:val="4"/>
  </w:num>
  <w:num w:numId="20">
    <w:abstractNumId w:val="13"/>
  </w:num>
  <w:num w:numId="21">
    <w:abstractNumId w:val="26"/>
  </w:num>
  <w:num w:numId="22">
    <w:abstractNumId w:val="14"/>
  </w:num>
  <w:num w:numId="23">
    <w:abstractNumId w:val="36"/>
  </w:num>
  <w:num w:numId="24">
    <w:abstractNumId w:val="28"/>
  </w:num>
  <w:num w:numId="25">
    <w:abstractNumId w:val="7"/>
  </w:num>
  <w:num w:numId="26">
    <w:abstractNumId w:val="45"/>
  </w:num>
  <w:num w:numId="27">
    <w:abstractNumId w:val="39"/>
  </w:num>
  <w:num w:numId="28">
    <w:abstractNumId w:val="34"/>
  </w:num>
  <w:num w:numId="29">
    <w:abstractNumId w:val="30"/>
  </w:num>
  <w:num w:numId="30">
    <w:abstractNumId w:val="24"/>
  </w:num>
  <w:num w:numId="31">
    <w:abstractNumId w:val="10"/>
  </w:num>
  <w:num w:numId="32">
    <w:abstractNumId w:val="40"/>
  </w:num>
  <w:num w:numId="33">
    <w:abstractNumId w:val="37"/>
  </w:num>
  <w:num w:numId="34">
    <w:abstractNumId w:val="35"/>
  </w:num>
  <w:num w:numId="35">
    <w:abstractNumId w:val="33"/>
  </w:num>
  <w:num w:numId="36">
    <w:abstractNumId w:val="1"/>
  </w:num>
  <w:num w:numId="37">
    <w:abstractNumId w:val="22"/>
  </w:num>
  <w:num w:numId="38">
    <w:abstractNumId w:val="42"/>
  </w:num>
  <w:num w:numId="39">
    <w:abstractNumId w:val="44"/>
  </w:num>
  <w:num w:numId="40">
    <w:abstractNumId w:val="17"/>
  </w:num>
  <w:num w:numId="41">
    <w:abstractNumId w:val="23"/>
  </w:num>
  <w:num w:numId="42">
    <w:abstractNumId w:val="47"/>
  </w:num>
  <w:num w:numId="43">
    <w:abstractNumId w:val="20"/>
  </w:num>
  <w:num w:numId="44">
    <w:abstractNumId w:val="21"/>
  </w:num>
  <w:num w:numId="45">
    <w:abstractNumId w:val="27"/>
  </w:num>
  <w:num w:numId="46">
    <w:abstractNumId w:val="6"/>
  </w:num>
  <w:num w:numId="47">
    <w:abstractNumId w:val="46"/>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AFD"/>
    <w:rsid w:val="00012086"/>
    <w:rsid w:val="0004529D"/>
    <w:rsid w:val="000A2060"/>
    <w:rsid w:val="000E1761"/>
    <w:rsid w:val="0012279E"/>
    <w:rsid w:val="00133FE5"/>
    <w:rsid w:val="00155360"/>
    <w:rsid w:val="00162620"/>
    <w:rsid w:val="001723D5"/>
    <w:rsid w:val="00176598"/>
    <w:rsid w:val="00190148"/>
    <w:rsid w:val="001927BD"/>
    <w:rsid w:val="001B6FA4"/>
    <w:rsid w:val="001D16C9"/>
    <w:rsid w:val="001D3EE6"/>
    <w:rsid w:val="001D4DB0"/>
    <w:rsid w:val="00237F9D"/>
    <w:rsid w:val="00242B6F"/>
    <w:rsid w:val="00243B47"/>
    <w:rsid w:val="002B1B65"/>
    <w:rsid w:val="002C7A88"/>
    <w:rsid w:val="002E7F90"/>
    <w:rsid w:val="002F267A"/>
    <w:rsid w:val="00312858"/>
    <w:rsid w:val="0037429D"/>
    <w:rsid w:val="003C6C9E"/>
    <w:rsid w:val="0041550C"/>
    <w:rsid w:val="004218F6"/>
    <w:rsid w:val="00431D66"/>
    <w:rsid w:val="00493FC9"/>
    <w:rsid w:val="004B1D24"/>
    <w:rsid w:val="004F351E"/>
    <w:rsid w:val="004F3CC3"/>
    <w:rsid w:val="005079E1"/>
    <w:rsid w:val="00545562"/>
    <w:rsid w:val="00560052"/>
    <w:rsid w:val="00591DBA"/>
    <w:rsid w:val="005941A5"/>
    <w:rsid w:val="005B30C0"/>
    <w:rsid w:val="005B70CB"/>
    <w:rsid w:val="005C560E"/>
    <w:rsid w:val="00641CC1"/>
    <w:rsid w:val="006471FA"/>
    <w:rsid w:val="00663581"/>
    <w:rsid w:val="006D0CDC"/>
    <w:rsid w:val="006D3F7F"/>
    <w:rsid w:val="006F1C88"/>
    <w:rsid w:val="006F46B1"/>
    <w:rsid w:val="007046DA"/>
    <w:rsid w:val="007349C1"/>
    <w:rsid w:val="00782AFD"/>
    <w:rsid w:val="00785261"/>
    <w:rsid w:val="007D66B1"/>
    <w:rsid w:val="0080051B"/>
    <w:rsid w:val="008252F9"/>
    <w:rsid w:val="00825C13"/>
    <w:rsid w:val="00830DF6"/>
    <w:rsid w:val="0083633F"/>
    <w:rsid w:val="0086384E"/>
    <w:rsid w:val="00864D45"/>
    <w:rsid w:val="00867763"/>
    <w:rsid w:val="00871438"/>
    <w:rsid w:val="00895B46"/>
    <w:rsid w:val="008E075F"/>
    <w:rsid w:val="008E0837"/>
    <w:rsid w:val="008E6262"/>
    <w:rsid w:val="008E75CB"/>
    <w:rsid w:val="00912490"/>
    <w:rsid w:val="00963FDD"/>
    <w:rsid w:val="009C3B0B"/>
    <w:rsid w:val="009C5846"/>
    <w:rsid w:val="009D13F3"/>
    <w:rsid w:val="009E6BC6"/>
    <w:rsid w:val="009F0D3A"/>
    <w:rsid w:val="00A147C5"/>
    <w:rsid w:val="00A22B2B"/>
    <w:rsid w:val="00A30F4A"/>
    <w:rsid w:val="00A62E10"/>
    <w:rsid w:val="00A718A4"/>
    <w:rsid w:val="00AA4C2F"/>
    <w:rsid w:val="00AB5D41"/>
    <w:rsid w:val="00AE6FF4"/>
    <w:rsid w:val="00AF1761"/>
    <w:rsid w:val="00AF7696"/>
    <w:rsid w:val="00B30C58"/>
    <w:rsid w:val="00B4385A"/>
    <w:rsid w:val="00B5603F"/>
    <w:rsid w:val="00BD1C78"/>
    <w:rsid w:val="00BF0405"/>
    <w:rsid w:val="00C24D6F"/>
    <w:rsid w:val="00C47B3C"/>
    <w:rsid w:val="00C8099E"/>
    <w:rsid w:val="00C939C2"/>
    <w:rsid w:val="00CA00FD"/>
    <w:rsid w:val="00CB42F6"/>
    <w:rsid w:val="00D0677C"/>
    <w:rsid w:val="00D235DF"/>
    <w:rsid w:val="00D27D76"/>
    <w:rsid w:val="00D84D8F"/>
    <w:rsid w:val="00D937CA"/>
    <w:rsid w:val="00DE5AD9"/>
    <w:rsid w:val="00E2243B"/>
    <w:rsid w:val="00E3517C"/>
    <w:rsid w:val="00EA7698"/>
    <w:rsid w:val="00EB1468"/>
    <w:rsid w:val="00EB2028"/>
    <w:rsid w:val="00EC3C22"/>
    <w:rsid w:val="00F00A92"/>
    <w:rsid w:val="00F05F8F"/>
    <w:rsid w:val="00F15C26"/>
    <w:rsid w:val="00F3165D"/>
    <w:rsid w:val="00F40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47B7F7"/>
  <w14:defaultImageDpi w14:val="300"/>
  <w15:docId w15:val="{49FB6AD8-A21B-46BC-B5DB-A0F1DF0C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AFD"/>
    <w:pPr>
      <w:ind w:left="720"/>
      <w:contextualSpacing/>
    </w:pPr>
  </w:style>
  <w:style w:type="paragraph" w:styleId="BalloonText">
    <w:name w:val="Balloon Text"/>
    <w:basedOn w:val="Normal"/>
    <w:link w:val="BalloonTextChar"/>
    <w:uiPriority w:val="99"/>
    <w:semiHidden/>
    <w:unhideWhenUsed/>
    <w:rsid w:val="000E1761"/>
    <w:rPr>
      <w:rFonts w:ascii="Tahoma" w:hAnsi="Tahoma" w:cs="Tahoma"/>
      <w:sz w:val="16"/>
      <w:szCs w:val="16"/>
    </w:rPr>
  </w:style>
  <w:style w:type="character" w:customStyle="1" w:styleId="BalloonTextChar">
    <w:name w:val="Balloon Text Char"/>
    <w:basedOn w:val="DefaultParagraphFont"/>
    <w:link w:val="BalloonText"/>
    <w:uiPriority w:val="99"/>
    <w:semiHidden/>
    <w:rsid w:val="000E1761"/>
    <w:rPr>
      <w:rFonts w:ascii="Tahoma" w:hAnsi="Tahoma" w:cs="Tahoma"/>
      <w:sz w:val="16"/>
      <w:szCs w:val="16"/>
    </w:rPr>
  </w:style>
  <w:style w:type="table" w:styleId="TableGrid">
    <w:name w:val="Table Grid"/>
    <w:basedOn w:val="TableNormal"/>
    <w:uiPriority w:val="39"/>
    <w:rsid w:val="000E1761"/>
    <w:rPr>
      <w:rFonts w:asciiTheme="minorHAnsi" w:eastAsiaTheme="minorHAnsi" w:hAnsi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23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939214">
      <w:bodyDiv w:val="1"/>
      <w:marLeft w:val="0"/>
      <w:marRight w:val="0"/>
      <w:marTop w:val="0"/>
      <w:marBottom w:val="0"/>
      <w:divBdr>
        <w:top w:val="none" w:sz="0" w:space="0" w:color="auto"/>
        <w:left w:val="none" w:sz="0" w:space="0" w:color="auto"/>
        <w:bottom w:val="none" w:sz="0" w:space="0" w:color="auto"/>
        <w:right w:val="none" w:sz="0" w:space="0" w:color="auto"/>
      </w:divBdr>
      <w:divsChild>
        <w:div w:id="217936959">
          <w:marLeft w:val="360"/>
          <w:marRight w:val="0"/>
          <w:marTop w:val="200"/>
          <w:marBottom w:val="0"/>
          <w:divBdr>
            <w:top w:val="none" w:sz="0" w:space="0" w:color="auto"/>
            <w:left w:val="none" w:sz="0" w:space="0" w:color="auto"/>
            <w:bottom w:val="none" w:sz="0" w:space="0" w:color="auto"/>
            <w:right w:val="none" w:sz="0" w:space="0" w:color="auto"/>
          </w:divBdr>
        </w:div>
      </w:divsChild>
    </w:div>
    <w:div w:id="2144497266">
      <w:bodyDiv w:val="1"/>
      <w:marLeft w:val="0"/>
      <w:marRight w:val="0"/>
      <w:marTop w:val="0"/>
      <w:marBottom w:val="0"/>
      <w:divBdr>
        <w:top w:val="none" w:sz="0" w:space="0" w:color="auto"/>
        <w:left w:val="none" w:sz="0" w:space="0" w:color="auto"/>
        <w:bottom w:val="none" w:sz="0" w:space="0" w:color="auto"/>
        <w:right w:val="none" w:sz="0" w:space="0" w:color="auto"/>
      </w:divBdr>
      <w:divsChild>
        <w:div w:id="975450526">
          <w:marLeft w:val="36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ds@godalming.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73152671</Template>
  <TotalTime>175</TotalTime>
  <Pages>2</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Olly Stevens</dc:creator>
  <cp:keywords/>
  <dc:description/>
  <cp:lastModifiedBy>Oliver Stevens</cp:lastModifiedBy>
  <cp:revision>12</cp:revision>
  <cp:lastPrinted>2015-09-11T08:32:00Z</cp:lastPrinted>
  <dcterms:created xsi:type="dcterms:W3CDTF">2017-09-24T09:12:00Z</dcterms:created>
  <dcterms:modified xsi:type="dcterms:W3CDTF">2017-09-25T10:22:00Z</dcterms:modified>
</cp:coreProperties>
</file>