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1E9BF" w14:textId="0BD076B7" w:rsidR="000E1761" w:rsidRPr="0041550C" w:rsidRDefault="007046DA" w:rsidP="000E1761">
      <w:pPr>
        <w:jc w:val="center"/>
        <w:rPr>
          <w:b/>
          <w:color w:val="1F497D"/>
          <w:sz w:val="36"/>
          <w:szCs w:val="72"/>
        </w:rPr>
      </w:pPr>
      <w:r>
        <w:rPr>
          <w:b/>
          <w:color w:val="1F497D"/>
          <w:sz w:val="36"/>
          <w:szCs w:val="72"/>
        </w:rPr>
        <w:t>RWS1</w:t>
      </w:r>
      <w:r w:rsidR="007D66B1">
        <w:rPr>
          <w:b/>
          <w:color w:val="1F497D"/>
          <w:sz w:val="36"/>
          <w:szCs w:val="72"/>
        </w:rPr>
        <w:t>3</w:t>
      </w:r>
      <w:r>
        <w:rPr>
          <w:b/>
          <w:color w:val="1F497D"/>
          <w:sz w:val="36"/>
          <w:szCs w:val="72"/>
        </w:rPr>
        <w:t xml:space="preserve">: </w:t>
      </w:r>
      <w:r w:rsidR="002B1B65">
        <w:rPr>
          <w:b/>
          <w:color w:val="1F497D"/>
          <w:sz w:val="36"/>
          <w:szCs w:val="72"/>
        </w:rPr>
        <w:t>Perfect Competition Model</w:t>
      </w:r>
    </w:p>
    <w:p w14:paraId="7F213EE4" w14:textId="38B4D15C" w:rsidR="000E1761" w:rsidRPr="001D16C9" w:rsidRDefault="00190148" w:rsidP="000E1761">
      <w:pPr>
        <w:jc w:val="center"/>
        <w:rPr>
          <w:b/>
          <w:color w:val="FF0000"/>
          <w:sz w:val="24"/>
          <w:szCs w:val="24"/>
        </w:rPr>
      </w:pPr>
      <w:r>
        <w:rPr>
          <w:b/>
          <w:color w:val="FF0000"/>
          <w:sz w:val="24"/>
          <w:szCs w:val="24"/>
        </w:rPr>
        <w:t>Due for:</w:t>
      </w:r>
      <w:r w:rsidR="007046DA">
        <w:rPr>
          <w:b/>
          <w:color w:val="FF0000"/>
          <w:sz w:val="24"/>
          <w:szCs w:val="24"/>
        </w:rPr>
        <w:t xml:space="preserve"> First lesson – w/b </w:t>
      </w:r>
      <w:r w:rsidR="002B1B65">
        <w:rPr>
          <w:b/>
          <w:color w:val="FF0000"/>
          <w:sz w:val="24"/>
          <w:szCs w:val="24"/>
        </w:rPr>
        <w:t>02</w:t>
      </w:r>
      <w:r w:rsidR="002B1B65" w:rsidRPr="002B1B65">
        <w:rPr>
          <w:b/>
          <w:color w:val="FF0000"/>
          <w:sz w:val="24"/>
          <w:szCs w:val="24"/>
          <w:vertAlign w:val="superscript"/>
        </w:rPr>
        <w:t>nd</w:t>
      </w:r>
      <w:r w:rsidR="002B1B65">
        <w:rPr>
          <w:b/>
          <w:color w:val="FF0000"/>
          <w:sz w:val="24"/>
          <w:szCs w:val="24"/>
        </w:rPr>
        <w:t xml:space="preserve"> October 2017</w:t>
      </w:r>
    </w:p>
    <w:p w14:paraId="3976B06F" w14:textId="77777777" w:rsidR="000E1761" w:rsidRDefault="000E1761" w:rsidP="000E1761">
      <w:pPr>
        <w:rPr>
          <w:b/>
          <w:sz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0E1761" w14:paraId="591E7987" w14:textId="77777777" w:rsidTr="00190148">
        <w:trPr>
          <w:trHeight w:val="7594"/>
        </w:trPr>
        <w:tc>
          <w:tcPr>
            <w:tcW w:w="10627" w:type="dxa"/>
            <w:tcBorders>
              <w:top w:val="single" w:sz="4" w:space="0" w:color="auto"/>
              <w:left w:val="single" w:sz="4" w:space="0" w:color="auto"/>
              <w:bottom w:val="single" w:sz="4" w:space="0" w:color="auto"/>
              <w:right w:val="single" w:sz="4" w:space="0" w:color="auto"/>
            </w:tcBorders>
          </w:tcPr>
          <w:p w14:paraId="195B52B1" w14:textId="0932889A" w:rsidR="000E1761" w:rsidRPr="00895B46" w:rsidRDefault="000E1761" w:rsidP="000E1761">
            <w:pPr>
              <w:rPr>
                <w:b/>
                <w:sz w:val="32"/>
                <w:szCs w:val="28"/>
              </w:rPr>
            </w:pPr>
            <w:r w:rsidRPr="00895B46">
              <w:rPr>
                <w:b/>
                <w:sz w:val="32"/>
                <w:szCs w:val="28"/>
              </w:rPr>
              <w:t>GENERAL INSTRUCTIONS:</w:t>
            </w:r>
          </w:p>
          <w:p w14:paraId="7F276368" w14:textId="77995C72" w:rsidR="000E1761" w:rsidRPr="00C939C2" w:rsidRDefault="000E1761" w:rsidP="0012279E">
            <w:pPr>
              <w:rPr>
                <w:i/>
                <w:color w:val="1F497D" w:themeColor="text2"/>
                <w:sz w:val="22"/>
              </w:rPr>
            </w:pPr>
            <w:r w:rsidRPr="00C939C2">
              <w:rPr>
                <w:i/>
                <w:color w:val="1F497D" w:themeColor="text2"/>
                <w:sz w:val="22"/>
              </w:rPr>
              <w:t xml:space="preserve">Please complete a revision worksheet summarizing the work from </w:t>
            </w:r>
            <w:r w:rsidR="0012279E" w:rsidRPr="00C939C2">
              <w:rPr>
                <w:i/>
                <w:color w:val="1F497D" w:themeColor="text2"/>
                <w:sz w:val="22"/>
              </w:rPr>
              <w:t xml:space="preserve">the last </w:t>
            </w:r>
            <w:r w:rsidR="00895B46" w:rsidRPr="00C939C2">
              <w:rPr>
                <w:i/>
                <w:color w:val="1F497D" w:themeColor="text2"/>
                <w:sz w:val="22"/>
              </w:rPr>
              <w:t>two</w:t>
            </w:r>
            <w:r w:rsidR="00C939C2" w:rsidRPr="00C939C2">
              <w:rPr>
                <w:i/>
                <w:color w:val="1F497D" w:themeColor="text2"/>
                <w:sz w:val="22"/>
              </w:rPr>
              <w:t xml:space="preserve"> to three</w:t>
            </w:r>
            <w:r w:rsidR="00895B46" w:rsidRPr="00C939C2">
              <w:rPr>
                <w:i/>
                <w:color w:val="1F497D" w:themeColor="text2"/>
                <w:sz w:val="22"/>
              </w:rPr>
              <w:t xml:space="preserve"> </w:t>
            </w:r>
            <w:r w:rsidR="0012279E" w:rsidRPr="00C939C2">
              <w:rPr>
                <w:i/>
                <w:color w:val="1F497D" w:themeColor="text2"/>
                <w:sz w:val="22"/>
              </w:rPr>
              <w:t>week</w:t>
            </w:r>
            <w:r w:rsidR="00895B46" w:rsidRPr="00C939C2">
              <w:rPr>
                <w:i/>
                <w:color w:val="1F497D" w:themeColor="text2"/>
                <w:sz w:val="22"/>
              </w:rPr>
              <w:t>s</w:t>
            </w:r>
            <w:r w:rsidRPr="00C939C2">
              <w:rPr>
                <w:i/>
                <w:color w:val="1F497D" w:themeColor="text2"/>
                <w:sz w:val="22"/>
              </w:rPr>
              <w:t>.  The work sh</w:t>
            </w:r>
            <w:r w:rsidR="00895B46" w:rsidRPr="00C939C2">
              <w:rPr>
                <w:i/>
                <w:color w:val="1F497D" w:themeColor="text2"/>
                <w:sz w:val="22"/>
              </w:rPr>
              <w:t xml:space="preserve">ould be taking you </w:t>
            </w:r>
            <w:r w:rsidR="00895B46" w:rsidRPr="00C939C2">
              <w:rPr>
                <w:b/>
                <w:i/>
                <w:color w:val="1F497D" w:themeColor="text2"/>
                <w:sz w:val="22"/>
              </w:rPr>
              <w:t>up to 2</w:t>
            </w:r>
            <w:r w:rsidRPr="00C939C2">
              <w:rPr>
                <w:b/>
                <w:i/>
                <w:color w:val="1F497D" w:themeColor="text2"/>
                <w:sz w:val="22"/>
              </w:rPr>
              <w:t xml:space="preserve"> hours</w:t>
            </w:r>
            <w:r w:rsidRPr="00C939C2">
              <w:rPr>
                <w:i/>
                <w:color w:val="1F497D" w:themeColor="text2"/>
                <w:sz w:val="22"/>
              </w:rPr>
              <w:t xml:space="preserve"> to complete and should consist of a </w:t>
            </w:r>
            <w:r w:rsidR="0012279E" w:rsidRPr="00C939C2">
              <w:rPr>
                <w:i/>
                <w:color w:val="1F497D" w:themeColor="text2"/>
                <w:sz w:val="22"/>
              </w:rPr>
              <w:t>1 A4 double</w:t>
            </w:r>
            <w:r w:rsidRPr="00C939C2">
              <w:rPr>
                <w:i/>
                <w:color w:val="1F497D" w:themeColor="text2"/>
                <w:sz w:val="22"/>
              </w:rPr>
              <w:t xml:space="preserve"> paged summar</w:t>
            </w:r>
            <w:r w:rsidR="0012279E" w:rsidRPr="00C939C2">
              <w:rPr>
                <w:i/>
                <w:color w:val="1F497D" w:themeColor="text2"/>
                <w:sz w:val="22"/>
              </w:rPr>
              <w:t>y based on the questions below</w:t>
            </w:r>
            <w:r w:rsidR="001D16C9" w:rsidRPr="00C939C2">
              <w:rPr>
                <w:i/>
                <w:color w:val="1F497D" w:themeColor="text2"/>
                <w:sz w:val="22"/>
              </w:rPr>
              <w:t xml:space="preserve">.  </w:t>
            </w:r>
            <w:r w:rsidRPr="00C939C2">
              <w:rPr>
                <w:i/>
                <w:color w:val="1F497D" w:themeColor="text2"/>
                <w:sz w:val="22"/>
              </w:rPr>
              <w:t>Please print out a double sided version to be handed in and marked on the date above</w:t>
            </w:r>
            <w:r w:rsidR="0012279E" w:rsidRPr="00C939C2">
              <w:rPr>
                <w:i/>
                <w:color w:val="1F497D" w:themeColor="text2"/>
                <w:sz w:val="22"/>
              </w:rPr>
              <w:t xml:space="preserve"> (emails will not be accepted so make sure you are printing off your sheet before the lesson).</w:t>
            </w:r>
          </w:p>
          <w:p w14:paraId="251D917B" w14:textId="77777777" w:rsidR="00EB1468" w:rsidRPr="00C939C2" w:rsidRDefault="00EB1468" w:rsidP="0012279E">
            <w:pPr>
              <w:rPr>
                <w:i/>
                <w:color w:val="1F497D" w:themeColor="text2"/>
                <w:sz w:val="22"/>
              </w:rPr>
            </w:pPr>
          </w:p>
          <w:p w14:paraId="1AA4F2EA" w14:textId="0EBD1B2F" w:rsidR="00EB1468" w:rsidRPr="00C939C2" w:rsidRDefault="00EB1468" w:rsidP="0012279E">
            <w:pPr>
              <w:rPr>
                <w:i/>
                <w:color w:val="1F497D" w:themeColor="text2"/>
                <w:sz w:val="22"/>
              </w:rPr>
            </w:pPr>
            <w:r w:rsidRPr="00C939C2">
              <w:rPr>
                <w:i/>
                <w:color w:val="1F497D" w:themeColor="text2"/>
                <w:sz w:val="22"/>
              </w:rPr>
              <w:t>Remember to use all of the space over your two sides of A4 and make sure the ‘margins’ in Word are put as ‘narrow’.  Feel free to reduce the size of the font if you are running out of space</w:t>
            </w:r>
            <w:r w:rsidR="00895B46" w:rsidRPr="00C939C2">
              <w:rPr>
                <w:i/>
                <w:color w:val="1F497D" w:themeColor="text2"/>
                <w:sz w:val="22"/>
              </w:rPr>
              <w:t xml:space="preserve"> but nothing less than size 10.  A better way to reduce would be to reread what you have written and try to be more succinct</w:t>
            </w:r>
            <w:r w:rsidRPr="00C939C2">
              <w:rPr>
                <w:i/>
                <w:color w:val="1F497D" w:themeColor="text2"/>
                <w:sz w:val="22"/>
              </w:rPr>
              <w:t>; it must fit onto two sides of A4 only!</w:t>
            </w:r>
          </w:p>
          <w:p w14:paraId="56E80CBD" w14:textId="77777777" w:rsidR="00EB1468" w:rsidRPr="00C939C2" w:rsidRDefault="00EB1468" w:rsidP="0012279E">
            <w:pPr>
              <w:rPr>
                <w:i/>
                <w:color w:val="1F497D" w:themeColor="text2"/>
                <w:sz w:val="22"/>
              </w:rPr>
            </w:pPr>
          </w:p>
          <w:p w14:paraId="6340682E" w14:textId="77777777" w:rsidR="00EB1468" w:rsidRPr="00C939C2" w:rsidRDefault="00EB1468" w:rsidP="00EB1468">
            <w:pPr>
              <w:rPr>
                <w:i/>
                <w:color w:val="1F497D" w:themeColor="text2"/>
                <w:sz w:val="22"/>
              </w:rPr>
            </w:pPr>
            <w:r w:rsidRPr="00C939C2">
              <w:rPr>
                <w:i/>
                <w:color w:val="1F497D" w:themeColor="text2"/>
                <w:sz w:val="22"/>
              </w:rPr>
              <w:t>You should be reading and using all the compulsory resources below (remember you will have already read an awful lot of these for homework and in class but there are a few extras I want you to read.</w:t>
            </w:r>
          </w:p>
          <w:p w14:paraId="75177BA5" w14:textId="77777777" w:rsidR="00EB1468" w:rsidRPr="00C939C2" w:rsidRDefault="00EB1468" w:rsidP="00EB1468">
            <w:pPr>
              <w:rPr>
                <w:i/>
                <w:color w:val="1F497D" w:themeColor="text2"/>
                <w:sz w:val="22"/>
              </w:rPr>
            </w:pPr>
          </w:p>
          <w:p w14:paraId="2E84C07D" w14:textId="1A8B8F13" w:rsidR="00EB1468" w:rsidRPr="00C939C2" w:rsidRDefault="00EB1468" w:rsidP="00EB1468">
            <w:pPr>
              <w:rPr>
                <w:i/>
                <w:color w:val="1F497D" w:themeColor="text2"/>
                <w:sz w:val="22"/>
              </w:rPr>
            </w:pPr>
            <w:r w:rsidRPr="00C939C2">
              <w:rPr>
                <w:i/>
                <w:color w:val="1F497D" w:themeColor="text2"/>
                <w:sz w:val="22"/>
              </w:rPr>
              <w:t>This revision wo</w:t>
            </w:r>
            <w:r w:rsidR="00C939C2" w:rsidRPr="00C939C2">
              <w:rPr>
                <w:i/>
                <w:color w:val="1F497D" w:themeColor="text2"/>
                <w:sz w:val="22"/>
              </w:rPr>
              <w:t>rksheet should be taking you 2.25 to 3</w:t>
            </w:r>
            <w:r w:rsidRPr="00C939C2">
              <w:rPr>
                <w:i/>
                <w:color w:val="1F497D" w:themeColor="text2"/>
                <w:sz w:val="22"/>
              </w:rPr>
              <w:t xml:space="preserve"> hours…I suggest you spend 45 minutes writing up all your notes from class into a rough d</w:t>
            </w:r>
            <w:r w:rsidR="00C939C2" w:rsidRPr="00C939C2">
              <w:rPr>
                <w:i/>
                <w:color w:val="1F497D" w:themeColor="text2"/>
                <w:sz w:val="22"/>
              </w:rPr>
              <w:t>raft.  Then, spend the next 45m-1.5hrs</w:t>
            </w:r>
            <w:r w:rsidRPr="00C939C2">
              <w:rPr>
                <w:i/>
                <w:color w:val="1F497D" w:themeColor="text2"/>
                <w:sz w:val="22"/>
              </w:rPr>
              <w:t xml:space="preserve"> reading </w:t>
            </w:r>
            <w:r w:rsidR="00C939C2" w:rsidRPr="00C939C2">
              <w:rPr>
                <w:i/>
                <w:color w:val="1F497D" w:themeColor="text2"/>
                <w:sz w:val="22"/>
              </w:rPr>
              <w:t xml:space="preserve">the compulsory resources and </w:t>
            </w:r>
            <w:r w:rsidRPr="00C939C2">
              <w:rPr>
                <w:i/>
                <w:color w:val="1F497D" w:themeColor="text2"/>
                <w:sz w:val="22"/>
              </w:rPr>
              <w:t>any extra information or clarifying concepts if you do not understand them.</w:t>
            </w:r>
            <w:r w:rsidR="00C939C2" w:rsidRPr="00C939C2">
              <w:rPr>
                <w:i/>
                <w:color w:val="1F497D" w:themeColor="text2"/>
                <w:sz w:val="22"/>
              </w:rPr>
              <w:t xml:space="preserve"> </w:t>
            </w:r>
            <w:r w:rsidRPr="00C939C2">
              <w:rPr>
                <w:i/>
                <w:color w:val="1F497D" w:themeColor="text2"/>
                <w:sz w:val="22"/>
              </w:rPr>
              <w:t>Then use the final</w:t>
            </w:r>
            <w:r w:rsidR="00C939C2" w:rsidRPr="00C939C2">
              <w:rPr>
                <w:i/>
                <w:color w:val="1F497D" w:themeColor="text2"/>
                <w:sz w:val="22"/>
              </w:rPr>
              <w:t xml:space="preserve"> 30-</w:t>
            </w:r>
            <w:r w:rsidRPr="00C939C2">
              <w:rPr>
                <w:i/>
                <w:color w:val="1F497D" w:themeColor="text2"/>
                <w:sz w:val="22"/>
              </w:rPr>
              <w:t>45 minutes to edit the work, make it look pretty and print it off.</w:t>
            </w:r>
          </w:p>
          <w:p w14:paraId="110490EF" w14:textId="77777777" w:rsidR="00C939C2" w:rsidRPr="00C939C2" w:rsidRDefault="00C939C2" w:rsidP="00EB1468">
            <w:pPr>
              <w:rPr>
                <w:i/>
                <w:color w:val="1F497D" w:themeColor="text2"/>
                <w:sz w:val="22"/>
              </w:rPr>
            </w:pPr>
          </w:p>
          <w:p w14:paraId="7738DF89" w14:textId="334D1526" w:rsidR="00C939C2" w:rsidRPr="00C939C2" w:rsidRDefault="00C939C2" w:rsidP="00EB1468">
            <w:pPr>
              <w:rPr>
                <w:i/>
                <w:color w:val="1F497D" w:themeColor="text2"/>
                <w:sz w:val="22"/>
              </w:rPr>
            </w:pPr>
            <w:r w:rsidRPr="00C939C2">
              <w:rPr>
                <w:i/>
                <w:color w:val="1F497D" w:themeColor="text2"/>
                <w:sz w:val="22"/>
              </w:rPr>
              <w:t xml:space="preserve">When you hand in these revision worksheets, they are not speculative attempts to see if you understand the material; I am expecting you to have spent the time in and out of the classroom learning it.  </w:t>
            </w:r>
            <w:proofErr w:type="spellStart"/>
            <w:r w:rsidRPr="00C939C2">
              <w:rPr>
                <w:i/>
                <w:color w:val="1F497D" w:themeColor="text2"/>
                <w:sz w:val="22"/>
              </w:rPr>
              <w:t>Thereforeo</w:t>
            </w:r>
            <w:proofErr w:type="spellEnd"/>
            <w:r w:rsidRPr="00C939C2">
              <w:rPr>
                <w:i/>
                <w:color w:val="1F497D" w:themeColor="text2"/>
                <w:sz w:val="22"/>
              </w:rPr>
              <w:t xml:space="preserve"> make use of the extra support available to you: (1) emails to Olly to seek clarification on specific points (2</w:t>
            </w:r>
            <w:proofErr w:type="gramStart"/>
            <w:r w:rsidRPr="00C939C2">
              <w:rPr>
                <w:i/>
                <w:color w:val="1F497D" w:themeColor="text2"/>
                <w:sz w:val="22"/>
              </w:rPr>
              <w:t>)  Economics</w:t>
            </w:r>
            <w:proofErr w:type="gramEnd"/>
            <w:r w:rsidRPr="00C939C2">
              <w:rPr>
                <w:i/>
                <w:color w:val="1F497D" w:themeColor="text2"/>
                <w:sz w:val="22"/>
              </w:rPr>
              <w:t xml:space="preserve"> lunchtime workshop drop ins on Mondays, Wednesdays and Fridays in room 206 (3) 1-2-1 15 minute slot outside of lessons.</w:t>
            </w:r>
          </w:p>
          <w:p w14:paraId="69611B31" w14:textId="77777777" w:rsidR="00EB1468" w:rsidRPr="00C939C2" w:rsidRDefault="00EB1468" w:rsidP="00EB1468">
            <w:pPr>
              <w:rPr>
                <w:i/>
                <w:color w:val="1F497D" w:themeColor="text2"/>
                <w:sz w:val="22"/>
              </w:rPr>
            </w:pPr>
          </w:p>
          <w:p w14:paraId="4D5D23C8" w14:textId="77777777" w:rsidR="00EB1468" w:rsidRPr="00C939C2" w:rsidRDefault="00EB1468" w:rsidP="00EB1468">
            <w:pPr>
              <w:rPr>
                <w:i/>
                <w:color w:val="1F497D" w:themeColor="text2"/>
                <w:sz w:val="22"/>
              </w:rPr>
            </w:pPr>
            <w:r w:rsidRPr="00C939C2">
              <w:rPr>
                <w:i/>
                <w:color w:val="1F497D" w:themeColor="text2"/>
                <w:sz w:val="22"/>
              </w:rPr>
              <w:t>REMEMBER THAT IF YOU DO NOT HAVE A PRINTER AT HOME YOU MUST FIND TIME BEFORE THE LESSON TO PRINT IT OFF AT COLLEGE</w:t>
            </w:r>
          </w:p>
          <w:p w14:paraId="72AF205C" w14:textId="77777777" w:rsidR="00EB1468" w:rsidRPr="00C939C2" w:rsidRDefault="00EB1468" w:rsidP="00EB1468">
            <w:pPr>
              <w:rPr>
                <w:i/>
                <w:color w:val="1F497D" w:themeColor="text2"/>
                <w:sz w:val="22"/>
              </w:rPr>
            </w:pPr>
          </w:p>
          <w:p w14:paraId="7EBAA37A" w14:textId="43794DE7" w:rsidR="00EB1468" w:rsidRPr="001D16C9" w:rsidRDefault="00EB1468" w:rsidP="00EB1468">
            <w:pPr>
              <w:rPr>
                <w:sz w:val="18"/>
              </w:rPr>
            </w:pPr>
            <w:r w:rsidRPr="00C939C2">
              <w:rPr>
                <w:i/>
                <w:color w:val="1F497D" w:themeColor="text2"/>
                <w:sz w:val="22"/>
              </w:rPr>
              <w:t>ALSO MAKE SURE THAT AS WELL AS STORING A COPY ON A MEMORY STICK, YOU ALSO EMAIL YOURSELF SO THERE CAN BE NO COMPUTER ISSUES WHEN IT COMES TO PRINTING OFF YOUR WORK</w:t>
            </w:r>
          </w:p>
        </w:tc>
      </w:tr>
      <w:tr w:rsidR="00190148" w14:paraId="30BFD558" w14:textId="77777777" w:rsidTr="006F46B1">
        <w:trPr>
          <w:trHeight w:val="3907"/>
        </w:trPr>
        <w:tc>
          <w:tcPr>
            <w:tcW w:w="10627" w:type="dxa"/>
            <w:tcBorders>
              <w:top w:val="single" w:sz="4" w:space="0" w:color="auto"/>
              <w:left w:val="single" w:sz="4" w:space="0" w:color="auto"/>
              <w:bottom w:val="single" w:sz="4" w:space="0" w:color="auto"/>
              <w:right w:val="single" w:sz="4" w:space="0" w:color="auto"/>
            </w:tcBorders>
          </w:tcPr>
          <w:p w14:paraId="5AEEC419" w14:textId="78B3BFF1" w:rsidR="00190148" w:rsidRPr="001723D5" w:rsidRDefault="00190148" w:rsidP="00190148">
            <w:pPr>
              <w:rPr>
                <w:b/>
                <w:sz w:val="28"/>
                <w:szCs w:val="28"/>
              </w:rPr>
            </w:pPr>
            <w:r w:rsidRPr="001723D5">
              <w:rPr>
                <w:b/>
                <w:sz w:val="28"/>
                <w:szCs w:val="28"/>
              </w:rPr>
              <w:t>SOURCES</w:t>
            </w:r>
          </w:p>
          <w:p w14:paraId="14E5E187" w14:textId="77777777" w:rsidR="00190148" w:rsidRDefault="00190148" w:rsidP="00190148">
            <w:pPr>
              <w:rPr>
                <w:b/>
              </w:rPr>
            </w:pPr>
          </w:p>
          <w:p w14:paraId="7EFEAA8C" w14:textId="77777777" w:rsidR="00237F9D" w:rsidRPr="00256B76" w:rsidRDefault="00237F9D" w:rsidP="00237F9D">
            <w:pPr>
              <w:rPr>
                <w:b/>
              </w:rPr>
            </w:pPr>
            <w:r w:rsidRPr="00256B76">
              <w:rPr>
                <w:b/>
              </w:rPr>
              <w:t>Compulsory</w:t>
            </w:r>
          </w:p>
          <w:p w14:paraId="32D823B3" w14:textId="3522ED54" w:rsidR="009F0D3A" w:rsidRDefault="00C939C2" w:rsidP="00C939C2">
            <w:pPr>
              <w:pStyle w:val="ListParagraph"/>
              <w:numPr>
                <w:ilvl w:val="0"/>
                <w:numId w:val="46"/>
              </w:numPr>
            </w:pPr>
            <w:r>
              <w:rPr>
                <w:b/>
              </w:rPr>
              <w:t xml:space="preserve">TEXTBOOK (see GOL Library Page to download for free or buy online - £20-25): </w:t>
            </w:r>
            <w:r>
              <w:t xml:space="preserve">pp </w:t>
            </w:r>
            <w:r w:rsidR="003D02C7">
              <w:t>24-66 (possibly skim read through or look at areas you are unsure of…through the worksheets and class discussions we have covered the material in the textbook).</w:t>
            </w:r>
          </w:p>
          <w:p w14:paraId="25711CC1" w14:textId="40AF3D14" w:rsidR="004F351E" w:rsidRDefault="007046DA" w:rsidP="00C939C2">
            <w:pPr>
              <w:pStyle w:val="ListParagraph"/>
              <w:numPr>
                <w:ilvl w:val="0"/>
                <w:numId w:val="46"/>
              </w:numPr>
            </w:pPr>
            <w:r w:rsidRPr="007046DA">
              <w:rPr>
                <w:b/>
              </w:rPr>
              <w:t>NOTES:</w:t>
            </w:r>
            <w:r>
              <w:t xml:space="preserve"> </w:t>
            </w:r>
            <w:r w:rsidR="00237F9D">
              <w:t>Class and PRE</w:t>
            </w:r>
            <w:r w:rsidR="00AB5D41">
              <w:t>P homework notes (in your bag!)</w:t>
            </w:r>
            <w:r w:rsidR="006F1C88">
              <w:t xml:space="preserve"> including department worksheets</w:t>
            </w:r>
            <w:r w:rsidR="00C939C2">
              <w:t xml:space="preserve"> issued in class</w:t>
            </w:r>
            <w:r w:rsidR="006F1C88">
              <w:t xml:space="preserve"> (available on GOL)</w:t>
            </w:r>
            <w:r w:rsidR="00AB5D41">
              <w:t>.  Remember to incl</w:t>
            </w:r>
            <w:r w:rsidR="00EA7698">
              <w:t xml:space="preserve">ude the PREP work </w:t>
            </w:r>
            <w:r w:rsidR="00493FC9">
              <w:t>as well</w:t>
            </w:r>
            <w:r w:rsidR="00C939C2">
              <w:t>!  This is important for context and case studies.</w:t>
            </w:r>
          </w:p>
          <w:p w14:paraId="09593489" w14:textId="11E24E85" w:rsidR="002C7A88" w:rsidRDefault="00C939C2" w:rsidP="00C939C2">
            <w:pPr>
              <w:pStyle w:val="ListParagraph"/>
              <w:numPr>
                <w:ilvl w:val="0"/>
                <w:numId w:val="46"/>
              </w:numPr>
            </w:pPr>
            <w:r>
              <w:rPr>
                <w:b/>
              </w:rPr>
              <w:t>POWERPOINT</w:t>
            </w:r>
            <w:r w:rsidR="007046DA" w:rsidRPr="007046DA">
              <w:rPr>
                <w:b/>
              </w:rPr>
              <w:t>:</w:t>
            </w:r>
            <w:r w:rsidR="007046DA">
              <w:t xml:space="preserve"> </w:t>
            </w:r>
            <w:r w:rsidR="002C7A88">
              <w:t xml:space="preserve">See the </w:t>
            </w:r>
            <w:proofErr w:type="spellStart"/>
            <w:proofErr w:type="gramStart"/>
            <w:r w:rsidR="002C7A88">
              <w:t>powerpoint</w:t>
            </w:r>
            <w:proofErr w:type="spellEnd"/>
            <w:proofErr w:type="gramEnd"/>
            <w:r w:rsidR="002C7A88">
              <w:t xml:space="preserve"> slides on GOL for access to my notes.</w:t>
            </w:r>
          </w:p>
          <w:p w14:paraId="3D0E7D68" w14:textId="77777777" w:rsidR="00237F9D" w:rsidRDefault="00237F9D" w:rsidP="00237F9D">
            <w:pPr>
              <w:pStyle w:val="ListParagraph"/>
              <w:ind w:left="360"/>
            </w:pPr>
          </w:p>
          <w:p w14:paraId="169E1FE6" w14:textId="44D24178" w:rsidR="00190148" w:rsidRPr="0004529D" w:rsidRDefault="00190148" w:rsidP="00190148">
            <w:pPr>
              <w:rPr>
                <w:b/>
              </w:rPr>
            </w:pPr>
            <w:r w:rsidRPr="0004529D">
              <w:rPr>
                <w:b/>
              </w:rPr>
              <w:t>EXTENSION</w:t>
            </w:r>
            <w:r>
              <w:rPr>
                <w:b/>
              </w:rPr>
              <w:t xml:space="preserve"> (IF YOU HAVE TIME, TRY TO READ</w:t>
            </w:r>
            <w:r w:rsidR="00867763">
              <w:rPr>
                <w:b/>
              </w:rPr>
              <w:t xml:space="preserve"> OR WATCH</w:t>
            </w:r>
            <w:r>
              <w:rPr>
                <w:b/>
              </w:rPr>
              <w:t xml:space="preserve"> </w:t>
            </w:r>
            <w:r w:rsidR="009C5846">
              <w:rPr>
                <w:b/>
              </w:rPr>
              <w:t>THESE)</w:t>
            </w:r>
          </w:p>
          <w:p w14:paraId="1DC70FBE" w14:textId="77777777" w:rsidR="00C939C2" w:rsidRDefault="00C939C2" w:rsidP="009C3B0B">
            <w:pPr>
              <w:pStyle w:val="ListParagraph"/>
              <w:numPr>
                <w:ilvl w:val="0"/>
                <w:numId w:val="37"/>
              </w:numPr>
            </w:pPr>
            <w:r>
              <w:t>Recommended Websites:</w:t>
            </w:r>
          </w:p>
          <w:p w14:paraId="551DD78D" w14:textId="77777777" w:rsidR="00AA4C2F" w:rsidRDefault="00237F9D" w:rsidP="00C939C2">
            <w:pPr>
              <w:pStyle w:val="ListParagraph"/>
              <w:numPr>
                <w:ilvl w:val="1"/>
                <w:numId w:val="37"/>
              </w:numPr>
            </w:pPr>
            <w:r>
              <w:t>Economics Help Website</w:t>
            </w:r>
          </w:p>
          <w:p w14:paraId="097D4D97" w14:textId="1D486B90" w:rsidR="00237F9D" w:rsidRDefault="00237F9D" w:rsidP="00C939C2">
            <w:pPr>
              <w:pStyle w:val="ListParagraph"/>
              <w:numPr>
                <w:ilvl w:val="1"/>
                <w:numId w:val="37"/>
              </w:numPr>
            </w:pPr>
            <w:r>
              <w:t>Tutor2U Website</w:t>
            </w:r>
          </w:p>
          <w:p w14:paraId="792F75FE" w14:textId="2CCE8184" w:rsidR="00C939C2" w:rsidRDefault="00C939C2" w:rsidP="009C3B0B">
            <w:pPr>
              <w:pStyle w:val="ListParagraph"/>
              <w:numPr>
                <w:ilvl w:val="0"/>
                <w:numId w:val="37"/>
              </w:numPr>
            </w:pPr>
            <w:r>
              <w:t>Other specific resources?</w:t>
            </w:r>
          </w:p>
          <w:p w14:paraId="61B9A2E3" w14:textId="77777777" w:rsidR="00AF1761" w:rsidRDefault="00AF1761" w:rsidP="00AA4C2F"/>
          <w:p w14:paraId="11BA3CEC" w14:textId="06293871" w:rsidR="00190148" w:rsidRPr="006F1C88" w:rsidRDefault="00190148" w:rsidP="000E1761">
            <w:r w:rsidRPr="001723D5">
              <w:rPr>
                <w:b/>
              </w:rPr>
              <w:t xml:space="preserve">ALL OF THESE RESOURCES CAN BE FOUND ON GODALMING ONLINE – ANY ISSUES, EMAIL OLLY on </w:t>
            </w:r>
            <w:hyperlink r:id="rId5" w:history="1">
              <w:r w:rsidRPr="001723D5">
                <w:rPr>
                  <w:rStyle w:val="Hyperlink"/>
                  <w:b/>
                </w:rPr>
                <w:t>ods@godalming.ac.uk</w:t>
              </w:r>
            </w:hyperlink>
          </w:p>
        </w:tc>
      </w:tr>
    </w:tbl>
    <w:p w14:paraId="381717F5" w14:textId="77777777" w:rsidR="006F46B1" w:rsidRDefault="006F46B1" w:rsidP="006F46B1">
      <w:pPr>
        <w:rPr>
          <w:b/>
          <w:sz w:val="28"/>
          <w:szCs w:val="28"/>
        </w:rPr>
      </w:pPr>
    </w:p>
    <w:p w14:paraId="71FD1468" w14:textId="77777777" w:rsidR="00AF7696" w:rsidRDefault="00AF7696"/>
    <w:p w14:paraId="3463E677" w14:textId="77777777" w:rsidR="00895B46" w:rsidRDefault="00895B46">
      <w: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190148" w14:paraId="21720BC4" w14:textId="77777777" w:rsidTr="004F351E">
        <w:trPr>
          <w:trHeight w:val="10308"/>
        </w:trPr>
        <w:tc>
          <w:tcPr>
            <w:tcW w:w="10485" w:type="dxa"/>
            <w:tcBorders>
              <w:top w:val="single" w:sz="4" w:space="0" w:color="auto"/>
              <w:left w:val="single" w:sz="4" w:space="0" w:color="auto"/>
              <w:right w:val="single" w:sz="4" w:space="0" w:color="auto"/>
            </w:tcBorders>
          </w:tcPr>
          <w:p w14:paraId="3BA8DAFC" w14:textId="452BCBF6" w:rsidR="00190148" w:rsidRPr="00190148" w:rsidRDefault="00190148" w:rsidP="006D0CDC">
            <w:pPr>
              <w:rPr>
                <w:b/>
                <w:sz w:val="40"/>
                <w:szCs w:val="28"/>
              </w:rPr>
            </w:pPr>
            <w:r w:rsidRPr="00190148">
              <w:rPr>
                <w:b/>
                <w:sz w:val="40"/>
                <w:szCs w:val="28"/>
              </w:rPr>
              <w:lastRenderedPageBreak/>
              <w:t>SPECIFIC INSTRUCTIONS:</w:t>
            </w:r>
          </w:p>
          <w:p w14:paraId="6CF9D144" w14:textId="46DDFCF0" w:rsidR="00190148" w:rsidRPr="00190148" w:rsidRDefault="00190148" w:rsidP="006D0CDC">
            <w:pPr>
              <w:rPr>
                <w:sz w:val="24"/>
              </w:rPr>
            </w:pPr>
          </w:p>
          <w:p w14:paraId="483E5E1F" w14:textId="756B98CC" w:rsidR="00190148" w:rsidRPr="00190148" w:rsidRDefault="00190148" w:rsidP="006D0CDC">
            <w:pPr>
              <w:rPr>
                <w:b/>
                <w:sz w:val="32"/>
                <w:u w:val="single"/>
              </w:rPr>
            </w:pPr>
            <w:r w:rsidRPr="00190148">
              <w:rPr>
                <w:b/>
                <w:sz w:val="32"/>
                <w:u w:val="single"/>
              </w:rPr>
              <w:t xml:space="preserve">TITLE: </w:t>
            </w:r>
            <w:r w:rsidR="00C8099E">
              <w:rPr>
                <w:b/>
                <w:sz w:val="32"/>
                <w:u w:val="single"/>
              </w:rPr>
              <w:t xml:space="preserve">RWS13 </w:t>
            </w:r>
            <w:r w:rsidR="00D235DF">
              <w:rPr>
                <w:b/>
                <w:sz w:val="32"/>
                <w:u w:val="single"/>
              </w:rPr>
              <w:t>–</w:t>
            </w:r>
            <w:r w:rsidR="00C8099E">
              <w:rPr>
                <w:b/>
                <w:sz w:val="32"/>
                <w:u w:val="single"/>
              </w:rPr>
              <w:t xml:space="preserve"> </w:t>
            </w:r>
            <w:r w:rsidR="00D235DF">
              <w:rPr>
                <w:b/>
                <w:sz w:val="32"/>
                <w:u w:val="single"/>
              </w:rPr>
              <w:t>Perfect Competition Model</w:t>
            </w:r>
          </w:p>
          <w:p w14:paraId="76660F39" w14:textId="77777777" w:rsidR="00A147C5" w:rsidRDefault="00A147C5" w:rsidP="00493FC9">
            <w:pPr>
              <w:rPr>
                <w:sz w:val="24"/>
              </w:rPr>
            </w:pPr>
          </w:p>
          <w:p w14:paraId="0F804538" w14:textId="01EABC65" w:rsidR="00D235DF" w:rsidRPr="00D235DF" w:rsidRDefault="001D4DB0" w:rsidP="00D235DF">
            <w:pPr>
              <w:pStyle w:val="ListParagraph"/>
              <w:numPr>
                <w:ilvl w:val="0"/>
                <w:numId w:val="47"/>
              </w:numPr>
              <w:rPr>
                <w:b/>
                <w:sz w:val="22"/>
                <w:szCs w:val="16"/>
              </w:rPr>
            </w:pPr>
            <w:r>
              <w:rPr>
                <w:b/>
                <w:sz w:val="22"/>
                <w:szCs w:val="16"/>
              </w:rPr>
              <w:t xml:space="preserve">Production Theory: Costs, Revenue, </w:t>
            </w:r>
            <w:r w:rsidR="00D235DF" w:rsidRPr="00D235DF">
              <w:rPr>
                <w:b/>
                <w:sz w:val="22"/>
                <w:szCs w:val="16"/>
              </w:rPr>
              <w:t>P</w:t>
            </w:r>
            <w:r>
              <w:rPr>
                <w:b/>
                <w:sz w:val="22"/>
                <w:szCs w:val="16"/>
              </w:rPr>
              <w:t>rofit and Marginal A</w:t>
            </w:r>
            <w:r w:rsidR="00D235DF" w:rsidRPr="00D235DF">
              <w:rPr>
                <w:b/>
                <w:sz w:val="22"/>
                <w:szCs w:val="16"/>
              </w:rPr>
              <w:t xml:space="preserve">nalysis.  </w:t>
            </w:r>
            <w:r w:rsidR="00D235DF" w:rsidRPr="001D4DB0">
              <w:rPr>
                <w:b/>
                <w:color w:val="FF0000"/>
                <w:sz w:val="22"/>
                <w:szCs w:val="16"/>
              </w:rPr>
              <w:t>(1/2 side of A4)</w:t>
            </w:r>
            <w:r w:rsidR="00D235DF">
              <w:rPr>
                <w:b/>
                <w:sz w:val="22"/>
                <w:szCs w:val="16"/>
              </w:rPr>
              <w:t xml:space="preserve"> </w:t>
            </w:r>
          </w:p>
          <w:p w14:paraId="46EC2154" w14:textId="254A1655" w:rsidR="00D235DF" w:rsidRPr="00D235DF" w:rsidRDefault="00D235DF" w:rsidP="00D235DF">
            <w:pPr>
              <w:pStyle w:val="ListParagraph"/>
              <w:numPr>
                <w:ilvl w:val="1"/>
                <w:numId w:val="47"/>
              </w:numPr>
              <w:ind w:left="709" w:hanging="131"/>
              <w:rPr>
                <w:sz w:val="22"/>
                <w:szCs w:val="16"/>
              </w:rPr>
            </w:pPr>
            <w:r w:rsidRPr="00D235DF">
              <w:rPr>
                <w:sz w:val="22"/>
                <w:szCs w:val="16"/>
              </w:rPr>
              <w:t>Distinguish between variable and fixed costs which make up total costs</w:t>
            </w:r>
            <w:r w:rsidR="001D4DB0">
              <w:rPr>
                <w:sz w:val="22"/>
                <w:szCs w:val="16"/>
              </w:rPr>
              <w:t xml:space="preserve"> using an example</w:t>
            </w:r>
            <w:r w:rsidRPr="00D235DF">
              <w:rPr>
                <w:sz w:val="22"/>
                <w:szCs w:val="16"/>
              </w:rPr>
              <w:t xml:space="preserve">.  How would you calculate average cost? </w:t>
            </w:r>
          </w:p>
          <w:p w14:paraId="6BC75EE4" w14:textId="7F513CDB" w:rsidR="00D235DF" w:rsidRPr="00D235DF" w:rsidRDefault="00D235DF" w:rsidP="00D235DF">
            <w:pPr>
              <w:pStyle w:val="ListParagraph"/>
              <w:numPr>
                <w:ilvl w:val="1"/>
                <w:numId w:val="47"/>
              </w:numPr>
              <w:ind w:left="709" w:hanging="131"/>
              <w:rPr>
                <w:sz w:val="22"/>
                <w:szCs w:val="16"/>
              </w:rPr>
            </w:pPr>
            <w:r w:rsidRPr="00D235DF">
              <w:rPr>
                <w:sz w:val="22"/>
                <w:szCs w:val="16"/>
              </w:rPr>
              <w:t xml:space="preserve">Draw a curve for average cost and </w:t>
            </w:r>
            <w:r w:rsidR="003E3EE9">
              <w:rPr>
                <w:sz w:val="22"/>
                <w:szCs w:val="16"/>
              </w:rPr>
              <w:t xml:space="preserve">marginal </w:t>
            </w:r>
            <w:bookmarkStart w:id="0" w:name="_GoBack"/>
            <w:bookmarkEnd w:id="0"/>
            <w:r w:rsidRPr="00D235DF">
              <w:rPr>
                <w:sz w:val="22"/>
                <w:szCs w:val="16"/>
              </w:rPr>
              <w:t xml:space="preserve">cost.  Explain the law </w:t>
            </w:r>
            <w:proofErr w:type="gramStart"/>
            <w:r w:rsidRPr="00D235DF">
              <w:rPr>
                <w:sz w:val="22"/>
                <w:szCs w:val="16"/>
              </w:rPr>
              <w:t>of  ‘marginal</w:t>
            </w:r>
            <w:proofErr w:type="gramEnd"/>
            <w:r w:rsidRPr="00D235DF">
              <w:rPr>
                <w:sz w:val="22"/>
                <w:szCs w:val="16"/>
              </w:rPr>
              <w:t xml:space="preserve"> returns’ (including increasing and decreasing marginal returns) in the short run and </w:t>
            </w:r>
            <w:proofErr w:type="spellStart"/>
            <w:r w:rsidRPr="00D235DF">
              <w:rPr>
                <w:sz w:val="22"/>
                <w:szCs w:val="16"/>
              </w:rPr>
              <w:t>it’s</w:t>
            </w:r>
            <w:proofErr w:type="spellEnd"/>
            <w:r w:rsidRPr="00D235DF">
              <w:rPr>
                <w:sz w:val="22"/>
                <w:szCs w:val="16"/>
              </w:rPr>
              <w:t xml:space="preserve"> effect on the average and marginal cost.   </w:t>
            </w:r>
          </w:p>
          <w:p w14:paraId="5A9046B0" w14:textId="3DB60DD8" w:rsidR="00D235DF" w:rsidRPr="00D235DF" w:rsidRDefault="00D235DF" w:rsidP="00D235DF">
            <w:pPr>
              <w:pStyle w:val="ListParagraph"/>
              <w:numPr>
                <w:ilvl w:val="1"/>
                <w:numId w:val="47"/>
              </w:numPr>
              <w:ind w:left="709" w:hanging="131"/>
              <w:rPr>
                <w:sz w:val="22"/>
                <w:szCs w:val="16"/>
              </w:rPr>
            </w:pPr>
            <w:r w:rsidRPr="00D235DF">
              <w:rPr>
                <w:sz w:val="22"/>
                <w:szCs w:val="16"/>
              </w:rPr>
              <w:t>What are ‘returns to scale’ (including economies of scale and diseconomies of scale) and why are they different from increasing or diminishing marginal returns?  What impact do economies of scale have on ‘barriers to entry’ into a market?</w:t>
            </w:r>
            <w:r w:rsidR="001B6FA4">
              <w:rPr>
                <w:sz w:val="22"/>
                <w:szCs w:val="16"/>
              </w:rPr>
              <w:t xml:space="preserve">  Explain the possible sources of economies of scale</w:t>
            </w:r>
          </w:p>
          <w:p w14:paraId="6BF4C37F" w14:textId="77777777" w:rsidR="00D235DF" w:rsidRPr="00D235DF" w:rsidRDefault="00D235DF" w:rsidP="00D235DF">
            <w:pPr>
              <w:pStyle w:val="ListParagraph"/>
              <w:numPr>
                <w:ilvl w:val="1"/>
                <w:numId w:val="47"/>
              </w:numPr>
              <w:ind w:left="709" w:hanging="131"/>
              <w:rPr>
                <w:sz w:val="22"/>
                <w:szCs w:val="16"/>
              </w:rPr>
            </w:pPr>
            <w:r w:rsidRPr="00D235DF">
              <w:rPr>
                <w:sz w:val="22"/>
                <w:szCs w:val="16"/>
              </w:rPr>
              <w:t xml:space="preserve">Draw a MR, AR and TR curve and explain the relationship between them.  Draw a MC, AC and TC curve and explain the relationship between them.  </w:t>
            </w:r>
          </w:p>
          <w:p w14:paraId="27FCDF1E" w14:textId="4108A23B" w:rsidR="00D235DF" w:rsidRPr="00D235DF" w:rsidRDefault="001B6FA4" w:rsidP="00D235DF">
            <w:pPr>
              <w:pStyle w:val="ListParagraph"/>
              <w:numPr>
                <w:ilvl w:val="1"/>
                <w:numId w:val="47"/>
              </w:numPr>
              <w:ind w:left="709" w:hanging="131"/>
              <w:rPr>
                <w:sz w:val="22"/>
                <w:szCs w:val="16"/>
              </w:rPr>
            </w:pPr>
            <w:proofErr w:type="spellStart"/>
            <w:r>
              <w:rPr>
                <w:sz w:val="22"/>
                <w:szCs w:val="16"/>
              </w:rPr>
              <w:t>Emphasise</w:t>
            </w:r>
            <w:proofErr w:type="spellEnd"/>
            <w:r>
              <w:rPr>
                <w:sz w:val="22"/>
                <w:szCs w:val="16"/>
              </w:rPr>
              <w:t xml:space="preserve"> that the AR curve is just the Demand curve and the MC curve is the supply curve.</w:t>
            </w:r>
          </w:p>
          <w:p w14:paraId="2B083EAB" w14:textId="77777777" w:rsidR="00D235DF" w:rsidRPr="00D235DF" w:rsidRDefault="00D235DF" w:rsidP="00D235DF">
            <w:pPr>
              <w:pStyle w:val="ListParagraph"/>
              <w:numPr>
                <w:ilvl w:val="1"/>
                <w:numId w:val="47"/>
              </w:numPr>
              <w:ind w:left="709" w:hanging="131"/>
              <w:rPr>
                <w:sz w:val="22"/>
                <w:szCs w:val="16"/>
              </w:rPr>
            </w:pPr>
            <w:r w:rsidRPr="00D235DF">
              <w:rPr>
                <w:sz w:val="22"/>
                <w:szCs w:val="16"/>
              </w:rPr>
              <w:t>Distinguish between normal and abnormal (or supernormal) profits.</w:t>
            </w:r>
          </w:p>
          <w:p w14:paraId="7658E582" w14:textId="59CD214B" w:rsidR="00D235DF" w:rsidRPr="00D235DF" w:rsidRDefault="00D235DF" w:rsidP="00D235DF">
            <w:pPr>
              <w:pStyle w:val="ListParagraph"/>
              <w:numPr>
                <w:ilvl w:val="0"/>
                <w:numId w:val="47"/>
              </w:numPr>
              <w:rPr>
                <w:sz w:val="22"/>
                <w:szCs w:val="16"/>
              </w:rPr>
            </w:pPr>
            <w:r w:rsidRPr="00D235DF">
              <w:rPr>
                <w:b/>
                <w:sz w:val="22"/>
                <w:szCs w:val="16"/>
              </w:rPr>
              <w:t xml:space="preserve">Introduction to market structures and revenue curve elasticities (also costs are the same) </w:t>
            </w:r>
            <w:r w:rsidRPr="00591DBA">
              <w:rPr>
                <w:b/>
                <w:color w:val="FF0000"/>
                <w:sz w:val="22"/>
                <w:szCs w:val="16"/>
              </w:rPr>
              <w:t>(1/4 side of A4)</w:t>
            </w:r>
          </w:p>
          <w:p w14:paraId="4B699FB1" w14:textId="17815D43" w:rsidR="00D235DF" w:rsidRPr="00D235DF" w:rsidRDefault="00D235DF" w:rsidP="00D235DF">
            <w:pPr>
              <w:pStyle w:val="ListParagraph"/>
              <w:numPr>
                <w:ilvl w:val="1"/>
                <w:numId w:val="47"/>
              </w:numPr>
              <w:ind w:left="709" w:hanging="131"/>
              <w:rPr>
                <w:sz w:val="22"/>
                <w:szCs w:val="16"/>
              </w:rPr>
            </w:pPr>
            <w:r w:rsidRPr="00D235DF">
              <w:rPr>
                <w:sz w:val="22"/>
                <w:szCs w:val="16"/>
              </w:rPr>
              <w:t>Provide the conditions of perfect competition, pure monopoly, monopolistic competition and oligopoly using examples for each</w:t>
            </w:r>
          </w:p>
          <w:p w14:paraId="2E201FB2" w14:textId="77777777" w:rsidR="00D235DF" w:rsidRPr="00D235DF" w:rsidRDefault="00D235DF" w:rsidP="00D235DF">
            <w:pPr>
              <w:pStyle w:val="ListParagraph"/>
              <w:numPr>
                <w:ilvl w:val="1"/>
                <w:numId w:val="47"/>
              </w:numPr>
              <w:ind w:left="709" w:hanging="131"/>
              <w:rPr>
                <w:sz w:val="22"/>
                <w:szCs w:val="16"/>
              </w:rPr>
            </w:pPr>
            <w:r w:rsidRPr="00D235DF">
              <w:rPr>
                <w:sz w:val="22"/>
                <w:szCs w:val="16"/>
              </w:rPr>
              <w:t xml:space="preserve">Explain whether firms in these markets are likely to make abnormal or normal profit in the short run and long run (table).  </w:t>
            </w:r>
          </w:p>
          <w:p w14:paraId="216CB3B3" w14:textId="77777777" w:rsidR="00D235DF" w:rsidRPr="00D235DF" w:rsidRDefault="00D235DF" w:rsidP="00D235DF">
            <w:pPr>
              <w:pStyle w:val="ListParagraph"/>
              <w:numPr>
                <w:ilvl w:val="1"/>
                <w:numId w:val="47"/>
              </w:numPr>
              <w:ind w:left="709" w:hanging="131"/>
              <w:rPr>
                <w:sz w:val="22"/>
                <w:szCs w:val="16"/>
              </w:rPr>
            </w:pPr>
            <w:r w:rsidRPr="00D235DF">
              <w:rPr>
                <w:sz w:val="22"/>
                <w:szCs w:val="16"/>
              </w:rPr>
              <w:t xml:space="preserve">What is the difference between firms who are ‘price takers’ and firms who are ‘price makers’? </w:t>
            </w:r>
          </w:p>
          <w:p w14:paraId="6236B12B" w14:textId="0E8A3A3A" w:rsidR="00D235DF" w:rsidRPr="00D235DF" w:rsidRDefault="00D235DF" w:rsidP="00D235DF">
            <w:pPr>
              <w:pStyle w:val="ListParagraph"/>
              <w:numPr>
                <w:ilvl w:val="1"/>
                <w:numId w:val="47"/>
              </w:numPr>
              <w:ind w:left="709" w:hanging="131"/>
              <w:rPr>
                <w:sz w:val="22"/>
                <w:szCs w:val="16"/>
              </w:rPr>
            </w:pPr>
            <w:r w:rsidRPr="00D235DF">
              <w:rPr>
                <w:sz w:val="22"/>
                <w:szCs w:val="16"/>
              </w:rPr>
              <w:t>Why might we argue that the demand curve (AR) facing a perfectly competitive firm might be perfectly elastic? In other words, why would a perfectly competitive firm</w:t>
            </w:r>
            <w:r w:rsidR="00591DBA">
              <w:rPr>
                <w:sz w:val="22"/>
                <w:szCs w:val="16"/>
              </w:rPr>
              <w:t xml:space="preserve"> not be able to eit</w:t>
            </w:r>
            <w:r w:rsidRPr="00D235DF">
              <w:rPr>
                <w:sz w:val="22"/>
                <w:szCs w:val="16"/>
              </w:rPr>
              <w:t>her increase or decrease the price?</w:t>
            </w:r>
          </w:p>
          <w:p w14:paraId="6737A1F9" w14:textId="67E876FE" w:rsidR="00D235DF" w:rsidRPr="00D235DF" w:rsidRDefault="00D235DF" w:rsidP="00D235DF">
            <w:pPr>
              <w:pStyle w:val="ListParagraph"/>
              <w:numPr>
                <w:ilvl w:val="0"/>
                <w:numId w:val="47"/>
              </w:numPr>
              <w:rPr>
                <w:sz w:val="22"/>
                <w:szCs w:val="16"/>
              </w:rPr>
            </w:pPr>
            <w:r w:rsidRPr="00D235DF">
              <w:rPr>
                <w:b/>
                <w:sz w:val="22"/>
                <w:szCs w:val="16"/>
              </w:rPr>
              <w:t>Evaluating</w:t>
            </w:r>
            <w:r w:rsidR="00591DBA">
              <w:rPr>
                <w:b/>
                <w:sz w:val="22"/>
                <w:szCs w:val="16"/>
              </w:rPr>
              <w:t xml:space="preserve"> the dynamics of</w:t>
            </w:r>
            <w:r w:rsidRPr="00D235DF">
              <w:rPr>
                <w:b/>
                <w:sz w:val="22"/>
                <w:szCs w:val="16"/>
              </w:rPr>
              <w:t xml:space="preserve"> competition</w:t>
            </w:r>
            <w:r w:rsidRPr="00D235DF">
              <w:rPr>
                <w:sz w:val="22"/>
                <w:szCs w:val="16"/>
              </w:rPr>
              <w:t xml:space="preserve"> </w:t>
            </w:r>
            <w:r w:rsidRPr="00591DBA">
              <w:rPr>
                <w:b/>
                <w:color w:val="FF0000"/>
                <w:sz w:val="22"/>
                <w:szCs w:val="16"/>
              </w:rPr>
              <w:t>(1/4 side of A4)</w:t>
            </w:r>
          </w:p>
          <w:p w14:paraId="5C4DC81D" w14:textId="3F087FDC" w:rsidR="00D235DF" w:rsidRPr="00D235DF" w:rsidRDefault="00D235DF" w:rsidP="00D235DF">
            <w:pPr>
              <w:pStyle w:val="ListParagraph"/>
              <w:numPr>
                <w:ilvl w:val="1"/>
                <w:numId w:val="47"/>
              </w:numPr>
              <w:ind w:left="709" w:hanging="131"/>
              <w:rPr>
                <w:sz w:val="22"/>
                <w:szCs w:val="16"/>
              </w:rPr>
            </w:pPr>
            <w:r w:rsidRPr="00D235DF">
              <w:rPr>
                <w:sz w:val="22"/>
                <w:szCs w:val="16"/>
              </w:rPr>
              <w:t>What</w:t>
            </w:r>
            <w:r>
              <w:rPr>
                <w:sz w:val="22"/>
                <w:szCs w:val="16"/>
              </w:rPr>
              <w:t xml:space="preserve"> are the features of a market facing lots of </w:t>
            </w:r>
            <w:r w:rsidRPr="00D235DF">
              <w:rPr>
                <w:sz w:val="22"/>
                <w:szCs w:val="16"/>
              </w:rPr>
              <w:t>competition and explain the effect on firms in a market:  price, quality of products and costs of production.</w:t>
            </w:r>
          </w:p>
          <w:p w14:paraId="2F02E7A3" w14:textId="06E9FE4A" w:rsidR="00D235DF" w:rsidRPr="00D235DF" w:rsidRDefault="00D235DF" w:rsidP="00D235DF">
            <w:pPr>
              <w:pStyle w:val="ListParagraph"/>
              <w:numPr>
                <w:ilvl w:val="1"/>
                <w:numId w:val="47"/>
              </w:numPr>
              <w:ind w:left="709" w:hanging="131"/>
              <w:rPr>
                <w:sz w:val="22"/>
                <w:szCs w:val="16"/>
              </w:rPr>
            </w:pPr>
            <w:r w:rsidRPr="00D235DF">
              <w:rPr>
                <w:sz w:val="22"/>
                <w:szCs w:val="16"/>
              </w:rPr>
              <w:t>Explain the importance of tec</w:t>
            </w:r>
            <w:r w:rsidR="001D4DB0">
              <w:rPr>
                <w:sz w:val="22"/>
                <w:szCs w:val="16"/>
              </w:rPr>
              <w:t>hnology and the concept of ‘creative destruction’ using examples</w:t>
            </w:r>
          </w:p>
          <w:p w14:paraId="1D7D2FA9" w14:textId="17B7CC67" w:rsidR="00D235DF" w:rsidRPr="00D235DF" w:rsidRDefault="00D235DF" w:rsidP="00D235DF">
            <w:pPr>
              <w:pStyle w:val="ListParagraph"/>
              <w:numPr>
                <w:ilvl w:val="0"/>
                <w:numId w:val="47"/>
              </w:numPr>
              <w:rPr>
                <w:b/>
                <w:sz w:val="22"/>
                <w:szCs w:val="16"/>
              </w:rPr>
            </w:pPr>
            <w:r w:rsidRPr="00D235DF">
              <w:rPr>
                <w:b/>
                <w:sz w:val="22"/>
                <w:szCs w:val="16"/>
              </w:rPr>
              <w:t xml:space="preserve">Profit maximization and ‘static’ efficiency conditions under perfect competition. </w:t>
            </w:r>
            <w:r w:rsidRPr="00825C13">
              <w:rPr>
                <w:b/>
                <w:color w:val="FF0000"/>
                <w:sz w:val="22"/>
                <w:szCs w:val="16"/>
              </w:rPr>
              <w:t xml:space="preserve"> (1/2 side of A4)</w:t>
            </w:r>
          </w:p>
          <w:p w14:paraId="669A18E5" w14:textId="77777777" w:rsidR="00D235DF" w:rsidRPr="00D235DF" w:rsidRDefault="00D235DF" w:rsidP="00D235DF">
            <w:pPr>
              <w:pStyle w:val="ListParagraph"/>
              <w:numPr>
                <w:ilvl w:val="1"/>
                <w:numId w:val="47"/>
              </w:numPr>
              <w:ind w:left="709" w:hanging="131"/>
              <w:rPr>
                <w:sz w:val="22"/>
                <w:szCs w:val="16"/>
              </w:rPr>
            </w:pPr>
            <w:r w:rsidRPr="00D235DF">
              <w:rPr>
                <w:sz w:val="22"/>
                <w:szCs w:val="16"/>
              </w:rPr>
              <w:t>Draw a MR and MC curve together and explain where the firm would produce up to and why (this is called the profit maximization condition)?</w:t>
            </w:r>
          </w:p>
          <w:p w14:paraId="40B9F35D" w14:textId="77777777" w:rsidR="00D235DF" w:rsidRPr="00D235DF" w:rsidRDefault="00D235DF" w:rsidP="00D235DF">
            <w:pPr>
              <w:pStyle w:val="ListParagraph"/>
              <w:numPr>
                <w:ilvl w:val="1"/>
                <w:numId w:val="47"/>
              </w:numPr>
              <w:ind w:left="709" w:hanging="131"/>
              <w:rPr>
                <w:sz w:val="22"/>
                <w:szCs w:val="16"/>
              </w:rPr>
            </w:pPr>
            <w:r w:rsidRPr="00D235DF">
              <w:rPr>
                <w:sz w:val="22"/>
                <w:szCs w:val="16"/>
              </w:rPr>
              <w:t>What is the role of profit in the economy?  (</w:t>
            </w:r>
            <w:proofErr w:type="gramStart"/>
            <w:r w:rsidRPr="00D235DF">
              <w:rPr>
                <w:sz w:val="22"/>
                <w:szCs w:val="16"/>
              </w:rPr>
              <w:t>what</w:t>
            </w:r>
            <w:proofErr w:type="gramEnd"/>
            <w:r w:rsidRPr="00D235DF">
              <w:rPr>
                <w:sz w:val="22"/>
                <w:szCs w:val="16"/>
              </w:rPr>
              <w:t xml:space="preserve"> can profit be used for which benefits the economy?)</w:t>
            </w:r>
          </w:p>
          <w:p w14:paraId="38BA1F63" w14:textId="77777777" w:rsidR="00D235DF" w:rsidRPr="00D235DF" w:rsidRDefault="00D235DF" w:rsidP="00D235DF">
            <w:pPr>
              <w:pStyle w:val="ListParagraph"/>
              <w:numPr>
                <w:ilvl w:val="1"/>
                <w:numId w:val="47"/>
              </w:numPr>
              <w:ind w:left="709" w:hanging="131"/>
              <w:rPr>
                <w:sz w:val="22"/>
                <w:szCs w:val="16"/>
              </w:rPr>
            </w:pPr>
            <w:r w:rsidRPr="00D235DF">
              <w:rPr>
                <w:sz w:val="22"/>
                <w:szCs w:val="16"/>
              </w:rPr>
              <w:t>Draw an AC curve and explain the condition of productive efficiency</w:t>
            </w:r>
          </w:p>
          <w:p w14:paraId="5752E252" w14:textId="3B10DCD8" w:rsidR="00D235DF" w:rsidRPr="00D235DF" w:rsidRDefault="00D235DF" w:rsidP="00D235DF">
            <w:pPr>
              <w:pStyle w:val="ListParagraph"/>
              <w:numPr>
                <w:ilvl w:val="1"/>
                <w:numId w:val="47"/>
              </w:numPr>
              <w:ind w:left="709" w:hanging="131"/>
              <w:rPr>
                <w:sz w:val="22"/>
                <w:szCs w:val="16"/>
              </w:rPr>
            </w:pPr>
            <w:r w:rsidRPr="00D235DF">
              <w:rPr>
                <w:sz w:val="22"/>
                <w:szCs w:val="16"/>
              </w:rPr>
              <w:t>Draw an AR and MC curve and explain the cond</w:t>
            </w:r>
            <w:r w:rsidR="00825C13">
              <w:rPr>
                <w:sz w:val="22"/>
                <w:szCs w:val="16"/>
              </w:rPr>
              <w:t>ition of allocative efficiency.</w:t>
            </w:r>
          </w:p>
          <w:p w14:paraId="21C136F6" w14:textId="71AB0BBA" w:rsidR="00D235DF" w:rsidRPr="00D235DF" w:rsidRDefault="00825C13" w:rsidP="00D235DF">
            <w:pPr>
              <w:pStyle w:val="ListParagraph"/>
              <w:numPr>
                <w:ilvl w:val="0"/>
                <w:numId w:val="47"/>
              </w:numPr>
              <w:rPr>
                <w:b/>
                <w:sz w:val="22"/>
                <w:szCs w:val="16"/>
              </w:rPr>
            </w:pPr>
            <w:r>
              <w:rPr>
                <w:b/>
                <w:sz w:val="22"/>
                <w:szCs w:val="16"/>
              </w:rPr>
              <w:t>Perfect competition model (</w:t>
            </w:r>
            <w:r>
              <w:rPr>
                <w:b/>
                <w:color w:val="FF0000"/>
                <w:sz w:val="22"/>
                <w:szCs w:val="16"/>
              </w:rPr>
              <w:t xml:space="preserve">1/2 </w:t>
            </w:r>
            <w:r w:rsidR="00D235DF" w:rsidRPr="00825C13">
              <w:rPr>
                <w:b/>
                <w:color w:val="FF0000"/>
                <w:sz w:val="22"/>
                <w:szCs w:val="16"/>
              </w:rPr>
              <w:t>side of A4)</w:t>
            </w:r>
          </w:p>
          <w:p w14:paraId="0C6646AC" w14:textId="281CD543" w:rsidR="00D235DF" w:rsidRPr="00D235DF" w:rsidRDefault="00D235DF" w:rsidP="00D235DF">
            <w:pPr>
              <w:pStyle w:val="ListParagraph"/>
              <w:numPr>
                <w:ilvl w:val="1"/>
                <w:numId w:val="47"/>
              </w:numPr>
              <w:ind w:left="709" w:hanging="131"/>
              <w:rPr>
                <w:sz w:val="22"/>
                <w:szCs w:val="16"/>
              </w:rPr>
            </w:pPr>
            <w:r w:rsidRPr="00D235DF">
              <w:rPr>
                <w:sz w:val="22"/>
                <w:szCs w:val="16"/>
              </w:rPr>
              <w:t>Draw the AR,AC,MR,MC curves for a firm facing</w:t>
            </w:r>
            <w:r w:rsidR="00825C13">
              <w:rPr>
                <w:sz w:val="22"/>
                <w:szCs w:val="16"/>
              </w:rPr>
              <w:t xml:space="preserve"> a perfectly competitive market where the firm is producing normal profit</w:t>
            </w:r>
          </w:p>
          <w:p w14:paraId="4AB1FD04" w14:textId="05D6E44D" w:rsidR="00D235DF" w:rsidRPr="00D235DF" w:rsidRDefault="00825C13" w:rsidP="00D235DF">
            <w:pPr>
              <w:pStyle w:val="ListParagraph"/>
              <w:numPr>
                <w:ilvl w:val="1"/>
                <w:numId w:val="47"/>
              </w:numPr>
              <w:ind w:left="709" w:hanging="131"/>
              <w:rPr>
                <w:sz w:val="22"/>
                <w:szCs w:val="16"/>
              </w:rPr>
            </w:pPr>
            <w:r>
              <w:rPr>
                <w:sz w:val="22"/>
                <w:szCs w:val="16"/>
              </w:rPr>
              <w:t>Indicate where the firm is</w:t>
            </w:r>
            <w:r w:rsidR="00D235DF" w:rsidRPr="00D235DF">
              <w:rPr>
                <w:sz w:val="22"/>
                <w:szCs w:val="16"/>
              </w:rPr>
              <w:t xml:space="preserve"> producing and at what price.</w:t>
            </w:r>
          </w:p>
          <w:p w14:paraId="0FDB8465" w14:textId="77777777" w:rsidR="00D235DF" w:rsidRPr="00D235DF" w:rsidRDefault="00D235DF" w:rsidP="00D235DF">
            <w:pPr>
              <w:pStyle w:val="ListParagraph"/>
              <w:numPr>
                <w:ilvl w:val="1"/>
                <w:numId w:val="47"/>
              </w:numPr>
              <w:ind w:left="709" w:hanging="131"/>
              <w:rPr>
                <w:sz w:val="22"/>
                <w:szCs w:val="16"/>
              </w:rPr>
            </w:pPr>
            <w:r w:rsidRPr="00D235DF">
              <w:rPr>
                <w:sz w:val="22"/>
                <w:szCs w:val="16"/>
              </w:rPr>
              <w:t>Explain why the perfectly competitive firm is arguably statically efficient (remember this is both productive and allocative efficiency)</w:t>
            </w:r>
          </w:p>
          <w:p w14:paraId="12655DA4" w14:textId="61A5D5DD" w:rsidR="00493FC9" w:rsidRPr="00D235DF" w:rsidRDefault="00825C13" w:rsidP="00D235DF">
            <w:pPr>
              <w:pStyle w:val="ListParagraph"/>
              <w:numPr>
                <w:ilvl w:val="1"/>
                <w:numId w:val="47"/>
              </w:numPr>
              <w:ind w:left="709" w:hanging="131"/>
              <w:rPr>
                <w:sz w:val="22"/>
                <w:szCs w:val="16"/>
              </w:rPr>
            </w:pPr>
            <w:r>
              <w:rPr>
                <w:sz w:val="22"/>
                <w:szCs w:val="16"/>
              </w:rPr>
              <w:t>Would a firm in a perfectly competitive market EVER be able to earn abnormal profits?</w:t>
            </w:r>
          </w:p>
          <w:p w14:paraId="4B33E8AD" w14:textId="3048B546" w:rsidR="00493FC9" w:rsidRPr="00493FC9" w:rsidRDefault="00493FC9" w:rsidP="00493FC9">
            <w:pPr>
              <w:rPr>
                <w:sz w:val="24"/>
              </w:rPr>
            </w:pPr>
          </w:p>
        </w:tc>
      </w:tr>
    </w:tbl>
    <w:p w14:paraId="767B7CDC" w14:textId="6BA0D7E2" w:rsidR="000E1761" w:rsidRPr="000E1761" w:rsidRDefault="000E1761" w:rsidP="000E1761">
      <w:pPr>
        <w:rPr>
          <w:color w:val="FF0000"/>
        </w:rPr>
      </w:pPr>
    </w:p>
    <w:sectPr w:rsidR="000E1761" w:rsidRPr="000E1761" w:rsidSect="006F46B1">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F1FA8"/>
    <w:multiLevelType w:val="hybridMultilevel"/>
    <w:tmpl w:val="5DAE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777CFF"/>
    <w:multiLevelType w:val="hybridMultilevel"/>
    <w:tmpl w:val="3130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923DA"/>
    <w:multiLevelType w:val="hybridMultilevel"/>
    <w:tmpl w:val="2468F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492C9A"/>
    <w:multiLevelType w:val="hybridMultilevel"/>
    <w:tmpl w:val="84C4C974"/>
    <w:lvl w:ilvl="0" w:tplc="04090001">
      <w:start w:val="1"/>
      <w:numFmt w:val="bullet"/>
      <w:lvlText w:val=""/>
      <w:lvlJc w:val="left"/>
      <w:pPr>
        <w:ind w:left="360" w:hanging="360"/>
      </w:pPr>
      <w:rPr>
        <w:rFonts w:ascii="Symbol" w:hAnsi="Symbol" w:hint="default"/>
      </w:rPr>
    </w:lvl>
    <w:lvl w:ilvl="1" w:tplc="08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C11AC1"/>
    <w:multiLevelType w:val="hybridMultilevel"/>
    <w:tmpl w:val="0D26CA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7C1F9F"/>
    <w:multiLevelType w:val="hybridMultilevel"/>
    <w:tmpl w:val="A6EE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4B30E1"/>
    <w:multiLevelType w:val="hybridMultilevel"/>
    <w:tmpl w:val="AAF0610C"/>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9E1612"/>
    <w:multiLevelType w:val="hybridMultilevel"/>
    <w:tmpl w:val="EE609E9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0A11200"/>
    <w:multiLevelType w:val="hybridMultilevel"/>
    <w:tmpl w:val="4CE6658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0FB2E38"/>
    <w:multiLevelType w:val="hybridMultilevel"/>
    <w:tmpl w:val="BF5A630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D12D2F"/>
    <w:multiLevelType w:val="hybridMultilevel"/>
    <w:tmpl w:val="5A668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F0402B"/>
    <w:multiLevelType w:val="hybridMultilevel"/>
    <w:tmpl w:val="E8C2E6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F32357"/>
    <w:multiLevelType w:val="hybridMultilevel"/>
    <w:tmpl w:val="303A7640"/>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FC355E"/>
    <w:multiLevelType w:val="hybridMultilevel"/>
    <w:tmpl w:val="4880C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6C615B"/>
    <w:multiLevelType w:val="hybridMultilevel"/>
    <w:tmpl w:val="4328B96C"/>
    <w:lvl w:ilvl="0" w:tplc="025AA398">
      <w:start w:val="1"/>
      <w:numFmt w:val="decimal"/>
      <w:lvlText w:val="%1."/>
      <w:lvlJc w:val="left"/>
      <w:pPr>
        <w:tabs>
          <w:tab w:val="num" w:pos="720"/>
        </w:tabs>
        <w:ind w:left="720" w:hanging="360"/>
      </w:pPr>
    </w:lvl>
    <w:lvl w:ilvl="1" w:tplc="AF54A99C" w:tentative="1">
      <w:start w:val="1"/>
      <w:numFmt w:val="decimal"/>
      <w:lvlText w:val="%2."/>
      <w:lvlJc w:val="left"/>
      <w:pPr>
        <w:tabs>
          <w:tab w:val="num" w:pos="1440"/>
        </w:tabs>
        <w:ind w:left="1440" w:hanging="360"/>
      </w:pPr>
    </w:lvl>
    <w:lvl w:ilvl="2" w:tplc="4E00C498" w:tentative="1">
      <w:start w:val="1"/>
      <w:numFmt w:val="decimal"/>
      <w:lvlText w:val="%3."/>
      <w:lvlJc w:val="left"/>
      <w:pPr>
        <w:tabs>
          <w:tab w:val="num" w:pos="2160"/>
        </w:tabs>
        <w:ind w:left="2160" w:hanging="360"/>
      </w:pPr>
    </w:lvl>
    <w:lvl w:ilvl="3" w:tplc="908AA172" w:tentative="1">
      <w:start w:val="1"/>
      <w:numFmt w:val="decimal"/>
      <w:lvlText w:val="%4."/>
      <w:lvlJc w:val="left"/>
      <w:pPr>
        <w:tabs>
          <w:tab w:val="num" w:pos="2880"/>
        </w:tabs>
        <w:ind w:left="2880" w:hanging="360"/>
      </w:pPr>
    </w:lvl>
    <w:lvl w:ilvl="4" w:tplc="39AE3820" w:tentative="1">
      <w:start w:val="1"/>
      <w:numFmt w:val="decimal"/>
      <w:lvlText w:val="%5."/>
      <w:lvlJc w:val="left"/>
      <w:pPr>
        <w:tabs>
          <w:tab w:val="num" w:pos="3600"/>
        </w:tabs>
        <w:ind w:left="3600" w:hanging="360"/>
      </w:pPr>
    </w:lvl>
    <w:lvl w:ilvl="5" w:tplc="94CE28FC" w:tentative="1">
      <w:start w:val="1"/>
      <w:numFmt w:val="decimal"/>
      <w:lvlText w:val="%6."/>
      <w:lvlJc w:val="left"/>
      <w:pPr>
        <w:tabs>
          <w:tab w:val="num" w:pos="4320"/>
        </w:tabs>
        <w:ind w:left="4320" w:hanging="360"/>
      </w:pPr>
    </w:lvl>
    <w:lvl w:ilvl="6" w:tplc="D4ECE9A6" w:tentative="1">
      <w:start w:val="1"/>
      <w:numFmt w:val="decimal"/>
      <w:lvlText w:val="%7."/>
      <w:lvlJc w:val="left"/>
      <w:pPr>
        <w:tabs>
          <w:tab w:val="num" w:pos="5040"/>
        </w:tabs>
        <w:ind w:left="5040" w:hanging="360"/>
      </w:pPr>
    </w:lvl>
    <w:lvl w:ilvl="7" w:tplc="25EAC8E6" w:tentative="1">
      <w:start w:val="1"/>
      <w:numFmt w:val="decimal"/>
      <w:lvlText w:val="%8."/>
      <w:lvlJc w:val="left"/>
      <w:pPr>
        <w:tabs>
          <w:tab w:val="num" w:pos="5760"/>
        </w:tabs>
        <w:ind w:left="5760" w:hanging="360"/>
      </w:pPr>
    </w:lvl>
    <w:lvl w:ilvl="8" w:tplc="C80E4D86" w:tentative="1">
      <w:start w:val="1"/>
      <w:numFmt w:val="decimal"/>
      <w:lvlText w:val="%9."/>
      <w:lvlJc w:val="left"/>
      <w:pPr>
        <w:tabs>
          <w:tab w:val="num" w:pos="6480"/>
        </w:tabs>
        <w:ind w:left="6480" w:hanging="360"/>
      </w:pPr>
    </w:lvl>
  </w:abstractNum>
  <w:abstractNum w:abstractNumId="15" w15:restartNumberingAfterBreak="0">
    <w:nsid w:val="21DC31FA"/>
    <w:multiLevelType w:val="hybridMultilevel"/>
    <w:tmpl w:val="EEAE2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8A4E12"/>
    <w:multiLevelType w:val="hybridMultilevel"/>
    <w:tmpl w:val="BD1448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C63E88"/>
    <w:multiLevelType w:val="hybridMultilevel"/>
    <w:tmpl w:val="66EE1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436238"/>
    <w:multiLevelType w:val="hybridMultilevel"/>
    <w:tmpl w:val="73FE5B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78436D8"/>
    <w:multiLevelType w:val="hybridMultilevel"/>
    <w:tmpl w:val="BCDA8E2A"/>
    <w:lvl w:ilvl="0" w:tplc="08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A17608"/>
    <w:multiLevelType w:val="hybridMultilevel"/>
    <w:tmpl w:val="E8FEE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CC6D50"/>
    <w:multiLevelType w:val="hybridMultilevel"/>
    <w:tmpl w:val="B00C5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80B7095"/>
    <w:multiLevelType w:val="hybridMultilevel"/>
    <w:tmpl w:val="8D9872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E83097"/>
    <w:multiLevelType w:val="hybridMultilevel"/>
    <w:tmpl w:val="A8206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CA2F70"/>
    <w:multiLevelType w:val="hybridMultilevel"/>
    <w:tmpl w:val="47A27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AA0B7B"/>
    <w:multiLevelType w:val="hybridMultilevel"/>
    <w:tmpl w:val="4E26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475218"/>
    <w:multiLevelType w:val="hybridMultilevel"/>
    <w:tmpl w:val="7750A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4653C02"/>
    <w:multiLevelType w:val="hybridMultilevel"/>
    <w:tmpl w:val="B0986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7073ECF"/>
    <w:multiLevelType w:val="hybridMultilevel"/>
    <w:tmpl w:val="5EE86772"/>
    <w:lvl w:ilvl="0" w:tplc="D814002C">
      <w:start w:val="1"/>
      <w:numFmt w:val="bullet"/>
      <w:lvlText w:val=""/>
      <w:lvlJc w:val="left"/>
      <w:pPr>
        <w:ind w:left="360" w:hanging="360"/>
      </w:pPr>
      <w:rPr>
        <w:rFonts w:ascii="Symbol" w:hAnsi="Symbol" w:hint="default"/>
        <w:color w:val="1F497D" w:themeColor="tex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779621F"/>
    <w:multiLevelType w:val="hybridMultilevel"/>
    <w:tmpl w:val="1B364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7F3269E"/>
    <w:multiLevelType w:val="hybridMultilevel"/>
    <w:tmpl w:val="874E3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AD954DD"/>
    <w:multiLevelType w:val="hybridMultilevel"/>
    <w:tmpl w:val="F4DC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CB1048B"/>
    <w:multiLevelType w:val="hybridMultilevel"/>
    <w:tmpl w:val="E7B8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7D4097"/>
    <w:multiLevelType w:val="hybridMultilevel"/>
    <w:tmpl w:val="24B815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4886A0C"/>
    <w:multiLevelType w:val="hybridMultilevel"/>
    <w:tmpl w:val="479C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E9035E"/>
    <w:multiLevelType w:val="hybridMultilevel"/>
    <w:tmpl w:val="B7828BF8"/>
    <w:lvl w:ilvl="0" w:tplc="48F8AC88">
      <w:start w:val="1"/>
      <w:numFmt w:val="decimal"/>
      <w:lvlText w:val="%1."/>
      <w:lvlJc w:val="left"/>
      <w:pPr>
        <w:tabs>
          <w:tab w:val="num" w:pos="720"/>
        </w:tabs>
        <w:ind w:left="720" w:hanging="360"/>
      </w:pPr>
    </w:lvl>
    <w:lvl w:ilvl="1" w:tplc="8A043BCA" w:tentative="1">
      <w:start w:val="1"/>
      <w:numFmt w:val="decimal"/>
      <w:lvlText w:val="%2."/>
      <w:lvlJc w:val="left"/>
      <w:pPr>
        <w:tabs>
          <w:tab w:val="num" w:pos="1440"/>
        </w:tabs>
        <w:ind w:left="1440" w:hanging="360"/>
      </w:pPr>
    </w:lvl>
    <w:lvl w:ilvl="2" w:tplc="3C90CEB6" w:tentative="1">
      <w:start w:val="1"/>
      <w:numFmt w:val="decimal"/>
      <w:lvlText w:val="%3."/>
      <w:lvlJc w:val="left"/>
      <w:pPr>
        <w:tabs>
          <w:tab w:val="num" w:pos="2160"/>
        </w:tabs>
        <w:ind w:left="2160" w:hanging="360"/>
      </w:pPr>
    </w:lvl>
    <w:lvl w:ilvl="3" w:tplc="C8529F78" w:tentative="1">
      <w:start w:val="1"/>
      <w:numFmt w:val="decimal"/>
      <w:lvlText w:val="%4."/>
      <w:lvlJc w:val="left"/>
      <w:pPr>
        <w:tabs>
          <w:tab w:val="num" w:pos="2880"/>
        </w:tabs>
        <w:ind w:left="2880" w:hanging="360"/>
      </w:pPr>
    </w:lvl>
    <w:lvl w:ilvl="4" w:tplc="588C81BE" w:tentative="1">
      <w:start w:val="1"/>
      <w:numFmt w:val="decimal"/>
      <w:lvlText w:val="%5."/>
      <w:lvlJc w:val="left"/>
      <w:pPr>
        <w:tabs>
          <w:tab w:val="num" w:pos="3600"/>
        </w:tabs>
        <w:ind w:left="3600" w:hanging="360"/>
      </w:pPr>
    </w:lvl>
    <w:lvl w:ilvl="5" w:tplc="BF7C7104" w:tentative="1">
      <w:start w:val="1"/>
      <w:numFmt w:val="decimal"/>
      <w:lvlText w:val="%6."/>
      <w:lvlJc w:val="left"/>
      <w:pPr>
        <w:tabs>
          <w:tab w:val="num" w:pos="4320"/>
        </w:tabs>
        <w:ind w:left="4320" w:hanging="360"/>
      </w:pPr>
    </w:lvl>
    <w:lvl w:ilvl="6" w:tplc="35F4627C" w:tentative="1">
      <w:start w:val="1"/>
      <w:numFmt w:val="decimal"/>
      <w:lvlText w:val="%7."/>
      <w:lvlJc w:val="left"/>
      <w:pPr>
        <w:tabs>
          <w:tab w:val="num" w:pos="5040"/>
        </w:tabs>
        <w:ind w:left="5040" w:hanging="360"/>
      </w:pPr>
    </w:lvl>
    <w:lvl w:ilvl="7" w:tplc="8C0C4BF2" w:tentative="1">
      <w:start w:val="1"/>
      <w:numFmt w:val="decimal"/>
      <w:lvlText w:val="%8."/>
      <w:lvlJc w:val="left"/>
      <w:pPr>
        <w:tabs>
          <w:tab w:val="num" w:pos="5760"/>
        </w:tabs>
        <w:ind w:left="5760" w:hanging="360"/>
      </w:pPr>
    </w:lvl>
    <w:lvl w:ilvl="8" w:tplc="EC5ACD82" w:tentative="1">
      <w:start w:val="1"/>
      <w:numFmt w:val="decimal"/>
      <w:lvlText w:val="%9."/>
      <w:lvlJc w:val="left"/>
      <w:pPr>
        <w:tabs>
          <w:tab w:val="num" w:pos="6480"/>
        </w:tabs>
        <w:ind w:left="6480" w:hanging="360"/>
      </w:pPr>
    </w:lvl>
  </w:abstractNum>
  <w:abstractNum w:abstractNumId="36" w15:restartNumberingAfterBreak="0">
    <w:nsid w:val="493A72FF"/>
    <w:multiLevelType w:val="hybridMultilevel"/>
    <w:tmpl w:val="FE4C3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4F7D1E"/>
    <w:multiLevelType w:val="hybridMultilevel"/>
    <w:tmpl w:val="747C1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491D0E"/>
    <w:multiLevelType w:val="hybridMultilevel"/>
    <w:tmpl w:val="9B1C3250"/>
    <w:lvl w:ilvl="0" w:tplc="0809000F">
      <w:start w:val="1"/>
      <w:numFmt w:val="decimal"/>
      <w:lvlText w:val="%1."/>
      <w:lvlJc w:val="left"/>
      <w:pPr>
        <w:ind w:left="360" w:hanging="360"/>
      </w:pPr>
    </w:lvl>
    <w:lvl w:ilvl="1" w:tplc="77BE28A0">
      <w:start w:val="1"/>
      <w:numFmt w:val="lowerLetter"/>
      <w:lvlText w:val="%2."/>
      <w:lvlJc w:val="left"/>
      <w:pPr>
        <w:ind w:left="1080" w:hanging="360"/>
      </w:pPr>
      <w:rPr>
        <w:b w:val="0"/>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3CC4A57"/>
    <w:multiLevelType w:val="hybridMultilevel"/>
    <w:tmpl w:val="417EF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09313B"/>
    <w:multiLevelType w:val="hybridMultilevel"/>
    <w:tmpl w:val="A84291C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4E0077"/>
    <w:multiLevelType w:val="hybridMultilevel"/>
    <w:tmpl w:val="EF925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B47912"/>
    <w:multiLevelType w:val="hybridMultilevel"/>
    <w:tmpl w:val="0D3AE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CA4CB8"/>
    <w:multiLevelType w:val="hybridMultilevel"/>
    <w:tmpl w:val="E24E6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F93478"/>
    <w:multiLevelType w:val="hybridMultilevel"/>
    <w:tmpl w:val="A9BC3548"/>
    <w:lvl w:ilvl="0" w:tplc="9AF64FF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C773A7A"/>
    <w:multiLevelType w:val="hybridMultilevel"/>
    <w:tmpl w:val="194A935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123A2B"/>
    <w:multiLevelType w:val="hybridMultilevel"/>
    <w:tmpl w:val="7A06D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8"/>
  </w:num>
  <w:num w:numId="3">
    <w:abstractNumId w:val="0"/>
  </w:num>
  <w:num w:numId="4">
    <w:abstractNumId w:val="9"/>
  </w:num>
  <w:num w:numId="5">
    <w:abstractNumId w:val="16"/>
  </w:num>
  <w:num w:numId="6">
    <w:abstractNumId w:val="2"/>
  </w:num>
  <w:num w:numId="7">
    <w:abstractNumId w:val="8"/>
  </w:num>
  <w:num w:numId="8">
    <w:abstractNumId w:val="37"/>
  </w:num>
  <w:num w:numId="9">
    <w:abstractNumId w:val="12"/>
  </w:num>
  <w:num w:numId="10">
    <w:abstractNumId w:val="11"/>
  </w:num>
  <w:num w:numId="11">
    <w:abstractNumId w:val="42"/>
  </w:num>
  <w:num w:numId="12">
    <w:abstractNumId w:val="19"/>
  </w:num>
  <w:num w:numId="13">
    <w:abstractNumId w:val="40"/>
  </w:num>
  <w:num w:numId="14">
    <w:abstractNumId w:val="15"/>
  </w:num>
  <w:num w:numId="15">
    <w:abstractNumId w:val="29"/>
  </w:num>
  <w:num w:numId="16">
    <w:abstractNumId w:val="25"/>
  </w:num>
  <w:num w:numId="17">
    <w:abstractNumId w:val="31"/>
  </w:num>
  <w:num w:numId="18">
    <w:abstractNumId w:val="5"/>
  </w:num>
  <w:num w:numId="19">
    <w:abstractNumId w:val="4"/>
  </w:num>
  <w:num w:numId="20">
    <w:abstractNumId w:val="13"/>
  </w:num>
  <w:num w:numId="21">
    <w:abstractNumId w:val="26"/>
  </w:num>
  <w:num w:numId="22">
    <w:abstractNumId w:val="14"/>
  </w:num>
  <w:num w:numId="23">
    <w:abstractNumId w:val="35"/>
  </w:num>
  <w:num w:numId="24">
    <w:abstractNumId w:val="28"/>
  </w:num>
  <w:num w:numId="25">
    <w:abstractNumId w:val="7"/>
  </w:num>
  <w:num w:numId="26">
    <w:abstractNumId w:val="44"/>
  </w:num>
  <w:num w:numId="27">
    <w:abstractNumId w:val="38"/>
  </w:num>
  <w:num w:numId="28">
    <w:abstractNumId w:val="33"/>
  </w:num>
  <w:num w:numId="29">
    <w:abstractNumId w:val="30"/>
  </w:num>
  <w:num w:numId="30">
    <w:abstractNumId w:val="24"/>
  </w:num>
  <w:num w:numId="31">
    <w:abstractNumId w:val="10"/>
  </w:num>
  <w:num w:numId="32">
    <w:abstractNumId w:val="39"/>
  </w:num>
  <w:num w:numId="33">
    <w:abstractNumId w:val="36"/>
  </w:num>
  <w:num w:numId="34">
    <w:abstractNumId w:val="34"/>
  </w:num>
  <w:num w:numId="35">
    <w:abstractNumId w:val="32"/>
  </w:num>
  <w:num w:numId="36">
    <w:abstractNumId w:val="1"/>
  </w:num>
  <w:num w:numId="37">
    <w:abstractNumId w:val="22"/>
  </w:num>
  <w:num w:numId="38">
    <w:abstractNumId w:val="41"/>
  </w:num>
  <w:num w:numId="39">
    <w:abstractNumId w:val="43"/>
  </w:num>
  <w:num w:numId="40">
    <w:abstractNumId w:val="17"/>
  </w:num>
  <w:num w:numId="41">
    <w:abstractNumId w:val="23"/>
  </w:num>
  <w:num w:numId="42">
    <w:abstractNumId w:val="46"/>
  </w:num>
  <w:num w:numId="43">
    <w:abstractNumId w:val="20"/>
  </w:num>
  <w:num w:numId="44">
    <w:abstractNumId w:val="21"/>
  </w:num>
  <w:num w:numId="45">
    <w:abstractNumId w:val="27"/>
  </w:num>
  <w:num w:numId="46">
    <w:abstractNumId w:val="6"/>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AFD"/>
    <w:rsid w:val="00012086"/>
    <w:rsid w:val="0004529D"/>
    <w:rsid w:val="000A2060"/>
    <w:rsid w:val="000E1761"/>
    <w:rsid w:val="0012279E"/>
    <w:rsid w:val="00133FE5"/>
    <w:rsid w:val="00155360"/>
    <w:rsid w:val="00162620"/>
    <w:rsid w:val="001723D5"/>
    <w:rsid w:val="00190148"/>
    <w:rsid w:val="001927BD"/>
    <w:rsid w:val="001B6FA4"/>
    <w:rsid w:val="001D16C9"/>
    <w:rsid w:val="001D3EE6"/>
    <w:rsid w:val="001D4DB0"/>
    <w:rsid w:val="00237F9D"/>
    <w:rsid w:val="00242B6F"/>
    <w:rsid w:val="00243B47"/>
    <w:rsid w:val="002B1B65"/>
    <w:rsid w:val="002C7A88"/>
    <w:rsid w:val="002E7F90"/>
    <w:rsid w:val="00312858"/>
    <w:rsid w:val="003C6C9E"/>
    <w:rsid w:val="003D02C7"/>
    <w:rsid w:val="003E3EE9"/>
    <w:rsid w:val="0041550C"/>
    <w:rsid w:val="004218F6"/>
    <w:rsid w:val="00493FC9"/>
    <w:rsid w:val="004B1D24"/>
    <w:rsid w:val="004F351E"/>
    <w:rsid w:val="004F3CC3"/>
    <w:rsid w:val="00545562"/>
    <w:rsid w:val="00560052"/>
    <w:rsid w:val="00591DBA"/>
    <w:rsid w:val="005B30C0"/>
    <w:rsid w:val="005B70CB"/>
    <w:rsid w:val="005C560E"/>
    <w:rsid w:val="00641CC1"/>
    <w:rsid w:val="006471FA"/>
    <w:rsid w:val="00663581"/>
    <w:rsid w:val="006D0CDC"/>
    <w:rsid w:val="006D3F7F"/>
    <w:rsid w:val="006F1C88"/>
    <w:rsid w:val="006F46B1"/>
    <w:rsid w:val="007046DA"/>
    <w:rsid w:val="00782AFD"/>
    <w:rsid w:val="00785261"/>
    <w:rsid w:val="007D66B1"/>
    <w:rsid w:val="0080051B"/>
    <w:rsid w:val="008252F9"/>
    <w:rsid w:val="00825C13"/>
    <w:rsid w:val="00830DF6"/>
    <w:rsid w:val="0083633F"/>
    <w:rsid w:val="0086384E"/>
    <w:rsid w:val="00867763"/>
    <w:rsid w:val="00871438"/>
    <w:rsid w:val="00895B46"/>
    <w:rsid w:val="008E075F"/>
    <w:rsid w:val="008E6262"/>
    <w:rsid w:val="008E75CB"/>
    <w:rsid w:val="00963FDD"/>
    <w:rsid w:val="009C3B0B"/>
    <w:rsid w:val="009C5846"/>
    <w:rsid w:val="009D13F3"/>
    <w:rsid w:val="009F0D3A"/>
    <w:rsid w:val="00A147C5"/>
    <w:rsid w:val="00A22B2B"/>
    <w:rsid w:val="00A30F4A"/>
    <w:rsid w:val="00A62E10"/>
    <w:rsid w:val="00A718A4"/>
    <w:rsid w:val="00AA4C2F"/>
    <w:rsid w:val="00AB5D41"/>
    <w:rsid w:val="00AE6FF4"/>
    <w:rsid w:val="00AF1761"/>
    <w:rsid w:val="00AF7696"/>
    <w:rsid w:val="00B30C58"/>
    <w:rsid w:val="00B5603F"/>
    <w:rsid w:val="00BD1C78"/>
    <w:rsid w:val="00BF0405"/>
    <w:rsid w:val="00C24D6F"/>
    <w:rsid w:val="00C47B3C"/>
    <w:rsid w:val="00C8099E"/>
    <w:rsid w:val="00C939C2"/>
    <w:rsid w:val="00CA00FD"/>
    <w:rsid w:val="00CB42F6"/>
    <w:rsid w:val="00D0677C"/>
    <w:rsid w:val="00D235DF"/>
    <w:rsid w:val="00D27D76"/>
    <w:rsid w:val="00D84D8F"/>
    <w:rsid w:val="00D937CA"/>
    <w:rsid w:val="00DE5AD9"/>
    <w:rsid w:val="00E2243B"/>
    <w:rsid w:val="00EA7698"/>
    <w:rsid w:val="00EB1468"/>
    <w:rsid w:val="00EC3C22"/>
    <w:rsid w:val="00F00A92"/>
    <w:rsid w:val="00F05F8F"/>
    <w:rsid w:val="00F15C26"/>
    <w:rsid w:val="00F3165D"/>
    <w:rsid w:val="00F40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7B7F7"/>
  <w14:defaultImageDpi w14:val="300"/>
  <w15:docId w15:val="{ADCCE75C-8C04-4295-A75E-C317F87A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AFD"/>
    <w:pPr>
      <w:ind w:left="720"/>
      <w:contextualSpacing/>
    </w:pPr>
  </w:style>
  <w:style w:type="paragraph" w:styleId="BalloonText">
    <w:name w:val="Balloon Text"/>
    <w:basedOn w:val="Normal"/>
    <w:link w:val="BalloonTextChar"/>
    <w:uiPriority w:val="99"/>
    <w:semiHidden/>
    <w:unhideWhenUsed/>
    <w:rsid w:val="000E1761"/>
    <w:rPr>
      <w:rFonts w:ascii="Tahoma" w:hAnsi="Tahoma" w:cs="Tahoma"/>
      <w:sz w:val="16"/>
      <w:szCs w:val="16"/>
    </w:rPr>
  </w:style>
  <w:style w:type="character" w:customStyle="1" w:styleId="BalloonTextChar">
    <w:name w:val="Balloon Text Char"/>
    <w:basedOn w:val="DefaultParagraphFont"/>
    <w:link w:val="BalloonText"/>
    <w:uiPriority w:val="99"/>
    <w:semiHidden/>
    <w:rsid w:val="000E1761"/>
    <w:rPr>
      <w:rFonts w:ascii="Tahoma" w:hAnsi="Tahoma" w:cs="Tahoma"/>
      <w:sz w:val="16"/>
      <w:szCs w:val="16"/>
    </w:rPr>
  </w:style>
  <w:style w:type="table" w:styleId="TableGrid">
    <w:name w:val="Table Grid"/>
    <w:basedOn w:val="TableNormal"/>
    <w:uiPriority w:val="39"/>
    <w:rsid w:val="000E1761"/>
    <w:rPr>
      <w:rFonts w:asciiTheme="minorHAnsi" w:eastAsiaTheme="minorHAnsi"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23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939214">
      <w:bodyDiv w:val="1"/>
      <w:marLeft w:val="0"/>
      <w:marRight w:val="0"/>
      <w:marTop w:val="0"/>
      <w:marBottom w:val="0"/>
      <w:divBdr>
        <w:top w:val="none" w:sz="0" w:space="0" w:color="auto"/>
        <w:left w:val="none" w:sz="0" w:space="0" w:color="auto"/>
        <w:bottom w:val="none" w:sz="0" w:space="0" w:color="auto"/>
        <w:right w:val="none" w:sz="0" w:space="0" w:color="auto"/>
      </w:divBdr>
      <w:divsChild>
        <w:div w:id="217936959">
          <w:marLeft w:val="360"/>
          <w:marRight w:val="0"/>
          <w:marTop w:val="200"/>
          <w:marBottom w:val="0"/>
          <w:divBdr>
            <w:top w:val="none" w:sz="0" w:space="0" w:color="auto"/>
            <w:left w:val="none" w:sz="0" w:space="0" w:color="auto"/>
            <w:bottom w:val="none" w:sz="0" w:space="0" w:color="auto"/>
            <w:right w:val="none" w:sz="0" w:space="0" w:color="auto"/>
          </w:divBdr>
        </w:div>
      </w:divsChild>
    </w:div>
    <w:div w:id="2144497266">
      <w:bodyDiv w:val="1"/>
      <w:marLeft w:val="0"/>
      <w:marRight w:val="0"/>
      <w:marTop w:val="0"/>
      <w:marBottom w:val="0"/>
      <w:divBdr>
        <w:top w:val="none" w:sz="0" w:space="0" w:color="auto"/>
        <w:left w:val="none" w:sz="0" w:space="0" w:color="auto"/>
        <w:bottom w:val="none" w:sz="0" w:space="0" w:color="auto"/>
        <w:right w:val="none" w:sz="0" w:space="0" w:color="auto"/>
      </w:divBdr>
      <w:divsChild>
        <w:div w:id="975450526">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ds@godalming.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D66E7111</Template>
  <TotalTime>52</TotalTime>
  <Pages>2</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Olly Stevens</dc:creator>
  <cp:keywords/>
  <dc:description/>
  <cp:lastModifiedBy>Oliver Stevens</cp:lastModifiedBy>
  <cp:revision>9</cp:revision>
  <cp:lastPrinted>2015-09-11T08:32:00Z</cp:lastPrinted>
  <dcterms:created xsi:type="dcterms:W3CDTF">2017-09-24T08:21:00Z</dcterms:created>
  <dcterms:modified xsi:type="dcterms:W3CDTF">2017-09-25T12:59:00Z</dcterms:modified>
</cp:coreProperties>
</file>