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E24AA" w14:textId="71E2A0B3" w:rsidR="00763467" w:rsidRDefault="00763467" w:rsidP="00602560">
      <w:pPr>
        <w:tabs>
          <w:tab w:val="left" w:pos="1590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C444483" wp14:editId="7CB07518">
            <wp:simplePos x="0" y="0"/>
            <wp:positionH relativeFrom="margin">
              <wp:posOffset>85725</wp:posOffset>
            </wp:positionH>
            <wp:positionV relativeFrom="paragraph">
              <wp:posOffset>4445</wp:posOffset>
            </wp:positionV>
            <wp:extent cx="6281420" cy="3190240"/>
            <wp:effectExtent l="0" t="0" r="508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42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EDBA76" w14:textId="0A48302B" w:rsidR="00763467" w:rsidRDefault="00763467" w:rsidP="00602560">
      <w:pPr>
        <w:tabs>
          <w:tab w:val="left" w:pos="1590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487FF3">
        <w:drawing>
          <wp:anchor distT="0" distB="0" distL="114300" distR="114300" simplePos="0" relativeHeight="251661312" behindDoc="0" locked="0" layoutInCell="1" allowOverlap="1" wp14:anchorId="4FA20507" wp14:editId="07E5DC84">
            <wp:simplePos x="0" y="0"/>
            <wp:positionH relativeFrom="column">
              <wp:posOffset>59635</wp:posOffset>
            </wp:positionH>
            <wp:positionV relativeFrom="paragraph">
              <wp:posOffset>143620</wp:posOffset>
            </wp:positionV>
            <wp:extent cx="6391451" cy="404191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4" r="5450"/>
                    <a:stretch/>
                  </pic:blipFill>
                  <pic:spPr bwMode="auto">
                    <a:xfrm>
                      <a:off x="0" y="0"/>
                      <a:ext cx="6405626" cy="4050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BEF692" w14:textId="4DC14385" w:rsidR="00763467" w:rsidRDefault="00763467" w:rsidP="00602560">
      <w:pPr>
        <w:tabs>
          <w:tab w:val="left" w:pos="1590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448ECB20" w14:textId="58E50F42" w:rsidR="00763467" w:rsidRDefault="00763467" w:rsidP="00602560">
      <w:pPr>
        <w:tabs>
          <w:tab w:val="left" w:pos="1590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7C5E8045" w14:textId="7E4E4334" w:rsidR="00763467" w:rsidRDefault="00763467" w:rsidP="00602560">
      <w:pPr>
        <w:tabs>
          <w:tab w:val="left" w:pos="1590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52B386E" w14:textId="6948704D" w:rsidR="00763467" w:rsidRDefault="00763467" w:rsidP="00602560">
      <w:pPr>
        <w:tabs>
          <w:tab w:val="left" w:pos="1590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2D753AE" w14:textId="23AAD5DC" w:rsidR="00763467" w:rsidRDefault="00763467" w:rsidP="00602560">
      <w:pPr>
        <w:tabs>
          <w:tab w:val="left" w:pos="1590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42F9A2E4" w14:textId="2C0A4E14" w:rsidR="00763467" w:rsidRDefault="00763467" w:rsidP="00602560">
      <w:pPr>
        <w:tabs>
          <w:tab w:val="left" w:pos="1590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4C444462" w14:textId="76C6AE9B" w:rsidR="002E33F3" w:rsidRDefault="002E33F3" w:rsidP="00602560">
      <w:pPr>
        <w:tabs>
          <w:tab w:val="left" w:pos="1590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F255C5B" w14:textId="67A030CA" w:rsidR="00763467" w:rsidRDefault="00763467" w:rsidP="00602560">
      <w:pPr>
        <w:tabs>
          <w:tab w:val="left" w:pos="1590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77CB331" w14:textId="5655DBDD" w:rsidR="00763467" w:rsidRDefault="00763467" w:rsidP="00602560">
      <w:pPr>
        <w:tabs>
          <w:tab w:val="left" w:pos="1590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6E09EF4" w14:textId="753BA9E0" w:rsidR="00763467" w:rsidRDefault="00763467" w:rsidP="00602560">
      <w:pPr>
        <w:tabs>
          <w:tab w:val="left" w:pos="1590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CF0EB7E" w14:textId="259F20BD" w:rsidR="00763467" w:rsidRDefault="00763467" w:rsidP="00602560">
      <w:pPr>
        <w:tabs>
          <w:tab w:val="left" w:pos="1590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4B7C4EE" w14:textId="0459E1F5" w:rsidR="00763467" w:rsidRDefault="00763467" w:rsidP="00602560">
      <w:pPr>
        <w:tabs>
          <w:tab w:val="left" w:pos="1590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73E3127" w14:textId="679EC518" w:rsidR="00763467" w:rsidRDefault="00763467" w:rsidP="00602560">
      <w:pPr>
        <w:tabs>
          <w:tab w:val="left" w:pos="1590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0FC1384" w14:textId="0BC9A0A1" w:rsidR="00763467" w:rsidRDefault="00763467" w:rsidP="00602560">
      <w:pPr>
        <w:tabs>
          <w:tab w:val="left" w:pos="1590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1240067" w14:textId="22E8DF1A" w:rsidR="00763467" w:rsidRDefault="00763467" w:rsidP="00602560">
      <w:pPr>
        <w:tabs>
          <w:tab w:val="left" w:pos="1590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AC3B279" w14:textId="11994955" w:rsidR="00763467" w:rsidRDefault="00763467" w:rsidP="00602560">
      <w:pPr>
        <w:tabs>
          <w:tab w:val="left" w:pos="1590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F43EDB3" w14:textId="77777777" w:rsidR="00763467" w:rsidRDefault="00763467" w:rsidP="002E33F3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14:paraId="70E68D65" w14:textId="77777777" w:rsidR="00763467" w:rsidRDefault="00763467" w:rsidP="002E33F3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14:paraId="4C444463" w14:textId="5C02C258" w:rsidR="00E77E48" w:rsidRPr="00763467" w:rsidRDefault="002E33F3" w:rsidP="002E33F3">
      <w:pPr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763467">
        <w:rPr>
          <w:rFonts w:ascii="Arial" w:eastAsia="Times New Roman" w:hAnsi="Arial" w:cs="Arial"/>
          <w:b/>
          <w:sz w:val="20"/>
          <w:szCs w:val="20"/>
          <w:lang w:eastAsia="fr-FR"/>
        </w:rPr>
        <w:lastRenderedPageBreak/>
        <w:t>CONTENT :</w:t>
      </w:r>
    </w:p>
    <w:p w14:paraId="4C444464" w14:textId="49815AFD" w:rsidR="00D923CC" w:rsidRDefault="008078CD" w:rsidP="00D923C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0"/>
          <w:lang w:eastAsia="fr-FR"/>
        </w:rPr>
      </w:pPr>
      <w:r>
        <w:rPr>
          <w:rFonts w:ascii="Arial" w:eastAsia="Times New Roman" w:hAnsi="Arial" w:cs="Arial"/>
          <w:sz w:val="24"/>
          <w:szCs w:val="20"/>
          <w:lang w:eastAsia="fr-FR"/>
        </w:rPr>
        <w:t>Vivre proche de la nature et indépendamment de la société de consommation</w:t>
      </w:r>
      <w:r w:rsidR="00D923CC" w:rsidRPr="00D923CC">
        <w:rPr>
          <w:rFonts w:ascii="Arial" w:eastAsia="Times New Roman" w:hAnsi="Arial" w:cs="Arial"/>
          <w:sz w:val="24"/>
          <w:szCs w:val="20"/>
          <w:lang w:eastAsia="fr-FR"/>
        </w:rPr>
        <w:t>.</w:t>
      </w:r>
      <w:r w:rsidR="00D923CC">
        <w:rPr>
          <w:rFonts w:ascii="Arial" w:eastAsia="Times New Roman" w:hAnsi="Arial" w:cs="Arial"/>
          <w:sz w:val="24"/>
          <w:szCs w:val="20"/>
          <w:lang w:eastAsia="fr-FR"/>
        </w:rPr>
        <w:t>(1 mark)</w:t>
      </w:r>
    </w:p>
    <w:p w14:paraId="4C444465" w14:textId="1AB10B52" w:rsidR="002E33F3" w:rsidRPr="00D923CC" w:rsidRDefault="00D923CC" w:rsidP="00D923CC">
      <w:pPr>
        <w:pStyle w:val="ListParagraph"/>
        <w:rPr>
          <w:rFonts w:ascii="Arial" w:eastAsia="Times New Roman" w:hAnsi="Arial" w:cs="Arial"/>
          <w:sz w:val="24"/>
          <w:szCs w:val="20"/>
          <w:lang w:eastAsia="fr-FR"/>
        </w:rPr>
      </w:pPr>
      <w:r w:rsidRPr="00D923CC">
        <w:rPr>
          <w:rFonts w:ascii="Arial" w:eastAsia="Times New Roman" w:hAnsi="Arial" w:cs="Arial"/>
          <w:sz w:val="24"/>
          <w:szCs w:val="20"/>
          <w:lang w:eastAsia="fr-FR"/>
        </w:rPr>
        <w:t xml:space="preserve"> </w:t>
      </w:r>
    </w:p>
    <w:p w14:paraId="4C444466" w14:textId="79B8F78A" w:rsidR="00D923CC" w:rsidRDefault="008078CD" w:rsidP="00D923C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0"/>
          <w:lang w:eastAsia="fr-FR"/>
        </w:rPr>
      </w:pPr>
      <w:r>
        <w:rPr>
          <w:rFonts w:ascii="Arial" w:eastAsia="Times New Roman" w:hAnsi="Arial" w:cs="Arial"/>
          <w:sz w:val="24"/>
          <w:szCs w:val="20"/>
          <w:lang w:eastAsia="fr-FR"/>
        </w:rPr>
        <w:t>any 2 :</w:t>
      </w:r>
    </w:p>
    <w:p w14:paraId="4C444467" w14:textId="115EA8B2" w:rsidR="006A4C28" w:rsidRPr="006A4C28" w:rsidRDefault="006A4C28" w:rsidP="006A4C28">
      <w:pPr>
        <w:pStyle w:val="ListParagraph"/>
        <w:rPr>
          <w:rFonts w:ascii="Arial" w:eastAsia="Times New Roman" w:hAnsi="Arial" w:cs="Arial"/>
          <w:sz w:val="24"/>
          <w:szCs w:val="20"/>
          <w:lang w:eastAsia="fr-FR"/>
        </w:rPr>
      </w:pPr>
    </w:p>
    <w:p w14:paraId="4C444468" w14:textId="5E371280" w:rsidR="006A4C28" w:rsidRDefault="006A4C28" w:rsidP="006A4C28">
      <w:pPr>
        <w:pStyle w:val="ListParagraph"/>
        <w:rPr>
          <w:rFonts w:ascii="Arial" w:eastAsia="Times New Roman" w:hAnsi="Arial" w:cs="Arial"/>
          <w:sz w:val="24"/>
          <w:szCs w:val="20"/>
          <w:lang w:eastAsia="fr-FR"/>
        </w:rPr>
      </w:pPr>
      <w:r>
        <w:rPr>
          <w:rFonts w:ascii="Arial" w:eastAsia="Times New Roman" w:hAnsi="Arial" w:cs="Arial"/>
          <w:sz w:val="24"/>
          <w:szCs w:val="20"/>
          <w:lang w:eastAsia="fr-FR"/>
        </w:rPr>
        <w:t>-complètement différentes des autres maisons</w:t>
      </w:r>
    </w:p>
    <w:p w14:paraId="4C444469" w14:textId="77777777" w:rsidR="006A4C28" w:rsidRDefault="006A4C28" w:rsidP="006A4C28">
      <w:pPr>
        <w:pStyle w:val="ListParagraph"/>
        <w:rPr>
          <w:rFonts w:ascii="Arial" w:eastAsia="Times New Roman" w:hAnsi="Arial" w:cs="Arial"/>
          <w:sz w:val="24"/>
          <w:szCs w:val="20"/>
          <w:lang w:eastAsia="fr-FR"/>
        </w:rPr>
      </w:pPr>
      <w:r>
        <w:rPr>
          <w:rFonts w:ascii="Arial" w:eastAsia="Times New Roman" w:hAnsi="Arial" w:cs="Arial"/>
          <w:sz w:val="24"/>
          <w:szCs w:val="20"/>
          <w:lang w:eastAsia="fr-FR"/>
        </w:rPr>
        <w:t>-on dirait une maison sortie d’un conte de fée</w:t>
      </w:r>
    </w:p>
    <w:p w14:paraId="4C44446A" w14:textId="385B6A29" w:rsidR="006A4C28" w:rsidRDefault="006A4C28" w:rsidP="006A4C28">
      <w:pPr>
        <w:pStyle w:val="ListParagraph"/>
        <w:rPr>
          <w:rFonts w:ascii="Arial" w:eastAsia="Times New Roman" w:hAnsi="Arial" w:cs="Arial"/>
          <w:sz w:val="24"/>
          <w:szCs w:val="20"/>
          <w:lang w:eastAsia="fr-FR"/>
        </w:rPr>
      </w:pPr>
      <w:r>
        <w:rPr>
          <w:rFonts w:ascii="Arial" w:eastAsia="Times New Roman" w:hAnsi="Arial" w:cs="Arial"/>
          <w:sz w:val="24"/>
          <w:szCs w:val="20"/>
          <w:lang w:eastAsia="fr-FR"/>
        </w:rPr>
        <w:t>-l’eau provient d’une éolienne</w:t>
      </w:r>
    </w:p>
    <w:p w14:paraId="4C44446B" w14:textId="71741DCC" w:rsidR="006A4C28" w:rsidRDefault="006A4C28" w:rsidP="006A4C28">
      <w:pPr>
        <w:pStyle w:val="ListParagraph"/>
        <w:rPr>
          <w:rFonts w:ascii="Arial" w:eastAsia="Times New Roman" w:hAnsi="Arial" w:cs="Arial"/>
          <w:sz w:val="24"/>
          <w:szCs w:val="20"/>
          <w:lang w:eastAsia="fr-FR"/>
        </w:rPr>
      </w:pPr>
      <w:r>
        <w:rPr>
          <w:rFonts w:ascii="Arial" w:eastAsia="Times New Roman" w:hAnsi="Arial" w:cs="Arial"/>
          <w:sz w:val="24"/>
          <w:szCs w:val="20"/>
          <w:lang w:eastAsia="fr-FR"/>
        </w:rPr>
        <w:t>-l’eau est chauffée à la main/ au bois/ avec des panneaux solaires</w:t>
      </w:r>
    </w:p>
    <w:p w14:paraId="4C44446C" w14:textId="70D743AF" w:rsidR="006A4C28" w:rsidRDefault="006A4C28" w:rsidP="006A4C28">
      <w:pPr>
        <w:pStyle w:val="ListParagraph"/>
        <w:rPr>
          <w:rFonts w:ascii="Arial" w:eastAsia="Times New Roman" w:hAnsi="Arial" w:cs="Arial"/>
          <w:sz w:val="24"/>
          <w:szCs w:val="20"/>
          <w:lang w:eastAsia="fr-FR"/>
        </w:rPr>
      </w:pPr>
      <w:r>
        <w:rPr>
          <w:rFonts w:ascii="Arial" w:eastAsia="Times New Roman" w:hAnsi="Arial" w:cs="Arial"/>
          <w:sz w:val="24"/>
          <w:szCs w:val="20"/>
          <w:lang w:eastAsia="fr-FR"/>
        </w:rPr>
        <w:t>-l’électricité est directement produite</w:t>
      </w:r>
    </w:p>
    <w:p w14:paraId="4C44446E" w14:textId="3FD86C1C" w:rsidR="00D923CC" w:rsidRPr="00763467" w:rsidRDefault="00D923CC" w:rsidP="00763467">
      <w:pPr>
        <w:pStyle w:val="ListParagraph"/>
        <w:rPr>
          <w:rFonts w:ascii="Arial" w:eastAsia="Times New Roman" w:hAnsi="Arial" w:cs="Arial"/>
          <w:sz w:val="24"/>
          <w:szCs w:val="20"/>
          <w:lang w:eastAsia="fr-FR"/>
        </w:rPr>
      </w:pPr>
    </w:p>
    <w:p w14:paraId="4C44446F" w14:textId="77777777" w:rsidR="00D923CC" w:rsidRDefault="006A4C28" w:rsidP="00D923C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0"/>
          <w:lang w:eastAsia="fr-FR"/>
        </w:rPr>
      </w:pPr>
      <w:r>
        <w:rPr>
          <w:rFonts w:ascii="Arial" w:eastAsia="Times New Roman" w:hAnsi="Arial" w:cs="Arial"/>
          <w:sz w:val="24"/>
          <w:szCs w:val="20"/>
          <w:lang w:eastAsia="fr-FR"/>
        </w:rPr>
        <w:t>any 2 :</w:t>
      </w:r>
    </w:p>
    <w:p w14:paraId="4C444470" w14:textId="75E206EA" w:rsidR="006A4C28" w:rsidRDefault="006A4C28" w:rsidP="006A4C28">
      <w:pPr>
        <w:pStyle w:val="ListParagraph"/>
        <w:rPr>
          <w:rFonts w:ascii="Arial" w:eastAsia="Times New Roman" w:hAnsi="Arial" w:cs="Arial"/>
          <w:sz w:val="24"/>
          <w:szCs w:val="20"/>
          <w:lang w:eastAsia="fr-FR"/>
        </w:rPr>
      </w:pPr>
      <w:r>
        <w:rPr>
          <w:rFonts w:ascii="Arial" w:eastAsia="Times New Roman" w:hAnsi="Arial" w:cs="Arial"/>
          <w:sz w:val="24"/>
          <w:szCs w:val="20"/>
          <w:lang w:eastAsia="fr-FR"/>
        </w:rPr>
        <w:t>-Yves s’occupe du jardin toute la journée</w:t>
      </w:r>
    </w:p>
    <w:p w14:paraId="4C444471" w14:textId="79F243C7" w:rsidR="006A4C28" w:rsidRDefault="006A4C28" w:rsidP="006A4C28">
      <w:pPr>
        <w:pStyle w:val="ListParagraph"/>
        <w:rPr>
          <w:rFonts w:ascii="Arial" w:eastAsia="Times New Roman" w:hAnsi="Arial" w:cs="Arial"/>
          <w:sz w:val="24"/>
          <w:szCs w:val="20"/>
          <w:lang w:eastAsia="fr-FR"/>
        </w:rPr>
      </w:pPr>
      <w:r>
        <w:rPr>
          <w:rFonts w:ascii="Arial" w:eastAsia="Times New Roman" w:hAnsi="Arial" w:cs="Arial"/>
          <w:sz w:val="24"/>
          <w:szCs w:val="20"/>
          <w:lang w:eastAsia="fr-FR"/>
        </w:rPr>
        <w:t xml:space="preserve">-le jardin fait 13000 m² </w:t>
      </w:r>
    </w:p>
    <w:p w14:paraId="4C444472" w14:textId="77777777" w:rsidR="006A4C28" w:rsidRDefault="006A4C28" w:rsidP="006A4C28">
      <w:pPr>
        <w:pStyle w:val="ListParagraph"/>
        <w:rPr>
          <w:rFonts w:ascii="Arial" w:eastAsia="Times New Roman" w:hAnsi="Arial" w:cs="Arial"/>
          <w:sz w:val="24"/>
          <w:szCs w:val="20"/>
          <w:lang w:eastAsia="fr-FR"/>
        </w:rPr>
      </w:pPr>
      <w:r>
        <w:rPr>
          <w:rFonts w:ascii="Arial" w:eastAsia="Times New Roman" w:hAnsi="Arial" w:cs="Arial"/>
          <w:sz w:val="24"/>
          <w:szCs w:val="20"/>
          <w:lang w:eastAsia="fr-FR"/>
        </w:rPr>
        <w:t>-pour le jardin, Yves n’utilise aucune machine</w:t>
      </w:r>
    </w:p>
    <w:p w14:paraId="4C444473" w14:textId="77777777" w:rsidR="006A4C28" w:rsidRDefault="006A4C28" w:rsidP="006A4C28">
      <w:pPr>
        <w:pStyle w:val="ListParagraph"/>
        <w:rPr>
          <w:rFonts w:ascii="Arial" w:eastAsia="Times New Roman" w:hAnsi="Arial" w:cs="Arial"/>
          <w:sz w:val="24"/>
          <w:szCs w:val="20"/>
          <w:lang w:eastAsia="fr-FR"/>
        </w:rPr>
      </w:pPr>
      <w:r>
        <w:rPr>
          <w:rFonts w:ascii="Arial" w:eastAsia="Times New Roman" w:hAnsi="Arial" w:cs="Arial"/>
          <w:sz w:val="24"/>
          <w:szCs w:val="20"/>
          <w:lang w:eastAsia="fr-FR"/>
        </w:rPr>
        <w:t>-Yves se nourrit pratiquement entièrement grâce à son jardin/ potager</w:t>
      </w:r>
    </w:p>
    <w:p w14:paraId="4C444474" w14:textId="77777777" w:rsidR="006A4C28" w:rsidRDefault="006A4C28" w:rsidP="006A4C28">
      <w:pPr>
        <w:pStyle w:val="ListParagraph"/>
        <w:rPr>
          <w:rFonts w:ascii="Arial" w:eastAsia="Times New Roman" w:hAnsi="Arial" w:cs="Arial"/>
          <w:sz w:val="24"/>
          <w:szCs w:val="20"/>
          <w:lang w:eastAsia="fr-FR"/>
        </w:rPr>
      </w:pPr>
      <w:r>
        <w:rPr>
          <w:rFonts w:ascii="Arial" w:eastAsia="Times New Roman" w:hAnsi="Arial" w:cs="Arial"/>
          <w:sz w:val="24"/>
          <w:szCs w:val="20"/>
          <w:lang w:eastAsia="fr-FR"/>
        </w:rPr>
        <w:t>-pendant son temps libre, Yves s’y assoit pour apprécier le moment présent</w:t>
      </w:r>
    </w:p>
    <w:p w14:paraId="4C444475" w14:textId="77777777" w:rsidR="00D923CC" w:rsidRPr="00D923CC" w:rsidRDefault="00D923CC" w:rsidP="00D923CC">
      <w:pPr>
        <w:pStyle w:val="ListParagraph"/>
        <w:rPr>
          <w:rFonts w:ascii="Arial" w:eastAsia="Times New Roman" w:hAnsi="Arial" w:cs="Arial"/>
          <w:sz w:val="24"/>
          <w:szCs w:val="20"/>
          <w:lang w:eastAsia="fr-FR"/>
        </w:rPr>
      </w:pPr>
    </w:p>
    <w:p w14:paraId="4C444476" w14:textId="77777777" w:rsidR="00D923CC" w:rsidRDefault="006A4C28" w:rsidP="00D923C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0"/>
          <w:lang w:eastAsia="fr-FR"/>
        </w:rPr>
      </w:pPr>
      <w:r>
        <w:rPr>
          <w:rFonts w:ascii="Arial" w:eastAsia="Times New Roman" w:hAnsi="Arial" w:cs="Arial"/>
          <w:sz w:val="24"/>
          <w:szCs w:val="20"/>
          <w:lang w:eastAsia="fr-FR"/>
        </w:rPr>
        <w:t>certains pensent qu’il vit de cette façon car il est fataliste.</w:t>
      </w:r>
    </w:p>
    <w:p w14:paraId="4C444477" w14:textId="77777777" w:rsidR="006A4C28" w:rsidRDefault="006A4C28" w:rsidP="006A4C28">
      <w:pPr>
        <w:pStyle w:val="ListParagraph"/>
        <w:rPr>
          <w:rFonts w:ascii="Arial" w:eastAsia="Times New Roman" w:hAnsi="Arial" w:cs="Arial"/>
          <w:sz w:val="24"/>
          <w:szCs w:val="20"/>
          <w:lang w:eastAsia="fr-FR"/>
        </w:rPr>
      </w:pPr>
      <w:r>
        <w:rPr>
          <w:rFonts w:ascii="Arial" w:eastAsia="Times New Roman" w:hAnsi="Arial" w:cs="Arial"/>
          <w:sz w:val="24"/>
          <w:szCs w:val="20"/>
          <w:lang w:eastAsia="fr-FR"/>
        </w:rPr>
        <w:t>Yves se dit ‘pessimiste actif’/ son mode de vie lui permet de ne pas accepter la société productiviste</w:t>
      </w:r>
    </w:p>
    <w:p w14:paraId="4C444478" w14:textId="77777777" w:rsidR="00D923CC" w:rsidRPr="00D923CC" w:rsidRDefault="00D923CC" w:rsidP="00D923CC">
      <w:pPr>
        <w:pStyle w:val="ListParagraph"/>
        <w:rPr>
          <w:rFonts w:ascii="Arial" w:eastAsia="Times New Roman" w:hAnsi="Arial" w:cs="Arial"/>
          <w:sz w:val="24"/>
          <w:szCs w:val="20"/>
          <w:lang w:eastAsia="fr-FR"/>
        </w:rPr>
      </w:pPr>
    </w:p>
    <w:p w14:paraId="4C44447C" w14:textId="5FCA4B05" w:rsidR="00D923CC" w:rsidRPr="00763467" w:rsidRDefault="00D923CC" w:rsidP="00763467">
      <w:pPr>
        <w:ind w:left="360"/>
        <w:rPr>
          <w:sz w:val="28"/>
          <w:lang w:val="en-GB"/>
        </w:rPr>
      </w:pPr>
      <w:r w:rsidRPr="00D923CC">
        <w:rPr>
          <w:sz w:val="28"/>
          <w:lang w:val="en-GB"/>
        </w:rPr>
        <w:t>content :     /7</w:t>
      </w:r>
    </w:p>
    <w:p w14:paraId="4C44447D" w14:textId="77777777" w:rsidR="00D923CC" w:rsidRPr="00763467" w:rsidRDefault="00D923CC" w:rsidP="001E4387">
      <w:pPr>
        <w:rPr>
          <w:b/>
          <w:sz w:val="24"/>
          <w:lang w:val="en-GB"/>
        </w:rPr>
      </w:pPr>
      <w:r w:rsidRPr="00763467">
        <w:rPr>
          <w:b/>
          <w:sz w:val="24"/>
          <w:lang w:val="en-GB"/>
        </w:rPr>
        <w:t>QUALITY OF LANGUAGE:</w:t>
      </w:r>
    </w:p>
    <w:p w14:paraId="4C44447E" w14:textId="77777777" w:rsidR="00D923CC" w:rsidRPr="00D923CC" w:rsidRDefault="00D923CC" w:rsidP="00D923CC">
      <w:pPr>
        <w:rPr>
          <w:sz w:val="24"/>
          <w:lang w:val="en-GB"/>
        </w:rPr>
      </w:pPr>
      <w:r w:rsidRPr="00D923CC">
        <w:rPr>
          <w:sz w:val="24"/>
          <w:lang w:val="en-GB"/>
        </w:rPr>
        <w:t>No mark can be given for quality of language if the content has been lifted directly from the passage</w:t>
      </w:r>
    </w:p>
    <w:p w14:paraId="4C44447F" w14:textId="77777777" w:rsidR="00D923CC" w:rsidRPr="007374A4" w:rsidRDefault="00D923CC" w:rsidP="00D923CC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4C444485" wp14:editId="4C444486">
            <wp:extent cx="5877438" cy="3306726"/>
            <wp:effectExtent l="0" t="0" r="9525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504" cy="332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44480" w14:textId="77777777" w:rsidR="00D923CC" w:rsidRPr="00D923CC" w:rsidRDefault="00D923CC" w:rsidP="00D923CC">
      <w:pPr>
        <w:rPr>
          <w:sz w:val="32"/>
        </w:rPr>
      </w:pPr>
      <w:r w:rsidRPr="00D923CC">
        <w:rPr>
          <w:sz w:val="32"/>
        </w:rPr>
        <w:t>AO3:     /5</w:t>
      </w:r>
    </w:p>
    <w:p w14:paraId="4C444482" w14:textId="3262AAAB" w:rsidR="00D923CC" w:rsidRPr="00763467" w:rsidRDefault="00763467" w:rsidP="00D923CC">
      <w:pPr>
        <w:rPr>
          <w:sz w:val="32"/>
        </w:rPr>
      </w:pPr>
      <w:r>
        <w:rPr>
          <w:sz w:val="32"/>
        </w:rPr>
        <w:t>Total:      /1</w:t>
      </w:r>
      <w:bookmarkStart w:id="0" w:name="_GoBack"/>
      <w:bookmarkEnd w:id="0"/>
    </w:p>
    <w:sectPr w:rsidR="00D923CC" w:rsidRPr="00763467" w:rsidSect="00E77E48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44489" w14:textId="77777777" w:rsidR="00EE6E5C" w:rsidRDefault="00EE6E5C" w:rsidP="00EE6E5C">
      <w:pPr>
        <w:spacing w:after="0" w:line="240" w:lineRule="auto"/>
      </w:pPr>
      <w:r>
        <w:separator/>
      </w:r>
    </w:p>
  </w:endnote>
  <w:endnote w:type="continuationSeparator" w:id="0">
    <w:p w14:paraId="4C44448A" w14:textId="77777777" w:rsidR="00EE6E5C" w:rsidRDefault="00EE6E5C" w:rsidP="00EE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44487" w14:textId="77777777" w:rsidR="00EE6E5C" w:rsidRDefault="00EE6E5C" w:rsidP="00EE6E5C">
      <w:pPr>
        <w:spacing w:after="0" w:line="240" w:lineRule="auto"/>
      </w:pPr>
      <w:r>
        <w:separator/>
      </w:r>
    </w:p>
  </w:footnote>
  <w:footnote w:type="continuationSeparator" w:id="0">
    <w:p w14:paraId="4C444488" w14:textId="77777777" w:rsidR="00EE6E5C" w:rsidRDefault="00EE6E5C" w:rsidP="00EE6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4448B" w14:textId="468D5FDF" w:rsidR="00EE6E5C" w:rsidRDefault="0076346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C44448F" wp14:editId="385CFF18">
          <wp:simplePos x="0" y="0"/>
          <wp:positionH relativeFrom="column">
            <wp:posOffset>5385435</wp:posOffset>
          </wp:positionH>
          <wp:positionV relativeFrom="paragraph">
            <wp:posOffset>-317500</wp:posOffset>
          </wp:positionV>
          <wp:extent cx="410210" cy="357505"/>
          <wp:effectExtent l="0" t="0" r="8890" b="444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ad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10" cy="357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6E5C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C44448D" wp14:editId="7E61B78E">
          <wp:simplePos x="0" y="0"/>
          <wp:positionH relativeFrom="column">
            <wp:posOffset>6098540</wp:posOffset>
          </wp:positionH>
          <wp:positionV relativeFrom="paragraph">
            <wp:posOffset>-317500</wp:posOffset>
          </wp:positionV>
          <wp:extent cx="425450" cy="357505"/>
          <wp:effectExtent l="0" t="0" r="0" b="444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riti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450" cy="357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44448C" w14:textId="77777777" w:rsidR="00EE6E5C" w:rsidRDefault="00EE6E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760"/>
    <w:multiLevelType w:val="hybridMultilevel"/>
    <w:tmpl w:val="D8001B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48"/>
    <w:rsid w:val="001703AD"/>
    <w:rsid w:val="001E4387"/>
    <w:rsid w:val="002E33F3"/>
    <w:rsid w:val="004625A9"/>
    <w:rsid w:val="00472CE3"/>
    <w:rsid w:val="004C0C10"/>
    <w:rsid w:val="00602560"/>
    <w:rsid w:val="006A4C28"/>
    <w:rsid w:val="00763467"/>
    <w:rsid w:val="008078CD"/>
    <w:rsid w:val="0089344A"/>
    <w:rsid w:val="00CD5318"/>
    <w:rsid w:val="00D923CC"/>
    <w:rsid w:val="00E77E48"/>
    <w:rsid w:val="00E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444462"/>
  <w15:chartTrackingRefBased/>
  <w15:docId w15:val="{889668FC-D5C9-4E4D-9101-3CFD7B29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E5C"/>
  </w:style>
  <w:style w:type="paragraph" w:styleId="Footer">
    <w:name w:val="footer"/>
    <w:basedOn w:val="Normal"/>
    <w:link w:val="FooterChar"/>
    <w:uiPriority w:val="99"/>
    <w:unhideWhenUsed/>
    <w:rsid w:val="00EE6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E5C"/>
  </w:style>
  <w:style w:type="paragraph" w:styleId="ListParagraph">
    <w:name w:val="List Paragraph"/>
    <w:basedOn w:val="Normal"/>
    <w:uiPriority w:val="34"/>
    <w:qFormat/>
    <w:rsid w:val="00D92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78389">
                  <w:marLeft w:val="0"/>
                  <w:marRight w:val="30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5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D3672E-E06C-43EE-8747-BC46C2C593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8853DF-B61D-43FE-B069-DAA77AFAB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B6053A-E765-4613-8965-E46FD4E5427E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sharepoint/v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7D1993C1</Template>
  <TotalTime>2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GUILLE</dc:creator>
  <cp:keywords/>
  <dc:description/>
  <cp:lastModifiedBy>Frédérique E. Lecerf</cp:lastModifiedBy>
  <cp:revision>3</cp:revision>
  <dcterms:created xsi:type="dcterms:W3CDTF">2018-09-10T12:29:00Z</dcterms:created>
  <dcterms:modified xsi:type="dcterms:W3CDTF">2018-09-11T10:09:00Z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