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FAE0F" w14:textId="77777777" w:rsidR="00525534" w:rsidRDefault="00487FF3">
      <w:bookmarkStart w:id="0" w:name="_GoBack"/>
      <w:bookmarkEnd w:id="0"/>
      <w:r w:rsidRPr="00487FF3">
        <w:drawing>
          <wp:anchor distT="0" distB="0" distL="114300" distR="114300" simplePos="0" relativeHeight="251660288" behindDoc="0" locked="0" layoutInCell="1" allowOverlap="1" wp14:anchorId="301B7D9E" wp14:editId="29AED052">
            <wp:simplePos x="0" y="0"/>
            <wp:positionH relativeFrom="column">
              <wp:posOffset>-97155</wp:posOffset>
            </wp:positionH>
            <wp:positionV relativeFrom="paragraph">
              <wp:posOffset>2540</wp:posOffset>
            </wp:positionV>
            <wp:extent cx="6657325" cy="421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4" r="5450"/>
                    <a:stretch/>
                  </pic:blipFill>
                  <pic:spPr bwMode="auto">
                    <a:xfrm>
                      <a:off x="0" y="0"/>
                      <a:ext cx="6658894" cy="4211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F3">
        <w:drawing>
          <wp:anchor distT="0" distB="0" distL="114300" distR="114300" simplePos="0" relativeHeight="251658240" behindDoc="0" locked="0" layoutInCell="1" allowOverlap="1" wp14:anchorId="656031A3" wp14:editId="365D3087">
            <wp:simplePos x="0" y="0"/>
            <wp:positionH relativeFrom="column">
              <wp:posOffset>-220980</wp:posOffset>
            </wp:positionH>
            <wp:positionV relativeFrom="paragraph">
              <wp:posOffset>5525311</wp:posOffset>
            </wp:positionV>
            <wp:extent cx="6675120" cy="422130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4" r="5450"/>
                    <a:stretch/>
                  </pic:blipFill>
                  <pic:spPr bwMode="auto">
                    <a:xfrm>
                      <a:off x="0" y="0"/>
                      <a:ext cx="6678186" cy="4223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534" w:rsidSect="00487FF3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F3"/>
    <w:rsid w:val="00487FF3"/>
    <w:rsid w:val="005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0059"/>
  <w15:chartTrackingRefBased/>
  <w15:docId w15:val="{67768013-C6F6-4E85-A2DE-F0F34072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7F14B1-9223-4330-B655-B1AA4EC01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F06D7-8652-43D1-9B64-50A8C1E2F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91125-539C-4F5D-A0AD-E1C69304A48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7D1993C1</Template>
  <TotalTime>8</TotalTime>
  <Pages>1</Pages>
  <Words>0</Words>
  <Characters>2</Characters>
  <Application>Microsoft Office Word</Application>
  <DocSecurity>0</DocSecurity>
  <Lines>1</Lines>
  <Paragraphs>1</Paragraphs>
  <ScaleCrop>false</ScaleCrop>
  <Company>Godalming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</cp:revision>
  <dcterms:created xsi:type="dcterms:W3CDTF">2018-09-11T09:59:00Z</dcterms:created>
  <dcterms:modified xsi:type="dcterms:W3CDTF">2018-09-11T10:07:00Z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