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5252B" w14:textId="77777777" w:rsidR="00413D13" w:rsidRPr="00B24443" w:rsidRDefault="00413D13" w:rsidP="005D0BE6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r w:rsidRPr="00B24443">
        <w:rPr>
          <w:lang w:val="en-GB"/>
        </w:rPr>
        <w:t>Vocabulario</w:t>
      </w:r>
    </w:p>
    <w:p w14:paraId="7D2FCBBE" w14:textId="77777777" w:rsidR="00413D13" w:rsidRPr="0078310C" w:rsidRDefault="00413D13" w:rsidP="003C2E0F">
      <w:pPr>
        <w:pStyle w:val="AHead"/>
        <w:rPr>
          <w:lang w:val="en-GB"/>
        </w:rPr>
      </w:pPr>
      <w:r w:rsidRPr="0078310C">
        <w:rPr>
          <w:b w:val="0"/>
          <w:bCs w:val="0"/>
          <w:lang w:val="en-GB"/>
        </w:rPr>
        <w:t>Theme 3:</w:t>
      </w:r>
      <w:r w:rsidRPr="0078310C">
        <w:rPr>
          <w:lang w:val="en-GB"/>
        </w:rPr>
        <w:t xml:space="preserve"> Multiculturalism in Hispanic society </w:t>
      </w:r>
    </w:p>
    <w:p w14:paraId="46FC7554" w14:textId="77777777" w:rsidR="002E0042" w:rsidRPr="005C7439" w:rsidRDefault="002E0042" w:rsidP="002E0042">
      <w:pPr>
        <w:pStyle w:val="BHead"/>
      </w:pPr>
      <w:r>
        <w:t>UNIT</w:t>
      </w:r>
      <w:r w:rsidRPr="005C7439">
        <w:t xml:space="preserve"> 7: La inmigración</w:t>
      </w:r>
    </w:p>
    <w:p w14:paraId="41B5CA56" w14:textId="77777777" w:rsidR="002E0042" w:rsidRPr="00AE6DE8" w:rsidRDefault="002E0042" w:rsidP="002E0042">
      <w:pPr>
        <w:pStyle w:val="CHead"/>
        <w:rPr>
          <w:lang w:val="es-ES"/>
        </w:rPr>
      </w:pPr>
      <w:r w:rsidRPr="00AE6DE8">
        <w:rPr>
          <w:lang w:val="es-ES"/>
        </w:rPr>
        <w:t>7.1 La inmigración en España: procedencia, distribución e integración</w:t>
      </w:r>
    </w:p>
    <w:p w14:paraId="79822C68" w14:textId="77777777" w:rsidR="00413D13" w:rsidRDefault="00413D13" w:rsidP="00863ED9">
      <w:pPr>
        <w:tabs>
          <w:tab w:val="left" w:pos="3261"/>
        </w:tabs>
        <w:spacing w:line="276" w:lineRule="auto"/>
        <w:rPr>
          <w:lang w:val="es-ES"/>
        </w:rPr>
      </w:pPr>
    </w:p>
    <w:p w14:paraId="11EE9D3A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abandonar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to leave</w:t>
      </w:r>
    </w:p>
    <w:p w14:paraId="0A126EE6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afianzar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076091">
        <w:rPr>
          <w:rFonts w:ascii="Arial" w:hAnsi="Arial" w:cs="Arial"/>
          <w:sz w:val="20"/>
          <w:szCs w:val="20"/>
        </w:rPr>
        <w:t>to secure</w:t>
      </w:r>
    </w:p>
    <w:p w14:paraId="00352335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 xml:space="preserve">el aporte 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contribution</w:t>
      </w:r>
    </w:p>
    <w:p w14:paraId="11945DD5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apoyar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to support</w:t>
      </w:r>
    </w:p>
    <w:p w14:paraId="03E062FD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apreciar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to appreciate</w:t>
      </w:r>
    </w:p>
    <w:p w14:paraId="52424501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arriesgarse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to risk</w:t>
      </w:r>
    </w:p>
    <w:p w14:paraId="535E1321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asentarse (</w:t>
      </w:r>
      <w:r w:rsidRPr="0078310C">
        <w:rPr>
          <w:rFonts w:ascii="Arial" w:hAnsi="Arial" w:cs="Arial"/>
          <w:b/>
          <w:bCs/>
          <w:i/>
          <w:iCs/>
          <w:sz w:val="20"/>
          <w:szCs w:val="20"/>
        </w:rPr>
        <w:t>me asiento</w:t>
      </w:r>
      <w:r w:rsidRPr="00076091">
        <w:rPr>
          <w:rFonts w:ascii="Arial" w:hAnsi="Arial" w:cs="Arial"/>
          <w:b/>
          <w:bCs/>
          <w:sz w:val="20"/>
          <w:szCs w:val="20"/>
        </w:rPr>
        <w:t>)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to settle in</w:t>
      </w:r>
    </w:p>
    <w:p w14:paraId="5B10CE4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 asilo político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political asylum</w:t>
      </w:r>
    </w:p>
    <w:p w14:paraId="2EC5515B" w14:textId="77777777" w:rsidR="00413D13" w:rsidRPr="0078310C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78310C">
        <w:rPr>
          <w:rFonts w:ascii="Arial" w:hAnsi="Arial" w:cs="Arial"/>
          <w:b/>
          <w:bCs/>
          <w:sz w:val="20"/>
          <w:szCs w:val="20"/>
          <w:lang w:val="en-GB"/>
        </w:rPr>
        <w:t>atender  (</w:t>
      </w:r>
      <w:r w:rsidRPr="0078310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atiendo</w:t>
      </w:r>
      <w:r w:rsidRPr="0078310C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78310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8310C">
        <w:rPr>
          <w:rFonts w:ascii="Arial" w:hAnsi="Arial" w:cs="Arial"/>
          <w:sz w:val="20"/>
          <w:szCs w:val="20"/>
          <w:lang w:val="en-GB"/>
        </w:rPr>
        <w:t>to look after, help</w:t>
      </w:r>
    </w:p>
    <w:p w14:paraId="62CEDD4F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 xml:space="preserve">beneficiarse de 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to benefit from</w:t>
      </w:r>
    </w:p>
    <w:p w14:paraId="350D03F4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 censo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census</w:t>
      </w:r>
    </w:p>
    <w:p w14:paraId="4F5D82D4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 centro de acogida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reception centre</w:t>
      </w:r>
    </w:p>
    <w:p w14:paraId="5170DB07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las chabolas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shanty town</w:t>
      </w:r>
    </w:p>
    <w:p w14:paraId="718F777A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comprometerse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to commit yourself</w:t>
      </w:r>
    </w:p>
    <w:p w14:paraId="27E77EA7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comunidad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community</w:t>
      </w:r>
    </w:p>
    <w:p w14:paraId="76F2A5E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 xml:space="preserve">el conjunto 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group; residential neighbourhood</w:t>
      </w:r>
    </w:p>
    <w:p w14:paraId="55D39BEF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creciente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rising</w:t>
      </w:r>
    </w:p>
    <w:p w14:paraId="3211F3F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cualificado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qualified</w:t>
      </w:r>
    </w:p>
    <w:p w14:paraId="75C94A41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de origen inmigrante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of immigrant origin</w:t>
      </w:r>
    </w:p>
    <w:p w14:paraId="4632A5A9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 deber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duty</w:t>
      </w:r>
    </w:p>
    <w:p w14:paraId="200A1C96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décimo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tenth</w:t>
      </w:r>
    </w:p>
    <w:p w14:paraId="3EF7785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decreciente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falling</w:t>
      </w:r>
    </w:p>
    <w:p w14:paraId="36CF7C64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 desarrollo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development</w:t>
      </w:r>
    </w:p>
    <w:p w14:paraId="50E3CE4F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 xml:space="preserve">desempeñar 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to carry out, play (a role)</w:t>
      </w:r>
    </w:p>
    <w:p w14:paraId="4E6E9F9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desplazarse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to move</w:t>
      </w:r>
    </w:p>
    <w:p w14:paraId="04EC429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detener (detengo)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to detain, arrest</w:t>
      </w:r>
    </w:p>
    <w:p w14:paraId="76C438B4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discriminación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discrimination</w:t>
      </w:r>
    </w:p>
    <w:p w14:paraId="60C05005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disponible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available</w:t>
      </w:r>
    </w:p>
    <w:p w14:paraId="4CCAA8C1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diversidad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diversity</w:t>
      </w:r>
    </w:p>
    <w:p w14:paraId="15B8E542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emigrante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emigrant</w:t>
      </w:r>
    </w:p>
    <w:p w14:paraId="713FD317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emigrar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to emigrate</w:t>
      </w:r>
    </w:p>
    <w:p w14:paraId="38920973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empresa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company, business</w:t>
      </w:r>
    </w:p>
    <w:p w14:paraId="5581506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endurecer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to harden, tighten</w:t>
      </w:r>
    </w:p>
    <w:p w14:paraId="5CF742A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 xml:space="preserve">la esperanza 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hope</w:t>
      </w:r>
    </w:p>
    <w:p w14:paraId="14C517C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 xml:space="preserve">el estado miembro 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member state (here, of the EU)</w:t>
      </w:r>
    </w:p>
    <w:p w14:paraId="682ED51C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 estilo de vida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way of life</w:t>
      </w:r>
    </w:p>
    <w:p w14:paraId="67B27181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étnico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ethnic</w:t>
      </w:r>
    </w:p>
    <w:p w14:paraId="43B95601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el/la extranjero/a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foreigner</w:t>
      </w:r>
    </w:p>
    <w:p w14:paraId="38252CAB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 xml:space="preserve">la formación 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training</w:t>
      </w:r>
    </w:p>
    <w:p w14:paraId="052F80D4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frontera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border</w:t>
      </w:r>
    </w:p>
    <w:p w14:paraId="0A6DFD4A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ganadería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cattlebreeding</w:t>
      </w:r>
    </w:p>
    <w:p w14:paraId="389AC32B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la ganancia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earning, profit</w:t>
      </w:r>
    </w:p>
    <w:p w14:paraId="243E26CF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 xml:space="preserve">el gasto  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expense</w:t>
      </w:r>
    </w:p>
    <w:p w14:paraId="7F639309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 xml:space="preserve">gravísimo 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seriously bad</w:t>
      </w:r>
    </w:p>
    <w:p w14:paraId="2A0CB72F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 gueto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ghetto</w:t>
      </w:r>
    </w:p>
    <w:p w14:paraId="44DC43BE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el/la habitante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inhabitant</w:t>
      </w:r>
    </w:p>
    <w:p w14:paraId="511F964E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 hogar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home</w:t>
      </w:r>
    </w:p>
    <w:p w14:paraId="43D616B6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hostilidad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hostility</w:t>
      </w:r>
    </w:p>
    <w:p w14:paraId="07321EEF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huir (</w:t>
      </w:r>
      <w:r w:rsidRPr="0078310C">
        <w:rPr>
          <w:rFonts w:ascii="Arial" w:hAnsi="Arial" w:cs="Arial"/>
          <w:b/>
          <w:bCs/>
          <w:i/>
          <w:iCs/>
          <w:sz w:val="20"/>
          <w:szCs w:val="20"/>
        </w:rPr>
        <w:t>huyo</w:t>
      </w:r>
      <w:r w:rsidRPr="00076091">
        <w:rPr>
          <w:rFonts w:ascii="Arial" w:hAnsi="Arial" w:cs="Arial"/>
          <w:b/>
          <w:bCs/>
          <w:sz w:val="20"/>
          <w:szCs w:val="20"/>
        </w:rPr>
        <w:t>)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to flee</w:t>
      </w:r>
    </w:p>
    <w:p w14:paraId="28D96FFF" w14:textId="77777777" w:rsidR="00413D13" w:rsidRPr="00A85807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ilegal, ‘sin papeles’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A85807">
        <w:rPr>
          <w:rFonts w:ascii="Arial" w:hAnsi="Arial" w:cs="Arial"/>
          <w:sz w:val="20"/>
          <w:szCs w:val="20"/>
        </w:rPr>
        <w:t>illegal, ‘without papers’</w:t>
      </w:r>
    </w:p>
    <w:p w14:paraId="38AA53D1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 xml:space="preserve">los impuestos 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taxes</w:t>
      </w:r>
    </w:p>
    <w:p w14:paraId="795E4C05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 xml:space="preserve">el infierno 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hell</w:t>
      </w:r>
    </w:p>
    <w:p w14:paraId="31974684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irse (</w:t>
      </w:r>
      <w:r w:rsidRPr="0078310C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me voy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to leave</w:t>
      </w:r>
    </w:p>
    <w:p w14:paraId="1379029C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ley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law</w:t>
      </w:r>
    </w:p>
    <w:p w14:paraId="2465C72E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mano de obra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 xml:space="preserve">workforce </w:t>
      </w:r>
    </w:p>
    <w:p w14:paraId="6F97058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Marruecos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Morocco</w:t>
      </w:r>
    </w:p>
    <w:p w14:paraId="0FBAFEE2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mejorar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to improve</w:t>
      </w:r>
    </w:p>
    <w:p w14:paraId="13D0CF7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moverse (</w:t>
      </w:r>
      <w:r w:rsidRPr="0078310C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me muevo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to move, leave</w:t>
      </w:r>
    </w:p>
    <w:p w14:paraId="4CB4A867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movilidad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mobility</w:t>
      </w:r>
    </w:p>
    <w:p w14:paraId="49AD67E3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oportunidad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opportunity</w:t>
      </w:r>
    </w:p>
    <w:p w14:paraId="1C773B9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el país de origen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country of origin</w:t>
      </w:r>
    </w:p>
    <w:p w14:paraId="2535FEA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penoso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horrible, pitiful</w:t>
      </w:r>
    </w:p>
    <w:p w14:paraId="2377FF2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sz w:val="20"/>
          <w:szCs w:val="20"/>
          <w:lang w:val="es-MX"/>
        </w:rPr>
        <w:t>la procedencia</w:t>
      </w:r>
      <w:r w:rsidRPr="0007609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76091">
        <w:rPr>
          <w:rFonts w:ascii="Arial" w:hAnsi="Arial" w:cs="Arial"/>
          <w:sz w:val="20"/>
          <w:szCs w:val="20"/>
          <w:lang w:val="es-MX"/>
        </w:rPr>
        <w:t>origin</w:t>
      </w:r>
    </w:p>
    <w:p w14:paraId="4D834504" w14:textId="77777777" w:rsidR="00413D13" w:rsidRPr="0078310C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78310C">
        <w:rPr>
          <w:rFonts w:ascii="Arial" w:hAnsi="Arial" w:cs="Arial"/>
          <w:b/>
          <w:bCs/>
          <w:sz w:val="20"/>
          <w:szCs w:val="20"/>
          <w:lang w:val="es-MX"/>
        </w:rPr>
        <w:t>sobrevivir</w:t>
      </w:r>
      <w:r w:rsidRPr="0078310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8310C">
        <w:rPr>
          <w:rFonts w:ascii="Arial" w:hAnsi="Arial" w:cs="Arial"/>
          <w:sz w:val="20"/>
          <w:szCs w:val="20"/>
          <w:lang w:val="es-MX"/>
        </w:rPr>
        <w:t>to survive</w:t>
      </w:r>
    </w:p>
    <w:p w14:paraId="3FFB94DA" w14:textId="77777777" w:rsidR="00413D13" w:rsidRPr="0078310C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78310C">
        <w:rPr>
          <w:rFonts w:ascii="Arial" w:hAnsi="Arial" w:cs="Arial"/>
          <w:b/>
          <w:bCs/>
          <w:sz w:val="20"/>
          <w:szCs w:val="20"/>
          <w:lang w:val="es-MX"/>
        </w:rPr>
        <w:t>tolerar</w:t>
      </w:r>
      <w:r w:rsidRPr="0078310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8310C">
        <w:rPr>
          <w:rFonts w:ascii="Arial" w:hAnsi="Arial" w:cs="Arial"/>
          <w:sz w:val="20"/>
          <w:szCs w:val="20"/>
          <w:lang w:val="es-MX"/>
        </w:rPr>
        <w:t>to tolerate</w:t>
      </w:r>
    </w:p>
    <w:p w14:paraId="318A4657" w14:textId="77777777" w:rsidR="00413D13" w:rsidRPr="0078310C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78310C">
        <w:rPr>
          <w:rFonts w:ascii="Arial" w:hAnsi="Arial" w:cs="Arial"/>
          <w:b/>
          <w:bCs/>
          <w:sz w:val="20"/>
          <w:szCs w:val="20"/>
          <w:lang w:val="es-MX"/>
        </w:rPr>
        <w:t>triplicar</w:t>
      </w:r>
      <w:r w:rsidRPr="0078310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8310C">
        <w:rPr>
          <w:rFonts w:ascii="Arial" w:hAnsi="Arial" w:cs="Arial"/>
          <w:sz w:val="20"/>
          <w:szCs w:val="20"/>
          <w:lang w:val="es-MX"/>
        </w:rPr>
        <w:t>to treble</w:t>
      </w:r>
    </w:p>
    <w:p w14:paraId="20B93499" w14:textId="77777777" w:rsidR="00413D13" w:rsidRPr="0078310C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78310C">
        <w:rPr>
          <w:rFonts w:ascii="Arial" w:hAnsi="Arial" w:cs="Arial"/>
          <w:b/>
          <w:bCs/>
          <w:sz w:val="20"/>
          <w:szCs w:val="20"/>
          <w:lang w:val="es-MX"/>
        </w:rPr>
        <w:t>venir de (</w:t>
      </w:r>
      <w:r w:rsidRPr="0078310C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vengo</w:t>
      </w:r>
      <w:r w:rsidRPr="0078310C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78310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8310C">
        <w:rPr>
          <w:rFonts w:ascii="Arial" w:hAnsi="Arial" w:cs="Arial"/>
          <w:sz w:val="20"/>
          <w:szCs w:val="20"/>
          <w:lang w:val="es-MX"/>
        </w:rPr>
        <w:t>to come from</w:t>
      </w:r>
    </w:p>
    <w:p w14:paraId="7E9F6979" w14:textId="4BBA52C4" w:rsidR="00413D13" w:rsidRPr="0039400E" w:rsidRDefault="00413D13" w:rsidP="0039400E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78310C">
        <w:rPr>
          <w:rFonts w:ascii="Arial" w:hAnsi="Arial" w:cs="Arial"/>
          <w:b/>
          <w:bCs/>
          <w:sz w:val="20"/>
          <w:szCs w:val="20"/>
          <w:lang w:val="es-MX"/>
        </w:rPr>
        <w:t>zafio</w:t>
      </w:r>
      <w:r w:rsidRPr="0078310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8310C">
        <w:rPr>
          <w:rFonts w:ascii="Arial" w:hAnsi="Arial" w:cs="Arial"/>
          <w:sz w:val="20"/>
          <w:szCs w:val="20"/>
          <w:lang w:val="es-MX"/>
        </w:rPr>
        <w:t>coarse</w:t>
      </w:r>
    </w:p>
    <w:p w14:paraId="449E44C3" w14:textId="77777777" w:rsidR="00413D13" w:rsidRDefault="00413D13" w:rsidP="0039400E">
      <w:pPr>
        <w:pStyle w:val="CHead"/>
        <w:rPr>
          <w:lang w:val="es-ES"/>
        </w:rPr>
      </w:pPr>
      <w:r w:rsidRPr="00BF2EBC">
        <w:rPr>
          <w:lang w:val="es-ES"/>
        </w:rPr>
        <w:t>7.2 La vida y penur</w:t>
      </w:r>
      <w:r>
        <w:rPr>
          <w:lang w:val="es-ES"/>
        </w:rPr>
        <w:t>ias de un</w:t>
      </w:r>
      <w:r w:rsidRPr="00BF2EBC">
        <w:rPr>
          <w:lang w:val="es-ES"/>
        </w:rPr>
        <w:t xml:space="preserve"> </w:t>
      </w:r>
      <w:r>
        <w:rPr>
          <w:lang w:val="es-ES"/>
        </w:rPr>
        <w:t>‘</w:t>
      </w:r>
      <w:r w:rsidRPr="00BF2EBC">
        <w:rPr>
          <w:lang w:val="es-ES"/>
        </w:rPr>
        <w:t>sin papeles</w:t>
      </w:r>
      <w:r>
        <w:rPr>
          <w:lang w:val="es-ES"/>
        </w:rPr>
        <w:t>’</w:t>
      </w:r>
    </w:p>
    <w:p w14:paraId="06C0C5C9" w14:textId="77777777" w:rsidR="00413D13" w:rsidRDefault="00413D13" w:rsidP="006258CF">
      <w:pPr>
        <w:tabs>
          <w:tab w:val="left" w:pos="3369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2C70547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abarrotado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n-GB"/>
        </w:rPr>
        <w:t>overcrowded</w:t>
      </w:r>
    </w:p>
    <w:p w14:paraId="6C640AC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adaptarse a 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n-GB"/>
        </w:rPr>
        <w:t>to adapt to</w:t>
      </w:r>
    </w:p>
    <w:p w14:paraId="54FF4A9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>ahogarse</w:t>
      </w: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76091">
        <w:rPr>
          <w:rFonts w:ascii="Arial" w:hAnsi="Arial" w:cs="Arial"/>
          <w:color w:val="000000"/>
          <w:sz w:val="20"/>
          <w:szCs w:val="20"/>
        </w:rPr>
        <w:t>to drown</w:t>
      </w:r>
    </w:p>
    <w:p w14:paraId="60DC6C53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>apoyar</w:t>
      </w: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76091">
        <w:rPr>
          <w:rFonts w:ascii="Arial" w:hAnsi="Arial" w:cs="Arial"/>
          <w:color w:val="000000"/>
          <w:sz w:val="20"/>
          <w:szCs w:val="20"/>
        </w:rPr>
        <w:t>to support</w:t>
      </w:r>
    </w:p>
    <w:p w14:paraId="0334893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Argelia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MX"/>
        </w:rPr>
        <w:t>Algeria</w:t>
      </w:r>
    </w:p>
    <w:p w14:paraId="1180CD63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asimilar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to assimilate</w:t>
      </w:r>
    </w:p>
    <w:p w14:paraId="1554109B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asociación de inmigrantes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immigrant association</w:t>
      </w:r>
    </w:p>
    <w:p w14:paraId="550DD94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auxilio médico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medical aid</w:t>
      </w:r>
    </w:p>
    <w:p w14:paraId="0F558A3B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la balsa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MX"/>
        </w:rPr>
        <w:t>raft</w:t>
      </w:r>
    </w:p>
    <w:p w14:paraId="5FA4C29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bordear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MX"/>
        </w:rPr>
        <w:t>to border</w:t>
      </w:r>
    </w:p>
    <w:p w14:paraId="4EC8F2F1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cayuco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small canoe</w:t>
      </w:r>
    </w:p>
    <w:p w14:paraId="0E1CDF3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ciudadano/a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citizen</w:t>
      </w:r>
    </w:p>
    <w:p w14:paraId="04AC2EC1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compromiso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commitment</w:t>
      </w:r>
    </w:p>
    <w:p w14:paraId="5C8A598F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comunidad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community</w:t>
      </w:r>
    </w:p>
    <w:p w14:paraId="429AACAC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contabilizar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to count</w:t>
      </w:r>
    </w:p>
    <w:p w14:paraId="42DF27A3" w14:textId="77777777" w:rsidR="00413D13" w:rsidRPr="0078310C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78310C">
        <w:rPr>
          <w:rFonts w:ascii="Arial" w:hAnsi="Arial" w:cs="Arial"/>
          <w:b/>
          <w:bCs/>
          <w:sz w:val="20"/>
          <w:szCs w:val="20"/>
          <w:lang w:val="es-ES"/>
        </w:rPr>
        <w:t>las costumbres</w:t>
      </w:r>
      <w:r w:rsidRPr="0078310C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310C">
        <w:rPr>
          <w:rFonts w:ascii="Arial" w:hAnsi="Arial" w:cs="Arial"/>
          <w:sz w:val="20"/>
          <w:szCs w:val="20"/>
          <w:lang w:val="es-ES"/>
        </w:rPr>
        <w:t>customs, habits</w:t>
      </w:r>
    </w:p>
    <w:p w14:paraId="06007A4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deber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duty</w:t>
      </w:r>
    </w:p>
    <w:p w14:paraId="5B60868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derecho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right</w:t>
      </w:r>
    </w:p>
    <w:p w14:paraId="2115EFD7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desaparecido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missing</w:t>
      </w:r>
    </w:p>
    <w:p w14:paraId="619EDC2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desesperación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desperation</w:t>
      </w:r>
    </w:p>
    <w:p w14:paraId="267198B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detener (</w:t>
      </w:r>
      <w:r w:rsidRPr="00076091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detengo</w:t>
      </w:r>
      <w:r w:rsidRPr="00076091">
        <w:rPr>
          <w:b/>
          <w:bCs/>
          <w:lang w:val="es-ES"/>
        </w:rPr>
        <w:t>)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to detain, arrest</w:t>
      </w:r>
    </w:p>
    <w:p w14:paraId="6EFC93AC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devolver (</w:t>
      </w:r>
      <w:r w:rsidRPr="00076091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devuelvo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to hand back</w:t>
      </w:r>
    </w:p>
    <w:p w14:paraId="6ABA1C9A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diversidad social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social diversity</w:t>
      </w:r>
    </w:p>
    <w:p w14:paraId="00E8282D" w14:textId="77777777" w:rsidR="00413D13" w:rsidRDefault="00413D13" w:rsidP="00076091">
      <w:pPr>
        <w:tabs>
          <w:tab w:val="left" w:pos="2835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documento nacional </w:t>
      </w:r>
    </w:p>
    <w:p w14:paraId="6559ECDC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 identidad (D.N.I)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I.D. </w:t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card</w:t>
      </w:r>
    </w:p>
    <w:p w14:paraId="45E09BB3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educación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schooling</w:t>
      </w:r>
      <w:r w:rsidRPr="00076091">
        <w:rPr>
          <w:i/>
          <w:iCs/>
          <w:lang w:val="es-ES"/>
        </w:rPr>
        <w:t xml:space="preserve">, </w:t>
      </w:r>
      <w:r w:rsidRPr="00076091">
        <w:rPr>
          <w:lang w:val="es-ES"/>
        </w:rPr>
        <w:t>education</w:t>
      </w:r>
    </w:p>
    <w:p w14:paraId="54C1F6EC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enteramente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entirely</w:t>
      </w:r>
    </w:p>
    <w:p w14:paraId="302A8DDB" w14:textId="77777777" w:rsidR="00413D13" w:rsidRPr="00076091" w:rsidRDefault="00413D13" w:rsidP="00076091">
      <w:pPr>
        <w:tabs>
          <w:tab w:val="left" w:pos="2835"/>
        </w:tabs>
        <w:rPr>
          <w:i/>
          <w:iCs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enviar</w:t>
      </w: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</w:t>
      </w:r>
      <w:r w:rsidRPr="00076091">
        <w:rPr>
          <w:b/>
          <w:bCs/>
          <w:i/>
          <w:iCs/>
          <w:lang w:val="es-ES_tradnl"/>
        </w:rPr>
        <w:t>(</w:t>
      </w:r>
      <w:r w:rsidRPr="00076091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envío</w:t>
      </w:r>
      <w:r w:rsidRPr="00076091">
        <w:rPr>
          <w:b/>
          <w:bCs/>
          <w:i/>
          <w:iCs/>
          <w:lang w:val="es-ES_tradnl"/>
        </w:rPr>
        <w:t>)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to send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</w:p>
    <w:p w14:paraId="6B90E764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 xml:space="preserve">esconder 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to hide</w:t>
      </w:r>
    </w:p>
    <w:p w14:paraId="3109E98E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establecerse </w:t>
      </w:r>
      <w:r w:rsidRPr="00076091">
        <w:rPr>
          <w:b/>
          <w:bCs/>
          <w:lang w:val="es-ES"/>
        </w:rPr>
        <w:t>(</w:t>
      </w:r>
      <w:r w:rsidRPr="00076091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me establezco</w:t>
      </w:r>
      <w:r w:rsidRPr="00076091">
        <w:rPr>
          <w:b/>
          <w:bCs/>
          <w:lang w:val="es-ES"/>
        </w:rPr>
        <w:t>)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to settle</w:t>
      </w:r>
    </w:p>
    <w:p w14:paraId="6451BABC" w14:textId="77777777" w:rsidR="00413D13" w:rsidRPr="0078310C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310C">
        <w:rPr>
          <w:rFonts w:ascii="Arial" w:hAnsi="Arial" w:cs="Arial"/>
          <w:b/>
          <w:bCs/>
          <w:sz w:val="20"/>
          <w:szCs w:val="20"/>
          <w:lang w:val="es-ES_tradnl"/>
        </w:rPr>
        <w:t>fluctuar (</w:t>
      </w:r>
      <w:r w:rsidRPr="0078310C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fluctúo</w:t>
      </w:r>
      <w:r w:rsidRPr="0078310C">
        <w:rPr>
          <w:rFonts w:ascii="Arial" w:hAnsi="Arial" w:cs="Arial"/>
          <w:b/>
          <w:bCs/>
          <w:sz w:val="20"/>
          <w:szCs w:val="20"/>
          <w:lang w:val="es-ES_tradnl"/>
        </w:rPr>
        <w:t>)</w:t>
      </w:r>
      <w:r w:rsidRPr="0078310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310C">
        <w:rPr>
          <w:rFonts w:ascii="Arial" w:hAnsi="Arial" w:cs="Arial"/>
          <w:color w:val="000000"/>
          <w:sz w:val="20"/>
          <w:szCs w:val="20"/>
          <w:lang w:val="es-ES_tradnl"/>
        </w:rPr>
        <w:t>to fluctuate</w:t>
      </w:r>
    </w:p>
    <w:p w14:paraId="2E75A972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flujo migratorio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migratory flow</w:t>
      </w:r>
    </w:p>
    <w:p w14:paraId="72F24A82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frontera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border</w:t>
      </w:r>
    </w:p>
    <w:p w14:paraId="54216419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los hábitos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customs, habits</w:t>
      </w:r>
    </w:p>
    <w:p w14:paraId="2009EB2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huir de (</w:t>
      </w:r>
      <w:r w:rsidRPr="0078310C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huyo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)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to flee</w:t>
      </w:r>
    </w:p>
    <w:p w14:paraId="378DEE83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imprescindible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essential</w:t>
      </w:r>
    </w:p>
    <w:p w14:paraId="5B03E0CB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incertidumbre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uncertainty</w:t>
      </w:r>
    </w:p>
    <w:p w14:paraId="3ED3B75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indocumentado/a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without I.D.</w:t>
      </w:r>
      <w:r>
        <w:rPr>
          <w:rFonts w:ascii="Arial" w:hAnsi="Arial" w:cs="Arial"/>
          <w:color w:val="000000"/>
          <w:sz w:val="20"/>
          <w:szCs w:val="20"/>
          <w:lang w:val="es-ES"/>
        </w:rPr>
        <w:t>,</w:t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 xml:space="preserve"> undocumented</w:t>
      </w:r>
    </w:p>
    <w:p w14:paraId="5B2D7E83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inestabilidad laboral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job insecurity</w:t>
      </w:r>
    </w:p>
    <w:p w14:paraId="7B5B55BB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inquilino/a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inhabitant</w:t>
      </w:r>
    </w:p>
    <w:p w14:paraId="79F4E795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integración 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integration</w:t>
      </w:r>
    </w:p>
    <w:p w14:paraId="43653AB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integrar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to integrate</w:t>
      </w:r>
    </w:p>
    <w:p w14:paraId="1D8939A5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libre circulación 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free movement</w:t>
      </w:r>
    </w:p>
    <w:p w14:paraId="34754243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llegada 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arrival</w:t>
      </w:r>
    </w:p>
    <w:p w14:paraId="117BDD95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magrebí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it-IT"/>
        </w:rPr>
        <w:t>Mahgrebi, North African</w:t>
      </w:r>
    </w:p>
    <w:p w14:paraId="57F05D6B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mestizo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it-IT"/>
        </w:rPr>
        <w:t>mixed-race</w:t>
      </w:r>
    </w:p>
    <w:p w14:paraId="3B3CA5DE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miseria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it-IT"/>
        </w:rPr>
        <w:t>misery</w:t>
      </w:r>
    </w:p>
    <w:p w14:paraId="20B400E1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multicultural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it-IT"/>
        </w:rPr>
        <w:t>multicultural</w:t>
      </w:r>
    </w:p>
    <w:p w14:paraId="3492794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país emisor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it-IT"/>
        </w:rPr>
        <w:t>country of origin</w:t>
      </w:r>
    </w:p>
    <w:p w14:paraId="72445656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país receptor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it-IT"/>
        </w:rPr>
        <w:t>host country</w:t>
      </w:r>
    </w:p>
    <w:p w14:paraId="42B11981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patera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it-IT"/>
        </w:rPr>
        <w:t>dinghy, small boat</w:t>
      </w:r>
    </w:p>
    <w:p w14:paraId="1F2C31DF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 xml:space="preserve">pertenecer a </w:t>
      </w:r>
      <w:r w:rsidRPr="00076091">
        <w:rPr>
          <w:rFonts w:ascii="Arial" w:hAnsi="Arial" w:cs="Arial"/>
          <w:b/>
          <w:bCs/>
          <w:i/>
          <w:iCs/>
          <w:sz w:val="20"/>
          <w:szCs w:val="20"/>
        </w:rPr>
        <w:t>(pertenezco)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076091">
        <w:rPr>
          <w:rFonts w:ascii="Arial" w:hAnsi="Arial" w:cs="Arial"/>
          <w:sz w:val="20"/>
          <w:szCs w:val="20"/>
        </w:rPr>
        <w:t>to belong to</w:t>
      </w:r>
    </w:p>
    <w:p w14:paraId="7D8200D7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plantearse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076091">
        <w:rPr>
          <w:rFonts w:ascii="Arial" w:hAnsi="Arial" w:cs="Arial"/>
          <w:sz w:val="20"/>
          <w:szCs w:val="20"/>
        </w:rPr>
        <w:t>to be in evidence</w:t>
      </w:r>
    </w:p>
    <w:p w14:paraId="7F67273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la política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076091">
        <w:rPr>
          <w:rFonts w:ascii="Arial" w:hAnsi="Arial" w:cs="Arial"/>
          <w:sz w:val="20"/>
          <w:szCs w:val="20"/>
        </w:rPr>
        <w:t>policies, politics</w:t>
      </w:r>
    </w:p>
    <w:p w14:paraId="33589DEF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 xml:space="preserve">ponerse a </w:t>
      </w:r>
      <w:r w:rsidRPr="00076091">
        <w:rPr>
          <w:rFonts w:ascii="Arial" w:hAnsi="Arial" w:cs="Arial"/>
          <w:b/>
          <w:bCs/>
          <w:i/>
          <w:iCs/>
          <w:sz w:val="20"/>
          <w:szCs w:val="20"/>
        </w:rPr>
        <w:t>(me pongo)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076091">
        <w:rPr>
          <w:rFonts w:ascii="Arial" w:hAnsi="Arial" w:cs="Arial"/>
          <w:sz w:val="20"/>
          <w:szCs w:val="20"/>
        </w:rPr>
        <w:t>to start</w:t>
      </w:r>
    </w:p>
    <w:p w14:paraId="69AFA6C6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076091">
        <w:rPr>
          <w:rFonts w:ascii="Arial" w:hAnsi="Arial" w:cs="Arial"/>
          <w:b/>
          <w:bCs/>
          <w:sz w:val="20"/>
          <w:szCs w:val="20"/>
        </w:rPr>
        <w:t>el prejuicio</w:t>
      </w:r>
      <w:r w:rsidRPr="00076091">
        <w:rPr>
          <w:rFonts w:ascii="Arial" w:hAnsi="Arial" w:cs="Arial"/>
          <w:b/>
          <w:bCs/>
          <w:sz w:val="20"/>
          <w:szCs w:val="20"/>
        </w:rPr>
        <w:tab/>
      </w:r>
      <w:r w:rsidRPr="00076091">
        <w:rPr>
          <w:rFonts w:ascii="Arial" w:hAnsi="Arial" w:cs="Arial"/>
          <w:color w:val="000000"/>
          <w:sz w:val="20"/>
          <w:szCs w:val="20"/>
        </w:rPr>
        <w:t>prejudice</w:t>
      </w:r>
    </w:p>
    <w:p w14:paraId="129DE8AD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>recién llegado</w:t>
      </w: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76091">
        <w:rPr>
          <w:rFonts w:ascii="Arial" w:hAnsi="Arial" w:cs="Arial"/>
          <w:color w:val="000000"/>
          <w:sz w:val="20"/>
          <w:szCs w:val="20"/>
        </w:rPr>
        <w:t>new arrival</w:t>
      </w:r>
    </w:p>
    <w:p w14:paraId="4EF3FA28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>el repunte</w:t>
      </w: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76091">
        <w:rPr>
          <w:rFonts w:ascii="Arial" w:hAnsi="Arial" w:cs="Arial"/>
          <w:color w:val="000000"/>
          <w:sz w:val="20"/>
          <w:szCs w:val="20"/>
        </w:rPr>
        <w:t>rise, recovery</w:t>
      </w:r>
    </w:p>
    <w:p w14:paraId="00D0AB0C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>saltar</w:t>
      </w: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76091">
        <w:rPr>
          <w:rFonts w:ascii="Arial" w:hAnsi="Arial" w:cs="Arial"/>
          <w:color w:val="000000"/>
          <w:sz w:val="20"/>
          <w:szCs w:val="20"/>
        </w:rPr>
        <w:t>to jump</w:t>
      </w:r>
    </w:p>
    <w:p w14:paraId="603EAF05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‘sin papeles’</w:t>
      </w:r>
      <w:r w:rsidRPr="00076091">
        <w:rPr>
          <w:b/>
          <w:bCs/>
          <w:i/>
          <w:iCs/>
          <w:color w:val="00000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illegal immigrant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</w:p>
    <w:p w14:paraId="5FCD2D7B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solidaridad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solidarity</w:t>
      </w:r>
    </w:p>
    <w:p w14:paraId="5D56A4BE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tarea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task</w:t>
      </w:r>
    </w:p>
    <w:p w14:paraId="5FFAFDCA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trabajo inseguro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insecure job</w:t>
      </w:r>
    </w:p>
    <w:p w14:paraId="3AE71662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trámite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_tradnl"/>
        </w:rPr>
        <w:t>process, procedure</w:t>
      </w:r>
    </w:p>
    <w:p w14:paraId="4E528BF0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>traspasar</w:t>
      </w: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76091">
        <w:rPr>
          <w:rFonts w:ascii="Arial" w:hAnsi="Arial" w:cs="Arial"/>
          <w:color w:val="000000"/>
          <w:sz w:val="20"/>
          <w:szCs w:val="20"/>
        </w:rPr>
        <w:t>to go through</w:t>
      </w:r>
    </w:p>
    <w:p w14:paraId="4FCF43F6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>la valla</w:t>
      </w:r>
      <w:r w:rsidRPr="000760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76091">
        <w:rPr>
          <w:rFonts w:ascii="Arial" w:hAnsi="Arial" w:cs="Arial"/>
          <w:color w:val="000000"/>
          <w:sz w:val="20"/>
          <w:szCs w:val="20"/>
        </w:rPr>
        <w:t>fence</w:t>
      </w:r>
    </w:p>
    <w:p w14:paraId="5D6F2309" w14:textId="77777777" w:rsidR="00413D13" w:rsidRPr="00076091" w:rsidRDefault="00413D13" w:rsidP="00076091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valor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value</w:t>
      </w:r>
    </w:p>
    <w:p w14:paraId="1285D318" w14:textId="46060464" w:rsidR="00413D13" w:rsidRPr="0039400E" w:rsidRDefault="00413D13" w:rsidP="0039400E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velo islámico</w:t>
      </w:r>
      <w:r w:rsidRPr="0007609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76091">
        <w:rPr>
          <w:rFonts w:ascii="Arial" w:hAnsi="Arial" w:cs="Arial"/>
          <w:color w:val="000000"/>
          <w:sz w:val="20"/>
          <w:szCs w:val="20"/>
          <w:lang w:val="es-ES"/>
        </w:rPr>
        <w:t>Islamic veil</w:t>
      </w:r>
    </w:p>
    <w:p w14:paraId="33000301" w14:textId="77777777" w:rsidR="00413D13" w:rsidRDefault="00413D13" w:rsidP="0039400E">
      <w:pPr>
        <w:pStyle w:val="CHead"/>
        <w:rPr>
          <w:lang w:val="es-ES"/>
        </w:rPr>
      </w:pPr>
      <w:r w:rsidRPr="00BF2EBC">
        <w:rPr>
          <w:lang w:val="es-ES"/>
        </w:rPr>
        <w:t>7.3 La inmigración mexicana en EE.UU</w:t>
      </w:r>
    </w:p>
    <w:p w14:paraId="22801B8D" w14:textId="77777777" w:rsidR="00413D13" w:rsidRDefault="00413D13" w:rsidP="006258CF">
      <w:pPr>
        <w:tabs>
          <w:tab w:val="left" w:pos="3369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27ADB010" w14:textId="77777777" w:rsidR="00413D13" w:rsidRPr="00FF2517" w:rsidRDefault="00413D13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</w:p>
    <w:p w14:paraId="4D48265C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 xml:space="preserve">abrir una vía a 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open the way for</w:t>
      </w:r>
    </w:p>
    <w:p w14:paraId="63F47B60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adquirir </w:t>
      </w:r>
      <w:r w:rsidRPr="00A45420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Pr="00A45420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adquiero</w:t>
      </w:r>
      <w:r w:rsidRPr="00A45420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to acquire</w:t>
      </w:r>
    </w:p>
    <w:p w14:paraId="352DF78E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amenazador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threatening</w:t>
      </w:r>
    </w:p>
    <w:p w14:paraId="3F7EC8B8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E338F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aparecer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 w:rsidRPr="00A45420">
        <w:rPr>
          <w:rFonts w:ascii="Arial" w:hAnsi="Arial" w:cs="Arial"/>
          <w:b/>
          <w:bCs/>
          <w:i/>
          <w:iCs/>
          <w:sz w:val="20"/>
          <w:szCs w:val="20"/>
        </w:rPr>
        <w:t>aparezco</w:t>
      </w:r>
      <w:r w:rsidRPr="00A45420">
        <w:rPr>
          <w:rFonts w:ascii="Arial" w:hAnsi="Arial" w:cs="Arial"/>
          <w:b/>
          <w:bCs/>
          <w:sz w:val="20"/>
          <w:szCs w:val="20"/>
        </w:rPr>
        <w:t>)</w:t>
      </w:r>
      <w:r w:rsidRPr="00A45420">
        <w:rPr>
          <w:rFonts w:ascii="Arial" w:hAnsi="Arial" w:cs="Arial"/>
          <w:b/>
          <w:bCs/>
          <w:sz w:val="20"/>
          <w:szCs w:val="20"/>
        </w:rPr>
        <w:tab/>
      </w:r>
      <w:r w:rsidRPr="00A45420">
        <w:rPr>
          <w:rFonts w:ascii="Arial" w:hAnsi="Arial" w:cs="Arial"/>
          <w:sz w:val="20"/>
          <w:szCs w:val="20"/>
        </w:rPr>
        <w:t>to appear</w:t>
      </w:r>
    </w:p>
    <w:p w14:paraId="7DE71547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E338F4">
        <w:rPr>
          <w:rFonts w:ascii="Arial" w:hAnsi="Arial" w:cs="Arial"/>
          <w:b/>
          <w:bCs/>
          <w:sz w:val="20"/>
          <w:szCs w:val="20"/>
          <w:lang w:val="es-MX"/>
        </w:rPr>
        <w:t>apoyarse</w:t>
      </w:r>
      <w:r w:rsidRPr="00A45420">
        <w:rPr>
          <w:rFonts w:ascii="Arial" w:hAnsi="Arial" w:cs="Arial"/>
          <w:b/>
          <w:bCs/>
          <w:sz w:val="20"/>
          <w:szCs w:val="20"/>
        </w:rPr>
        <w:tab/>
      </w:r>
      <w:r w:rsidRPr="00A45420">
        <w:rPr>
          <w:rFonts w:ascii="Arial" w:hAnsi="Arial" w:cs="Arial"/>
          <w:sz w:val="20"/>
          <w:szCs w:val="20"/>
        </w:rPr>
        <w:t>to be based on</w:t>
      </w:r>
    </w:p>
    <w:p w14:paraId="25284E37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sz w:val="20"/>
          <w:szCs w:val="20"/>
          <w:lang w:val="es-ES"/>
        </w:rPr>
        <w:t>arreglar</w:t>
      </w:r>
      <w:r w:rsidRPr="00A4542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A45420">
        <w:rPr>
          <w:rFonts w:ascii="Arial" w:hAnsi="Arial" w:cs="Arial"/>
          <w:sz w:val="20"/>
          <w:szCs w:val="20"/>
          <w:lang w:val="es-ES"/>
        </w:rPr>
        <w:t>to fix</w:t>
      </w:r>
    </w:p>
    <w:p w14:paraId="164D4C8E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A45420">
        <w:rPr>
          <w:rFonts w:ascii="Arial" w:hAnsi="Arial" w:cs="Arial"/>
          <w:b/>
          <w:bCs/>
          <w:sz w:val="20"/>
          <w:szCs w:val="20"/>
          <w:lang w:val="es-ES_tradnl"/>
        </w:rPr>
        <w:t>la ascendencia</w:t>
      </w:r>
      <w:r w:rsidRPr="00A4542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A45420">
        <w:rPr>
          <w:rFonts w:ascii="Arial" w:hAnsi="Arial" w:cs="Arial"/>
          <w:sz w:val="20"/>
          <w:szCs w:val="20"/>
          <w:lang w:val="es-ES_tradnl"/>
        </w:rPr>
        <w:t>ancestry</w:t>
      </w:r>
    </w:p>
    <w:p w14:paraId="2E7E9C62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A45420">
        <w:rPr>
          <w:rFonts w:ascii="Arial" w:hAnsi="Arial" w:cs="Arial"/>
          <w:b/>
          <w:bCs/>
          <w:sz w:val="20"/>
          <w:szCs w:val="20"/>
          <w:lang w:val="es-ES_tradnl"/>
        </w:rPr>
        <w:t>la camioneta</w:t>
      </w:r>
      <w:r w:rsidRPr="00A4542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A45420">
        <w:rPr>
          <w:rFonts w:ascii="Arial" w:hAnsi="Arial" w:cs="Arial"/>
          <w:sz w:val="20"/>
          <w:szCs w:val="20"/>
          <w:lang w:val="es-ES_tradnl"/>
        </w:rPr>
        <w:t>truck</w:t>
      </w:r>
    </w:p>
    <w:p w14:paraId="4A42294D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ciudadanía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citizenship</w:t>
      </w:r>
    </w:p>
    <w:p w14:paraId="673756AC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el/la </w:t>
      </w:r>
      <w:r w:rsidRPr="00A45420">
        <w:rPr>
          <w:rFonts w:ascii="Arial" w:hAnsi="Arial" w:cs="Arial"/>
          <w:b/>
          <w:bCs/>
          <w:sz w:val="20"/>
          <w:szCs w:val="20"/>
          <w:lang w:val="en-GB"/>
        </w:rPr>
        <w:t>compatriota</w:t>
      </w:r>
      <w:r w:rsidRPr="00A45420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A45420">
        <w:rPr>
          <w:rFonts w:ascii="Arial" w:hAnsi="Arial" w:cs="Arial"/>
          <w:sz w:val="20"/>
          <w:szCs w:val="20"/>
          <w:lang w:val="en-GB"/>
        </w:rPr>
        <w:t>compatriot</w:t>
      </w:r>
    </w:p>
    <w:p w14:paraId="5104ED4F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conceder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give, to grant</w:t>
      </w:r>
    </w:p>
    <w:p w14:paraId="4510CDF6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sz w:val="20"/>
          <w:szCs w:val="20"/>
        </w:rPr>
        <w:t>confesar (</w:t>
      </w:r>
      <w:r w:rsidRPr="00A45420">
        <w:rPr>
          <w:rFonts w:ascii="Arial" w:hAnsi="Arial" w:cs="Arial"/>
          <w:b/>
          <w:bCs/>
          <w:i/>
          <w:iCs/>
          <w:sz w:val="20"/>
          <w:szCs w:val="20"/>
        </w:rPr>
        <w:t>confieso</w:t>
      </w:r>
      <w:r w:rsidRPr="00A45420">
        <w:rPr>
          <w:rFonts w:ascii="Arial" w:hAnsi="Arial" w:cs="Arial"/>
          <w:b/>
          <w:bCs/>
          <w:sz w:val="20"/>
          <w:szCs w:val="20"/>
        </w:rPr>
        <w:t>)</w:t>
      </w:r>
      <w:r w:rsidRPr="00A45420">
        <w:rPr>
          <w:rFonts w:ascii="Arial" w:hAnsi="Arial" w:cs="Arial"/>
          <w:b/>
          <w:bCs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confess</w:t>
      </w:r>
    </w:p>
    <w:p w14:paraId="30BA1D2D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conformar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make up</w:t>
      </w:r>
    </w:p>
    <w:p w14:paraId="6EFE13C6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convivir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coexist, live side by side</w:t>
      </w:r>
    </w:p>
    <w:p w14:paraId="24497743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correr el riesgo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 xml:space="preserve">to run the risk </w:t>
      </w:r>
    </w:p>
    <w:p w14:paraId="31710135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el cruce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crossing</w:t>
      </w:r>
    </w:p>
    <w:p w14:paraId="57482D1D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dar (</w:t>
      </w:r>
      <w:r w:rsidRPr="00A4542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doy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) lugar a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lead to, give rise to</w:t>
      </w:r>
    </w:p>
    <w:p w14:paraId="06F789BB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de acuerdo a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according to</w:t>
      </w:r>
    </w:p>
    <w:p w14:paraId="616B7664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decapitado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decapitated, beheaded</w:t>
      </w:r>
    </w:p>
    <w:p w14:paraId="72A9C1A7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desmayarse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faint</w:t>
      </w:r>
    </w:p>
    <w:p w14:paraId="75771003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desobedecer (</w:t>
      </w:r>
      <w:r w:rsidRPr="00A4542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desobedezco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disobey</w:t>
      </w:r>
    </w:p>
    <w:p w14:paraId="73AE361A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despreciar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 xml:space="preserve">to despise </w:t>
      </w:r>
    </w:p>
    <w:p w14:paraId="7D5E7CC0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divulgar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divulge, release</w:t>
      </w:r>
    </w:p>
    <w:p w14:paraId="2CE4D4F3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emigrar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_tradnl"/>
        </w:rPr>
        <w:t>to emigrate</w:t>
      </w:r>
    </w:p>
    <w:p w14:paraId="61CA4A36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estigmatizar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to stigmatize</w:t>
      </w:r>
    </w:p>
    <w:p w14:paraId="288DF4F3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estructura social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social fabric</w:t>
      </w:r>
    </w:p>
    <w:p w14:paraId="68FAE75D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exigencia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demand</w:t>
      </w:r>
    </w:p>
    <w:p w14:paraId="7C8AD9DC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extorsionar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_tradnl"/>
        </w:rPr>
        <w:t>to extort</w:t>
      </w:r>
    </w:p>
    <w:p w14:paraId="75D4CF85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formación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training</w:t>
      </w:r>
    </w:p>
    <w:p w14:paraId="002A123D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gringo/a [Mex]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North-American (informal)</w:t>
      </w:r>
    </w:p>
    <w:p w14:paraId="690A5772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hispano/a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_tradnl"/>
        </w:rPr>
        <w:t>hispanic person</w:t>
      </w:r>
    </w:p>
    <w:p w14:paraId="4CC98D7A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indocumentado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_tradnl"/>
        </w:rPr>
        <w:t>illegal immigrant</w:t>
      </w:r>
    </w:p>
    <w:p w14:paraId="6B455A1C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jugar </w:t>
      </w:r>
      <w:r w:rsidRPr="00A45420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Pr="00A45420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juego</w:t>
      </w:r>
      <w:r w:rsidRPr="00A45420">
        <w:rPr>
          <w:rFonts w:ascii="Arial" w:hAnsi="Arial" w:cs="Arial"/>
          <w:b/>
          <w:bCs/>
          <w:sz w:val="20"/>
          <w:szCs w:val="20"/>
          <w:lang w:val="es-ES"/>
        </w:rPr>
        <w:t>) al escondite</w:t>
      </w:r>
      <w:r w:rsidRPr="00A4542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A45420">
        <w:rPr>
          <w:rFonts w:ascii="Arial" w:hAnsi="Arial" w:cs="Arial"/>
          <w:sz w:val="20"/>
          <w:szCs w:val="20"/>
          <w:lang w:val="es-MX"/>
        </w:rPr>
        <w:t>to play hide and seek</w:t>
      </w:r>
    </w:p>
    <w:p w14:paraId="5E9EC760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A45420">
        <w:rPr>
          <w:rFonts w:ascii="Arial" w:hAnsi="Arial" w:cs="Arial"/>
          <w:b/>
          <w:bCs/>
          <w:sz w:val="20"/>
          <w:szCs w:val="20"/>
          <w:lang w:val="es-ES_tradnl"/>
        </w:rPr>
        <w:t xml:space="preserve">la legalización </w:t>
      </w:r>
      <w:r w:rsidRPr="00A4542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A45420">
        <w:rPr>
          <w:rFonts w:ascii="Arial" w:hAnsi="Arial" w:cs="Arial"/>
          <w:sz w:val="20"/>
          <w:szCs w:val="20"/>
          <w:lang w:val="es-ES_tradnl"/>
        </w:rPr>
        <w:t>legalisation</w:t>
      </w:r>
    </w:p>
    <w:p w14:paraId="0C539A99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A45420">
        <w:rPr>
          <w:rFonts w:ascii="Arial" w:hAnsi="Arial" w:cs="Arial"/>
          <w:b/>
          <w:bCs/>
          <w:sz w:val="20"/>
          <w:szCs w:val="20"/>
          <w:lang w:val="es-ES_tradnl"/>
        </w:rPr>
        <w:t>el maletero</w:t>
      </w:r>
      <w:r w:rsidRPr="00A4542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A45420">
        <w:rPr>
          <w:rFonts w:ascii="Arial" w:hAnsi="Arial" w:cs="Arial"/>
          <w:sz w:val="20"/>
          <w:szCs w:val="20"/>
          <w:lang w:val="es-ES_tradnl"/>
        </w:rPr>
        <w:t>car boot</w:t>
      </w:r>
    </w:p>
    <w:p w14:paraId="7E5EA88F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marginar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to marginalise</w:t>
      </w:r>
    </w:p>
    <w:p w14:paraId="10757302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mojado (espalda mojada)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_tradnl"/>
        </w:rPr>
        <w:t>‘wetback’ (</w:t>
      </w:r>
      <w:r w:rsidRPr="00A45420"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pej</w:t>
      </w:r>
      <w:r w:rsidRPr="00A45420">
        <w:rPr>
          <w:rFonts w:ascii="Arial" w:hAnsi="Arial" w:cs="Arial"/>
          <w:color w:val="000000"/>
          <w:sz w:val="20"/>
          <w:szCs w:val="20"/>
          <w:lang w:val="es-ES_tradnl"/>
        </w:rPr>
        <w:t>), Mexican crossing the Rio Grande to reach USA</w:t>
      </w:r>
    </w:p>
    <w:p w14:paraId="04C9CD5A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multiculturalismo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multiculturalism</w:t>
      </w:r>
    </w:p>
    <w:p w14:paraId="4CD79CF5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nacionalidad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nationality</w:t>
      </w:r>
    </w:p>
    <w:p w14:paraId="06AD43BD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nacionalizado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naturalized</w:t>
      </w:r>
    </w:p>
    <w:p w14:paraId="400C703E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padecer </w:t>
      </w:r>
      <w:r w:rsidRPr="00A4542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(padezco)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to suffer, to endure</w:t>
      </w:r>
    </w:p>
    <w:p w14:paraId="383AD869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A45420">
        <w:rPr>
          <w:rFonts w:ascii="Arial" w:hAnsi="Arial" w:cs="Arial"/>
          <w:b/>
          <w:bCs/>
          <w:sz w:val="20"/>
          <w:szCs w:val="20"/>
          <w:lang w:val="en-GB"/>
        </w:rPr>
        <w:t>pedir (</w:t>
      </w:r>
      <w:r w:rsidRPr="00A4542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pido</w:t>
      </w:r>
      <w:r w:rsidRPr="00A45420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A45420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A45420">
        <w:rPr>
          <w:rFonts w:ascii="Arial" w:hAnsi="Arial" w:cs="Arial"/>
          <w:sz w:val="20"/>
          <w:szCs w:val="20"/>
          <w:lang w:val="en-GB"/>
        </w:rPr>
        <w:t>to ask for</w:t>
      </w:r>
    </w:p>
    <w:p w14:paraId="448CFE79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 pena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n-GB"/>
        </w:rPr>
        <w:t>sadness, pity, sorrow</w:t>
      </w:r>
    </w:p>
    <w:p w14:paraId="700B48FD" w14:textId="77777777" w:rsidR="00413D13" w:rsidRDefault="00413D13" w:rsidP="00A45420">
      <w:pPr>
        <w:tabs>
          <w:tab w:val="left" w:pos="2835"/>
        </w:tabs>
        <w:rPr>
          <w:rFonts w:ascii="Arial" w:hAnsi="Arial" w:cs="Arial"/>
          <w:b/>
          <w:bCs/>
          <w:sz w:val="20"/>
          <w:szCs w:val="20"/>
          <w:lang w:val="en-GB"/>
        </w:rPr>
      </w:pPr>
      <w:r w:rsidRPr="00A45420">
        <w:rPr>
          <w:rFonts w:ascii="Arial" w:hAnsi="Arial" w:cs="Arial"/>
          <w:b/>
          <w:bCs/>
          <w:sz w:val="20"/>
          <w:szCs w:val="20"/>
          <w:lang w:val="en-GB"/>
        </w:rPr>
        <w:t>poner (</w:t>
      </w:r>
      <w:r w:rsidRPr="00A4542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pongo</w:t>
      </w:r>
      <w:r w:rsidRPr="00A45420">
        <w:rPr>
          <w:rFonts w:ascii="Arial" w:hAnsi="Arial" w:cs="Arial"/>
          <w:b/>
          <w:bCs/>
          <w:sz w:val="20"/>
          <w:szCs w:val="20"/>
          <w:lang w:val="en-GB"/>
        </w:rPr>
        <w:t xml:space="preserve">) en contacto 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A45420">
        <w:rPr>
          <w:rFonts w:ascii="Arial" w:hAnsi="Arial" w:cs="Arial"/>
          <w:sz w:val="20"/>
          <w:szCs w:val="20"/>
          <w:lang w:val="en-GB"/>
        </w:rPr>
        <w:t>to put in touch with</w:t>
      </w:r>
    </w:p>
    <w:p w14:paraId="7BFBF45D" w14:textId="77777777" w:rsidR="00413D13" w:rsidRPr="0078310C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78310C">
        <w:rPr>
          <w:rFonts w:ascii="Arial" w:hAnsi="Arial" w:cs="Arial"/>
          <w:b/>
          <w:bCs/>
          <w:sz w:val="20"/>
          <w:szCs w:val="20"/>
          <w:lang w:val="es-MX"/>
        </w:rPr>
        <w:t>con</w:t>
      </w:r>
      <w:r w:rsidRPr="0078310C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14:paraId="0BDA87B4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principio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principle</w:t>
      </w:r>
    </w:p>
    <w:p w14:paraId="5994B7DD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procedencia social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social background</w:t>
      </w:r>
    </w:p>
    <w:p w14:paraId="395E9152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proceso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n-GB"/>
        </w:rPr>
        <w:t>process</w:t>
      </w:r>
    </w:p>
    <w:p w14:paraId="7BF9D02D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A45420">
        <w:rPr>
          <w:rFonts w:ascii="Arial" w:hAnsi="Arial" w:cs="Arial"/>
          <w:b/>
          <w:bCs/>
          <w:sz w:val="20"/>
          <w:szCs w:val="20"/>
        </w:rPr>
        <w:t xml:space="preserve">provenir </w:t>
      </w:r>
      <w:r w:rsidRPr="00A45420">
        <w:rPr>
          <w:rFonts w:ascii="Arial" w:hAnsi="Arial" w:cs="Arial"/>
          <w:b/>
          <w:bCs/>
          <w:i/>
          <w:iCs/>
          <w:sz w:val="20"/>
          <w:szCs w:val="20"/>
        </w:rPr>
        <w:t>(provengo)</w:t>
      </w:r>
      <w:r w:rsidRPr="00A4542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A45420">
        <w:rPr>
          <w:rFonts w:ascii="Arial" w:hAnsi="Arial" w:cs="Arial"/>
          <w:sz w:val="20"/>
          <w:szCs w:val="20"/>
        </w:rPr>
        <w:t>to come form</w:t>
      </w:r>
    </w:p>
    <w:p w14:paraId="39B442F0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rechazar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reject, to refuse</w:t>
      </w:r>
    </w:p>
    <w:p w14:paraId="5378BCF0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reconocimiento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recognition</w:t>
      </w:r>
    </w:p>
    <w:p w14:paraId="59F53587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red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network</w:t>
      </w:r>
    </w:p>
    <w:p w14:paraId="2F135CED" w14:textId="77777777" w:rsidR="00413D13" w:rsidRPr="00A45420" w:rsidRDefault="00413D13" w:rsidP="00A45420">
      <w:pPr>
        <w:tabs>
          <w:tab w:val="left" w:pos="2835"/>
        </w:tabs>
        <w:ind w:left="2160" w:hanging="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 remesa [Mex]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 xml:space="preserve">money sent </w:t>
      </w:r>
      <w:r>
        <w:rPr>
          <w:rFonts w:ascii="Arial" w:hAnsi="Arial" w:cs="Arial"/>
          <w:color w:val="000000"/>
          <w:sz w:val="20"/>
          <w:szCs w:val="20"/>
        </w:rPr>
        <w:t>by</w:t>
      </w:r>
      <w:r w:rsidRPr="00A45420">
        <w:rPr>
          <w:rFonts w:ascii="Arial" w:hAnsi="Arial" w:cs="Arial"/>
          <w:color w:val="000000"/>
          <w:sz w:val="20"/>
          <w:szCs w:val="20"/>
        </w:rPr>
        <w:t xml:space="preserve"> an immigrant to their family abroad</w:t>
      </w:r>
    </w:p>
    <w:p w14:paraId="14E0C49F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sz w:val="20"/>
          <w:szCs w:val="20"/>
          <w:lang w:val="es-ES"/>
        </w:rPr>
        <w:t>restante</w:t>
      </w:r>
      <w:r w:rsidRPr="00A4542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A45420">
        <w:rPr>
          <w:rFonts w:ascii="Arial" w:hAnsi="Arial" w:cs="Arial"/>
          <w:sz w:val="20"/>
          <w:szCs w:val="20"/>
          <w:lang w:val="es-ES"/>
        </w:rPr>
        <w:t>remaining</w:t>
      </w:r>
    </w:p>
    <w:p w14:paraId="0DE3B70B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reto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challenge</w:t>
      </w:r>
    </w:p>
    <w:p w14:paraId="73F1EC12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retorno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the return</w:t>
      </w:r>
    </w:p>
    <w:p w14:paraId="22FA6EE5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secularidad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>secularism</w:t>
      </w:r>
    </w:p>
    <w:p w14:paraId="7C7D0082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el sentimiento de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n-GB"/>
        </w:rPr>
        <w:t>feeling of belonging</w:t>
      </w:r>
    </w:p>
    <w:p w14:paraId="628979B4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pertenencia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</w:p>
    <w:p w14:paraId="4F0EDF9B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soñador/a</w:t>
      </w:r>
      <w:r w:rsidRPr="00A4542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A45420">
        <w:rPr>
          <w:rFonts w:ascii="Arial" w:hAnsi="Arial" w:cs="Arial"/>
          <w:color w:val="000000"/>
          <w:sz w:val="20"/>
          <w:szCs w:val="20"/>
          <w:lang w:val="es-ES"/>
        </w:rPr>
        <w:t xml:space="preserve">child of (illegal) Mexican immigrants in USA </w:t>
      </w:r>
    </w:p>
    <w:p w14:paraId="08A528C2" w14:textId="77777777" w:rsidR="00413D13" w:rsidRPr="0078310C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8310C">
        <w:rPr>
          <w:rFonts w:ascii="Arial" w:hAnsi="Arial" w:cs="Arial"/>
          <w:b/>
          <w:bCs/>
          <w:sz w:val="20"/>
          <w:szCs w:val="20"/>
          <w:lang w:val="en-GB"/>
        </w:rPr>
        <w:t>soportar</w:t>
      </w:r>
      <w:r w:rsidRPr="0078310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8310C">
        <w:rPr>
          <w:rFonts w:ascii="Arial" w:hAnsi="Arial" w:cs="Arial"/>
          <w:color w:val="000000"/>
          <w:sz w:val="20"/>
          <w:szCs w:val="20"/>
          <w:lang w:val="en-GB"/>
        </w:rPr>
        <w:t>to bear</w:t>
      </w:r>
    </w:p>
    <w:p w14:paraId="43196016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 xml:space="preserve">sostener </w:t>
      </w:r>
      <w:r w:rsidRPr="00A4542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(sostengo)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sustain, to uphold</w:t>
      </w:r>
    </w:p>
    <w:p w14:paraId="3F87FC04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la subida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rise</w:t>
      </w:r>
    </w:p>
    <w:p w14:paraId="5EDBFEFE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sumar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add up to, come to</w:t>
      </w:r>
    </w:p>
    <w:p w14:paraId="38D23270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 xml:space="preserve">suponer </w:t>
      </w:r>
      <w:r w:rsidRPr="00A4542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(supongo)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sz w:val="20"/>
          <w:szCs w:val="20"/>
        </w:rPr>
        <w:t>to suppose</w:t>
      </w:r>
      <w:r w:rsidRPr="00A45420">
        <w:rPr>
          <w:rFonts w:ascii="Arial" w:hAnsi="Arial" w:cs="Arial"/>
          <w:i/>
          <w:iCs/>
          <w:color w:val="99CC00"/>
          <w:sz w:val="20"/>
          <w:szCs w:val="20"/>
        </w:rPr>
        <w:t xml:space="preserve"> </w:t>
      </w:r>
    </w:p>
    <w:p w14:paraId="72E5B632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el temor a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fear of</w:t>
      </w:r>
    </w:p>
    <w:p w14:paraId="718B8F40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traficar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traffick</w:t>
      </w:r>
    </w:p>
    <w:p w14:paraId="12038A75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tratar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to treat</w:t>
      </w:r>
    </w:p>
    <w:p w14:paraId="2CE355E4" w14:textId="77777777" w:rsidR="00413D13" w:rsidRPr="00A45420" w:rsidRDefault="00413D13" w:rsidP="00A45420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>el/la vecino/a</w:t>
      </w:r>
      <w:r w:rsidRPr="00A454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5420">
        <w:rPr>
          <w:rFonts w:ascii="Arial" w:hAnsi="Arial" w:cs="Arial"/>
          <w:color w:val="000000"/>
          <w:sz w:val="20"/>
          <w:szCs w:val="20"/>
        </w:rPr>
        <w:t>neighbour</w:t>
      </w:r>
    </w:p>
    <w:p w14:paraId="2862C5D3" w14:textId="77777777" w:rsidR="00413D13" w:rsidRPr="003C2E0F" w:rsidRDefault="00413D13" w:rsidP="00863ED9">
      <w:pPr>
        <w:tabs>
          <w:tab w:val="left" w:pos="3261"/>
        </w:tabs>
        <w:rPr>
          <w:color w:val="000000"/>
          <w:lang w:val="es-MX"/>
        </w:rPr>
      </w:pPr>
    </w:p>
    <w:sectPr w:rsidR="00413D13" w:rsidRPr="003C2E0F" w:rsidSect="00F54F1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 w:equalWidth="0">
        <w:col w:w="849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91514" w14:textId="77777777" w:rsidR="0083412B" w:rsidRDefault="0083412B" w:rsidP="0058207B">
      <w:r>
        <w:separator/>
      </w:r>
    </w:p>
  </w:endnote>
  <w:endnote w:type="continuationSeparator" w:id="0">
    <w:p w14:paraId="4A6994FC" w14:textId="77777777" w:rsidR="0083412B" w:rsidRDefault="0083412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D0921" w14:textId="77777777" w:rsidR="00413D13" w:rsidRPr="00C027D4" w:rsidRDefault="00413D13" w:rsidP="006D0590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822399">
      <w:rPr>
        <w:rStyle w:val="PageNumber"/>
        <w:rFonts w:ascii="Arial" w:hAnsi="Arial" w:cs="Arial"/>
        <w:b/>
        <w:bCs/>
        <w:noProof/>
      </w:rPr>
      <w:t>2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9843817" w14:textId="68E296FF" w:rsidR="00413D13" w:rsidRPr="006D0590" w:rsidRDefault="009F2137" w:rsidP="006D0590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37FABAFA" wp14:editId="02C55F3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D13">
      <w:rPr>
        <w:rFonts w:ascii="Arial" w:hAnsi="Arial" w:cs="Arial"/>
        <w:noProof/>
        <w:sz w:val="18"/>
        <w:szCs w:val="18"/>
      </w:rPr>
      <w:t>AQA A-level Spanish © Hodder &amp; Stoughton 201</w:t>
    </w:r>
    <w:r w:rsidR="009C3D08">
      <w:rPr>
        <w:rFonts w:ascii="Arial" w:hAnsi="Arial" w:cs="Arial"/>
        <w:noProof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07D55" w14:textId="77777777" w:rsidR="00413D13" w:rsidRPr="00C027D4" w:rsidRDefault="00413D13" w:rsidP="006D0590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822399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1505039E" w14:textId="1B6959D8" w:rsidR="00413D13" w:rsidRPr="006D0590" w:rsidRDefault="009F2137" w:rsidP="006D0590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3812E6DF" wp14:editId="127B333D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D13">
      <w:rPr>
        <w:rFonts w:ascii="Arial" w:hAnsi="Arial" w:cs="Arial"/>
        <w:noProof/>
        <w:sz w:val="18"/>
        <w:szCs w:val="18"/>
      </w:rPr>
      <w:t>AQA A-level Spanish © Hodder &amp; Stoughton 201</w:t>
    </w:r>
    <w:r w:rsidR="009C3D08">
      <w:rPr>
        <w:rFonts w:ascii="Arial" w:hAnsi="Arial" w:cs="Arial"/>
        <w:noProof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BF9C1" w14:textId="77777777" w:rsidR="0083412B" w:rsidRDefault="0083412B" w:rsidP="0058207B">
      <w:r>
        <w:separator/>
      </w:r>
    </w:p>
  </w:footnote>
  <w:footnote w:type="continuationSeparator" w:id="0">
    <w:p w14:paraId="39C929C4" w14:textId="77777777" w:rsidR="0083412B" w:rsidRDefault="0083412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4DB53" w14:textId="75B85B70" w:rsidR="00413D13" w:rsidRDefault="009F2137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373644D0" wp14:editId="6884DA5F">
              <wp:simplePos x="0" y="0"/>
              <wp:positionH relativeFrom="page">
                <wp:posOffset>6781800</wp:posOffset>
              </wp:positionH>
              <wp:positionV relativeFrom="page">
                <wp:posOffset>732790</wp:posOffset>
              </wp:positionV>
              <wp:extent cx="791845" cy="3599815"/>
              <wp:effectExtent l="0" t="0" r="0" b="6985"/>
              <wp:wrapThrough wrapText="bothSides">
                <wp:wrapPolygon edited="0">
                  <wp:start x="21600" y="21600"/>
                  <wp:lineTo x="21600" y="110"/>
                  <wp:lineTo x="814" y="110"/>
                  <wp:lineTo x="814" y="21600"/>
                  <wp:lineTo x="21600" y="21600"/>
                </wp:wrapPolygon>
              </wp:wrapThrough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B9A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FC789" w14:textId="77777777" w:rsidR="009C3D08" w:rsidRPr="003C2E0F" w:rsidRDefault="009C3D08" w:rsidP="009C3D08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color w:val="0000FF"/>
                              <w:lang w:val="es-MX"/>
                            </w:rPr>
                          </w:pPr>
                          <w:r w:rsidRPr="003C2E0F">
                            <w:rPr>
                              <w:lang w:val="es-MX"/>
                            </w:rPr>
                            <w:t xml:space="preserve">Unit </w:t>
                          </w:r>
                          <w:r>
                            <w:rPr>
                              <w:lang w:val="es-MX"/>
                            </w:rPr>
                            <w:t>7: La inmigración</w:t>
                          </w:r>
                        </w:p>
                        <w:p w14:paraId="6C06BA65" w14:textId="77777777" w:rsidR="009C3D08" w:rsidRPr="003C2E0F" w:rsidRDefault="009C3D08" w:rsidP="009C3D08">
                          <w:pPr>
                            <w:pStyle w:val="RHRunningHead"/>
                            <w:jc w:val="left"/>
                            <w:rPr>
                              <w:rFonts w:cs="Times New Roman"/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644D0" id="AutoShape 9" o:spid="_x0000_s1026" style="position:absolute;margin-left:534pt;margin-top:57.7pt;width:62.35pt;height:283.4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482FC789" w14:textId="77777777" w:rsidR="009C3D08" w:rsidRPr="003C2E0F" w:rsidRDefault="009C3D08" w:rsidP="009C3D08">
                    <w:pPr>
                      <w:pStyle w:val="RHRunningHead"/>
                      <w:spacing w:before="60"/>
                      <w:rPr>
                        <w:rFonts w:cs="Times New Roman"/>
                        <w:color w:val="0000FF"/>
                        <w:lang w:val="es-MX"/>
                      </w:rPr>
                    </w:pPr>
                    <w:r w:rsidRPr="003C2E0F">
                      <w:rPr>
                        <w:lang w:val="es-MX"/>
                      </w:rPr>
                      <w:t xml:space="preserve">Unit </w:t>
                    </w:r>
                    <w:r>
                      <w:rPr>
                        <w:lang w:val="es-MX"/>
                      </w:rPr>
                      <w:t>7: La inmigración</w:t>
                    </w:r>
                  </w:p>
                  <w:p w14:paraId="6C06BA65" w14:textId="77777777" w:rsidR="009C3D08" w:rsidRPr="003C2E0F" w:rsidRDefault="009C3D08" w:rsidP="009C3D08">
                    <w:pPr>
                      <w:pStyle w:val="RHRunningHead"/>
                      <w:jc w:val="left"/>
                      <w:rPr>
                        <w:rFonts w:cs="Times New Roman"/>
                        <w:lang w:val="es-MX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E5E7" w14:textId="7B83DA94" w:rsidR="00413D13" w:rsidRDefault="009F2137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28E3D360" wp14:editId="74946216">
              <wp:simplePos x="0" y="0"/>
              <wp:positionH relativeFrom="page">
                <wp:posOffset>6769100</wp:posOffset>
              </wp:positionH>
              <wp:positionV relativeFrom="page">
                <wp:posOffset>711835</wp:posOffset>
              </wp:positionV>
              <wp:extent cx="791845" cy="3599815"/>
              <wp:effectExtent l="0" t="635" r="20955" b="19050"/>
              <wp:wrapNone/>
              <wp:docPr id="3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B9A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15B64" w14:textId="77777777" w:rsidR="00413D13" w:rsidRPr="003C2E0F" w:rsidRDefault="00413D13" w:rsidP="009C3D08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color w:val="0000FF"/>
                              <w:lang w:val="es-MX"/>
                            </w:rPr>
                          </w:pPr>
                          <w:r w:rsidRPr="003C2E0F">
                            <w:rPr>
                              <w:lang w:val="es-MX"/>
                            </w:rPr>
                            <w:t xml:space="preserve">Unit </w:t>
                          </w:r>
                          <w:r>
                            <w:rPr>
                              <w:lang w:val="es-MX"/>
                            </w:rPr>
                            <w:t>7: La inmigración</w:t>
                          </w:r>
                        </w:p>
                        <w:p w14:paraId="1C9BDFB3" w14:textId="77777777" w:rsidR="00413D13" w:rsidRPr="003C2E0F" w:rsidRDefault="00413D13" w:rsidP="00185B32">
                          <w:pPr>
                            <w:pStyle w:val="RHRunningHead"/>
                            <w:jc w:val="left"/>
                            <w:rPr>
                              <w:rFonts w:cs="Times New Roman"/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3D360" id="Round Single Corner Rectangle 4" o:spid="_x0000_s1027" style="position:absolute;margin-left:533pt;margin-top:56.05pt;width:62.35pt;height:283.4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2B815B64" w14:textId="77777777" w:rsidR="00413D13" w:rsidRPr="003C2E0F" w:rsidRDefault="00413D13" w:rsidP="009C3D08">
                    <w:pPr>
                      <w:pStyle w:val="RHRunningHead"/>
                      <w:spacing w:before="60"/>
                      <w:rPr>
                        <w:rFonts w:cs="Times New Roman"/>
                        <w:color w:val="0000FF"/>
                        <w:lang w:val="es-MX"/>
                      </w:rPr>
                    </w:pPr>
                    <w:r w:rsidRPr="003C2E0F">
                      <w:rPr>
                        <w:lang w:val="es-MX"/>
                      </w:rPr>
                      <w:t xml:space="preserve">Unit </w:t>
                    </w:r>
                    <w:r>
                      <w:rPr>
                        <w:lang w:val="es-MX"/>
                      </w:rPr>
                      <w:t>7: La inmigración</w:t>
                    </w:r>
                  </w:p>
                  <w:p w14:paraId="1C9BDFB3" w14:textId="77777777" w:rsidR="00413D13" w:rsidRPr="003C2E0F" w:rsidRDefault="00413D13" w:rsidP="00185B32">
                    <w:pPr>
                      <w:pStyle w:val="RHRunningHead"/>
                      <w:jc w:val="left"/>
                      <w:rPr>
                        <w:rFonts w:cs="Times New Roman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4730D973" wp14:editId="2C184F28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C6A6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BE45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9A7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14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6E4F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2747E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7CAA1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AD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83AE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A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cs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0038C6"/>
    <w:multiLevelType w:val="multilevel"/>
    <w:tmpl w:val="8406415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7A82"/>
    <w:multiLevelType w:val="hybridMultilevel"/>
    <w:tmpl w:val="0AF850F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900E7"/>
    <w:multiLevelType w:val="hybridMultilevel"/>
    <w:tmpl w:val="E054A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17"/>
  </w:num>
  <w:num w:numId="12">
    <w:abstractNumId w:val="19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5"/>
  </w:num>
  <w:num w:numId="16">
    <w:abstractNumId w:val="17"/>
    <w:lvlOverride w:ilvl="0">
      <w:startOverride w:val="1"/>
    </w:lvlOverride>
  </w:num>
  <w:num w:numId="17">
    <w:abstractNumId w:val="12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210F1"/>
    <w:rsid w:val="00022F52"/>
    <w:rsid w:val="000350E3"/>
    <w:rsid w:val="00076091"/>
    <w:rsid w:val="000E101A"/>
    <w:rsid w:val="00103E36"/>
    <w:rsid w:val="00115EF2"/>
    <w:rsid w:val="001207D2"/>
    <w:rsid w:val="001303DC"/>
    <w:rsid w:val="0013117B"/>
    <w:rsid w:val="00151D42"/>
    <w:rsid w:val="001830DC"/>
    <w:rsid w:val="00185B32"/>
    <w:rsid w:val="001F1876"/>
    <w:rsid w:val="00207877"/>
    <w:rsid w:val="00220AFC"/>
    <w:rsid w:val="00285528"/>
    <w:rsid w:val="002A1C92"/>
    <w:rsid w:val="002E0042"/>
    <w:rsid w:val="0032320A"/>
    <w:rsid w:val="0034038F"/>
    <w:rsid w:val="0039400E"/>
    <w:rsid w:val="00397EDA"/>
    <w:rsid w:val="003C2E0F"/>
    <w:rsid w:val="003C32A2"/>
    <w:rsid w:val="00400944"/>
    <w:rsid w:val="00413D13"/>
    <w:rsid w:val="00421CC4"/>
    <w:rsid w:val="0042337A"/>
    <w:rsid w:val="004A23E9"/>
    <w:rsid w:val="004E1884"/>
    <w:rsid w:val="0056427F"/>
    <w:rsid w:val="00566CFB"/>
    <w:rsid w:val="0058207B"/>
    <w:rsid w:val="00583B74"/>
    <w:rsid w:val="00583DED"/>
    <w:rsid w:val="005C7439"/>
    <w:rsid w:val="005D0BE6"/>
    <w:rsid w:val="005D55A3"/>
    <w:rsid w:val="005F4EED"/>
    <w:rsid w:val="005F5C94"/>
    <w:rsid w:val="00602C2F"/>
    <w:rsid w:val="00613111"/>
    <w:rsid w:val="006258CF"/>
    <w:rsid w:val="00642F05"/>
    <w:rsid w:val="006C799F"/>
    <w:rsid w:val="006D0590"/>
    <w:rsid w:val="006D15C6"/>
    <w:rsid w:val="006D1AE4"/>
    <w:rsid w:val="006E42DF"/>
    <w:rsid w:val="00716A72"/>
    <w:rsid w:val="00740A73"/>
    <w:rsid w:val="007550AD"/>
    <w:rsid w:val="0076428E"/>
    <w:rsid w:val="00766153"/>
    <w:rsid w:val="0078310C"/>
    <w:rsid w:val="007C7E5B"/>
    <w:rsid w:val="007E2F5C"/>
    <w:rsid w:val="00822399"/>
    <w:rsid w:val="008279AF"/>
    <w:rsid w:val="0083412B"/>
    <w:rsid w:val="00863ED9"/>
    <w:rsid w:val="00933390"/>
    <w:rsid w:val="00967C56"/>
    <w:rsid w:val="009C3D08"/>
    <w:rsid w:val="009C4091"/>
    <w:rsid w:val="009C4DD6"/>
    <w:rsid w:val="009D16F5"/>
    <w:rsid w:val="009F2137"/>
    <w:rsid w:val="00A12E5D"/>
    <w:rsid w:val="00A32B72"/>
    <w:rsid w:val="00A340C0"/>
    <w:rsid w:val="00A434B8"/>
    <w:rsid w:val="00A45420"/>
    <w:rsid w:val="00A6251C"/>
    <w:rsid w:val="00A6332E"/>
    <w:rsid w:val="00A85807"/>
    <w:rsid w:val="00AF2168"/>
    <w:rsid w:val="00B24443"/>
    <w:rsid w:val="00B26838"/>
    <w:rsid w:val="00B33DFC"/>
    <w:rsid w:val="00B417A4"/>
    <w:rsid w:val="00B63FF7"/>
    <w:rsid w:val="00B67B72"/>
    <w:rsid w:val="00B73912"/>
    <w:rsid w:val="00BF2EBC"/>
    <w:rsid w:val="00C0058C"/>
    <w:rsid w:val="00C027D4"/>
    <w:rsid w:val="00C05A62"/>
    <w:rsid w:val="00C06F1F"/>
    <w:rsid w:val="00C950BE"/>
    <w:rsid w:val="00CB0AA2"/>
    <w:rsid w:val="00CE4FB5"/>
    <w:rsid w:val="00CF0378"/>
    <w:rsid w:val="00D36DAC"/>
    <w:rsid w:val="00D52AA4"/>
    <w:rsid w:val="00D775AF"/>
    <w:rsid w:val="00DA2E96"/>
    <w:rsid w:val="00DD2F05"/>
    <w:rsid w:val="00E12EA5"/>
    <w:rsid w:val="00E16170"/>
    <w:rsid w:val="00E338F4"/>
    <w:rsid w:val="00E52324"/>
    <w:rsid w:val="00E90117"/>
    <w:rsid w:val="00E97100"/>
    <w:rsid w:val="00EA53AD"/>
    <w:rsid w:val="00ED3A5C"/>
    <w:rsid w:val="00F027E8"/>
    <w:rsid w:val="00F54F17"/>
    <w:rsid w:val="00F6107F"/>
    <w:rsid w:val="00F663B2"/>
    <w:rsid w:val="00F8412C"/>
    <w:rsid w:val="00F843FD"/>
    <w:rsid w:val="00F8744A"/>
    <w:rsid w:val="00F91369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D149DF"/>
  <w15:docId w15:val="{B705977A-5725-468D-A433-F90F6A27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ng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uiPriority w:val="99"/>
    <w:rsid w:val="00E16170"/>
    <w:pPr>
      <w:spacing w:before="360"/>
    </w:pPr>
    <w:rPr>
      <w:rFonts w:ascii="Arial" w:hAnsi="Arial" w:cs="Arial"/>
      <w:b/>
      <w:bCs/>
      <w:color w:val="1B9A38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58207B"/>
    <w:rPr>
      <w:rFonts w:ascii="Arial" w:hAnsi="Arial" w:cs="Arial"/>
      <w:b/>
      <w:bCs/>
    </w:rPr>
  </w:style>
  <w:style w:type="paragraph" w:customStyle="1" w:styleId="BHead">
    <w:name w:val="B Head"/>
    <w:qFormat/>
    <w:rsid w:val="002E0042"/>
    <w:pPr>
      <w:spacing w:before="240"/>
    </w:pPr>
    <w:rPr>
      <w:rFonts w:ascii="Arial" w:eastAsia="Times New Roman" w:hAnsi="Arial"/>
      <w:color w:val="1B9A38"/>
      <w:sz w:val="36"/>
      <w:szCs w:val="24"/>
      <w:lang w:val="es-ES" w:eastAsia="en-US"/>
    </w:rPr>
  </w:style>
  <w:style w:type="paragraph" w:customStyle="1" w:styleId="BLBulletList">
    <w:name w:val="BL Bullet List"/>
    <w:uiPriority w:val="99"/>
    <w:rsid w:val="00F8412C"/>
    <w:pPr>
      <w:numPr>
        <w:numId w:val="6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BTBodyText">
    <w:name w:val="BT Body Text"/>
    <w:uiPriority w:val="99"/>
    <w:rsid w:val="00F8412C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CHead">
    <w:name w:val="C Head"/>
    <w:qFormat/>
    <w:rsid w:val="002E0042"/>
    <w:pPr>
      <w:pBdr>
        <w:bottom w:val="single" w:sz="8" w:space="0" w:color="1B9A38"/>
      </w:pBdr>
      <w:spacing w:before="240"/>
    </w:pPr>
    <w:rPr>
      <w:rFonts w:ascii="Arial" w:eastAsia="Calibri" w:hAnsi="Arial"/>
      <w:b/>
      <w:color w:val="1B9A38"/>
      <w:sz w:val="32"/>
      <w:szCs w:val="24"/>
      <w:lang w:val="en-US" w:eastAsia="en-US"/>
    </w:rPr>
  </w:style>
  <w:style w:type="paragraph" w:customStyle="1" w:styleId="DHead">
    <w:name w:val="D Head"/>
    <w:uiPriority w:val="99"/>
    <w:rsid w:val="0058207B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EHead">
    <w:name w:val="E Head"/>
    <w:uiPriority w:val="99"/>
    <w:rsid w:val="0058207B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ExerciseLetter">
    <w:name w:val="Exercise Letter"/>
    <w:uiPriority w:val="99"/>
    <w:rsid w:val="0058207B"/>
    <w:pPr>
      <w:spacing w:before="240"/>
    </w:pPr>
    <w:rPr>
      <w:rFonts w:ascii="Arial" w:hAnsi="Arial" w:cs="Arial"/>
      <w:b/>
      <w:bCs/>
      <w:color w:val="CD0037"/>
      <w:sz w:val="36"/>
      <w:szCs w:val="36"/>
      <w:lang w:val="en-US" w:eastAsia="en-US"/>
    </w:rPr>
  </w:style>
  <w:style w:type="paragraph" w:customStyle="1" w:styleId="FHead">
    <w:name w:val="F Head"/>
    <w:uiPriority w:val="99"/>
    <w:rsid w:val="0058207B"/>
    <w:pPr>
      <w:spacing w:before="12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paragraph" w:customStyle="1" w:styleId="Handwriting">
    <w:name w:val="Handwriting"/>
    <w:uiPriority w:val="99"/>
    <w:rsid w:val="0058207B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MTMainTitle">
    <w:name w:val="MT Main Title"/>
    <w:uiPriority w:val="99"/>
    <w:rsid w:val="00E16170"/>
    <w:pPr>
      <w:spacing w:after="720"/>
    </w:pPr>
    <w:rPr>
      <w:rFonts w:ascii="Arial" w:hAnsi="Arial" w:cs="Arial"/>
      <w:b/>
      <w:bCs/>
      <w:color w:val="1B9A38"/>
      <w:sz w:val="56"/>
      <w:szCs w:val="56"/>
      <w:lang w:val="es-ES" w:eastAsia="en-US"/>
    </w:rPr>
  </w:style>
  <w:style w:type="paragraph" w:customStyle="1" w:styleId="NLNumberList">
    <w:name w:val="NL Number List"/>
    <w:uiPriority w:val="99"/>
    <w:rsid w:val="00F8412C"/>
    <w:pPr>
      <w:numPr>
        <w:numId w:val="7"/>
      </w:numPr>
      <w:spacing w:before="120" w:line="264" w:lineRule="auto"/>
      <w:ind w:left="306" w:hanging="79"/>
    </w:pPr>
    <w:rPr>
      <w:rFonts w:ascii="Arial" w:hAnsi="Arial" w:cs="Arial"/>
      <w:lang w:val="en-US" w:eastAsia="en-US"/>
    </w:rPr>
  </w:style>
  <w:style w:type="paragraph" w:customStyle="1" w:styleId="RHRunningHead">
    <w:name w:val="RH Running Head"/>
    <w:uiPriority w:val="99"/>
    <w:rsid w:val="0058207B"/>
    <w:pPr>
      <w:jc w:val="right"/>
    </w:pPr>
    <w:rPr>
      <w:rFonts w:ascii="Arial" w:hAnsi="Arial" w:cs="Arial"/>
      <w:b/>
      <w:bCs/>
      <w:color w:val="FFFFFF"/>
      <w:sz w:val="24"/>
      <w:szCs w:val="24"/>
      <w:lang w:val="en-US" w:eastAsia="en-US"/>
    </w:rPr>
  </w:style>
  <w:style w:type="paragraph" w:customStyle="1" w:styleId="SubBullet">
    <w:name w:val="Sub Bullet"/>
    <w:uiPriority w:val="99"/>
    <w:rsid w:val="0058207B"/>
    <w:pPr>
      <w:numPr>
        <w:numId w:val="8"/>
      </w:numPr>
      <w:spacing w:line="264" w:lineRule="auto"/>
    </w:pPr>
    <w:rPr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58207B"/>
    <w:pPr>
      <w:ind w:left="113" w:right="113"/>
    </w:pPr>
    <w:rPr>
      <w:rFonts w:ascii="Arial" w:hAnsi="Arial" w:cs="Arial"/>
      <w:b/>
      <w:bCs/>
      <w:sz w:val="22"/>
      <w:szCs w:val="22"/>
    </w:rPr>
  </w:style>
  <w:style w:type="paragraph" w:customStyle="1" w:styleId="TableText">
    <w:name w:val="Table Text"/>
    <w:uiPriority w:val="99"/>
    <w:rsid w:val="0058207B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TextNumberList">
    <w:name w:val="Table Text Number List"/>
    <w:uiPriority w:val="99"/>
    <w:rsid w:val="0058207B"/>
    <w:pPr>
      <w:numPr>
        <w:numId w:val="9"/>
      </w:numPr>
    </w:pPr>
    <w:rPr>
      <w:rFonts w:ascii="Arial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58207B"/>
    <w:pPr>
      <w:numPr>
        <w:ilvl w:val="1"/>
        <w:numId w:val="10"/>
      </w:numPr>
    </w:pPr>
    <w:rPr>
      <w:rFonts w:ascii="Arial" w:hAnsi="Arial" w:cs="Arial"/>
      <w:sz w:val="22"/>
      <w:szCs w:val="22"/>
      <w:lang w:val="es-AR" w:eastAsia="en-US"/>
    </w:rPr>
  </w:style>
  <w:style w:type="character" w:customStyle="1" w:styleId="URL">
    <w:name w:val="URL"/>
    <w:uiPriority w:val="99"/>
    <w:rsid w:val="0058207B"/>
    <w:rPr>
      <w:rFonts w:ascii="Arial" w:hAnsi="Arial" w:cs="Arial"/>
      <w:b/>
      <w:bCs/>
      <w:color w:val="808080"/>
    </w:rPr>
  </w:style>
  <w:style w:type="paragraph" w:styleId="Header">
    <w:name w:val="header"/>
    <w:basedOn w:val="Normal"/>
    <w:link w:val="HeaderChar"/>
    <w:uiPriority w:val="99"/>
    <w:rsid w:val="0058207B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8207B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uiPriority w:val="99"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2"/>
      <w:lang w:eastAsia="en-US"/>
    </w:rPr>
  </w:style>
  <w:style w:type="paragraph" w:customStyle="1" w:styleId="Source">
    <w:name w:val="Source"/>
    <w:basedOn w:val="Normal"/>
    <w:uiPriority w:val="99"/>
    <w:rsid w:val="00F843FD"/>
    <w:pPr>
      <w:spacing w:before="120"/>
      <w:jc w:val="right"/>
    </w:pPr>
    <w:rPr>
      <w:rFonts w:ascii="Arial" w:hAnsi="Arial" w:cs="Arial"/>
      <w:sz w:val="18"/>
      <w:szCs w:val="18"/>
      <w:lang w:val="en-GB"/>
    </w:rPr>
  </w:style>
  <w:style w:type="paragraph" w:customStyle="1" w:styleId="LetterList">
    <w:name w:val="Letter List"/>
    <w:basedOn w:val="Normal"/>
    <w:uiPriority w:val="99"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sz w:val="22"/>
      <w:szCs w:val="22"/>
      <w:lang w:val="fr-FR"/>
    </w:rPr>
  </w:style>
  <w:style w:type="character" w:styleId="Hyperlink">
    <w:name w:val="Hyperlink"/>
    <w:uiPriority w:val="99"/>
    <w:rsid w:val="000E101A"/>
    <w:rPr>
      <w:color w:val="0000FF"/>
      <w:u w:val="single"/>
    </w:rPr>
  </w:style>
  <w:style w:type="paragraph" w:customStyle="1" w:styleId="AnswerLines">
    <w:name w:val="Answer Lines"/>
    <w:uiPriority w:val="99"/>
    <w:rsid w:val="009D16F5"/>
    <w:pPr>
      <w:pBdr>
        <w:bottom w:val="dotted" w:sz="12" w:space="2" w:color="auto"/>
      </w:pBdr>
      <w:spacing w:before="80"/>
    </w:pPr>
    <w:rPr>
      <w:sz w:val="22"/>
      <w:szCs w:val="22"/>
      <w:lang w:val="fr-FR" w:eastAsia="en-US"/>
    </w:rPr>
  </w:style>
  <w:style w:type="paragraph" w:styleId="ListParagraph">
    <w:name w:val="List Paragraph"/>
    <w:basedOn w:val="Normal"/>
    <w:uiPriority w:val="99"/>
    <w:qFormat/>
    <w:rsid w:val="0032320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99"/>
    <w:rsid w:val="0002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728082DF</Template>
  <TotalTime>0</TotalTime>
  <Pages>4</Pages>
  <Words>861</Words>
  <Characters>4913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Vocabulaire</vt:lpstr>
    </vt:vector>
  </TitlesOfParts>
  <Company>Philip Allan Updates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</dc:title>
  <dc:creator>David Bates</dc:creator>
  <cp:lastModifiedBy>Jennifer Pyburn</cp:lastModifiedBy>
  <cp:revision>2</cp:revision>
  <cp:lastPrinted>2017-09-01T09:16:00Z</cp:lastPrinted>
  <dcterms:created xsi:type="dcterms:W3CDTF">2017-09-01T09:16:00Z</dcterms:created>
  <dcterms:modified xsi:type="dcterms:W3CDTF">2017-09-01T09:16:00Z</dcterms:modified>
</cp:coreProperties>
</file>