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B37737" w:rsidRPr="007D3298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 </w:t>
      </w:r>
      <w:r w:rsidR="00562D1A">
        <w:rPr>
          <w:b/>
          <w:sz w:val="28"/>
          <w:szCs w:val="28"/>
          <w:lang w:val="es-AR"/>
        </w:rPr>
        <w:t>8.1</w:t>
      </w:r>
      <w:r w:rsidR="007D3298" w:rsidRPr="007D3298">
        <w:rPr>
          <w:b/>
          <w:sz w:val="28"/>
          <w:szCs w:val="28"/>
          <w:lang w:val="es-AR"/>
        </w:rPr>
        <w:t>:</w:t>
      </w:r>
      <w:r w:rsidR="00562D1A">
        <w:rPr>
          <w:b/>
          <w:sz w:val="28"/>
          <w:szCs w:val="28"/>
          <w:lang w:val="es-AR"/>
        </w:rPr>
        <w:t xml:space="preserve"> Actitudes racistas</w:t>
      </w:r>
      <w:r w:rsidR="007D3298" w:rsidRPr="007D3298">
        <w:rPr>
          <w:b/>
          <w:sz w:val="28"/>
          <w:szCs w:val="28"/>
          <w:lang w:val="es-AR"/>
        </w:rPr>
        <w:t xml:space="preserve"> 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B37737" w:rsidTr="007318AF">
        <w:trPr>
          <w:trHeight w:val="421"/>
        </w:trPr>
        <w:tc>
          <w:tcPr>
            <w:tcW w:w="4549" w:type="dxa"/>
          </w:tcPr>
          <w:p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Default="001D591B" w:rsidP="00873B1B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resilience</w:t>
            </w:r>
            <w:proofErr w:type="spellEnd"/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40"/>
        </w:trPr>
        <w:tc>
          <w:tcPr>
            <w:tcW w:w="4549" w:type="dxa"/>
          </w:tcPr>
          <w:p w:rsidR="00B37737" w:rsidRDefault="001D591B" w:rsidP="00873B1B">
            <w:pPr>
              <w:pStyle w:val="ListParagraph"/>
              <w:numPr>
                <w:ilvl w:val="0"/>
                <w:numId w:val="1"/>
              </w:numPr>
            </w:pPr>
            <w:r w:rsidRPr="00873B1B">
              <w:rPr>
                <w:rFonts w:ascii="Arial" w:hAnsi="Arial" w:cs="Arial"/>
                <w:sz w:val="20"/>
                <w:szCs w:val="20"/>
              </w:rPr>
              <w:t>to threaten</w:t>
            </w:r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873B1B" w:rsidRDefault="001D591B" w:rsidP="00873B1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73B1B">
              <w:rPr>
                <w:rFonts w:ascii="Arial" w:hAnsi="Arial" w:cs="Arial"/>
                <w:sz w:val="20"/>
                <w:szCs w:val="20"/>
              </w:rPr>
              <w:t>rooted</w:t>
            </w:r>
          </w:p>
        </w:tc>
        <w:tc>
          <w:tcPr>
            <w:tcW w:w="4549" w:type="dxa"/>
          </w:tcPr>
          <w:p w:rsidR="00B37737" w:rsidRDefault="00B37737" w:rsidP="001656BD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Default="001D591B" w:rsidP="00873B1B">
            <w:pPr>
              <w:pStyle w:val="ListParagraph"/>
              <w:numPr>
                <w:ilvl w:val="0"/>
                <w:numId w:val="1"/>
              </w:numPr>
            </w:pPr>
            <w:r w:rsidRPr="00873B1B">
              <w:rPr>
                <w:rFonts w:ascii="Arial" w:hAnsi="Arial" w:cs="Arial"/>
                <w:sz w:val="20"/>
                <w:szCs w:val="20"/>
              </w:rPr>
              <w:t>to dare</w:t>
            </w:r>
          </w:p>
        </w:tc>
        <w:tc>
          <w:tcPr>
            <w:tcW w:w="4549" w:type="dxa"/>
          </w:tcPr>
          <w:p w:rsidR="00B37737" w:rsidRDefault="00B37737" w:rsidP="00415925"/>
        </w:tc>
      </w:tr>
      <w:tr w:rsidR="00B37737" w:rsidRPr="002666F2" w:rsidTr="007318AF">
        <w:trPr>
          <w:trHeight w:val="421"/>
        </w:trPr>
        <w:tc>
          <w:tcPr>
            <w:tcW w:w="4549" w:type="dxa"/>
          </w:tcPr>
          <w:p w:rsidR="00B37737" w:rsidRDefault="001D591B" w:rsidP="00873B1B">
            <w:pPr>
              <w:pStyle w:val="ListParagraph"/>
              <w:numPr>
                <w:ilvl w:val="0"/>
                <w:numId w:val="1"/>
              </w:numPr>
            </w:pPr>
            <w:r w:rsidRPr="00873B1B">
              <w:rPr>
                <w:rFonts w:ascii="Arial" w:hAnsi="Arial" w:cs="Arial"/>
                <w:sz w:val="20"/>
                <w:szCs w:val="20"/>
              </w:rPr>
              <w:t>to make fun of, to ridicule</w:t>
            </w:r>
          </w:p>
        </w:tc>
        <w:tc>
          <w:tcPr>
            <w:tcW w:w="4549" w:type="dxa"/>
          </w:tcPr>
          <w:p w:rsidR="00B37737" w:rsidRPr="001D591B" w:rsidRDefault="00B37737" w:rsidP="007318AF"/>
        </w:tc>
      </w:tr>
      <w:tr w:rsidR="00B37737" w:rsidRPr="00CE2E0D" w:rsidTr="007318AF">
        <w:trPr>
          <w:trHeight w:val="421"/>
        </w:trPr>
        <w:tc>
          <w:tcPr>
            <w:tcW w:w="4549" w:type="dxa"/>
          </w:tcPr>
          <w:p w:rsidR="00B37737" w:rsidRPr="001D591B" w:rsidRDefault="001D591B" w:rsidP="00873B1B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advisor</w:t>
            </w:r>
            <w:proofErr w:type="spellEnd"/>
          </w:p>
        </w:tc>
        <w:tc>
          <w:tcPr>
            <w:tcW w:w="4549" w:type="dxa"/>
          </w:tcPr>
          <w:p w:rsidR="00B37737" w:rsidRPr="001D591B" w:rsidRDefault="00B37737" w:rsidP="00762E70"/>
        </w:tc>
      </w:tr>
      <w:tr w:rsidR="00B37737" w:rsidRPr="00CE2E0D" w:rsidTr="007318AF">
        <w:trPr>
          <w:trHeight w:val="440"/>
        </w:trPr>
        <w:tc>
          <w:tcPr>
            <w:tcW w:w="4549" w:type="dxa"/>
          </w:tcPr>
          <w:p w:rsidR="00B37737" w:rsidRPr="001D591B" w:rsidRDefault="003E2237" w:rsidP="00873B1B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cruelty</w:t>
            </w:r>
            <w:proofErr w:type="spellEnd"/>
          </w:p>
        </w:tc>
        <w:tc>
          <w:tcPr>
            <w:tcW w:w="4549" w:type="dxa"/>
          </w:tcPr>
          <w:p w:rsidR="00B37737" w:rsidRPr="001D591B" w:rsidRDefault="00B37737" w:rsidP="007318AF"/>
        </w:tc>
      </w:tr>
      <w:tr w:rsidR="00B37737" w:rsidRPr="00CE2E0D" w:rsidTr="007318AF">
        <w:trPr>
          <w:trHeight w:val="421"/>
        </w:trPr>
        <w:tc>
          <w:tcPr>
            <w:tcW w:w="4549" w:type="dxa"/>
          </w:tcPr>
          <w:p w:rsidR="00B37737" w:rsidRPr="001D591B" w:rsidRDefault="003E2237" w:rsidP="00873B1B">
            <w:pPr>
              <w:pStyle w:val="ListParagraph"/>
              <w:numPr>
                <w:ilvl w:val="0"/>
                <w:numId w:val="1"/>
              </w:numPr>
              <w:tabs>
                <w:tab w:val="left" w:pos="403"/>
              </w:tabs>
            </w:pPr>
            <w:r w:rsidRPr="00873B1B">
              <w:rPr>
                <w:rFonts w:ascii="Arial" w:hAnsi="Arial" w:cs="Arial"/>
                <w:sz w:val="20"/>
                <w:szCs w:val="20"/>
              </w:rPr>
              <w:t>to give the go-ahead to</w:t>
            </w:r>
          </w:p>
        </w:tc>
        <w:tc>
          <w:tcPr>
            <w:tcW w:w="4549" w:type="dxa"/>
          </w:tcPr>
          <w:p w:rsidR="00B37737" w:rsidRPr="001D591B" w:rsidRDefault="00B37737" w:rsidP="00762E70"/>
        </w:tc>
      </w:tr>
      <w:tr w:rsidR="00B37737" w:rsidRPr="00DD1919" w:rsidTr="007318AF">
        <w:trPr>
          <w:trHeight w:val="421"/>
        </w:trPr>
        <w:tc>
          <w:tcPr>
            <w:tcW w:w="4549" w:type="dxa"/>
          </w:tcPr>
          <w:p w:rsidR="00B37737" w:rsidRPr="00F84577" w:rsidRDefault="003E2237" w:rsidP="00873B1B">
            <w:pPr>
              <w:pStyle w:val="ListParagraph"/>
              <w:numPr>
                <w:ilvl w:val="0"/>
                <w:numId w:val="1"/>
              </w:numPr>
            </w:pPr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enrich</w:t>
            </w:r>
            <w:proofErr w:type="spellEnd"/>
          </w:p>
        </w:tc>
        <w:tc>
          <w:tcPr>
            <w:tcW w:w="4549" w:type="dxa"/>
          </w:tcPr>
          <w:p w:rsidR="00B37737" w:rsidRPr="00986456" w:rsidRDefault="00B37737" w:rsidP="002666F2"/>
        </w:tc>
      </w:tr>
      <w:tr w:rsidR="00B37737" w:rsidRPr="00DD1919" w:rsidTr="007318AF">
        <w:trPr>
          <w:trHeight w:val="421"/>
        </w:trPr>
        <w:tc>
          <w:tcPr>
            <w:tcW w:w="4549" w:type="dxa"/>
          </w:tcPr>
          <w:p w:rsidR="00B37737" w:rsidRPr="00E1376C" w:rsidRDefault="003E2237" w:rsidP="00873B1B">
            <w:pPr>
              <w:pStyle w:val="ListParagraph"/>
              <w:numPr>
                <w:ilvl w:val="0"/>
                <w:numId w:val="1"/>
              </w:numPr>
            </w:pPr>
            <w:r w:rsidRPr="00873B1B">
              <w:rPr>
                <w:rFonts w:ascii="Arial" w:hAnsi="Arial" w:cs="Arial"/>
                <w:sz w:val="20"/>
                <w:szCs w:val="20"/>
              </w:rPr>
              <w:t>to be damaged, affected by</w:t>
            </w:r>
          </w:p>
        </w:tc>
        <w:tc>
          <w:tcPr>
            <w:tcW w:w="4549" w:type="dxa"/>
          </w:tcPr>
          <w:p w:rsidR="00B37737" w:rsidRPr="00986456" w:rsidRDefault="00B377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3E2237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blow</w:t>
            </w:r>
            <w:proofErr w:type="spellEnd"/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3E2237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anti-</w:t>
            </w: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racism</w:t>
            </w:r>
            <w:proofErr w:type="spellEnd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group</w:t>
            </w:r>
            <w:proofErr w:type="spellEnd"/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3E2237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73B1B">
              <w:rPr>
                <w:rFonts w:ascii="Arial" w:hAnsi="Arial" w:cs="Arial"/>
                <w:sz w:val="20"/>
                <w:szCs w:val="20"/>
              </w:rPr>
              <w:t>to hurt</w:t>
            </w:r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3E2237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73B1B">
              <w:rPr>
                <w:rFonts w:ascii="Arial" w:hAnsi="Arial" w:cs="Arial"/>
                <w:sz w:val="20"/>
                <w:szCs w:val="20"/>
              </w:rPr>
              <w:t>to encourage violence</w:t>
            </w:r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3E2237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73B1B">
              <w:rPr>
                <w:rFonts w:ascii="Arial" w:hAnsi="Arial" w:cs="Arial"/>
                <w:sz w:val="20"/>
                <w:szCs w:val="20"/>
              </w:rPr>
              <w:t>to fail to carry out, to renege on</w:t>
            </w:r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3E2237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insecure</w:t>
            </w:r>
            <w:proofErr w:type="spellEnd"/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F87DA3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trial</w:t>
            </w:r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F87DA3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73B1B">
              <w:rPr>
                <w:rFonts w:ascii="Arial" w:hAnsi="Arial" w:cs="Arial"/>
                <w:sz w:val="20"/>
                <w:szCs w:val="20"/>
              </w:rPr>
              <w:t>to carry through, accomplish</w:t>
            </w:r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F87DA3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madness</w:t>
            </w:r>
            <w:proofErr w:type="spellEnd"/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F87DA3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fight</w:t>
            </w:r>
            <w:proofErr w:type="spellEnd"/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F87DA3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73B1B">
              <w:rPr>
                <w:rFonts w:ascii="Arial" w:hAnsi="Arial" w:cs="Arial"/>
                <w:sz w:val="20"/>
                <w:szCs w:val="20"/>
              </w:rPr>
              <w:t>to abuse, to mistreat</w:t>
            </w:r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E06779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73B1B">
              <w:rPr>
                <w:rFonts w:ascii="Arial" w:hAnsi="Arial" w:cs="Arial"/>
                <w:sz w:val="20"/>
                <w:szCs w:val="20"/>
              </w:rPr>
              <w:t>to deserve</w:t>
            </w:r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E06779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opt</w:t>
            </w:r>
            <w:proofErr w:type="spellEnd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for</w:t>
            </w:r>
            <w:proofErr w:type="spellEnd"/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E06779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gang</w:t>
            </w:r>
            <w:proofErr w:type="spellEnd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crew</w:t>
            </w:r>
            <w:proofErr w:type="spellEnd"/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873B1B" w:rsidRDefault="00E06779" w:rsidP="00873B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process</w:t>
            </w:r>
            <w:proofErr w:type="spellEnd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873B1B">
              <w:rPr>
                <w:rFonts w:ascii="Arial" w:hAnsi="Arial" w:cs="Arial"/>
                <w:sz w:val="20"/>
                <w:szCs w:val="20"/>
                <w:lang w:val="es-MX"/>
              </w:rPr>
              <w:t>procedure</w:t>
            </w:r>
            <w:proofErr w:type="spellEnd"/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776D85" w:rsidRDefault="003E2237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776D85" w:rsidRDefault="003E2237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3E2237" w:rsidRPr="00986456" w:rsidRDefault="003E2237" w:rsidP="007318AF"/>
        </w:tc>
      </w:tr>
      <w:tr w:rsidR="003E2237" w:rsidRPr="00DD1919" w:rsidTr="007318AF">
        <w:trPr>
          <w:trHeight w:val="421"/>
        </w:trPr>
        <w:tc>
          <w:tcPr>
            <w:tcW w:w="4549" w:type="dxa"/>
          </w:tcPr>
          <w:p w:rsidR="003E2237" w:rsidRPr="00776D85" w:rsidRDefault="003E2237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3E2237" w:rsidRPr="00986456" w:rsidRDefault="003E2237" w:rsidP="007318AF"/>
        </w:tc>
      </w:tr>
    </w:tbl>
    <w:p w:rsidR="00E13562" w:rsidRPr="00986456" w:rsidRDefault="00E13562"/>
    <w:p w:rsidR="00DA650B" w:rsidRPr="007D3298" w:rsidRDefault="00DA650B" w:rsidP="00DA650B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 </w:t>
      </w:r>
      <w:r>
        <w:rPr>
          <w:b/>
          <w:sz w:val="28"/>
          <w:szCs w:val="28"/>
          <w:lang w:val="es-AR"/>
        </w:rPr>
        <w:t>8.1</w:t>
      </w:r>
      <w:r w:rsidRPr="007D3298">
        <w:rPr>
          <w:b/>
          <w:sz w:val="28"/>
          <w:szCs w:val="28"/>
          <w:lang w:val="es-AR"/>
        </w:rPr>
        <w:t>:</w:t>
      </w:r>
      <w:r>
        <w:rPr>
          <w:b/>
          <w:sz w:val="28"/>
          <w:szCs w:val="28"/>
          <w:lang w:val="es-AR"/>
        </w:rPr>
        <w:t xml:space="preserve"> Actitudes racistas</w:t>
      </w:r>
      <w:r w:rsidRPr="007D3298">
        <w:rPr>
          <w:b/>
          <w:sz w:val="28"/>
          <w:szCs w:val="28"/>
          <w:lang w:val="es-AR"/>
        </w:rPr>
        <w:t xml:space="preserve"> 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DA650B" w:rsidTr="009E0FD9">
        <w:trPr>
          <w:trHeight w:val="421"/>
        </w:trPr>
        <w:tc>
          <w:tcPr>
            <w:tcW w:w="4549" w:type="dxa"/>
          </w:tcPr>
          <w:p w:rsidR="00DA650B" w:rsidRPr="00F81797" w:rsidRDefault="00DA650B" w:rsidP="009E0FD9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:rsidR="00DA650B" w:rsidRPr="00F81797" w:rsidRDefault="00DA650B" w:rsidP="009E0FD9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DA650B" w:rsidTr="009E0FD9">
        <w:trPr>
          <w:trHeight w:val="421"/>
        </w:trPr>
        <w:tc>
          <w:tcPr>
            <w:tcW w:w="4549" w:type="dxa"/>
          </w:tcPr>
          <w:p w:rsidR="00DA650B" w:rsidRDefault="00BE36FA" w:rsidP="00E16BB2">
            <w:pPr>
              <w:pStyle w:val="ListParagraph"/>
              <w:numPr>
                <w:ilvl w:val="0"/>
                <w:numId w:val="2"/>
              </w:numPr>
            </w:pPr>
            <w:bookmarkStart w:id="0" w:name="_GoBack" w:colFirst="0" w:colLast="0"/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the</w:t>
            </w:r>
            <w:proofErr w:type="spellEnd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>resilience</w:t>
            </w:r>
            <w:proofErr w:type="spellEnd"/>
          </w:p>
        </w:tc>
        <w:tc>
          <w:tcPr>
            <w:tcW w:w="4549" w:type="dxa"/>
          </w:tcPr>
          <w:p w:rsidR="00DA650B" w:rsidRDefault="00E17F03" w:rsidP="009E0FD9"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aguante</w:t>
            </w:r>
          </w:p>
        </w:tc>
      </w:tr>
      <w:tr w:rsidR="00DA650B" w:rsidTr="009E0FD9">
        <w:trPr>
          <w:trHeight w:val="440"/>
        </w:trPr>
        <w:tc>
          <w:tcPr>
            <w:tcW w:w="4549" w:type="dxa"/>
          </w:tcPr>
          <w:p w:rsidR="00DA650B" w:rsidRDefault="00DA650B" w:rsidP="00E16BB2">
            <w:pPr>
              <w:pStyle w:val="ListParagraph"/>
              <w:numPr>
                <w:ilvl w:val="0"/>
                <w:numId w:val="2"/>
              </w:numPr>
            </w:pPr>
            <w:r w:rsidRPr="00E16BB2">
              <w:rPr>
                <w:rFonts w:ascii="Arial" w:hAnsi="Arial" w:cs="Arial"/>
                <w:sz w:val="20"/>
                <w:szCs w:val="20"/>
              </w:rPr>
              <w:t>to threaten</w:t>
            </w:r>
          </w:p>
        </w:tc>
        <w:tc>
          <w:tcPr>
            <w:tcW w:w="4549" w:type="dxa"/>
          </w:tcPr>
          <w:p w:rsidR="00DA650B" w:rsidRDefault="00E17F03" w:rsidP="009E0FD9"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amenazar</w:t>
            </w:r>
            <w:proofErr w:type="spellEnd"/>
          </w:p>
        </w:tc>
      </w:tr>
      <w:tr w:rsidR="00DA650B" w:rsidTr="009E0FD9">
        <w:trPr>
          <w:trHeight w:val="421"/>
        </w:trPr>
        <w:tc>
          <w:tcPr>
            <w:tcW w:w="4549" w:type="dxa"/>
          </w:tcPr>
          <w:p w:rsidR="00DA650B" w:rsidRPr="00E16BB2" w:rsidRDefault="00DA650B" w:rsidP="00E16BB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16BB2">
              <w:rPr>
                <w:rFonts w:ascii="Arial" w:hAnsi="Arial" w:cs="Arial"/>
                <w:sz w:val="20"/>
                <w:szCs w:val="20"/>
              </w:rPr>
              <w:t>rooted</w:t>
            </w:r>
          </w:p>
        </w:tc>
        <w:tc>
          <w:tcPr>
            <w:tcW w:w="4549" w:type="dxa"/>
          </w:tcPr>
          <w:p w:rsidR="00DA650B" w:rsidRDefault="00E17F03" w:rsidP="009E0FD9"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arraigado</w:t>
            </w:r>
            <w:proofErr w:type="spellEnd"/>
          </w:p>
        </w:tc>
      </w:tr>
      <w:tr w:rsidR="00DA650B" w:rsidTr="009E0FD9">
        <w:trPr>
          <w:trHeight w:val="421"/>
        </w:trPr>
        <w:tc>
          <w:tcPr>
            <w:tcW w:w="4549" w:type="dxa"/>
          </w:tcPr>
          <w:p w:rsidR="00DA650B" w:rsidRDefault="00DA650B" w:rsidP="00E16BB2">
            <w:pPr>
              <w:pStyle w:val="ListParagraph"/>
              <w:numPr>
                <w:ilvl w:val="0"/>
                <w:numId w:val="2"/>
              </w:numPr>
            </w:pPr>
            <w:r w:rsidRPr="00E16BB2">
              <w:rPr>
                <w:rFonts w:ascii="Arial" w:hAnsi="Arial" w:cs="Arial"/>
                <w:sz w:val="20"/>
                <w:szCs w:val="20"/>
              </w:rPr>
              <w:t>to dare</w:t>
            </w:r>
          </w:p>
        </w:tc>
        <w:tc>
          <w:tcPr>
            <w:tcW w:w="4549" w:type="dxa"/>
          </w:tcPr>
          <w:p w:rsidR="00DA650B" w:rsidRDefault="00E17F03" w:rsidP="009E0FD9"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atreverse</w:t>
            </w:r>
            <w:proofErr w:type="spellEnd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</w:tr>
      <w:tr w:rsidR="00DA650B" w:rsidRPr="002666F2" w:rsidTr="009E0FD9">
        <w:trPr>
          <w:trHeight w:val="421"/>
        </w:trPr>
        <w:tc>
          <w:tcPr>
            <w:tcW w:w="4549" w:type="dxa"/>
          </w:tcPr>
          <w:p w:rsidR="00DA650B" w:rsidRDefault="00DA650B" w:rsidP="00E16BB2">
            <w:pPr>
              <w:pStyle w:val="ListParagraph"/>
              <w:numPr>
                <w:ilvl w:val="0"/>
                <w:numId w:val="2"/>
              </w:numPr>
            </w:pPr>
            <w:r w:rsidRPr="00E16BB2">
              <w:rPr>
                <w:rFonts w:ascii="Arial" w:hAnsi="Arial" w:cs="Arial"/>
                <w:sz w:val="20"/>
                <w:szCs w:val="20"/>
              </w:rPr>
              <w:t>to make fun of, to ridicule</w:t>
            </w:r>
          </w:p>
        </w:tc>
        <w:tc>
          <w:tcPr>
            <w:tcW w:w="4549" w:type="dxa"/>
          </w:tcPr>
          <w:p w:rsidR="00DA650B" w:rsidRPr="001D591B" w:rsidRDefault="00E17F03" w:rsidP="00E17F03">
            <w:pPr>
              <w:tabs>
                <w:tab w:val="left" w:pos="989"/>
              </w:tabs>
            </w:pPr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burlarse</w:t>
            </w:r>
            <w:proofErr w:type="spellEnd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</w:p>
        </w:tc>
      </w:tr>
      <w:tr w:rsidR="00DA650B" w:rsidRPr="00CE2E0D" w:rsidTr="009E0FD9">
        <w:trPr>
          <w:trHeight w:val="421"/>
        </w:trPr>
        <w:tc>
          <w:tcPr>
            <w:tcW w:w="4549" w:type="dxa"/>
          </w:tcPr>
          <w:p w:rsidR="00DA650B" w:rsidRPr="001D591B" w:rsidRDefault="00BE36FA" w:rsidP="00E16BB2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the</w:t>
            </w:r>
            <w:proofErr w:type="spellEnd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>advisor</w:t>
            </w:r>
            <w:proofErr w:type="spellEnd"/>
          </w:p>
        </w:tc>
        <w:tc>
          <w:tcPr>
            <w:tcW w:w="4549" w:type="dxa"/>
          </w:tcPr>
          <w:p w:rsidR="00DA650B" w:rsidRPr="001D591B" w:rsidRDefault="00E17F03" w:rsidP="009E0FD9"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el/</w:t>
            </w:r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laconsejero</w:t>
            </w:r>
            <w:proofErr w:type="spellEnd"/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/a</w:t>
            </w:r>
          </w:p>
        </w:tc>
      </w:tr>
      <w:tr w:rsidR="00DA650B" w:rsidRPr="00CE2E0D" w:rsidTr="009E0FD9">
        <w:trPr>
          <w:trHeight w:val="440"/>
        </w:trPr>
        <w:tc>
          <w:tcPr>
            <w:tcW w:w="4549" w:type="dxa"/>
          </w:tcPr>
          <w:p w:rsidR="00DA650B" w:rsidRPr="001D591B" w:rsidRDefault="00BE36FA" w:rsidP="00E16BB2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the</w:t>
            </w:r>
            <w:proofErr w:type="spellEnd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>cruelty</w:t>
            </w:r>
            <w:proofErr w:type="spellEnd"/>
          </w:p>
        </w:tc>
        <w:tc>
          <w:tcPr>
            <w:tcW w:w="4549" w:type="dxa"/>
          </w:tcPr>
          <w:p w:rsidR="00DA650B" w:rsidRPr="001D591B" w:rsidRDefault="00E17F03" w:rsidP="009E0FD9"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crueldad</w:t>
            </w:r>
          </w:p>
        </w:tc>
      </w:tr>
      <w:tr w:rsidR="00DA650B" w:rsidRPr="00CE2E0D" w:rsidTr="009E0FD9">
        <w:trPr>
          <w:trHeight w:val="421"/>
        </w:trPr>
        <w:tc>
          <w:tcPr>
            <w:tcW w:w="4549" w:type="dxa"/>
          </w:tcPr>
          <w:p w:rsidR="00DA650B" w:rsidRPr="001D591B" w:rsidRDefault="00DA650B" w:rsidP="00E16BB2">
            <w:pPr>
              <w:pStyle w:val="ListParagraph"/>
              <w:numPr>
                <w:ilvl w:val="0"/>
                <w:numId w:val="2"/>
              </w:numPr>
              <w:tabs>
                <w:tab w:val="left" w:pos="403"/>
              </w:tabs>
            </w:pPr>
            <w:r w:rsidRPr="00E16BB2">
              <w:rPr>
                <w:rFonts w:ascii="Arial" w:hAnsi="Arial" w:cs="Arial"/>
                <w:sz w:val="20"/>
                <w:szCs w:val="20"/>
              </w:rPr>
              <w:t>to give the go-ahead to</w:t>
            </w:r>
          </w:p>
        </w:tc>
        <w:tc>
          <w:tcPr>
            <w:tcW w:w="4549" w:type="dxa"/>
          </w:tcPr>
          <w:p w:rsidR="00DA650B" w:rsidRPr="001D591B" w:rsidRDefault="00E17F03" w:rsidP="009E0FD9"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dar</w:t>
            </w:r>
            <w:proofErr w:type="spellEnd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luz </w:t>
            </w:r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verde</w:t>
            </w:r>
            <w:proofErr w:type="spellEnd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F84577" w:rsidRDefault="00DA650B" w:rsidP="00E16BB2">
            <w:pPr>
              <w:pStyle w:val="ListParagraph"/>
              <w:numPr>
                <w:ilvl w:val="0"/>
                <w:numId w:val="2"/>
              </w:numPr>
            </w:pPr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enrich</w:t>
            </w:r>
            <w:proofErr w:type="spellEnd"/>
          </w:p>
        </w:tc>
        <w:tc>
          <w:tcPr>
            <w:tcW w:w="4549" w:type="dxa"/>
          </w:tcPr>
          <w:p w:rsidR="00DA650B" w:rsidRPr="00986456" w:rsidRDefault="00E17F03" w:rsidP="009E0FD9"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enriquecer (</w:t>
            </w:r>
            <w:r w:rsidRPr="00B01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enriquezco</w:t>
            </w:r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376C" w:rsidRDefault="00B50D72" w:rsidP="00E16BB2">
            <w:pPr>
              <w:pStyle w:val="ListParagraph"/>
              <w:numPr>
                <w:ilvl w:val="0"/>
                <w:numId w:val="2"/>
              </w:numPr>
            </w:pPr>
            <w:r w:rsidRPr="00E16BB2">
              <w:rPr>
                <w:rFonts w:ascii="Arial" w:hAnsi="Arial" w:cs="Arial"/>
                <w:sz w:val="20"/>
                <w:szCs w:val="20"/>
              </w:rPr>
              <w:t>to be damaged, affected by</w:t>
            </w:r>
          </w:p>
        </w:tc>
        <w:tc>
          <w:tcPr>
            <w:tcW w:w="4549" w:type="dxa"/>
          </w:tcPr>
          <w:p w:rsidR="00DA650B" w:rsidRPr="00986456" w:rsidRDefault="00B50D72" w:rsidP="009E0FD9"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está perjudicado por</w:t>
            </w:r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5010AA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the</w:t>
            </w:r>
            <w:proofErr w:type="spellEnd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>blow</w:t>
            </w:r>
            <w:proofErr w:type="spellEnd"/>
          </w:p>
        </w:tc>
        <w:tc>
          <w:tcPr>
            <w:tcW w:w="4549" w:type="dxa"/>
          </w:tcPr>
          <w:p w:rsidR="00DA650B" w:rsidRPr="00986456" w:rsidRDefault="00E17F03" w:rsidP="009E0FD9"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golpe</w:t>
            </w:r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5010AA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the</w:t>
            </w:r>
            <w:proofErr w:type="spellEnd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>anti-</w:t>
            </w:r>
            <w:proofErr w:type="spellStart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>racism</w:t>
            </w:r>
            <w:proofErr w:type="spellEnd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>group</w:t>
            </w:r>
            <w:proofErr w:type="spellEnd"/>
          </w:p>
        </w:tc>
        <w:tc>
          <w:tcPr>
            <w:tcW w:w="4549" w:type="dxa"/>
          </w:tcPr>
          <w:p w:rsidR="00DA650B" w:rsidRPr="00986456" w:rsidRDefault="00E17F03" w:rsidP="009E0FD9"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grupo antirracista</w:t>
            </w:r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DA650B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16BB2">
              <w:rPr>
                <w:rFonts w:ascii="Arial" w:hAnsi="Arial" w:cs="Arial"/>
                <w:sz w:val="20"/>
                <w:szCs w:val="20"/>
              </w:rPr>
              <w:t>to hurt</w:t>
            </w:r>
          </w:p>
        </w:tc>
        <w:tc>
          <w:tcPr>
            <w:tcW w:w="4549" w:type="dxa"/>
          </w:tcPr>
          <w:p w:rsidR="00DA650B" w:rsidRPr="00986456" w:rsidRDefault="00E17F03" w:rsidP="009E0FD9"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herir</w:t>
            </w:r>
            <w:proofErr w:type="spellEnd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01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hiero</w:t>
            </w:r>
            <w:proofErr w:type="spellEnd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DA650B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16BB2">
              <w:rPr>
                <w:rFonts w:ascii="Arial" w:hAnsi="Arial" w:cs="Arial"/>
                <w:sz w:val="20"/>
                <w:szCs w:val="20"/>
              </w:rPr>
              <w:t>to encourage violence</w:t>
            </w:r>
          </w:p>
        </w:tc>
        <w:tc>
          <w:tcPr>
            <w:tcW w:w="4549" w:type="dxa"/>
          </w:tcPr>
          <w:p w:rsidR="00DA650B" w:rsidRPr="00986456" w:rsidRDefault="00E17F03" w:rsidP="009E0FD9"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incitar</w:t>
            </w:r>
            <w:proofErr w:type="spellEnd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violencia</w:t>
            </w:r>
            <w:proofErr w:type="spellEnd"/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DA650B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16BB2">
              <w:rPr>
                <w:rFonts w:ascii="Arial" w:hAnsi="Arial" w:cs="Arial"/>
                <w:sz w:val="20"/>
                <w:szCs w:val="20"/>
              </w:rPr>
              <w:t>to fail to carry out, to renege on</w:t>
            </w:r>
          </w:p>
        </w:tc>
        <w:tc>
          <w:tcPr>
            <w:tcW w:w="4549" w:type="dxa"/>
          </w:tcPr>
          <w:p w:rsidR="00DA650B" w:rsidRPr="00986456" w:rsidRDefault="00E17F03" w:rsidP="009E0FD9"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incumplir</w:t>
            </w:r>
            <w:proofErr w:type="spellEnd"/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421134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I</w:t>
            </w:r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>nsecure</w:t>
            </w:r>
            <w:proofErr w:type="spellEnd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adj</w:t>
            </w:r>
            <w:proofErr w:type="spellEnd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4549" w:type="dxa"/>
          </w:tcPr>
          <w:p w:rsidR="00DA650B" w:rsidRPr="00986456" w:rsidRDefault="00E17F03" w:rsidP="009E0FD9"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inseguro</w:t>
            </w:r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DA650B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trial</w:t>
            </w:r>
          </w:p>
        </w:tc>
        <w:tc>
          <w:tcPr>
            <w:tcW w:w="4549" w:type="dxa"/>
          </w:tcPr>
          <w:p w:rsidR="00DA650B" w:rsidRPr="00986456" w:rsidRDefault="00E17F03" w:rsidP="009E0FD9"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juicio</w:t>
            </w:r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DA650B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16BB2">
              <w:rPr>
                <w:rFonts w:ascii="Arial" w:hAnsi="Arial" w:cs="Arial"/>
                <w:sz w:val="20"/>
                <w:szCs w:val="20"/>
              </w:rPr>
              <w:t>to carry through, accomplish</w:t>
            </w:r>
          </w:p>
        </w:tc>
        <w:tc>
          <w:tcPr>
            <w:tcW w:w="4549" w:type="dxa"/>
          </w:tcPr>
          <w:p w:rsidR="00DA650B" w:rsidRPr="00986456" w:rsidRDefault="00E17F03" w:rsidP="009E0FD9"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llevar</w:t>
            </w:r>
            <w:proofErr w:type="spellEnd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cabo</w:t>
            </w:r>
            <w:proofErr w:type="spellEnd"/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DA650B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madness</w:t>
            </w:r>
            <w:proofErr w:type="spellEnd"/>
          </w:p>
        </w:tc>
        <w:tc>
          <w:tcPr>
            <w:tcW w:w="4549" w:type="dxa"/>
          </w:tcPr>
          <w:p w:rsidR="00DA650B" w:rsidRPr="00986456" w:rsidRDefault="00E17F03" w:rsidP="009E0FD9"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locura</w:t>
            </w:r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E17F03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the</w:t>
            </w:r>
            <w:proofErr w:type="spellEnd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>fight</w:t>
            </w:r>
            <w:proofErr w:type="spellEnd"/>
          </w:p>
        </w:tc>
        <w:tc>
          <w:tcPr>
            <w:tcW w:w="4549" w:type="dxa"/>
          </w:tcPr>
          <w:p w:rsidR="00DA650B" w:rsidRPr="00986456" w:rsidRDefault="00E17F03" w:rsidP="009E0FD9"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lucha</w:t>
            </w:r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DA650B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16BB2">
              <w:rPr>
                <w:rFonts w:ascii="Arial" w:hAnsi="Arial" w:cs="Arial"/>
                <w:sz w:val="20"/>
                <w:szCs w:val="20"/>
              </w:rPr>
              <w:t>to abuse, to mistreat</w:t>
            </w:r>
          </w:p>
        </w:tc>
        <w:tc>
          <w:tcPr>
            <w:tcW w:w="4549" w:type="dxa"/>
          </w:tcPr>
          <w:p w:rsidR="00DA650B" w:rsidRPr="00986456" w:rsidRDefault="005010AA" w:rsidP="009E0FD9"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maltratar</w:t>
            </w:r>
            <w:proofErr w:type="spellEnd"/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DA650B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16BB2">
              <w:rPr>
                <w:rFonts w:ascii="Arial" w:hAnsi="Arial" w:cs="Arial"/>
                <w:sz w:val="20"/>
                <w:szCs w:val="20"/>
              </w:rPr>
              <w:t>to deserve</w:t>
            </w:r>
          </w:p>
        </w:tc>
        <w:tc>
          <w:tcPr>
            <w:tcW w:w="4549" w:type="dxa"/>
          </w:tcPr>
          <w:p w:rsidR="00DA650B" w:rsidRPr="00986456" w:rsidRDefault="005010AA" w:rsidP="009E0FD9">
            <w:proofErr w:type="spellStart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merecer</w:t>
            </w:r>
            <w:proofErr w:type="spellEnd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01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merezco</w:t>
            </w:r>
            <w:proofErr w:type="spellEnd"/>
            <w:r w:rsidRPr="00B01B4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DA650B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opt</w:t>
            </w:r>
            <w:proofErr w:type="spellEnd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for</w:t>
            </w:r>
            <w:proofErr w:type="spellEnd"/>
          </w:p>
        </w:tc>
        <w:tc>
          <w:tcPr>
            <w:tcW w:w="4549" w:type="dxa"/>
          </w:tcPr>
          <w:p w:rsidR="00DA650B" w:rsidRPr="00986456" w:rsidRDefault="005010AA" w:rsidP="009E0FD9"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optar por</w:t>
            </w:r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54404F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the</w:t>
            </w:r>
            <w:proofErr w:type="spellEnd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>gang</w:t>
            </w:r>
            <w:proofErr w:type="spellEnd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>crew</w:t>
            </w:r>
            <w:proofErr w:type="spellEnd"/>
          </w:p>
        </w:tc>
        <w:tc>
          <w:tcPr>
            <w:tcW w:w="4549" w:type="dxa"/>
          </w:tcPr>
          <w:p w:rsidR="00DA650B" w:rsidRPr="00986456" w:rsidRDefault="005010AA" w:rsidP="009E0FD9"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pandilla</w:t>
            </w:r>
          </w:p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E16BB2" w:rsidRDefault="00A845DB" w:rsidP="00E16B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>the</w:t>
            </w:r>
            <w:proofErr w:type="spellEnd"/>
            <w:r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>process</w:t>
            </w:r>
            <w:proofErr w:type="spellEnd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="00DA650B" w:rsidRPr="00E16BB2">
              <w:rPr>
                <w:rFonts w:ascii="Arial" w:hAnsi="Arial" w:cs="Arial"/>
                <w:sz w:val="20"/>
                <w:szCs w:val="20"/>
                <w:lang w:val="es-MX"/>
              </w:rPr>
              <w:t>procedure</w:t>
            </w:r>
            <w:proofErr w:type="spellEnd"/>
          </w:p>
        </w:tc>
        <w:tc>
          <w:tcPr>
            <w:tcW w:w="4549" w:type="dxa"/>
          </w:tcPr>
          <w:p w:rsidR="00DA650B" w:rsidRPr="00986456" w:rsidRDefault="005010AA" w:rsidP="009E0FD9"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trámite</w:t>
            </w:r>
          </w:p>
        </w:tc>
      </w:tr>
      <w:bookmarkEnd w:id="0"/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776D85" w:rsidRDefault="00DA650B" w:rsidP="009E0F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DA650B" w:rsidRPr="00986456" w:rsidRDefault="00DA650B" w:rsidP="009E0FD9"/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776D85" w:rsidRDefault="00DA650B" w:rsidP="009E0F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DA650B" w:rsidRPr="00986456" w:rsidRDefault="00DA650B" w:rsidP="009E0FD9"/>
        </w:tc>
      </w:tr>
      <w:tr w:rsidR="00DA650B" w:rsidRPr="00DD1919" w:rsidTr="009E0FD9">
        <w:trPr>
          <w:trHeight w:val="421"/>
        </w:trPr>
        <w:tc>
          <w:tcPr>
            <w:tcW w:w="4549" w:type="dxa"/>
          </w:tcPr>
          <w:p w:rsidR="00DA650B" w:rsidRPr="00776D85" w:rsidRDefault="00DA650B" w:rsidP="009E0F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DA650B" w:rsidRPr="00986456" w:rsidRDefault="00DA650B" w:rsidP="009E0FD9"/>
        </w:tc>
      </w:tr>
    </w:tbl>
    <w:p w:rsidR="00DA650B" w:rsidRPr="00986456" w:rsidRDefault="00DA650B" w:rsidP="00DA650B"/>
    <w:p w:rsidR="00795514" w:rsidRPr="00986456" w:rsidRDefault="00795514"/>
    <w:p w:rsidR="00795514" w:rsidRPr="00986456" w:rsidRDefault="00795514"/>
    <w:p w:rsidR="002666F2" w:rsidRPr="00986456" w:rsidRDefault="002666F2"/>
    <w:sectPr w:rsidR="002666F2" w:rsidRPr="00986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5E8F"/>
    <w:multiLevelType w:val="hybridMultilevel"/>
    <w:tmpl w:val="ACE43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97614"/>
    <w:multiLevelType w:val="hybridMultilevel"/>
    <w:tmpl w:val="3EBAD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D591B"/>
    <w:rsid w:val="00245F15"/>
    <w:rsid w:val="002666F2"/>
    <w:rsid w:val="00277279"/>
    <w:rsid w:val="002D6C98"/>
    <w:rsid w:val="002F7B95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73B1B"/>
    <w:rsid w:val="008A1229"/>
    <w:rsid w:val="008B7135"/>
    <w:rsid w:val="008D7E00"/>
    <w:rsid w:val="009060AD"/>
    <w:rsid w:val="00965CF8"/>
    <w:rsid w:val="00981473"/>
    <w:rsid w:val="00986456"/>
    <w:rsid w:val="00A845DB"/>
    <w:rsid w:val="00B37737"/>
    <w:rsid w:val="00B50D72"/>
    <w:rsid w:val="00B61A45"/>
    <w:rsid w:val="00B8605E"/>
    <w:rsid w:val="00BD3947"/>
    <w:rsid w:val="00BE36FA"/>
    <w:rsid w:val="00C143D2"/>
    <w:rsid w:val="00C65F6F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A650B"/>
    <w:rsid w:val="00DA6BBD"/>
    <w:rsid w:val="00DD1919"/>
    <w:rsid w:val="00E06779"/>
    <w:rsid w:val="00E13562"/>
    <w:rsid w:val="00E1376C"/>
    <w:rsid w:val="00E16BB2"/>
    <w:rsid w:val="00E17F03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EF016C08</Template>
  <TotalTime>38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17</cp:revision>
  <cp:lastPrinted>2017-02-23T07:57:00Z</cp:lastPrinted>
  <dcterms:created xsi:type="dcterms:W3CDTF">2017-09-29T07:35:00Z</dcterms:created>
  <dcterms:modified xsi:type="dcterms:W3CDTF">2019-09-30T09:18:00Z</dcterms:modified>
</cp:coreProperties>
</file>