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9"/>
        <w:gridCol w:w="2259"/>
        <w:gridCol w:w="2568"/>
      </w:tblGrid>
      <w:tr w:rsidR="00037A6F" w:rsidRPr="00256597" w:rsidTr="00587EB4">
        <w:tc>
          <w:tcPr>
            <w:tcW w:w="2387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Storyboard</w:t>
            </w:r>
          </w:p>
        </w:tc>
        <w:tc>
          <w:tcPr>
            <w:tcW w:w="2484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Producer</w:t>
            </w:r>
          </w:p>
        </w:tc>
        <w:tc>
          <w:tcPr>
            <w:tcW w:w="2864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Page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Number</w:t>
            </w:r>
          </w:p>
        </w:tc>
      </w:tr>
      <w:tr w:rsidR="00037A6F" w:rsidRPr="00256597" w:rsidTr="00587EB4">
        <w:tc>
          <w:tcPr>
            <w:tcW w:w="2387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</w:rPr>
              <w:t>1/3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  <w:i/>
              </w:rPr>
            </w:pPr>
            <w:r w:rsidRPr="00256597">
              <w:rPr>
                <w:rFonts w:ascii="Arial" w:eastAsia="Calibri" w:hAnsi="Arial" w:cs="Arial"/>
                <w:i/>
              </w:rPr>
              <w:t>Image</w:t>
            </w:r>
          </w:p>
        </w:tc>
        <w:tc>
          <w:tcPr>
            <w:tcW w:w="2864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  <w:i/>
              </w:rPr>
            </w:pPr>
            <w:r w:rsidRPr="00256597">
              <w:rPr>
                <w:rFonts w:ascii="Arial" w:eastAsia="Calibri" w:hAnsi="Arial" w:cs="Arial"/>
                <w:i/>
              </w:rPr>
              <w:t>Audio</w:t>
            </w: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  <w:i/>
              </w:rPr>
            </w:pPr>
            <w:r w:rsidRPr="00256597">
              <w:rPr>
                <w:rFonts w:ascii="Arial" w:eastAsia="Calibri" w:hAnsi="Arial" w:cs="Arial"/>
                <w:i/>
              </w:rPr>
              <w:t>Description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6BE998" wp14:editId="73ED14F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142241</wp:posOffset>
                      </wp:positionV>
                      <wp:extent cx="2439035" cy="1423012"/>
                      <wp:effectExtent l="0" t="0" r="24765" b="254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613F5" id="Rectangle 51" o:spid="_x0000_s1026" style="position:absolute;margin-left:1.35pt;margin-top:11.2pt;width:192.05pt;height:1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94AB3D4" wp14:editId="71E1B35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28D48" id="Straight Connector 5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AA9FCF3" wp14:editId="6659E94A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6D34E" id="Straight Connector 52" o:spid="_x0000_s1026" style="position:absolute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2864" w:type="dxa"/>
            <w:vMerge w:val="restart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257B532" wp14:editId="19CEF59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143511</wp:posOffset>
                      </wp:positionV>
                      <wp:extent cx="2439035" cy="1423012"/>
                      <wp:effectExtent l="0" t="0" r="2476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B95E6" id="Rectangle 6" o:spid="_x0000_s1026" style="position:absolute;margin-left:1.35pt;margin-top:11.3pt;width:192.05pt;height:1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3AF6A35" wp14:editId="6B8A455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927C86" id="Straight Connector 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29450B6" wp14:editId="7EE9320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E8CFD" id="Straight Connector 5" o:spid="_x0000_s1026" style="position:absolute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2864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332180E" wp14:editId="43D1AA5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157481</wp:posOffset>
                      </wp:positionV>
                      <wp:extent cx="2439035" cy="1423012"/>
                      <wp:effectExtent l="0" t="0" r="24765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2993" id="Rectangle 9" o:spid="_x0000_s1026" style="position:absolute;margin-left:1.35pt;margin-top:12.4pt;width:192.05pt;height:112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D8018CD" wp14:editId="16446AD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292ED" id="Straight Connector 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9C3389B" wp14:editId="315F7A3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7BF64" id="Straight Connector 8" o:spid="_x0000_s1026" style="position:absolute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2864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6E1272A" wp14:editId="76A8482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146051</wp:posOffset>
                      </wp:positionV>
                      <wp:extent cx="2439035" cy="1423012"/>
                      <wp:effectExtent l="0" t="0" r="24765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98B78" id="Rectangle 12" o:spid="_x0000_s1026" style="position:absolute;margin-left:1.35pt;margin-top:11.5pt;width:192.05pt;height:1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0E4EE77" wp14:editId="599D0D1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15981B" id="Straight Connector 1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90C1E98" wp14:editId="60FE94FE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E35F4" id="Straight Connector 11" o:spid="_x0000_s1026" style="position:absolute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2864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1A6C425" wp14:editId="15BF7A3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147321</wp:posOffset>
                      </wp:positionV>
                      <wp:extent cx="2439035" cy="1423012"/>
                      <wp:effectExtent l="0" t="0" r="24765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10601" id="Rectangle 15" o:spid="_x0000_s1026" style="position:absolute;margin-left:1.35pt;margin-top:11.6pt;width:192.05pt;height:1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DBF467F" wp14:editId="5E0065C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39304" id="Straight Connector 1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04D7602" wp14:editId="46B50816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A596C" id="Straight Connector 14" o:spid="_x0000_s1026" style="position:absolute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2864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</w:tbl>
    <w:p w:rsidR="00C03DED" w:rsidRDefault="00037A6F"/>
    <w:p w:rsidR="00037A6F" w:rsidRDefault="00037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9"/>
        <w:gridCol w:w="2259"/>
        <w:gridCol w:w="2568"/>
      </w:tblGrid>
      <w:tr w:rsidR="00037A6F" w:rsidRPr="00256597" w:rsidTr="00587EB4">
        <w:tc>
          <w:tcPr>
            <w:tcW w:w="2387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lastRenderedPageBreak/>
              <w:t>Storyboard</w:t>
            </w:r>
          </w:p>
        </w:tc>
        <w:tc>
          <w:tcPr>
            <w:tcW w:w="2484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Producer</w:t>
            </w:r>
          </w:p>
        </w:tc>
        <w:tc>
          <w:tcPr>
            <w:tcW w:w="2864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Page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Number</w:t>
            </w:r>
          </w:p>
        </w:tc>
      </w:tr>
      <w:tr w:rsidR="00037A6F" w:rsidRPr="00256597" w:rsidTr="00587EB4">
        <w:tc>
          <w:tcPr>
            <w:tcW w:w="2387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</w:rPr>
              <w:t>2/3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  <w:i/>
              </w:rPr>
            </w:pPr>
            <w:r w:rsidRPr="00256597">
              <w:rPr>
                <w:rFonts w:ascii="Arial" w:eastAsia="Calibri" w:hAnsi="Arial" w:cs="Arial"/>
                <w:i/>
              </w:rPr>
              <w:t>Image</w:t>
            </w:r>
          </w:p>
        </w:tc>
        <w:tc>
          <w:tcPr>
            <w:tcW w:w="2864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  <w:i/>
              </w:rPr>
            </w:pPr>
            <w:r w:rsidRPr="00256597">
              <w:rPr>
                <w:rFonts w:ascii="Arial" w:eastAsia="Calibri" w:hAnsi="Arial" w:cs="Arial"/>
                <w:i/>
              </w:rPr>
              <w:t>Audio</w:t>
            </w: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  <w:i/>
              </w:rPr>
            </w:pPr>
            <w:r w:rsidRPr="00256597">
              <w:rPr>
                <w:rFonts w:ascii="Arial" w:eastAsia="Calibri" w:hAnsi="Arial" w:cs="Arial"/>
                <w:i/>
              </w:rPr>
              <w:t>Description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41CCA21" wp14:editId="7F83235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142241</wp:posOffset>
                      </wp:positionV>
                      <wp:extent cx="2439035" cy="1423012"/>
                      <wp:effectExtent l="0" t="0" r="24765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81F36" id="Rectangle 31" o:spid="_x0000_s1026" style="position:absolute;margin-left:1.35pt;margin-top:11.2pt;width:192.05pt;height:112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4EF81CB" wp14:editId="535323C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B6225" id="Straight Connector 3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790A418" wp14:editId="42F410E6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64963" id="Straight Connector 33" o:spid="_x0000_s1026" style="position:absolute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2864" w:type="dxa"/>
            <w:vMerge w:val="restart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8391BC7" wp14:editId="31EB5B1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143511</wp:posOffset>
                      </wp:positionV>
                      <wp:extent cx="2439035" cy="1423012"/>
                      <wp:effectExtent l="0" t="0" r="24765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A20AB" id="Rectangle 34" o:spid="_x0000_s1026" style="position:absolute;margin-left:1.35pt;margin-top:11.3pt;width:192.05pt;height:112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D115060" wp14:editId="0C454B5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EBE690" id="Straight Connector 3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9691C7B" wp14:editId="3076718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1290D" id="Straight Connector 36" o:spid="_x0000_s1026" style="position:absolute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2864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AEE0F86" wp14:editId="29D66C7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157481</wp:posOffset>
                      </wp:positionV>
                      <wp:extent cx="2439035" cy="1423012"/>
                      <wp:effectExtent l="0" t="0" r="24765" b="2540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0FC01" id="Rectangle 37" o:spid="_x0000_s1026" style="position:absolute;margin-left:1.35pt;margin-top:12.4pt;width:192.05pt;height:112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20BAA1C" wp14:editId="3489B35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B57AB" id="Straight Connector 38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21B1C8CE" wp14:editId="3C71432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8A37D" id="Straight Connector 39" o:spid="_x0000_s1026" style="position:absolute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2864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02A1179" wp14:editId="48ED34C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146051</wp:posOffset>
                      </wp:positionV>
                      <wp:extent cx="2439035" cy="1423012"/>
                      <wp:effectExtent l="0" t="0" r="24765" b="2540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AF9DB" id="Rectangle 40" o:spid="_x0000_s1026" style="position:absolute;margin-left:1.35pt;margin-top:11.5pt;width:192.05pt;height:112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4F0ED717" wp14:editId="075E5F8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D9926" id="Straight Connector 41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4A848807" wp14:editId="59634C48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870A4" id="Straight Connector 42" o:spid="_x0000_s1026" style="position:absolute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2864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4871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1725AE5" wp14:editId="2B15DCE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147321</wp:posOffset>
                      </wp:positionV>
                      <wp:extent cx="2439035" cy="1423012"/>
                      <wp:effectExtent l="0" t="0" r="24765" b="2540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4D0B5" id="Rectangle 43" o:spid="_x0000_s1026" style="position:absolute;margin-left:1.35pt;margin-top:11.6pt;width:192.05pt;height:112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00C78DD7" wp14:editId="02992C6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3EC87" id="Straight Connector 44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9482C5A" wp14:editId="70DA56F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077EC" id="Straight Connector 45" o:spid="_x0000_s1026" style="position:absolute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2864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</w:tbl>
    <w:p w:rsidR="00037A6F" w:rsidRDefault="00037A6F"/>
    <w:p w:rsidR="00037A6F" w:rsidRDefault="00037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2120"/>
        <w:gridCol w:w="830"/>
        <w:gridCol w:w="3829"/>
      </w:tblGrid>
      <w:tr w:rsidR="00037A6F" w:rsidRPr="00256597" w:rsidTr="00587EB4">
        <w:trPr>
          <w:trHeight w:val="341"/>
        </w:trPr>
        <w:tc>
          <w:tcPr>
            <w:tcW w:w="2700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lastRenderedPageBreak/>
              <w:t>Storyboard</w:t>
            </w:r>
          </w:p>
        </w:tc>
        <w:tc>
          <w:tcPr>
            <w:tcW w:w="2629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Producer</w:t>
            </w:r>
          </w:p>
        </w:tc>
        <w:tc>
          <w:tcPr>
            <w:tcW w:w="313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Title</w:t>
            </w:r>
          </w:p>
        </w:tc>
        <w:tc>
          <w:tcPr>
            <w:tcW w:w="5148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eastAsia="Calibri" w:hAnsi="Arial" w:cs="Arial"/>
              </w:rPr>
              <w:t>Page</w:t>
            </w:r>
            <w:r w:rsidRPr="00256597">
              <w:rPr>
                <w:rFonts w:ascii="Arial" w:hAnsi="Arial" w:cs="Arial"/>
              </w:rPr>
              <w:t xml:space="preserve"> </w:t>
            </w:r>
            <w:r w:rsidRPr="00256597">
              <w:rPr>
                <w:rFonts w:ascii="Arial" w:eastAsia="Calibri" w:hAnsi="Arial" w:cs="Arial"/>
              </w:rPr>
              <w:t>Number</w:t>
            </w:r>
          </w:p>
        </w:tc>
      </w:tr>
      <w:tr w:rsidR="00037A6F" w:rsidRPr="00256597" w:rsidTr="00587EB4">
        <w:tc>
          <w:tcPr>
            <w:tcW w:w="2700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13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</w:rPr>
              <w:t>3/3</w:t>
            </w:r>
          </w:p>
        </w:tc>
      </w:tr>
      <w:tr w:rsidR="00037A6F" w:rsidRPr="00256597" w:rsidTr="00587EB4">
        <w:tc>
          <w:tcPr>
            <w:tcW w:w="5329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  <w:i/>
              </w:rPr>
            </w:pPr>
            <w:r w:rsidRPr="00256597">
              <w:rPr>
                <w:rFonts w:ascii="Arial" w:eastAsia="Calibri" w:hAnsi="Arial" w:cs="Arial"/>
                <w:i/>
              </w:rPr>
              <w:t>Image</w:t>
            </w:r>
          </w:p>
        </w:tc>
        <w:tc>
          <w:tcPr>
            <w:tcW w:w="313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  <w:i/>
              </w:rPr>
            </w:pPr>
            <w:r w:rsidRPr="00256597">
              <w:rPr>
                <w:rFonts w:ascii="Arial" w:eastAsia="Calibri" w:hAnsi="Arial" w:cs="Arial"/>
                <w:i/>
              </w:rPr>
              <w:t>Audio</w:t>
            </w:r>
          </w:p>
        </w:tc>
        <w:tc>
          <w:tcPr>
            <w:tcW w:w="5148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  <w:i/>
              </w:rPr>
            </w:pPr>
            <w:r w:rsidRPr="00256597">
              <w:rPr>
                <w:rFonts w:ascii="Arial" w:eastAsia="Calibri" w:hAnsi="Arial" w:cs="Arial"/>
                <w:i/>
              </w:rPr>
              <w:t>Description</w:t>
            </w:r>
          </w:p>
        </w:tc>
      </w:tr>
      <w:tr w:rsidR="00037A6F" w:rsidRPr="00256597" w:rsidTr="00587EB4">
        <w:tc>
          <w:tcPr>
            <w:tcW w:w="5329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9F7DA7C" wp14:editId="3485B32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142241</wp:posOffset>
                      </wp:positionV>
                      <wp:extent cx="2439035" cy="1423012"/>
                      <wp:effectExtent l="0" t="0" r="24765" b="2540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A430" id="Rectangle 46" o:spid="_x0000_s1026" style="position:absolute;margin-left:1.35pt;margin-top:11.2pt;width:192.05pt;height:112.0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083756A9" wp14:editId="4E04434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A67F5F" id="Straight Connector 47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4969367" wp14:editId="6FA1934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2262D" id="Straight Connector 48" o:spid="_x0000_s1026" style="position:absolute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313" w:type="dxa"/>
            <w:vMerge w:val="restart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5329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249B37B3" wp14:editId="71B4971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143511</wp:posOffset>
                      </wp:positionV>
                      <wp:extent cx="2439035" cy="1423012"/>
                      <wp:effectExtent l="0" t="0" r="24765" b="254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6C967" id="Rectangle 49" o:spid="_x0000_s1026" style="position:absolute;margin-left:1.35pt;margin-top:11.3pt;width:192.05pt;height:112.0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3814DE4A" wp14:editId="13A098D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4265F0" id="Straight Connector 50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13138543" wp14:editId="6EEC0E1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56370" id="Straight Connector 54" o:spid="_x0000_s1026" style="position:absolute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313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5329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70E47AE3" wp14:editId="084B591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157481</wp:posOffset>
                      </wp:positionV>
                      <wp:extent cx="2439035" cy="1423012"/>
                      <wp:effectExtent l="0" t="0" r="24765" b="254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BDFF7" id="Rectangle 55" o:spid="_x0000_s1026" style="position:absolute;margin-left:1.35pt;margin-top:12.4pt;width:192.05pt;height:112.0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4DA4ABBB" wp14:editId="415CF48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CA962D" id="Straight Connector 56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61CF552" wp14:editId="3FFC195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93678" id="Straight Connector 57" o:spid="_x0000_s1026" style="position:absolute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313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5329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4563F9B0" wp14:editId="276EB6C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146051</wp:posOffset>
                      </wp:positionV>
                      <wp:extent cx="2439035" cy="1423012"/>
                      <wp:effectExtent l="0" t="0" r="24765" b="2540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66030" id="Rectangle 58" o:spid="_x0000_s1026" style="position:absolute;margin-left:1.35pt;margin-top:11.5pt;width:192.05pt;height:112.0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5D676C20" wp14:editId="63ABF46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674B6" id="Straight Connector 59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6CCA32F" wp14:editId="039D14A6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532CC" id="Straight Connector 60" o:spid="_x0000_s1026" style="position:absolute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313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  <w:tr w:rsidR="00037A6F" w:rsidRPr="00256597" w:rsidTr="00587EB4">
        <w:tc>
          <w:tcPr>
            <w:tcW w:w="5329" w:type="dxa"/>
            <w:gridSpan w:val="2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3C2DDE3A" wp14:editId="46B31A3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147321</wp:posOffset>
                      </wp:positionV>
                      <wp:extent cx="2439035" cy="1423012"/>
                      <wp:effectExtent l="0" t="0" r="24765" b="2540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035" cy="1423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655FA" id="Rectangle 61" o:spid="_x0000_s1026" style="position:absolute;margin-left:1.35pt;margin-top:11.6pt;width:192.05pt;height:112.0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60013380" wp14:editId="2921A3F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466725</wp:posOffset>
                      </wp:positionV>
                      <wp:extent cx="381000" cy="0"/>
                      <wp:effectExtent l="0" t="0" r="25400" b="2540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A695C" id="Straight Connector 62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6.75pt" to="3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A9B4AB7" wp14:editId="028E131E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158750</wp:posOffset>
                      </wp:positionV>
                      <wp:extent cx="0" cy="308610"/>
                      <wp:effectExtent l="0" t="0" r="25400" b="2159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6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A6686" id="Straight Connector 63" o:spid="_x0000_s1026" style="position:absolute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pt,12.5pt" to="3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6597">
              <w:rPr>
                <w:rFonts w:ascii="Arial" w:eastAsia="Calibri" w:hAnsi="Arial" w:cs="Arial"/>
              </w:rPr>
              <w:t>edit</w:t>
            </w:r>
            <w:r w:rsidRPr="00256597">
              <w:rPr>
                <w:rFonts w:ascii="Arial" w:hAnsi="Arial" w:cs="Arial"/>
              </w:rPr>
              <w:t>:</w:t>
            </w:r>
          </w:p>
        </w:tc>
        <w:tc>
          <w:tcPr>
            <w:tcW w:w="313" w:type="dxa"/>
            <w:vMerge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</w:p>
          <w:p w:rsidR="00037A6F" w:rsidRPr="00256597" w:rsidRDefault="00037A6F" w:rsidP="00587EB4">
            <w:pPr>
              <w:widowControl w:val="0"/>
              <w:rPr>
                <w:rFonts w:ascii="Arial" w:hAnsi="Arial" w:cs="Arial"/>
              </w:rPr>
            </w:pPr>
            <w:proofErr w:type="spellStart"/>
            <w:r w:rsidRPr="00256597">
              <w:rPr>
                <w:rFonts w:ascii="Arial" w:eastAsia="Calibri" w:hAnsi="Arial" w:cs="Arial"/>
              </w:rPr>
              <w:t>dur</w:t>
            </w:r>
            <w:proofErr w:type="spellEnd"/>
            <w:r w:rsidRPr="00256597">
              <w:rPr>
                <w:rFonts w:ascii="Arial" w:hAnsi="Arial" w:cs="Arial"/>
              </w:rPr>
              <w:t>:</w:t>
            </w:r>
          </w:p>
        </w:tc>
      </w:tr>
    </w:tbl>
    <w:p w:rsidR="00037A6F" w:rsidRDefault="00037A6F">
      <w:bookmarkStart w:id="0" w:name="_GoBack"/>
      <w:bookmarkEnd w:id="0"/>
    </w:p>
    <w:sectPr w:rsidR="00037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6F"/>
    <w:rsid w:val="00037A6F"/>
    <w:rsid w:val="0099171D"/>
    <w:rsid w:val="00E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A9D19-FF39-49F8-AD08-4B83109B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A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A6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E6CA7A62</Template>
  <TotalTime>1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Stephen Grantham</cp:lastModifiedBy>
  <cp:revision>1</cp:revision>
  <dcterms:created xsi:type="dcterms:W3CDTF">2017-10-16T08:26:00Z</dcterms:created>
  <dcterms:modified xsi:type="dcterms:W3CDTF">2017-10-16T08:28:00Z</dcterms:modified>
</cp:coreProperties>
</file>