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9D" w:rsidRPr="00726D72" w:rsidRDefault="00726D72">
      <w:bookmarkStart w:id="0" w:name="_GoBack"/>
      <w:bookmarkEnd w:id="0"/>
      <w:r w:rsidRPr="00726D72">
        <w:rPr>
          <w:b/>
          <w:noProof/>
          <w:lang w:eastAsia="en-GB"/>
        </w:rPr>
        <w:drawing>
          <wp:anchor distT="57150" distB="57150" distL="57150" distR="57150" simplePos="0" relativeHeight="251659264" behindDoc="0" locked="0" layoutInCell="1" allowOverlap="1" wp14:anchorId="1F9048A2" wp14:editId="7D3F3222">
            <wp:simplePos x="0" y="0"/>
            <wp:positionH relativeFrom="margin">
              <wp:posOffset>-267970</wp:posOffset>
            </wp:positionH>
            <wp:positionV relativeFrom="page">
              <wp:posOffset>2600325</wp:posOffset>
            </wp:positionV>
            <wp:extent cx="6172200" cy="4457700"/>
            <wp:effectExtent l="0" t="0" r="0" b="0"/>
            <wp:wrapThrough wrapText="bothSides" distL="57150" distR="5715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 descr="http://www.students.sbc.edu/drahman08/images/5.%20urbi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www.students.sbc.edu/drahman08/images/5.%20urbino.jpg"/>
                    <pic:cNvPicPr/>
                  </pic:nvPicPr>
                  <pic:blipFill rotWithShape="1"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Key Work:</w:t>
      </w:r>
      <w:r w:rsidRPr="00726D72">
        <w:rPr>
          <w:b/>
        </w:rPr>
        <w:t xml:space="preserve"> </w:t>
      </w:r>
      <w:r w:rsidRPr="00726D72">
        <w:t xml:space="preserve">Titian, </w:t>
      </w:r>
      <w:r w:rsidRPr="00726D72">
        <w:rPr>
          <w:i/>
        </w:rPr>
        <w:t xml:space="preserve">Venus of </w:t>
      </w:r>
      <w:proofErr w:type="spellStart"/>
      <w:r w:rsidRPr="00726D72">
        <w:rPr>
          <w:i/>
        </w:rPr>
        <w:t>Urbino</w:t>
      </w:r>
      <w:proofErr w:type="spellEnd"/>
      <w:r w:rsidRPr="00726D72">
        <w:t>, 1538</w:t>
      </w:r>
    </w:p>
    <w:sectPr w:rsidR="00D0209D" w:rsidRPr="00726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72"/>
    <w:rsid w:val="00452F20"/>
    <w:rsid w:val="00726D72"/>
    <w:rsid w:val="00B56276"/>
    <w:rsid w:val="00D0209D"/>
    <w:rsid w:val="00D7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18943-64CA-4B07-8F2D-E9D7B247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8B210927</Template>
  <TotalTime>1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Greaney</dc:creator>
  <cp:keywords/>
  <dc:description/>
  <cp:lastModifiedBy>Sarah Phillips</cp:lastModifiedBy>
  <cp:revision>2</cp:revision>
  <cp:lastPrinted>2016-12-05T11:24:00Z</cp:lastPrinted>
  <dcterms:created xsi:type="dcterms:W3CDTF">2017-10-18T13:58:00Z</dcterms:created>
  <dcterms:modified xsi:type="dcterms:W3CDTF">2017-10-18T13:58:00Z</dcterms:modified>
</cp:coreProperties>
</file>