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AD" w:rsidRPr="00735D00" w:rsidRDefault="001C06AD" w:rsidP="001C06AD">
      <w:pPr>
        <w:jc w:val="center"/>
        <w:rPr>
          <w:rFonts w:ascii="Maiandra GD" w:hAnsi="Maiandra GD" w:cs="David"/>
          <w:b/>
          <w:color w:val="0070C0"/>
          <w:sz w:val="32"/>
          <w:szCs w:val="32"/>
        </w:rPr>
      </w:pPr>
      <w:r w:rsidRPr="00735D00">
        <w:rPr>
          <w:rFonts w:ascii="Maiandra GD" w:hAnsi="Maiandra GD" w:cs="David"/>
          <w:b/>
          <w:color w:val="0070C0"/>
          <w:sz w:val="32"/>
          <w:szCs w:val="32"/>
        </w:rPr>
        <w:t>POLITICS REVISION WORKSHEET INSTRUCTIONS</w:t>
      </w:r>
    </w:p>
    <w:p w:rsidR="001C06AD" w:rsidRPr="00735D00" w:rsidRDefault="001C06AD" w:rsidP="001C06AD">
      <w:pPr>
        <w:rPr>
          <w:rFonts w:ascii="Gill Sans Ultra Bold" w:hAnsi="Gill Sans Ultra Bold" w:cs="David"/>
          <w:b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837"/>
      </w:tblGrid>
      <w:tr w:rsidR="001C06AD" w:rsidTr="006B71AD">
        <w:tc>
          <w:tcPr>
            <w:tcW w:w="10420" w:type="dxa"/>
          </w:tcPr>
          <w:p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 time 3-4 hours</w:t>
            </w:r>
          </w:p>
          <w:p w:rsidR="00FE4E55" w:rsidRDefault="00FE4E55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4E55" w:rsidRDefault="00FE4E55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Hand this in to your teacher once it has been completed </w:t>
            </w:r>
          </w:p>
          <w:p w:rsidR="001C06AD" w:rsidRPr="009B28E3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06AD" w:rsidRDefault="001C06AD" w:rsidP="001C06AD">
      <w:pPr>
        <w:rPr>
          <w:rFonts w:ascii="Gill Sans Ultra Bold" w:hAnsi="Gill Sans Ultra Bold" w:cs="David"/>
          <w:b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837"/>
      </w:tblGrid>
      <w:tr w:rsidR="001C06AD" w:rsidTr="006B71AD">
        <w:tc>
          <w:tcPr>
            <w:tcW w:w="10420" w:type="dxa"/>
          </w:tcPr>
          <w:p w:rsidR="001C06AD" w:rsidRPr="00735D00" w:rsidRDefault="001C06AD" w:rsidP="006B71AD">
            <w:pPr>
              <w:ind w:left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35D00">
              <w:rPr>
                <w:rFonts w:ascii="Arial" w:hAnsi="Arial" w:cs="Arial"/>
                <w:b/>
                <w:color w:val="0070C0"/>
                <w:sz w:val="24"/>
                <w:szCs w:val="24"/>
              </w:rPr>
              <w:t>Produce an attractive two-three sided document which must contain the following information:</w:t>
            </w:r>
          </w:p>
          <w:p w:rsidR="001C06AD" w:rsidRDefault="001C06AD" w:rsidP="006B71AD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C06AD" w:rsidRPr="00735D00" w:rsidRDefault="00CD3FEE" w:rsidP="006B71AD">
            <w:pPr>
              <w:ind w:left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Constitution </w:t>
            </w:r>
          </w:p>
          <w:p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FEE" w:rsidRPr="001A1C8F" w:rsidRDefault="00CD3FEE" w:rsidP="004A6E06">
            <w:pPr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A1C8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Explain the different kinds of sovereignty and what does Parliament have? </w:t>
            </w:r>
            <w:r w:rsidR="00871227" w:rsidRPr="001A1C8F">
              <w:rPr>
                <w:rFonts w:asciiTheme="minorHAnsi" w:hAnsiTheme="minorHAnsi"/>
                <w:sz w:val="24"/>
                <w:szCs w:val="24"/>
                <w:lang w:eastAsia="en-US"/>
              </w:rPr>
              <w:t>(2)</w:t>
            </w:r>
          </w:p>
          <w:p w:rsidR="00CD3FEE" w:rsidRPr="001A1C8F" w:rsidRDefault="00CD3FEE" w:rsidP="004A6E0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1A1C8F">
              <w:rPr>
                <w:rFonts w:asciiTheme="minorHAnsi" w:hAnsiTheme="minorHAnsi"/>
                <w:sz w:val="24"/>
                <w:szCs w:val="24"/>
              </w:rPr>
              <w:t>Is the UK a unitary or a union state?  Give reasons for your answer? (2)</w:t>
            </w:r>
          </w:p>
          <w:p w:rsidR="00CD3FEE" w:rsidRPr="001A1C8F" w:rsidRDefault="00CD3FEE" w:rsidP="004A6E0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1A1C8F">
              <w:rPr>
                <w:rFonts w:asciiTheme="minorHAnsi" w:hAnsiTheme="minorHAnsi"/>
                <w:sz w:val="24"/>
                <w:szCs w:val="24"/>
              </w:rPr>
              <w:t>Who is politically sovereign in this country? (2)</w:t>
            </w:r>
          </w:p>
          <w:p w:rsidR="00CD3FEE" w:rsidRPr="001A1C8F" w:rsidRDefault="00CD3FEE" w:rsidP="004A6E0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1A1C8F">
              <w:rPr>
                <w:rFonts w:asciiTheme="minorHAnsi" w:hAnsiTheme="minorHAnsi"/>
                <w:sz w:val="24"/>
                <w:szCs w:val="24"/>
              </w:rPr>
              <w:t>Why might the monarch take back their prerogative powers? And what are these? (2)</w:t>
            </w:r>
          </w:p>
          <w:p w:rsidR="00CD3FEE" w:rsidRPr="001A1C8F" w:rsidRDefault="00CD3FEE" w:rsidP="004A6E0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1A1C8F">
              <w:rPr>
                <w:rFonts w:asciiTheme="minorHAnsi" w:hAnsiTheme="minorHAnsi"/>
                <w:sz w:val="24"/>
                <w:szCs w:val="24"/>
              </w:rPr>
              <w:t>What are the main sources of the UK constitution?  (5)</w:t>
            </w:r>
          </w:p>
          <w:p w:rsidR="00CD3FEE" w:rsidRPr="001A1C8F" w:rsidRDefault="00CD3FEE" w:rsidP="004A6E0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1A1C8F">
              <w:rPr>
                <w:rFonts w:asciiTheme="minorHAnsi" w:hAnsiTheme="minorHAnsi"/>
                <w:sz w:val="24"/>
                <w:szCs w:val="24"/>
              </w:rPr>
              <w:t>What were the main reasons that Labour wanted to reform elements of the Constitution? (5)</w:t>
            </w:r>
          </w:p>
          <w:p w:rsidR="00CD3FEE" w:rsidRPr="001A1C8F" w:rsidRDefault="00CD3FEE" w:rsidP="004A6E0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1A1C8F">
              <w:rPr>
                <w:rFonts w:asciiTheme="minorHAnsi" w:hAnsiTheme="minorHAnsi"/>
                <w:sz w:val="24"/>
                <w:szCs w:val="24"/>
              </w:rPr>
              <w:t>Why do some people argue that the British constitution needs to be codified? (6)</w:t>
            </w:r>
          </w:p>
          <w:p w:rsidR="00CD3FEE" w:rsidRPr="001A1C8F" w:rsidRDefault="00CD3FEE" w:rsidP="004A6E0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1A1C8F">
              <w:rPr>
                <w:rFonts w:asciiTheme="minorHAnsi" w:hAnsiTheme="minorHAnsi"/>
                <w:sz w:val="24"/>
                <w:szCs w:val="24"/>
              </w:rPr>
              <w:t>What are the advantages of an uncodified constitution? (6)</w:t>
            </w:r>
          </w:p>
          <w:p w:rsidR="00CD3FEE" w:rsidRPr="001A1C8F" w:rsidRDefault="00CD3FEE" w:rsidP="004A6E0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1A1C8F">
              <w:rPr>
                <w:rFonts w:asciiTheme="minorHAnsi" w:hAnsiTheme="minorHAnsi"/>
                <w:sz w:val="24"/>
                <w:szCs w:val="24"/>
              </w:rPr>
              <w:t>What is the West Lothian question?</w:t>
            </w:r>
            <w:r w:rsidR="00871227" w:rsidRPr="001A1C8F">
              <w:rPr>
                <w:rFonts w:asciiTheme="minorHAnsi" w:hAnsiTheme="minorHAnsi"/>
                <w:sz w:val="24"/>
                <w:szCs w:val="24"/>
              </w:rPr>
              <w:t xml:space="preserve"> (2)</w:t>
            </w:r>
          </w:p>
          <w:p w:rsidR="00CD3FEE" w:rsidRDefault="00CD3FEE" w:rsidP="004A6E0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1A1C8F">
              <w:rPr>
                <w:rFonts w:asciiTheme="minorHAnsi" w:hAnsiTheme="minorHAnsi"/>
                <w:sz w:val="24"/>
                <w:szCs w:val="24"/>
              </w:rPr>
              <w:t>Give an example of an effective constitutional reform.  Explain why it has been successful (6)</w:t>
            </w:r>
          </w:p>
          <w:p w:rsidR="001A1C8F" w:rsidRDefault="001A1C8F" w:rsidP="004A6E0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Give an example of an ineffective constitutional reform. Explain why it has been unsuccessful (6) </w:t>
            </w:r>
          </w:p>
          <w:p w:rsidR="004A4276" w:rsidRDefault="004A4276" w:rsidP="004A6E0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Create a table looking at Devolution in Scotland, Wales and Northern Ireland. For each include how devolution developed there, what powers they have and a judgement of whether it has been successful</w:t>
            </w:r>
            <w:r w:rsidR="001C5B50">
              <w:rPr>
                <w:rFonts w:asciiTheme="minorHAnsi" w:hAnsiTheme="minorHAnsi"/>
                <w:sz w:val="24"/>
                <w:szCs w:val="24"/>
              </w:rPr>
              <w:t xml:space="preserve"> (9</w:t>
            </w:r>
            <w:bookmarkStart w:id="0" w:name="_GoBack"/>
            <w:bookmarkEnd w:id="0"/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4A4276" w:rsidRPr="001A1C8F" w:rsidRDefault="004A4276" w:rsidP="004A6E0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Explain what EVEL is (2) </w:t>
            </w:r>
          </w:p>
          <w:p w:rsidR="00CD3FEE" w:rsidRPr="001A1C8F" w:rsidRDefault="00CD3FEE" w:rsidP="00CD3FEE">
            <w:pPr>
              <w:ind w:left="0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1A1C8F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Please explain these words</w:t>
            </w:r>
          </w:p>
          <w:p w:rsidR="00CD3FEE" w:rsidRPr="001A1C8F" w:rsidRDefault="00CD3FEE" w:rsidP="00CD3FEE">
            <w:pPr>
              <w:ind w:left="0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  <w:p w:rsidR="00CD3FEE" w:rsidRPr="001A1C8F" w:rsidRDefault="00CD3FEE" w:rsidP="00CD3FEE">
            <w:pPr>
              <w:ind w:left="0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CD3FEE" w:rsidRPr="001A1C8F" w:rsidRDefault="00CD3FEE" w:rsidP="00CD3FEE">
            <w:pPr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A1C8F">
              <w:rPr>
                <w:rFonts w:asciiTheme="minorHAnsi" w:hAnsiTheme="minorHAnsi"/>
                <w:sz w:val="24"/>
                <w:szCs w:val="24"/>
                <w:lang w:eastAsia="en-US"/>
              </w:rPr>
              <w:t>Prerogative, Devolution, Unitary state , Union State, Unconstitutional ,Royal Assent Constitutional Monarchy, Democratic Accountability</w:t>
            </w:r>
            <w:r w:rsidRPr="001A1C8F">
              <w:rPr>
                <w:rFonts w:asciiTheme="minorHAnsi" w:hAnsiTheme="minorHAnsi"/>
                <w:sz w:val="24"/>
                <w:szCs w:val="24"/>
                <w:lang w:eastAsia="en-US"/>
              </w:rPr>
              <w:tab/>
            </w:r>
          </w:p>
          <w:p w:rsidR="00816BC8" w:rsidRPr="00816BC8" w:rsidRDefault="00816BC8" w:rsidP="00816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6AD" w:rsidRPr="00441EA8" w:rsidRDefault="001C06AD" w:rsidP="006B71AD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06AD" w:rsidRDefault="001C06AD" w:rsidP="001C06AD">
      <w:pPr>
        <w:rPr>
          <w:rFonts w:ascii="Gill Sans Ultra Bold" w:hAnsi="Gill Sans Ultra Bold" w:cs="David"/>
          <w:b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4916"/>
        <w:gridCol w:w="4921"/>
      </w:tblGrid>
      <w:tr w:rsidR="001C06AD" w:rsidRPr="00B0227A" w:rsidTr="006B71AD">
        <w:tc>
          <w:tcPr>
            <w:tcW w:w="5026" w:type="dxa"/>
            <w:shd w:val="clear" w:color="auto" w:fill="B6DDE8" w:themeFill="accent5" w:themeFillTint="66"/>
          </w:tcPr>
          <w:p w:rsidR="001C06AD" w:rsidRPr="00B0227A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0227A">
              <w:rPr>
                <w:rFonts w:ascii="Arial" w:hAnsi="Arial" w:cs="Arial"/>
                <w:b/>
                <w:sz w:val="24"/>
                <w:szCs w:val="24"/>
              </w:rPr>
              <w:t>Standard sources</w:t>
            </w:r>
          </w:p>
        </w:tc>
        <w:tc>
          <w:tcPr>
            <w:tcW w:w="5037" w:type="dxa"/>
            <w:shd w:val="clear" w:color="auto" w:fill="B6DDE8" w:themeFill="accent5" w:themeFillTint="66"/>
          </w:tcPr>
          <w:p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0227A">
              <w:rPr>
                <w:rFonts w:ascii="Arial" w:hAnsi="Arial" w:cs="Arial"/>
                <w:b/>
                <w:sz w:val="24"/>
                <w:szCs w:val="24"/>
              </w:rPr>
              <w:t>Extended reading</w:t>
            </w:r>
          </w:p>
          <w:p w:rsidR="001C06AD" w:rsidRPr="00B0227A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06AD" w:rsidRPr="00B0227A" w:rsidTr="006B71AD">
        <w:tc>
          <w:tcPr>
            <w:tcW w:w="5026" w:type="dxa"/>
          </w:tcPr>
          <w:p w:rsidR="001C06AD" w:rsidRPr="00B0227A" w:rsidRDefault="001C06AD" w:rsidP="006B71AD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0227A">
              <w:rPr>
                <w:rFonts w:ascii="Arial" w:hAnsi="Arial" w:cs="Arial"/>
                <w:sz w:val="24"/>
                <w:szCs w:val="24"/>
              </w:rPr>
              <w:t>Handouts and extracts given out in class on both sides of the course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37" w:type="dxa"/>
          </w:tcPr>
          <w:p w:rsidR="001C06AD" w:rsidRPr="005A61C3" w:rsidRDefault="001C06AD" w:rsidP="006B71AD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Relevant recent articles in the broadsheet newspapers or journals like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Week, Economist.</w:t>
            </w:r>
            <w:r w:rsidRPr="005A61C3">
              <w:rPr>
                <w:rFonts w:ascii="Arial" w:hAnsi="Arial" w:cs="Arial"/>
                <w:sz w:val="24"/>
                <w:szCs w:val="24"/>
              </w:rPr>
              <w:t xml:space="preserve"> Websites – BBC News</w:t>
            </w:r>
            <w:r>
              <w:rPr>
                <w:rFonts w:ascii="Arial" w:hAnsi="Arial" w:cs="Arial"/>
                <w:sz w:val="24"/>
                <w:szCs w:val="24"/>
              </w:rPr>
              <w:t>, Guardian, Telegraph etc.</w:t>
            </w:r>
          </w:p>
        </w:tc>
      </w:tr>
      <w:tr w:rsidR="001C06AD" w:rsidRPr="00B0227A" w:rsidTr="006B71AD">
        <w:tc>
          <w:tcPr>
            <w:tcW w:w="5026" w:type="dxa"/>
          </w:tcPr>
          <w:p w:rsidR="001C06AD" w:rsidRPr="00B0227A" w:rsidRDefault="00FE4E55" w:rsidP="00A81B5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MacNaughton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textbook </w:t>
            </w:r>
          </w:p>
        </w:tc>
        <w:tc>
          <w:tcPr>
            <w:tcW w:w="5037" w:type="dxa"/>
          </w:tcPr>
          <w:p w:rsidR="001C06AD" w:rsidRPr="004E5C0F" w:rsidRDefault="001C06AD" w:rsidP="006B71AD">
            <w:pPr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TV: The Daily Politics, Question Time, This Week.</w:t>
            </w:r>
          </w:p>
        </w:tc>
      </w:tr>
    </w:tbl>
    <w:p w:rsidR="001C06AD" w:rsidRPr="00B0227A" w:rsidRDefault="001C06AD" w:rsidP="001C06AD">
      <w:pPr>
        <w:rPr>
          <w:rFonts w:ascii="Gill Sans Ultra Bold" w:hAnsi="Gill Sans Ultra Bold" w:cs="David"/>
          <w:b/>
          <w:sz w:val="24"/>
          <w:szCs w:val="24"/>
        </w:rPr>
      </w:pPr>
    </w:p>
    <w:p w:rsidR="006B71AD" w:rsidRPr="001C06AD" w:rsidRDefault="006B71AD" w:rsidP="001C06AD"/>
    <w:sectPr w:rsidR="006B71AD" w:rsidRPr="001C06AD" w:rsidSect="006B71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B77AD"/>
    <w:multiLevelType w:val="hybridMultilevel"/>
    <w:tmpl w:val="D7521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83736"/>
    <w:multiLevelType w:val="hybridMultilevel"/>
    <w:tmpl w:val="717AA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D77DB8"/>
    <w:multiLevelType w:val="hybridMultilevel"/>
    <w:tmpl w:val="BD84E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A3A30"/>
    <w:multiLevelType w:val="hybridMultilevel"/>
    <w:tmpl w:val="A0124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52120"/>
    <w:multiLevelType w:val="hybridMultilevel"/>
    <w:tmpl w:val="26DC3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21AFE"/>
    <w:multiLevelType w:val="hybridMultilevel"/>
    <w:tmpl w:val="0FCA0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AD"/>
    <w:rsid w:val="000B3307"/>
    <w:rsid w:val="000B3829"/>
    <w:rsid w:val="000E38A5"/>
    <w:rsid w:val="001A1C8F"/>
    <w:rsid w:val="001B7582"/>
    <w:rsid w:val="001C06AD"/>
    <w:rsid w:val="001C5B50"/>
    <w:rsid w:val="003347E0"/>
    <w:rsid w:val="003F641B"/>
    <w:rsid w:val="004A4276"/>
    <w:rsid w:val="004A6E06"/>
    <w:rsid w:val="006B71AD"/>
    <w:rsid w:val="00816BC8"/>
    <w:rsid w:val="00871227"/>
    <w:rsid w:val="00943970"/>
    <w:rsid w:val="00997D51"/>
    <w:rsid w:val="00A81B57"/>
    <w:rsid w:val="00B43E93"/>
    <w:rsid w:val="00BE667F"/>
    <w:rsid w:val="00CD3FEE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CB07B0-C09C-4D66-BD24-234C1D7A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AD"/>
    <w:pPr>
      <w:spacing w:after="0"/>
      <w:ind w:left="357"/>
    </w:pPr>
    <w:rPr>
      <w:rFonts w:ascii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7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C06AD"/>
    <w:pPr>
      <w:spacing w:after="0" w:line="240" w:lineRule="auto"/>
      <w:ind w:left="357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EC62026C</Template>
  <TotalTime>11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M Nixon</dc:creator>
  <cp:lastModifiedBy>Laurie Huggett-Wilde</cp:lastModifiedBy>
  <cp:revision>7</cp:revision>
  <dcterms:created xsi:type="dcterms:W3CDTF">2017-10-19T07:44:00Z</dcterms:created>
  <dcterms:modified xsi:type="dcterms:W3CDTF">2017-10-19T07:55:00Z</dcterms:modified>
</cp:coreProperties>
</file>