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6D7DF7" w14:paraId="30A8213B" w14:textId="77777777" w:rsidTr="006D7DF7">
        <w:tc>
          <w:tcPr>
            <w:tcW w:w="9016" w:type="dxa"/>
            <w:gridSpan w:val="2"/>
          </w:tcPr>
          <w:p w14:paraId="13AEB6D1" w14:textId="77777777" w:rsidR="006D7DF7" w:rsidRDefault="006D7DF7" w:rsidP="006D7DF7">
            <w:r w:rsidRPr="006D7DF7">
              <w:rPr>
                <w:rFonts w:ascii="Gill Sans MT" w:hAnsi="Gill Sans MT"/>
                <w:b/>
                <w:color w:val="7030A0"/>
                <w:sz w:val="32"/>
                <w:szCs w:val="24"/>
              </w:rPr>
              <w:t>ALL THE WORLD’S A STAGE</w:t>
            </w:r>
          </w:p>
        </w:tc>
      </w:tr>
      <w:tr w:rsidR="006D7DF7" w14:paraId="102B68D4" w14:textId="77777777" w:rsidTr="006D7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07FF4117" w14:textId="77777777" w:rsidR="006D7DF7" w:rsidRPr="006D7DF7" w:rsidRDefault="006D7DF7">
            <w:pPr>
              <w:rPr>
                <w:rFonts w:ascii="Gill Sans MT" w:hAnsi="Gill Sans MT"/>
                <w:b/>
                <w:sz w:val="24"/>
              </w:rPr>
            </w:pPr>
            <w:r w:rsidRPr="006D7DF7">
              <w:rPr>
                <w:rFonts w:ascii="Gill Sans MT" w:hAnsi="Gill Sans MT"/>
                <w:b/>
                <w:sz w:val="24"/>
              </w:rPr>
              <w:t>TEXT:</w:t>
            </w:r>
          </w:p>
        </w:tc>
        <w:tc>
          <w:tcPr>
            <w:tcW w:w="5614" w:type="dxa"/>
          </w:tcPr>
          <w:p w14:paraId="6670CB12" w14:textId="6F0E7ADD" w:rsidR="006D7DF7" w:rsidRPr="006D7DF7" w:rsidRDefault="00747D55">
            <w:pPr>
              <w:rPr>
                <w:rFonts w:ascii="Gill Sans MT" w:hAnsi="Gill Sans MT"/>
                <w:sz w:val="24"/>
              </w:rPr>
            </w:pPr>
            <w:r>
              <w:rPr>
                <w:rFonts w:ascii="Gill Sans MT" w:hAnsi="Gill Sans MT"/>
                <w:sz w:val="24"/>
              </w:rPr>
              <w:t>A Midsummer Night’s Dream</w:t>
            </w:r>
          </w:p>
        </w:tc>
      </w:tr>
      <w:tr w:rsidR="006D7DF7" w14:paraId="37039C55" w14:textId="77777777" w:rsidTr="006D7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6C614715" w14:textId="77777777" w:rsidR="006D7DF7" w:rsidRPr="006D7DF7" w:rsidRDefault="006D7DF7">
            <w:pPr>
              <w:rPr>
                <w:rFonts w:ascii="Gill Sans MT" w:hAnsi="Gill Sans MT"/>
                <w:b/>
                <w:sz w:val="24"/>
              </w:rPr>
            </w:pPr>
            <w:r>
              <w:rPr>
                <w:rFonts w:ascii="Gill Sans MT" w:hAnsi="Gill Sans MT"/>
                <w:b/>
                <w:sz w:val="24"/>
              </w:rPr>
              <w:t>CHARACTER NAME:</w:t>
            </w:r>
          </w:p>
        </w:tc>
        <w:tc>
          <w:tcPr>
            <w:tcW w:w="5614" w:type="dxa"/>
          </w:tcPr>
          <w:p w14:paraId="6AF0E810" w14:textId="60B59A5D" w:rsidR="006D7DF7" w:rsidRPr="006D7DF7" w:rsidRDefault="00747D55">
            <w:pPr>
              <w:rPr>
                <w:rFonts w:ascii="Gill Sans MT" w:hAnsi="Gill Sans MT"/>
                <w:sz w:val="24"/>
              </w:rPr>
            </w:pPr>
            <w:r>
              <w:rPr>
                <w:rFonts w:ascii="Gill Sans MT" w:hAnsi="Gill Sans MT"/>
                <w:sz w:val="24"/>
              </w:rPr>
              <w:t>Nick Bottom</w:t>
            </w:r>
          </w:p>
        </w:tc>
      </w:tr>
      <w:tr w:rsidR="006D7DF7" w14:paraId="4A6B3BB7" w14:textId="77777777" w:rsidTr="006D7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20913FB9" w14:textId="77777777" w:rsidR="006D7DF7" w:rsidRDefault="006D7DF7">
            <w:pPr>
              <w:rPr>
                <w:rFonts w:ascii="Gill Sans MT" w:hAnsi="Gill Sans MT"/>
                <w:b/>
                <w:sz w:val="24"/>
              </w:rPr>
            </w:pPr>
            <w:r>
              <w:rPr>
                <w:rFonts w:ascii="Gill Sans MT" w:hAnsi="Gill Sans MT"/>
                <w:b/>
                <w:sz w:val="24"/>
              </w:rPr>
              <w:t>ACT | SCENE:</w:t>
            </w:r>
          </w:p>
        </w:tc>
        <w:tc>
          <w:tcPr>
            <w:tcW w:w="5614" w:type="dxa"/>
          </w:tcPr>
          <w:p w14:paraId="7F4663AF" w14:textId="303ADA19" w:rsidR="005B46FC" w:rsidRPr="006D7DF7" w:rsidRDefault="005B46FC">
            <w:pPr>
              <w:rPr>
                <w:rFonts w:ascii="Gill Sans MT" w:hAnsi="Gill Sans MT"/>
                <w:sz w:val="24"/>
              </w:rPr>
            </w:pPr>
            <w:r>
              <w:rPr>
                <w:rFonts w:ascii="Gill Sans MT" w:hAnsi="Gill Sans MT"/>
                <w:sz w:val="24"/>
              </w:rPr>
              <w:t>Act 4, Scene 1</w:t>
            </w:r>
          </w:p>
        </w:tc>
      </w:tr>
    </w:tbl>
    <w:p w14:paraId="0EDEC129" w14:textId="77777777" w:rsidR="006D7DF7" w:rsidRPr="006D7DF7" w:rsidRDefault="006D7DF7">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D7DF7" w14:paraId="30BBAB5E" w14:textId="77777777" w:rsidTr="006D7DF7">
        <w:tc>
          <w:tcPr>
            <w:tcW w:w="9016" w:type="dxa"/>
            <w:gridSpan w:val="2"/>
            <w:tcBorders>
              <w:bottom w:val="single" w:sz="4" w:space="0" w:color="auto"/>
            </w:tcBorders>
          </w:tcPr>
          <w:p w14:paraId="6C8E300B" w14:textId="2DB5B49F" w:rsidR="00747D55" w:rsidRPr="00747D55" w:rsidRDefault="001D1A85" w:rsidP="00747D55">
            <w:pPr>
              <w:rPr>
                <w:rFonts w:ascii="Gill Sans MT" w:hAnsi="Gill Sans MT"/>
                <w:b/>
                <w:lang w:val="en-US"/>
              </w:rPr>
            </w:pPr>
            <w:r>
              <w:rPr>
                <w:rFonts w:ascii="Gill Sans MT" w:hAnsi="Gill Sans MT"/>
                <w:b/>
                <w:bCs/>
                <w:lang w:val="en-US"/>
              </w:rPr>
              <w:t>EXTRACT</w:t>
            </w:r>
          </w:p>
          <w:p w14:paraId="25D60857" w14:textId="77777777" w:rsidR="00747D55" w:rsidRPr="005B46FC" w:rsidRDefault="00747D55" w:rsidP="00747D55">
            <w:pPr>
              <w:rPr>
                <w:lang w:val="en-US"/>
              </w:rPr>
            </w:pPr>
            <w:r w:rsidRPr="005B46FC">
              <w:rPr>
                <w:lang w:val="en-US"/>
              </w:rPr>
              <w:t>[Awaking] When my cue comes, call me, and I will</w:t>
            </w:r>
          </w:p>
          <w:p w14:paraId="1F0AAC47" w14:textId="77777777" w:rsidR="00747D55" w:rsidRPr="005B46FC" w:rsidRDefault="00747D55" w:rsidP="00747D55">
            <w:pPr>
              <w:rPr>
                <w:lang w:val="en-US"/>
              </w:rPr>
            </w:pPr>
            <w:proofErr w:type="gramStart"/>
            <w:r w:rsidRPr="005B46FC">
              <w:rPr>
                <w:lang w:val="en-US"/>
              </w:rPr>
              <w:t>answer</w:t>
            </w:r>
            <w:proofErr w:type="gramEnd"/>
            <w:r w:rsidRPr="005B46FC">
              <w:rPr>
                <w:lang w:val="en-US"/>
              </w:rPr>
              <w:t xml:space="preserve">: my next is, 'Most fair </w:t>
            </w:r>
            <w:proofErr w:type="spellStart"/>
            <w:r w:rsidRPr="005B46FC">
              <w:rPr>
                <w:lang w:val="en-US"/>
              </w:rPr>
              <w:t>Pyramus</w:t>
            </w:r>
            <w:proofErr w:type="spellEnd"/>
            <w:r w:rsidRPr="005B46FC">
              <w:rPr>
                <w:lang w:val="en-US"/>
              </w:rPr>
              <w:t xml:space="preserve">.' </w:t>
            </w:r>
            <w:proofErr w:type="spellStart"/>
            <w:r w:rsidRPr="005B46FC">
              <w:rPr>
                <w:lang w:val="en-US"/>
              </w:rPr>
              <w:t>Heigh</w:t>
            </w:r>
            <w:proofErr w:type="spellEnd"/>
            <w:r w:rsidRPr="005B46FC">
              <w:rPr>
                <w:lang w:val="en-US"/>
              </w:rPr>
              <w:t>-ho!</w:t>
            </w:r>
          </w:p>
          <w:p w14:paraId="777FDBE2" w14:textId="77777777" w:rsidR="00747D55" w:rsidRPr="005B46FC" w:rsidRDefault="00747D55" w:rsidP="00747D55">
            <w:pPr>
              <w:rPr>
                <w:lang w:val="en-US"/>
              </w:rPr>
            </w:pPr>
            <w:r w:rsidRPr="005B46FC">
              <w:rPr>
                <w:lang w:val="en-US"/>
              </w:rPr>
              <w:t>Peter Quince! Flute, the bellows-mender! Snout,</w:t>
            </w:r>
          </w:p>
          <w:p w14:paraId="7F2360DD" w14:textId="77777777" w:rsidR="00747D55" w:rsidRPr="005B46FC" w:rsidRDefault="00747D55" w:rsidP="00747D55">
            <w:pPr>
              <w:rPr>
                <w:lang w:val="en-US"/>
              </w:rPr>
            </w:pPr>
            <w:proofErr w:type="gramStart"/>
            <w:r w:rsidRPr="005B46FC">
              <w:rPr>
                <w:lang w:val="en-US"/>
              </w:rPr>
              <w:t>the</w:t>
            </w:r>
            <w:proofErr w:type="gramEnd"/>
            <w:r w:rsidRPr="005B46FC">
              <w:rPr>
                <w:lang w:val="en-US"/>
              </w:rPr>
              <w:t xml:space="preserve"> tinker! Starveling! God's my life, stolen</w:t>
            </w:r>
          </w:p>
          <w:p w14:paraId="0B47F08E" w14:textId="77777777" w:rsidR="00747D55" w:rsidRPr="005B46FC" w:rsidRDefault="00747D55" w:rsidP="00747D55">
            <w:pPr>
              <w:rPr>
                <w:lang w:val="en-US"/>
              </w:rPr>
            </w:pPr>
            <w:proofErr w:type="gramStart"/>
            <w:r w:rsidRPr="005B46FC">
              <w:rPr>
                <w:lang w:val="en-US"/>
              </w:rPr>
              <w:t>hence</w:t>
            </w:r>
            <w:proofErr w:type="gramEnd"/>
            <w:r w:rsidRPr="005B46FC">
              <w:rPr>
                <w:lang w:val="en-US"/>
              </w:rPr>
              <w:t>, and left me asleep! I have had a most rare</w:t>
            </w:r>
          </w:p>
          <w:p w14:paraId="61E42B36" w14:textId="77777777" w:rsidR="00747D55" w:rsidRPr="005B46FC" w:rsidRDefault="00747D55" w:rsidP="00747D55">
            <w:pPr>
              <w:rPr>
                <w:lang w:val="en-US"/>
              </w:rPr>
            </w:pPr>
            <w:proofErr w:type="gramStart"/>
            <w:r w:rsidRPr="005B46FC">
              <w:rPr>
                <w:lang w:val="en-US"/>
              </w:rPr>
              <w:t>vision</w:t>
            </w:r>
            <w:proofErr w:type="gramEnd"/>
            <w:r w:rsidRPr="005B46FC">
              <w:rPr>
                <w:lang w:val="en-US"/>
              </w:rPr>
              <w:t>. I have had a dream, past the wit of man to</w:t>
            </w:r>
          </w:p>
          <w:p w14:paraId="095A963B" w14:textId="77777777" w:rsidR="00747D55" w:rsidRPr="005B46FC" w:rsidRDefault="00747D55" w:rsidP="00747D55">
            <w:pPr>
              <w:rPr>
                <w:lang w:val="en-US"/>
              </w:rPr>
            </w:pPr>
            <w:r w:rsidRPr="005B46FC">
              <w:rPr>
                <w:lang w:val="en-US"/>
              </w:rPr>
              <w:t>say what dream it was: man is but an ass, if he go</w:t>
            </w:r>
          </w:p>
          <w:p w14:paraId="73420037" w14:textId="77777777" w:rsidR="00747D55" w:rsidRPr="005B46FC" w:rsidRDefault="00747D55" w:rsidP="00747D55">
            <w:pPr>
              <w:rPr>
                <w:lang w:val="en-US"/>
              </w:rPr>
            </w:pPr>
            <w:proofErr w:type="gramStart"/>
            <w:r w:rsidRPr="005B46FC">
              <w:rPr>
                <w:lang w:val="en-US"/>
              </w:rPr>
              <w:t>about</w:t>
            </w:r>
            <w:proofErr w:type="gramEnd"/>
            <w:r w:rsidRPr="005B46FC">
              <w:rPr>
                <w:lang w:val="en-US"/>
              </w:rPr>
              <w:t xml:space="preserve"> to expound this dream. </w:t>
            </w:r>
            <w:proofErr w:type="spellStart"/>
            <w:r w:rsidRPr="005B46FC">
              <w:rPr>
                <w:lang w:val="en-US"/>
              </w:rPr>
              <w:t>Methought</w:t>
            </w:r>
            <w:proofErr w:type="spellEnd"/>
            <w:r w:rsidRPr="005B46FC">
              <w:rPr>
                <w:lang w:val="en-US"/>
              </w:rPr>
              <w:t xml:space="preserve"> I was--there</w:t>
            </w:r>
          </w:p>
          <w:p w14:paraId="460F3351" w14:textId="77777777" w:rsidR="00747D55" w:rsidRPr="005B46FC" w:rsidRDefault="00747D55" w:rsidP="00747D55">
            <w:pPr>
              <w:rPr>
                <w:lang w:val="en-US"/>
              </w:rPr>
            </w:pPr>
            <w:proofErr w:type="gramStart"/>
            <w:r w:rsidRPr="005B46FC">
              <w:rPr>
                <w:lang w:val="en-US"/>
              </w:rPr>
              <w:t>is</w:t>
            </w:r>
            <w:proofErr w:type="gramEnd"/>
            <w:r w:rsidRPr="005B46FC">
              <w:rPr>
                <w:lang w:val="en-US"/>
              </w:rPr>
              <w:t xml:space="preserve"> no man can tell what. </w:t>
            </w:r>
            <w:proofErr w:type="spellStart"/>
            <w:r w:rsidRPr="005B46FC">
              <w:rPr>
                <w:lang w:val="en-US"/>
              </w:rPr>
              <w:t>Methought</w:t>
            </w:r>
            <w:proofErr w:type="spellEnd"/>
            <w:r w:rsidRPr="005B46FC">
              <w:rPr>
                <w:lang w:val="en-US"/>
              </w:rPr>
              <w:t xml:space="preserve"> I was,--and</w:t>
            </w:r>
          </w:p>
          <w:p w14:paraId="503095A6" w14:textId="77777777" w:rsidR="00747D55" w:rsidRPr="005B46FC" w:rsidRDefault="00747D55" w:rsidP="00747D55">
            <w:pPr>
              <w:rPr>
                <w:lang w:val="en-US"/>
              </w:rPr>
            </w:pPr>
            <w:proofErr w:type="spellStart"/>
            <w:r w:rsidRPr="005B46FC">
              <w:rPr>
                <w:lang w:val="en-US"/>
              </w:rPr>
              <w:t>methought</w:t>
            </w:r>
            <w:proofErr w:type="spellEnd"/>
            <w:r w:rsidRPr="005B46FC">
              <w:rPr>
                <w:lang w:val="en-US"/>
              </w:rPr>
              <w:t xml:space="preserve"> I had,--but man is but a patched fool, if</w:t>
            </w:r>
          </w:p>
          <w:p w14:paraId="72E9D85E" w14:textId="77777777" w:rsidR="00747D55" w:rsidRPr="005B46FC" w:rsidRDefault="00747D55" w:rsidP="00747D55">
            <w:pPr>
              <w:rPr>
                <w:lang w:val="en-US"/>
              </w:rPr>
            </w:pPr>
            <w:proofErr w:type="gramStart"/>
            <w:r w:rsidRPr="005B46FC">
              <w:rPr>
                <w:lang w:val="en-US"/>
              </w:rPr>
              <w:t>he</w:t>
            </w:r>
            <w:proofErr w:type="gramEnd"/>
            <w:r w:rsidRPr="005B46FC">
              <w:rPr>
                <w:lang w:val="en-US"/>
              </w:rPr>
              <w:t xml:space="preserve"> will offer to say what </w:t>
            </w:r>
            <w:proofErr w:type="spellStart"/>
            <w:r w:rsidRPr="005B46FC">
              <w:rPr>
                <w:lang w:val="en-US"/>
              </w:rPr>
              <w:t>methought</w:t>
            </w:r>
            <w:proofErr w:type="spellEnd"/>
            <w:r w:rsidRPr="005B46FC">
              <w:rPr>
                <w:lang w:val="en-US"/>
              </w:rPr>
              <w:t xml:space="preserve"> I had. The eye</w:t>
            </w:r>
          </w:p>
          <w:p w14:paraId="101E90E7" w14:textId="77777777" w:rsidR="00747D55" w:rsidRPr="005B46FC" w:rsidRDefault="00747D55" w:rsidP="00747D55">
            <w:pPr>
              <w:rPr>
                <w:lang w:val="en-US"/>
              </w:rPr>
            </w:pPr>
            <w:r w:rsidRPr="005B46FC">
              <w:rPr>
                <w:lang w:val="en-US"/>
              </w:rPr>
              <w:t>of man hath not heard, the ear of man hath not</w:t>
            </w:r>
          </w:p>
          <w:p w14:paraId="7FA9A00B" w14:textId="77777777" w:rsidR="00747D55" w:rsidRPr="005B46FC" w:rsidRDefault="00747D55" w:rsidP="00747D55">
            <w:pPr>
              <w:rPr>
                <w:lang w:val="en-US"/>
              </w:rPr>
            </w:pPr>
            <w:r w:rsidRPr="005B46FC">
              <w:rPr>
                <w:lang w:val="en-US"/>
              </w:rPr>
              <w:t>seen, man's hand is not able to taste, his tongue</w:t>
            </w:r>
          </w:p>
          <w:p w14:paraId="296DB3B1" w14:textId="77777777" w:rsidR="00747D55" w:rsidRPr="005B46FC" w:rsidRDefault="00747D55" w:rsidP="00747D55">
            <w:pPr>
              <w:rPr>
                <w:lang w:val="en-US"/>
              </w:rPr>
            </w:pPr>
            <w:r w:rsidRPr="005B46FC">
              <w:rPr>
                <w:lang w:val="en-US"/>
              </w:rPr>
              <w:t>to conceive, nor his heart to report, what my dream</w:t>
            </w:r>
          </w:p>
          <w:p w14:paraId="70936424" w14:textId="77777777" w:rsidR="00747D55" w:rsidRPr="005B46FC" w:rsidRDefault="00747D55" w:rsidP="00747D55">
            <w:pPr>
              <w:rPr>
                <w:lang w:val="en-US"/>
              </w:rPr>
            </w:pPr>
            <w:proofErr w:type="gramStart"/>
            <w:r w:rsidRPr="005B46FC">
              <w:rPr>
                <w:lang w:val="en-US"/>
              </w:rPr>
              <w:t>was</w:t>
            </w:r>
            <w:proofErr w:type="gramEnd"/>
            <w:r w:rsidRPr="005B46FC">
              <w:rPr>
                <w:lang w:val="en-US"/>
              </w:rPr>
              <w:t>. I will get Peter Quince to write a ballad of</w:t>
            </w:r>
          </w:p>
          <w:p w14:paraId="6175A6EC" w14:textId="77777777" w:rsidR="00747D55" w:rsidRPr="005B46FC" w:rsidRDefault="00747D55" w:rsidP="00747D55">
            <w:pPr>
              <w:rPr>
                <w:lang w:val="en-US"/>
              </w:rPr>
            </w:pPr>
            <w:r w:rsidRPr="005B46FC">
              <w:rPr>
                <w:lang w:val="en-US"/>
              </w:rPr>
              <w:t>this dream: it shall be called Bottom's Dream,</w:t>
            </w:r>
          </w:p>
          <w:p w14:paraId="799190A9" w14:textId="77777777" w:rsidR="00747D55" w:rsidRPr="005B46FC" w:rsidRDefault="00747D55" w:rsidP="00747D55">
            <w:pPr>
              <w:rPr>
                <w:lang w:val="en-US"/>
              </w:rPr>
            </w:pPr>
            <w:r w:rsidRPr="005B46FC">
              <w:rPr>
                <w:lang w:val="en-US"/>
              </w:rPr>
              <w:t>because it hath no bottom; and I will sing it in the</w:t>
            </w:r>
          </w:p>
          <w:p w14:paraId="606796EF" w14:textId="77777777" w:rsidR="00747D55" w:rsidRPr="005B46FC" w:rsidRDefault="00747D55" w:rsidP="00747D55">
            <w:pPr>
              <w:rPr>
                <w:lang w:val="en-US"/>
              </w:rPr>
            </w:pPr>
            <w:r w:rsidRPr="005B46FC">
              <w:rPr>
                <w:lang w:val="en-US"/>
              </w:rPr>
              <w:t>latter end of a play, before the duke:</w:t>
            </w:r>
          </w:p>
          <w:p w14:paraId="01162C44" w14:textId="77777777" w:rsidR="00747D55" w:rsidRPr="005B46FC" w:rsidRDefault="00747D55" w:rsidP="00747D55">
            <w:pPr>
              <w:rPr>
                <w:lang w:val="en-US"/>
              </w:rPr>
            </w:pPr>
            <w:r w:rsidRPr="005B46FC">
              <w:rPr>
                <w:lang w:val="en-US"/>
              </w:rPr>
              <w:t xml:space="preserve">peradventure, to make it the more gracious, I shall </w:t>
            </w:r>
          </w:p>
          <w:p w14:paraId="4AACCD39" w14:textId="77777777" w:rsidR="00747D55" w:rsidRPr="005B46FC" w:rsidRDefault="00747D55" w:rsidP="00747D55">
            <w:pPr>
              <w:rPr>
                <w:lang w:val="en-US"/>
              </w:rPr>
            </w:pPr>
            <w:proofErr w:type="gramStart"/>
            <w:r w:rsidRPr="005B46FC">
              <w:rPr>
                <w:lang w:val="en-US"/>
              </w:rPr>
              <w:t>sing</w:t>
            </w:r>
            <w:proofErr w:type="gramEnd"/>
            <w:r w:rsidRPr="005B46FC">
              <w:rPr>
                <w:lang w:val="en-US"/>
              </w:rPr>
              <w:t xml:space="preserve"> it at her death.</w:t>
            </w:r>
          </w:p>
          <w:p w14:paraId="19496BDD" w14:textId="0DA11F16" w:rsidR="006D7DF7" w:rsidRPr="006D7DF7" w:rsidRDefault="006D7DF7">
            <w:pPr>
              <w:rPr>
                <w:rFonts w:ascii="Gill Sans MT" w:hAnsi="Gill Sans MT"/>
                <w:b/>
                <w:sz w:val="24"/>
                <w:szCs w:val="24"/>
              </w:rPr>
            </w:pPr>
          </w:p>
        </w:tc>
      </w:tr>
      <w:tr w:rsidR="006D7DF7" w:rsidRPr="006D7DF7" w14:paraId="533278CF" w14:textId="77777777" w:rsidTr="006D7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bottom w:val="single" w:sz="4" w:space="0" w:color="auto"/>
            </w:tcBorders>
          </w:tcPr>
          <w:p w14:paraId="2AAA03D3" w14:textId="77777777" w:rsidR="006D7DF7" w:rsidRPr="006D7DF7" w:rsidRDefault="006D7DF7">
            <w:pPr>
              <w:rPr>
                <w:b/>
                <w:sz w:val="24"/>
                <w:szCs w:val="24"/>
              </w:rPr>
            </w:pPr>
            <w:r w:rsidRPr="006D7DF7">
              <w:rPr>
                <w:b/>
                <w:sz w:val="24"/>
                <w:szCs w:val="24"/>
              </w:rPr>
              <w:t xml:space="preserve">NARRATIVE OVERVIEW </w:t>
            </w:r>
          </w:p>
        </w:tc>
        <w:tc>
          <w:tcPr>
            <w:tcW w:w="4508" w:type="dxa"/>
            <w:tcBorders>
              <w:bottom w:val="single" w:sz="4" w:space="0" w:color="auto"/>
            </w:tcBorders>
          </w:tcPr>
          <w:p w14:paraId="576184DA" w14:textId="77777777" w:rsidR="006D7DF7" w:rsidRPr="006D7DF7" w:rsidRDefault="006D7DF7">
            <w:pPr>
              <w:rPr>
                <w:b/>
                <w:sz w:val="24"/>
                <w:szCs w:val="24"/>
              </w:rPr>
            </w:pPr>
            <w:r w:rsidRPr="006D7DF7">
              <w:rPr>
                <w:b/>
                <w:sz w:val="24"/>
                <w:szCs w:val="24"/>
              </w:rPr>
              <w:t>BRIEF CHARACTER DETAILS</w:t>
            </w:r>
          </w:p>
        </w:tc>
      </w:tr>
      <w:tr w:rsidR="006D7DF7" w14:paraId="2E55E2F3" w14:textId="77777777" w:rsidTr="006D7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top w:val="single" w:sz="4" w:space="0" w:color="auto"/>
              <w:left w:val="nil"/>
              <w:bottom w:val="nil"/>
              <w:right w:val="nil"/>
            </w:tcBorders>
          </w:tcPr>
          <w:p w14:paraId="52518054" w14:textId="77777777" w:rsidR="006D7DF7" w:rsidRPr="006D7DF7" w:rsidRDefault="006D7DF7">
            <w:pPr>
              <w:rPr>
                <w:sz w:val="20"/>
                <w:szCs w:val="20"/>
              </w:rPr>
            </w:pPr>
          </w:p>
          <w:p w14:paraId="1BB4FC45" w14:textId="62E975D6" w:rsidR="006D7DF7" w:rsidRDefault="00E656F7">
            <w:pPr>
              <w:rPr>
                <w:sz w:val="20"/>
                <w:szCs w:val="20"/>
              </w:rPr>
            </w:pPr>
            <w:hyperlink r:id="rId10" w:history="1">
              <w:r w:rsidR="00747D55" w:rsidRPr="00685ED6">
                <w:rPr>
                  <w:rStyle w:val="Hyperlink"/>
                  <w:sz w:val="20"/>
                  <w:szCs w:val="20"/>
                </w:rPr>
                <w:t>https://www.sparknotes.com/shakespeare/msnd/</w:t>
              </w:r>
            </w:hyperlink>
          </w:p>
          <w:p w14:paraId="7AB11E11" w14:textId="77777777" w:rsidR="00747D55" w:rsidRDefault="00747D55">
            <w:pPr>
              <w:rPr>
                <w:sz w:val="20"/>
                <w:szCs w:val="20"/>
              </w:rPr>
            </w:pPr>
          </w:p>
          <w:p w14:paraId="315A702E" w14:textId="6FC7ED24" w:rsidR="00747D55" w:rsidRDefault="00E656F7">
            <w:pPr>
              <w:rPr>
                <w:sz w:val="20"/>
                <w:szCs w:val="20"/>
              </w:rPr>
            </w:pPr>
            <w:hyperlink r:id="rId11" w:history="1">
              <w:r w:rsidR="00747D55" w:rsidRPr="00685ED6">
                <w:rPr>
                  <w:rStyle w:val="Hyperlink"/>
                  <w:sz w:val="20"/>
                  <w:szCs w:val="20"/>
                </w:rPr>
                <w:t>http://www.shmoop.com/midsummer-nights-dream/summary.html</w:t>
              </w:r>
            </w:hyperlink>
          </w:p>
          <w:p w14:paraId="5D468617" w14:textId="77777777" w:rsidR="00747D55" w:rsidRDefault="00747D55">
            <w:pPr>
              <w:rPr>
                <w:sz w:val="20"/>
                <w:szCs w:val="20"/>
              </w:rPr>
            </w:pPr>
          </w:p>
          <w:p w14:paraId="7593146B" w14:textId="5509F1B3" w:rsidR="00747D55" w:rsidRDefault="00E656F7">
            <w:pPr>
              <w:rPr>
                <w:sz w:val="20"/>
                <w:szCs w:val="20"/>
              </w:rPr>
            </w:pPr>
            <w:hyperlink r:id="rId12" w:history="1">
              <w:r w:rsidR="00747D55" w:rsidRPr="00685ED6">
                <w:rPr>
                  <w:rStyle w:val="Hyperlink"/>
                  <w:sz w:val="20"/>
                  <w:szCs w:val="20"/>
                </w:rPr>
                <w:t>https://www.youtube.com/watch?v=yGgsJd4_r4k</w:t>
              </w:r>
            </w:hyperlink>
          </w:p>
          <w:p w14:paraId="40594D2E" w14:textId="77777777" w:rsidR="00747D55" w:rsidRDefault="00747D55">
            <w:pPr>
              <w:rPr>
                <w:sz w:val="20"/>
                <w:szCs w:val="20"/>
              </w:rPr>
            </w:pPr>
          </w:p>
          <w:p w14:paraId="63E174D7" w14:textId="77777777" w:rsidR="00747D55" w:rsidRPr="006D7DF7" w:rsidRDefault="00747D55">
            <w:pPr>
              <w:rPr>
                <w:sz w:val="20"/>
                <w:szCs w:val="20"/>
              </w:rPr>
            </w:pPr>
          </w:p>
          <w:p w14:paraId="093EB02C" w14:textId="77777777" w:rsidR="006D7DF7" w:rsidRPr="006D7DF7" w:rsidRDefault="006D7DF7">
            <w:pPr>
              <w:rPr>
                <w:sz w:val="20"/>
                <w:szCs w:val="20"/>
              </w:rPr>
            </w:pPr>
          </w:p>
          <w:p w14:paraId="44F937F0" w14:textId="77777777" w:rsidR="006D7DF7" w:rsidRPr="006D7DF7" w:rsidRDefault="006D7DF7">
            <w:pPr>
              <w:rPr>
                <w:sz w:val="20"/>
                <w:szCs w:val="20"/>
              </w:rPr>
            </w:pPr>
          </w:p>
          <w:p w14:paraId="27E3D59E" w14:textId="77777777" w:rsidR="006D7DF7" w:rsidRPr="006D7DF7" w:rsidRDefault="006D7DF7">
            <w:pPr>
              <w:rPr>
                <w:sz w:val="20"/>
                <w:szCs w:val="20"/>
              </w:rPr>
            </w:pPr>
          </w:p>
          <w:p w14:paraId="6A86E9A9" w14:textId="77777777" w:rsidR="006D7DF7" w:rsidRPr="006D7DF7" w:rsidRDefault="006D7DF7">
            <w:pPr>
              <w:rPr>
                <w:sz w:val="20"/>
                <w:szCs w:val="20"/>
              </w:rPr>
            </w:pPr>
          </w:p>
          <w:p w14:paraId="54BEDB60" w14:textId="77777777" w:rsidR="006D7DF7" w:rsidRPr="006D7DF7" w:rsidRDefault="006D7DF7">
            <w:pPr>
              <w:rPr>
                <w:sz w:val="20"/>
                <w:szCs w:val="20"/>
              </w:rPr>
            </w:pPr>
          </w:p>
          <w:p w14:paraId="44DAB8B3" w14:textId="77777777" w:rsidR="006D7DF7" w:rsidRPr="006D7DF7" w:rsidRDefault="006D7DF7">
            <w:pPr>
              <w:rPr>
                <w:sz w:val="20"/>
                <w:szCs w:val="20"/>
              </w:rPr>
            </w:pPr>
          </w:p>
        </w:tc>
        <w:tc>
          <w:tcPr>
            <w:tcW w:w="4508" w:type="dxa"/>
            <w:tcBorders>
              <w:top w:val="single" w:sz="4" w:space="0" w:color="auto"/>
              <w:left w:val="nil"/>
              <w:bottom w:val="nil"/>
              <w:right w:val="nil"/>
            </w:tcBorders>
          </w:tcPr>
          <w:p w14:paraId="3161FBA1" w14:textId="77777777" w:rsidR="00747D55" w:rsidRPr="00747D55" w:rsidRDefault="00747D55" w:rsidP="00747D55">
            <w:pPr>
              <w:rPr>
                <w:b/>
                <w:bCs/>
                <w:sz w:val="20"/>
                <w:szCs w:val="20"/>
                <w:lang w:val="en-US"/>
              </w:rPr>
            </w:pPr>
            <w:r w:rsidRPr="00747D55">
              <w:rPr>
                <w:b/>
                <w:bCs/>
                <w:sz w:val="20"/>
                <w:szCs w:val="20"/>
                <w:lang w:val="en-US"/>
              </w:rPr>
              <w:t>Nick Bottom</w:t>
            </w:r>
          </w:p>
          <w:p w14:paraId="16FF0D28" w14:textId="71251E44" w:rsidR="00747D55" w:rsidRPr="00747D55" w:rsidRDefault="00747D55" w:rsidP="00747D55">
            <w:pPr>
              <w:rPr>
                <w:sz w:val="20"/>
                <w:szCs w:val="20"/>
                <w:lang w:val="en-US"/>
              </w:rPr>
            </w:pPr>
            <w:r w:rsidRPr="00747D55">
              <w:rPr>
                <w:sz w:val="20"/>
                <w:szCs w:val="20"/>
                <w:lang w:val="en-US"/>
              </w:rPr>
              <w:t xml:space="preserve">The overconfident weaver chosen to play </w:t>
            </w:r>
            <w:proofErr w:type="spellStart"/>
            <w:r w:rsidRPr="00747D55">
              <w:rPr>
                <w:sz w:val="20"/>
                <w:szCs w:val="20"/>
                <w:lang w:val="en-US"/>
              </w:rPr>
              <w:t>Pyramus</w:t>
            </w:r>
            <w:proofErr w:type="spellEnd"/>
            <w:r w:rsidRPr="00747D55">
              <w:rPr>
                <w:sz w:val="20"/>
                <w:szCs w:val="20"/>
                <w:lang w:val="en-US"/>
              </w:rPr>
              <w:t xml:space="preserve"> in a play that a group of craftsmen have decided to put on for Theseus’s wedding celebration. Bottom is full of advice and self-confidence but frequently makes silly mistakes and misuses language. His simultaneous nonchalance about the beautiful </w:t>
            </w:r>
            <w:proofErr w:type="spellStart"/>
            <w:r w:rsidRPr="00747D55">
              <w:rPr>
                <w:sz w:val="20"/>
                <w:szCs w:val="20"/>
                <w:lang w:val="en-US"/>
              </w:rPr>
              <w:t>Titania’s</w:t>
            </w:r>
            <w:proofErr w:type="spellEnd"/>
            <w:r w:rsidRPr="00747D55">
              <w:rPr>
                <w:sz w:val="20"/>
                <w:szCs w:val="20"/>
                <w:lang w:val="en-US"/>
              </w:rPr>
              <w:t xml:space="preserve"> sudden love for him and unawareness of the fact that Puck has transformed his head into that of an ass mark the pinnacle of his foolish arrogance. In this monologue, he is acting in a play that the Mechanicals have written to perform. He is preparing to play the character of Thisbe and he is incredibly melodramatic and ‘OTT’. </w:t>
            </w:r>
          </w:p>
          <w:p w14:paraId="15EC8924" w14:textId="77777777" w:rsidR="006D7DF7" w:rsidRPr="00747D55" w:rsidRDefault="006D7DF7">
            <w:pPr>
              <w:rPr>
                <w:sz w:val="20"/>
                <w:szCs w:val="20"/>
                <w:lang w:val="en-US"/>
              </w:rPr>
            </w:pPr>
          </w:p>
        </w:tc>
      </w:tr>
    </w:tbl>
    <w:p w14:paraId="2FF058F3" w14:textId="77777777" w:rsidR="006D7DF7" w:rsidRDefault="006D7DF7"/>
    <w:tbl>
      <w:tblPr>
        <w:tblStyle w:val="TableGrid"/>
        <w:tblW w:w="0" w:type="auto"/>
        <w:tblLook w:val="04A0" w:firstRow="1" w:lastRow="0" w:firstColumn="1" w:lastColumn="0" w:noHBand="0" w:noVBand="1"/>
      </w:tblPr>
      <w:tblGrid>
        <w:gridCol w:w="9016"/>
      </w:tblGrid>
      <w:tr w:rsidR="006D7DF7" w14:paraId="04720DFA" w14:textId="77777777" w:rsidTr="006D7DF7">
        <w:tc>
          <w:tcPr>
            <w:tcW w:w="9016" w:type="dxa"/>
            <w:tcBorders>
              <w:bottom w:val="single" w:sz="4" w:space="0" w:color="auto"/>
            </w:tcBorders>
          </w:tcPr>
          <w:p w14:paraId="32911F7F" w14:textId="77777777" w:rsidR="006D7DF7" w:rsidRDefault="006D7DF7">
            <w:r>
              <w:rPr>
                <w:b/>
                <w:sz w:val="24"/>
                <w:szCs w:val="24"/>
              </w:rPr>
              <w:t>SUGGESTED MAJOR ACTION:</w:t>
            </w:r>
          </w:p>
        </w:tc>
      </w:tr>
      <w:tr w:rsidR="006D7DF7" w14:paraId="52D52ABA" w14:textId="77777777" w:rsidTr="006D7DF7">
        <w:tc>
          <w:tcPr>
            <w:tcW w:w="9016" w:type="dxa"/>
            <w:tcBorders>
              <w:top w:val="single" w:sz="4" w:space="0" w:color="auto"/>
              <w:left w:val="nil"/>
              <w:bottom w:val="nil"/>
              <w:right w:val="nil"/>
            </w:tcBorders>
          </w:tcPr>
          <w:p w14:paraId="268EE432" w14:textId="5C8E5011" w:rsidR="006D7DF7" w:rsidRPr="005B46FC" w:rsidRDefault="00F0110A" w:rsidP="00F0110A">
            <w:pPr>
              <w:rPr>
                <w:sz w:val="20"/>
                <w:szCs w:val="20"/>
              </w:rPr>
            </w:pPr>
            <w:r w:rsidRPr="005B46FC">
              <w:rPr>
                <w:sz w:val="20"/>
                <w:szCs w:val="20"/>
              </w:rPr>
              <w:t xml:space="preserve">I would suggest playing him with a heightened level of physicality and vocal control to accentuate the dramatic nature of his character. He believes he is an incredible actor and he thinks that he should be the focal point of the entire play - he is barking orders at the rest of the cast and the performance should echo this. </w:t>
            </w:r>
            <w:r w:rsidR="005B46FC" w:rsidRPr="005B46FC">
              <w:rPr>
                <w:sz w:val="20"/>
                <w:szCs w:val="20"/>
              </w:rPr>
              <w:t xml:space="preserve">Have a script in hand as if you are reading as you’re going along.  </w:t>
            </w:r>
          </w:p>
        </w:tc>
      </w:tr>
    </w:tbl>
    <w:p w14:paraId="69B3B596" w14:textId="61A802E1" w:rsidR="004B0263" w:rsidRDefault="004B0263"/>
    <w:p w14:paraId="5992DC09" w14:textId="77777777" w:rsidR="009D202A" w:rsidRDefault="009D202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D337CB" w14:paraId="5503DFB1" w14:textId="77777777" w:rsidTr="00AF19C1">
        <w:tc>
          <w:tcPr>
            <w:tcW w:w="9016" w:type="dxa"/>
            <w:gridSpan w:val="2"/>
          </w:tcPr>
          <w:p w14:paraId="25309D00" w14:textId="77777777" w:rsidR="004B0263" w:rsidRDefault="004B0263" w:rsidP="00AF19C1">
            <w:r w:rsidRPr="006D7DF7">
              <w:rPr>
                <w:rFonts w:ascii="Gill Sans MT" w:hAnsi="Gill Sans MT"/>
                <w:b/>
                <w:color w:val="7030A0"/>
                <w:sz w:val="32"/>
                <w:szCs w:val="24"/>
              </w:rPr>
              <w:lastRenderedPageBreak/>
              <w:t>ALL THE WORLD’S A STAGE</w:t>
            </w:r>
          </w:p>
        </w:tc>
      </w:tr>
      <w:tr w:rsidR="00B92C79" w14:paraId="1DCE58C2"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70C1ABBA" w14:textId="77777777" w:rsidR="004B0263" w:rsidRPr="006D7DF7" w:rsidRDefault="004B0263" w:rsidP="00AF19C1">
            <w:pPr>
              <w:rPr>
                <w:rFonts w:ascii="Gill Sans MT" w:hAnsi="Gill Sans MT"/>
                <w:b/>
                <w:sz w:val="24"/>
              </w:rPr>
            </w:pPr>
            <w:r w:rsidRPr="006D7DF7">
              <w:rPr>
                <w:rFonts w:ascii="Gill Sans MT" w:hAnsi="Gill Sans MT"/>
                <w:b/>
                <w:sz w:val="24"/>
              </w:rPr>
              <w:t>TEXT:</w:t>
            </w:r>
          </w:p>
        </w:tc>
        <w:tc>
          <w:tcPr>
            <w:tcW w:w="5614" w:type="dxa"/>
          </w:tcPr>
          <w:p w14:paraId="50E5DFFA" w14:textId="45B2623B" w:rsidR="004B0263" w:rsidRPr="006D7DF7" w:rsidRDefault="00AF19C1" w:rsidP="00AF19C1">
            <w:pPr>
              <w:rPr>
                <w:rFonts w:ascii="Gill Sans MT" w:hAnsi="Gill Sans MT"/>
                <w:sz w:val="24"/>
              </w:rPr>
            </w:pPr>
            <w:r>
              <w:rPr>
                <w:rFonts w:ascii="Gill Sans MT" w:hAnsi="Gill Sans MT"/>
                <w:sz w:val="24"/>
              </w:rPr>
              <w:t xml:space="preserve">The Comedy of Errors </w:t>
            </w:r>
          </w:p>
        </w:tc>
      </w:tr>
      <w:tr w:rsidR="00B92C79" w14:paraId="5D2133B0"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102FC347" w14:textId="77777777" w:rsidR="004B0263" w:rsidRPr="006D7DF7" w:rsidRDefault="004B0263" w:rsidP="00AF19C1">
            <w:pPr>
              <w:rPr>
                <w:rFonts w:ascii="Gill Sans MT" w:hAnsi="Gill Sans MT"/>
                <w:b/>
                <w:sz w:val="24"/>
              </w:rPr>
            </w:pPr>
            <w:r>
              <w:rPr>
                <w:rFonts w:ascii="Gill Sans MT" w:hAnsi="Gill Sans MT"/>
                <w:b/>
                <w:sz w:val="24"/>
              </w:rPr>
              <w:t>CHARACTER NAME:</w:t>
            </w:r>
          </w:p>
        </w:tc>
        <w:tc>
          <w:tcPr>
            <w:tcW w:w="5614" w:type="dxa"/>
          </w:tcPr>
          <w:p w14:paraId="13632222" w14:textId="736BCC27" w:rsidR="004B0263" w:rsidRPr="006D7DF7" w:rsidRDefault="00AF19C1" w:rsidP="00AF19C1">
            <w:pPr>
              <w:rPr>
                <w:rFonts w:ascii="Gill Sans MT" w:hAnsi="Gill Sans MT"/>
                <w:sz w:val="24"/>
              </w:rPr>
            </w:pPr>
            <w:r>
              <w:rPr>
                <w:rFonts w:ascii="Gill Sans MT" w:hAnsi="Gill Sans MT"/>
                <w:sz w:val="24"/>
              </w:rPr>
              <w:t xml:space="preserve">Adriana </w:t>
            </w:r>
          </w:p>
        </w:tc>
      </w:tr>
      <w:tr w:rsidR="00B92C79" w14:paraId="0D428E42"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5DC8CFC3" w14:textId="77777777" w:rsidR="004B0263" w:rsidRDefault="004B0263" w:rsidP="00AF19C1">
            <w:pPr>
              <w:rPr>
                <w:rFonts w:ascii="Gill Sans MT" w:hAnsi="Gill Sans MT"/>
                <w:b/>
                <w:sz w:val="24"/>
              </w:rPr>
            </w:pPr>
            <w:r>
              <w:rPr>
                <w:rFonts w:ascii="Gill Sans MT" w:hAnsi="Gill Sans MT"/>
                <w:b/>
                <w:sz w:val="24"/>
              </w:rPr>
              <w:t>ACT | SCENE:</w:t>
            </w:r>
          </w:p>
        </w:tc>
        <w:tc>
          <w:tcPr>
            <w:tcW w:w="5614" w:type="dxa"/>
          </w:tcPr>
          <w:p w14:paraId="7BD74A19" w14:textId="5FBD8277" w:rsidR="004B0263" w:rsidRPr="006D7DF7" w:rsidRDefault="005B46FC" w:rsidP="00AF19C1">
            <w:pPr>
              <w:rPr>
                <w:rFonts w:ascii="Gill Sans MT" w:hAnsi="Gill Sans MT"/>
                <w:sz w:val="24"/>
              </w:rPr>
            </w:pPr>
            <w:r>
              <w:rPr>
                <w:rFonts w:ascii="Gill Sans MT" w:hAnsi="Gill Sans MT"/>
                <w:sz w:val="24"/>
              </w:rPr>
              <w:t>Act 2, Scene 2</w:t>
            </w:r>
          </w:p>
        </w:tc>
      </w:tr>
    </w:tbl>
    <w:p w14:paraId="4D58201D" w14:textId="77777777" w:rsidR="004B0263" w:rsidRPr="006D7DF7" w:rsidRDefault="004B0263" w:rsidP="004B0263">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295"/>
      </w:tblGrid>
      <w:tr w:rsidR="004B0263" w14:paraId="069D1EB8" w14:textId="77777777" w:rsidTr="00AF19C1">
        <w:tc>
          <w:tcPr>
            <w:tcW w:w="9016" w:type="dxa"/>
            <w:gridSpan w:val="2"/>
            <w:tcBorders>
              <w:bottom w:val="single" w:sz="4" w:space="0" w:color="auto"/>
            </w:tcBorders>
          </w:tcPr>
          <w:p w14:paraId="748F23E0" w14:textId="77777777" w:rsidR="001D1A85" w:rsidRPr="00747D55" w:rsidRDefault="001D1A85" w:rsidP="001D1A85">
            <w:pPr>
              <w:rPr>
                <w:rFonts w:ascii="Gill Sans MT" w:hAnsi="Gill Sans MT"/>
                <w:b/>
                <w:lang w:val="en-US"/>
              </w:rPr>
            </w:pPr>
            <w:r>
              <w:rPr>
                <w:rFonts w:ascii="Gill Sans MT" w:hAnsi="Gill Sans MT"/>
                <w:b/>
                <w:bCs/>
                <w:lang w:val="en-US"/>
              </w:rPr>
              <w:t>EXTRACT</w:t>
            </w:r>
          </w:p>
          <w:p w14:paraId="4CAB6DBF" w14:textId="77777777" w:rsidR="00AF19C1" w:rsidRPr="00E43B64" w:rsidRDefault="00AF19C1" w:rsidP="00AF19C1">
            <w:pPr>
              <w:rPr>
                <w:rFonts w:ascii="Gill Sans MT" w:hAnsi="Gill Sans MT"/>
                <w:sz w:val="20"/>
                <w:szCs w:val="18"/>
              </w:rPr>
            </w:pPr>
            <w:r w:rsidRPr="00E43B64">
              <w:rPr>
                <w:rFonts w:ascii="Gill Sans MT" w:hAnsi="Gill Sans MT"/>
                <w:sz w:val="20"/>
                <w:szCs w:val="18"/>
              </w:rPr>
              <w:t xml:space="preserve">Ay, ay, </w:t>
            </w:r>
            <w:proofErr w:type="spellStart"/>
            <w:r w:rsidRPr="00E43B64">
              <w:rPr>
                <w:rFonts w:ascii="Gill Sans MT" w:hAnsi="Gill Sans MT"/>
                <w:sz w:val="20"/>
                <w:szCs w:val="18"/>
              </w:rPr>
              <w:t>Antipholus</w:t>
            </w:r>
            <w:proofErr w:type="spellEnd"/>
            <w:r w:rsidRPr="00E43B64">
              <w:rPr>
                <w:rFonts w:ascii="Gill Sans MT" w:hAnsi="Gill Sans MT"/>
                <w:sz w:val="20"/>
                <w:szCs w:val="18"/>
              </w:rPr>
              <w:t>, look strange and frown:</w:t>
            </w:r>
          </w:p>
          <w:p w14:paraId="679E1D8A" w14:textId="77777777" w:rsidR="00AF19C1" w:rsidRPr="00E43B64" w:rsidRDefault="00AF19C1" w:rsidP="00AF19C1">
            <w:pPr>
              <w:rPr>
                <w:rFonts w:ascii="Gill Sans MT" w:hAnsi="Gill Sans MT"/>
                <w:sz w:val="20"/>
                <w:szCs w:val="18"/>
              </w:rPr>
            </w:pPr>
            <w:r w:rsidRPr="00E43B64">
              <w:rPr>
                <w:rFonts w:ascii="Gill Sans MT" w:hAnsi="Gill Sans MT"/>
                <w:sz w:val="20"/>
                <w:szCs w:val="18"/>
              </w:rPr>
              <w:t xml:space="preserve">Some other mistress hath thy sweet aspects; </w:t>
            </w:r>
          </w:p>
          <w:p w14:paraId="37E01937" w14:textId="77777777" w:rsidR="00AF19C1" w:rsidRPr="00E43B64" w:rsidRDefault="00AF19C1" w:rsidP="00AF19C1">
            <w:pPr>
              <w:rPr>
                <w:rFonts w:ascii="Gill Sans MT" w:hAnsi="Gill Sans MT"/>
                <w:sz w:val="20"/>
                <w:szCs w:val="18"/>
              </w:rPr>
            </w:pPr>
            <w:r w:rsidRPr="00E43B64">
              <w:rPr>
                <w:rFonts w:ascii="Gill Sans MT" w:hAnsi="Gill Sans MT"/>
                <w:sz w:val="20"/>
                <w:szCs w:val="18"/>
              </w:rPr>
              <w:t>I am not Adriana nor thy wife.</w:t>
            </w:r>
          </w:p>
          <w:p w14:paraId="2B3423E8" w14:textId="77777777" w:rsidR="00AF19C1" w:rsidRPr="00E43B64" w:rsidRDefault="00AF19C1" w:rsidP="00AF19C1">
            <w:pPr>
              <w:rPr>
                <w:rFonts w:ascii="Gill Sans MT" w:hAnsi="Gill Sans MT"/>
                <w:sz w:val="20"/>
                <w:szCs w:val="18"/>
              </w:rPr>
            </w:pPr>
            <w:r w:rsidRPr="00E43B64">
              <w:rPr>
                <w:rFonts w:ascii="Gill Sans MT" w:hAnsi="Gill Sans MT"/>
                <w:sz w:val="20"/>
                <w:szCs w:val="18"/>
              </w:rPr>
              <w:t xml:space="preserve">The time was once when thou </w:t>
            </w:r>
            <w:proofErr w:type="spellStart"/>
            <w:r w:rsidRPr="00E43B64">
              <w:rPr>
                <w:rFonts w:ascii="Gill Sans MT" w:hAnsi="Gill Sans MT"/>
                <w:sz w:val="20"/>
                <w:szCs w:val="18"/>
              </w:rPr>
              <w:t>unurged</w:t>
            </w:r>
            <w:proofErr w:type="spellEnd"/>
            <w:r w:rsidRPr="00E43B64">
              <w:rPr>
                <w:rFonts w:ascii="Gill Sans MT" w:hAnsi="Gill Sans MT"/>
                <w:sz w:val="20"/>
                <w:szCs w:val="18"/>
              </w:rPr>
              <w:t xml:space="preserve"> wouldst vow</w:t>
            </w:r>
          </w:p>
          <w:p w14:paraId="0A52355B" w14:textId="77777777" w:rsidR="00AF19C1" w:rsidRPr="00E43B64" w:rsidRDefault="00AF19C1" w:rsidP="00AF19C1">
            <w:pPr>
              <w:rPr>
                <w:rFonts w:ascii="Gill Sans MT" w:hAnsi="Gill Sans MT"/>
                <w:sz w:val="20"/>
                <w:szCs w:val="18"/>
              </w:rPr>
            </w:pPr>
            <w:r w:rsidRPr="00E43B64">
              <w:rPr>
                <w:rFonts w:ascii="Gill Sans MT" w:hAnsi="Gill Sans MT"/>
                <w:sz w:val="20"/>
                <w:szCs w:val="18"/>
              </w:rPr>
              <w:t>That never words were music to thine ear,</w:t>
            </w:r>
          </w:p>
          <w:p w14:paraId="0ED58EC5" w14:textId="77777777" w:rsidR="00AF19C1" w:rsidRPr="00E43B64" w:rsidRDefault="00AF19C1" w:rsidP="00AF19C1">
            <w:pPr>
              <w:rPr>
                <w:rFonts w:ascii="Gill Sans MT" w:hAnsi="Gill Sans MT"/>
                <w:sz w:val="20"/>
                <w:szCs w:val="18"/>
              </w:rPr>
            </w:pPr>
            <w:r w:rsidRPr="00E43B64">
              <w:rPr>
                <w:rFonts w:ascii="Gill Sans MT" w:hAnsi="Gill Sans MT"/>
                <w:sz w:val="20"/>
                <w:szCs w:val="18"/>
              </w:rPr>
              <w:t>That never object pleasing in thine eye,</w:t>
            </w:r>
          </w:p>
          <w:p w14:paraId="31D2E393" w14:textId="77777777" w:rsidR="00AF19C1" w:rsidRPr="00E43B64" w:rsidRDefault="00AF19C1" w:rsidP="00AF19C1">
            <w:pPr>
              <w:rPr>
                <w:rFonts w:ascii="Gill Sans MT" w:hAnsi="Gill Sans MT"/>
                <w:sz w:val="20"/>
                <w:szCs w:val="18"/>
              </w:rPr>
            </w:pPr>
            <w:r w:rsidRPr="00E43B64">
              <w:rPr>
                <w:rFonts w:ascii="Gill Sans MT" w:hAnsi="Gill Sans MT"/>
                <w:sz w:val="20"/>
                <w:szCs w:val="18"/>
              </w:rPr>
              <w:t>That never touch well welcome to thy hand,</w:t>
            </w:r>
          </w:p>
          <w:p w14:paraId="0271473D" w14:textId="77777777" w:rsidR="00AF19C1" w:rsidRPr="00E43B64" w:rsidRDefault="00AF19C1" w:rsidP="00AF19C1">
            <w:pPr>
              <w:rPr>
                <w:rFonts w:ascii="Gill Sans MT" w:hAnsi="Gill Sans MT"/>
                <w:sz w:val="20"/>
                <w:szCs w:val="18"/>
              </w:rPr>
            </w:pPr>
            <w:r w:rsidRPr="00E43B64">
              <w:rPr>
                <w:rFonts w:ascii="Gill Sans MT" w:hAnsi="Gill Sans MT"/>
                <w:sz w:val="20"/>
                <w:szCs w:val="18"/>
              </w:rPr>
              <w:t>That never meat sweet-</w:t>
            </w:r>
            <w:proofErr w:type="spellStart"/>
            <w:r w:rsidRPr="00E43B64">
              <w:rPr>
                <w:rFonts w:ascii="Gill Sans MT" w:hAnsi="Gill Sans MT"/>
                <w:sz w:val="20"/>
                <w:szCs w:val="18"/>
              </w:rPr>
              <w:t>savor'd</w:t>
            </w:r>
            <w:proofErr w:type="spellEnd"/>
            <w:r w:rsidRPr="00E43B64">
              <w:rPr>
                <w:rFonts w:ascii="Gill Sans MT" w:hAnsi="Gill Sans MT"/>
                <w:sz w:val="20"/>
                <w:szCs w:val="18"/>
              </w:rPr>
              <w:t xml:space="preserve"> in thy taste,</w:t>
            </w:r>
          </w:p>
          <w:p w14:paraId="4EC6918D" w14:textId="77777777" w:rsidR="00AF19C1" w:rsidRPr="00E43B64" w:rsidRDefault="00AF19C1" w:rsidP="00AF19C1">
            <w:pPr>
              <w:rPr>
                <w:rFonts w:ascii="Gill Sans MT" w:hAnsi="Gill Sans MT"/>
                <w:sz w:val="20"/>
                <w:szCs w:val="18"/>
              </w:rPr>
            </w:pPr>
            <w:r w:rsidRPr="00E43B64">
              <w:rPr>
                <w:rFonts w:ascii="Gill Sans MT" w:hAnsi="Gill Sans MT"/>
                <w:sz w:val="20"/>
                <w:szCs w:val="18"/>
              </w:rPr>
              <w:t xml:space="preserve">Unless I </w:t>
            </w:r>
            <w:proofErr w:type="spellStart"/>
            <w:r w:rsidRPr="00E43B64">
              <w:rPr>
                <w:rFonts w:ascii="Gill Sans MT" w:hAnsi="Gill Sans MT"/>
                <w:sz w:val="20"/>
                <w:szCs w:val="18"/>
              </w:rPr>
              <w:t>spake</w:t>
            </w:r>
            <w:proofErr w:type="spellEnd"/>
            <w:r w:rsidRPr="00E43B64">
              <w:rPr>
                <w:rFonts w:ascii="Gill Sans MT" w:hAnsi="Gill Sans MT"/>
                <w:sz w:val="20"/>
                <w:szCs w:val="18"/>
              </w:rPr>
              <w:t xml:space="preserve">, or </w:t>
            </w:r>
            <w:proofErr w:type="spellStart"/>
            <w:r w:rsidRPr="00E43B64">
              <w:rPr>
                <w:rFonts w:ascii="Gill Sans MT" w:hAnsi="Gill Sans MT"/>
                <w:sz w:val="20"/>
                <w:szCs w:val="18"/>
              </w:rPr>
              <w:t>look'd</w:t>
            </w:r>
            <w:proofErr w:type="spellEnd"/>
            <w:r w:rsidRPr="00E43B64">
              <w:rPr>
                <w:rFonts w:ascii="Gill Sans MT" w:hAnsi="Gill Sans MT"/>
                <w:sz w:val="20"/>
                <w:szCs w:val="18"/>
              </w:rPr>
              <w:t xml:space="preserve">, or </w:t>
            </w:r>
            <w:proofErr w:type="spellStart"/>
            <w:r w:rsidRPr="00E43B64">
              <w:rPr>
                <w:rFonts w:ascii="Gill Sans MT" w:hAnsi="Gill Sans MT"/>
                <w:sz w:val="20"/>
                <w:szCs w:val="18"/>
              </w:rPr>
              <w:t>touch'd</w:t>
            </w:r>
            <w:proofErr w:type="spellEnd"/>
            <w:r w:rsidRPr="00E43B64">
              <w:rPr>
                <w:rFonts w:ascii="Gill Sans MT" w:hAnsi="Gill Sans MT"/>
                <w:sz w:val="20"/>
                <w:szCs w:val="18"/>
              </w:rPr>
              <w:t>, or carved to thee.</w:t>
            </w:r>
          </w:p>
          <w:p w14:paraId="32CAB660" w14:textId="77777777" w:rsidR="00AF19C1" w:rsidRPr="00E43B64" w:rsidRDefault="00AF19C1" w:rsidP="00AF19C1">
            <w:pPr>
              <w:rPr>
                <w:rFonts w:ascii="Gill Sans MT" w:hAnsi="Gill Sans MT"/>
                <w:sz w:val="20"/>
                <w:szCs w:val="18"/>
              </w:rPr>
            </w:pPr>
            <w:r w:rsidRPr="00E43B64">
              <w:rPr>
                <w:rFonts w:ascii="Gill Sans MT" w:hAnsi="Gill Sans MT"/>
                <w:sz w:val="20"/>
                <w:szCs w:val="18"/>
              </w:rPr>
              <w:t>How comes it now, my husband, O, how comes it,</w:t>
            </w:r>
          </w:p>
          <w:p w14:paraId="25C35DCA" w14:textId="77777777" w:rsidR="00AF19C1" w:rsidRPr="00E43B64" w:rsidRDefault="00AF19C1" w:rsidP="00AF19C1">
            <w:pPr>
              <w:rPr>
                <w:rFonts w:ascii="Gill Sans MT" w:hAnsi="Gill Sans MT"/>
                <w:sz w:val="20"/>
                <w:szCs w:val="18"/>
              </w:rPr>
            </w:pPr>
            <w:r w:rsidRPr="00E43B64">
              <w:rPr>
                <w:rFonts w:ascii="Gill Sans MT" w:hAnsi="Gill Sans MT"/>
                <w:sz w:val="20"/>
                <w:szCs w:val="18"/>
              </w:rPr>
              <w:t>That thou art thus estranged from thyself?</w:t>
            </w:r>
          </w:p>
          <w:p w14:paraId="52F1CAD9" w14:textId="77777777" w:rsidR="00AF19C1" w:rsidRPr="00E43B64" w:rsidRDefault="00AF19C1" w:rsidP="00AF19C1">
            <w:pPr>
              <w:rPr>
                <w:rFonts w:ascii="Gill Sans MT" w:hAnsi="Gill Sans MT"/>
                <w:sz w:val="20"/>
                <w:szCs w:val="18"/>
              </w:rPr>
            </w:pPr>
            <w:r w:rsidRPr="00E43B64">
              <w:rPr>
                <w:rFonts w:ascii="Gill Sans MT" w:hAnsi="Gill Sans MT"/>
                <w:sz w:val="20"/>
                <w:szCs w:val="18"/>
              </w:rPr>
              <w:t>Thyself I call it, being strange to me,</w:t>
            </w:r>
          </w:p>
          <w:p w14:paraId="20FFD714" w14:textId="77777777" w:rsidR="00AF19C1" w:rsidRPr="00E43B64" w:rsidRDefault="00AF19C1" w:rsidP="00AF19C1">
            <w:pPr>
              <w:rPr>
                <w:rFonts w:ascii="Gill Sans MT" w:hAnsi="Gill Sans MT"/>
                <w:sz w:val="20"/>
                <w:szCs w:val="18"/>
              </w:rPr>
            </w:pPr>
            <w:r w:rsidRPr="00E43B64">
              <w:rPr>
                <w:rFonts w:ascii="Gill Sans MT" w:hAnsi="Gill Sans MT"/>
                <w:sz w:val="20"/>
                <w:szCs w:val="18"/>
              </w:rPr>
              <w:t>That, undividable, incorporate,</w:t>
            </w:r>
          </w:p>
          <w:p w14:paraId="11EAD17E" w14:textId="77777777" w:rsidR="00AF19C1" w:rsidRPr="00E43B64" w:rsidRDefault="00AF19C1" w:rsidP="00AF19C1">
            <w:pPr>
              <w:rPr>
                <w:rFonts w:ascii="Gill Sans MT" w:hAnsi="Gill Sans MT"/>
                <w:sz w:val="20"/>
                <w:szCs w:val="18"/>
              </w:rPr>
            </w:pPr>
            <w:r w:rsidRPr="00E43B64">
              <w:rPr>
                <w:rFonts w:ascii="Gill Sans MT" w:hAnsi="Gill Sans MT"/>
                <w:sz w:val="20"/>
                <w:szCs w:val="18"/>
              </w:rPr>
              <w:t>Am better than thy dear self's better part.</w:t>
            </w:r>
          </w:p>
          <w:p w14:paraId="78737D3A" w14:textId="77777777" w:rsidR="00AF19C1" w:rsidRPr="00E43B64" w:rsidRDefault="00AF19C1" w:rsidP="00AF19C1">
            <w:pPr>
              <w:rPr>
                <w:rFonts w:ascii="Gill Sans MT" w:hAnsi="Gill Sans MT"/>
                <w:sz w:val="20"/>
                <w:szCs w:val="18"/>
              </w:rPr>
            </w:pPr>
            <w:r w:rsidRPr="00E43B64">
              <w:rPr>
                <w:rFonts w:ascii="Gill Sans MT" w:hAnsi="Gill Sans MT"/>
                <w:sz w:val="20"/>
                <w:szCs w:val="18"/>
              </w:rPr>
              <w:t>Ah, do not tear away thyself from me!</w:t>
            </w:r>
          </w:p>
          <w:p w14:paraId="01980B97" w14:textId="77777777" w:rsidR="00AF19C1" w:rsidRPr="00E43B64" w:rsidRDefault="00AF19C1" w:rsidP="00AF19C1">
            <w:pPr>
              <w:rPr>
                <w:rFonts w:ascii="Gill Sans MT" w:hAnsi="Gill Sans MT"/>
                <w:sz w:val="20"/>
                <w:szCs w:val="18"/>
              </w:rPr>
            </w:pPr>
            <w:proofErr w:type="spellStart"/>
            <w:r w:rsidRPr="00E43B64">
              <w:rPr>
                <w:rFonts w:ascii="Gill Sans MT" w:hAnsi="Gill Sans MT"/>
                <w:sz w:val="20"/>
                <w:szCs w:val="18"/>
              </w:rPr>
              <w:t>For know</w:t>
            </w:r>
            <w:proofErr w:type="spellEnd"/>
            <w:r w:rsidRPr="00E43B64">
              <w:rPr>
                <w:rFonts w:ascii="Gill Sans MT" w:hAnsi="Gill Sans MT"/>
                <w:sz w:val="20"/>
                <w:szCs w:val="18"/>
              </w:rPr>
              <w:t xml:space="preserve">, my love, as easy </w:t>
            </w:r>
            <w:proofErr w:type="spellStart"/>
            <w:r w:rsidRPr="00E43B64">
              <w:rPr>
                <w:rFonts w:ascii="Gill Sans MT" w:hAnsi="Gill Sans MT"/>
                <w:sz w:val="20"/>
                <w:szCs w:val="18"/>
              </w:rPr>
              <w:t>mayest</w:t>
            </w:r>
            <w:proofErr w:type="spellEnd"/>
            <w:r w:rsidRPr="00E43B64">
              <w:rPr>
                <w:rFonts w:ascii="Gill Sans MT" w:hAnsi="Gill Sans MT"/>
                <w:sz w:val="20"/>
                <w:szCs w:val="18"/>
              </w:rPr>
              <w:t xml:space="preserve"> thou fall</w:t>
            </w:r>
          </w:p>
          <w:p w14:paraId="41015A86" w14:textId="77777777" w:rsidR="00AF19C1" w:rsidRPr="00E43B64" w:rsidRDefault="00AF19C1" w:rsidP="00AF19C1">
            <w:pPr>
              <w:rPr>
                <w:rFonts w:ascii="Gill Sans MT" w:hAnsi="Gill Sans MT"/>
                <w:sz w:val="20"/>
                <w:szCs w:val="18"/>
              </w:rPr>
            </w:pPr>
            <w:r w:rsidRPr="00E43B64">
              <w:rPr>
                <w:rFonts w:ascii="Gill Sans MT" w:hAnsi="Gill Sans MT"/>
                <w:sz w:val="20"/>
                <w:szCs w:val="18"/>
              </w:rPr>
              <w:t>A drop of water in the breaking gulf,</w:t>
            </w:r>
          </w:p>
          <w:p w14:paraId="6BFAA922" w14:textId="77777777" w:rsidR="00AF19C1" w:rsidRPr="00E43B64" w:rsidRDefault="00AF19C1" w:rsidP="00AF19C1">
            <w:pPr>
              <w:rPr>
                <w:rFonts w:ascii="Gill Sans MT" w:hAnsi="Gill Sans MT"/>
                <w:sz w:val="20"/>
                <w:szCs w:val="18"/>
              </w:rPr>
            </w:pPr>
            <w:r w:rsidRPr="00E43B64">
              <w:rPr>
                <w:rFonts w:ascii="Gill Sans MT" w:hAnsi="Gill Sans MT"/>
                <w:sz w:val="20"/>
                <w:szCs w:val="18"/>
              </w:rPr>
              <w:t>And take unmingled that same drop again,</w:t>
            </w:r>
          </w:p>
          <w:p w14:paraId="0A377C95" w14:textId="77777777" w:rsidR="00AF19C1" w:rsidRPr="00E43B64" w:rsidRDefault="00AF19C1" w:rsidP="00AF19C1">
            <w:pPr>
              <w:rPr>
                <w:rFonts w:ascii="Gill Sans MT" w:hAnsi="Gill Sans MT"/>
                <w:sz w:val="20"/>
                <w:szCs w:val="18"/>
              </w:rPr>
            </w:pPr>
            <w:r w:rsidRPr="00E43B64">
              <w:rPr>
                <w:rFonts w:ascii="Gill Sans MT" w:hAnsi="Gill Sans MT"/>
                <w:sz w:val="20"/>
                <w:szCs w:val="18"/>
              </w:rPr>
              <w:t>Without addition or diminishing,</w:t>
            </w:r>
          </w:p>
          <w:p w14:paraId="0DB32418" w14:textId="77777777" w:rsidR="00AF19C1" w:rsidRPr="00E43B64" w:rsidRDefault="00AF19C1" w:rsidP="00AF19C1">
            <w:pPr>
              <w:rPr>
                <w:rFonts w:ascii="Gill Sans MT" w:hAnsi="Gill Sans MT"/>
                <w:sz w:val="20"/>
                <w:szCs w:val="18"/>
              </w:rPr>
            </w:pPr>
            <w:r w:rsidRPr="00E43B64">
              <w:rPr>
                <w:rFonts w:ascii="Gill Sans MT" w:hAnsi="Gill Sans MT"/>
                <w:sz w:val="20"/>
                <w:szCs w:val="18"/>
              </w:rPr>
              <w:t>As take from me thyself and not me too.</w:t>
            </w:r>
          </w:p>
          <w:p w14:paraId="7862EFF9" w14:textId="77777777" w:rsidR="001D1A85" w:rsidRPr="006D7DF7" w:rsidRDefault="001D1A85" w:rsidP="001D1A85">
            <w:pPr>
              <w:rPr>
                <w:rFonts w:ascii="Gill Sans MT" w:hAnsi="Gill Sans MT"/>
                <w:b/>
                <w:sz w:val="24"/>
                <w:szCs w:val="24"/>
              </w:rPr>
            </w:pPr>
          </w:p>
        </w:tc>
      </w:tr>
      <w:tr w:rsidR="004B0263" w:rsidRPr="006D7DF7" w14:paraId="1FFFB269"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bottom w:val="single" w:sz="4" w:space="0" w:color="auto"/>
            </w:tcBorders>
          </w:tcPr>
          <w:p w14:paraId="54B024AD" w14:textId="77777777" w:rsidR="004B0263" w:rsidRPr="006D7DF7" w:rsidRDefault="004B0263" w:rsidP="00AF19C1">
            <w:pPr>
              <w:rPr>
                <w:b/>
                <w:sz w:val="24"/>
                <w:szCs w:val="24"/>
              </w:rPr>
            </w:pPr>
            <w:r w:rsidRPr="006D7DF7">
              <w:rPr>
                <w:b/>
                <w:sz w:val="24"/>
                <w:szCs w:val="24"/>
              </w:rPr>
              <w:t xml:space="preserve">NARRATIVE OVERVIEW </w:t>
            </w:r>
          </w:p>
        </w:tc>
        <w:tc>
          <w:tcPr>
            <w:tcW w:w="4508" w:type="dxa"/>
            <w:tcBorders>
              <w:bottom w:val="single" w:sz="4" w:space="0" w:color="auto"/>
            </w:tcBorders>
          </w:tcPr>
          <w:p w14:paraId="047BE4A8" w14:textId="77777777" w:rsidR="004B0263" w:rsidRPr="006D7DF7" w:rsidRDefault="004B0263" w:rsidP="00AF19C1">
            <w:pPr>
              <w:rPr>
                <w:b/>
                <w:sz w:val="24"/>
                <w:szCs w:val="24"/>
              </w:rPr>
            </w:pPr>
            <w:r w:rsidRPr="006D7DF7">
              <w:rPr>
                <w:b/>
                <w:sz w:val="24"/>
                <w:szCs w:val="24"/>
              </w:rPr>
              <w:t>BRIEF CHARACTER DETAILS</w:t>
            </w:r>
          </w:p>
        </w:tc>
      </w:tr>
      <w:tr w:rsidR="004B0263" w14:paraId="7F500A7E"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top w:val="single" w:sz="4" w:space="0" w:color="auto"/>
              <w:left w:val="nil"/>
              <w:bottom w:val="nil"/>
              <w:right w:val="nil"/>
            </w:tcBorders>
          </w:tcPr>
          <w:p w14:paraId="2F6C3485" w14:textId="2A108318" w:rsidR="004B0263" w:rsidRDefault="00E656F7" w:rsidP="00AF19C1">
            <w:pPr>
              <w:rPr>
                <w:rFonts w:ascii="Times" w:hAnsi="Times" w:cs="--unknown-28--"/>
                <w:color w:val="333333"/>
              </w:rPr>
            </w:pPr>
            <w:hyperlink r:id="rId13" w:history="1">
              <w:r w:rsidR="00AF19C1" w:rsidRPr="005304A7">
                <w:rPr>
                  <w:rStyle w:val="Hyperlink"/>
                  <w:rFonts w:ascii="Times" w:hAnsi="Times" w:cs="--unknown-28--"/>
                </w:rPr>
                <w:t>http://shakespeare.mit.edu/comedy_errors/full.html</w:t>
              </w:r>
            </w:hyperlink>
          </w:p>
          <w:p w14:paraId="2331D7D8" w14:textId="4F0FDD83" w:rsidR="004B0263" w:rsidRDefault="004B0263" w:rsidP="00AF19C1">
            <w:pPr>
              <w:rPr>
                <w:sz w:val="20"/>
                <w:szCs w:val="20"/>
              </w:rPr>
            </w:pPr>
          </w:p>
          <w:p w14:paraId="2EB1C9D3" w14:textId="4575F5E6" w:rsidR="00AF19C1" w:rsidRDefault="00E656F7" w:rsidP="00AF19C1">
            <w:pPr>
              <w:rPr>
                <w:sz w:val="20"/>
                <w:szCs w:val="20"/>
              </w:rPr>
            </w:pPr>
            <w:hyperlink r:id="rId14" w:history="1">
              <w:r w:rsidR="00AF19C1" w:rsidRPr="005304A7">
                <w:rPr>
                  <w:rStyle w:val="Hyperlink"/>
                  <w:sz w:val="20"/>
                  <w:szCs w:val="20"/>
                </w:rPr>
                <w:t>http://www.sparknotes.com/shakespeare/errors/</w:t>
              </w:r>
            </w:hyperlink>
          </w:p>
          <w:p w14:paraId="44B58B42" w14:textId="43197D0B" w:rsidR="004B0263" w:rsidRPr="006D7DF7" w:rsidRDefault="004B0263" w:rsidP="00AF19C1">
            <w:pPr>
              <w:rPr>
                <w:sz w:val="20"/>
                <w:szCs w:val="20"/>
              </w:rPr>
            </w:pPr>
          </w:p>
        </w:tc>
        <w:tc>
          <w:tcPr>
            <w:tcW w:w="4508" w:type="dxa"/>
            <w:tcBorders>
              <w:top w:val="single" w:sz="4" w:space="0" w:color="auto"/>
              <w:left w:val="nil"/>
              <w:bottom w:val="nil"/>
              <w:right w:val="nil"/>
            </w:tcBorders>
          </w:tcPr>
          <w:p w14:paraId="55A22165" w14:textId="4996B33A" w:rsidR="00AF19C1" w:rsidRPr="005B46FC" w:rsidRDefault="00AF19C1" w:rsidP="00AF19C1">
            <w:pPr>
              <w:rPr>
                <w:rFonts w:cs="--unknown-28--"/>
                <w:color w:val="333333"/>
                <w:sz w:val="20"/>
                <w:szCs w:val="20"/>
              </w:rPr>
            </w:pPr>
            <w:r w:rsidRPr="005B46FC">
              <w:rPr>
                <w:rFonts w:cs="--unknown-56--"/>
                <w:b/>
                <w:bCs/>
                <w:color w:val="333333"/>
                <w:sz w:val="20"/>
                <w:szCs w:val="20"/>
              </w:rPr>
              <w:t>Adriana</w:t>
            </w:r>
            <w:r w:rsidRPr="005B46FC">
              <w:rPr>
                <w:rFonts w:cs="--unknown-28--"/>
                <w:color w:val="333333"/>
                <w:sz w:val="20"/>
                <w:szCs w:val="20"/>
              </w:rPr>
              <w:t xml:space="preserve"> - The wife of </w:t>
            </w:r>
            <w:proofErr w:type="spellStart"/>
            <w:r w:rsidRPr="005B46FC">
              <w:rPr>
                <w:rFonts w:cs="--unknown-28--"/>
                <w:color w:val="333333"/>
                <w:sz w:val="20"/>
                <w:szCs w:val="20"/>
              </w:rPr>
              <w:t>Antipholus</w:t>
            </w:r>
            <w:proofErr w:type="spellEnd"/>
            <w:r w:rsidRPr="005B46FC">
              <w:rPr>
                <w:rFonts w:cs="--unknown-28--"/>
                <w:color w:val="333333"/>
                <w:sz w:val="20"/>
                <w:szCs w:val="20"/>
              </w:rPr>
              <w:t xml:space="preserve"> of Ephesus, she is a fierce, jealous woman. While the master and slave converse and jest, Adriana and Luciana come upon them, mistaking them for </w:t>
            </w:r>
            <w:proofErr w:type="spellStart"/>
            <w:r w:rsidRPr="005B46FC">
              <w:rPr>
                <w:rFonts w:cs="--unknown-28--"/>
                <w:color w:val="333333"/>
                <w:sz w:val="20"/>
                <w:szCs w:val="20"/>
              </w:rPr>
              <w:t>Antipholus</w:t>
            </w:r>
            <w:proofErr w:type="spellEnd"/>
            <w:r w:rsidRPr="005B46FC">
              <w:rPr>
                <w:rFonts w:cs="--unknown-28--"/>
                <w:color w:val="333333"/>
                <w:sz w:val="20"/>
                <w:szCs w:val="20"/>
              </w:rPr>
              <w:t xml:space="preserve"> of Ephesus and </w:t>
            </w:r>
            <w:r w:rsidRPr="005B46FC">
              <w:rPr>
                <w:rFonts w:cs="--unknown-42--"/>
                <w:i/>
                <w:iCs/>
                <w:color w:val="333333"/>
                <w:sz w:val="20"/>
                <w:szCs w:val="20"/>
              </w:rPr>
              <w:t>his</w:t>
            </w:r>
            <w:r w:rsidRPr="005B46FC">
              <w:rPr>
                <w:rFonts w:cs="--unknown-28--"/>
                <w:color w:val="333333"/>
                <w:sz w:val="20"/>
                <w:szCs w:val="20"/>
              </w:rPr>
              <w:t xml:space="preserve"> </w:t>
            </w:r>
            <w:proofErr w:type="spellStart"/>
            <w:r w:rsidRPr="005B46FC">
              <w:rPr>
                <w:rFonts w:cs="--unknown-28--"/>
                <w:color w:val="333333"/>
                <w:sz w:val="20"/>
                <w:szCs w:val="20"/>
              </w:rPr>
              <w:t>Dromio</w:t>
            </w:r>
            <w:proofErr w:type="spellEnd"/>
            <w:r w:rsidRPr="005B46FC">
              <w:rPr>
                <w:rFonts w:cs="--unknown-28--"/>
                <w:color w:val="333333"/>
                <w:sz w:val="20"/>
                <w:szCs w:val="20"/>
              </w:rPr>
              <w:t xml:space="preserve">. Adriana immediately accuses the man she believes to be her husband of infidelity and rebukes him for violating his own promise of love and their marriage bed. </w:t>
            </w:r>
          </w:p>
          <w:p w14:paraId="03AC2D3C" w14:textId="77777777" w:rsidR="004B0263" w:rsidRPr="006D7DF7" w:rsidRDefault="004B0263" w:rsidP="00AF19C1">
            <w:pPr>
              <w:rPr>
                <w:sz w:val="20"/>
                <w:szCs w:val="20"/>
              </w:rPr>
            </w:pPr>
          </w:p>
        </w:tc>
      </w:tr>
    </w:tbl>
    <w:p w14:paraId="3CAF90B7" w14:textId="77777777" w:rsidR="004B0263" w:rsidRDefault="004B0263" w:rsidP="004B0263"/>
    <w:tbl>
      <w:tblPr>
        <w:tblStyle w:val="TableGrid"/>
        <w:tblW w:w="0" w:type="auto"/>
        <w:tblLook w:val="04A0" w:firstRow="1" w:lastRow="0" w:firstColumn="1" w:lastColumn="0" w:noHBand="0" w:noVBand="1"/>
      </w:tblPr>
      <w:tblGrid>
        <w:gridCol w:w="9016"/>
      </w:tblGrid>
      <w:tr w:rsidR="004B0263" w14:paraId="245DEF73" w14:textId="77777777" w:rsidTr="00AF19C1">
        <w:tc>
          <w:tcPr>
            <w:tcW w:w="9016" w:type="dxa"/>
            <w:tcBorders>
              <w:bottom w:val="single" w:sz="4" w:space="0" w:color="auto"/>
            </w:tcBorders>
          </w:tcPr>
          <w:p w14:paraId="364F8995" w14:textId="77777777" w:rsidR="004B0263" w:rsidRDefault="004B0263" w:rsidP="00AF19C1">
            <w:r>
              <w:rPr>
                <w:b/>
                <w:sz w:val="24"/>
                <w:szCs w:val="24"/>
              </w:rPr>
              <w:t>SUGGESTED MAJOR ACTION:</w:t>
            </w:r>
          </w:p>
        </w:tc>
      </w:tr>
    </w:tbl>
    <w:p w14:paraId="6DA3F6B2" w14:textId="39A2FD7B" w:rsidR="004B0263" w:rsidRDefault="005B46FC">
      <w:r>
        <w:t xml:space="preserve">Using a fan to circulate the air around her face. She is hot and flustered and the fan could be used as an extension to be pointed at the audience member in order to highlight her anger. </w:t>
      </w:r>
    </w:p>
    <w:p w14:paraId="3BBEA03B" w14:textId="7B3D17C5" w:rsidR="001D1A85" w:rsidRDefault="001D1A85"/>
    <w:p w14:paraId="15BFD438" w14:textId="77777777" w:rsidR="001D1A85" w:rsidRDefault="001D1A85"/>
    <w:p w14:paraId="41A02494" w14:textId="284D9B3C" w:rsidR="00E43B64" w:rsidRDefault="00E43B64"/>
    <w:p w14:paraId="29010C9D" w14:textId="77777777" w:rsidR="00E43B64" w:rsidRDefault="00E43B64"/>
    <w:p w14:paraId="3AAFE4E5" w14:textId="77777777" w:rsidR="00E43B64" w:rsidRDefault="00E43B64"/>
    <w:p w14:paraId="00BEF518" w14:textId="77777777" w:rsidR="001D1A85" w:rsidRDefault="001D1A85"/>
    <w:p w14:paraId="69510255" w14:textId="77777777" w:rsidR="002465DA" w:rsidRDefault="002465D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5180"/>
      </w:tblGrid>
      <w:tr w:rsidR="00D337CB" w14:paraId="6CDABC18" w14:textId="77777777" w:rsidTr="002465DA">
        <w:tc>
          <w:tcPr>
            <w:tcW w:w="8481" w:type="dxa"/>
            <w:gridSpan w:val="2"/>
          </w:tcPr>
          <w:p w14:paraId="5AE70C96" w14:textId="01D7F81D" w:rsidR="004B0263" w:rsidRDefault="002465DA" w:rsidP="00AF19C1">
            <w:r>
              <w:lastRenderedPageBreak/>
              <w:br w:type="page"/>
            </w:r>
            <w:r w:rsidR="004B0263" w:rsidRPr="006D7DF7">
              <w:rPr>
                <w:rFonts w:ascii="Gill Sans MT" w:hAnsi="Gill Sans MT"/>
                <w:b/>
                <w:color w:val="7030A0"/>
                <w:sz w:val="32"/>
                <w:szCs w:val="24"/>
              </w:rPr>
              <w:t>ALL THE WORLD’S A STAGE</w:t>
            </w:r>
          </w:p>
        </w:tc>
      </w:tr>
      <w:tr w:rsidR="0015504D" w14:paraId="56F7002A" w14:textId="77777777" w:rsidTr="00246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1" w:type="dxa"/>
          </w:tcPr>
          <w:p w14:paraId="27DAF5EB" w14:textId="77777777" w:rsidR="004B0263" w:rsidRPr="006D7DF7" w:rsidRDefault="004B0263" w:rsidP="00AF19C1">
            <w:pPr>
              <w:rPr>
                <w:rFonts w:ascii="Gill Sans MT" w:hAnsi="Gill Sans MT"/>
                <w:b/>
                <w:sz w:val="24"/>
              </w:rPr>
            </w:pPr>
            <w:r w:rsidRPr="006D7DF7">
              <w:rPr>
                <w:rFonts w:ascii="Gill Sans MT" w:hAnsi="Gill Sans MT"/>
                <w:b/>
                <w:sz w:val="24"/>
              </w:rPr>
              <w:t>TEXT:</w:t>
            </w:r>
          </w:p>
        </w:tc>
        <w:tc>
          <w:tcPr>
            <w:tcW w:w="5180" w:type="dxa"/>
          </w:tcPr>
          <w:p w14:paraId="1618F836" w14:textId="68D5A24D" w:rsidR="004B0263" w:rsidRPr="006D7DF7" w:rsidRDefault="00AF19C1" w:rsidP="00AF19C1">
            <w:pPr>
              <w:rPr>
                <w:rFonts w:ascii="Gill Sans MT" w:hAnsi="Gill Sans MT"/>
                <w:sz w:val="24"/>
              </w:rPr>
            </w:pPr>
            <w:r>
              <w:rPr>
                <w:rFonts w:ascii="Gill Sans MT" w:hAnsi="Gill Sans MT"/>
                <w:sz w:val="24"/>
              </w:rPr>
              <w:t>Richard III</w:t>
            </w:r>
          </w:p>
        </w:tc>
      </w:tr>
      <w:tr w:rsidR="0015504D" w14:paraId="36DBF9BE" w14:textId="77777777" w:rsidTr="00246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1" w:type="dxa"/>
          </w:tcPr>
          <w:p w14:paraId="5CCE2F36" w14:textId="77777777" w:rsidR="004B0263" w:rsidRPr="006D7DF7" w:rsidRDefault="004B0263" w:rsidP="00AF19C1">
            <w:pPr>
              <w:rPr>
                <w:rFonts w:ascii="Gill Sans MT" w:hAnsi="Gill Sans MT"/>
                <w:b/>
                <w:sz w:val="24"/>
              </w:rPr>
            </w:pPr>
            <w:r>
              <w:rPr>
                <w:rFonts w:ascii="Gill Sans MT" w:hAnsi="Gill Sans MT"/>
                <w:b/>
                <w:sz w:val="24"/>
              </w:rPr>
              <w:t>CHARACTER NAME:</w:t>
            </w:r>
          </w:p>
        </w:tc>
        <w:tc>
          <w:tcPr>
            <w:tcW w:w="5180" w:type="dxa"/>
          </w:tcPr>
          <w:p w14:paraId="6CF6104B" w14:textId="2FF88F8F" w:rsidR="004B0263" w:rsidRPr="006D7DF7" w:rsidRDefault="00AF19C1" w:rsidP="00AF19C1">
            <w:pPr>
              <w:rPr>
                <w:rFonts w:ascii="Gill Sans MT" w:hAnsi="Gill Sans MT"/>
                <w:sz w:val="24"/>
              </w:rPr>
            </w:pPr>
            <w:r>
              <w:rPr>
                <w:rFonts w:ascii="Gill Sans MT" w:hAnsi="Gill Sans MT"/>
                <w:sz w:val="24"/>
              </w:rPr>
              <w:t xml:space="preserve">Queen Margaret </w:t>
            </w:r>
          </w:p>
        </w:tc>
      </w:tr>
      <w:tr w:rsidR="0015504D" w14:paraId="695DF184" w14:textId="77777777" w:rsidTr="00246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1" w:type="dxa"/>
          </w:tcPr>
          <w:p w14:paraId="3008C877" w14:textId="77777777" w:rsidR="004B0263" w:rsidRDefault="004B0263" w:rsidP="00AF19C1">
            <w:pPr>
              <w:rPr>
                <w:rFonts w:ascii="Gill Sans MT" w:hAnsi="Gill Sans MT"/>
                <w:b/>
                <w:sz w:val="24"/>
              </w:rPr>
            </w:pPr>
            <w:r>
              <w:rPr>
                <w:rFonts w:ascii="Gill Sans MT" w:hAnsi="Gill Sans MT"/>
                <w:b/>
                <w:sz w:val="24"/>
              </w:rPr>
              <w:t>ACT | SCENE:</w:t>
            </w:r>
          </w:p>
        </w:tc>
        <w:tc>
          <w:tcPr>
            <w:tcW w:w="5180" w:type="dxa"/>
          </w:tcPr>
          <w:p w14:paraId="5BFF39EC" w14:textId="6ABAD304" w:rsidR="004B0263" w:rsidRPr="006D7DF7" w:rsidRDefault="00AF19C1" w:rsidP="00AF19C1">
            <w:pPr>
              <w:rPr>
                <w:rFonts w:ascii="Gill Sans MT" w:hAnsi="Gill Sans MT"/>
                <w:sz w:val="24"/>
              </w:rPr>
            </w:pPr>
            <w:r>
              <w:rPr>
                <w:rFonts w:ascii="Gill Sans MT" w:hAnsi="Gill Sans MT"/>
                <w:sz w:val="24"/>
              </w:rPr>
              <w:t>Act 1, Scene 3.</w:t>
            </w:r>
          </w:p>
        </w:tc>
      </w:tr>
    </w:tbl>
    <w:p w14:paraId="54074C8A" w14:textId="77777777" w:rsidR="004B0263" w:rsidRPr="006D7DF7" w:rsidRDefault="004B0263" w:rsidP="004B0263">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B0263" w14:paraId="3782322C" w14:textId="77777777" w:rsidTr="00AF19C1">
        <w:tc>
          <w:tcPr>
            <w:tcW w:w="9016" w:type="dxa"/>
            <w:gridSpan w:val="2"/>
            <w:tcBorders>
              <w:bottom w:val="single" w:sz="4" w:space="0" w:color="auto"/>
            </w:tcBorders>
          </w:tcPr>
          <w:p w14:paraId="1413B883" w14:textId="77777777" w:rsidR="001D1A85" w:rsidRPr="00747D55" w:rsidRDefault="001D1A85" w:rsidP="001D1A85">
            <w:pPr>
              <w:rPr>
                <w:rFonts w:ascii="Gill Sans MT" w:hAnsi="Gill Sans MT"/>
                <w:b/>
                <w:lang w:val="en-US"/>
              </w:rPr>
            </w:pPr>
            <w:r>
              <w:rPr>
                <w:rFonts w:ascii="Gill Sans MT" w:hAnsi="Gill Sans MT"/>
                <w:b/>
                <w:bCs/>
                <w:lang w:val="en-US"/>
              </w:rPr>
              <w:t>EXTRACT</w:t>
            </w:r>
          </w:p>
          <w:p w14:paraId="44FA7B0E" w14:textId="77777777" w:rsidR="003E1B82" w:rsidRPr="005B46FC" w:rsidRDefault="003E1B82" w:rsidP="003E1B82">
            <w:pPr>
              <w:rPr>
                <w:sz w:val="20"/>
                <w:szCs w:val="20"/>
              </w:rPr>
            </w:pPr>
            <w:r w:rsidRPr="005B46FC">
              <w:rPr>
                <w:sz w:val="20"/>
                <w:szCs w:val="20"/>
              </w:rPr>
              <w:t>What were you snarling all before I came,</w:t>
            </w:r>
          </w:p>
          <w:p w14:paraId="584FA1EC" w14:textId="77777777" w:rsidR="003E1B82" w:rsidRPr="005B46FC" w:rsidRDefault="003E1B82" w:rsidP="003E1B82">
            <w:pPr>
              <w:rPr>
                <w:sz w:val="20"/>
                <w:szCs w:val="20"/>
              </w:rPr>
            </w:pPr>
            <w:r w:rsidRPr="005B46FC">
              <w:rPr>
                <w:sz w:val="20"/>
                <w:szCs w:val="20"/>
              </w:rPr>
              <w:t>Ready to catch each other by the throat,</w:t>
            </w:r>
          </w:p>
          <w:p w14:paraId="0203D2C6" w14:textId="77777777" w:rsidR="003E1B82" w:rsidRPr="005B46FC" w:rsidRDefault="003E1B82" w:rsidP="003E1B82">
            <w:pPr>
              <w:rPr>
                <w:sz w:val="20"/>
                <w:szCs w:val="20"/>
              </w:rPr>
            </w:pPr>
            <w:r w:rsidRPr="005B46FC">
              <w:rPr>
                <w:sz w:val="20"/>
                <w:szCs w:val="20"/>
              </w:rPr>
              <w:t>And turn you all your hatred now on me?</w:t>
            </w:r>
          </w:p>
          <w:p w14:paraId="67B9A8F4" w14:textId="77777777" w:rsidR="003E1B82" w:rsidRPr="005B46FC" w:rsidRDefault="003E1B82" w:rsidP="003E1B82">
            <w:pPr>
              <w:rPr>
                <w:sz w:val="20"/>
                <w:szCs w:val="20"/>
              </w:rPr>
            </w:pPr>
            <w:r w:rsidRPr="005B46FC">
              <w:rPr>
                <w:sz w:val="20"/>
                <w:szCs w:val="20"/>
              </w:rPr>
              <w:t>Did York's dread curse prevail so much with heaven?</w:t>
            </w:r>
          </w:p>
          <w:p w14:paraId="58938D3B" w14:textId="77777777" w:rsidR="003E1B82" w:rsidRPr="005B46FC" w:rsidRDefault="003E1B82" w:rsidP="003E1B82">
            <w:pPr>
              <w:rPr>
                <w:sz w:val="20"/>
                <w:szCs w:val="20"/>
              </w:rPr>
            </w:pPr>
            <w:r w:rsidRPr="005B46FC">
              <w:rPr>
                <w:sz w:val="20"/>
                <w:szCs w:val="20"/>
              </w:rPr>
              <w:t>That Henry's death, my lovely Edward's death,</w:t>
            </w:r>
          </w:p>
          <w:p w14:paraId="2F9DF331" w14:textId="585733CC" w:rsidR="003E1B82" w:rsidRPr="005B46FC" w:rsidRDefault="003E1B82" w:rsidP="003E1B82">
            <w:pPr>
              <w:rPr>
                <w:sz w:val="20"/>
                <w:szCs w:val="20"/>
              </w:rPr>
            </w:pPr>
            <w:r w:rsidRPr="005B46FC">
              <w:rPr>
                <w:sz w:val="20"/>
                <w:szCs w:val="20"/>
              </w:rPr>
              <w:t>Their kingdom's loss, my woeful banishment,</w:t>
            </w:r>
          </w:p>
          <w:p w14:paraId="598761B6" w14:textId="77777777" w:rsidR="003E1B82" w:rsidRPr="005B46FC" w:rsidRDefault="003E1B82" w:rsidP="003E1B82">
            <w:pPr>
              <w:rPr>
                <w:sz w:val="20"/>
                <w:szCs w:val="20"/>
              </w:rPr>
            </w:pPr>
            <w:r w:rsidRPr="005B46FC">
              <w:rPr>
                <w:sz w:val="20"/>
                <w:szCs w:val="20"/>
              </w:rPr>
              <w:t>Could all but answer for that peevish brat?</w:t>
            </w:r>
          </w:p>
          <w:p w14:paraId="39BC64D3" w14:textId="77777777" w:rsidR="003E1B82" w:rsidRPr="005B46FC" w:rsidRDefault="003E1B82" w:rsidP="003E1B82">
            <w:pPr>
              <w:rPr>
                <w:sz w:val="20"/>
                <w:szCs w:val="20"/>
              </w:rPr>
            </w:pPr>
            <w:r w:rsidRPr="005B46FC">
              <w:rPr>
                <w:sz w:val="20"/>
                <w:szCs w:val="20"/>
              </w:rPr>
              <w:t>Can curses pierce the clouds and enter heaven?</w:t>
            </w:r>
          </w:p>
          <w:p w14:paraId="0B74C71A" w14:textId="77777777" w:rsidR="003E1B82" w:rsidRPr="005B46FC" w:rsidRDefault="003E1B82" w:rsidP="003E1B82">
            <w:pPr>
              <w:rPr>
                <w:sz w:val="20"/>
                <w:szCs w:val="20"/>
              </w:rPr>
            </w:pPr>
            <w:r w:rsidRPr="005B46FC">
              <w:rPr>
                <w:sz w:val="20"/>
                <w:szCs w:val="20"/>
              </w:rPr>
              <w:t>Why, then, give way, dull clouds, to my quick curses!</w:t>
            </w:r>
          </w:p>
          <w:p w14:paraId="1A06D8C2" w14:textId="77777777" w:rsidR="003E1B82" w:rsidRPr="005B46FC" w:rsidRDefault="003E1B82" w:rsidP="003E1B82">
            <w:pPr>
              <w:rPr>
                <w:sz w:val="20"/>
                <w:szCs w:val="20"/>
              </w:rPr>
            </w:pPr>
            <w:r w:rsidRPr="005B46FC">
              <w:rPr>
                <w:sz w:val="20"/>
                <w:szCs w:val="20"/>
              </w:rPr>
              <w:t>If not by war, by surfeit die your king,</w:t>
            </w:r>
          </w:p>
          <w:p w14:paraId="13B659AE" w14:textId="77777777" w:rsidR="003E1B82" w:rsidRPr="005B46FC" w:rsidRDefault="003E1B82" w:rsidP="003E1B82">
            <w:pPr>
              <w:rPr>
                <w:sz w:val="20"/>
                <w:szCs w:val="20"/>
              </w:rPr>
            </w:pPr>
            <w:r w:rsidRPr="005B46FC">
              <w:rPr>
                <w:sz w:val="20"/>
                <w:szCs w:val="20"/>
              </w:rPr>
              <w:t>As ours by murder, to make him a king!</w:t>
            </w:r>
          </w:p>
          <w:p w14:paraId="559B1B76" w14:textId="77777777" w:rsidR="003E1B82" w:rsidRPr="005B46FC" w:rsidRDefault="003E1B82" w:rsidP="003E1B82">
            <w:pPr>
              <w:rPr>
                <w:sz w:val="20"/>
                <w:szCs w:val="20"/>
              </w:rPr>
            </w:pPr>
            <w:r w:rsidRPr="005B46FC">
              <w:rPr>
                <w:sz w:val="20"/>
                <w:szCs w:val="20"/>
              </w:rPr>
              <w:t>Edward thy son, which now is Prince of Wales,</w:t>
            </w:r>
          </w:p>
          <w:p w14:paraId="3A7960FF" w14:textId="77777777" w:rsidR="003E1B82" w:rsidRPr="005B46FC" w:rsidRDefault="003E1B82" w:rsidP="003E1B82">
            <w:pPr>
              <w:rPr>
                <w:sz w:val="20"/>
                <w:szCs w:val="20"/>
              </w:rPr>
            </w:pPr>
            <w:r w:rsidRPr="005B46FC">
              <w:rPr>
                <w:sz w:val="20"/>
                <w:szCs w:val="20"/>
              </w:rPr>
              <w:t>For Edward my son, which was Prince of Wales,</w:t>
            </w:r>
          </w:p>
          <w:p w14:paraId="5D8AFC63" w14:textId="77777777" w:rsidR="003E1B82" w:rsidRPr="005B46FC" w:rsidRDefault="003E1B82" w:rsidP="003E1B82">
            <w:pPr>
              <w:rPr>
                <w:sz w:val="20"/>
                <w:szCs w:val="20"/>
              </w:rPr>
            </w:pPr>
            <w:r w:rsidRPr="005B46FC">
              <w:rPr>
                <w:sz w:val="20"/>
                <w:szCs w:val="20"/>
              </w:rPr>
              <w:t>Die in his youth by like untimely violence!</w:t>
            </w:r>
          </w:p>
          <w:p w14:paraId="3801556E" w14:textId="77777777" w:rsidR="003E1B82" w:rsidRPr="005B46FC" w:rsidRDefault="003E1B82" w:rsidP="003E1B82">
            <w:pPr>
              <w:rPr>
                <w:sz w:val="20"/>
                <w:szCs w:val="20"/>
              </w:rPr>
            </w:pPr>
            <w:r w:rsidRPr="005B46FC">
              <w:rPr>
                <w:sz w:val="20"/>
                <w:szCs w:val="20"/>
              </w:rPr>
              <w:t>Thyself a queen, for me that was a queen,</w:t>
            </w:r>
          </w:p>
          <w:p w14:paraId="26373348" w14:textId="77777777" w:rsidR="003E1B82" w:rsidRPr="005B46FC" w:rsidRDefault="003E1B82" w:rsidP="003E1B82">
            <w:pPr>
              <w:rPr>
                <w:sz w:val="20"/>
                <w:szCs w:val="20"/>
              </w:rPr>
            </w:pPr>
            <w:r w:rsidRPr="005B46FC">
              <w:rPr>
                <w:sz w:val="20"/>
                <w:szCs w:val="20"/>
              </w:rPr>
              <w:t>Outlive thy glory, like my wretched self!</w:t>
            </w:r>
          </w:p>
          <w:p w14:paraId="2EB70E39" w14:textId="77777777" w:rsidR="003E1B82" w:rsidRPr="005B46FC" w:rsidRDefault="003E1B82" w:rsidP="003E1B82">
            <w:pPr>
              <w:rPr>
                <w:sz w:val="20"/>
                <w:szCs w:val="20"/>
              </w:rPr>
            </w:pPr>
            <w:r w:rsidRPr="005B46FC">
              <w:rPr>
                <w:sz w:val="20"/>
                <w:szCs w:val="20"/>
              </w:rPr>
              <w:t xml:space="preserve">Long </w:t>
            </w:r>
            <w:proofErr w:type="spellStart"/>
            <w:r w:rsidRPr="005B46FC">
              <w:rPr>
                <w:sz w:val="20"/>
                <w:szCs w:val="20"/>
              </w:rPr>
              <w:t>mayst</w:t>
            </w:r>
            <w:proofErr w:type="spellEnd"/>
            <w:r w:rsidRPr="005B46FC">
              <w:rPr>
                <w:sz w:val="20"/>
                <w:szCs w:val="20"/>
              </w:rPr>
              <w:t xml:space="preserve"> thou live to wail thy children's loss;</w:t>
            </w:r>
          </w:p>
          <w:p w14:paraId="3FA97BF8" w14:textId="77777777" w:rsidR="003E1B82" w:rsidRPr="005B46FC" w:rsidRDefault="003E1B82" w:rsidP="003E1B82">
            <w:pPr>
              <w:rPr>
                <w:sz w:val="20"/>
                <w:szCs w:val="20"/>
              </w:rPr>
            </w:pPr>
            <w:r w:rsidRPr="005B46FC">
              <w:rPr>
                <w:sz w:val="20"/>
                <w:szCs w:val="20"/>
              </w:rPr>
              <w:t>And see another, as I see thee now,</w:t>
            </w:r>
          </w:p>
          <w:p w14:paraId="6405BC12" w14:textId="77777777" w:rsidR="003E1B82" w:rsidRPr="005B46FC" w:rsidRDefault="003E1B82" w:rsidP="003E1B82">
            <w:pPr>
              <w:rPr>
                <w:sz w:val="20"/>
                <w:szCs w:val="20"/>
              </w:rPr>
            </w:pPr>
            <w:proofErr w:type="spellStart"/>
            <w:r w:rsidRPr="005B46FC">
              <w:rPr>
                <w:sz w:val="20"/>
                <w:szCs w:val="20"/>
              </w:rPr>
              <w:t>Deck'd</w:t>
            </w:r>
            <w:proofErr w:type="spellEnd"/>
            <w:r w:rsidRPr="005B46FC">
              <w:rPr>
                <w:sz w:val="20"/>
                <w:szCs w:val="20"/>
              </w:rPr>
              <w:t xml:space="preserve"> in thy rights, as thou art </w:t>
            </w:r>
            <w:proofErr w:type="spellStart"/>
            <w:r w:rsidRPr="005B46FC">
              <w:rPr>
                <w:sz w:val="20"/>
                <w:szCs w:val="20"/>
              </w:rPr>
              <w:t>stall'd</w:t>
            </w:r>
            <w:proofErr w:type="spellEnd"/>
            <w:r w:rsidRPr="005B46FC">
              <w:rPr>
                <w:sz w:val="20"/>
                <w:szCs w:val="20"/>
              </w:rPr>
              <w:t xml:space="preserve"> in mine!</w:t>
            </w:r>
          </w:p>
          <w:p w14:paraId="4B0CFCB8" w14:textId="77777777" w:rsidR="003E1B82" w:rsidRPr="005B46FC" w:rsidRDefault="003E1B82" w:rsidP="003E1B82">
            <w:pPr>
              <w:rPr>
                <w:sz w:val="20"/>
                <w:szCs w:val="20"/>
              </w:rPr>
            </w:pPr>
            <w:r w:rsidRPr="005B46FC">
              <w:rPr>
                <w:sz w:val="20"/>
                <w:szCs w:val="20"/>
              </w:rPr>
              <w:t>Long die thy happy days before thy death;</w:t>
            </w:r>
          </w:p>
          <w:p w14:paraId="4C47F430" w14:textId="77777777" w:rsidR="003E1B82" w:rsidRPr="005B46FC" w:rsidRDefault="003E1B82" w:rsidP="003E1B82">
            <w:pPr>
              <w:rPr>
                <w:sz w:val="20"/>
                <w:szCs w:val="20"/>
              </w:rPr>
            </w:pPr>
            <w:r w:rsidRPr="005B46FC">
              <w:rPr>
                <w:sz w:val="20"/>
                <w:szCs w:val="20"/>
              </w:rPr>
              <w:t xml:space="preserve">And, after many </w:t>
            </w:r>
            <w:proofErr w:type="spellStart"/>
            <w:r w:rsidRPr="005B46FC">
              <w:rPr>
                <w:sz w:val="20"/>
                <w:szCs w:val="20"/>
              </w:rPr>
              <w:t>lengthen'd</w:t>
            </w:r>
            <w:proofErr w:type="spellEnd"/>
            <w:r w:rsidRPr="005B46FC">
              <w:rPr>
                <w:sz w:val="20"/>
                <w:szCs w:val="20"/>
              </w:rPr>
              <w:t xml:space="preserve"> hours of grief,</w:t>
            </w:r>
          </w:p>
          <w:p w14:paraId="7F6FAB01" w14:textId="77777777" w:rsidR="003E1B82" w:rsidRPr="005B46FC" w:rsidRDefault="003E1B82" w:rsidP="003E1B82">
            <w:pPr>
              <w:rPr>
                <w:sz w:val="20"/>
                <w:szCs w:val="20"/>
              </w:rPr>
            </w:pPr>
            <w:r w:rsidRPr="005B46FC">
              <w:rPr>
                <w:sz w:val="20"/>
                <w:szCs w:val="20"/>
              </w:rPr>
              <w:t>Die neither mother, wife, nor England's queen!</w:t>
            </w:r>
          </w:p>
          <w:p w14:paraId="7A002FD5" w14:textId="77777777" w:rsidR="003E1B82" w:rsidRPr="005B46FC" w:rsidRDefault="003E1B82" w:rsidP="003E1B82">
            <w:pPr>
              <w:rPr>
                <w:sz w:val="20"/>
                <w:szCs w:val="20"/>
              </w:rPr>
            </w:pPr>
            <w:r w:rsidRPr="005B46FC">
              <w:rPr>
                <w:sz w:val="20"/>
                <w:szCs w:val="20"/>
              </w:rPr>
              <w:t>Rivers and Dorset, you were standers by,</w:t>
            </w:r>
          </w:p>
          <w:p w14:paraId="743802ED" w14:textId="77777777" w:rsidR="003E1B82" w:rsidRPr="005B46FC" w:rsidRDefault="003E1B82" w:rsidP="003E1B82">
            <w:pPr>
              <w:rPr>
                <w:sz w:val="20"/>
                <w:szCs w:val="20"/>
              </w:rPr>
            </w:pPr>
            <w:r w:rsidRPr="005B46FC">
              <w:rPr>
                <w:sz w:val="20"/>
                <w:szCs w:val="20"/>
              </w:rPr>
              <w:t xml:space="preserve">And so </w:t>
            </w:r>
            <w:proofErr w:type="spellStart"/>
            <w:r w:rsidRPr="005B46FC">
              <w:rPr>
                <w:sz w:val="20"/>
                <w:szCs w:val="20"/>
              </w:rPr>
              <w:t>wast</w:t>
            </w:r>
            <w:proofErr w:type="spellEnd"/>
            <w:r w:rsidRPr="005B46FC">
              <w:rPr>
                <w:sz w:val="20"/>
                <w:szCs w:val="20"/>
              </w:rPr>
              <w:t xml:space="preserve"> thou, Lord Hastings, when my son</w:t>
            </w:r>
          </w:p>
          <w:p w14:paraId="23D52460" w14:textId="77777777" w:rsidR="003E1B82" w:rsidRPr="005B46FC" w:rsidRDefault="003E1B82" w:rsidP="003E1B82">
            <w:pPr>
              <w:rPr>
                <w:sz w:val="20"/>
                <w:szCs w:val="20"/>
              </w:rPr>
            </w:pPr>
            <w:r w:rsidRPr="005B46FC">
              <w:rPr>
                <w:sz w:val="20"/>
                <w:szCs w:val="20"/>
              </w:rPr>
              <w:t xml:space="preserve">Was </w:t>
            </w:r>
            <w:proofErr w:type="spellStart"/>
            <w:r w:rsidRPr="005B46FC">
              <w:rPr>
                <w:sz w:val="20"/>
                <w:szCs w:val="20"/>
              </w:rPr>
              <w:t>stabb'd</w:t>
            </w:r>
            <w:proofErr w:type="spellEnd"/>
            <w:r w:rsidRPr="005B46FC">
              <w:rPr>
                <w:sz w:val="20"/>
                <w:szCs w:val="20"/>
              </w:rPr>
              <w:t xml:space="preserve"> with bloody daggers: God, I pray him,</w:t>
            </w:r>
          </w:p>
          <w:p w14:paraId="42E14E77" w14:textId="77777777" w:rsidR="003E1B82" w:rsidRPr="005B46FC" w:rsidRDefault="003E1B82" w:rsidP="003E1B82">
            <w:pPr>
              <w:rPr>
                <w:sz w:val="20"/>
                <w:szCs w:val="20"/>
              </w:rPr>
            </w:pPr>
            <w:r w:rsidRPr="005B46FC">
              <w:rPr>
                <w:sz w:val="20"/>
                <w:szCs w:val="20"/>
              </w:rPr>
              <w:t>That none of you may live your natural age,</w:t>
            </w:r>
          </w:p>
          <w:p w14:paraId="6B72C047" w14:textId="764957FD" w:rsidR="004B0263" w:rsidRPr="005B46FC" w:rsidRDefault="003E1B82" w:rsidP="00AF19C1">
            <w:pPr>
              <w:rPr>
                <w:sz w:val="20"/>
                <w:szCs w:val="20"/>
              </w:rPr>
            </w:pPr>
            <w:r w:rsidRPr="005B46FC">
              <w:rPr>
                <w:sz w:val="20"/>
                <w:szCs w:val="20"/>
              </w:rPr>
              <w:t xml:space="preserve">But by some </w:t>
            </w:r>
            <w:proofErr w:type="spellStart"/>
            <w:r w:rsidRPr="005B46FC">
              <w:rPr>
                <w:sz w:val="20"/>
                <w:szCs w:val="20"/>
              </w:rPr>
              <w:t>unlook'd</w:t>
            </w:r>
            <w:proofErr w:type="spellEnd"/>
            <w:r w:rsidRPr="005B46FC">
              <w:rPr>
                <w:sz w:val="20"/>
                <w:szCs w:val="20"/>
              </w:rPr>
              <w:t xml:space="preserve"> accident cut off!</w:t>
            </w:r>
          </w:p>
          <w:p w14:paraId="69A3445A" w14:textId="77777777" w:rsidR="004B0263" w:rsidRPr="006D7DF7" w:rsidRDefault="004B0263" w:rsidP="00AF19C1">
            <w:pPr>
              <w:rPr>
                <w:rFonts w:ascii="Gill Sans MT" w:hAnsi="Gill Sans MT"/>
                <w:b/>
                <w:sz w:val="24"/>
                <w:szCs w:val="24"/>
              </w:rPr>
            </w:pPr>
          </w:p>
        </w:tc>
      </w:tr>
      <w:tr w:rsidR="004B0263" w:rsidRPr="006D7DF7" w14:paraId="6F8F3389"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bottom w:val="single" w:sz="4" w:space="0" w:color="auto"/>
            </w:tcBorders>
          </w:tcPr>
          <w:p w14:paraId="18CB9708" w14:textId="77777777" w:rsidR="004B0263" w:rsidRPr="006D7DF7" w:rsidRDefault="004B0263" w:rsidP="00AF19C1">
            <w:pPr>
              <w:rPr>
                <w:b/>
                <w:sz w:val="24"/>
                <w:szCs w:val="24"/>
              </w:rPr>
            </w:pPr>
            <w:r w:rsidRPr="006D7DF7">
              <w:rPr>
                <w:b/>
                <w:sz w:val="24"/>
                <w:szCs w:val="24"/>
              </w:rPr>
              <w:t xml:space="preserve">NARRATIVE OVERVIEW </w:t>
            </w:r>
          </w:p>
        </w:tc>
        <w:tc>
          <w:tcPr>
            <w:tcW w:w="4508" w:type="dxa"/>
            <w:tcBorders>
              <w:bottom w:val="single" w:sz="4" w:space="0" w:color="auto"/>
            </w:tcBorders>
          </w:tcPr>
          <w:p w14:paraId="556DC79A" w14:textId="77777777" w:rsidR="004B0263" w:rsidRPr="006D7DF7" w:rsidRDefault="004B0263" w:rsidP="00AF19C1">
            <w:pPr>
              <w:rPr>
                <w:b/>
                <w:sz w:val="24"/>
                <w:szCs w:val="24"/>
              </w:rPr>
            </w:pPr>
            <w:r w:rsidRPr="006D7DF7">
              <w:rPr>
                <w:b/>
                <w:sz w:val="24"/>
                <w:szCs w:val="24"/>
              </w:rPr>
              <w:t>BRIEF CHARACTER DETAILS</w:t>
            </w:r>
          </w:p>
        </w:tc>
      </w:tr>
      <w:tr w:rsidR="004B0263" w14:paraId="595D0198"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top w:val="single" w:sz="4" w:space="0" w:color="auto"/>
              <w:left w:val="nil"/>
              <w:bottom w:val="nil"/>
              <w:right w:val="nil"/>
            </w:tcBorders>
          </w:tcPr>
          <w:p w14:paraId="59BFA5F7" w14:textId="49C32540" w:rsidR="004B0263" w:rsidRDefault="00E656F7" w:rsidP="00AF19C1">
            <w:pPr>
              <w:rPr>
                <w:sz w:val="20"/>
                <w:szCs w:val="20"/>
              </w:rPr>
            </w:pPr>
            <w:hyperlink r:id="rId15" w:history="1">
              <w:r w:rsidR="003E1B82" w:rsidRPr="005304A7">
                <w:rPr>
                  <w:rStyle w:val="Hyperlink"/>
                  <w:sz w:val="20"/>
                  <w:szCs w:val="20"/>
                </w:rPr>
                <w:t>https://www2.bc.edu/~monahamp/inthedark.html</w:t>
              </w:r>
            </w:hyperlink>
          </w:p>
          <w:p w14:paraId="22D24CD0" w14:textId="474B81D3" w:rsidR="003E1B82" w:rsidRDefault="00E656F7" w:rsidP="00AF19C1">
            <w:pPr>
              <w:rPr>
                <w:sz w:val="20"/>
                <w:szCs w:val="20"/>
              </w:rPr>
            </w:pPr>
            <w:hyperlink r:id="rId16" w:history="1">
              <w:r w:rsidR="003E1B82" w:rsidRPr="005304A7">
                <w:rPr>
                  <w:rStyle w:val="Hyperlink"/>
                  <w:sz w:val="20"/>
                  <w:szCs w:val="20"/>
                </w:rPr>
                <w:t>http://www.shmoop.com/richard-iii/queen-margaret.html</w:t>
              </w:r>
            </w:hyperlink>
          </w:p>
          <w:p w14:paraId="1C26EC9D" w14:textId="77777777" w:rsidR="003E1B82" w:rsidRDefault="003E1B82" w:rsidP="00AF19C1">
            <w:pPr>
              <w:rPr>
                <w:sz w:val="20"/>
                <w:szCs w:val="20"/>
              </w:rPr>
            </w:pPr>
          </w:p>
          <w:p w14:paraId="7FBC4528" w14:textId="77777777" w:rsidR="003E1B82" w:rsidRPr="006D7DF7" w:rsidRDefault="003E1B82" w:rsidP="00AF19C1">
            <w:pPr>
              <w:rPr>
                <w:sz w:val="20"/>
                <w:szCs w:val="20"/>
              </w:rPr>
            </w:pPr>
          </w:p>
          <w:p w14:paraId="284ED7A3" w14:textId="77777777" w:rsidR="004B0263" w:rsidRPr="006D7DF7" w:rsidRDefault="004B0263" w:rsidP="00AF19C1">
            <w:pPr>
              <w:rPr>
                <w:sz w:val="20"/>
                <w:szCs w:val="20"/>
              </w:rPr>
            </w:pPr>
          </w:p>
          <w:p w14:paraId="2B133D49" w14:textId="77777777" w:rsidR="004B0263" w:rsidRPr="006D7DF7" w:rsidRDefault="004B0263" w:rsidP="00AF19C1">
            <w:pPr>
              <w:rPr>
                <w:sz w:val="20"/>
                <w:szCs w:val="20"/>
              </w:rPr>
            </w:pPr>
          </w:p>
          <w:p w14:paraId="1C22DDA2" w14:textId="77777777" w:rsidR="004B0263" w:rsidRPr="006D7DF7" w:rsidRDefault="004B0263" w:rsidP="00AF19C1">
            <w:pPr>
              <w:rPr>
                <w:sz w:val="20"/>
                <w:szCs w:val="20"/>
              </w:rPr>
            </w:pPr>
          </w:p>
          <w:p w14:paraId="009D479A" w14:textId="77777777" w:rsidR="004B0263" w:rsidRPr="006D7DF7" w:rsidRDefault="004B0263" w:rsidP="00AF19C1">
            <w:pPr>
              <w:rPr>
                <w:sz w:val="20"/>
                <w:szCs w:val="20"/>
              </w:rPr>
            </w:pPr>
          </w:p>
        </w:tc>
        <w:tc>
          <w:tcPr>
            <w:tcW w:w="4508" w:type="dxa"/>
            <w:tcBorders>
              <w:top w:val="single" w:sz="4" w:space="0" w:color="auto"/>
              <w:left w:val="nil"/>
              <w:bottom w:val="nil"/>
              <w:right w:val="nil"/>
            </w:tcBorders>
          </w:tcPr>
          <w:p w14:paraId="2CD097D1" w14:textId="2C9215E2" w:rsidR="004B0263" w:rsidRPr="006D7DF7" w:rsidRDefault="003E1B82" w:rsidP="00AF19C1">
            <w:pPr>
              <w:rPr>
                <w:sz w:val="20"/>
                <w:szCs w:val="20"/>
              </w:rPr>
            </w:pPr>
            <w:r>
              <w:rPr>
                <w:rFonts w:cs="Arial"/>
                <w:color w:val="222222"/>
                <w:sz w:val="21"/>
                <w:szCs w:val="21"/>
                <w:lang w:val="en"/>
              </w:rPr>
              <w:t>Queen Margaret is the bitter old widow of King Henry VI. Margaret's favorite hobbies include skulking around the castle like an angry ninja and cursing everyone near her for the terrible things that have happened to her family. (Preferably both at the same time.) We're going to get into Margaret's habit of cursing in a moment, but first, let's answer the question on everybody's minds: What's Margaret so bitter about?</w:t>
            </w:r>
          </w:p>
        </w:tc>
      </w:tr>
    </w:tbl>
    <w:p w14:paraId="6013134C" w14:textId="77777777" w:rsidR="004B0263" w:rsidRDefault="004B0263" w:rsidP="004B0263"/>
    <w:tbl>
      <w:tblPr>
        <w:tblStyle w:val="TableGrid"/>
        <w:tblW w:w="0" w:type="auto"/>
        <w:tblLook w:val="04A0" w:firstRow="1" w:lastRow="0" w:firstColumn="1" w:lastColumn="0" w:noHBand="0" w:noVBand="1"/>
      </w:tblPr>
      <w:tblGrid>
        <w:gridCol w:w="9016"/>
      </w:tblGrid>
      <w:tr w:rsidR="004B0263" w14:paraId="417BCD97" w14:textId="77777777" w:rsidTr="00AF19C1">
        <w:tc>
          <w:tcPr>
            <w:tcW w:w="9016" w:type="dxa"/>
            <w:tcBorders>
              <w:bottom w:val="single" w:sz="4" w:space="0" w:color="auto"/>
            </w:tcBorders>
          </w:tcPr>
          <w:p w14:paraId="56D8427E" w14:textId="77777777" w:rsidR="004B0263" w:rsidRDefault="004B0263" w:rsidP="00AF19C1">
            <w:r>
              <w:rPr>
                <w:b/>
                <w:sz w:val="24"/>
                <w:szCs w:val="24"/>
              </w:rPr>
              <w:t>SUGGESTED MAJOR ACTION:</w:t>
            </w:r>
          </w:p>
        </w:tc>
      </w:tr>
      <w:tr w:rsidR="004B0263" w14:paraId="7E326B27" w14:textId="77777777" w:rsidTr="00AF19C1">
        <w:tc>
          <w:tcPr>
            <w:tcW w:w="9016" w:type="dxa"/>
            <w:tcBorders>
              <w:top w:val="single" w:sz="4" w:space="0" w:color="auto"/>
              <w:left w:val="nil"/>
              <w:bottom w:val="nil"/>
              <w:right w:val="nil"/>
            </w:tcBorders>
          </w:tcPr>
          <w:p w14:paraId="458AF053" w14:textId="5590651E" w:rsidR="004B0263" w:rsidRDefault="005A40F2" w:rsidP="00AF19C1">
            <w:r>
              <w:t xml:space="preserve">Playing a card game with the audience – something like ‘snap’. This is to highlight the Queen’s violent attitude (slapping the hand of the audience member) as well as the fact that the ‘deck’ reflects her status. </w:t>
            </w:r>
          </w:p>
        </w:tc>
      </w:tr>
    </w:tbl>
    <w:p w14:paraId="23CC057E" w14:textId="77777777" w:rsidR="004B0263" w:rsidRDefault="004B0263" w:rsidP="004B0263"/>
    <w:p w14:paraId="1E9313AE" w14:textId="77777777" w:rsidR="009D202A" w:rsidRDefault="009D202A" w:rsidP="004B0263"/>
    <w:p w14:paraId="64FB65DF" w14:textId="77777777" w:rsidR="004B0263" w:rsidRDefault="004B0263" w:rsidP="004B02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B92C79" w14:paraId="1C1503AC" w14:textId="77777777" w:rsidTr="00AF19C1">
        <w:tc>
          <w:tcPr>
            <w:tcW w:w="9016" w:type="dxa"/>
            <w:gridSpan w:val="2"/>
          </w:tcPr>
          <w:p w14:paraId="1B801792" w14:textId="77777777" w:rsidR="004B0263" w:rsidRDefault="004B0263" w:rsidP="00AF19C1">
            <w:r w:rsidRPr="006D7DF7">
              <w:rPr>
                <w:rFonts w:ascii="Gill Sans MT" w:hAnsi="Gill Sans MT"/>
                <w:b/>
                <w:color w:val="7030A0"/>
                <w:sz w:val="32"/>
                <w:szCs w:val="24"/>
              </w:rPr>
              <w:lastRenderedPageBreak/>
              <w:t>ALL THE WORLD’S A STAGE</w:t>
            </w:r>
          </w:p>
        </w:tc>
      </w:tr>
      <w:tr w:rsidR="002465DA" w14:paraId="55BA9FFC"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0352038B" w14:textId="77777777" w:rsidR="004B0263" w:rsidRPr="006D7DF7" w:rsidRDefault="004B0263" w:rsidP="00AF19C1">
            <w:pPr>
              <w:rPr>
                <w:rFonts w:ascii="Gill Sans MT" w:hAnsi="Gill Sans MT"/>
                <w:b/>
                <w:sz w:val="24"/>
              </w:rPr>
            </w:pPr>
            <w:r w:rsidRPr="006D7DF7">
              <w:rPr>
                <w:rFonts w:ascii="Gill Sans MT" w:hAnsi="Gill Sans MT"/>
                <w:b/>
                <w:sz w:val="24"/>
              </w:rPr>
              <w:t>TEXT:</w:t>
            </w:r>
          </w:p>
        </w:tc>
        <w:tc>
          <w:tcPr>
            <w:tcW w:w="5614" w:type="dxa"/>
          </w:tcPr>
          <w:p w14:paraId="7C5EA3B0" w14:textId="631C9028" w:rsidR="004B0263" w:rsidRPr="006D7DF7" w:rsidRDefault="006A3A2F" w:rsidP="00AF19C1">
            <w:pPr>
              <w:rPr>
                <w:rFonts w:ascii="Gill Sans MT" w:hAnsi="Gill Sans MT"/>
                <w:sz w:val="24"/>
              </w:rPr>
            </w:pPr>
            <w:r>
              <w:rPr>
                <w:rFonts w:ascii="Gill Sans MT" w:hAnsi="Gill Sans MT"/>
                <w:sz w:val="24"/>
              </w:rPr>
              <w:t>Romeo &amp; Juliet</w:t>
            </w:r>
          </w:p>
        </w:tc>
      </w:tr>
      <w:tr w:rsidR="002465DA" w14:paraId="4F3043D0"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7398597D" w14:textId="77777777" w:rsidR="004B0263" w:rsidRPr="006D7DF7" w:rsidRDefault="004B0263" w:rsidP="00AF19C1">
            <w:pPr>
              <w:rPr>
                <w:rFonts w:ascii="Gill Sans MT" w:hAnsi="Gill Sans MT"/>
                <w:b/>
                <w:sz w:val="24"/>
              </w:rPr>
            </w:pPr>
            <w:r>
              <w:rPr>
                <w:rFonts w:ascii="Gill Sans MT" w:hAnsi="Gill Sans MT"/>
                <w:b/>
                <w:sz w:val="24"/>
              </w:rPr>
              <w:t>CHARACTER NAME:</w:t>
            </w:r>
          </w:p>
        </w:tc>
        <w:tc>
          <w:tcPr>
            <w:tcW w:w="5614" w:type="dxa"/>
          </w:tcPr>
          <w:p w14:paraId="36AE1389" w14:textId="3B278C13" w:rsidR="004B0263" w:rsidRPr="006D7DF7" w:rsidRDefault="006A3A2F" w:rsidP="00AF19C1">
            <w:pPr>
              <w:rPr>
                <w:rFonts w:ascii="Gill Sans MT" w:hAnsi="Gill Sans MT"/>
                <w:sz w:val="24"/>
              </w:rPr>
            </w:pPr>
            <w:r>
              <w:rPr>
                <w:rFonts w:ascii="Gill Sans MT" w:hAnsi="Gill Sans MT"/>
                <w:sz w:val="24"/>
              </w:rPr>
              <w:t xml:space="preserve">Juliet </w:t>
            </w:r>
          </w:p>
        </w:tc>
      </w:tr>
      <w:tr w:rsidR="002465DA" w14:paraId="705879AB"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09A662A0" w14:textId="77777777" w:rsidR="004B0263" w:rsidRDefault="004B0263" w:rsidP="00AF19C1">
            <w:pPr>
              <w:rPr>
                <w:rFonts w:ascii="Gill Sans MT" w:hAnsi="Gill Sans MT"/>
                <w:b/>
                <w:sz w:val="24"/>
              </w:rPr>
            </w:pPr>
            <w:r>
              <w:rPr>
                <w:rFonts w:ascii="Gill Sans MT" w:hAnsi="Gill Sans MT"/>
                <w:b/>
                <w:sz w:val="24"/>
              </w:rPr>
              <w:t>ACT | SCENE:</w:t>
            </w:r>
          </w:p>
        </w:tc>
        <w:tc>
          <w:tcPr>
            <w:tcW w:w="5614" w:type="dxa"/>
          </w:tcPr>
          <w:p w14:paraId="4F22425B" w14:textId="0E79AD76" w:rsidR="004B0263" w:rsidRPr="006D7DF7" w:rsidRDefault="006A3A2F" w:rsidP="00AF19C1">
            <w:pPr>
              <w:rPr>
                <w:rFonts w:ascii="Gill Sans MT" w:hAnsi="Gill Sans MT"/>
                <w:sz w:val="24"/>
              </w:rPr>
            </w:pPr>
            <w:r>
              <w:rPr>
                <w:rFonts w:ascii="Gill Sans MT" w:hAnsi="Gill Sans MT"/>
                <w:sz w:val="24"/>
              </w:rPr>
              <w:t>Act 2, Scene 5.</w:t>
            </w:r>
          </w:p>
        </w:tc>
      </w:tr>
    </w:tbl>
    <w:p w14:paraId="0D408272" w14:textId="77777777" w:rsidR="004B0263" w:rsidRPr="006D7DF7" w:rsidRDefault="004B0263" w:rsidP="004B0263">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B0263" w14:paraId="0A89E6AC" w14:textId="77777777" w:rsidTr="00AF19C1">
        <w:tc>
          <w:tcPr>
            <w:tcW w:w="9016" w:type="dxa"/>
            <w:gridSpan w:val="2"/>
            <w:tcBorders>
              <w:bottom w:val="single" w:sz="4" w:space="0" w:color="auto"/>
            </w:tcBorders>
          </w:tcPr>
          <w:p w14:paraId="7ED9037C" w14:textId="77777777" w:rsidR="004B0263" w:rsidRPr="006D7DF7" w:rsidRDefault="004B0263" w:rsidP="00AF19C1">
            <w:pPr>
              <w:rPr>
                <w:rFonts w:ascii="Gill Sans MT" w:hAnsi="Gill Sans MT"/>
                <w:b/>
                <w:sz w:val="28"/>
                <w:szCs w:val="24"/>
                <w:u w:val="single"/>
              </w:rPr>
            </w:pPr>
            <w:r w:rsidRPr="006D7DF7">
              <w:rPr>
                <w:rFonts w:ascii="Gill Sans MT" w:hAnsi="Gill Sans MT"/>
                <w:b/>
                <w:sz w:val="28"/>
                <w:szCs w:val="24"/>
                <w:u w:val="single"/>
              </w:rPr>
              <w:t xml:space="preserve">Extract: </w:t>
            </w:r>
          </w:p>
          <w:p w14:paraId="47EA64FA" w14:textId="77777777" w:rsidR="006A3A2F" w:rsidRPr="005B46FC" w:rsidRDefault="006A3A2F" w:rsidP="006A3A2F">
            <w:pPr>
              <w:rPr>
                <w:rFonts w:eastAsia="Times New Roman" w:cs="Times New Roman"/>
                <w:sz w:val="24"/>
                <w:szCs w:val="24"/>
                <w:lang w:eastAsia="en-GB"/>
              </w:rPr>
            </w:pPr>
            <w:r w:rsidRPr="005B46FC">
              <w:rPr>
                <w:rFonts w:eastAsia="Times New Roman" w:cs="Times New Roman"/>
                <w:sz w:val="24"/>
                <w:szCs w:val="24"/>
                <w:lang w:eastAsia="en-GB"/>
              </w:rPr>
              <w:t>The clock struck nine when I did send the Nurse.</w:t>
            </w:r>
          </w:p>
          <w:p w14:paraId="0630AB1B" w14:textId="77777777" w:rsidR="006A3A2F" w:rsidRPr="005B46FC" w:rsidRDefault="006A3A2F" w:rsidP="006A3A2F">
            <w:pPr>
              <w:rPr>
                <w:rFonts w:eastAsia="Times New Roman" w:cs="Times New Roman"/>
                <w:sz w:val="24"/>
                <w:szCs w:val="24"/>
                <w:lang w:eastAsia="en-GB"/>
              </w:rPr>
            </w:pPr>
            <w:r w:rsidRPr="005B46FC">
              <w:rPr>
                <w:rFonts w:eastAsia="Times New Roman" w:cs="Times New Roman"/>
                <w:sz w:val="24"/>
                <w:szCs w:val="24"/>
                <w:lang w:eastAsia="en-GB"/>
              </w:rPr>
              <w:t>In half an hour she promised to return.</w:t>
            </w:r>
          </w:p>
          <w:p w14:paraId="1420EDF3" w14:textId="77777777" w:rsidR="006A3A2F" w:rsidRPr="005B46FC" w:rsidRDefault="006A3A2F" w:rsidP="006A3A2F">
            <w:pPr>
              <w:rPr>
                <w:rFonts w:eastAsia="Times New Roman" w:cs="Times New Roman"/>
                <w:sz w:val="24"/>
                <w:szCs w:val="24"/>
                <w:lang w:eastAsia="en-GB"/>
              </w:rPr>
            </w:pPr>
            <w:r w:rsidRPr="005B46FC">
              <w:rPr>
                <w:rFonts w:eastAsia="Times New Roman" w:cs="Times New Roman"/>
                <w:sz w:val="24"/>
                <w:szCs w:val="24"/>
                <w:lang w:eastAsia="en-GB"/>
              </w:rPr>
              <w:t>Perchance she cannot meet him. That’s not so.</w:t>
            </w:r>
          </w:p>
          <w:p w14:paraId="4E552D29" w14:textId="77777777" w:rsidR="006A3A2F" w:rsidRPr="005B46FC" w:rsidRDefault="006A3A2F" w:rsidP="006A3A2F">
            <w:pPr>
              <w:rPr>
                <w:rFonts w:eastAsia="Times New Roman" w:cs="Times New Roman"/>
                <w:sz w:val="24"/>
                <w:szCs w:val="24"/>
                <w:lang w:eastAsia="en-GB"/>
              </w:rPr>
            </w:pPr>
            <w:r w:rsidRPr="005B46FC">
              <w:rPr>
                <w:rFonts w:eastAsia="Times New Roman" w:cs="Times New Roman"/>
                <w:sz w:val="24"/>
                <w:szCs w:val="24"/>
                <w:lang w:eastAsia="en-GB"/>
              </w:rPr>
              <w:t>Oh, she is lame! Love’s heralds should be thoughts,</w:t>
            </w:r>
          </w:p>
          <w:p w14:paraId="34B26C57" w14:textId="77777777" w:rsidR="006A3A2F" w:rsidRPr="005B46FC" w:rsidRDefault="006A3A2F" w:rsidP="006A3A2F">
            <w:pPr>
              <w:rPr>
                <w:rFonts w:eastAsia="Times New Roman" w:cs="Times New Roman"/>
                <w:sz w:val="24"/>
                <w:szCs w:val="24"/>
                <w:lang w:eastAsia="en-GB"/>
              </w:rPr>
            </w:pPr>
            <w:r w:rsidRPr="005B46FC">
              <w:rPr>
                <w:rFonts w:eastAsia="Times New Roman" w:cs="Times New Roman"/>
                <w:sz w:val="24"/>
                <w:szCs w:val="24"/>
                <w:lang w:eastAsia="en-GB"/>
              </w:rPr>
              <w:t>Which ten times faster glide than the sun’s beams,</w:t>
            </w:r>
          </w:p>
          <w:p w14:paraId="3BF31568" w14:textId="77777777" w:rsidR="006A3A2F" w:rsidRPr="005B46FC" w:rsidRDefault="006A3A2F" w:rsidP="006A3A2F">
            <w:pPr>
              <w:rPr>
                <w:rFonts w:eastAsia="Times New Roman" w:cs="Times New Roman"/>
                <w:sz w:val="24"/>
                <w:szCs w:val="24"/>
                <w:lang w:eastAsia="en-GB"/>
              </w:rPr>
            </w:pPr>
            <w:r w:rsidRPr="005B46FC">
              <w:rPr>
                <w:rFonts w:eastAsia="Times New Roman" w:cs="Times New Roman"/>
                <w:sz w:val="24"/>
                <w:szCs w:val="24"/>
                <w:lang w:eastAsia="en-GB"/>
              </w:rPr>
              <w:t>Driving back shadows over louring hills.</w:t>
            </w:r>
          </w:p>
          <w:p w14:paraId="7788FB6A" w14:textId="77777777" w:rsidR="006A3A2F" w:rsidRPr="005B46FC" w:rsidRDefault="006A3A2F" w:rsidP="006A3A2F">
            <w:pPr>
              <w:rPr>
                <w:rFonts w:eastAsia="Times New Roman" w:cs="Times New Roman"/>
                <w:sz w:val="24"/>
                <w:szCs w:val="24"/>
                <w:lang w:eastAsia="en-GB"/>
              </w:rPr>
            </w:pPr>
            <w:r w:rsidRPr="005B46FC">
              <w:rPr>
                <w:rFonts w:eastAsia="Times New Roman" w:cs="Times New Roman"/>
                <w:sz w:val="24"/>
                <w:szCs w:val="24"/>
                <w:lang w:eastAsia="en-GB"/>
              </w:rPr>
              <w:t>Therefore do nimble-pinioned doves draw love</w:t>
            </w:r>
          </w:p>
          <w:p w14:paraId="5D21FA08" w14:textId="77777777" w:rsidR="006A3A2F" w:rsidRPr="005B46FC" w:rsidRDefault="006A3A2F" w:rsidP="006A3A2F">
            <w:pPr>
              <w:rPr>
                <w:rFonts w:eastAsia="Times New Roman" w:cs="Times New Roman"/>
                <w:sz w:val="24"/>
                <w:szCs w:val="24"/>
                <w:lang w:eastAsia="en-GB"/>
              </w:rPr>
            </w:pPr>
            <w:r w:rsidRPr="005B46FC">
              <w:rPr>
                <w:rFonts w:eastAsia="Times New Roman" w:cs="Times New Roman"/>
                <w:sz w:val="24"/>
                <w:szCs w:val="24"/>
                <w:lang w:eastAsia="en-GB"/>
              </w:rPr>
              <w:t>And therefore hath the wind-swift Cupid wings.</w:t>
            </w:r>
          </w:p>
          <w:p w14:paraId="7B81EDBA" w14:textId="77777777" w:rsidR="006A3A2F" w:rsidRPr="005B46FC" w:rsidRDefault="006A3A2F" w:rsidP="006A3A2F">
            <w:pPr>
              <w:rPr>
                <w:rFonts w:eastAsia="Times New Roman" w:cs="Times New Roman"/>
                <w:sz w:val="24"/>
                <w:szCs w:val="24"/>
                <w:lang w:eastAsia="en-GB"/>
              </w:rPr>
            </w:pPr>
            <w:r w:rsidRPr="005B46FC">
              <w:rPr>
                <w:rFonts w:eastAsia="Times New Roman" w:cs="Times New Roman"/>
                <w:sz w:val="24"/>
                <w:szCs w:val="24"/>
                <w:lang w:eastAsia="en-GB"/>
              </w:rPr>
              <w:t xml:space="preserve">Now is the sun upon the </w:t>
            </w:r>
            <w:proofErr w:type="spellStart"/>
            <w:r w:rsidRPr="005B46FC">
              <w:rPr>
                <w:rFonts w:eastAsia="Times New Roman" w:cs="Times New Roman"/>
                <w:sz w:val="24"/>
                <w:szCs w:val="24"/>
                <w:lang w:eastAsia="en-GB"/>
              </w:rPr>
              <w:t>highmost</w:t>
            </w:r>
            <w:proofErr w:type="spellEnd"/>
            <w:r w:rsidRPr="005B46FC">
              <w:rPr>
                <w:rFonts w:eastAsia="Times New Roman" w:cs="Times New Roman"/>
                <w:sz w:val="24"/>
                <w:szCs w:val="24"/>
                <w:lang w:eastAsia="en-GB"/>
              </w:rPr>
              <w:t xml:space="preserve"> hill</w:t>
            </w:r>
          </w:p>
          <w:p w14:paraId="4289FD32" w14:textId="77777777" w:rsidR="006A3A2F" w:rsidRPr="005B46FC" w:rsidRDefault="006A3A2F" w:rsidP="006A3A2F">
            <w:pPr>
              <w:rPr>
                <w:rFonts w:eastAsia="Times New Roman" w:cs="Times New Roman"/>
                <w:sz w:val="24"/>
                <w:szCs w:val="24"/>
                <w:lang w:eastAsia="en-GB"/>
              </w:rPr>
            </w:pPr>
            <w:r w:rsidRPr="005B46FC">
              <w:rPr>
                <w:rFonts w:eastAsia="Times New Roman" w:cs="Times New Roman"/>
                <w:sz w:val="24"/>
                <w:szCs w:val="24"/>
                <w:lang w:eastAsia="en-GB"/>
              </w:rPr>
              <w:t>Of this day’s journey, and from nine till twelve</w:t>
            </w:r>
          </w:p>
          <w:p w14:paraId="42C32E1F" w14:textId="77777777" w:rsidR="006A3A2F" w:rsidRPr="005B46FC" w:rsidRDefault="006A3A2F" w:rsidP="006A3A2F">
            <w:pPr>
              <w:rPr>
                <w:rFonts w:eastAsia="Times New Roman" w:cs="Times New Roman"/>
                <w:sz w:val="24"/>
                <w:szCs w:val="24"/>
                <w:lang w:eastAsia="en-GB"/>
              </w:rPr>
            </w:pPr>
            <w:r w:rsidRPr="005B46FC">
              <w:rPr>
                <w:rFonts w:eastAsia="Times New Roman" w:cs="Times New Roman"/>
                <w:sz w:val="24"/>
                <w:szCs w:val="24"/>
                <w:lang w:eastAsia="en-GB"/>
              </w:rPr>
              <w:t>Is three long hours, yet she is not come.</w:t>
            </w:r>
          </w:p>
          <w:p w14:paraId="54CD35A0" w14:textId="77777777" w:rsidR="006A3A2F" w:rsidRPr="005B46FC" w:rsidRDefault="006A3A2F" w:rsidP="006A3A2F">
            <w:pPr>
              <w:rPr>
                <w:rFonts w:eastAsia="Times New Roman" w:cs="Times New Roman"/>
                <w:sz w:val="24"/>
                <w:szCs w:val="24"/>
                <w:lang w:eastAsia="en-GB"/>
              </w:rPr>
            </w:pPr>
            <w:r w:rsidRPr="005B46FC">
              <w:rPr>
                <w:rFonts w:eastAsia="Times New Roman" w:cs="Times New Roman"/>
                <w:sz w:val="24"/>
                <w:szCs w:val="24"/>
                <w:lang w:eastAsia="en-GB"/>
              </w:rPr>
              <w:t>Had she affections and warm youthful blood,</w:t>
            </w:r>
          </w:p>
          <w:p w14:paraId="5F8F1736" w14:textId="77777777" w:rsidR="006A3A2F" w:rsidRPr="005B46FC" w:rsidRDefault="006A3A2F" w:rsidP="006A3A2F">
            <w:pPr>
              <w:rPr>
                <w:rFonts w:eastAsia="Times New Roman" w:cs="Times New Roman"/>
                <w:sz w:val="24"/>
                <w:szCs w:val="24"/>
                <w:lang w:eastAsia="en-GB"/>
              </w:rPr>
            </w:pPr>
            <w:r w:rsidRPr="005B46FC">
              <w:rPr>
                <w:rFonts w:eastAsia="Times New Roman" w:cs="Times New Roman"/>
                <w:sz w:val="24"/>
                <w:szCs w:val="24"/>
                <w:lang w:eastAsia="en-GB"/>
              </w:rPr>
              <w:t>She would be as swift in motion as a ball.</w:t>
            </w:r>
          </w:p>
          <w:p w14:paraId="0F7A5587" w14:textId="77777777" w:rsidR="006A3A2F" w:rsidRPr="005B46FC" w:rsidRDefault="006A3A2F" w:rsidP="006A3A2F">
            <w:pPr>
              <w:rPr>
                <w:rFonts w:eastAsia="Times New Roman" w:cs="Times New Roman"/>
                <w:sz w:val="24"/>
                <w:szCs w:val="24"/>
                <w:lang w:eastAsia="en-GB"/>
              </w:rPr>
            </w:pPr>
            <w:r w:rsidRPr="005B46FC">
              <w:rPr>
                <w:rFonts w:eastAsia="Times New Roman" w:cs="Times New Roman"/>
                <w:sz w:val="24"/>
                <w:szCs w:val="24"/>
                <w:lang w:eastAsia="en-GB"/>
              </w:rPr>
              <w:t>My words would bandy her to my sweet love,</w:t>
            </w:r>
          </w:p>
          <w:p w14:paraId="632FC687" w14:textId="77777777" w:rsidR="006A3A2F" w:rsidRPr="005B46FC" w:rsidRDefault="006A3A2F" w:rsidP="006A3A2F">
            <w:pPr>
              <w:rPr>
                <w:rFonts w:eastAsia="Times New Roman" w:cs="Times New Roman"/>
                <w:sz w:val="24"/>
                <w:szCs w:val="24"/>
                <w:lang w:eastAsia="en-GB"/>
              </w:rPr>
            </w:pPr>
            <w:r w:rsidRPr="005B46FC">
              <w:rPr>
                <w:rFonts w:eastAsia="Times New Roman" w:cs="Times New Roman"/>
                <w:sz w:val="24"/>
                <w:szCs w:val="24"/>
                <w:lang w:eastAsia="en-GB"/>
              </w:rPr>
              <w:t>And his to me.</w:t>
            </w:r>
          </w:p>
          <w:p w14:paraId="3AE00282" w14:textId="77777777" w:rsidR="006A3A2F" w:rsidRPr="005B46FC" w:rsidRDefault="006A3A2F" w:rsidP="006A3A2F">
            <w:pPr>
              <w:rPr>
                <w:rFonts w:eastAsia="Times New Roman" w:cs="Times New Roman"/>
                <w:sz w:val="24"/>
                <w:szCs w:val="24"/>
                <w:lang w:eastAsia="en-GB"/>
              </w:rPr>
            </w:pPr>
            <w:r w:rsidRPr="005B46FC">
              <w:rPr>
                <w:rFonts w:eastAsia="Times New Roman" w:cs="Times New Roman"/>
                <w:sz w:val="24"/>
                <w:szCs w:val="24"/>
                <w:lang w:eastAsia="en-GB"/>
              </w:rPr>
              <w:t>But old folks, many feign as they were dead,</w:t>
            </w:r>
          </w:p>
          <w:p w14:paraId="6667B577" w14:textId="32C1753E" w:rsidR="004B0263" w:rsidRPr="005B46FC" w:rsidRDefault="006A3A2F" w:rsidP="006A3A2F">
            <w:pPr>
              <w:rPr>
                <w:rFonts w:eastAsia="Times New Roman" w:cs="Times New Roman"/>
                <w:sz w:val="24"/>
                <w:szCs w:val="24"/>
                <w:lang w:eastAsia="en-GB"/>
              </w:rPr>
            </w:pPr>
            <w:r w:rsidRPr="005B46FC">
              <w:rPr>
                <w:rFonts w:eastAsia="Times New Roman" w:cs="Times New Roman"/>
                <w:sz w:val="24"/>
                <w:szCs w:val="24"/>
                <w:lang w:eastAsia="en-GB"/>
              </w:rPr>
              <w:t>Unwieldy, slow, heavy, and pale as lead.</w:t>
            </w:r>
          </w:p>
          <w:p w14:paraId="42282E3D" w14:textId="77777777" w:rsidR="001D1A85" w:rsidRPr="005B46FC" w:rsidRDefault="001D1A85" w:rsidP="001D1A85">
            <w:pPr>
              <w:rPr>
                <w:rFonts w:eastAsia="Times New Roman" w:cs="Times New Roman"/>
                <w:sz w:val="24"/>
                <w:szCs w:val="24"/>
                <w:lang w:eastAsia="en-GB"/>
              </w:rPr>
            </w:pPr>
            <w:r w:rsidRPr="005B46FC">
              <w:rPr>
                <w:rFonts w:eastAsia="Times New Roman" w:cs="Times New Roman"/>
                <w:sz w:val="24"/>
                <w:szCs w:val="24"/>
                <w:lang w:eastAsia="en-GB"/>
              </w:rPr>
              <w:t>O God, she comes.—O honey Nurse, what news?</w:t>
            </w:r>
          </w:p>
          <w:p w14:paraId="1CEC854C" w14:textId="1A82A6E4" w:rsidR="001D1A85" w:rsidRPr="005B46FC" w:rsidRDefault="001D1A85" w:rsidP="001D1A85">
            <w:pPr>
              <w:rPr>
                <w:rFonts w:eastAsia="Times New Roman" w:cs="Times New Roman"/>
                <w:sz w:val="24"/>
                <w:szCs w:val="24"/>
                <w:lang w:eastAsia="en-GB"/>
              </w:rPr>
            </w:pPr>
            <w:r w:rsidRPr="005B46FC">
              <w:rPr>
                <w:rFonts w:eastAsia="Times New Roman" w:cs="Times New Roman"/>
                <w:sz w:val="24"/>
                <w:szCs w:val="24"/>
                <w:lang w:eastAsia="en-GB"/>
              </w:rPr>
              <w:t>Hast thou met with him? Send thy man away.</w:t>
            </w:r>
          </w:p>
          <w:p w14:paraId="00384A60" w14:textId="77777777" w:rsidR="004B0263" w:rsidRPr="006D7DF7" w:rsidRDefault="004B0263" w:rsidP="00AF19C1">
            <w:pPr>
              <w:rPr>
                <w:rFonts w:ascii="Gill Sans MT" w:hAnsi="Gill Sans MT"/>
                <w:b/>
                <w:sz w:val="24"/>
                <w:szCs w:val="24"/>
              </w:rPr>
            </w:pPr>
          </w:p>
        </w:tc>
      </w:tr>
      <w:tr w:rsidR="004B0263" w:rsidRPr="006D7DF7" w14:paraId="36E100AA"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bottom w:val="single" w:sz="4" w:space="0" w:color="auto"/>
            </w:tcBorders>
          </w:tcPr>
          <w:p w14:paraId="676304E3" w14:textId="77777777" w:rsidR="004B0263" w:rsidRPr="006D7DF7" w:rsidRDefault="004B0263" w:rsidP="00AF19C1">
            <w:pPr>
              <w:rPr>
                <w:b/>
                <w:sz w:val="24"/>
                <w:szCs w:val="24"/>
              </w:rPr>
            </w:pPr>
            <w:r w:rsidRPr="006D7DF7">
              <w:rPr>
                <w:b/>
                <w:sz w:val="24"/>
                <w:szCs w:val="24"/>
              </w:rPr>
              <w:t xml:space="preserve">NARRATIVE OVERVIEW </w:t>
            </w:r>
          </w:p>
        </w:tc>
        <w:tc>
          <w:tcPr>
            <w:tcW w:w="4508" w:type="dxa"/>
            <w:tcBorders>
              <w:bottom w:val="single" w:sz="4" w:space="0" w:color="auto"/>
            </w:tcBorders>
          </w:tcPr>
          <w:p w14:paraId="5CBF6DB8" w14:textId="77777777" w:rsidR="004B0263" w:rsidRPr="006D7DF7" w:rsidRDefault="004B0263" w:rsidP="00AF19C1">
            <w:pPr>
              <w:rPr>
                <w:b/>
                <w:sz w:val="24"/>
                <w:szCs w:val="24"/>
              </w:rPr>
            </w:pPr>
            <w:r w:rsidRPr="006D7DF7">
              <w:rPr>
                <w:b/>
                <w:sz w:val="24"/>
                <w:szCs w:val="24"/>
              </w:rPr>
              <w:t>BRIEF CHARACTER DETAILS</w:t>
            </w:r>
          </w:p>
        </w:tc>
      </w:tr>
      <w:tr w:rsidR="004B0263" w14:paraId="74E0506C"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top w:val="single" w:sz="4" w:space="0" w:color="auto"/>
              <w:left w:val="nil"/>
              <w:bottom w:val="nil"/>
              <w:right w:val="nil"/>
            </w:tcBorders>
          </w:tcPr>
          <w:p w14:paraId="70E344E9" w14:textId="0C8D0310" w:rsidR="004B0263" w:rsidRDefault="00E656F7" w:rsidP="00AF19C1">
            <w:pPr>
              <w:rPr>
                <w:sz w:val="20"/>
                <w:szCs w:val="20"/>
              </w:rPr>
            </w:pPr>
            <w:hyperlink r:id="rId17" w:history="1">
              <w:r w:rsidR="00086BF2" w:rsidRPr="005304A7">
                <w:rPr>
                  <w:rStyle w:val="Hyperlink"/>
                  <w:sz w:val="20"/>
                  <w:szCs w:val="20"/>
                </w:rPr>
                <w:t>http://nfs.sparknotes.com/romeojuliet/</w:t>
              </w:r>
            </w:hyperlink>
          </w:p>
          <w:p w14:paraId="09F809BD" w14:textId="110A36D3" w:rsidR="00086BF2" w:rsidRDefault="00E656F7" w:rsidP="00AF19C1">
            <w:pPr>
              <w:rPr>
                <w:sz w:val="20"/>
                <w:szCs w:val="20"/>
              </w:rPr>
            </w:pPr>
            <w:hyperlink r:id="rId18" w:history="1">
              <w:r w:rsidR="00086BF2" w:rsidRPr="005304A7">
                <w:rPr>
                  <w:rStyle w:val="Hyperlink"/>
                  <w:sz w:val="20"/>
                  <w:szCs w:val="20"/>
                </w:rPr>
                <w:t>http://shakespeare.mit.edu/romeo_juliet/full.html</w:t>
              </w:r>
            </w:hyperlink>
          </w:p>
          <w:p w14:paraId="10186C98" w14:textId="10E1842E" w:rsidR="00086BF2" w:rsidRDefault="00E656F7" w:rsidP="00AF19C1">
            <w:pPr>
              <w:rPr>
                <w:sz w:val="20"/>
                <w:szCs w:val="20"/>
              </w:rPr>
            </w:pPr>
            <w:hyperlink r:id="rId19" w:history="1">
              <w:r w:rsidR="00086BF2" w:rsidRPr="005304A7">
                <w:rPr>
                  <w:rStyle w:val="Hyperlink"/>
                  <w:sz w:val="20"/>
                  <w:szCs w:val="20"/>
                </w:rPr>
                <w:t>http://www.enotes.com/topics/romeo-and-juliet</w:t>
              </w:r>
            </w:hyperlink>
          </w:p>
          <w:p w14:paraId="186717F7" w14:textId="77777777" w:rsidR="00086BF2" w:rsidRPr="006D7DF7" w:rsidRDefault="00086BF2" w:rsidP="00AF19C1">
            <w:pPr>
              <w:rPr>
                <w:sz w:val="20"/>
                <w:szCs w:val="20"/>
              </w:rPr>
            </w:pPr>
          </w:p>
          <w:p w14:paraId="59D77F9A" w14:textId="77777777" w:rsidR="004B0263" w:rsidRPr="006D7DF7" w:rsidRDefault="004B0263" w:rsidP="00AF19C1">
            <w:pPr>
              <w:rPr>
                <w:sz w:val="20"/>
                <w:szCs w:val="20"/>
              </w:rPr>
            </w:pPr>
          </w:p>
          <w:p w14:paraId="3B471295" w14:textId="77777777" w:rsidR="004B0263" w:rsidRPr="006D7DF7" w:rsidRDefault="004B0263" w:rsidP="00AF19C1">
            <w:pPr>
              <w:rPr>
                <w:sz w:val="20"/>
                <w:szCs w:val="20"/>
              </w:rPr>
            </w:pPr>
          </w:p>
          <w:p w14:paraId="30A0BD97" w14:textId="77777777" w:rsidR="004B0263" w:rsidRPr="006D7DF7" w:rsidRDefault="004B0263" w:rsidP="00AF19C1">
            <w:pPr>
              <w:rPr>
                <w:sz w:val="20"/>
                <w:szCs w:val="20"/>
              </w:rPr>
            </w:pPr>
          </w:p>
          <w:p w14:paraId="217C75FC" w14:textId="77777777" w:rsidR="004B0263" w:rsidRPr="006D7DF7" w:rsidRDefault="004B0263" w:rsidP="00AF19C1">
            <w:pPr>
              <w:rPr>
                <w:sz w:val="20"/>
                <w:szCs w:val="20"/>
              </w:rPr>
            </w:pPr>
          </w:p>
        </w:tc>
        <w:tc>
          <w:tcPr>
            <w:tcW w:w="4508" w:type="dxa"/>
            <w:tcBorders>
              <w:top w:val="single" w:sz="4" w:space="0" w:color="auto"/>
              <w:left w:val="nil"/>
              <w:bottom w:val="nil"/>
              <w:right w:val="nil"/>
            </w:tcBorders>
          </w:tcPr>
          <w:p w14:paraId="3EC70A3B" w14:textId="19A45956" w:rsidR="004B0263" w:rsidRPr="006D7DF7" w:rsidRDefault="005B46FC" w:rsidP="00AF19C1">
            <w:pPr>
              <w:rPr>
                <w:sz w:val="20"/>
                <w:szCs w:val="20"/>
              </w:rPr>
            </w:pPr>
            <w:r>
              <w:rPr>
                <w:sz w:val="20"/>
                <w:szCs w:val="20"/>
              </w:rPr>
              <w:t xml:space="preserve">Juliet (14) is the daughter of the noble Capulets, who has met and fallen in love with Romeo, son of the Montagues. Their families are locked in an ancient, bitter feud. Their meeting and balcony scene have led to their declaration of love despite the danger of their family animosities. Juliet has sent her Nurse to Romeo at nine that morning to learn how and when they may marry. Here she eagerly awaits her Nurse’s return with Romeo’s reply. </w:t>
            </w:r>
          </w:p>
        </w:tc>
      </w:tr>
    </w:tbl>
    <w:p w14:paraId="5C7A3B04" w14:textId="77777777" w:rsidR="004B0263" w:rsidRDefault="004B0263" w:rsidP="004B0263"/>
    <w:tbl>
      <w:tblPr>
        <w:tblStyle w:val="TableGrid"/>
        <w:tblW w:w="0" w:type="auto"/>
        <w:tblLook w:val="04A0" w:firstRow="1" w:lastRow="0" w:firstColumn="1" w:lastColumn="0" w:noHBand="0" w:noVBand="1"/>
      </w:tblPr>
      <w:tblGrid>
        <w:gridCol w:w="9016"/>
      </w:tblGrid>
      <w:tr w:rsidR="004B0263" w14:paraId="4CFBA443" w14:textId="77777777" w:rsidTr="00AF19C1">
        <w:tc>
          <w:tcPr>
            <w:tcW w:w="9016" w:type="dxa"/>
            <w:tcBorders>
              <w:bottom w:val="single" w:sz="4" w:space="0" w:color="auto"/>
            </w:tcBorders>
          </w:tcPr>
          <w:p w14:paraId="5836E4FD" w14:textId="77777777" w:rsidR="004B0263" w:rsidRDefault="004B0263" w:rsidP="00AF19C1">
            <w:r>
              <w:rPr>
                <w:b/>
                <w:sz w:val="24"/>
                <w:szCs w:val="24"/>
              </w:rPr>
              <w:t>SUGGESTED MAJOR ACTION:</w:t>
            </w:r>
          </w:p>
        </w:tc>
      </w:tr>
      <w:tr w:rsidR="004B0263" w14:paraId="6E96865D" w14:textId="77777777" w:rsidTr="00AF19C1">
        <w:tc>
          <w:tcPr>
            <w:tcW w:w="9016" w:type="dxa"/>
            <w:tcBorders>
              <w:top w:val="single" w:sz="4" w:space="0" w:color="auto"/>
              <w:left w:val="nil"/>
              <w:bottom w:val="nil"/>
              <w:right w:val="nil"/>
            </w:tcBorders>
          </w:tcPr>
          <w:p w14:paraId="6CD97CD2" w14:textId="7750D1CE" w:rsidR="004B0263" w:rsidRDefault="005A40F2" w:rsidP="00AF19C1">
            <w:r>
              <w:t xml:space="preserve">Flower arranging – putting flowers into a Vase and asking your audience members to help with it. Give them flowers to put in as well as doing it yourself – this is to highlight Juliet’s desire to construct ‘perfection’ and flowers are often a symbol of love and purity. </w:t>
            </w:r>
          </w:p>
        </w:tc>
      </w:tr>
    </w:tbl>
    <w:p w14:paraId="1FAD8437" w14:textId="77777777" w:rsidR="004B0263" w:rsidRDefault="004B0263" w:rsidP="004B0263"/>
    <w:p w14:paraId="5EB5F125" w14:textId="77777777" w:rsidR="004B0263" w:rsidRDefault="004B0263" w:rsidP="004B0263"/>
    <w:p w14:paraId="04F0F701" w14:textId="77777777" w:rsidR="004B0263" w:rsidRDefault="004B0263" w:rsidP="004B0263"/>
    <w:p w14:paraId="2B409DAF" w14:textId="77777777" w:rsidR="004B0263" w:rsidRDefault="004B0263" w:rsidP="004B02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4B0263" w14:paraId="0D49F3C9" w14:textId="77777777" w:rsidTr="00AF19C1">
        <w:tc>
          <w:tcPr>
            <w:tcW w:w="9016" w:type="dxa"/>
            <w:gridSpan w:val="2"/>
          </w:tcPr>
          <w:p w14:paraId="68EDFE84" w14:textId="77777777" w:rsidR="004B0263" w:rsidRDefault="004B0263" w:rsidP="00AF19C1">
            <w:r w:rsidRPr="006D7DF7">
              <w:rPr>
                <w:rFonts w:ascii="Gill Sans MT" w:hAnsi="Gill Sans MT"/>
                <w:b/>
                <w:color w:val="7030A0"/>
                <w:sz w:val="32"/>
                <w:szCs w:val="24"/>
              </w:rPr>
              <w:lastRenderedPageBreak/>
              <w:t>ALL THE WORLD’S A STAGE</w:t>
            </w:r>
          </w:p>
        </w:tc>
      </w:tr>
      <w:tr w:rsidR="002465DA" w14:paraId="21D193A8"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4153D378" w14:textId="77777777" w:rsidR="004B0263" w:rsidRPr="006D7DF7" w:rsidRDefault="004B0263" w:rsidP="00AF19C1">
            <w:pPr>
              <w:rPr>
                <w:rFonts w:ascii="Gill Sans MT" w:hAnsi="Gill Sans MT"/>
                <w:b/>
                <w:sz w:val="24"/>
              </w:rPr>
            </w:pPr>
            <w:r w:rsidRPr="006D7DF7">
              <w:rPr>
                <w:rFonts w:ascii="Gill Sans MT" w:hAnsi="Gill Sans MT"/>
                <w:b/>
                <w:sz w:val="24"/>
              </w:rPr>
              <w:t>TEXT:</w:t>
            </w:r>
          </w:p>
        </w:tc>
        <w:tc>
          <w:tcPr>
            <w:tcW w:w="5614" w:type="dxa"/>
          </w:tcPr>
          <w:p w14:paraId="47E4710B" w14:textId="7F0F8D2D" w:rsidR="004B0263" w:rsidRPr="006D7DF7" w:rsidRDefault="001D1A85" w:rsidP="00AF19C1">
            <w:pPr>
              <w:rPr>
                <w:rFonts w:ascii="Gill Sans MT" w:hAnsi="Gill Sans MT"/>
                <w:sz w:val="24"/>
              </w:rPr>
            </w:pPr>
            <w:r>
              <w:rPr>
                <w:rFonts w:ascii="Gill Sans MT" w:hAnsi="Gill Sans MT"/>
                <w:sz w:val="24"/>
              </w:rPr>
              <w:t xml:space="preserve">As You Like It </w:t>
            </w:r>
          </w:p>
        </w:tc>
      </w:tr>
      <w:tr w:rsidR="002465DA" w14:paraId="7DCEAE3B"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001A53A6" w14:textId="77777777" w:rsidR="004B0263" w:rsidRPr="006D7DF7" w:rsidRDefault="004B0263" w:rsidP="00AF19C1">
            <w:pPr>
              <w:rPr>
                <w:rFonts w:ascii="Gill Sans MT" w:hAnsi="Gill Sans MT"/>
                <w:b/>
                <w:sz w:val="24"/>
              </w:rPr>
            </w:pPr>
            <w:r>
              <w:rPr>
                <w:rFonts w:ascii="Gill Sans MT" w:hAnsi="Gill Sans MT"/>
                <w:b/>
                <w:sz w:val="24"/>
              </w:rPr>
              <w:t>CHARACTER NAME:</w:t>
            </w:r>
          </w:p>
        </w:tc>
        <w:tc>
          <w:tcPr>
            <w:tcW w:w="5614" w:type="dxa"/>
          </w:tcPr>
          <w:p w14:paraId="0D07C2F3" w14:textId="3F65A461" w:rsidR="004B0263" w:rsidRPr="006D7DF7" w:rsidRDefault="001D1A85" w:rsidP="00AF19C1">
            <w:pPr>
              <w:rPr>
                <w:rFonts w:ascii="Gill Sans MT" w:hAnsi="Gill Sans MT"/>
                <w:sz w:val="24"/>
              </w:rPr>
            </w:pPr>
            <w:r>
              <w:rPr>
                <w:rFonts w:ascii="Gill Sans MT" w:hAnsi="Gill Sans MT"/>
                <w:sz w:val="24"/>
              </w:rPr>
              <w:t>Rosalind</w:t>
            </w:r>
          </w:p>
        </w:tc>
      </w:tr>
      <w:tr w:rsidR="002465DA" w14:paraId="565140D6"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7CFF005C" w14:textId="77777777" w:rsidR="004B0263" w:rsidRDefault="004B0263" w:rsidP="00AF19C1">
            <w:pPr>
              <w:rPr>
                <w:rFonts w:ascii="Gill Sans MT" w:hAnsi="Gill Sans MT"/>
                <w:b/>
                <w:sz w:val="24"/>
              </w:rPr>
            </w:pPr>
            <w:r>
              <w:rPr>
                <w:rFonts w:ascii="Gill Sans MT" w:hAnsi="Gill Sans MT"/>
                <w:b/>
                <w:sz w:val="24"/>
              </w:rPr>
              <w:t>ACT | SCENE:</w:t>
            </w:r>
          </w:p>
        </w:tc>
        <w:tc>
          <w:tcPr>
            <w:tcW w:w="5614" w:type="dxa"/>
          </w:tcPr>
          <w:p w14:paraId="5DBDD2EA" w14:textId="0D02D5B8" w:rsidR="004B0263" w:rsidRPr="006D7DF7" w:rsidRDefault="001D1A85" w:rsidP="00AF19C1">
            <w:pPr>
              <w:rPr>
                <w:rFonts w:ascii="Gill Sans MT" w:hAnsi="Gill Sans MT"/>
                <w:sz w:val="24"/>
              </w:rPr>
            </w:pPr>
            <w:r>
              <w:rPr>
                <w:rFonts w:ascii="Gill Sans MT" w:hAnsi="Gill Sans MT"/>
                <w:sz w:val="24"/>
              </w:rPr>
              <w:t>Act 3, Scene 2</w:t>
            </w:r>
          </w:p>
        </w:tc>
      </w:tr>
    </w:tbl>
    <w:p w14:paraId="063125D1" w14:textId="77777777" w:rsidR="004B0263" w:rsidRPr="006D7DF7" w:rsidRDefault="004B0263" w:rsidP="004B0263">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363"/>
      </w:tblGrid>
      <w:tr w:rsidR="004B0263" w14:paraId="248D6BBF" w14:textId="77777777" w:rsidTr="00AF19C1">
        <w:tc>
          <w:tcPr>
            <w:tcW w:w="9016" w:type="dxa"/>
            <w:gridSpan w:val="2"/>
            <w:tcBorders>
              <w:bottom w:val="single" w:sz="4" w:space="0" w:color="auto"/>
            </w:tcBorders>
          </w:tcPr>
          <w:p w14:paraId="26846EC3" w14:textId="77777777" w:rsidR="004B0263" w:rsidRPr="006D7DF7" w:rsidRDefault="004B0263" w:rsidP="00AF19C1">
            <w:pPr>
              <w:rPr>
                <w:rFonts w:ascii="Gill Sans MT" w:hAnsi="Gill Sans MT"/>
                <w:b/>
                <w:sz w:val="28"/>
                <w:szCs w:val="24"/>
                <w:u w:val="single"/>
              </w:rPr>
            </w:pPr>
            <w:r w:rsidRPr="006D7DF7">
              <w:rPr>
                <w:rFonts w:ascii="Gill Sans MT" w:hAnsi="Gill Sans MT"/>
                <w:b/>
                <w:sz w:val="28"/>
                <w:szCs w:val="24"/>
                <w:u w:val="single"/>
              </w:rPr>
              <w:t xml:space="preserve">Extract: </w:t>
            </w:r>
          </w:p>
          <w:p w14:paraId="085A83F9" w14:textId="6D6455B5" w:rsidR="004B0263" w:rsidRPr="005B46FC" w:rsidRDefault="001D1A85" w:rsidP="00AF19C1">
            <w:pPr>
              <w:rPr>
                <w:rFonts w:ascii="Gill Sans MT" w:hAnsi="Gill Sans MT"/>
                <w:b/>
              </w:rPr>
            </w:pPr>
            <w:bookmarkStart w:id="0" w:name="383"/>
            <w:r>
              <w:t>He was to imagine me</w:t>
            </w:r>
            <w:bookmarkEnd w:id="0"/>
            <w:r>
              <w:br/>
            </w:r>
            <w:bookmarkStart w:id="1" w:name="384"/>
            <w:r>
              <w:t>his love, his mistress; and I set him every day to</w:t>
            </w:r>
            <w:bookmarkEnd w:id="1"/>
            <w:r>
              <w:br/>
            </w:r>
            <w:bookmarkStart w:id="2" w:name="385"/>
            <w:r>
              <w:t xml:space="preserve">woo me: at which time would I, being but a </w:t>
            </w:r>
            <w:proofErr w:type="spellStart"/>
            <w:r>
              <w:t>moonish</w:t>
            </w:r>
            <w:bookmarkEnd w:id="2"/>
            <w:proofErr w:type="spellEnd"/>
            <w:r>
              <w:br/>
            </w:r>
            <w:bookmarkStart w:id="3" w:name="386"/>
            <w:r>
              <w:t>youth, grieve, be effeminate, changeable, longing</w:t>
            </w:r>
            <w:bookmarkEnd w:id="3"/>
            <w:r>
              <w:br/>
            </w:r>
            <w:bookmarkStart w:id="4" w:name="387"/>
            <w:r>
              <w:t>and liking, proud, fantastical, apish, shallow,</w:t>
            </w:r>
            <w:bookmarkEnd w:id="4"/>
            <w:r>
              <w:br/>
            </w:r>
            <w:bookmarkStart w:id="5" w:name="388"/>
            <w:r>
              <w:t>inconstant, full of tears, full of smiles, for every</w:t>
            </w:r>
            <w:bookmarkEnd w:id="5"/>
            <w:r>
              <w:br/>
            </w:r>
            <w:bookmarkStart w:id="6" w:name="389"/>
            <w:r>
              <w:t xml:space="preserve">passion something and for no passion truly </w:t>
            </w:r>
            <w:proofErr w:type="spellStart"/>
            <w:r>
              <w:t>any</w:t>
            </w:r>
            <w:bookmarkEnd w:id="6"/>
            <w:r>
              <w:br/>
            </w:r>
            <w:bookmarkStart w:id="7" w:name="390"/>
            <w:r>
              <w:t>thing</w:t>
            </w:r>
            <w:proofErr w:type="spellEnd"/>
            <w:r>
              <w:t>, as boys and women are for the most part</w:t>
            </w:r>
            <w:bookmarkEnd w:id="7"/>
            <w:r>
              <w:br/>
            </w:r>
            <w:bookmarkStart w:id="8" w:name="391"/>
            <w:r>
              <w:t>cattle of this colour; would now like him, now loathe</w:t>
            </w:r>
            <w:bookmarkEnd w:id="8"/>
            <w:r>
              <w:br/>
            </w:r>
            <w:bookmarkStart w:id="9" w:name="392"/>
            <w:r>
              <w:t>him; then entertain him, then forswear him; now weep</w:t>
            </w:r>
            <w:bookmarkEnd w:id="9"/>
            <w:r>
              <w:br/>
            </w:r>
            <w:bookmarkStart w:id="10" w:name="393"/>
            <w:r>
              <w:t xml:space="preserve">for him, then spit at him; that I </w:t>
            </w:r>
            <w:proofErr w:type="spellStart"/>
            <w:r>
              <w:t>drave</w:t>
            </w:r>
            <w:proofErr w:type="spellEnd"/>
            <w:r>
              <w:t xml:space="preserve"> my suitor</w:t>
            </w:r>
            <w:bookmarkEnd w:id="10"/>
            <w:r>
              <w:br/>
            </w:r>
            <w:bookmarkStart w:id="11" w:name="394"/>
            <w:r>
              <w:t>from his mad humour of love to a living humour of</w:t>
            </w:r>
            <w:bookmarkEnd w:id="11"/>
            <w:r>
              <w:br/>
            </w:r>
            <w:bookmarkStart w:id="12" w:name="395"/>
            <w:r>
              <w:t>madness; which was, to forswear the full stream of</w:t>
            </w:r>
            <w:bookmarkEnd w:id="12"/>
            <w:r>
              <w:br/>
            </w:r>
            <w:bookmarkStart w:id="13" w:name="396"/>
            <w:r>
              <w:t>the world, and to live in a nook merely monastic.</w:t>
            </w:r>
            <w:bookmarkEnd w:id="13"/>
            <w:r>
              <w:br/>
            </w:r>
            <w:bookmarkStart w:id="14" w:name="397"/>
            <w:r>
              <w:t>And thus I cured him; and this way will I take upon</w:t>
            </w:r>
            <w:bookmarkEnd w:id="14"/>
            <w:r>
              <w:br/>
            </w:r>
            <w:bookmarkStart w:id="15" w:name="398"/>
            <w:r>
              <w:t>me to wash your liver as clean as a sound sheep's</w:t>
            </w:r>
            <w:bookmarkEnd w:id="15"/>
            <w:r>
              <w:br/>
            </w:r>
            <w:bookmarkStart w:id="16" w:name="399"/>
            <w:r>
              <w:t>heart, that there shall not be one spot of love in'</w:t>
            </w:r>
            <w:bookmarkEnd w:id="16"/>
          </w:p>
          <w:p w14:paraId="2B8B92D9" w14:textId="77777777" w:rsidR="004B0263" w:rsidRPr="006D7DF7" w:rsidRDefault="004B0263" w:rsidP="00AF19C1">
            <w:pPr>
              <w:rPr>
                <w:rFonts w:ascii="Gill Sans MT" w:hAnsi="Gill Sans MT"/>
                <w:b/>
                <w:sz w:val="24"/>
                <w:szCs w:val="24"/>
              </w:rPr>
            </w:pPr>
          </w:p>
        </w:tc>
      </w:tr>
      <w:tr w:rsidR="004B0263" w:rsidRPr="006D7DF7" w14:paraId="63B37F45"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bottom w:val="single" w:sz="4" w:space="0" w:color="auto"/>
            </w:tcBorders>
          </w:tcPr>
          <w:p w14:paraId="606B3ADA" w14:textId="77777777" w:rsidR="004B0263" w:rsidRPr="006D7DF7" w:rsidRDefault="004B0263" w:rsidP="00AF19C1">
            <w:pPr>
              <w:rPr>
                <w:b/>
                <w:sz w:val="24"/>
                <w:szCs w:val="24"/>
              </w:rPr>
            </w:pPr>
            <w:r w:rsidRPr="006D7DF7">
              <w:rPr>
                <w:b/>
                <w:sz w:val="24"/>
                <w:szCs w:val="24"/>
              </w:rPr>
              <w:t xml:space="preserve">NARRATIVE OVERVIEW </w:t>
            </w:r>
          </w:p>
        </w:tc>
        <w:tc>
          <w:tcPr>
            <w:tcW w:w="4508" w:type="dxa"/>
            <w:tcBorders>
              <w:bottom w:val="single" w:sz="4" w:space="0" w:color="auto"/>
            </w:tcBorders>
          </w:tcPr>
          <w:p w14:paraId="0CBDAD71" w14:textId="77777777" w:rsidR="004B0263" w:rsidRPr="006D7DF7" w:rsidRDefault="004B0263" w:rsidP="00AF19C1">
            <w:pPr>
              <w:rPr>
                <w:b/>
                <w:sz w:val="24"/>
                <w:szCs w:val="24"/>
              </w:rPr>
            </w:pPr>
            <w:r w:rsidRPr="006D7DF7">
              <w:rPr>
                <w:b/>
                <w:sz w:val="24"/>
                <w:szCs w:val="24"/>
              </w:rPr>
              <w:t>BRIEF CHARACTER DETAILS</w:t>
            </w:r>
          </w:p>
        </w:tc>
      </w:tr>
      <w:tr w:rsidR="004B0263" w14:paraId="0CB61FE8"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top w:val="single" w:sz="4" w:space="0" w:color="auto"/>
              <w:left w:val="nil"/>
              <w:bottom w:val="nil"/>
              <w:right w:val="nil"/>
            </w:tcBorders>
          </w:tcPr>
          <w:p w14:paraId="7826753F" w14:textId="644C21A0" w:rsidR="004B0263" w:rsidRDefault="00E656F7" w:rsidP="00AF19C1">
            <w:pPr>
              <w:rPr>
                <w:sz w:val="20"/>
                <w:szCs w:val="20"/>
              </w:rPr>
            </w:pPr>
            <w:hyperlink r:id="rId20" w:history="1">
              <w:r w:rsidR="00086BF2" w:rsidRPr="005304A7">
                <w:rPr>
                  <w:rStyle w:val="Hyperlink"/>
                  <w:sz w:val="20"/>
                  <w:szCs w:val="20"/>
                </w:rPr>
                <w:t>http://www.sparknotes.com/shakespeare/asyoulikeit/</w:t>
              </w:r>
            </w:hyperlink>
          </w:p>
          <w:p w14:paraId="6DCDBA36" w14:textId="18F4EE0F" w:rsidR="00086BF2" w:rsidRDefault="00E656F7" w:rsidP="00AF19C1">
            <w:pPr>
              <w:rPr>
                <w:sz w:val="20"/>
                <w:szCs w:val="20"/>
              </w:rPr>
            </w:pPr>
            <w:hyperlink r:id="rId21" w:history="1">
              <w:r w:rsidR="00086BF2" w:rsidRPr="005304A7">
                <w:rPr>
                  <w:rStyle w:val="Hyperlink"/>
                  <w:sz w:val="20"/>
                  <w:szCs w:val="20"/>
                </w:rPr>
                <w:t>http://www.nosweatshakespeare.com/play-summary/as-you-like-it/</w:t>
              </w:r>
            </w:hyperlink>
          </w:p>
          <w:p w14:paraId="60A9BA28" w14:textId="77777777" w:rsidR="00086BF2" w:rsidRPr="006D7DF7" w:rsidRDefault="00086BF2" w:rsidP="00AF19C1">
            <w:pPr>
              <w:rPr>
                <w:sz w:val="20"/>
                <w:szCs w:val="20"/>
              </w:rPr>
            </w:pPr>
          </w:p>
          <w:p w14:paraId="766CE366" w14:textId="77777777" w:rsidR="004B0263" w:rsidRPr="006D7DF7" w:rsidRDefault="004B0263" w:rsidP="00AF19C1">
            <w:pPr>
              <w:rPr>
                <w:sz w:val="20"/>
                <w:szCs w:val="20"/>
              </w:rPr>
            </w:pPr>
          </w:p>
          <w:p w14:paraId="4840D011" w14:textId="77777777" w:rsidR="004B0263" w:rsidRPr="006D7DF7" w:rsidRDefault="004B0263" w:rsidP="00AF19C1">
            <w:pPr>
              <w:rPr>
                <w:sz w:val="20"/>
                <w:szCs w:val="20"/>
              </w:rPr>
            </w:pPr>
          </w:p>
          <w:p w14:paraId="797B0A3E" w14:textId="77777777" w:rsidR="004B0263" w:rsidRPr="006D7DF7" w:rsidRDefault="004B0263" w:rsidP="00AF19C1">
            <w:pPr>
              <w:rPr>
                <w:sz w:val="20"/>
                <w:szCs w:val="20"/>
              </w:rPr>
            </w:pPr>
          </w:p>
          <w:p w14:paraId="0044E636" w14:textId="77777777" w:rsidR="004B0263" w:rsidRPr="006D7DF7" w:rsidRDefault="004B0263" w:rsidP="00AF19C1">
            <w:pPr>
              <w:rPr>
                <w:sz w:val="20"/>
                <w:szCs w:val="20"/>
              </w:rPr>
            </w:pPr>
          </w:p>
          <w:p w14:paraId="6E40587E" w14:textId="77777777" w:rsidR="004B0263" w:rsidRPr="006D7DF7" w:rsidRDefault="004B0263" w:rsidP="00AF19C1">
            <w:pPr>
              <w:rPr>
                <w:sz w:val="20"/>
                <w:szCs w:val="20"/>
              </w:rPr>
            </w:pPr>
          </w:p>
          <w:p w14:paraId="358FC06D" w14:textId="77777777" w:rsidR="004B0263" w:rsidRPr="006D7DF7" w:rsidRDefault="004B0263" w:rsidP="00AF19C1">
            <w:pPr>
              <w:rPr>
                <w:sz w:val="20"/>
                <w:szCs w:val="20"/>
              </w:rPr>
            </w:pPr>
          </w:p>
          <w:p w14:paraId="39971E9E" w14:textId="77777777" w:rsidR="004B0263" w:rsidRPr="006D7DF7" w:rsidRDefault="004B0263" w:rsidP="00AF19C1">
            <w:pPr>
              <w:rPr>
                <w:sz w:val="20"/>
                <w:szCs w:val="20"/>
              </w:rPr>
            </w:pPr>
          </w:p>
        </w:tc>
        <w:tc>
          <w:tcPr>
            <w:tcW w:w="4508" w:type="dxa"/>
            <w:tcBorders>
              <w:top w:val="single" w:sz="4" w:space="0" w:color="auto"/>
              <w:left w:val="nil"/>
              <w:bottom w:val="nil"/>
              <w:right w:val="nil"/>
            </w:tcBorders>
          </w:tcPr>
          <w:p w14:paraId="757E6358" w14:textId="431387B9" w:rsidR="004B0263" w:rsidRPr="006D7DF7" w:rsidRDefault="005B46FC" w:rsidP="00AF19C1">
            <w:pPr>
              <w:rPr>
                <w:sz w:val="20"/>
                <w:szCs w:val="20"/>
              </w:rPr>
            </w:pPr>
            <w:r>
              <w:rPr>
                <w:sz w:val="20"/>
                <w:szCs w:val="20"/>
              </w:rPr>
              <w:t xml:space="preserve">Rosalind (18-20) has been banished from the court by her uncle Duke Frederick. Together with her cousin Celia and her clown Touchstone, she sets off disguised as a young man and finds herself in the Forest of Arden. There she finds Orlando, a man also in exile from the court and to whom she is romantically attracted. He in turn is pining for the Rosalind he believes is left behind. Unable to reveal herself and drop her disguise as Ganymede, she befriends Orlando and offers to tutor him on how to woo women. In one of these scenes of ironic courtship she launches into thoughts about the effects of love and how to cure them. </w:t>
            </w:r>
          </w:p>
        </w:tc>
      </w:tr>
    </w:tbl>
    <w:p w14:paraId="41F2C15A" w14:textId="77777777" w:rsidR="004B0263" w:rsidRDefault="004B0263" w:rsidP="004B0263"/>
    <w:tbl>
      <w:tblPr>
        <w:tblStyle w:val="TableGrid"/>
        <w:tblW w:w="0" w:type="auto"/>
        <w:tblLook w:val="04A0" w:firstRow="1" w:lastRow="0" w:firstColumn="1" w:lastColumn="0" w:noHBand="0" w:noVBand="1"/>
      </w:tblPr>
      <w:tblGrid>
        <w:gridCol w:w="9016"/>
      </w:tblGrid>
      <w:tr w:rsidR="004B0263" w14:paraId="5A3CCF92" w14:textId="77777777" w:rsidTr="00AF19C1">
        <w:tc>
          <w:tcPr>
            <w:tcW w:w="9016" w:type="dxa"/>
            <w:tcBorders>
              <w:bottom w:val="single" w:sz="4" w:space="0" w:color="auto"/>
            </w:tcBorders>
          </w:tcPr>
          <w:p w14:paraId="18F06AC5" w14:textId="77777777" w:rsidR="004B0263" w:rsidRDefault="004B0263" w:rsidP="00AF19C1">
            <w:r>
              <w:rPr>
                <w:b/>
                <w:sz w:val="24"/>
                <w:szCs w:val="24"/>
              </w:rPr>
              <w:t>SUGGESTED MAJOR ACTION:</w:t>
            </w:r>
          </w:p>
        </w:tc>
      </w:tr>
      <w:tr w:rsidR="004B0263" w14:paraId="512CDD8D" w14:textId="77777777" w:rsidTr="00AF19C1">
        <w:tc>
          <w:tcPr>
            <w:tcW w:w="9016" w:type="dxa"/>
            <w:tcBorders>
              <w:top w:val="single" w:sz="4" w:space="0" w:color="auto"/>
              <w:left w:val="nil"/>
              <w:bottom w:val="nil"/>
              <w:right w:val="nil"/>
            </w:tcBorders>
          </w:tcPr>
          <w:p w14:paraId="69F4033B" w14:textId="4BE45ED2" w:rsidR="004B0263" w:rsidRDefault="005A40F2" w:rsidP="00AF19C1">
            <w:r>
              <w:t xml:space="preserve">Eating LOVE HEARTS and sharing them with the audience. You can be picking and choosing which ones to give them – you need to practise delivering the monologue whilst eating – this is to represent how love is not permanent, one minute it is present, the next it has gone. </w:t>
            </w:r>
          </w:p>
        </w:tc>
      </w:tr>
    </w:tbl>
    <w:p w14:paraId="413C5260" w14:textId="77777777" w:rsidR="004B0263" w:rsidRDefault="004B0263" w:rsidP="004B0263"/>
    <w:p w14:paraId="4230F2C9" w14:textId="77777777" w:rsidR="004B0263" w:rsidRDefault="004B0263" w:rsidP="004B0263"/>
    <w:p w14:paraId="6ADECE8D" w14:textId="77777777" w:rsidR="004B0263" w:rsidRDefault="004B0263" w:rsidP="004B0263"/>
    <w:p w14:paraId="6737A928" w14:textId="77777777" w:rsidR="009D202A" w:rsidRDefault="009D202A" w:rsidP="004B0263"/>
    <w:p w14:paraId="00A6E6A5" w14:textId="77777777" w:rsidR="004B0263" w:rsidRDefault="004B0263" w:rsidP="004B02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4B0263" w14:paraId="5B5182D1" w14:textId="77777777" w:rsidTr="00AF19C1">
        <w:tc>
          <w:tcPr>
            <w:tcW w:w="9016" w:type="dxa"/>
            <w:gridSpan w:val="2"/>
          </w:tcPr>
          <w:p w14:paraId="1DEAFF51" w14:textId="77777777" w:rsidR="004B0263" w:rsidRDefault="004B0263" w:rsidP="00AF19C1">
            <w:r w:rsidRPr="006D7DF7">
              <w:rPr>
                <w:rFonts w:ascii="Gill Sans MT" w:hAnsi="Gill Sans MT"/>
                <w:b/>
                <w:color w:val="7030A0"/>
                <w:sz w:val="32"/>
                <w:szCs w:val="24"/>
              </w:rPr>
              <w:lastRenderedPageBreak/>
              <w:t>ALL THE WORLD’S A STAGE</w:t>
            </w:r>
          </w:p>
        </w:tc>
      </w:tr>
      <w:tr w:rsidR="002465DA" w14:paraId="561D7C02"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546E2E44" w14:textId="77777777" w:rsidR="004B0263" w:rsidRPr="006D7DF7" w:rsidRDefault="004B0263" w:rsidP="00AF19C1">
            <w:pPr>
              <w:rPr>
                <w:rFonts w:ascii="Gill Sans MT" w:hAnsi="Gill Sans MT"/>
                <w:b/>
                <w:sz w:val="24"/>
              </w:rPr>
            </w:pPr>
            <w:r w:rsidRPr="006D7DF7">
              <w:rPr>
                <w:rFonts w:ascii="Gill Sans MT" w:hAnsi="Gill Sans MT"/>
                <w:b/>
                <w:sz w:val="24"/>
              </w:rPr>
              <w:t>TEXT:</w:t>
            </w:r>
          </w:p>
        </w:tc>
        <w:tc>
          <w:tcPr>
            <w:tcW w:w="5614" w:type="dxa"/>
          </w:tcPr>
          <w:p w14:paraId="21F1D8F9" w14:textId="19F4D7DF" w:rsidR="004B0263" w:rsidRPr="006D7DF7" w:rsidRDefault="00150428" w:rsidP="00AF19C1">
            <w:pPr>
              <w:rPr>
                <w:rFonts w:ascii="Gill Sans MT" w:hAnsi="Gill Sans MT"/>
                <w:sz w:val="24"/>
              </w:rPr>
            </w:pPr>
            <w:r>
              <w:rPr>
                <w:rFonts w:ascii="Gill Sans MT" w:hAnsi="Gill Sans MT"/>
                <w:sz w:val="24"/>
              </w:rPr>
              <w:t>King Lear</w:t>
            </w:r>
          </w:p>
        </w:tc>
      </w:tr>
      <w:tr w:rsidR="002465DA" w14:paraId="6ADCAF78"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442B315E" w14:textId="77777777" w:rsidR="004B0263" w:rsidRPr="006D7DF7" w:rsidRDefault="004B0263" w:rsidP="00AF19C1">
            <w:pPr>
              <w:rPr>
                <w:rFonts w:ascii="Gill Sans MT" w:hAnsi="Gill Sans MT"/>
                <w:b/>
                <w:sz w:val="24"/>
              </w:rPr>
            </w:pPr>
            <w:r>
              <w:rPr>
                <w:rFonts w:ascii="Gill Sans MT" w:hAnsi="Gill Sans MT"/>
                <w:b/>
                <w:sz w:val="24"/>
              </w:rPr>
              <w:t>CHARACTER NAME:</w:t>
            </w:r>
          </w:p>
        </w:tc>
        <w:tc>
          <w:tcPr>
            <w:tcW w:w="5614" w:type="dxa"/>
          </w:tcPr>
          <w:p w14:paraId="4811B86B" w14:textId="67799EC8" w:rsidR="004B0263" w:rsidRPr="006D7DF7" w:rsidRDefault="00150428" w:rsidP="00AF19C1">
            <w:pPr>
              <w:rPr>
                <w:rFonts w:ascii="Gill Sans MT" w:hAnsi="Gill Sans MT"/>
                <w:sz w:val="24"/>
              </w:rPr>
            </w:pPr>
            <w:proofErr w:type="spellStart"/>
            <w:r>
              <w:rPr>
                <w:rFonts w:ascii="Gill Sans MT" w:hAnsi="Gill Sans MT"/>
                <w:sz w:val="24"/>
              </w:rPr>
              <w:t>Goneril</w:t>
            </w:r>
            <w:proofErr w:type="spellEnd"/>
          </w:p>
        </w:tc>
      </w:tr>
      <w:tr w:rsidR="002465DA" w14:paraId="5BA612BD"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2F447D30" w14:textId="77777777" w:rsidR="004B0263" w:rsidRDefault="004B0263" w:rsidP="00AF19C1">
            <w:pPr>
              <w:rPr>
                <w:rFonts w:ascii="Gill Sans MT" w:hAnsi="Gill Sans MT"/>
                <w:b/>
                <w:sz w:val="24"/>
              </w:rPr>
            </w:pPr>
            <w:r>
              <w:rPr>
                <w:rFonts w:ascii="Gill Sans MT" w:hAnsi="Gill Sans MT"/>
                <w:b/>
                <w:sz w:val="24"/>
              </w:rPr>
              <w:t>ACT | SCENE:</w:t>
            </w:r>
          </w:p>
        </w:tc>
        <w:tc>
          <w:tcPr>
            <w:tcW w:w="5614" w:type="dxa"/>
          </w:tcPr>
          <w:p w14:paraId="7183782C" w14:textId="112883E9" w:rsidR="004B0263" w:rsidRPr="006D7DF7" w:rsidRDefault="00150428" w:rsidP="00AF19C1">
            <w:pPr>
              <w:rPr>
                <w:rFonts w:ascii="Gill Sans MT" w:hAnsi="Gill Sans MT"/>
                <w:sz w:val="24"/>
              </w:rPr>
            </w:pPr>
            <w:r>
              <w:rPr>
                <w:rFonts w:ascii="Gill Sans MT" w:hAnsi="Gill Sans MT"/>
                <w:sz w:val="24"/>
              </w:rPr>
              <w:t>Act 1 Scene 3</w:t>
            </w:r>
          </w:p>
        </w:tc>
      </w:tr>
    </w:tbl>
    <w:p w14:paraId="0D29C616" w14:textId="77777777" w:rsidR="004B0263" w:rsidRPr="006D7DF7" w:rsidRDefault="004B0263" w:rsidP="004B0263">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348"/>
      </w:tblGrid>
      <w:tr w:rsidR="004B0263" w14:paraId="5A7548FA" w14:textId="77777777" w:rsidTr="00150428">
        <w:tc>
          <w:tcPr>
            <w:tcW w:w="9026" w:type="dxa"/>
            <w:gridSpan w:val="2"/>
            <w:tcBorders>
              <w:bottom w:val="single" w:sz="4" w:space="0" w:color="auto"/>
            </w:tcBorders>
          </w:tcPr>
          <w:p w14:paraId="16A10346" w14:textId="77777777" w:rsidR="004B0263" w:rsidRPr="006D7DF7" w:rsidRDefault="004B0263" w:rsidP="00AF19C1">
            <w:pPr>
              <w:rPr>
                <w:rFonts w:ascii="Gill Sans MT" w:hAnsi="Gill Sans MT"/>
                <w:b/>
                <w:sz w:val="28"/>
                <w:szCs w:val="24"/>
                <w:u w:val="single"/>
              </w:rPr>
            </w:pPr>
            <w:r w:rsidRPr="006D7DF7">
              <w:rPr>
                <w:rFonts w:ascii="Gill Sans MT" w:hAnsi="Gill Sans MT"/>
                <w:b/>
                <w:sz w:val="28"/>
                <w:szCs w:val="24"/>
                <w:u w:val="single"/>
              </w:rPr>
              <w:t xml:space="preserve">Extract: </w:t>
            </w:r>
          </w:p>
          <w:p w14:paraId="12210340" w14:textId="77777777" w:rsidR="00150428" w:rsidRPr="00150428" w:rsidRDefault="00150428" w:rsidP="00150428">
            <w:r w:rsidRPr="00150428">
              <w:t>By day and night he wrongs me. Every hour</w:t>
            </w:r>
          </w:p>
          <w:p w14:paraId="178659DC" w14:textId="77777777" w:rsidR="00150428" w:rsidRPr="00150428" w:rsidRDefault="00150428" w:rsidP="00150428">
            <w:r w:rsidRPr="00150428">
              <w:t>He flashes into one gross crime or other</w:t>
            </w:r>
          </w:p>
          <w:p w14:paraId="18321BD3" w14:textId="77777777" w:rsidR="00150428" w:rsidRPr="00150428" w:rsidRDefault="00150428" w:rsidP="00150428">
            <w:r w:rsidRPr="00150428">
              <w:t>That sets us all at odds. I’ll not endure it.</w:t>
            </w:r>
          </w:p>
          <w:p w14:paraId="55622B64" w14:textId="77777777" w:rsidR="00150428" w:rsidRPr="00150428" w:rsidRDefault="00150428" w:rsidP="00150428">
            <w:r w:rsidRPr="00150428">
              <w:t>His knights grow riotous, and himself upbraids us</w:t>
            </w:r>
          </w:p>
          <w:p w14:paraId="32278EF2" w14:textId="77777777" w:rsidR="00150428" w:rsidRPr="00150428" w:rsidRDefault="00150428" w:rsidP="00150428">
            <w:r w:rsidRPr="00150428">
              <w:t>On every trifle. When he returns from hunting,</w:t>
            </w:r>
          </w:p>
          <w:p w14:paraId="32A397CE" w14:textId="77777777" w:rsidR="00150428" w:rsidRPr="00150428" w:rsidRDefault="00150428" w:rsidP="00150428">
            <w:r w:rsidRPr="00150428">
              <w:t>I will not speak with him. Say I am sick.</w:t>
            </w:r>
          </w:p>
          <w:p w14:paraId="49039506" w14:textId="77777777" w:rsidR="00150428" w:rsidRPr="00150428" w:rsidRDefault="00150428" w:rsidP="00150428">
            <w:r w:rsidRPr="00150428">
              <w:t>If you come slack of former services,</w:t>
            </w:r>
          </w:p>
          <w:p w14:paraId="3A0760A2" w14:textId="2978E331" w:rsidR="004B0263" w:rsidRPr="00150428" w:rsidRDefault="00150428" w:rsidP="00150428">
            <w:r w:rsidRPr="00150428">
              <w:t>You shall do well. The fault of it I’ll answer.</w:t>
            </w:r>
          </w:p>
          <w:p w14:paraId="27139595" w14:textId="77777777" w:rsidR="00150428" w:rsidRPr="00150428" w:rsidRDefault="00150428" w:rsidP="00150428">
            <w:r w:rsidRPr="00150428">
              <w:t>Put on what weary negligence you please,</w:t>
            </w:r>
          </w:p>
          <w:p w14:paraId="355E3CC3" w14:textId="77777777" w:rsidR="00150428" w:rsidRPr="00150428" w:rsidRDefault="00150428" w:rsidP="00150428">
            <w:r w:rsidRPr="00150428">
              <w:t>You and your fellow servants. I’ll have it come to question.</w:t>
            </w:r>
          </w:p>
          <w:p w14:paraId="7B4DD130" w14:textId="77777777" w:rsidR="00150428" w:rsidRPr="00150428" w:rsidRDefault="00150428" w:rsidP="00150428">
            <w:r w:rsidRPr="00150428">
              <w:t>If he distaste it, let him to our sister,</w:t>
            </w:r>
          </w:p>
          <w:p w14:paraId="735F2229" w14:textId="77777777" w:rsidR="00150428" w:rsidRPr="00150428" w:rsidRDefault="00150428" w:rsidP="00150428">
            <w:r w:rsidRPr="00150428">
              <w:t>Whose mind and mine I know in that are one,</w:t>
            </w:r>
          </w:p>
          <w:p w14:paraId="23AE6553" w14:textId="77777777" w:rsidR="00150428" w:rsidRPr="00150428" w:rsidRDefault="00150428" w:rsidP="00150428">
            <w:r w:rsidRPr="00150428">
              <w:t>Not to be overruled. Idle old man</w:t>
            </w:r>
          </w:p>
          <w:p w14:paraId="7471E050" w14:textId="77777777" w:rsidR="00150428" w:rsidRPr="00150428" w:rsidRDefault="00150428" w:rsidP="00150428">
            <w:r w:rsidRPr="00150428">
              <w:t>That still would manage those authorities</w:t>
            </w:r>
          </w:p>
          <w:p w14:paraId="4FB761FC" w14:textId="77777777" w:rsidR="00150428" w:rsidRPr="00150428" w:rsidRDefault="00150428" w:rsidP="00150428">
            <w:r w:rsidRPr="00150428">
              <w:t>That he hath given away! Now by my life,</w:t>
            </w:r>
          </w:p>
          <w:p w14:paraId="4936E361" w14:textId="77777777" w:rsidR="00150428" w:rsidRPr="00150428" w:rsidRDefault="00150428" w:rsidP="00150428">
            <w:r w:rsidRPr="00150428">
              <w:t>Old fools are babes again and must be used</w:t>
            </w:r>
          </w:p>
          <w:p w14:paraId="59BDCA1E" w14:textId="77777777" w:rsidR="00150428" w:rsidRPr="00150428" w:rsidRDefault="00150428" w:rsidP="00150428">
            <w:r w:rsidRPr="00150428">
              <w:t>With checks as flatteries, when they are seen abused.</w:t>
            </w:r>
          </w:p>
          <w:p w14:paraId="32A62D9A" w14:textId="77777777" w:rsidR="00150428" w:rsidRDefault="00150428" w:rsidP="00150428">
            <w:r w:rsidRPr="00150428">
              <w:t>Remember what I have said.</w:t>
            </w:r>
            <w:r>
              <w:t xml:space="preserve"> </w:t>
            </w:r>
          </w:p>
          <w:p w14:paraId="75AEE33B" w14:textId="2C303BD9" w:rsidR="00150428" w:rsidRDefault="00150428" w:rsidP="00150428">
            <w:r>
              <w:t>And let his knights have colder looks among you.</w:t>
            </w:r>
          </w:p>
          <w:p w14:paraId="51504EA3" w14:textId="77777777" w:rsidR="00150428" w:rsidRDefault="00150428" w:rsidP="00150428">
            <w:r>
              <w:t xml:space="preserve">What grows of it, no </w:t>
            </w:r>
            <w:proofErr w:type="gramStart"/>
            <w:r>
              <w:t>matter.</w:t>
            </w:r>
            <w:proofErr w:type="gramEnd"/>
            <w:r>
              <w:t xml:space="preserve"> Advise your fellows so.</w:t>
            </w:r>
          </w:p>
          <w:p w14:paraId="10E594F7" w14:textId="77777777" w:rsidR="00150428" w:rsidRDefault="00150428" w:rsidP="00150428">
            <w:r>
              <w:t>I would breed from hence occasions, and I shall,</w:t>
            </w:r>
          </w:p>
          <w:p w14:paraId="529081B9" w14:textId="77777777" w:rsidR="00150428" w:rsidRDefault="00150428" w:rsidP="00150428">
            <w:r>
              <w:t>That I may speak. I’ll write straight to my sister</w:t>
            </w:r>
          </w:p>
          <w:p w14:paraId="442E1723" w14:textId="519F6142" w:rsidR="004B0263" w:rsidRDefault="00150428" w:rsidP="00AF19C1">
            <w:pPr>
              <w:rPr>
                <w:rFonts w:ascii="Gill Sans MT" w:hAnsi="Gill Sans MT"/>
                <w:b/>
                <w:sz w:val="24"/>
                <w:szCs w:val="24"/>
              </w:rPr>
            </w:pPr>
            <w:r>
              <w:t>To hold my very course. Go, prepare for dinner.</w:t>
            </w:r>
          </w:p>
          <w:p w14:paraId="373A810B" w14:textId="77777777" w:rsidR="004B0263" w:rsidRPr="006D7DF7" w:rsidRDefault="004B0263" w:rsidP="00AF19C1">
            <w:pPr>
              <w:rPr>
                <w:rFonts w:ascii="Gill Sans MT" w:hAnsi="Gill Sans MT"/>
                <w:b/>
                <w:sz w:val="24"/>
                <w:szCs w:val="24"/>
              </w:rPr>
            </w:pPr>
          </w:p>
        </w:tc>
      </w:tr>
      <w:tr w:rsidR="004B0263" w:rsidRPr="006D7DF7" w14:paraId="6D62360B" w14:textId="77777777" w:rsidTr="00150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607D91AF" w14:textId="77777777" w:rsidR="004B0263" w:rsidRPr="006D7DF7" w:rsidRDefault="004B0263" w:rsidP="00AF19C1">
            <w:pPr>
              <w:rPr>
                <w:b/>
                <w:sz w:val="24"/>
                <w:szCs w:val="24"/>
              </w:rPr>
            </w:pPr>
            <w:r w:rsidRPr="006D7DF7">
              <w:rPr>
                <w:b/>
                <w:sz w:val="24"/>
                <w:szCs w:val="24"/>
              </w:rPr>
              <w:t xml:space="preserve">NARRATIVE OVERVIEW </w:t>
            </w:r>
          </w:p>
        </w:tc>
        <w:tc>
          <w:tcPr>
            <w:tcW w:w="4348" w:type="dxa"/>
            <w:tcBorders>
              <w:bottom w:val="single" w:sz="4" w:space="0" w:color="auto"/>
            </w:tcBorders>
          </w:tcPr>
          <w:p w14:paraId="4C4AD1DF" w14:textId="77777777" w:rsidR="004B0263" w:rsidRPr="006D7DF7" w:rsidRDefault="004B0263" w:rsidP="00AF19C1">
            <w:pPr>
              <w:rPr>
                <w:b/>
                <w:sz w:val="24"/>
                <w:szCs w:val="24"/>
              </w:rPr>
            </w:pPr>
            <w:r w:rsidRPr="006D7DF7">
              <w:rPr>
                <w:b/>
                <w:sz w:val="24"/>
                <w:szCs w:val="24"/>
              </w:rPr>
              <w:t>BRIEF CHARACTER DETAILS</w:t>
            </w:r>
          </w:p>
        </w:tc>
      </w:tr>
      <w:tr w:rsidR="004B0263" w14:paraId="7DBD94DB" w14:textId="77777777" w:rsidTr="00150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nil"/>
              <w:bottom w:val="nil"/>
              <w:right w:val="nil"/>
            </w:tcBorders>
          </w:tcPr>
          <w:p w14:paraId="6BC0429F" w14:textId="77777777" w:rsidR="004B0263" w:rsidRPr="006D7DF7" w:rsidRDefault="004B0263" w:rsidP="00AF19C1">
            <w:pPr>
              <w:rPr>
                <w:sz w:val="20"/>
                <w:szCs w:val="20"/>
              </w:rPr>
            </w:pPr>
          </w:p>
          <w:p w14:paraId="49C8CD11" w14:textId="3A92A2C9" w:rsidR="004B0263" w:rsidRDefault="00E656F7" w:rsidP="00AF19C1">
            <w:pPr>
              <w:rPr>
                <w:sz w:val="20"/>
                <w:szCs w:val="20"/>
              </w:rPr>
            </w:pPr>
            <w:hyperlink r:id="rId22" w:history="1">
              <w:r w:rsidR="00150428" w:rsidRPr="0035519B">
                <w:rPr>
                  <w:rStyle w:val="Hyperlink"/>
                  <w:sz w:val="20"/>
                  <w:szCs w:val="20"/>
                </w:rPr>
                <w:t>http://www.sparknotes.com/shakespeare/lear/summary.html</w:t>
              </w:r>
            </w:hyperlink>
          </w:p>
          <w:p w14:paraId="03EB12BA" w14:textId="77777777" w:rsidR="00150428" w:rsidRPr="006D7DF7" w:rsidRDefault="00150428" w:rsidP="00AF19C1">
            <w:pPr>
              <w:rPr>
                <w:sz w:val="20"/>
                <w:szCs w:val="20"/>
              </w:rPr>
            </w:pPr>
          </w:p>
          <w:p w14:paraId="376FD008" w14:textId="77777777" w:rsidR="004B0263" w:rsidRPr="006D7DF7" w:rsidRDefault="004B0263" w:rsidP="00AF19C1">
            <w:pPr>
              <w:rPr>
                <w:sz w:val="20"/>
                <w:szCs w:val="20"/>
              </w:rPr>
            </w:pPr>
          </w:p>
          <w:p w14:paraId="578C87FD" w14:textId="77777777" w:rsidR="004B0263" w:rsidRPr="006D7DF7" w:rsidRDefault="004B0263" w:rsidP="00AF19C1">
            <w:pPr>
              <w:rPr>
                <w:sz w:val="20"/>
                <w:szCs w:val="20"/>
              </w:rPr>
            </w:pPr>
          </w:p>
          <w:p w14:paraId="4549E0E2" w14:textId="77777777" w:rsidR="004B0263" w:rsidRPr="006D7DF7" w:rsidRDefault="004B0263" w:rsidP="00AF19C1">
            <w:pPr>
              <w:rPr>
                <w:sz w:val="20"/>
                <w:szCs w:val="20"/>
              </w:rPr>
            </w:pPr>
          </w:p>
          <w:p w14:paraId="3E450E20" w14:textId="77777777" w:rsidR="004B0263" w:rsidRPr="006D7DF7" w:rsidRDefault="004B0263" w:rsidP="00AF19C1">
            <w:pPr>
              <w:rPr>
                <w:sz w:val="20"/>
                <w:szCs w:val="20"/>
              </w:rPr>
            </w:pPr>
          </w:p>
          <w:p w14:paraId="7A3BBB29" w14:textId="77777777" w:rsidR="004B0263" w:rsidRPr="006D7DF7" w:rsidRDefault="004B0263" w:rsidP="00AF19C1">
            <w:pPr>
              <w:rPr>
                <w:sz w:val="20"/>
                <w:szCs w:val="20"/>
              </w:rPr>
            </w:pPr>
          </w:p>
          <w:p w14:paraId="6088166B" w14:textId="77777777" w:rsidR="004B0263" w:rsidRPr="006D7DF7" w:rsidRDefault="004B0263" w:rsidP="00AF19C1">
            <w:pPr>
              <w:rPr>
                <w:sz w:val="20"/>
                <w:szCs w:val="20"/>
              </w:rPr>
            </w:pPr>
          </w:p>
          <w:p w14:paraId="07EEB229" w14:textId="77777777" w:rsidR="004B0263" w:rsidRPr="006D7DF7" w:rsidRDefault="004B0263" w:rsidP="00AF19C1">
            <w:pPr>
              <w:rPr>
                <w:sz w:val="20"/>
                <w:szCs w:val="20"/>
              </w:rPr>
            </w:pPr>
          </w:p>
        </w:tc>
        <w:tc>
          <w:tcPr>
            <w:tcW w:w="4348" w:type="dxa"/>
            <w:tcBorders>
              <w:top w:val="single" w:sz="4" w:space="0" w:color="auto"/>
              <w:left w:val="nil"/>
              <w:bottom w:val="nil"/>
              <w:right w:val="nil"/>
            </w:tcBorders>
          </w:tcPr>
          <w:p w14:paraId="6B357B06" w14:textId="2811BCE2" w:rsidR="004B0263" w:rsidRPr="006D7DF7" w:rsidRDefault="00150428" w:rsidP="00AF19C1">
            <w:pPr>
              <w:rPr>
                <w:sz w:val="20"/>
                <w:szCs w:val="20"/>
              </w:rPr>
            </w:pPr>
            <w:r w:rsidRPr="00150428">
              <w:rPr>
                <w:sz w:val="20"/>
                <w:szCs w:val="20"/>
              </w:rPr>
              <w:t xml:space="preserve">Lear’s ruthless oldest daughter and the wife of the duke of Albany. </w:t>
            </w:r>
            <w:proofErr w:type="spellStart"/>
            <w:r w:rsidRPr="00150428">
              <w:rPr>
                <w:sz w:val="20"/>
                <w:szCs w:val="20"/>
              </w:rPr>
              <w:t>Goneril</w:t>
            </w:r>
            <w:proofErr w:type="spellEnd"/>
            <w:r w:rsidRPr="00150428">
              <w:rPr>
                <w:sz w:val="20"/>
                <w:szCs w:val="20"/>
              </w:rPr>
              <w:t xml:space="preserve"> is jealous, treacherous, and amoral. Shakespeare’s audience would have been particularly shocked at </w:t>
            </w:r>
            <w:proofErr w:type="spellStart"/>
            <w:r w:rsidRPr="00150428">
              <w:rPr>
                <w:sz w:val="20"/>
                <w:szCs w:val="20"/>
              </w:rPr>
              <w:t>Goneril’s</w:t>
            </w:r>
            <w:proofErr w:type="spellEnd"/>
            <w:r w:rsidRPr="00150428">
              <w:rPr>
                <w:sz w:val="20"/>
                <w:szCs w:val="20"/>
              </w:rPr>
              <w:t xml:space="preserve"> aggressiveness, a quality that it would not have expected in a female character. She challenges Lear’s authority, boldly initiates an affair with Edmund, and wrests military power away from her husband.</w:t>
            </w:r>
          </w:p>
        </w:tc>
      </w:tr>
      <w:tr w:rsidR="004B0263" w14:paraId="0848650B"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bottom w:val="single" w:sz="4" w:space="0" w:color="auto"/>
            </w:tcBorders>
          </w:tcPr>
          <w:p w14:paraId="61294BA8" w14:textId="77777777" w:rsidR="004B0263" w:rsidRDefault="004B0263" w:rsidP="00AF19C1">
            <w:r>
              <w:rPr>
                <w:b/>
                <w:sz w:val="24"/>
                <w:szCs w:val="24"/>
              </w:rPr>
              <w:t>SUGGESTED MAJOR ACTION:</w:t>
            </w:r>
          </w:p>
        </w:tc>
      </w:tr>
      <w:tr w:rsidR="004B0263" w14:paraId="60F61E7A"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auto"/>
              <w:left w:val="nil"/>
              <w:bottom w:val="nil"/>
              <w:right w:val="nil"/>
            </w:tcBorders>
          </w:tcPr>
          <w:p w14:paraId="5C5917E2" w14:textId="0D3F9E39" w:rsidR="004B0263" w:rsidRDefault="0062047D" w:rsidP="000A6A58">
            <w:r w:rsidRPr="000A6A58">
              <w:rPr>
                <w:sz w:val="20"/>
              </w:rPr>
              <w:t>Making/Being served cocktails – preferably a Bloody Mary – sat around a table covered in bottles and various other alcoholic beverages. Offer the drink to the audience member. This represents how she is manipulating the people around her to get what she wants and foreshadows her poisoning her own sister</w:t>
            </w:r>
            <w:r w:rsidR="001C265A" w:rsidRPr="000A6A58">
              <w:rPr>
                <w:sz w:val="20"/>
              </w:rPr>
              <w:t>.</w:t>
            </w:r>
            <w:r w:rsidR="000A6A58" w:rsidRPr="000A6A58">
              <w:rPr>
                <w:sz w:val="20"/>
              </w:rPr>
              <w:t xml:space="preserve"> (</w:t>
            </w:r>
            <w:r w:rsidR="000A6A58">
              <w:rPr>
                <w:sz w:val="20"/>
              </w:rPr>
              <w:t xml:space="preserve">Bloody Mary Recipe: </w:t>
            </w:r>
            <w:r w:rsidR="000A6A58" w:rsidRPr="000A6A58">
              <w:rPr>
                <w:sz w:val="20"/>
              </w:rPr>
              <w:t>2 parts vodka, 4 parts tomato juice, ½ part fresh lemon juice, 4 dashes of Worcestershire sauce and 4 dashes of Tabasco)</w:t>
            </w:r>
          </w:p>
        </w:tc>
      </w:tr>
    </w:tbl>
    <w:p w14:paraId="5CFC254E" w14:textId="77777777" w:rsidR="004B0263" w:rsidRDefault="004B0263" w:rsidP="004B0263"/>
    <w:p w14:paraId="3ECCE09B" w14:textId="77777777" w:rsidR="009D202A" w:rsidRDefault="009D202A" w:rsidP="004B0263"/>
    <w:p w14:paraId="54D16A42" w14:textId="77777777" w:rsidR="009D202A" w:rsidRDefault="009D202A" w:rsidP="004B02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4B0263" w14:paraId="00EF4992" w14:textId="77777777" w:rsidTr="00AF19C1">
        <w:tc>
          <w:tcPr>
            <w:tcW w:w="9016" w:type="dxa"/>
            <w:gridSpan w:val="2"/>
          </w:tcPr>
          <w:p w14:paraId="7566B9B5" w14:textId="32390280" w:rsidR="004B0263" w:rsidRDefault="004B0263" w:rsidP="00AF19C1">
            <w:r w:rsidRPr="006D7DF7">
              <w:rPr>
                <w:rFonts w:ascii="Gill Sans MT" w:hAnsi="Gill Sans MT"/>
                <w:b/>
                <w:color w:val="7030A0"/>
                <w:sz w:val="32"/>
                <w:szCs w:val="24"/>
              </w:rPr>
              <w:lastRenderedPageBreak/>
              <w:t>ALL THE WORLD’S A STAGE</w:t>
            </w:r>
          </w:p>
        </w:tc>
      </w:tr>
      <w:tr w:rsidR="004B0263" w14:paraId="35C538B8"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558E59FE" w14:textId="77777777" w:rsidR="004B0263" w:rsidRPr="006D7DF7" w:rsidRDefault="004B0263" w:rsidP="00AF19C1">
            <w:pPr>
              <w:rPr>
                <w:rFonts w:ascii="Gill Sans MT" w:hAnsi="Gill Sans MT"/>
                <w:b/>
                <w:sz w:val="24"/>
              </w:rPr>
            </w:pPr>
            <w:r w:rsidRPr="006D7DF7">
              <w:rPr>
                <w:rFonts w:ascii="Gill Sans MT" w:hAnsi="Gill Sans MT"/>
                <w:b/>
                <w:sz w:val="24"/>
              </w:rPr>
              <w:t>TEXT:</w:t>
            </w:r>
          </w:p>
        </w:tc>
        <w:tc>
          <w:tcPr>
            <w:tcW w:w="5614" w:type="dxa"/>
          </w:tcPr>
          <w:p w14:paraId="511F3871" w14:textId="7647D310" w:rsidR="004B0263" w:rsidRPr="006D7DF7" w:rsidRDefault="00F42279" w:rsidP="00AF19C1">
            <w:pPr>
              <w:rPr>
                <w:rFonts w:ascii="Gill Sans MT" w:hAnsi="Gill Sans MT"/>
                <w:sz w:val="24"/>
              </w:rPr>
            </w:pPr>
            <w:r>
              <w:rPr>
                <w:rFonts w:ascii="Gill Sans MT" w:hAnsi="Gill Sans MT"/>
                <w:sz w:val="24"/>
              </w:rPr>
              <w:t>Richard III</w:t>
            </w:r>
          </w:p>
        </w:tc>
      </w:tr>
      <w:tr w:rsidR="004B0263" w14:paraId="4970A088"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6A1DB35F" w14:textId="77777777" w:rsidR="004B0263" w:rsidRPr="006D7DF7" w:rsidRDefault="004B0263" w:rsidP="00AF19C1">
            <w:pPr>
              <w:rPr>
                <w:rFonts w:ascii="Gill Sans MT" w:hAnsi="Gill Sans MT"/>
                <w:b/>
                <w:sz w:val="24"/>
              </w:rPr>
            </w:pPr>
            <w:r>
              <w:rPr>
                <w:rFonts w:ascii="Gill Sans MT" w:hAnsi="Gill Sans MT"/>
                <w:b/>
                <w:sz w:val="24"/>
              </w:rPr>
              <w:t>CHARACTER NAME:</w:t>
            </w:r>
          </w:p>
        </w:tc>
        <w:tc>
          <w:tcPr>
            <w:tcW w:w="5614" w:type="dxa"/>
          </w:tcPr>
          <w:p w14:paraId="10773D20" w14:textId="2578B24B" w:rsidR="004B0263" w:rsidRPr="006D7DF7" w:rsidRDefault="00F42279" w:rsidP="00AF19C1">
            <w:pPr>
              <w:rPr>
                <w:rFonts w:ascii="Gill Sans MT" w:hAnsi="Gill Sans MT"/>
                <w:sz w:val="24"/>
              </w:rPr>
            </w:pPr>
            <w:r>
              <w:rPr>
                <w:rFonts w:ascii="Gill Sans MT" w:hAnsi="Gill Sans MT"/>
                <w:sz w:val="24"/>
              </w:rPr>
              <w:t>Richard</w:t>
            </w:r>
          </w:p>
        </w:tc>
      </w:tr>
      <w:tr w:rsidR="004B0263" w14:paraId="41072FA1"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00CB6C2F" w14:textId="77777777" w:rsidR="004B0263" w:rsidRDefault="004B0263" w:rsidP="00AF19C1">
            <w:pPr>
              <w:rPr>
                <w:rFonts w:ascii="Gill Sans MT" w:hAnsi="Gill Sans MT"/>
                <w:b/>
                <w:sz w:val="24"/>
              </w:rPr>
            </w:pPr>
            <w:r>
              <w:rPr>
                <w:rFonts w:ascii="Gill Sans MT" w:hAnsi="Gill Sans MT"/>
                <w:b/>
                <w:sz w:val="24"/>
              </w:rPr>
              <w:t>ACT | SCENE:</w:t>
            </w:r>
          </w:p>
        </w:tc>
        <w:tc>
          <w:tcPr>
            <w:tcW w:w="5614" w:type="dxa"/>
          </w:tcPr>
          <w:p w14:paraId="1701F455" w14:textId="7BD17556" w:rsidR="004B0263" w:rsidRPr="006D7DF7" w:rsidRDefault="00F42279" w:rsidP="00AF19C1">
            <w:pPr>
              <w:rPr>
                <w:rFonts w:ascii="Gill Sans MT" w:hAnsi="Gill Sans MT"/>
                <w:sz w:val="24"/>
              </w:rPr>
            </w:pPr>
            <w:r>
              <w:rPr>
                <w:rFonts w:ascii="Gill Sans MT" w:hAnsi="Gill Sans MT"/>
                <w:sz w:val="24"/>
              </w:rPr>
              <w:t>Act 1 Scene 2</w:t>
            </w:r>
          </w:p>
        </w:tc>
      </w:tr>
    </w:tbl>
    <w:p w14:paraId="4BBB1528" w14:textId="77777777" w:rsidR="004B0263" w:rsidRPr="006D7DF7" w:rsidRDefault="004B0263" w:rsidP="004B0263">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631"/>
      </w:tblGrid>
      <w:tr w:rsidR="004B0263" w14:paraId="20EBF93C" w14:textId="77777777" w:rsidTr="00F42279">
        <w:tc>
          <w:tcPr>
            <w:tcW w:w="9026" w:type="dxa"/>
            <w:gridSpan w:val="2"/>
            <w:tcBorders>
              <w:bottom w:val="single" w:sz="4" w:space="0" w:color="auto"/>
            </w:tcBorders>
          </w:tcPr>
          <w:p w14:paraId="632783A2" w14:textId="77777777" w:rsidR="004B0263" w:rsidRPr="006D7DF7" w:rsidRDefault="004B0263" w:rsidP="00AF19C1">
            <w:pPr>
              <w:rPr>
                <w:rFonts w:ascii="Gill Sans MT" w:hAnsi="Gill Sans MT"/>
                <w:b/>
                <w:sz w:val="28"/>
                <w:szCs w:val="24"/>
                <w:u w:val="single"/>
              </w:rPr>
            </w:pPr>
            <w:r w:rsidRPr="006D7DF7">
              <w:rPr>
                <w:rFonts w:ascii="Gill Sans MT" w:hAnsi="Gill Sans MT"/>
                <w:b/>
                <w:sz w:val="28"/>
                <w:szCs w:val="24"/>
                <w:u w:val="single"/>
              </w:rPr>
              <w:t xml:space="preserve">Extract: </w:t>
            </w:r>
          </w:p>
          <w:p w14:paraId="292CE660" w14:textId="085E6C94" w:rsidR="00F42279" w:rsidRPr="00F42279" w:rsidRDefault="00F42279" w:rsidP="00F42279">
            <w:r w:rsidRPr="00F42279">
              <w:t xml:space="preserve">Was ever woman in this </w:t>
            </w:r>
            <w:proofErr w:type="spellStart"/>
            <w:r w:rsidRPr="00F42279">
              <w:t>humor</w:t>
            </w:r>
            <w:proofErr w:type="spellEnd"/>
            <w:r w:rsidRPr="00F42279">
              <w:t xml:space="preserve"> wooed?</w:t>
            </w:r>
            <w:r>
              <w:t xml:space="preserve">  </w:t>
            </w:r>
            <w:r w:rsidRPr="00F42279">
              <w:t xml:space="preserve">Was ever woman in this </w:t>
            </w:r>
            <w:proofErr w:type="spellStart"/>
            <w:r w:rsidRPr="00F42279">
              <w:t>humor</w:t>
            </w:r>
            <w:proofErr w:type="spellEnd"/>
            <w:r w:rsidRPr="00F42279">
              <w:t xml:space="preserve"> won?</w:t>
            </w:r>
          </w:p>
          <w:p w14:paraId="3A8EAED7" w14:textId="77777777" w:rsidR="00F42279" w:rsidRPr="00F42279" w:rsidRDefault="00F42279" w:rsidP="00F42279">
            <w:r w:rsidRPr="00F42279">
              <w:t>I’ll have her, but I will not keep her long.</w:t>
            </w:r>
          </w:p>
          <w:p w14:paraId="4ED1F23B" w14:textId="1EAD06DB" w:rsidR="00F42279" w:rsidRPr="00F42279" w:rsidRDefault="00F42279" w:rsidP="00F42279">
            <w:r w:rsidRPr="00F42279">
              <w:t>What, I that killed her husband and his father,</w:t>
            </w:r>
            <w:r>
              <w:t xml:space="preserve"> </w:t>
            </w:r>
            <w:r w:rsidRPr="00F42279">
              <w:t xml:space="preserve">To take her in her heart’s </w:t>
            </w:r>
            <w:proofErr w:type="spellStart"/>
            <w:r w:rsidRPr="00F42279">
              <w:t>extremest</w:t>
            </w:r>
            <w:proofErr w:type="spellEnd"/>
            <w:r w:rsidRPr="00F42279">
              <w:t xml:space="preserve"> hate,</w:t>
            </w:r>
          </w:p>
          <w:p w14:paraId="67469DBE" w14:textId="77777777" w:rsidR="00F42279" w:rsidRPr="00F42279" w:rsidRDefault="00F42279" w:rsidP="00F42279">
            <w:r w:rsidRPr="00F42279">
              <w:t>With curses in her mouth, tears in her eyes,</w:t>
            </w:r>
          </w:p>
          <w:p w14:paraId="7B34CB39" w14:textId="6FAE6918" w:rsidR="00F42279" w:rsidRPr="00F42279" w:rsidRDefault="00F42279" w:rsidP="00F42279">
            <w:r w:rsidRPr="00F42279">
              <w:t>The bleeding witness of my hatred by,</w:t>
            </w:r>
            <w:r>
              <w:t xml:space="preserve"> </w:t>
            </w:r>
            <w:r w:rsidRPr="00F42279">
              <w:t>Having God, her conscience, and these bars against me,</w:t>
            </w:r>
          </w:p>
          <w:p w14:paraId="4FEE0019" w14:textId="1BE38704" w:rsidR="00F42279" w:rsidRPr="00F42279" w:rsidRDefault="00F42279" w:rsidP="00F42279">
            <w:r w:rsidRPr="00F42279">
              <w:t>And I no friends to back my suit at all</w:t>
            </w:r>
            <w:r>
              <w:t xml:space="preserve"> </w:t>
            </w:r>
            <w:r w:rsidRPr="00F42279">
              <w:t>But the plain devil and dissembling looks?</w:t>
            </w:r>
          </w:p>
          <w:p w14:paraId="5F324111" w14:textId="0D45B255" w:rsidR="00F42279" w:rsidRPr="00F42279" w:rsidRDefault="00F42279" w:rsidP="00F42279">
            <w:r w:rsidRPr="00F42279">
              <w:t>And yet to win her, all the world to nothing!</w:t>
            </w:r>
            <w:r>
              <w:t xml:space="preserve"> </w:t>
            </w:r>
            <w:r w:rsidRPr="00F42279">
              <w:t>Ha!</w:t>
            </w:r>
          </w:p>
          <w:p w14:paraId="1468D205" w14:textId="216FBDB1" w:rsidR="00F42279" w:rsidRPr="00F42279" w:rsidRDefault="00F42279" w:rsidP="00F42279">
            <w:r w:rsidRPr="00F42279">
              <w:t>Hath she forgot already that brave prince,</w:t>
            </w:r>
            <w:r>
              <w:t xml:space="preserve"> </w:t>
            </w:r>
            <w:r w:rsidRPr="00F42279">
              <w:t>Edward, her lord, whom I some three months since</w:t>
            </w:r>
          </w:p>
          <w:p w14:paraId="144DBE58" w14:textId="77777777" w:rsidR="00F42279" w:rsidRPr="00F42279" w:rsidRDefault="00F42279" w:rsidP="00F42279">
            <w:r w:rsidRPr="00F42279">
              <w:t>Stabbed in my angry mood at Tewkesbury?</w:t>
            </w:r>
          </w:p>
          <w:p w14:paraId="656D563A" w14:textId="54DB9E73" w:rsidR="00F42279" w:rsidRPr="00F42279" w:rsidRDefault="00F42279" w:rsidP="00F42279">
            <w:r w:rsidRPr="00F42279">
              <w:t xml:space="preserve">A sweeter and a </w:t>
            </w:r>
            <w:proofErr w:type="spellStart"/>
            <w:r w:rsidRPr="00F42279">
              <w:t>Lovellier</w:t>
            </w:r>
            <w:proofErr w:type="spellEnd"/>
            <w:r w:rsidRPr="00F42279">
              <w:t xml:space="preserve"> gentleman,</w:t>
            </w:r>
            <w:r>
              <w:t xml:space="preserve"> </w:t>
            </w:r>
            <w:r w:rsidRPr="00F42279">
              <w:t>Framed in the prodigality of nature,</w:t>
            </w:r>
          </w:p>
          <w:p w14:paraId="2F1BF3E6" w14:textId="7F35CB9C" w:rsidR="00F42279" w:rsidRDefault="00F42279" w:rsidP="00F42279">
            <w:r w:rsidRPr="00F42279">
              <w:t>Young, valiant, wise, and, no doubt, right royal,</w:t>
            </w:r>
            <w:r>
              <w:t xml:space="preserve"> </w:t>
            </w:r>
            <w:r w:rsidRPr="00F42279">
              <w:t>The spacious world cannot again afford.</w:t>
            </w:r>
            <w:r>
              <w:t xml:space="preserve"> </w:t>
            </w:r>
          </w:p>
          <w:p w14:paraId="46CD6CC9" w14:textId="5E687B05" w:rsidR="00F42279" w:rsidRPr="00F42279" w:rsidRDefault="00F42279" w:rsidP="00F42279">
            <w:r w:rsidRPr="00F42279">
              <w:t>And will she yet abase her eyes on me,</w:t>
            </w:r>
          </w:p>
          <w:p w14:paraId="51D34617" w14:textId="77777777" w:rsidR="00F42279" w:rsidRPr="00F42279" w:rsidRDefault="00F42279" w:rsidP="00F42279">
            <w:r w:rsidRPr="00F42279">
              <w:t>That cropped the golden prime of this sweet prince</w:t>
            </w:r>
          </w:p>
          <w:p w14:paraId="3134CFDA" w14:textId="77777777" w:rsidR="00F42279" w:rsidRPr="00F42279" w:rsidRDefault="00F42279" w:rsidP="00F42279">
            <w:r w:rsidRPr="00F42279">
              <w:t>And made her widow to a woeful bed?</w:t>
            </w:r>
          </w:p>
          <w:p w14:paraId="52169C76" w14:textId="77777777" w:rsidR="00F42279" w:rsidRPr="00F42279" w:rsidRDefault="00F42279" w:rsidP="00F42279">
            <w:r w:rsidRPr="00F42279">
              <w:t>On me, whose all not equals Edward’s moiety?</w:t>
            </w:r>
          </w:p>
          <w:p w14:paraId="487D3288" w14:textId="77777777" w:rsidR="00F42279" w:rsidRPr="00F42279" w:rsidRDefault="00F42279" w:rsidP="00F42279">
            <w:r w:rsidRPr="00F42279">
              <w:t>On me, that halts and am misshapen thus?</w:t>
            </w:r>
          </w:p>
          <w:p w14:paraId="0E1D9129" w14:textId="29D6EAE9" w:rsidR="00F42279" w:rsidRPr="00F42279" w:rsidRDefault="00F42279" w:rsidP="00F42279">
            <w:r w:rsidRPr="00F42279">
              <w:t>My dukedom to a beggarly denier,</w:t>
            </w:r>
            <w:r>
              <w:t xml:space="preserve"> </w:t>
            </w:r>
            <w:r w:rsidRPr="00F42279">
              <w:t>I do mistake my person all this while!</w:t>
            </w:r>
          </w:p>
          <w:p w14:paraId="1F569542" w14:textId="77777777" w:rsidR="00F42279" w:rsidRPr="00F42279" w:rsidRDefault="00F42279" w:rsidP="00F42279">
            <w:r w:rsidRPr="00F42279">
              <w:t>Upon my life, she finds, although I cannot,</w:t>
            </w:r>
          </w:p>
          <w:p w14:paraId="57A8C3C4" w14:textId="77777777" w:rsidR="00F42279" w:rsidRPr="00F42279" w:rsidRDefault="00F42279" w:rsidP="00F42279">
            <w:r w:rsidRPr="00F42279">
              <w:t xml:space="preserve">Myself to be a </w:t>
            </w:r>
            <w:proofErr w:type="spellStart"/>
            <w:r w:rsidRPr="00F42279">
              <w:t>marv'lous</w:t>
            </w:r>
            <w:proofErr w:type="spellEnd"/>
            <w:r w:rsidRPr="00F42279">
              <w:t xml:space="preserve"> proper man.</w:t>
            </w:r>
          </w:p>
          <w:p w14:paraId="278F7972" w14:textId="0B1DE536" w:rsidR="00F42279" w:rsidRPr="00F42279" w:rsidRDefault="00F42279" w:rsidP="00F42279">
            <w:r w:rsidRPr="00F42279">
              <w:t>I’ll be at charges for a looking glass</w:t>
            </w:r>
            <w:r w:rsidR="001C265A">
              <w:t xml:space="preserve"> </w:t>
            </w:r>
            <w:r w:rsidRPr="00F42279">
              <w:t>And entertain a score or two of tailors</w:t>
            </w:r>
          </w:p>
          <w:p w14:paraId="4632C47C" w14:textId="77777777" w:rsidR="00F42279" w:rsidRPr="00F42279" w:rsidRDefault="00F42279" w:rsidP="00F42279">
            <w:r w:rsidRPr="00F42279">
              <w:t>To study fashions to adorn my body.</w:t>
            </w:r>
          </w:p>
          <w:p w14:paraId="0EF6A3F4" w14:textId="3E5ACDDB" w:rsidR="004B0263" w:rsidRDefault="00F42279" w:rsidP="00AF19C1">
            <w:pPr>
              <w:rPr>
                <w:rFonts w:ascii="Gill Sans MT" w:hAnsi="Gill Sans MT"/>
                <w:b/>
                <w:sz w:val="24"/>
                <w:szCs w:val="24"/>
              </w:rPr>
            </w:pPr>
            <w:r w:rsidRPr="00F42279">
              <w:t xml:space="preserve">Since I am crept in </w:t>
            </w:r>
            <w:proofErr w:type="spellStart"/>
            <w:r w:rsidRPr="00F42279">
              <w:t>favor</w:t>
            </w:r>
            <w:proofErr w:type="spellEnd"/>
            <w:r w:rsidRPr="00F42279">
              <w:t xml:space="preserve"> with myself,</w:t>
            </w:r>
            <w:r w:rsidR="001C265A">
              <w:t xml:space="preserve"> </w:t>
            </w:r>
            <w:r w:rsidRPr="00F42279">
              <w:t>I will maintain it with some little cost.</w:t>
            </w:r>
          </w:p>
          <w:p w14:paraId="17EE02BE" w14:textId="26FC70B4" w:rsidR="00F42279" w:rsidRPr="006D7DF7" w:rsidRDefault="00F42279" w:rsidP="00AF19C1">
            <w:pPr>
              <w:rPr>
                <w:rFonts w:ascii="Gill Sans MT" w:hAnsi="Gill Sans MT"/>
                <w:b/>
                <w:sz w:val="24"/>
                <w:szCs w:val="24"/>
              </w:rPr>
            </w:pPr>
          </w:p>
        </w:tc>
      </w:tr>
      <w:tr w:rsidR="004B0263" w:rsidRPr="006D7DF7" w14:paraId="7AE30ECA" w14:textId="77777777" w:rsidTr="00F42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bottom w:val="single" w:sz="4" w:space="0" w:color="auto"/>
            </w:tcBorders>
          </w:tcPr>
          <w:p w14:paraId="17C52DD8" w14:textId="77777777" w:rsidR="004B0263" w:rsidRPr="006D7DF7" w:rsidRDefault="004B0263" w:rsidP="00AF19C1">
            <w:pPr>
              <w:rPr>
                <w:b/>
                <w:sz w:val="24"/>
                <w:szCs w:val="24"/>
              </w:rPr>
            </w:pPr>
            <w:r w:rsidRPr="006D7DF7">
              <w:rPr>
                <w:b/>
                <w:sz w:val="24"/>
                <w:szCs w:val="24"/>
              </w:rPr>
              <w:t xml:space="preserve">NARRATIVE OVERVIEW </w:t>
            </w:r>
          </w:p>
        </w:tc>
        <w:tc>
          <w:tcPr>
            <w:tcW w:w="4631" w:type="dxa"/>
            <w:tcBorders>
              <w:bottom w:val="single" w:sz="4" w:space="0" w:color="auto"/>
            </w:tcBorders>
          </w:tcPr>
          <w:p w14:paraId="027C700B" w14:textId="77777777" w:rsidR="004B0263" w:rsidRPr="006D7DF7" w:rsidRDefault="004B0263" w:rsidP="00AF19C1">
            <w:pPr>
              <w:rPr>
                <w:b/>
                <w:sz w:val="24"/>
                <w:szCs w:val="24"/>
              </w:rPr>
            </w:pPr>
            <w:r w:rsidRPr="006D7DF7">
              <w:rPr>
                <w:b/>
                <w:sz w:val="24"/>
                <w:szCs w:val="24"/>
              </w:rPr>
              <w:t>BRIEF CHARACTER DETAILS</w:t>
            </w:r>
          </w:p>
        </w:tc>
      </w:tr>
      <w:tr w:rsidR="004B0263" w14:paraId="54537DC2" w14:textId="77777777" w:rsidTr="00F42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single" w:sz="4" w:space="0" w:color="auto"/>
              <w:left w:val="nil"/>
              <w:bottom w:val="nil"/>
              <w:right w:val="nil"/>
            </w:tcBorders>
          </w:tcPr>
          <w:p w14:paraId="73BB4F72" w14:textId="77777777" w:rsidR="004B0263" w:rsidRPr="006D7DF7" w:rsidRDefault="004B0263" w:rsidP="00AF19C1">
            <w:pPr>
              <w:rPr>
                <w:sz w:val="20"/>
                <w:szCs w:val="20"/>
              </w:rPr>
            </w:pPr>
          </w:p>
          <w:p w14:paraId="73E3C71D" w14:textId="1790FF30" w:rsidR="004B0263" w:rsidRDefault="00E656F7" w:rsidP="00AF19C1">
            <w:pPr>
              <w:rPr>
                <w:sz w:val="20"/>
                <w:szCs w:val="20"/>
              </w:rPr>
            </w:pPr>
            <w:hyperlink r:id="rId23" w:history="1">
              <w:r w:rsidR="00F42279" w:rsidRPr="0035519B">
                <w:rPr>
                  <w:rStyle w:val="Hyperlink"/>
                  <w:sz w:val="20"/>
                  <w:szCs w:val="20"/>
                </w:rPr>
                <w:t>http://www.sparknotes.com/shakespeare/richardiii/summary.html</w:t>
              </w:r>
            </w:hyperlink>
          </w:p>
          <w:p w14:paraId="65237C8A" w14:textId="77777777" w:rsidR="00F42279" w:rsidRPr="006D7DF7" w:rsidRDefault="00F42279" w:rsidP="00AF19C1">
            <w:pPr>
              <w:rPr>
                <w:sz w:val="20"/>
                <w:szCs w:val="20"/>
              </w:rPr>
            </w:pPr>
          </w:p>
          <w:p w14:paraId="045AA9BC" w14:textId="77777777" w:rsidR="004B0263" w:rsidRPr="006D7DF7" w:rsidRDefault="004B0263" w:rsidP="00AF19C1">
            <w:pPr>
              <w:rPr>
                <w:sz w:val="20"/>
                <w:szCs w:val="20"/>
              </w:rPr>
            </w:pPr>
          </w:p>
          <w:p w14:paraId="252E5110" w14:textId="77777777" w:rsidR="004B0263" w:rsidRPr="006D7DF7" w:rsidRDefault="004B0263" w:rsidP="00AF19C1">
            <w:pPr>
              <w:rPr>
                <w:sz w:val="20"/>
                <w:szCs w:val="20"/>
              </w:rPr>
            </w:pPr>
          </w:p>
          <w:p w14:paraId="7CE89C64" w14:textId="77777777" w:rsidR="004B0263" w:rsidRPr="006D7DF7" w:rsidRDefault="004B0263" w:rsidP="00AF19C1">
            <w:pPr>
              <w:rPr>
                <w:sz w:val="20"/>
                <w:szCs w:val="20"/>
              </w:rPr>
            </w:pPr>
          </w:p>
          <w:p w14:paraId="02C49068" w14:textId="77777777" w:rsidR="004B0263" w:rsidRPr="006D7DF7" w:rsidRDefault="004B0263" w:rsidP="00AF19C1">
            <w:pPr>
              <w:rPr>
                <w:sz w:val="20"/>
                <w:szCs w:val="20"/>
              </w:rPr>
            </w:pPr>
          </w:p>
          <w:p w14:paraId="49E4A4CC" w14:textId="77777777" w:rsidR="004B0263" w:rsidRPr="006D7DF7" w:rsidRDefault="004B0263" w:rsidP="00AF19C1">
            <w:pPr>
              <w:rPr>
                <w:sz w:val="20"/>
                <w:szCs w:val="20"/>
              </w:rPr>
            </w:pPr>
          </w:p>
          <w:p w14:paraId="6392F6BC" w14:textId="77777777" w:rsidR="004B0263" w:rsidRPr="006D7DF7" w:rsidRDefault="004B0263" w:rsidP="00AF19C1">
            <w:pPr>
              <w:rPr>
                <w:sz w:val="20"/>
                <w:szCs w:val="20"/>
              </w:rPr>
            </w:pPr>
          </w:p>
          <w:p w14:paraId="181065DD" w14:textId="77777777" w:rsidR="004B0263" w:rsidRPr="006D7DF7" w:rsidRDefault="004B0263" w:rsidP="00AF19C1">
            <w:pPr>
              <w:rPr>
                <w:sz w:val="20"/>
                <w:szCs w:val="20"/>
              </w:rPr>
            </w:pPr>
          </w:p>
          <w:p w14:paraId="48208169" w14:textId="77777777" w:rsidR="004B0263" w:rsidRPr="006D7DF7" w:rsidRDefault="004B0263" w:rsidP="00AF19C1">
            <w:pPr>
              <w:rPr>
                <w:sz w:val="20"/>
                <w:szCs w:val="20"/>
              </w:rPr>
            </w:pPr>
          </w:p>
          <w:p w14:paraId="221186D7" w14:textId="77777777" w:rsidR="004B0263" w:rsidRPr="006D7DF7" w:rsidRDefault="004B0263" w:rsidP="00AF19C1">
            <w:pPr>
              <w:rPr>
                <w:sz w:val="20"/>
                <w:szCs w:val="20"/>
              </w:rPr>
            </w:pPr>
          </w:p>
        </w:tc>
        <w:tc>
          <w:tcPr>
            <w:tcW w:w="4631" w:type="dxa"/>
            <w:tcBorders>
              <w:top w:val="single" w:sz="4" w:space="0" w:color="auto"/>
              <w:left w:val="nil"/>
              <w:bottom w:val="nil"/>
              <w:right w:val="nil"/>
            </w:tcBorders>
          </w:tcPr>
          <w:p w14:paraId="6001F4B9" w14:textId="08FC9D4F" w:rsidR="00F42279" w:rsidRDefault="001C265A" w:rsidP="00AF19C1">
            <w:pPr>
              <w:rPr>
                <w:sz w:val="20"/>
                <w:szCs w:val="20"/>
              </w:rPr>
            </w:pPr>
            <w:r>
              <w:rPr>
                <w:sz w:val="20"/>
                <w:szCs w:val="20"/>
              </w:rPr>
              <w:t>Also called the D</w:t>
            </w:r>
            <w:r w:rsidR="00F42279" w:rsidRPr="00F42279">
              <w:rPr>
                <w:sz w:val="20"/>
                <w:szCs w:val="20"/>
              </w:rPr>
              <w:t>uke of Gloucester, and eventually crowned King Richard III. Deformed in body and twisted in mind, Richard is both the central character and the villain of the play. He is evil, corrupt, sadistic, and manipulative, and he will stop at nothing to become king. His intelligence, political brilliance, and dazzling use of language keep the audience fascinated—and his subjects and rivals under his thumb.</w:t>
            </w:r>
          </w:p>
          <w:p w14:paraId="0AE70C92" w14:textId="6182BA77" w:rsidR="00F42279" w:rsidRDefault="00E656F7" w:rsidP="00AF19C1">
            <w:pPr>
              <w:rPr>
                <w:sz w:val="20"/>
                <w:szCs w:val="20"/>
              </w:rPr>
            </w:pPr>
            <w:hyperlink r:id="rId24" w:anchor="Richard" w:history="1">
              <w:r w:rsidR="00F42279" w:rsidRPr="0035519B">
                <w:rPr>
                  <w:rStyle w:val="Hyperlink"/>
                  <w:sz w:val="20"/>
                  <w:szCs w:val="20"/>
                </w:rPr>
                <w:t>http://www.sparknotes.com/shakespeare/richardiii/canalysis.html#Richard</w:t>
              </w:r>
            </w:hyperlink>
          </w:p>
          <w:p w14:paraId="156EBCF3" w14:textId="5CD9E4F9" w:rsidR="004B0263" w:rsidRPr="006D7DF7" w:rsidRDefault="004B0263" w:rsidP="00AF19C1">
            <w:pPr>
              <w:rPr>
                <w:sz w:val="20"/>
                <w:szCs w:val="20"/>
              </w:rPr>
            </w:pPr>
          </w:p>
        </w:tc>
      </w:tr>
      <w:tr w:rsidR="004B0263" w14:paraId="4D17BA82"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bottom w:val="single" w:sz="4" w:space="0" w:color="auto"/>
            </w:tcBorders>
          </w:tcPr>
          <w:p w14:paraId="4FD58337" w14:textId="77777777" w:rsidR="004B0263" w:rsidRDefault="004B0263" w:rsidP="00AF19C1">
            <w:r>
              <w:rPr>
                <w:b/>
                <w:sz w:val="24"/>
                <w:szCs w:val="24"/>
              </w:rPr>
              <w:t>SUGGESTED MAJOR ACTION:</w:t>
            </w:r>
          </w:p>
        </w:tc>
      </w:tr>
      <w:tr w:rsidR="004B0263" w14:paraId="151460B4"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auto"/>
              <w:left w:val="nil"/>
              <w:bottom w:val="nil"/>
              <w:right w:val="nil"/>
            </w:tcBorders>
          </w:tcPr>
          <w:p w14:paraId="225AEBCA" w14:textId="42372231" w:rsidR="004B0263" w:rsidRDefault="001C265A" w:rsidP="00AF19C1">
            <w:r>
              <w:t>Encourage the audience member to draw you whilst you pose (appropriately). This signifies his complete self-importance and his selfish nature, as well as how egotistical he is.</w:t>
            </w:r>
          </w:p>
        </w:tc>
      </w:tr>
    </w:tbl>
    <w:p w14:paraId="49CE9555" w14:textId="77777777" w:rsidR="004B0263" w:rsidRDefault="004B0263" w:rsidP="004B0263"/>
    <w:p w14:paraId="104BC1FB" w14:textId="77777777" w:rsidR="009D202A" w:rsidRDefault="009D202A" w:rsidP="004B0263"/>
    <w:p w14:paraId="1543C3B6" w14:textId="77777777" w:rsidR="004B0263" w:rsidRDefault="004B0263" w:rsidP="004B02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4B0263" w14:paraId="730EEEF4" w14:textId="77777777" w:rsidTr="00AF19C1">
        <w:tc>
          <w:tcPr>
            <w:tcW w:w="9016" w:type="dxa"/>
            <w:gridSpan w:val="2"/>
          </w:tcPr>
          <w:p w14:paraId="4461B2A3" w14:textId="57F94152" w:rsidR="004B0263" w:rsidRDefault="002465DA" w:rsidP="00AF19C1">
            <w:r>
              <w:lastRenderedPageBreak/>
              <w:br w:type="page"/>
            </w:r>
            <w:r w:rsidR="004B0263" w:rsidRPr="006D7DF7">
              <w:rPr>
                <w:rFonts w:ascii="Gill Sans MT" w:hAnsi="Gill Sans MT"/>
                <w:b/>
                <w:color w:val="7030A0"/>
                <w:sz w:val="32"/>
                <w:szCs w:val="24"/>
              </w:rPr>
              <w:t>ALL THE WORLD’S A STAGE</w:t>
            </w:r>
          </w:p>
        </w:tc>
      </w:tr>
      <w:tr w:rsidR="004B0263" w14:paraId="07669D08"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2E390294" w14:textId="77777777" w:rsidR="004B0263" w:rsidRPr="006D7DF7" w:rsidRDefault="004B0263" w:rsidP="00AF19C1">
            <w:pPr>
              <w:rPr>
                <w:rFonts w:ascii="Gill Sans MT" w:hAnsi="Gill Sans MT"/>
                <w:b/>
                <w:sz w:val="24"/>
              </w:rPr>
            </w:pPr>
            <w:r w:rsidRPr="006D7DF7">
              <w:rPr>
                <w:rFonts w:ascii="Gill Sans MT" w:hAnsi="Gill Sans MT"/>
                <w:b/>
                <w:sz w:val="24"/>
              </w:rPr>
              <w:t>TEXT:</w:t>
            </w:r>
          </w:p>
        </w:tc>
        <w:tc>
          <w:tcPr>
            <w:tcW w:w="5614" w:type="dxa"/>
          </w:tcPr>
          <w:p w14:paraId="5C24B5FD" w14:textId="62477227" w:rsidR="004B0263" w:rsidRPr="006D7DF7" w:rsidRDefault="00F42279" w:rsidP="00AF19C1">
            <w:pPr>
              <w:rPr>
                <w:rFonts w:ascii="Gill Sans MT" w:hAnsi="Gill Sans MT"/>
                <w:sz w:val="24"/>
              </w:rPr>
            </w:pPr>
            <w:r>
              <w:rPr>
                <w:rFonts w:ascii="Gill Sans MT" w:hAnsi="Gill Sans MT"/>
                <w:sz w:val="24"/>
              </w:rPr>
              <w:t>A Midsummer Night</w:t>
            </w:r>
            <w:r w:rsidR="002F19DD">
              <w:rPr>
                <w:rFonts w:ascii="Gill Sans MT" w:hAnsi="Gill Sans MT"/>
                <w:sz w:val="24"/>
              </w:rPr>
              <w:t>’</w:t>
            </w:r>
            <w:r>
              <w:rPr>
                <w:rFonts w:ascii="Gill Sans MT" w:hAnsi="Gill Sans MT"/>
                <w:sz w:val="24"/>
              </w:rPr>
              <w:t>s Dream</w:t>
            </w:r>
          </w:p>
        </w:tc>
      </w:tr>
      <w:tr w:rsidR="004B0263" w14:paraId="29B9550C"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06A2E186" w14:textId="77777777" w:rsidR="004B0263" w:rsidRPr="006D7DF7" w:rsidRDefault="004B0263" w:rsidP="00AF19C1">
            <w:pPr>
              <w:rPr>
                <w:rFonts w:ascii="Gill Sans MT" w:hAnsi="Gill Sans MT"/>
                <w:b/>
                <w:sz w:val="24"/>
              </w:rPr>
            </w:pPr>
            <w:r>
              <w:rPr>
                <w:rFonts w:ascii="Gill Sans MT" w:hAnsi="Gill Sans MT"/>
                <w:b/>
                <w:sz w:val="24"/>
              </w:rPr>
              <w:t>CHARACTER NAME:</w:t>
            </w:r>
          </w:p>
        </w:tc>
        <w:tc>
          <w:tcPr>
            <w:tcW w:w="5614" w:type="dxa"/>
          </w:tcPr>
          <w:p w14:paraId="31B28C33" w14:textId="4FD0997C" w:rsidR="004B0263" w:rsidRPr="006D7DF7" w:rsidRDefault="002F19DD" w:rsidP="00AF19C1">
            <w:pPr>
              <w:rPr>
                <w:rFonts w:ascii="Gill Sans MT" w:hAnsi="Gill Sans MT"/>
                <w:sz w:val="24"/>
              </w:rPr>
            </w:pPr>
            <w:proofErr w:type="spellStart"/>
            <w:r>
              <w:rPr>
                <w:rFonts w:ascii="Gill Sans MT" w:hAnsi="Gill Sans MT"/>
                <w:sz w:val="24"/>
              </w:rPr>
              <w:t>Titania</w:t>
            </w:r>
            <w:proofErr w:type="spellEnd"/>
          </w:p>
        </w:tc>
      </w:tr>
      <w:tr w:rsidR="004B0263" w14:paraId="6EB5310A"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46008301" w14:textId="77777777" w:rsidR="004B0263" w:rsidRDefault="004B0263" w:rsidP="00AF19C1">
            <w:pPr>
              <w:rPr>
                <w:rFonts w:ascii="Gill Sans MT" w:hAnsi="Gill Sans MT"/>
                <w:b/>
                <w:sz w:val="24"/>
              </w:rPr>
            </w:pPr>
            <w:r>
              <w:rPr>
                <w:rFonts w:ascii="Gill Sans MT" w:hAnsi="Gill Sans MT"/>
                <w:b/>
                <w:sz w:val="24"/>
              </w:rPr>
              <w:t>ACT | SCENE:</w:t>
            </w:r>
          </w:p>
        </w:tc>
        <w:tc>
          <w:tcPr>
            <w:tcW w:w="5614" w:type="dxa"/>
          </w:tcPr>
          <w:p w14:paraId="1CAE8872" w14:textId="35E8AAEB" w:rsidR="004B0263" w:rsidRPr="006D7DF7" w:rsidRDefault="002F19DD" w:rsidP="00AF19C1">
            <w:pPr>
              <w:rPr>
                <w:rFonts w:ascii="Gill Sans MT" w:hAnsi="Gill Sans MT"/>
                <w:sz w:val="24"/>
              </w:rPr>
            </w:pPr>
            <w:r>
              <w:rPr>
                <w:rFonts w:ascii="Gill Sans MT" w:hAnsi="Gill Sans MT"/>
                <w:sz w:val="24"/>
              </w:rPr>
              <w:t>Act 2 Scene 1</w:t>
            </w:r>
          </w:p>
        </w:tc>
      </w:tr>
    </w:tbl>
    <w:p w14:paraId="38272C3E" w14:textId="77777777" w:rsidR="004B0263" w:rsidRPr="006D7DF7" w:rsidRDefault="004B0263" w:rsidP="004B0263">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631"/>
      </w:tblGrid>
      <w:tr w:rsidR="004B0263" w14:paraId="549079C8" w14:textId="77777777" w:rsidTr="002F19DD">
        <w:tc>
          <w:tcPr>
            <w:tcW w:w="9026" w:type="dxa"/>
            <w:gridSpan w:val="2"/>
            <w:tcBorders>
              <w:bottom w:val="single" w:sz="4" w:space="0" w:color="auto"/>
            </w:tcBorders>
          </w:tcPr>
          <w:p w14:paraId="51D917AC" w14:textId="77777777" w:rsidR="004B0263" w:rsidRPr="006D7DF7" w:rsidRDefault="004B0263" w:rsidP="00AF19C1">
            <w:pPr>
              <w:rPr>
                <w:rFonts w:ascii="Gill Sans MT" w:hAnsi="Gill Sans MT"/>
                <w:b/>
                <w:sz w:val="28"/>
                <w:szCs w:val="24"/>
                <w:u w:val="single"/>
              </w:rPr>
            </w:pPr>
            <w:r w:rsidRPr="006D7DF7">
              <w:rPr>
                <w:rFonts w:ascii="Gill Sans MT" w:hAnsi="Gill Sans MT"/>
                <w:b/>
                <w:sz w:val="28"/>
                <w:szCs w:val="24"/>
                <w:u w:val="single"/>
              </w:rPr>
              <w:t xml:space="preserve">Extract: </w:t>
            </w:r>
          </w:p>
          <w:p w14:paraId="4A3F7D45" w14:textId="77777777" w:rsidR="00F42279" w:rsidRPr="002F19DD" w:rsidRDefault="00F42279" w:rsidP="00F42279">
            <w:r w:rsidRPr="002F19DD">
              <w:t>These are the forgeries of jealousy.</w:t>
            </w:r>
          </w:p>
          <w:p w14:paraId="00B5A18D" w14:textId="77777777" w:rsidR="00F42279" w:rsidRPr="002F19DD" w:rsidRDefault="00F42279" w:rsidP="00F42279">
            <w:r w:rsidRPr="002F19DD">
              <w:t>And never, since the middle summer’s spring,</w:t>
            </w:r>
          </w:p>
          <w:p w14:paraId="53035DC3" w14:textId="77777777" w:rsidR="00F42279" w:rsidRPr="002F19DD" w:rsidRDefault="00F42279" w:rsidP="00F42279">
            <w:r w:rsidRPr="002F19DD">
              <w:t>Met we on hill, in dale, forest, or mead,</w:t>
            </w:r>
          </w:p>
          <w:p w14:paraId="4330DCE1" w14:textId="77777777" w:rsidR="00F42279" w:rsidRPr="002F19DD" w:rsidRDefault="00F42279" w:rsidP="00F42279">
            <w:r w:rsidRPr="002F19DD">
              <w:t xml:space="preserve">By </w:t>
            </w:r>
            <w:proofErr w:type="spellStart"/>
            <w:r w:rsidRPr="002F19DD">
              <w:t>pavèd</w:t>
            </w:r>
            <w:proofErr w:type="spellEnd"/>
            <w:r w:rsidRPr="002F19DD">
              <w:t xml:space="preserve"> fountain, or by </w:t>
            </w:r>
            <w:proofErr w:type="spellStart"/>
            <w:r w:rsidRPr="002F19DD">
              <w:t>rushy</w:t>
            </w:r>
            <w:proofErr w:type="spellEnd"/>
            <w:r w:rsidRPr="002F19DD">
              <w:t xml:space="preserve"> brook,</w:t>
            </w:r>
          </w:p>
          <w:p w14:paraId="44967D47" w14:textId="77777777" w:rsidR="00F42279" w:rsidRPr="002F19DD" w:rsidRDefault="00F42279" w:rsidP="00F42279">
            <w:r w:rsidRPr="002F19DD">
              <w:t xml:space="preserve">Or in the </w:t>
            </w:r>
            <w:proofErr w:type="spellStart"/>
            <w:r w:rsidRPr="002F19DD">
              <w:t>beachèd</w:t>
            </w:r>
            <w:proofErr w:type="spellEnd"/>
            <w:r w:rsidRPr="002F19DD">
              <w:t xml:space="preserve"> margent of the sea,</w:t>
            </w:r>
          </w:p>
          <w:p w14:paraId="5C50E8F4" w14:textId="77777777" w:rsidR="00F42279" w:rsidRPr="002F19DD" w:rsidRDefault="00F42279" w:rsidP="00F42279">
            <w:r w:rsidRPr="002F19DD">
              <w:t>To dance our ringlets to the whistling wind,</w:t>
            </w:r>
          </w:p>
          <w:p w14:paraId="2705C284" w14:textId="77777777" w:rsidR="00F42279" w:rsidRPr="002F19DD" w:rsidRDefault="00F42279" w:rsidP="00F42279">
            <w:r w:rsidRPr="002F19DD">
              <w:t>But with thy brawls thou hast disturbed our sport.</w:t>
            </w:r>
          </w:p>
          <w:p w14:paraId="23040EAF" w14:textId="77777777" w:rsidR="00F42279" w:rsidRPr="002F19DD" w:rsidRDefault="00F42279" w:rsidP="00F42279">
            <w:r w:rsidRPr="002F19DD">
              <w:t>Therefore the winds, piping to us in vain,</w:t>
            </w:r>
          </w:p>
          <w:p w14:paraId="6DB4030C" w14:textId="77777777" w:rsidR="00F42279" w:rsidRPr="002F19DD" w:rsidRDefault="00F42279" w:rsidP="00F42279">
            <w:r w:rsidRPr="002F19DD">
              <w:t>As in revenge, have sucked up from the sea</w:t>
            </w:r>
          </w:p>
          <w:p w14:paraId="2DE5DB65" w14:textId="77777777" w:rsidR="00F42279" w:rsidRPr="002F19DD" w:rsidRDefault="00F42279" w:rsidP="00F42279">
            <w:r w:rsidRPr="002F19DD">
              <w:t>Contagious fogs, which falling in the land</w:t>
            </w:r>
          </w:p>
          <w:p w14:paraId="661E8B3B" w14:textId="77777777" w:rsidR="00F42279" w:rsidRPr="002F19DD" w:rsidRDefault="00F42279" w:rsidP="00F42279">
            <w:r w:rsidRPr="002F19DD">
              <w:t>Have every pelting river made so proud</w:t>
            </w:r>
          </w:p>
          <w:p w14:paraId="0B4A042F" w14:textId="5A29A493" w:rsidR="00F42279" w:rsidRPr="002F19DD" w:rsidRDefault="00F42279" w:rsidP="002F19DD">
            <w:r w:rsidRPr="002F19DD">
              <w:t>That they have overborne their continents.</w:t>
            </w:r>
          </w:p>
          <w:p w14:paraId="318F3998" w14:textId="77777777" w:rsidR="00F42279" w:rsidRPr="002F19DD" w:rsidRDefault="00F42279" w:rsidP="00F42279">
            <w:r w:rsidRPr="002F19DD">
              <w:t>The human mortals want their winter here.</w:t>
            </w:r>
          </w:p>
          <w:p w14:paraId="26759E7D" w14:textId="77777777" w:rsidR="00F42279" w:rsidRPr="002F19DD" w:rsidRDefault="00F42279" w:rsidP="00F42279">
            <w:r w:rsidRPr="002F19DD">
              <w:t xml:space="preserve">And thorough this </w:t>
            </w:r>
            <w:proofErr w:type="spellStart"/>
            <w:r w:rsidRPr="002F19DD">
              <w:t>distemperature</w:t>
            </w:r>
            <w:proofErr w:type="spellEnd"/>
            <w:r w:rsidRPr="002F19DD">
              <w:t xml:space="preserve"> we see</w:t>
            </w:r>
          </w:p>
          <w:p w14:paraId="094DEA78" w14:textId="77777777" w:rsidR="00F42279" w:rsidRPr="002F19DD" w:rsidRDefault="00F42279" w:rsidP="00F42279">
            <w:r w:rsidRPr="002F19DD">
              <w:t>The seasons alter: hoary-headed frosts</w:t>
            </w:r>
          </w:p>
          <w:p w14:paraId="0D28B4E5" w14:textId="77777777" w:rsidR="00F42279" w:rsidRPr="002F19DD" w:rsidRDefault="00F42279" w:rsidP="00F42279">
            <w:r w:rsidRPr="002F19DD">
              <w:t>Fall in the fresh lap of the crimson rose,</w:t>
            </w:r>
          </w:p>
          <w:p w14:paraId="6DB06A9D" w14:textId="77777777" w:rsidR="00F42279" w:rsidRPr="002F19DD" w:rsidRDefault="00F42279" w:rsidP="00F42279">
            <w:r w:rsidRPr="002F19DD">
              <w:t xml:space="preserve">And on old </w:t>
            </w:r>
            <w:proofErr w:type="spellStart"/>
            <w:r w:rsidRPr="002F19DD">
              <w:t>Hiems</w:t>
            </w:r>
            <w:proofErr w:type="spellEnd"/>
            <w:r w:rsidRPr="002F19DD">
              <w:t>' thin and icy crown</w:t>
            </w:r>
          </w:p>
          <w:p w14:paraId="23F6F66F" w14:textId="77777777" w:rsidR="00F42279" w:rsidRPr="002F19DD" w:rsidRDefault="00F42279" w:rsidP="00F42279">
            <w:r w:rsidRPr="002F19DD">
              <w:t>An odorous chaplet of sweet summer buds</w:t>
            </w:r>
          </w:p>
          <w:p w14:paraId="5458BB4B" w14:textId="77777777" w:rsidR="00F42279" w:rsidRPr="002F19DD" w:rsidRDefault="00F42279" w:rsidP="00F42279">
            <w:r w:rsidRPr="002F19DD">
              <w:t>Is, as in mockery, set. The spring, the summer,</w:t>
            </w:r>
          </w:p>
          <w:p w14:paraId="6B160436" w14:textId="77777777" w:rsidR="00F42279" w:rsidRPr="002F19DD" w:rsidRDefault="00F42279" w:rsidP="00F42279">
            <w:r w:rsidRPr="002F19DD">
              <w:t xml:space="preserve">The </w:t>
            </w:r>
            <w:proofErr w:type="spellStart"/>
            <w:r w:rsidRPr="002F19DD">
              <w:t>childing</w:t>
            </w:r>
            <w:proofErr w:type="spellEnd"/>
            <w:r w:rsidRPr="002F19DD">
              <w:t xml:space="preserve"> autumn, angry winter change</w:t>
            </w:r>
          </w:p>
          <w:p w14:paraId="46AC6EE6" w14:textId="77777777" w:rsidR="00F42279" w:rsidRPr="002F19DD" w:rsidRDefault="00F42279" w:rsidP="00F42279">
            <w:r w:rsidRPr="002F19DD">
              <w:t xml:space="preserve">Their wonted liveries, and the </w:t>
            </w:r>
            <w:proofErr w:type="spellStart"/>
            <w:r w:rsidRPr="002F19DD">
              <w:t>mazèd</w:t>
            </w:r>
            <w:proofErr w:type="spellEnd"/>
            <w:r w:rsidRPr="002F19DD">
              <w:t xml:space="preserve"> world,</w:t>
            </w:r>
          </w:p>
          <w:p w14:paraId="60273AF4" w14:textId="77777777" w:rsidR="00F42279" w:rsidRPr="002F19DD" w:rsidRDefault="00F42279" w:rsidP="00F42279">
            <w:r w:rsidRPr="002F19DD">
              <w:t>By their increase, now knows not which is which.</w:t>
            </w:r>
          </w:p>
          <w:p w14:paraId="5C0D94D4" w14:textId="77777777" w:rsidR="00F42279" w:rsidRPr="002F19DD" w:rsidRDefault="00F42279" w:rsidP="00F42279">
            <w:r w:rsidRPr="002F19DD">
              <w:t>And this same progeny of evils comes</w:t>
            </w:r>
          </w:p>
          <w:p w14:paraId="10138254" w14:textId="77777777" w:rsidR="00F42279" w:rsidRPr="002F19DD" w:rsidRDefault="00F42279" w:rsidP="00F42279">
            <w:r w:rsidRPr="002F19DD">
              <w:t>From our debate, from our dissension.</w:t>
            </w:r>
          </w:p>
          <w:p w14:paraId="106DF076" w14:textId="77E1880D" w:rsidR="004B0263" w:rsidRDefault="00F42279" w:rsidP="00F42279">
            <w:r w:rsidRPr="002F19DD">
              <w:t>We are their parents and original.</w:t>
            </w:r>
          </w:p>
          <w:p w14:paraId="6A2CE478" w14:textId="77777777" w:rsidR="000A6A58" w:rsidRDefault="000A6A58" w:rsidP="000A6A58">
            <w:r>
              <w:t>Set your heart at rest.</w:t>
            </w:r>
          </w:p>
          <w:p w14:paraId="0B55DBE5" w14:textId="5745C262" w:rsidR="000A6A58" w:rsidRPr="002F19DD" w:rsidRDefault="000A6A58" w:rsidP="000A6A58">
            <w:r>
              <w:t>The Fairyland buys not the child of me.</w:t>
            </w:r>
          </w:p>
          <w:p w14:paraId="38E8C313" w14:textId="77777777" w:rsidR="004B0263" w:rsidRPr="006D7DF7" w:rsidRDefault="004B0263" w:rsidP="00AF19C1">
            <w:pPr>
              <w:rPr>
                <w:rFonts w:ascii="Gill Sans MT" w:hAnsi="Gill Sans MT"/>
                <w:b/>
                <w:sz w:val="24"/>
                <w:szCs w:val="24"/>
              </w:rPr>
            </w:pPr>
          </w:p>
        </w:tc>
      </w:tr>
      <w:tr w:rsidR="004B0263" w:rsidRPr="006D7DF7" w14:paraId="19B7A120" w14:textId="77777777" w:rsidTr="002F1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bottom w:val="single" w:sz="4" w:space="0" w:color="auto"/>
            </w:tcBorders>
          </w:tcPr>
          <w:p w14:paraId="459CCB3E" w14:textId="77777777" w:rsidR="004B0263" w:rsidRPr="006D7DF7" w:rsidRDefault="004B0263" w:rsidP="00AF19C1">
            <w:pPr>
              <w:rPr>
                <w:b/>
                <w:sz w:val="24"/>
                <w:szCs w:val="24"/>
              </w:rPr>
            </w:pPr>
            <w:r w:rsidRPr="006D7DF7">
              <w:rPr>
                <w:b/>
                <w:sz w:val="24"/>
                <w:szCs w:val="24"/>
              </w:rPr>
              <w:t xml:space="preserve">NARRATIVE OVERVIEW </w:t>
            </w:r>
          </w:p>
        </w:tc>
        <w:tc>
          <w:tcPr>
            <w:tcW w:w="4631" w:type="dxa"/>
            <w:tcBorders>
              <w:bottom w:val="single" w:sz="4" w:space="0" w:color="auto"/>
            </w:tcBorders>
          </w:tcPr>
          <w:p w14:paraId="2B2DDE58" w14:textId="77777777" w:rsidR="004B0263" w:rsidRPr="006D7DF7" w:rsidRDefault="004B0263" w:rsidP="00AF19C1">
            <w:pPr>
              <w:rPr>
                <w:b/>
                <w:sz w:val="24"/>
                <w:szCs w:val="24"/>
              </w:rPr>
            </w:pPr>
            <w:r w:rsidRPr="006D7DF7">
              <w:rPr>
                <w:b/>
                <w:sz w:val="24"/>
                <w:szCs w:val="24"/>
              </w:rPr>
              <w:t>BRIEF CHARACTER DETAILS</w:t>
            </w:r>
          </w:p>
        </w:tc>
      </w:tr>
      <w:tr w:rsidR="004B0263" w14:paraId="1E0755E8" w14:textId="77777777" w:rsidTr="002F1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single" w:sz="4" w:space="0" w:color="auto"/>
              <w:left w:val="nil"/>
              <w:bottom w:val="nil"/>
              <w:right w:val="nil"/>
            </w:tcBorders>
          </w:tcPr>
          <w:p w14:paraId="34AD0338" w14:textId="77777777" w:rsidR="004B0263" w:rsidRPr="006D7DF7" w:rsidRDefault="004B0263" w:rsidP="00AF19C1">
            <w:pPr>
              <w:rPr>
                <w:sz w:val="20"/>
                <w:szCs w:val="20"/>
              </w:rPr>
            </w:pPr>
          </w:p>
          <w:p w14:paraId="6C6156D4" w14:textId="61883408" w:rsidR="004B0263" w:rsidRDefault="00E656F7" w:rsidP="00AF19C1">
            <w:pPr>
              <w:rPr>
                <w:sz w:val="20"/>
                <w:szCs w:val="20"/>
              </w:rPr>
            </w:pPr>
            <w:hyperlink r:id="rId25" w:history="1">
              <w:r w:rsidR="002F19DD" w:rsidRPr="0035519B">
                <w:rPr>
                  <w:rStyle w:val="Hyperlink"/>
                  <w:sz w:val="20"/>
                  <w:szCs w:val="20"/>
                </w:rPr>
                <w:t>http://www.sparknotes.com/shakespeare/msnd/summary.html</w:t>
              </w:r>
            </w:hyperlink>
          </w:p>
          <w:p w14:paraId="2C4D46DD" w14:textId="77777777" w:rsidR="002F19DD" w:rsidRPr="006D7DF7" w:rsidRDefault="002F19DD" w:rsidP="00AF19C1">
            <w:pPr>
              <w:rPr>
                <w:sz w:val="20"/>
                <w:szCs w:val="20"/>
              </w:rPr>
            </w:pPr>
          </w:p>
          <w:p w14:paraId="6D4CFAE6" w14:textId="77777777" w:rsidR="004B0263" w:rsidRPr="006D7DF7" w:rsidRDefault="004B0263" w:rsidP="00AF19C1">
            <w:pPr>
              <w:rPr>
                <w:sz w:val="20"/>
                <w:szCs w:val="20"/>
              </w:rPr>
            </w:pPr>
          </w:p>
          <w:p w14:paraId="3D423B5F" w14:textId="77777777" w:rsidR="004B0263" w:rsidRPr="006D7DF7" w:rsidRDefault="004B0263" w:rsidP="00AF19C1">
            <w:pPr>
              <w:rPr>
                <w:sz w:val="20"/>
                <w:szCs w:val="20"/>
              </w:rPr>
            </w:pPr>
          </w:p>
          <w:p w14:paraId="7AC27770" w14:textId="77777777" w:rsidR="004B0263" w:rsidRPr="006D7DF7" w:rsidRDefault="004B0263" w:rsidP="00AF19C1">
            <w:pPr>
              <w:rPr>
                <w:sz w:val="20"/>
                <w:szCs w:val="20"/>
              </w:rPr>
            </w:pPr>
          </w:p>
        </w:tc>
        <w:tc>
          <w:tcPr>
            <w:tcW w:w="4631" w:type="dxa"/>
            <w:tcBorders>
              <w:top w:val="single" w:sz="4" w:space="0" w:color="auto"/>
              <w:left w:val="nil"/>
              <w:bottom w:val="nil"/>
              <w:right w:val="nil"/>
            </w:tcBorders>
          </w:tcPr>
          <w:p w14:paraId="116D028B" w14:textId="56AAFF8C" w:rsidR="004B0263" w:rsidRPr="006D7DF7" w:rsidRDefault="002F19DD" w:rsidP="00AF19C1">
            <w:pPr>
              <w:rPr>
                <w:sz w:val="20"/>
                <w:szCs w:val="20"/>
              </w:rPr>
            </w:pPr>
            <w:r w:rsidRPr="002F19DD">
              <w:rPr>
                <w:sz w:val="20"/>
                <w:szCs w:val="20"/>
              </w:rPr>
              <w:t xml:space="preserve">The beautiful queen of the fairies, </w:t>
            </w:r>
            <w:proofErr w:type="spellStart"/>
            <w:r w:rsidRPr="002F19DD">
              <w:rPr>
                <w:sz w:val="20"/>
                <w:szCs w:val="20"/>
              </w:rPr>
              <w:t>Titania</w:t>
            </w:r>
            <w:proofErr w:type="spellEnd"/>
            <w:r w:rsidRPr="002F19DD">
              <w:rPr>
                <w:sz w:val="20"/>
                <w:szCs w:val="20"/>
              </w:rPr>
              <w:t xml:space="preserve"> resists the attempts of her husband, Oberon, to make a knight of the young Indian prince that she has been given. </w:t>
            </w:r>
            <w:proofErr w:type="spellStart"/>
            <w:r w:rsidRPr="002F19DD">
              <w:rPr>
                <w:sz w:val="20"/>
                <w:szCs w:val="20"/>
              </w:rPr>
              <w:t>Titania’s</w:t>
            </w:r>
            <w:proofErr w:type="spellEnd"/>
            <w:r w:rsidRPr="002F19DD">
              <w:rPr>
                <w:sz w:val="20"/>
                <w:szCs w:val="20"/>
              </w:rPr>
              <w:t xml:space="preserve"> brief, potion-induced love for Nick Bottom, whose head Puck has transformed into that of an ass, yields the play’s foremost example of the contrast motif.</w:t>
            </w:r>
          </w:p>
        </w:tc>
      </w:tr>
    </w:tbl>
    <w:p w14:paraId="1A775CBB" w14:textId="77777777" w:rsidR="004B0263" w:rsidRDefault="004B0263" w:rsidP="004B0263"/>
    <w:tbl>
      <w:tblPr>
        <w:tblStyle w:val="TableGrid"/>
        <w:tblW w:w="0" w:type="auto"/>
        <w:tblLook w:val="04A0" w:firstRow="1" w:lastRow="0" w:firstColumn="1" w:lastColumn="0" w:noHBand="0" w:noVBand="1"/>
      </w:tblPr>
      <w:tblGrid>
        <w:gridCol w:w="9016"/>
      </w:tblGrid>
      <w:tr w:rsidR="004B0263" w14:paraId="11626367" w14:textId="77777777" w:rsidTr="00AF19C1">
        <w:tc>
          <w:tcPr>
            <w:tcW w:w="9016" w:type="dxa"/>
            <w:tcBorders>
              <w:bottom w:val="single" w:sz="4" w:space="0" w:color="auto"/>
            </w:tcBorders>
          </w:tcPr>
          <w:p w14:paraId="702D354B" w14:textId="77777777" w:rsidR="004B0263" w:rsidRDefault="004B0263" w:rsidP="00AF19C1">
            <w:r>
              <w:rPr>
                <w:b/>
                <w:sz w:val="24"/>
                <w:szCs w:val="24"/>
              </w:rPr>
              <w:t>SUGGESTED MAJOR ACTION:</w:t>
            </w:r>
          </w:p>
        </w:tc>
      </w:tr>
      <w:tr w:rsidR="004B0263" w14:paraId="490C2961" w14:textId="77777777" w:rsidTr="00AF19C1">
        <w:tc>
          <w:tcPr>
            <w:tcW w:w="9016" w:type="dxa"/>
            <w:tcBorders>
              <w:top w:val="single" w:sz="4" w:space="0" w:color="auto"/>
              <w:left w:val="nil"/>
              <w:bottom w:val="nil"/>
              <w:right w:val="nil"/>
            </w:tcBorders>
          </w:tcPr>
          <w:p w14:paraId="068C224A" w14:textId="35FA04B1" w:rsidR="004B0263" w:rsidRDefault="000A6A58" w:rsidP="000A6A58">
            <w:r>
              <w:t>Making a crown of flowers for the audience member. This shows her generous and caring temperament and also her affinity with nature. Measure the crown against their head and give it to them after the speech is finished.</w:t>
            </w:r>
          </w:p>
        </w:tc>
      </w:tr>
    </w:tbl>
    <w:p w14:paraId="729C466D" w14:textId="77777777" w:rsidR="004B0263" w:rsidRDefault="004B0263" w:rsidP="004B0263"/>
    <w:p w14:paraId="7046BBC8" w14:textId="77777777" w:rsidR="004B0263" w:rsidRDefault="004B0263" w:rsidP="004B02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4B0263" w14:paraId="040E0979" w14:textId="77777777" w:rsidTr="00AF19C1">
        <w:tc>
          <w:tcPr>
            <w:tcW w:w="9016" w:type="dxa"/>
            <w:gridSpan w:val="2"/>
          </w:tcPr>
          <w:p w14:paraId="6D9B90C7" w14:textId="77777777" w:rsidR="004B0263" w:rsidRDefault="004B0263" w:rsidP="00AF19C1">
            <w:r w:rsidRPr="006D7DF7">
              <w:rPr>
                <w:rFonts w:ascii="Gill Sans MT" w:hAnsi="Gill Sans MT"/>
                <w:b/>
                <w:color w:val="7030A0"/>
                <w:sz w:val="32"/>
                <w:szCs w:val="24"/>
              </w:rPr>
              <w:lastRenderedPageBreak/>
              <w:t>ALL THE WORLD’S A STAGE</w:t>
            </w:r>
          </w:p>
        </w:tc>
      </w:tr>
      <w:tr w:rsidR="004B0263" w14:paraId="608FE5C8"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7492E456" w14:textId="77777777" w:rsidR="004B0263" w:rsidRPr="006D7DF7" w:rsidRDefault="004B0263" w:rsidP="00AF19C1">
            <w:pPr>
              <w:rPr>
                <w:rFonts w:ascii="Gill Sans MT" w:hAnsi="Gill Sans MT"/>
                <w:b/>
                <w:sz w:val="24"/>
              </w:rPr>
            </w:pPr>
            <w:r w:rsidRPr="006D7DF7">
              <w:rPr>
                <w:rFonts w:ascii="Gill Sans MT" w:hAnsi="Gill Sans MT"/>
                <w:b/>
                <w:sz w:val="24"/>
              </w:rPr>
              <w:t>TEXT:</w:t>
            </w:r>
          </w:p>
        </w:tc>
        <w:tc>
          <w:tcPr>
            <w:tcW w:w="5614" w:type="dxa"/>
          </w:tcPr>
          <w:p w14:paraId="424EB559" w14:textId="15E59CA2" w:rsidR="004B0263" w:rsidRPr="006D7DF7" w:rsidRDefault="002F19DD" w:rsidP="00AF19C1">
            <w:pPr>
              <w:rPr>
                <w:rFonts w:ascii="Gill Sans MT" w:hAnsi="Gill Sans MT"/>
                <w:sz w:val="24"/>
              </w:rPr>
            </w:pPr>
            <w:r>
              <w:rPr>
                <w:rFonts w:ascii="Gill Sans MT" w:hAnsi="Gill Sans MT"/>
                <w:sz w:val="24"/>
              </w:rPr>
              <w:t>A Midsummer Night’s Dream</w:t>
            </w:r>
          </w:p>
        </w:tc>
      </w:tr>
      <w:tr w:rsidR="004B0263" w14:paraId="0F5BB2A4"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0B6F0A51" w14:textId="77777777" w:rsidR="004B0263" w:rsidRPr="006D7DF7" w:rsidRDefault="004B0263" w:rsidP="00AF19C1">
            <w:pPr>
              <w:rPr>
                <w:rFonts w:ascii="Gill Sans MT" w:hAnsi="Gill Sans MT"/>
                <w:b/>
                <w:sz w:val="24"/>
              </w:rPr>
            </w:pPr>
            <w:r>
              <w:rPr>
                <w:rFonts w:ascii="Gill Sans MT" w:hAnsi="Gill Sans MT"/>
                <w:b/>
                <w:sz w:val="24"/>
              </w:rPr>
              <w:t>CHARACTER NAME:</w:t>
            </w:r>
          </w:p>
        </w:tc>
        <w:tc>
          <w:tcPr>
            <w:tcW w:w="5614" w:type="dxa"/>
          </w:tcPr>
          <w:p w14:paraId="3DEB850A" w14:textId="4C033C1A" w:rsidR="004B0263" w:rsidRPr="006D7DF7" w:rsidRDefault="002F19DD" w:rsidP="00AF19C1">
            <w:pPr>
              <w:rPr>
                <w:rFonts w:ascii="Gill Sans MT" w:hAnsi="Gill Sans MT"/>
                <w:sz w:val="24"/>
              </w:rPr>
            </w:pPr>
            <w:r>
              <w:rPr>
                <w:rFonts w:ascii="Gill Sans MT" w:hAnsi="Gill Sans MT"/>
                <w:sz w:val="24"/>
              </w:rPr>
              <w:t>Helena</w:t>
            </w:r>
          </w:p>
        </w:tc>
      </w:tr>
      <w:tr w:rsidR="004B0263" w14:paraId="555F3E10"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4BE10788" w14:textId="77777777" w:rsidR="004B0263" w:rsidRDefault="004B0263" w:rsidP="00AF19C1">
            <w:pPr>
              <w:rPr>
                <w:rFonts w:ascii="Gill Sans MT" w:hAnsi="Gill Sans MT"/>
                <w:b/>
                <w:sz w:val="24"/>
              </w:rPr>
            </w:pPr>
            <w:r>
              <w:rPr>
                <w:rFonts w:ascii="Gill Sans MT" w:hAnsi="Gill Sans MT"/>
                <w:b/>
                <w:sz w:val="24"/>
              </w:rPr>
              <w:t>ACT | SCENE:</w:t>
            </w:r>
          </w:p>
        </w:tc>
        <w:tc>
          <w:tcPr>
            <w:tcW w:w="5614" w:type="dxa"/>
          </w:tcPr>
          <w:p w14:paraId="12EAD0F7" w14:textId="5D779448" w:rsidR="004B0263" w:rsidRPr="006D7DF7" w:rsidRDefault="002F19DD" w:rsidP="00AF19C1">
            <w:pPr>
              <w:rPr>
                <w:rFonts w:ascii="Gill Sans MT" w:hAnsi="Gill Sans MT"/>
                <w:sz w:val="24"/>
              </w:rPr>
            </w:pPr>
            <w:r>
              <w:rPr>
                <w:rFonts w:ascii="Gill Sans MT" w:hAnsi="Gill Sans MT"/>
                <w:sz w:val="24"/>
              </w:rPr>
              <w:t>Act 1 Scene 1</w:t>
            </w:r>
          </w:p>
        </w:tc>
      </w:tr>
    </w:tbl>
    <w:p w14:paraId="41DCDDB4" w14:textId="77777777" w:rsidR="004B0263" w:rsidRPr="006D7DF7" w:rsidRDefault="004B0263" w:rsidP="004B0263">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348"/>
        <w:gridCol w:w="425"/>
      </w:tblGrid>
      <w:tr w:rsidR="004B0263" w14:paraId="5A4EE00B" w14:textId="77777777" w:rsidTr="002F19DD">
        <w:tc>
          <w:tcPr>
            <w:tcW w:w="9026" w:type="dxa"/>
            <w:gridSpan w:val="3"/>
            <w:tcBorders>
              <w:bottom w:val="single" w:sz="4" w:space="0" w:color="auto"/>
            </w:tcBorders>
          </w:tcPr>
          <w:p w14:paraId="51321FD3" w14:textId="77777777" w:rsidR="004B0263" w:rsidRPr="006D7DF7" w:rsidRDefault="004B0263" w:rsidP="00AF19C1">
            <w:pPr>
              <w:rPr>
                <w:rFonts w:ascii="Gill Sans MT" w:hAnsi="Gill Sans MT"/>
                <w:b/>
                <w:sz w:val="28"/>
                <w:szCs w:val="24"/>
                <w:u w:val="single"/>
              </w:rPr>
            </w:pPr>
            <w:r w:rsidRPr="006D7DF7">
              <w:rPr>
                <w:rFonts w:ascii="Gill Sans MT" w:hAnsi="Gill Sans MT"/>
                <w:b/>
                <w:sz w:val="28"/>
                <w:szCs w:val="24"/>
                <w:u w:val="single"/>
              </w:rPr>
              <w:t xml:space="preserve">Extract: </w:t>
            </w:r>
          </w:p>
          <w:p w14:paraId="4695785C" w14:textId="77777777" w:rsidR="002F19DD" w:rsidRPr="002F19DD" w:rsidRDefault="002F19DD" w:rsidP="002F19DD">
            <w:r w:rsidRPr="002F19DD">
              <w:t>How happy some o'er other some can be!</w:t>
            </w:r>
          </w:p>
          <w:p w14:paraId="6F373C75" w14:textId="77777777" w:rsidR="002F19DD" w:rsidRPr="002F19DD" w:rsidRDefault="002F19DD" w:rsidP="002F19DD">
            <w:r w:rsidRPr="002F19DD">
              <w:t>Through Athens I am thought as fair as she.</w:t>
            </w:r>
          </w:p>
          <w:p w14:paraId="351748F2" w14:textId="77777777" w:rsidR="002F19DD" w:rsidRPr="002F19DD" w:rsidRDefault="002F19DD" w:rsidP="002F19DD">
            <w:r w:rsidRPr="002F19DD">
              <w:t>But what of that? Demetrius thinks not so.</w:t>
            </w:r>
          </w:p>
          <w:p w14:paraId="595629E1" w14:textId="77777777" w:rsidR="002F19DD" w:rsidRPr="002F19DD" w:rsidRDefault="002F19DD" w:rsidP="002F19DD">
            <w:r w:rsidRPr="002F19DD">
              <w:t>He will not know what all but he do know.</w:t>
            </w:r>
          </w:p>
          <w:p w14:paraId="59917EE5" w14:textId="77777777" w:rsidR="002F19DD" w:rsidRPr="002F19DD" w:rsidRDefault="002F19DD" w:rsidP="002F19DD">
            <w:r w:rsidRPr="002F19DD">
              <w:t>And as he errs, doting on Hermia’s eyes,</w:t>
            </w:r>
          </w:p>
          <w:p w14:paraId="3DBDEF15" w14:textId="77777777" w:rsidR="002F19DD" w:rsidRPr="002F19DD" w:rsidRDefault="002F19DD" w:rsidP="002F19DD">
            <w:r w:rsidRPr="002F19DD">
              <w:t>So I, admiring of his qualities.</w:t>
            </w:r>
          </w:p>
          <w:p w14:paraId="3A89D4F1" w14:textId="77777777" w:rsidR="002F19DD" w:rsidRPr="002F19DD" w:rsidRDefault="002F19DD" w:rsidP="002F19DD">
            <w:r w:rsidRPr="002F19DD">
              <w:t>Things base and vile, holding no quantity,</w:t>
            </w:r>
          </w:p>
          <w:p w14:paraId="54BAF2FF" w14:textId="77777777" w:rsidR="002F19DD" w:rsidRPr="002F19DD" w:rsidRDefault="002F19DD" w:rsidP="002F19DD">
            <w:r w:rsidRPr="002F19DD">
              <w:t>Love can transpose to form and dignity.</w:t>
            </w:r>
          </w:p>
          <w:p w14:paraId="23090B7D" w14:textId="77777777" w:rsidR="002F19DD" w:rsidRPr="002F19DD" w:rsidRDefault="002F19DD" w:rsidP="002F19DD">
            <w:r w:rsidRPr="002F19DD">
              <w:t>Love looks not with the eyes but with the mind.</w:t>
            </w:r>
          </w:p>
          <w:p w14:paraId="2D0A6EA3" w14:textId="77777777" w:rsidR="002F19DD" w:rsidRPr="002F19DD" w:rsidRDefault="002F19DD" w:rsidP="002F19DD">
            <w:r w:rsidRPr="002F19DD">
              <w:t>And therefore is winged Cupid painted blind.</w:t>
            </w:r>
          </w:p>
          <w:p w14:paraId="04432DD9" w14:textId="77777777" w:rsidR="002F19DD" w:rsidRPr="002F19DD" w:rsidRDefault="002F19DD" w:rsidP="002F19DD">
            <w:r w:rsidRPr="002F19DD">
              <w:t>Nor hath Love’s mind of any judgment taste—</w:t>
            </w:r>
          </w:p>
          <w:p w14:paraId="20428E03" w14:textId="77777777" w:rsidR="002F19DD" w:rsidRPr="002F19DD" w:rsidRDefault="002F19DD" w:rsidP="002F19DD">
            <w:r w:rsidRPr="002F19DD">
              <w:t xml:space="preserve">Wings and no eyes figure </w:t>
            </w:r>
            <w:proofErr w:type="spellStart"/>
            <w:r w:rsidRPr="002F19DD">
              <w:t>unheedy</w:t>
            </w:r>
            <w:proofErr w:type="spellEnd"/>
            <w:r w:rsidRPr="002F19DD">
              <w:t xml:space="preserve"> haste.</w:t>
            </w:r>
          </w:p>
          <w:p w14:paraId="344EDB10" w14:textId="77777777" w:rsidR="002F19DD" w:rsidRPr="002F19DD" w:rsidRDefault="002F19DD" w:rsidP="002F19DD">
            <w:r w:rsidRPr="002F19DD">
              <w:t>And therefore is Love said to be a child,</w:t>
            </w:r>
          </w:p>
          <w:p w14:paraId="5036C3B6" w14:textId="77777777" w:rsidR="002F19DD" w:rsidRPr="002F19DD" w:rsidRDefault="002F19DD" w:rsidP="002F19DD">
            <w:r w:rsidRPr="002F19DD">
              <w:t>Because in choice he is so oft beguiled.</w:t>
            </w:r>
          </w:p>
          <w:p w14:paraId="5FFF0138" w14:textId="77777777" w:rsidR="002F19DD" w:rsidRPr="002F19DD" w:rsidRDefault="002F19DD" w:rsidP="002F19DD">
            <w:r w:rsidRPr="002F19DD">
              <w:t>As waggish boys in game themselves forswear,</w:t>
            </w:r>
          </w:p>
          <w:p w14:paraId="54DEB4F5" w14:textId="77777777" w:rsidR="002F19DD" w:rsidRPr="002F19DD" w:rsidRDefault="002F19DD" w:rsidP="002F19DD">
            <w:r w:rsidRPr="002F19DD">
              <w:t>So the boy Love is perjured everywhere.</w:t>
            </w:r>
          </w:p>
          <w:p w14:paraId="7ED0FF41" w14:textId="77777777" w:rsidR="002F19DD" w:rsidRPr="002F19DD" w:rsidRDefault="002F19DD" w:rsidP="002F19DD">
            <w:r w:rsidRPr="002F19DD">
              <w:t xml:space="preserve">For ere Demetrius looked on Hermia’s </w:t>
            </w:r>
            <w:proofErr w:type="spellStart"/>
            <w:r w:rsidRPr="002F19DD">
              <w:t>eyne</w:t>
            </w:r>
            <w:proofErr w:type="spellEnd"/>
            <w:r w:rsidRPr="002F19DD">
              <w:t>,</w:t>
            </w:r>
          </w:p>
          <w:p w14:paraId="0AFBCEE7" w14:textId="32DD622A" w:rsidR="004B0263" w:rsidRPr="002F19DD" w:rsidRDefault="002F19DD" w:rsidP="002F19DD">
            <w:r w:rsidRPr="002F19DD">
              <w:t>He hailed down oaths that he was only mine.</w:t>
            </w:r>
          </w:p>
          <w:p w14:paraId="7946CDD0" w14:textId="77777777" w:rsidR="002F19DD" w:rsidRPr="002F19DD" w:rsidRDefault="002F19DD" w:rsidP="002F19DD">
            <w:r w:rsidRPr="002F19DD">
              <w:t>And when this hail some heat from Hermia felt,</w:t>
            </w:r>
          </w:p>
          <w:p w14:paraId="2C529F99" w14:textId="77777777" w:rsidR="002F19DD" w:rsidRPr="002F19DD" w:rsidRDefault="002F19DD" w:rsidP="002F19DD">
            <w:r w:rsidRPr="002F19DD">
              <w:t>So he dissolved, and showers of oaths did melt.</w:t>
            </w:r>
          </w:p>
          <w:p w14:paraId="78C16DF2" w14:textId="77777777" w:rsidR="002F19DD" w:rsidRPr="002F19DD" w:rsidRDefault="002F19DD" w:rsidP="002F19DD">
            <w:r w:rsidRPr="002F19DD">
              <w:t>I will go tell him of fair Hermia’s flight.</w:t>
            </w:r>
          </w:p>
          <w:p w14:paraId="7866151F" w14:textId="44BC29D1" w:rsidR="000F7F5F" w:rsidRDefault="002F19DD" w:rsidP="002F19DD">
            <w:r w:rsidRPr="002F19DD">
              <w:t xml:space="preserve">Then to the wood will </w:t>
            </w:r>
            <w:proofErr w:type="gramStart"/>
            <w:r w:rsidRPr="002F19DD">
              <w:t>he</w:t>
            </w:r>
            <w:proofErr w:type="gramEnd"/>
            <w:r w:rsidRPr="002F19DD">
              <w:t xml:space="preserve"> tomorrow night</w:t>
            </w:r>
            <w:r w:rsidR="000F7F5F">
              <w:t xml:space="preserve"> p</w:t>
            </w:r>
            <w:r w:rsidRPr="002F19DD">
              <w:t>ursue her.</w:t>
            </w:r>
          </w:p>
          <w:p w14:paraId="27DC0267" w14:textId="1E9361A7" w:rsidR="002F19DD" w:rsidRPr="002F19DD" w:rsidRDefault="002F19DD" w:rsidP="002F19DD">
            <w:r w:rsidRPr="002F19DD">
              <w:t>And for this intelligence</w:t>
            </w:r>
            <w:r w:rsidR="000F7F5F">
              <w:t xml:space="preserve"> </w:t>
            </w:r>
            <w:r w:rsidRPr="002F19DD">
              <w:t>If I have thanks, it is a dear expense.</w:t>
            </w:r>
          </w:p>
          <w:p w14:paraId="793D20F2" w14:textId="66A90A44" w:rsidR="004B0263" w:rsidRPr="002F19DD" w:rsidRDefault="002F19DD" w:rsidP="002F19DD">
            <w:r w:rsidRPr="002F19DD">
              <w:t xml:space="preserve">But herein mean </w:t>
            </w:r>
            <w:proofErr w:type="gramStart"/>
            <w:r w:rsidRPr="002F19DD">
              <w:t>I</w:t>
            </w:r>
            <w:proofErr w:type="gramEnd"/>
            <w:r w:rsidRPr="002F19DD">
              <w:t xml:space="preserve"> to enrich my pain,</w:t>
            </w:r>
            <w:r w:rsidR="000F7F5F">
              <w:t xml:space="preserve"> </w:t>
            </w:r>
            <w:r w:rsidRPr="002F19DD">
              <w:t>To have his sight thither and back again.</w:t>
            </w:r>
          </w:p>
          <w:p w14:paraId="61321B51" w14:textId="77777777" w:rsidR="004B0263" w:rsidRPr="006D7DF7" w:rsidRDefault="004B0263" w:rsidP="00AF19C1">
            <w:pPr>
              <w:rPr>
                <w:rFonts w:ascii="Gill Sans MT" w:hAnsi="Gill Sans MT"/>
                <w:b/>
                <w:sz w:val="24"/>
                <w:szCs w:val="24"/>
              </w:rPr>
            </w:pPr>
          </w:p>
        </w:tc>
      </w:tr>
      <w:tr w:rsidR="004B0263" w:rsidRPr="006D7DF7" w14:paraId="1C0B0E76" w14:textId="77777777" w:rsidTr="004A2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trPr>
        <w:tc>
          <w:tcPr>
            <w:tcW w:w="4253" w:type="dxa"/>
            <w:tcBorders>
              <w:bottom w:val="single" w:sz="4" w:space="0" w:color="auto"/>
            </w:tcBorders>
          </w:tcPr>
          <w:p w14:paraId="1EF5FC3C" w14:textId="77777777" w:rsidR="004B0263" w:rsidRPr="006D7DF7" w:rsidRDefault="004B0263" w:rsidP="00AF19C1">
            <w:pPr>
              <w:rPr>
                <w:b/>
                <w:sz w:val="24"/>
                <w:szCs w:val="24"/>
              </w:rPr>
            </w:pPr>
            <w:r w:rsidRPr="006D7DF7">
              <w:rPr>
                <w:b/>
                <w:sz w:val="24"/>
                <w:szCs w:val="24"/>
              </w:rPr>
              <w:t xml:space="preserve">NARRATIVE OVERVIEW </w:t>
            </w:r>
          </w:p>
        </w:tc>
        <w:tc>
          <w:tcPr>
            <w:tcW w:w="4348" w:type="dxa"/>
            <w:tcBorders>
              <w:bottom w:val="single" w:sz="4" w:space="0" w:color="auto"/>
            </w:tcBorders>
          </w:tcPr>
          <w:p w14:paraId="5DDA5566" w14:textId="77777777" w:rsidR="004B0263" w:rsidRPr="006D7DF7" w:rsidRDefault="004B0263" w:rsidP="00AF19C1">
            <w:pPr>
              <w:rPr>
                <w:b/>
                <w:sz w:val="24"/>
                <w:szCs w:val="24"/>
              </w:rPr>
            </w:pPr>
            <w:r w:rsidRPr="006D7DF7">
              <w:rPr>
                <w:b/>
                <w:sz w:val="24"/>
                <w:szCs w:val="24"/>
              </w:rPr>
              <w:t>BRIEF CHARACTER DETAILS</w:t>
            </w:r>
          </w:p>
        </w:tc>
      </w:tr>
      <w:tr w:rsidR="004B0263" w14:paraId="61C2F39C" w14:textId="77777777" w:rsidTr="004A2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Borders>
              <w:top w:val="single" w:sz="4" w:space="0" w:color="auto"/>
              <w:left w:val="nil"/>
              <w:bottom w:val="nil"/>
              <w:right w:val="nil"/>
            </w:tcBorders>
          </w:tcPr>
          <w:p w14:paraId="6F3687A0" w14:textId="77777777" w:rsidR="004B0263" w:rsidRPr="006D7DF7" w:rsidRDefault="004B0263" w:rsidP="00AF19C1">
            <w:pPr>
              <w:rPr>
                <w:sz w:val="20"/>
                <w:szCs w:val="20"/>
              </w:rPr>
            </w:pPr>
          </w:p>
          <w:p w14:paraId="4B0AA701" w14:textId="77777777" w:rsidR="002F19DD" w:rsidRDefault="00E656F7" w:rsidP="002F19DD">
            <w:pPr>
              <w:rPr>
                <w:sz w:val="20"/>
                <w:szCs w:val="20"/>
              </w:rPr>
            </w:pPr>
            <w:hyperlink r:id="rId26" w:history="1">
              <w:r w:rsidR="002F19DD" w:rsidRPr="0035519B">
                <w:rPr>
                  <w:rStyle w:val="Hyperlink"/>
                  <w:sz w:val="20"/>
                  <w:szCs w:val="20"/>
                </w:rPr>
                <w:t>http://www.sparknotes.com/shakespeare/msnd/summary.html</w:t>
              </w:r>
            </w:hyperlink>
          </w:p>
          <w:p w14:paraId="72B5A4D5" w14:textId="77777777" w:rsidR="002F19DD" w:rsidRDefault="002F19DD" w:rsidP="002F19DD">
            <w:pPr>
              <w:rPr>
                <w:sz w:val="20"/>
                <w:szCs w:val="20"/>
              </w:rPr>
            </w:pPr>
          </w:p>
          <w:p w14:paraId="2F0FEFCC" w14:textId="77777777" w:rsidR="004B0263" w:rsidRPr="006D7DF7" w:rsidRDefault="004B0263" w:rsidP="00AF19C1">
            <w:pPr>
              <w:rPr>
                <w:sz w:val="20"/>
                <w:szCs w:val="20"/>
              </w:rPr>
            </w:pPr>
          </w:p>
          <w:p w14:paraId="116F22A1" w14:textId="77777777" w:rsidR="004B0263" w:rsidRPr="006D7DF7" w:rsidRDefault="004B0263" w:rsidP="00AF19C1">
            <w:pPr>
              <w:rPr>
                <w:sz w:val="20"/>
                <w:szCs w:val="20"/>
              </w:rPr>
            </w:pPr>
          </w:p>
          <w:p w14:paraId="6F9032D5" w14:textId="77777777" w:rsidR="004B0263" w:rsidRPr="006D7DF7" w:rsidRDefault="004B0263" w:rsidP="00AF19C1">
            <w:pPr>
              <w:rPr>
                <w:sz w:val="20"/>
                <w:szCs w:val="20"/>
              </w:rPr>
            </w:pPr>
          </w:p>
          <w:p w14:paraId="09FB0600" w14:textId="77777777" w:rsidR="004B0263" w:rsidRPr="006D7DF7" w:rsidRDefault="004B0263" w:rsidP="00AF19C1">
            <w:pPr>
              <w:rPr>
                <w:sz w:val="20"/>
                <w:szCs w:val="20"/>
              </w:rPr>
            </w:pPr>
          </w:p>
          <w:p w14:paraId="7E21E1C6" w14:textId="77777777" w:rsidR="004B0263" w:rsidRPr="006D7DF7" w:rsidRDefault="004B0263" w:rsidP="00AF19C1">
            <w:pPr>
              <w:rPr>
                <w:sz w:val="20"/>
                <w:szCs w:val="20"/>
              </w:rPr>
            </w:pPr>
          </w:p>
          <w:p w14:paraId="74DF5679" w14:textId="77777777" w:rsidR="004B0263" w:rsidRPr="006D7DF7" w:rsidRDefault="004B0263" w:rsidP="00AF19C1">
            <w:pPr>
              <w:rPr>
                <w:sz w:val="20"/>
                <w:szCs w:val="20"/>
              </w:rPr>
            </w:pPr>
          </w:p>
        </w:tc>
        <w:tc>
          <w:tcPr>
            <w:tcW w:w="4773" w:type="dxa"/>
            <w:gridSpan w:val="2"/>
            <w:tcBorders>
              <w:top w:val="single" w:sz="4" w:space="0" w:color="auto"/>
              <w:left w:val="nil"/>
              <w:bottom w:val="nil"/>
              <w:right w:val="nil"/>
            </w:tcBorders>
          </w:tcPr>
          <w:p w14:paraId="0AA27273" w14:textId="1BB371BE" w:rsidR="002F19DD" w:rsidRDefault="002F19DD" w:rsidP="00AF19C1">
            <w:pPr>
              <w:rPr>
                <w:sz w:val="20"/>
                <w:szCs w:val="20"/>
              </w:rPr>
            </w:pPr>
            <w:r w:rsidRPr="002F19DD">
              <w:rPr>
                <w:sz w:val="20"/>
                <w:szCs w:val="20"/>
              </w:rPr>
              <w:t>A young woman of Athens, in love with Demetrius. Demetrius and Helena were once betrothed, but when Demetrius met Helena’s friend Hermia, he fell in love with her and abandoned Helena. Lacking confidence in her looks, Helena thinks that Demetrius and Lysander are mocking her when the fairies’ mischief causes them to fall in love with her.</w:t>
            </w:r>
          </w:p>
          <w:p w14:paraId="37054F60" w14:textId="5C2F7814" w:rsidR="004B0263" w:rsidRPr="006D7DF7" w:rsidRDefault="00E656F7" w:rsidP="00AF19C1">
            <w:pPr>
              <w:rPr>
                <w:sz w:val="20"/>
                <w:szCs w:val="20"/>
              </w:rPr>
            </w:pPr>
            <w:hyperlink r:id="rId27" w:anchor="Helena" w:history="1">
              <w:r w:rsidR="002F19DD" w:rsidRPr="0035519B">
                <w:rPr>
                  <w:rStyle w:val="Hyperlink"/>
                  <w:sz w:val="20"/>
                  <w:szCs w:val="20"/>
                </w:rPr>
                <w:t>http://www.sparknotes.com/shakespeare/msnd/canalysis.html#Helena</w:t>
              </w:r>
            </w:hyperlink>
          </w:p>
        </w:tc>
      </w:tr>
      <w:tr w:rsidR="004B0263" w14:paraId="5D982CB7"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3"/>
            <w:tcBorders>
              <w:bottom w:val="single" w:sz="4" w:space="0" w:color="auto"/>
            </w:tcBorders>
          </w:tcPr>
          <w:p w14:paraId="55B360DF" w14:textId="77777777" w:rsidR="004B0263" w:rsidRDefault="004B0263" w:rsidP="00AF19C1">
            <w:r>
              <w:rPr>
                <w:b/>
                <w:sz w:val="24"/>
                <w:szCs w:val="24"/>
              </w:rPr>
              <w:t>SUGGESTED MAJOR ACTION:</w:t>
            </w:r>
          </w:p>
        </w:tc>
      </w:tr>
      <w:tr w:rsidR="004B0263" w14:paraId="2105DC8F"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3"/>
            <w:tcBorders>
              <w:top w:val="single" w:sz="4" w:space="0" w:color="auto"/>
              <w:left w:val="nil"/>
              <w:bottom w:val="nil"/>
              <w:right w:val="nil"/>
            </w:tcBorders>
          </w:tcPr>
          <w:p w14:paraId="31F8634A" w14:textId="41ECB863" w:rsidR="004B0263" w:rsidRDefault="000F7F5F" w:rsidP="000F7F5F">
            <w:r w:rsidRPr="000F7F5F">
              <w:t xml:space="preserve">Play this as a boy. Take one of </w:t>
            </w:r>
            <w:r w:rsidR="00C97569" w:rsidRPr="000F7F5F">
              <w:t>Juliet’s</w:t>
            </w:r>
            <w:r w:rsidRPr="000F7F5F">
              <w:t xml:space="preserve"> flowers from her vase and “accidentally” destroy it; start with a “he loves me, he loves me not” action then get increasingly aggressive as the speech goes on, at the end of the speech return the battered flower to Juliet. This </w:t>
            </w:r>
            <w:r>
              <w:t xml:space="preserve">represents how frustrated </w:t>
            </w:r>
            <w:r w:rsidRPr="000F7F5F">
              <w:t>he is at the “ideal, perfect”</w:t>
            </w:r>
            <w:r>
              <w:t xml:space="preserve"> love that </w:t>
            </w:r>
            <w:r w:rsidRPr="000F7F5F">
              <w:t>he can’t seem to grasp.</w:t>
            </w:r>
          </w:p>
        </w:tc>
      </w:tr>
    </w:tbl>
    <w:p w14:paraId="78EB2925" w14:textId="77777777" w:rsidR="004B0263" w:rsidRDefault="004B0263" w:rsidP="004B0263"/>
    <w:p w14:paraId="11414F39" w14:textId="77777777" w:rsidR="009D202A" w:rsidRDefault="009D202A" w:rsidP="004B02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4B0263" w14:paraId="4BFC8C30" w14:textId="77777777" w:rsidTr="00AF19C1">
        <w:tc>
          <w:tcPr>
            <w:tcW w:w="9016" w:type="dxa"/>
            <w:gridSpan w:val="2"/>
          </w:tcPr>
          <w:p w14:paraId="1B3B4616" w14:textId="5DDF4827" w:rsidR="004B0263" w:rsidRDefault="002F19DD" w:rsidP="00AF19C1">
            <w:r>
              <w:rPr>
                <w:rFonts w:ascii="Gill Sans MT" w:hAnsi="Gill Sans MT"/>
                <w:b/>
                <w:color w:val="7030A0"/>
                <w:sz w:val="32"/>
                <w:szCs w:val="24"/>
              </w:rPr>
              <w:lastRenderedPageBreak/>
              <w:t>A</w:t>
            </w:r>
            <w:r w:rsidR="004B0263" w:rsidRPr="006D7DF7">
              <w:rPr>
                <w:rFonts w:ascii="Gill Sans MT" w:hAnsi="Gill Sans MT"/>
                <w:b/>
                <w:color w:val="7030A0"/>
                <w:sz w:val="32"/>
                <w:szCs w:val="24"/>
              </w:rPr>
              <w:t>LL THE WORLD’S A STAGE</w:t>
            </w:r>
          </w:p>
        </w:tc>
      </w:tr>
      <w:tr w:rsidR="00BD1E71" w14:paraId="2B8BCC14"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020DE31C" w14:textId="77777777" w:rsidR="004B0263" w:rsidRPr="006D7DF7" w:rsidRDefault="004B0263" w:rsidP="00AF19C1">
            <w:pPr>
              <w:rPr>
                <w:rFonts w:ascii="Gill Sans MT" w:hAnsi="Gill Sans MT"/>
                <w:b/>
                <w:sz w:val="24"/>
              </w:rPr>
            </w:pPr>
            <w:r w:rsidRPr="006D7DF7">
              <w:rPr>
                <w:rFonts w:ascii="Gill Sans MT" w:hAnsi="Gill Sans MT"/>
                <w:b/>
                <w:sz w:val="24"/>
              </w:rPr>
              <w:t>TEXT:</w:t>
            </w:r>
          </w:p>
        </w:tc>
        <w:tc>
          <w:tcPr>
            <w:tcW w:w="5614" w:type="dxa"/>
          </w:tcPr>
          <w:p w14:paraId="69CE547A" w14:textId="73832ED4" w:rsidR="004B0263" w:rsidRPr="006D7DF7" w:rsidRDefault="004A27CB" w:rsidP="00AF19C1">
            <w:pPr>
              <w:rPr>
                <w:rFonts w:ascii="Gill Sans MT" w:hAnsi="Gill Sans MT"/>
                <w:sz w:val="24"/>
              </w:rPr>
            </w:pPr>
            <w:r>
              <w:rPr>
                <w:rFonts w:ascii="Gill Sans MT" w:hAnsi="Gill Sans MT"/>
                <w:sz w:val="24"/>
              </w:rPr>
              <w:t>Twelfth Knight</w:t>
            </w:r>
          </w:p>
        </w:tc>
      </w:tr>
      <w:tr w:rsidR="00BD1E71" w14:paraId="6CCA056F"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2D20DA22" w14:textId="77777777" w:rsidR="004B0263" w:rsidRPr="006D7DF7" w:rsidRDefault="004B0263" w:rsidP="00AF19C1">
            <w:pPr>
              <w:rPr>
                <w:rFonts w:ascii="Gill Sans MT" w:hAnsi="Gill Sans MT"/>
                <w:b/>
                <w:sz w:val="24"/>
              </w:rPr>
            </w:pPr>
            <w:r>
              <w:rPr>
                <w:rFonts w:ascii="Gill Sans MT" w:hAnsi="Gill Sans MT"/>
                <w:b/>
                <w:sz w:val="24"/>
              </w:rPr>
              <w:t>CHARACTER NAME:</w:t>
            </w:r>
          </w:p>
        </w:tc>
        <w:tc>
          <w:tcPr>
            <w:tcW w:w="5614" w:type="dxa"/>
          </w:tcPr>
          <w:p w14:paraId="605D0D09" w14:textId="579B7E36" w:rsidR="004B0263" w:rsidRPr="006D7DF7" w:rsidRDefault="004A27CB" w:rsidP="00AF19C1">
            <w:pPr>
              <w:rPr>
                <w:rFonts w:ascii="Gill Sans MT" w:hAnsi="Gill Sans MT"/>
                <w:sz w:val="24"/>
              </w:rPr>
            </w:pPr>
            <w:proofErr w:type="spellStart"/>
            <w:r>
              <w:rPr>
                <w:rFonts w:ascii="Gill Sans MT" w:hAnsi="Gill Sans MT"/>
                <w:sz w:val="24"/>
              </w:rPr>
              <w:t>Orsino</w:t>
            </w:r>
            <w:proofErr w:type="spellEnd"/>
          </w:p>
        </w:tc>
      </w:tr>
      <w:tr w:rsidR="00BD1E71" w14:paraId="7C6A9CAE"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1D3F5422" w14:textId="77777777" w:rsidR="004B0263" w:rsidRDefault="004B0263" w:rsidP="00AF19C1">
            <w:pPr>
              <w:rPr>
                <w:rFonts w:ascii="Gill Sans MT" w:hAnsi="Gill Sans MT"/>
                <w:b/>
                <w:sz w:val="24"/>
              </w:rPr>
            </w:pPr>
            <w:r>
              <w:rPr>
                <w:rFonts w:ascii="Gill Sans MT" w:hAnsi="Gill Sans MT"/>
                <w:b/>
                <w:sz w:val="24"/>
              </w:rPr>
              <w:t>ACT | SCENE:</w:t>
            </w:r>
          </w:p>
        </w:tc>
        <w:tc>
          <w:tcPr>
            <w:tcW w:w="5614" w:type="dxa"/>
          </w:tcPr>
          <w:p w14:paraId="218B69E8" w14:textId="552F1C0E" w:rsidR="004B0263" w:rsidRPr="006D7DF7" w:rsidRDefault="004A27CB" w:rsidP="00AF19C1">
            <w:pPr>
              <w:rPr>
                <w:rFonts w:ascii="Gill Sans MT" w:hAnsi="Gill Sans MT"/>
                <w:sz w:val="24"/>
              </w:rPr>
            </w:pPr>
            <w:r>
              <w:rPr>
                <w:rFonts w:ascii="Gill Sans MT" w:hAnsi="Gill Sans MT"/>
                <w:sz w:val="24"/>
              </w:rPr>
              <w:t>Act 1 Scene 4</w:t>
            </w:r>
          </w:p>
        </w:tc>
      </w:tr>
    </w:tbl>
    <w:p w14:paraId="2109B048" w14:textId="77777777" w:rsidR="004B0263" w:rsidRPr="006D7DF7" w:rsidRDefault="004B0263" w:rsidP="004B0263">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490"/>
      </w:tblGrid>
      <w:tr w:rsidR="004B0263" w14:paraId="4F80BC57" w14:textId="77777777" w:rsidTr="004A27CB">
        <w:tc>
          <w:tcPr>
            <w:tcW w:w="9026" w:type="dxa"/>
            <w:gridSpan w:val="2"/>
            <w:tcBorders>
              <w:bottom w:val="single" w:sz="4" w:space="0" w:color="auto"/>
            </w:tcBorders>
          </w:tcPr>
          <w:p w14:paraId="0BBC7162" w14:textId="77777777" w:rsidR="004B0263" w:rsidRPr="006D7DF7" w:rsidRDefault="004B0263" w:rsidP="00AF19C1">
            <w:pPr>
              <w:rPr>
                <w:rFonts w:ascii="Gill Sans MT" w:hAnsi="Gill Sans MT"/>
                <w:b/>
                <w:sz w:val="28"/>
                <w:szCs w:val="24"/>
                <w:u w:val="single"/>
              </w:rPr>
            </w:pPr>
            <w:r w:rsidRPr="006D7DF7">
              <w:rPr>
                <w:rFonts w:ascii="Gill Sans MT" w:hAnsi="Gill Sans MT"/>
                <w:b/>
                <w:sz w:val="28"/>
                <w:szCs w:val="24"/>
                <w:u w:val="single"/>
              </w:rPr>
              <w:t xml:space="preserve">Extract: </w:t>
            </w:r>
          </w:p>
          <w:p w14:paraId="2DBBA2DA" w14:textId="634679D5" w:rsidR="004A27CB" w:rsidRPr="004A27CB" w:rsidRDefault="000F7F5F" w:rsidP="004A27CB">
            <w:r>
              <w:t xml:space="preserve">Stand you a while aloof. </w:t>
            </w:r>
            <w:proofErr w:type="spellStart"/>
            <w:r w:rsidR="004A27CB" w:rsidRPr="004A27CB">
              <w:t>Cesario</w:t>
            </w:r>
            <w:proofErr w:type="spellEnd"/>
            <w:r w:rsidR="004A27CB" w:rsidRPr="004A27CB">
              <w:t>,</w:t>
            </w:r>
          </w:p>
          <w:p w14:paraId="12635AC4" w14:textId="77777777" w:rsidR="004A27CB" w:rsidRPr="004A27CB" w:rsidRDefault="004A27CB" w:rsidP="004A27CB">
            <w:r w:rsidRPr="004A27CB">
              <w:t xml:space="preserve">Thou </w:t>
            </w:r>
            <w:proofErr w:type="spellStart"/>
            <w:r w:rsidRPr="004A27CB">
              <w:t>know’st</w:t>
            </w:r>
            <w:proofErr w:type="spellEnd"/>
            <w:r w:rsidRPr="004A27CB">
              <w:t xml:space="preserve"> no less but all. I have unclasped</w:t>
            </w:r>
          </w:p>
          <w:p w14:paraId="089DD551" w14:textId="77777777" w:rsidR="004A27CB" w:rsidRPr="004A27CB" w:rsidRDefault="004A27CB" w:rsidP="004A27CB">
            <w:r w:rsidRPr="004A27CB">
              <w:t>To thee the book even of my secret soul.</w:t>
            </w:r>
          </w:p>
          <w:p w14:paraId="2A0D3C2D" w14:textId="77777777" w:rsidR="004A27CB" w:rsidRPr="004A27CB" w:rsidRDefault="004A27CB" w:rsidP="004A27CB">
            <w:r w:rsidRPr="004A27CB">
              <w:t>Therefore, good youth, address thy gait unto her;</w:t>
            </w:r>
          </w:p>
          <w:p w14:paraId="58CA4338" w14:textId="77777777" w:rsidR="004A27CB" w:rsidRPr="004A27CB" w:rsidRDefault="004A27CB" w:rsidP="004A27CB">
            <w:r w:rsidRPr="004A27CB">
              <w:t>Be not denied access, stand at her doors,</w:t>
            </w:r>
          </w:p>
          <w:p w14:paraId="62819003" w14:textId="77777777" w:rsidR="004A27CB" w:rsidRPr="004A27CB" w:rsidRDefault="004A27CB" w:rsidP="004A27CB">
            <w:r w:rsidRPr="004A27CB">
              <w:t>And tell them there thy fixed foot shall grow</w:t>
            </w:r>
          </w:p>
          <w:p w14:paraId="57566B0E" w14:textId="1D41B332" w:rsidR="004B0263" w:rsidRPr="004A27CB" w:rsidRDefault="004A27CB" w:rsidP="004A27CB">
            <w:r w:rsidRPr="004A27CB">
              <w:t>Till thou have audience.</w:t>
            </w:r>
          </w:p>
          <w:p w14:paraId="0A1B8A0D" w14:textId="77777777" w:rsidR="004A27CB" w:rsidRPr="004A27CB" w:rsidRDefault="004A27CB" w:rsidP="004A27CB">
            <w:r w:rsidRPr="004A27CB">
              <w:t>Be clamorous, and leap all civil bounds,</w:t>
            </w:r>
          </w:p>
          <w:p w14:paraId="5D8BC666" w14:textId="77777777" w:rsidR="004A27CB" w:rsidRPr="004A27CB" w:rsidRDefault="004A27CB" w:rsidP="004A27CB">
            <w:r w:rsidRPr="004A27CB">
              <w:t xml:space="preserve">Rather than make </w:t>
            </w:r>
            <w:proofErr w:type="spellStart"/>
            <w:r w:rsidRPr="004A27CB">
              <w:t>unprofited</w:t>
            </w:r>
            <w:proofErr w:type="spellEnd"/>
            <w:r w:rsidRPr="004A27CB">
              <w:t xml:space="preserve"> return.</w:t>
            </w:r>
          </w:p>
          <w:p w14:paraId="64D3F108" w14:textId="77777777" w:rsidR="004A27CB" w:rsidRPr="004A27CB" w:rsidRDefault="004A27CB" w:rsidP="004A27CB">
            <w:r w:rsidRPr="004A27CB">
              <w:t>O, then unfold the passion of my love,</w:t>
            </w:r>
          </w:p>
          <w:p w14:paraId="31D2A9BE" w14:textId="77777777" w:rsidR="004A27CB" w:rsidRPr="004A27CB" w:rsidRDefault="004A27CB" w:rsidP="004A27CB">
            <w:r w:rsidRPr="004A27CB">
              <w:t>Surprise her with discourse of my dear faith:</w:t>
            </w:r>
          </w:p>
          <w:p w14:paraId="79C6BA7B" w14:textId="77777777" w:rsidR="004A27CB" w:rsidRPr="004A27CB" w:rsidRDefault="004A27CB" w:rsidP="004A27CB">
            <w:r w:rsidRPr="004A27CB">
              <w:t>It shall become thee well to act my woes;</w:t>
            </w:r>
          </w:p>
          <w:p w14:paraId="57ED066E" w14:textId="77777777" w:rsidR="004A27CB" w:rsidRPr="004A27CB" w:rsidRDefault="004A27CB" w:rsidP="004A27CB">
            <w:r w:rsidRPr="004A27CB">
              <w:t>She will attend it better in thy youth</w:t>
            </w:r>
          </w:p>
          <w:p w14:paraId="3B1C8CA4" w14:textId="77777777" w:rsidR="004A27CB" w:rsidRPr="004A27CB" w:rsidRDefault="004A27CB" w:rsidP="004A27CB">
            <w:r w:rsidRPr="004A27CB">
              <w:t>Than in a nuncio’s of more grave aspect.</w:t>
            </w:r>
          </w:p>
          <w:p w14:paraId="526D5B37" w14:textId="2B6DE280" w:rsidR="004A27CB" w:rsidRPr="004A27CB" w:rsidRDefault="004A27CB" w:rsidP="004A27CB">
            <w:r w:rsidRPr="004A27CB">
              <w:t>Dear lad, believe it.</w:t>
            </w:r>
          </w:p>
          <w:p w14:paraId="48513834" w14:textId="77777777" w:rsidR="004A27CB" w:rsidRPr="004A27CB" w:rsidRDefault="004A27CB" w:rsidP="004A27CB">
            <w:r w:rsidRPr="004A27CB">
              <w:t>For they shall yet belie thy happy years</w:t>
            </w:r>
          </w:p>
          <w:p w14:paraId="6EE5F9F4" w14:textId="77777777" w:rsidR="004A27CB" w:rsidRPr="004A27CB" w:rsidRDefault="004A27CB" w:rsidP="004A27CB">
            <w:r w:rsidRPr="004A27CB">
              <w:t>That say thou art a man. Diana’s lip</w:t>
            </w:r>
          </w:p>
          <w:p w14:paraId="07B30865" w14:textId="77777777" w:rsidR="004A27CB" w:rsidRPr="004A27CB" w:rsidRDefault="004A27CB" w:rsidP="004A27CB">
            <w:r w:rsidRPr="004A27CB">
              <w:t xml:space="preserve">Is not more smooth and </w:t>
            </w:r>
            <w:proofErr w:type="spellStart"/>
            <w:r w:rsidRPr="004A27CB">
              <w:t>rubious</w:t>
            </w:r>
            <w:proofErr w:type="spellEnd"/>
            <w:r w:rsidRPr="004A27CB">
              <w:t>. Thy small pipe</w:t>
            </w:r>
          </w:p>
          <w:p w14:paraId="7A55BCD1" w14:textId="77777777" w:rsidR="004A27CB" w:rsidRPr="004A27CB" w:rsidRDefault="004A27CB" w:rsidP="004A27CB">
            <w:r w:rsidRPr="004A27CB">
              <w:t>Is as the maiden’s organ, shrill and sound,</w:t>
            </w:r>
          </w:p>
          <w:p w14:paraId="46398B9F" w14:textId="77777777" w:rsidR="004A27CB" w:rsidRPr="004A27CB" w:rsidRDefault="004A27CB" w:rsidP="004A27CB">
            <w:r w:rsidRPr="004A27CB">
              <w:t xml:space="preserve">And all is </w:t>
            </w:r>
            <w:proofErr w:type="spellStart"/>
            <w:r w:rsidRPr="004A27CB">
              <w:t>semblative</w:t>
            </w:r>
            <w:proofErr w:type="spellEnd"/>
            <w:r w:rsidRPr="004A27CB">
              <w:t xml:space="preserve"> a woman’s part.</w:t>
            </w:r>
          </w:p>
          <w:p w14:paraId="28AE299B" w14:textId="77777777" w:rsidR="004A27CB" w:rsidRPr="004A27CB" w:rsidRDefault="004A27CB" w:rsidP="004A27CB">
            <w:r w:rsidRPr="004A27CB">
              <w:t>I know thy constellation is right apt</w:t>
            </w:r>
          </w:p>
          <w:p w14:paraId="3C7EE6CA" w14:textId="77777777" w:rsidR="004A27CB" w:rsidRPr="004A27CB" w:rsidRDefault="004A27CB" w:rsidP="004A27CB">
            <w:r w:rsidRPr="004A27CB">
              <w:t>For this affair.</w:t>
            </w:r>
          </w:p>
          <w:p w14:paraId="24AE585D" w14:textId="77777777" w:rsidR="004B0263" w:rsidRPr="006D7DF7" w:rsidRDefault="004B0263" w:rsidP="00AF19C1">
            <w:pPr>
              <w:rPr>
                <w:rFonts w:ascii="Gill Sans MT" w:hAnsi="Gill Sans MT"/>
                <w:b/>
                <w:sz w:val="24"/>
                <w:szCs w:val="24"/>
              </w:rPr>
            </w:pPr>
          </w:p>
        </w:tc>
      </w:tr>
      <w:tr w:rsidR="004B0263" w:rsidRPr="006D7DF7" w14:paraId="69507D7E" w14:textId="77777777" w:rsidTr="004A2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Borders>
              <w:bottom w:val="single" w:sz="4" w:space="0" w:color="auto"/>
            </w:tcBorders>
          </w:tcPr>
          <w:p w14:paraId="18C641EB" w14:textId="77777777" w:rsidR="004B0263" w:rsidRPr="006D7DF7" w:rsidRDefault="004B0263" w:rsidP="00AF19C1">
            <w:pPr>
              <w:rPr>
                <w:b/>
                <w:sz w:val="24"/>
                <w:szCs w:val="24"/>
              </w:rPr>
            </w:pPr>
            <w:r w:rsidRPr="006D7DF7">
              <w:rPr>
                <w:b/>
                <w:sz w:val="24"/>
                <w:szCs w:val="24"/>
              </w:rPr>
              <w:t xml:space="preserve">NARRATIVE OVERVIEW </w:t>
            </w:r>
          </w:p>
        </w:tc>
        <w:tc>
          <w:tcPr>
            <w:tcW w:w="4490" w:type="dxa"/>
            <w:tcBorders>
              <w:bottom w:val="single" w:sz="4" w:space="0" w:color="auto"/>
            </w:tcBorders>
          </w:tcPr>
          <w:p w14:paraId="08DB8A2C" w14:textId="77777777" w:rsidR="004B0263" w:rsidRPr="006D7DF7" w:rsidRDefault="004B0263" w:rsidP="00AF19C1">
            <w:pPr>
              <w:rPr>
                <w:b/>
                <w:sz w:val="24"/>
                <w:szCs w:val="24"/>
              </w:rPr>
            </w:pPr>
            <w:r w:rsidRPr="006D7DF7">
              <w:rPr>
                <w:b/>
                <w:sz w:val="24"/>
                <w:szCs w:val="24"/>
              </w:rPr>
              <w:t>BRIEF CHARACTER DETAILS</w:t>
            </w:r>
          </w:p>
        </w:tc>
      </w:tr>
      <w:tr w:rsidR="004B0263" w14:paraId="7AB7FCF9" w14:textId="77777777" w:rsidTr="004A2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Borders>
              <w:top w:val="single" w:sz="4" w:space="0" w:color="auto"/>
              <w:left w:val="nil"/>
              <w:bottom w:val="nil"/>
              <w:right w:val="nil"/>
            </w:tcBorders>
          </w:tcPr>
          <w:p w14:paraId="4FEB3DDD" w14:textId="77777777" w:rsidR="004B0263" w:rsidRPr="006D7DF7" w:rsidRDefault="004B0263" w:rsidP="00AF19C1">
            <w:pPr>
              <w:rPr>
                <w:sz w:val="20"/>
                <w:szCs w:val="20"/>
              </w:rPr>
            </w:pPr>
          </w:p>
          <w:p w14:paraId="0EB12121" w14:textId="33CCEED4" w:rsidR="004B0263" w:rsidRDefault="00E656F7" w:rsidP="00AF19C1">
            <w:pPr>
              <w:rPr>
                <w:sz w:val="20"/>
                <w:szCs w:val="20"/>
              </w:rPr>
            </w:pPr>
            <w:hyperlink r:id="rId28" w:history="1">
              <w:r w:rsidR="004A27CB" w:rsidRPr="0035519B">
                <w:rPr>
                  <w:rStyle w:val="Hyperlink"/>
                  <w:sz w:val="20"/>
                  <w:szCs w:val="20"/>
                </w:rPr>
                <w:t>http://www.sparknotes.com/shakespeare/twelfthnight/summary.html</w:t>
              </w:r>
            </w:hyperlink>
          </w:p>
          <w:p w14:paraId="2F69C985" w14:textId="77777777" w:rsidR="004A27CB" w:rsidRPr="006D7DF7" w:rsidRDefault="004A27CB" w:rsidP="00AF19C1">
            <w:pPr>
              <w:rPr>
                <w:sz w:val="20"/>
                <w:szCs w:val="20"/>
              </w:rPr>
            </w:pPr>
          </w:p>
          <w:p w14:paraId="3C509A4C" w14:textId="77777777" w:rsidR="004B0263" w:rsidRPr="006D7DF7" w:rsidRDefault="004B0263" w:rsidP="00AF19C1">
            <w:pPr>
              <w:rPr>
                <w:sz w:val="20"/>
                <w:szCs w:val="20"/>
              </w:rPr>
            </w:pPr>
          </w:p>
          <w:p w14:paraId="7B3C2EFF" w14:textId="77777777" w:rsidR="004B0263" w:rsidRPr="006D7DF7" w:rsidRDefault="004B0263" w:rsidP="00AF19C1">
            <w:pPr>
              <w:rPr>
                <w:sz w:val="20"/>
                <w:szCs w:val="20"/>
              </w:rPr>
            </w:pPr>
          </w:p>
          <w:p w14:paraId="4EE3E139" w14:textId="77777777" w:rsidR="004B0263" w:rsidRPr="006D7DF7" w:rsidRDefault="004B0263" w:rsidP="00AF19C1">
            <w:pPr>
              <w:rPr>
                <w:sz w:val="20"/>
                <w:szCs w:val="20"/>
              </w:rPr>
            </w:pPr>
          </w:p>
          <w:p w14:paraId="174439D3" w14:textId="77777777" w:rsidR="004B0263" w:rsidRPr="006D7DF7" w:rsidRDefault="004B0263" w:rsidP="00AF19C1">
            <w:pPr>
              <w:rPr>
                <w:sz w:val="20"/>
                <w:szCs w:val="20"/>
              </w:rPr>
            </w:pPr>
          </w:p>
          <w:p w14:paraId="2F6B1FA2" w14:textId="77777777" w:rsidR="004B0263" w:rsidRPr="006D7DF7" w:rsidRDefault="004B0263" w:rsidP="00AF19C1">
            <w:pPr>
              <w:rPr>
                <w:sz w:val="20"/>
                <w:szCs w:val="20"/>
              </w:rPr>
            </w:pPr>
          </w:p>
          <w:p w14:paraId="3BA9445F" w14:textId="77777777" w:rsidR="004B0263" w:rsidRPr="006D7DF7" w:rsidRDefault="004B0263" w:rsidP="00AF19C1">
            <w:pPr>
              <w:rPr>
                <w:sz w:val="20"/>
                <w:szCs w:val="20"/>
              </w:rPr>
            </w:pPr>
          </w:p>
          <w:p w14:paraId="67B0C507" w14:textId="77777777" w:rsidR="004B0263" w:rsidRPr="006D7DF7" w:rsidRDefault="004B0263" w:rsidP="00AF19C1">
            <w:pPr>
              <w:rPr>
                <w:sz w:val="20"/>
                <w:szCs w:val="20"/>
              </w:rPr>
            </w:pPr>
          </w:p>
          <w:p w14:paraId="0383998E" w14:textId="77777777" w:rsidR="004B0263" w:rsidRPr="006D7DF7" w:rsidRDefault="004B0263" w:rsidP="00AF19C1">
            <w:pPr>
              <w:rPr>
                <w:sz w:val="20"/>
                <w:szCs w:val="20"/>
              </w:rPr>
            </w:pPr>
          </w:p>
          <w:p w14:paraId="6AA6814C" w14:textId="77777777" w:rsidR="004B0263" w:rsidRPr="006D7DF7" w:rsidRDefault="004B0263" w:rsidP="00AF19C1">
            <w:pPr>
              <w:rPr>
                <w:sz w:val="20"/>
                <w:szCs w:val="20"/>
              </w:rPr>
            </w:pPr>
          </w:p>
        </w:tc>
        <w:tc>
          <w:tcPr>
            <w:tcW w:w="4490" w:type="dxa"/>
            <w:tcBorders>
              <w:top w:val="single" w:sz="4" w:space="0" w:color="auto"/>
              <w:left w:val="nil"/>
              <w:bottom w:val="nil"/>
              <w:right w:val="nil"/>
            </w:tcBorders>
          </w:tcPr>
          <w:p w14:paraId="51401EFA" w14:textId="77777777" w:rsidR="004A27CB" w:rsidRDefault="004A27CB" w:rsidP="00AF19C1">
            <w:pPr>
              <w:rPr>
                <w:sz w:val="20"/>
                <w:szCs w:val="20"/>
              </w:rPr>
            </w:pPr>
            <w:r w:rsidRPr="004A27CB">
              <w:rPr>
                <w:sz w:val="20"/>
                <w:szCs w:val="20"/>
              </w:rPr>
              <w:t xml:space="preserve">A powerful nobleman in the country of Illyria. </w:t>
            </w:r>
            <w:proofErr w:type="spellStart"/>
            <w:r w:rsidRPr="004A27CB">
              <w:rPr>
                <w:sz w:val="20"/>
                <w:szCs w:val="20"/>
              </w:rPr>
              <w:t>Orsino</w:t>
            </w:r>
            <w:proofErr w:type="spellEnd"/>
            <w:r w:rsidRPr="004A27CB">
              <w:rPr>
                <w:sz w:val="20"/>
                <w:szCs w:val="20"/>
              </w:rPr>
              <w:t xml:space="preserve"> is lovesick for the beautiful Lady Olivia, but becomes more and more fond of his handsome new page boy, </w:t>
            </w:r>
            <w:proofErr w:type="spellStart"/>
            <w:r w:rsidRPr="004A27CB">
              <w:rPr>
                <w:sz w:val="20"/>
                <w:szCs w:val="20"/>
              </w:rPr>
              <w:t>Cesario</w:t>
            </w:r>
            <w:proofErr w:type="spellEnd"/>
            <w:r w:rsidRPr="004A27CB">
              <w:rPr>
                <w:sz w:val="20"/>
                <w:szCs w:val="20"/>
              </w:rPr>
              <w:t xml:space="preserve">, who is actually a woman—Viola. </w:t>
            </w:r>
            <w:proofErr w:type="spellStart"/>
            <w:r w:rsidRPr="004A27CB">
              <w:rPr>
                <w:sz w:val="20"/>
                <w:szCs w:val="20"/>
              </w:rPr>
              <w:t>Orsino</w:t>
            </w:r>
            <w:proofErr w:type="spellEnd"/>
            <w:r w:rsidRPr="004A27CB">
              <w:rPr>
                <w:sz w:val="20"/>
                <w:szCs w:val="20"/>
              </w:rPr>
              <w:t xml:space="preserve"> is a vehicle through which the play explores the absurdity of love: a supreme egotist, </w:t>
            </w:r>
            <w:proofErr w:type="spellStart"/>
            <w:r w:rsidRPr="004A27CB">
              <w:rPr>
                <w:sz w:val="20"/>
                <w:szCs w:val="20"/>
              </w:rPr>
              <w:t>Orsino</w:t>
            </w:r>
            <w:proofErr w:type="spellEnd"/>
            <w:r w:rsidRPr="004A27CB">
              <w:rPr>
                <w:sz w:val="20"/>
                <w:szCs w:val="20"/>
              </w:rPr>
              <w:t xml:space="preserve"> mopes around complaining how heartsick he is over Olivia, when it is clear that he is chiefly in love with the idea of being in love and enjoys making a spectacle of himself. His attraction to the ostensibly male </w:t>
            </w:r>
            <w:proofErr w:type="spellStart"/>
            <w:r w:rsidRPr="004A27CB">
              <w:rPr>
                <w:sz w:val="20"/>
                <w:szCs w:val="20"/>
              </w:rPr>
              <w:t>Cesario</w:t>
            </w:r>
            <w:proofErr w:type="spellEnd"/>
            <w:r w:rsidRPr="004A27CB">
              <w:rPr>
                <w:sz w:val="20"/>
                <w:szCs w:val="20"/>
              </w:rPr>
              <w:t xml:space="preserve"> injects sexual ambiguity into his character.</w:t>
            </w:r>
          </w:p>
          <w:p w14:paraId="7B433742" w14:textId="67A82531" w:rsidR="004A27CB" w:rsidRDefault="00E656F7" w:rsidP="00AF19C1">
            <w:pPr>
              <w:rPr>
                <w:sz w:val="20"/>
                <w:szCs w:val="20"/>
              </w:rPr>
            </w:pPr>
            <w:hyperlink r:id="rId29" w:anchor="Orsino" w:history="1">
              <w:r w:rsidR="004A27CB" w:rsidRPr="0035519B">
                <w:rPr>
                  <w:rStyle w:val="Hyperlink"/>
                  <w:sz w:val="20"/>
                  <w:szCs w:val="20"/>
                </w:rPr>
                <w:t>http://www.sparknotes.com/shakespeare/twelfthnight/canalysis.html#Orsino</w:t>
              </w:r>
            </w:hyperlink>
          </w:p>
          <w:p w14:paraId="10BB40F7" w14:textId="5CABD9C8" w:rsidR="004B0263" w:rsidRPr="006D7DF7" w:rsidRDefault="004B0263" w:rsidP="00AF19C1">
            <w:pPr>
              <w:rPr>
                <w:sz w:val="20"/>
                <w:szCs w:val="20"/>
              </w:rPr>
            </w:pPr>
          </w:p>
        </w:tc>
      </w:tr>
      <w:tr w:rsidR="004B0263" w14:paraId="2F8C7732"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bottom w:val="single" w:sz="4" w:space="0" w:color="auto"/>
            </w:tcBorders>
          </w:tcPr>
          <w:p w14:paraId="2680A025" w14:textId="77777777" w:rsidR="004B0263" w:rsidRDefault="004B0263" w:rsidP="00AF19C1">
            <w:r>
              <w:rPr>
                <w:b/>
                <w:sz w:val="24"/>
                <w:szCs w:val="24"/>
              </w:rPr>
              <w:t>SUGGESTED MAJOR ACTION:</w:t>
            </w:r>
          </w:p>
        </w:tc>
      </w:tr>
      <w:tr w:rsidR="004B0263" w14:paraId="469196F6"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auto"/>
              <w:left w:val="nil"/>
              <w:bottom w:val="nil"/>
              <w:right w:val="nil"/>
            </w:tcBorders>
          </w:tcPr>
          <w:p w14:paraId="3AC58524" w14:textId="79798B75" w:rsidR="004B0263" w:rsidRDefault="000F7F5F" w:rsidP="00AF19C1">
            <w:r>
              <w:t xml:space="preserve">Write a love letter to Olivia and give it to the audience member to “pass on to Olivia”. It can contain whatever you want, within reason. </w:t>
            </w:r>
            <w:r w:rsidR="00F124E1">
              <w:t>This represents how he is full of grand gestures but would never actually go and talk to Olivia in person.</w:t>
            </w:r>
          </w:p>
        </w:tc>
      </w:tr>
    </w:tbl>
    <w:p w14:paraId="5A592FE3" w14:textId="77777777" w:rsidR="004B0263" w:rsidRDefault="004B0263" w:rsidP="004B0263"/>
    <w:p w14:paraId="2A8EED1C" w14:textId="77777777" w:rsidR="004B0263" w:rsidRDefault="004B0263" w:rsidP="004B02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4B0263" w14:paraId="0FAE94B8" w14:textId="77777777" w:rsidTr="00AF19C1">
        <w:tc>
          <w:tcPr>
            <w:tcW w:w="9016" w:type="dxa"/>
            <w:gridSpan w:val="2"/>
          </w:tcPr>
          <w:p w14:paraId="2A1556C5" w14:textId="77777777" w:rsidR="004B0263" w:rsidRDefault="004B0263" w:rsidP="00AF19C1">
            <w:r w:rsidRPr="006D7DF7">
              <w:rPr>
                <w:rFonts w:ascii="Gill Sans MT" w:hAnsi="Gill Sans MT"/>
                <w:b/>
                <w:color w:val="7030A0"/>
                <w:sz w:val="32"/>
                <w:szCs w:val="24"/>
              </w:rPr>
              <w:lastRenderedPageBreak/>
              <w:t>ALL THE WORLD’S A STAGE</w:t>
            </w:r>
          </w:p>
        </w:tc>
      </w:tr>
      <w:tr w:rsidR="004B0263" w14:paraId="7565D57B"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4F5611CD" w14:textId="77777777" w:rsidR="004B0263" w:rsidRPr="006D7DF7" w:rsidRDefault="004B0263" w:rsidP="00AF19C1">
            <w:pPr>
              <w:rPr>
                <w:rFonts w:ascii="Gill Sans MT" w:hAnsi="Gill Sans MT"/>
                <w:b/>
                <w:sz w:val="24"/>
              </w:rPr>
            </w:pPr>
            <w:r w:rsidRPr="006D7DF7">
              <w:rPr>
                <w:rFonts w:ascii="Gill Sans MT" w:hAnsi="Gill Sans MT"/>
                <w:b/>
                <w:sz w:val="24"/>
              </w:rPr>
              <w:t>TEXT:</w:t>
            </w:r>
          </w:p>
        </w:tc>
        <w:tc>
          <w:tcPr>
            <w:tcW w:w="5614" w:type="dxa"/>
          </w:tcPr>
          <w:p w14:paraId="33F5BD24" w14:textId="0DB6F329" w:rsidR="004B0263" w:rsidRPr="006D7DF7" w:rsidRDefault="00C97569" w:rsidP="00AF19C1">
            <w:pPr>
              <w:rPr>
                <w:rFonts w:ascii="Gill Sans MT" w:hAnsi="Gill Sans MT"/>
                <w:sz w:val="24"/>
              </w:rPr>
            </w:pPr>
            <w:r>
              <w:rPr>
                <w:rFonts w:ascii="Gill Sans MT" w:hAnsi="Gill Sans MT"/>
                <w:sz w:val="24"/>
              </w:rPr>
              <w:t>Hamlet</w:t>
            </w:r>
          </w:p>
        </w:tc>
      </w:tr>
      <w:tr w:rsidR="004B0263" w14:paraId="3DB6494F"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5EBBD3DB" w14:textId="77777777" w:rsidR="004B0263" w:rsidRPr="006D7DF7" w:rsidRDefault="004B0263" w:rsidP="00AF19C1">
            <w:pPr>
              <w:rPr>
                <w:rFonts w:ascii="Gill Sans MT" w:hAnsi="Gill Sans MT"/>
                <w:b/>
                <w:sz w:val="24"/>
              </w:rPr>
            </w:pPr>
            <w:r>
              <w:rPr>
                <w:rFonts w:ascii="Gill Sans MT" w:hAnsi="Gill Sans MT"/>
                <w:b/>
                <w:sz w:val="24"/>
              </w:rPr>
              <w:t>CHARACTER NAME:</w:t>
            </w:r>
          </w:p>
        </w:tc>
        <w:tc>
          <w:tcPr>
            <w:tcW w:w="5614" w:type="dxa"/>
          </w:tcPr>
          <w:p w14:paraId="66BB6248" w14:textId="7541C6BD" w:rsidR="004B0263" w:rsidRPr="006D7DF7" w:rsidRDefault="00C97569" w:rsidP="00AF19C1">
            <w:pPr>
              <w:rPr>
                <w:rFonts w:ascii="Gill Sans MT" w:hAnsi="Gill Sans MT"/>
                <w:sz w:val="24"/>
              </w:rPr>
            </w:pPr>
            <w:r>
              <w:rPr>
                <w:rFonts w:ascii="Gill Sans MT" w:hAnsi="Gill Sans MT"/>
                <w:sz w:val="24"/>
              </w:rPr>
              <w:t>Hamlet</w:t>
            </w:r>
          </w:p>
        </w:tc>
      </w:tr>
      <w:tr w:rsidR="004B0263" w14:paraId="6A5BF832"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15273DC9" w14:textId="77777777" w:rsidR="004B0263" w:rsidRDefault="004B0263" w:rsidP="00AF19C1">
            <w:pPr>
              <w:rPr>
                <w:rFonts w:ascii="Gill Sans MT" w:hAnsi="Gill Sans MT"/>
                <w:b/>
                <w:sz w:val="24"/>
              </w:rPr>
            </w:pPr>
            <w:r>
              <w:rPr>
                <w:rFonts w:ascii="Gill Sans MT" w:hAnsi="Gill Sans MT"/>
                <w:b/>
                <w:sz w:val="24"/>
              </w:rPr>
              <w:t>ACT | SCENE:</w:t>
            </w:r>
          </w:p>
        </w:tc>
        <w:tc>
          <w:tcPr>
            <w:tcW w:w="5614" w:type="dxa"/>
          </w:tcPr>
          <w:p w14:paraId="1D79F295" w14:textId="62688997" w:rsidR="004B0263" w:rsidRPr="006D7DF7" w:rsidRDefault="008314D5" w:rsidP="00AF19C1">
            <w:pPr>
              <w:rPr>
                <w:rFonts w:ascii="Gill Sans MT" w:hAnsi="Gill Sans MT"/>
                <w:sz w:val="24"/>
              </w:rPr>
            </w:pPr>
            <w:r>
              <w:rPr>
                <w:rFonts w:ascii="Gill Sans MT" w:hAnsi="Gill Sans MT"/>
                <w:sz w:val="24"/>
              </w:rPr>
              <w:t>Act 3 Scene 1</w:t>
            </w:r>
          </w:p>
        </w:tc>
      </w:tr>
    </w:tbl>
    <w:p w14:paraId="654D8D99" w14:textId="77777777" w:rsidR="004B0263" w:rsidRPr="006D7DF7" w:rsidRDefault="004B0263" w:rsidP="004B0263">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3"/>
        <w:gridCol w:w="3473"/>
      </w:tblGrid>
      <w:tr w:rsidR="004B0263" w14:paraId="0CFE5179" w14:textId="77777777" w:rsidTr="00C97569">
        <w:trPr>
          <w:trHeight w:val="6496"/>
        </w:trPr>
        <w:tc>
          <w:tcPr>
            <w:tcW w:w="9016" w:type="dxa"/>
            <w:gridSpan w:val="2"/>
            <w:tcBorders>
              <w:bottom w:val="single" w:sz="4" w:space="0" w:color="auto"/>
            </w:tcBorders>
          </w:tcPr>
          <w:p w14:paraId="6B3E14F3" w14:textId="77777777" w:rsidR="004B0263" w:rsidRPr="006D7DF7" w:rsidRDefault="004B0263" w:rsidP="00AF19C1">
            <w:pPr>
              <w:rPr>
                <w:rFonts w:ascii="Gill Sans MT" w:hAnsi="Gill Sans MT"/>
                <w:b/>
                <w:sz w:val="28"/>
                <w:szCs w:val="24"/>
                <w:u w:val="single"/>
              </w:rPr>
            </w:pPr>
            <w:r w:rsidRPr="006D7DF7">
              <w:rPr>
                <w:rFonts w:ascii="Gill Sans MT" w:hAnsi="Gill Sans MT"/>
                <w:b/>
                <w:sz w:val="28"/>
                <w:szCs w:val="24"/>
                <w:u w:val="single"/>
              </w:rPr>
              <w:t xml:space="preserve">Extract: </w:t>
            </w:r>
          </w:p>
          <w:p w14:paraId="24E1FEF2" w14:textId="76CC3CD0" w:rsidR="004B0263" w:rsidRPr="006D7DF7" w:rsidRDefault="00C97569" w:rsidP="00C97569">
            <w:pPr>
              <w:rPr>
                <w:rFonts w:ascii="Gill Sans MT" w:hAnsi="Gill Sans MT"/>
                <w:b/>
                <w:sz w:val="24"/>
                <w:szCs w:val="24"/>
              </w:rPr>
            </w:pPr>
            <w:r>
              <w:rPr>
                <w:i/>
                <w:iCs/>
              </w:rPr>
              <w:t>To be, or not to be, that is the question</w:t>
            </w:r>
            <w:proofErr w:type="gramStart"/>
            <w:r>
              <w:rPr>
                <w:i/>
                <w:iCs/>
              </w:rPr>
              <w:t>:</w:t>
            </w:r>
            <w:proofErr w:type="gramEnd"/>
            <w:r>
              <w:br/>
              <w:t>Whether 'tis nobler in the mind to suffer</w:t>
            </w:r>
            <w:r>
              <w:br/>
              <w:t>The slings and arrows of outrageous fortune,</w:t>
            </w:r>
            <w:r>
              <w:br/>
              <w:t>Or to take arms against a sea of troubles</w:t>
            </w:r>
            <w:r>
              <w:br/>
              <w:t>And by opposing end them. To die, to sleep</w:t>
            </w:r>
            <w:proofErr w:type="gramStart"/>
            <w:r>
              <w:t>;</w:t>
            </w:r>
            <w:proofErr w:type="gramEnd"/>
            <w:r>
              <w:br/>
            </w:r>
            <w:r>
              <w:rPr>
                <w:i/>
                <w:iCs/>
              </w:rPr>
              <w:t>To sleep, perchance to dream—</w:t>
            </w:r>
            <w:r>
              <w:t xml:space="preserve">ay, </w:t>
            </w:r>
            <w:r>
              <w:rPr>
                <w:i/>
                <w:iCs/>
              </w:rPr>
              <w:t>there's the rub:</w:t>
            </w:r>
            <w:r>
              <w:br/>
              <w:t xml:space="preserve">For in that sleep of death what dreams </w:t>
            </w:r>
            <w:proofErr w:type="spellStart"/>
            <w:r>
              <w:t>may</w:t>
            </w:r>
            <w:proofErr w:type="spellEnd"/>
            <w:r>
              <w:t xml:space="preserve"> come,</w:t>
            </w:r>
            <w:r>
              <w:br/>
              <w:t xml:space="preserve">When we have shuffled off </w:t>
            </w:r>
            <w:r>
              <w:rPr>
                <w:i/>
                <w:iCs/>
              </w:rPr>
              <w:t>this mortal coil,</w:t>
            </w:r>
            <w:r>
              <w:br/>
              <w:t>Must give us pause—there's the respect</w:t>
            </w:r>
            <w:r>
              <w:br/>
              <w:t>That makes calamity of so long life.</w:t>
            </w:r>
            <w:r>
              <w:br/>
              <w:t>For who would bear the whips and scorns of time,</w:t>
            </w:r>
            <w:r>
              <w:br/>
            </w:r>
            <w:proofErr w:type="spellStart"/>
            <w:r>
              <w:t>Th'oppressor's</w:t>
            </w:r>
            <w:proofErr w:type="spellEnd"/>
            <w:r>
              <w:t xml:space="preserve"> wrong, the proud man's contumely,</w:t>
            </w:r>
            <w:r>
              <w:br/>
              <w:t xml:space="preserve">The pangs of </w:t>
            </w:r>
            <w:proofErr w:type="spellStart"/>
            <w:r>
              <w:t>dispriz'd</w:t>
            </w:r>
            <w:proofErr w:type="spellEnd"/>
            <w:r>
              <w:t xml:space="preserve"> love, the law's delay,</w:t>
            </w:r>
            <w:r>
              <w:br/>
              <w:t>The insolence of office, and the spurns</w:t>
            </w:r>
            <w:r>
              <w:br/>
              <w:t xml:space="preserve">That patient merit of </w:t>
            </w:r>
            <w:proofErr w:type="spellStart"/>
            <w:r>
              <w:t>th'unworthy</w:t>
            </w:r>
            <w:proofErr w:type="spellEnd"/>
            <w:r>
              <w:t xml:space="preserve"> takes,</w:t>
            </w:r>
            <w:r>
              <w:br/>
              <w:t xml:space="preserve">When he himself might </w:t>
            </w:r>
            <w:r>
              <w:rPr>
                <w:i/>
                <w:iCs/>
              </w:rPr>
              <w:t>his quietus make</w:t>
            </w:r>
            <w:r>
              <w:br/>
            </w:r>
            <w:r>
              <w:rPr>
                <w:i/>
                <w:iCs/>
              </w:rPr>
              <w:t>With a bare bodkin?</w:t>
            </w:r>
            <w:r>
              <w:t xml:space="preserve"> Who would fardels bear,</w:t>
            </w:r>
            <w:r>
              <w:br/>
              <w:t>To grunt and sweat under a weary life,</w:t>
            </w:r>
            <w:r>
              <w:br/>
              <w:t>But that the dread of something after death,</w:t>
            </w:r>
            <w:r>
              <w:br/>
            </w:r>
            <w:r>
              <w:rPr>
                <w:i/>
                <w:iCs/>
              </w:rPr>
              <w:t xml:space="preserve">The </w:t>
            </w:r>
            <w:proofErr w:type="spellStart"/>
            <w:r>
              <w:rPr>
                <w:i/>
                <w:iCs/>
              </w:rPr>
              <w:t>undiscovere'd</w:t>
            </w:r>
            <w:proofErr w:type="spellEnd"/>
            <w:r>
              <w:rPr>
                <w:i/>
                <w:iCs/>
              </w:rPr>
              <w:t xml:space="preserve"> country, from whose bourn</w:t>
            </w:r>
            <w:r>
              <w:br/>
            </w:r>
            <w:r>
              <w:rPr>
                <w:i/>
                <w:iCs/>
              </w:rPr>
              <w:t>No traveller returns,</w:t>
            </w:r>
            <w:r>
              <w:t xml:space="preserve"> puzzles the will,</w:t>
            </w:r>
            <w:r>
              <w:br/>
              <w:t>And makes us rather bear those ills we have</w:t>
            </w:r>
            <w:r>
              <w:br/>
              <w:t>Than fly to others that we know not of?</w:t>
            </w:r>
            <w:r>
              <w:br/>
            </w:r>
          </w:p>
        </w:tc>
      </w:tr>
      <w:tr w:rsidR="004B0263" w:rsidRPr="006D7DF7" w14:paraId="746A84E4"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bottom w:val="single" w:sz="4" w:space="0" w:color="auto"/>
            </w:tcBorders>
          </w:tcPr>
          <w:p w14:paraId="13885458" w14:textId="77777777" w:rsidR="004B0263" w:rsidRPr="006D7DF7" w:rsidRDefault="004B0263" w:rsidP="00AF19C1">
            <w:pPr>
              <w:rPr>
                <w:b/>
                <w:sz w:val="24"/>
                <w:szCs w:val="24"/>
              </w:rPr>
            </w:pPr>
            <w:r w:rsidRPr="006D7DF7">
              <w:rPr>
                <w:b/>
                <w:sz w:val="24"/>
                <w:szCs w:val="24"/>
              </w:rPr>
              <w:t xml:space="preserve">NARRATIVE OVERVIEW </w:t>
            </w:r>
          </w:p>
        </w:tc>
        <w:tc>
          <w:tcPr>
            <w:tcW w:w="4508" w:type="dxa"/>
            <w:tcBorders>
              <w:bottom w:val="single" w:sz="4" w:space="0" w:color="auto"/>
            </w:tcBorders>
          </w:tcPr>
          <w:p w14:paraId="70186F16" w14:textId="77777777" w:rsidR="004B0263" w:rsidRPr="006D7DF7" w:rsidRDefault="004B0263" w:rsidP="00AF19C1">
            <w:pPr>
              <w:rPr>
                <w:b/>
                <w:sz w:val="24"/>
                <w:szCs w:val="24"/>
              </w:rPr>
            </w:pPr>
            <w:r w:rsidRPr="006D7DF7">
              <w:rPr>
                <w:b/>
                <w:sz w:val="24"/>
                <w:szCs w:val="24"/>
              </w:rPr>
              <w:t>BRIEF CHARACTER DETAILS</w:t>
            </w:r>
          </w:p>
        </w:tc>
      </w:tr>
      <w:tr w:rsidR="004B0263" w14:paraId="3F44E013"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top w:val="single" w:sz="4" w:space="0" w:color="auto"/>
              <w:left w:val="nil"/>
              <w:bottom w:val="nil"/>
              <w:right w:val="nil"/>
            </w:tcBorders>
          </w:tcPr>
          <w:p w14:paraId="3579203B" w14:textId="77777777" w:rsidR="004B0263" w:rsidRPr="006D7DF7" w:rsidRDefault="004B0263" w:rsidP="00AF19C1">
            <w:pPr>
              <w:rPr>
                <w:sz w:val="20"/>
                <w:szCs w:val="20"/>
              </w:rPr>
            </w:pPr>
          </w:p>
          <w:p w14:paraId="02D64596" w14:textId="30882081" w:rsidR="004B0263" w:rsidRDefault="00E656F7" w:rsidP="00AF19C1">
            <w:pPr>
              <w:rPr>
                <w:sz w:val="20"/>
                <w:szCs w:val="20"/>
              </w:rPr>
            </w:pPr>
            <w:hyperlink r:id="rId30" w:history="1">
              <w:r w:rsidR="00C97569" w:rsidRPr="009309CD">
                <w:rPr>
                  <w:rStyle w:val="Hyperlink"/>
                  <w:sz w:val="20"/>
                  <w:szCs w:val="20"/>
                </w:rPr>
                <w:t>http://www.sparknotes.com/shakespeare/hamlet/summary.html</w:t>
              </w:r>
            </w:hyperlink>
          </w:p>
          <w:p w14:paraId="41CB714A" w14:textId="77777777" w:rsidR="00C97569" w:rsidRDefault="00C97569" w:rsidP="00AF19C1">
            <w:pPr>
              <w:rPr>
                <w:sz w:val="20"/>
                <w:szCs w:val="20"/>
              </w:rPr>
            </w:pPr>
          </w:p>
          <w:p w14:paraId="012F0D96" w14:textId="0BF1BC27" w:rsidR="004B0263" w:rsidRDefault="00E656F7" w:rsidP="00AF19C1">
            <w:pPr>
              <w:rPr>
                <w:sz w:val="20"/>
                <w:szCs w:val="20"/>
              </w:rPr>
            </w:pPr>
            <w:hyperlink r:id="rId31" w:history="1">
              <w:r w:rsidR="00C97569" w:rsidRPr="009309CD">
                <w:rPr>
                  <w:rStyle w:val="Hyperlink"/>
                  <w:sz w:val="20"/>
                  <w:szCs w:val="20"/>
                </w:rPr>
                <w:t>http://nfs.sparknotes.com/hamlet</w:t>
              </w:r>
            </w:hyperlink>
          </w:p>
          <w:p w14:paraId="49366E34" w14:textId="77777777" w:rsidR="00C97569" w:rsidRPr="006D7DF7" w:rsidRDefault="00C97569" w:rsidP="00AF19C1">
            <w:pPr>
              <w:rPr>
                <w:sz w:val="20"/>
                <w:szCs w:val="20"/>
              </w:rPr>
            </w:pPr>
          </w:p>
          <w:p w14:paraId="0528D1D8" w14:textId="77777777" w:rsidR="004B0263" w:rsidRPr="006D7DF7" w:rsidRDefault="004B0263" w:rsidP="00AF19C1">
            <w:pPr>
              <w:rPr>
                <w:sz w:val="20"/>
                <w:szCs w:val="20"/>
              </w:rPr>
            </w:pPr>
          </w:p>
          <w:p w14:paraId="0A06EE3E" w14:textId="77777777" w:rsidR="004B0263" w:rsidRPr="006D7DF7" w:rsidRDefault="004B0263" w:rsidP="00AF19C1">
            <w:pPr>
              <w:rPr>
                <w:sz w:val="20"/>
                <w:szCs w:val="20"/>
              </w:rPr>
            </w:pPr>
          </w:p>
          <w:p w14:paraId="46EE63EC" w14:textId="77777777" w:rsidR="004B0263" w:rsidRPr="006D7DF7" w:rsidRDefault="004B0263" w:rsidP="00AF19C1">
            <w:pPr>
              <w:rPr>
                <w:sz w:val="20"/>
                <w:szCs w:val="20"/>
              </w:rPr>
            </w:pPr>
          </w:p>
          <w:p w14:paraId="427C336D" w14:textId="77777777" w:rsidR="004B0263" w:rsidRPr="006D7DF7" w:rsidRDefault="004B0263" w:rsidP="00AF19C1">
            <w:pPr>
              <w:rPr>
                <w:sz w:val="20"/>
                <w:szCs w:val="20"/>
              </w:rPr>
            </w:pPr>
          </w:p>
          <w:p w14:paraId="31CDAEB8" w14:textId="77777777" w:rsidR="004B0263" w:rsidRPr="006D7DF7" w:rsidRDefault="004B0263" w:rsidP="00AF19C1">
            <w:pPr>
              <w:rPr>
                <w:sz w:val="20"/>
                <w:szCs w:val="20"/>
              </w:rPr>
            </w:pPr>
          </w:p>
        </w:tc>
        <w:tc>
          <w:tcPr>
            <w:tcW w:w="4508" w:type="dxa"/>
            <w:tcBorders>
              <w:top w:val="single" w:sz="4" w:space="0" w:color="auto"/>
              <w:left w:val="nil"/>
              <w:bottom w:val="nil"/>
              <w:right w:val="nil"/>
            </w:tcBorders>
          </w:tcPr>
          <w:p w14:paraId="3AB4A5AE" w14:textId="09EF8DF6" w:rsidR="004B0263" w:rsidRPr="006D7DF7" w:rsidRDefault="00C97569" w:rsidP="00C97569">
            <w:pPr>
              <w:rPr>
                <w:sz w:val="20"/>
                <w:szCs w:val="20"/>
              </w:rPr>
            </w:pPr>
            <w:r w:rsidRPr="00C97569">
              <w:rPr>
                <w:sz w:val="20"/>
                <w:szCs w:val="20"/>
              </w:rPr>
              <w:t>Hamlet is the son of Queen Gertrude and the late King Hamlet, and the nephew of the present king, Claudius. Hamlet is melancholy, bitter, and cynical, full of hatred for his uncle’s scheming and disgust for his mother’s sexuality. A reflective and thoughtful young man who has studied at the University of Wittenberg, Hamlet is often indecisive and hesitant, but at other times prone to rash and impulsive acts.</w:t>
            </w:r>
          </w:p>
        </w:tc>
      </w:tr>
    </w:tbl>
    <w:p w14:paraId="505506E7" w14:textId="77777777" w:rsidR="004B0263" w:rsidRPr="00C97569" w:rsidRDefault="004B0263" w:rsidP="004B0263">
      <w:pPr>
        <w:rPr>
          <w:sz w:val="6"/>
        </w:rPr>
      </w:pPr>
    </w:p>
    <w:tbl>
      <w:tblPr>
        <w:tblStyle w:val="TableGrid"/>
        <w:tblW w:w="0" w:type="auto"/>
        <w:tblLook w:val="04A0" w:firstRow="1" w:lastRow="0" w:firstColumn="1" w:lastColumn="0" w:noHBand="0" w:noVBand="1"/>
      </w:tblPr>
      <w:tblGrid>
        <w:gridCol w:w="9016"/>
      </w:tblGrid>
      <w:tr w:rsidR="004B0263" w14:paraId="59C32F54" w14:textId="77777777" w:rsidTr="00AF19C1">
        <w:tc>
          <w:tcPr>
            <w:tcW w:w="9016" w:type="dxa"/>
            <w:tcBorders>
              <w:bottom w:val="single" w:sz="4" w:space="0" w:color="auto"/>
            </w:tcBorders>
          </w:tcPr>
          <w:p w14:paraId="68F6A920" w14:textId="77777777" w:rsidR="004B0263" w:rsidRDefault="004B0263" w:rsidP="00AF19C1">
            <w:r>
              <w:rPr>
                <w:b/>
                <w:sz w:val="24"/>
                <w:szCs w:val="24"/>
              </w:rPr>
              <w:t>SUGGESTED MAJOR ACTION:</w:t>
            </w:r>
          </w:p>
        </w:tc>
      </w:tr>
      <w:tr w:rsidR="004B0263" w14:paraId="5FCE2183" w14:textId="77777777" w:rsidTr="00AF19C1">
        <w:tc>
          <w:tcPr>
            <w:tcW w:w="9016" w:type="dxa"/>
            <w:tcBorders>
              <w:top w:val="single" w:sz="4" w:space="0" w:color="auto"/>
              <w:left w:val="nil"/>
              <w:bottom w:val="nil"/>
              <w:right w:val="nil"/>
            </w:tcBorders>
          </w:tcPr>
          <w:p w14:paraId="2FFB8946" w14:textId="2C86D897" w:rsidR="004B0263" w:rsidRDefault="00C97569" w:rsidP="00AF19C1">
            <w:r w:rsidRPr="00C97569">
              <w:rPr>
                <w:sz w:val="20"/>
              </w:rPr>
              <w:t>Play as a girl. The character is contemplating life / death – whether to live or end it all. You will have a pile of piles, some one colour, some another – you will be sorting them out into their two piles – encourage your audience member to assist you with this.</w:t>
            </w:r>
          </w:p>
        </w:tc>
      </w:tr>
    </w:tbl>
    <w:p w14:paraId="01E88BB1" w14:textId="77777777" w:rsidR="004B0263" w:rsidRDefault="004B0263" w:rsidP="004B0263"/>
    <w:p w14:paraId="6CCF6A19" w14:textId="77777777" w:rsidR="009D202A" w:rsidRDefault="009D202A" w:rsidP="004B0263"/>
    <w:p w14:paraId="6C2644BB" w14:textId="77777777" w:rsidR="009D202A" w:rsidRDefault="009D202A" w:rsidP="004B02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BD1E71" w14:paraId="0FE2623C" w14:textId="77777777" w:rsidTr="00AF19C1">
        <w:tc>
          <w:tcPr>
            <w:tcW w:w="9016" w:type="dxa"/>
            <w:gridSpan w:val="2"/>
          </w:tcPr>
          <w:p w14:paraId="773D90A1" w14:textId="77777777" w:rsidR="004B0263" w:rsidRDefault="004B0263" w:rsidP="00AF19C1">
            <w:r w:rsidRPr="006D7DF7">
              <w:rPr>
                <w:rFonts w:ascii="Gill Sans MT" w:hAnsi="Gill Sans MT"/>
                <w:b/>
                <w:color w:val="7030A0"/>
                <w:sz w:val="32"/>
                <w:szCs w:val="24"/>
              </w:rPr>
              <w:lastRenderedPageBreak/>
              <w:t>ALL THE WORLD’S A STAGE</w:t>
            </w:r>
          </w:p>
        </w:tc>
      </w:tr>
      <w:tr w:rsidR="00BD1E71" w14:paraId="193521F1"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41858822" w14:textId="77777777" w:rsidR="004B0263" w:rsidRPr="006D7DF7" w:rsidRDefault="004B0263" w:rsidP="00AF19C1">
            <w:pPr>
              <w:rPr>
                <w:rFonts w:ascii="Gill Sans MT" w:hAnsi="Gill Sans MT"/>
                <w:b/>
                <w:sz w:val="24"/>
              </w:rPr>
            </w:pPr>
            <w:r w:rsidRPr="006D7DF7">
              <w:rPr>
                <w:rFonts w:ascii="Gill Sans MT" w:hAnsi="Gill Sans MT"/>
                <w:b/>
                <w:sz w:val="24"/>
              </w:rPr>
              <w:t>TEXT:</w:t>
            </w:r>
          </w:p>
        </w:tc>
        <w:tc>
          <w:tcPr>
            <w:tcW w:w="5614" w:type="dxa"/>
          </w:tcPr>
          <w:p w14:paraId="3AC45672" w14:textId="5995BCA5" w:rsidR="004B0263" w:rsidRPr="006D7DF7" w:rsidRDefault="002465DA" w:rsidP="00AF19C1">
            <w:pPr>
              <w:rPr>
                <w:rFonts w:ascii="Gill Sans MT" w:hAnsi="Gill Sans MT"/>
                <w:sz w:val="24"/>
              </w:rPr>
            </w:pPr>
            <w:r>
              <w:rPr>
                <w:rFonts w:ascii="Gill Sans MT" w:hAnsi="Gill Sans MT"/>
                <w:sz w:val="24"/>
              </w:rPr>
              <w:t>Romeo and Juliet</w:t>
            </w:r>
          </w:p>
        </w:tc>
      </w:tr>
      <w:tr w:rsidR="00BD1E71" w14:paraId="46219740"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2663DBD1" w14:textId="77777777" w:rsidR="004B0263" w:rsidRPr="006D7DF7" w:rsidRDefault="004B0263" w:rsidP="00AF19C1">
            <w:pPr>
              <w:rPr>
                <w:rFonts w:ascii="Gill Sans MT" w:hAnsi="Gill Sans MT"/>
                <w:b/>
                <w:sz w:val="24"/>
              </w:rPr>
            </w:pPr>
            <w:r>
              <w:rPr>
                <w:rFonts w:ascii="Gill Sans MT" w:hAnsi="Gill Sans MT"/>
                <w:b/>
                <w:sz w:val="24"/>
              </w:rPr>
              <w:t>CHARACTER NAME:</w:t>
            </w:r>
          </w:p>
        </w:tc>
        <w:tc>
          <w:tcPr>
            <w:tcW w:w="5614" w:type="dxa"/>
          </w:tcPr>
          <w:p w14:paraId="5FF49C6B" w14:textId="72B2BBEC" w:rsidR="004B0263" w:rsidRPr="006D7DF7" w:rsidRDefault="002465DA" w:rsidP="00AF19C1">
            <w:pPr>
              <w:rPr>
                <w:rFonts w:ascii="Gill Sans MT" w:hAnsi="Gill Sans MT"/>
                <w:sz w:val="24"/>
              </w:rPr>
            </w:pPr>
            <w:r>
              <w:rPr>
                <w:rFonts w:ascii="Gill Sans MT" w:hAnsi="Gill Sans MT"/>
                <w:sz w:val="24"/>
              </w:rPr>
              <w:t>Juliet</w:t>
            </w:r>
          </w:p>
        </w:tc>
      </w:tr>
      <w:tr w:rsidR="00BD1E71" w14:paraId="0C50EC46"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11B45F0D" w14:textId="77777777" w:rsidR="004B0263" w:rsidRDefault="004B0263" w:rsidP="00AF19C1">
            <w:pPr>
              <w:rPr>
                <w:rFonts w:ascii="Gill Sans MT" w:hAnsi="Gill Sans MT"/>
                <w:b/>
                <w:sz w:val="24"/>
              </w:rPr>
            </w:pPr>
            <w:r>
              <w:rPr>
                <w:rFonts w:ascii="Gill Sans MT" w:hAnsi="Gill Sans MT"/>
                <w:b/>
                <w:sz w:val="24"/>
              </w:rPr>
              <w:t>ACT | SCENE:</w:t>
            </w:r>
          </w:p>
        </w:tc>
        <w:tc>
          <w:tcPr>
            <w:tcW w:w="5614" w:type="dxa"/>
          </w:tcPr>
          <w:p w14:paraId="4FAF1F4F" w14:textId="77777777" w:rsidR="004B0263" w:rsidRPr="006D7DF7" w:rsidRDefault="004B0263" w:rsidP="00AF19C1">
            <w:pPr>
              <w:rPr>
                <w:rFonts w:ascii="Gill Sans MT" w:hAnsi="Gill Sans MT"/>
                <w:sz w:val="24"/>
              </w:rPr>
            </w:pPr>
          </w:p>
        </w:tc>
      </w:tr>
    </w:tbl>
    <w:p w14:paraId="1784F35A" w14:textId="77777777" w:rsidR="004B0263" w:rsidRPr="006D7DF7" w:rsidRDefault="004B0263" w:rsidP="004B0263">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B0263" w14:paraId="49B66C58" w14:textId="77777777" w:rsidTr="00AF19C1">
        <w:tc>
          <w:tcPr>
            <w:tcW w:w="9016" w:type="dxa"/>
            <w:gridSpan w:val="2"/>
            <w:tcBorders>
              <w:bottom w:val="single" w:sz="4" w:space="0" w:color="auto"/>
            </w:tcBorders>
          </w:tcPr>
          <w:p w14:paraId="627886D4" w14:textId="77777777" w:rsidR="004B0263" w:rsidRPr="006D7DF7" w:rsidRDefault="004B0263" w:rsidP="00AF19C1">
            <w:pPr>
              <w:rPr>
                <w:rFonts w:ascii="Gill Sans MT" w:hAnsi="Gill Sans MT"/>
                <w:b/>
                <w:sz w:val="28"/>
                <w:szCs w:val="24"/>
                <w:u w:val="single"/>
              </w:rPr>
            </w:pPr>
            <w:r w:rsidRPr="006D7DF7">
              <w:rPr>
                <w:rFonts w:ascii="Gill Sans MT" w:hAnsi="Gill Sans MT"/>
                <w:b/>
                <w:sz w:val="28"/>
                <w:szCs w:val="24"/>
                <w:u w:val="single"/>
              </w:rPr>
              <w:t xml:space="preserve">Extract: </w:t>
            </w:r>
          </w:p>
          <w:p w14:paraId="44D969A1" w14:textId="3F681812" w:rsidR="004B0263" w:rsidRPr="00E43B64" w:rsidRDefault="00E43B64" w:rsidP="00AF19C1">
            <w:r w:rsidRPr="00E43B64">
              <w:t>Come, night; come, Romeo; come, thou day in night</w:t>
            </w:r>
            <w:proofErr w:type="gramStart"/>
            <w:r w:rsidRPr="00E43B64">
              <w:t>;</w:t>
            </w:r>
            <w:proofErr w:type="gramEnd"/>
            <w:r w:rsidRPr="00E43B64">
              <w:br/>
              <w:t>For thou wilt lie upon the wings of night</w:t>
            </w:r>
            <w:r w:rsidRPr="00E43B64">
              <w:br/>
              <w:t>Whiter than new snow on a raven’s back.</w:t>
            </w:r>
            <w:r w:rsidRPr="00E43B64">
              <w:br/>
              <w:t>Come, gentle night, come, loving, black-</w:t>
            </w:r>
            <w:proofErr w:type="spellStart"/>
            <w:r w:rsidRPr="00E43B64">
              <w:t>brow’d</w:t>
            </w:r>
            <w:proofErr w:type="spellEnd"/>
            <w:r w:rsidRPr="00E43B64">
              <w:t xml:space="preserve"> night,</w:t>
            </w:r>
            <w:r w:rsidRPr="00E43B64">
              <w:br/>
              <w:t>Give me my Romeo; and, when he shall die,</w:t>
            </w:r>
            <w:r w:rsidRPr="00E43B64">
              <w:br/>
              <w:t>Take him and cut him out in little stars,</w:t>
            </w:r>
            <w:r w:rsidRPr="00E43B64">
              <w:br/>
              <w:t>And he will make the face of heaven so fine</w:t>
            </w:r>
            <w:r w:rsidRPr="00E43B64">
              <w:br/>
              <w:t>That all the world will be in love with night</w:t>
            </w:r>
            <w:r w:rsidRPr="00E43B64">
              <w:br/>
              <w:t>And pay no worship to the garish sun.</w:t>
            </w:r>
            <w:r w:rsidRPr="00E43B64">
              <w:br/>
              <w:t>O, I have bought the mansion of a love</w:t>
            </w:r>
            <w:proofErr w:type="gramStart"/>
            <w:r w:rsidRPr="00E43B64">
              <w:t>,</w:t>
            </w:r>
            <w:proofErr w:type="gramEnd"/>
            <w:r w:rsidRPr="00E43B64">
              <w:br/>
              <w:t xml:space="preserve">But not </w:t>
            </w:r>
            <w:proofErr w:type="spellStart"/>
            <w:r w:rsidRPr="00E43B64">
              <w:t>possess’d</w:t>
            </w:r>
            <w:proofErr w:type="spellEnd"/>
            <w:r w:rsidRPr="00E43B64">
              <w:t xml:space="preserve"> it, and, though I am sold,</w:t>
            </w:r>
            <w:r w:rsidRPr="00E43B64">
              <w:br/>
              <w:t xml:space="preserve">Not yet </w:t>
            </w:r>
            <w:proofErr w:type="spellStart"/>
            <w:r w:rsidRPr="00E43B64">
              <w:t>enjoy’d</w:t>
            </w:r>
            <w:proofErr w:type="spellEnd"/>
            <w:r w:rsidRPr="00E43B64">
              <w:t>: so tedious is this day</w:t>
            </w:r>
            <w:r w:rsidRPr="00E43B64">
              <w:br/>
              <w:t>As is the night before some festival</w:t>
            </w:r>
            <w:r w:rsidRPr="00E43B64">
              <w:br/>
              <w:t>To an impatient child that hath new robes</w:t>
            </w:r>
            <w:r w:rsidRPr="00E43B64">
              <w:br/>
              <w:t>And may not wear them. O, here comes my nurse</w:t>
            </w:r>
            <w:proofErr w:type="gramStart"/>
            <w:r w:rsidRPr="00E43B64">
              <w:t>,</w:t>
            </w:r>
            <w:proofErr w:type="gramEnd"/>
            <w:r w:rsidRPr="00E43B64">
              <w:br/>
              <w:t>And she brings news; and every tongue that speaks</w:t>
            </w:r>
            <w:r w:rsidRPr="00E43B64">
              <w:br/>
              <w:t>But Romeo’s name speaks heavenly eloquence.</w:t>
            </w:r>
          </w:p>
          <w:p w14:paraId="451ECD4A" w14:textId="77777777" w:rsidR="004B0263" w:rsidRPr="006D7DF7" w:rsidRDefault="004B0263" w:rsidP="00AF19C1">
            <w:pPr>
              <w:rPr>
                <w:rFonts w:ascii="Gill Sans MT" w:hAnsi="Gill Sans MT"/>
                <w:b/>
                <w:sz w:val="24"/>
                <w:szCs w:val="24"/>
              </w:rPr>
            </w:pPr>
          </w:p>
        </w:tc>
      </w:tr>
      <w:tr w:rsidR="004B0263" w:rsidRPr="006D7DF7" w14:paraId="0C3FCB50"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bottom w:val="single" w:sz="4" w:space="0" w:color="auto"/>
            </w:tcBorders>
          </w:tcPr>
          <w:p w14:paraId="76674B59" w14:textId="77777777" w:rsidR="004B0263" w:rsidRPr="006D7DF7" w:rsidRDefault="004B0263" w:rsidP="00AF19C1">
            <w:pPr>
              <w:rPr>
                <w:b/>
                <w:sz w:val="24"/>
                <w:szCs w:val="24"/>
              </w:rPr>
            </w:pPr>
            <w:r w:rsidRPr="006D7DF7">
              <w:rPr>
                <w:b/>
                <w:sz w:val="24"/>
                <w:szCs w:val="24"/>
              </w:rPr>
              <w:t xml:space="preserve">NARRATIVE OVERVIEW </w:t>
            </w:r>
          </w:p>
        </w:tc>
        <w:tc>
          <w:tcPr>
            <w:tcW w:w="4508" w:type="dxa"/>
            <w:tcBorders>
              <w:bottom w:val="single" w:sz="4" w:space="0" w:color="auto"/>
            </w:tcBorders>
          </w:tcPr>
          <w:p w14:paraId="73C29E4C" w14:textId="77777777" w:rsidR="004B0263" w:rsidRPr="006D7DF7" w:rsidRDefault="004B0263" w:rsidP="00AF19C1">
            <w:pPr>
              <w:rPr>
                <w:b/>
                <w:sz w:val="24"/>
                <w:szCs w:val="24"/>
              </w:rPr>
            </w:pPr>
            <w:r w:rsidRPr="006D7DF7">
              <w:rPr>
                <w:b/>
                <w:sz w:val="24"/>
                <w:szCs w:val="24"/>
              </w:rPr>
              <w:t>BRIEF CHARACTER DETAILS</w:t>
            </w:r>
          </w:p>
        </w:tc>
      </w:tr>
      <w:tr w:rsidR="00E43B64" w14:paraId="650B327F"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top w:val="single" w:sz="4" w:space="0" w:color="auto"/>
              <w:left w:val="nil"/>
              <w:bottom w:val="nil"/>
              <w:right w:val="nil"/>
            </w:tcBorders>
          </w:tcPr>
          <w:p w14:paraId="5230EE49" w14:textId="77777777" w:rsidR="00E43B64" w:rsidRDefault="00E656F7" w:rsidP="00E43B64">
            <w:pPr>
              <w:rPr>
                <w:sz w:val="20"/>
                <w:szCs w:val="20"/>
              </w:rPr>
            </w:pPr>
            <w:hyperlink r:id="rId32" w:history="1">
              <w:r w:rsidR="00E43B64" w:rsidRPr="005304A7">
                <w:rPr>
                  <w:rStyle w:val="Hyperlink"/>
                  <w:sz w:val="20"/>
                  <w:szCs w:val="20"/>
                </w:rPr>
                <w:t>http://nfs.sparknotes.com/romeojuliet/</w:t>
              </w:r>
            </w:hyperlink>
          </w:p>
          <w:p w14:paraId="3A323AE4" w14:textId="77777777" w:rsidR="00E43B64" w:rsidRDefault="00E656F7" w:rsidP="00E43B64">
            <w:pPr>
              <w:rPr>
                <w:sz w:val="20"/>
                <w:szCs w:val="20"/>
              </w:rPr>
            </w:pPr>
            <w:hyperlink r:id="rId33" w:history="1">
              <w:r w:rsidR="00E43B64" w:rsidRPr="005304A7">
                <w:rPr>
                  <w:rStyle w:val="Hyperlink"/>
                  <w:sz w:val="20"/>
                  <w:szCs w:val="20"/>
                </w:rPr>
                <w:t>http://shakespeare.mit.edu/romeo_juliet/full.html</w:t>
              </w:r>
            </w:hyperlink>
          </w:p>
          <w:p w14:paraId="340A0489" w14:textId="77777777" w:rsidR="00E43B64" w:rsidRDefault="00E656F7" w:rsidP="00E43B64">
            <w:pPr>
              <w:rPr>
                <w:sz w:val="20"/>
                <w:szCs w:val="20"/>
              </w:rPr>
            </w:pPr>
            <w:hyperlink r:id="rId34" w:history="1">
              <w:r w:rsidR="00E43B64" w:rsidRPr="005304A7">
                <w:rPr>
                  <w:rStyle w:val="Hyperlink"/>
                  <w:sz w:val="20"/>
                  <w:szCs w:val="20"/>
                </w:rPr>
                <w:t>http://www.enotes.com/topics/romeo-and-juliet</w:t>
              </w:r>
            </w:hyperlink>
          </w:p>
          <w:p w14:paraId="7F5CCF16" w14:textId="77777777" w:rsidR="00E43B64" w:rsidRPr="006D7DF7" w:rsidRDefault="00E43B64" w:rsidP="00E43B64">
            <w:pPr>
              <w:rPr>
                <w:sz w:val="20"/>
                <w:szCs w:val="20"/>
              </w:rPr>
            </w:pPr>
          </w:p>
          <w:p w14:paraId="26817E99" w14:textId="77777777" w:rsidR="00E43B64" w:rsidRPr="006D7DF7" w:rsidRDefault="00E43B64" w:rsidP="00E43B64">
            <w:pPr>
              <w:rPr>
                <w:sz w:val="20"/>
                <w:szCs w:val="20"/>
              </w:rPr>
            </w:pPr>
          </w:p>
          <w:p w14:paraId="50E273F2" w14:textId="77777777" w:rsidR="00E43B64" w:rsidRPr="006D7DF7" w:rsidRDefault="00E43B64" w:rsidP="00E43B64">
            <w:pPr>
              <w:rPr>
                <w:sz w:val="20"/>
                <w:szCs w:val="20"/>
              </w:rPr>
            </w:pPr>
          </w:p>
          <w:p w14:paraId="1A86E5E1" w14:textId="77777777" w:rsidR="00E43B64" w:rsidRPr="006D7DF7" w:rsidRDefault="00E43B64" w:rsidP="00E43B64">
            <w:pPr>
              <w:rPr>
                <w:sz w:val="20"/>
                <w:szCs w:val="20"/>
              </w:rPr>
            </w:pPr>
          </w:p>
          <w:p w14:paraId="679964AB" w14:textId="77777777" w:rsidR="00E43B64" w:rsidRPr="006D7DF7" w:rsidRDefault="00E43B64" w:rsidP="00E43B64">
            <w:pPr>
              <w:rPr>
                <w:sz w:val="20"/>
                <w:szCs w:val="20"/>
              </w:rPr>
            </w:pPr>
          </w:p>
        </w:tc>
        <w:tc>
          <w:tcPr>
            <w:tcW w:w="4508" w:type="dxa"/>
            <w:tcBorders>
              <w:top w:val="single" w:sz="4" w:space="0" w:color="auto"/>
              <w:left w:val="nil"/>
              <w:bottom w:val="nil"/>
              <w:right w:val="nil"/>
            </w:tcBorders>
          </w:tcPr>
          <w:p w14:paraId="02B7ECFC" w14:textId="442DAFD8" w:rsidR="00E43B64" w:rsidRPr="006D7DF7" w:rsidRDefault="00E43B64" w:rsidP="00E43B64">
            <w:pPr>
              <w:rPr>
                <w:sz w:val="20"/>
                <w:szCs w:val="20"/>
              </w:rPr>
            </w:pPr>
            <w:r>
              <w:rPr>
                <w:sz w:val="20"/>
                <w:szCs w:val="20"/>
              </w:rPr>
              <w:t xml:space="preserve">Juliet (14) is the daughter of the noble Capulets, who has met and fallen in love with Romeo, son of the Montagues. Their families are locked in an ancient, bitter feud. Their meeting and balcony scene have led to their declaration of love despite the danger of their family animosities. Juliet has sent her Nurse to Romeo at nine that morning to learn how and when they may marry. Here she eagerly awaits her Nurse’s return with Romeo’s reply. </w:t>
            </w:r>
          </w:p>
        </w:tc>
      </w:tr>
    </w:tbl>
    <w:p w14:paraId="799D1FC2" w14:textId="77777777" w:rsidR="004B0263" w:rsidRDefault="004B0263" w:rsidP="004B0263"/>
    <w:tbl>
      <w:tblPr>
        <w:tblStyle w:val="TableGrid"/>
        <w:tblW w:w="0" w:type="auto"/>
        <w:tblLook w:val="04A0" w:firstRow="1" w:lastRow="0" w:firstColumn="1" w:lastColumn="0" w:noHBand="0" w:noVBand="1"/>
      </w:tblPr>
      <w:tblGrid>
        <w:gridCol w:w="9016"/>
      </w:tblGrid>
      <w:tr w:rsidR="004B0263" w14:paraId="519031AB" w14:textId="77777777" w:rsidTr="00AF19C1">
        <w:tc>
          <w:tcPr>
            <w:tcW w:w="9016" w:type="dxa"/>
            <w:tcBorders>
              <w:bottom w:val="single" w:sz="4" w:space="0" w:color="auto"/>
            </w:tcBorders>
          </w:tcPr>
          <w:p w14:paraId="1BD83C5B" w14:textId="77777777" w:rsidR="004B0263" w:rsidRDefault="004B0263" w:rsidP="00AF19C1">
            <w:r>
              <w:rPr>
                <w:b/>
                <w:sz w:val="24"/>
                <w:szCs w:val="24"/>
              </w:rPr>
              <w:t>SUGGESTED MAJOR ACTION:</w:t>
            </w:r>
          </w:p>
        </w:tc>
      </w:tr>
      <w:tr w:rsidR="004B0263" w14:paraId="3E455D5B" w14:textId="77777777" w:rsidTr="00AF19C1">
        <w:tc>
          <w:tcPr>
            <w:tcW w:w="9016" w:type="dxa"/>
            <w:tcBorders>
              <w:top w:val="single" w:sz="4" w:space="0" w:color="auto"/>
              <w:left w:val="nil"/>
              <w:bottom w:val="nil"/>
              <w:right w:val="nil"/>
            </w:tcBorders>
          </w:tcPr>
          <w:p w14:paraId="23CE5952" w14:textId="7AEFF65C" w:rsidR="004B0263" w:rsidRDefault="00E43B64" w:rsidP="00AF19C1">
            <w:r>
              <w:t>Lead your participant to your ‘bedroom’ – a duvet on the floor. Let them sit on the duvet with you. Have a picture of Romeo that you show them. Around the picture draw a love heart and messages to Romeo for your participant to see</w:t>
            </w:r>
          </w:p>
        </w:tc>
      </w:tr>
    </w:tbl>
    <w:p w14:paraId="061B393D" w14:textId="77777777" w:rsidR="004B0263" w:rsidRDefault="004B0263" w:rsidP="004B0263"/>
    <w:p w14:paraId="5D6F9015" w14:textId="77777777" w:rsidR="004B0263" w:rsidRDefault="004B0263" w:rsidP="004B0263"/>
    <w:p w14:paraId="750ADE7F" w14:textId="77777777" w:rsidR="00E43B64" w:rsidRDefault="00E43B64" w:rsidP="00E43B64"/>
    <w:p w14:paraId="3D06A679" w14:textId="77777777" w:rsidR="00E43B64" w:rsidRDefault="00E43B64" w:rsidP="00E43B64"/>
    <w:p w14:paraId="432D3F02" w14:textId="77777777" w:rsidR="00E43B64" w:rsidRDefault="00E43B64" w:rsidP="00E43B64"/>
    <w:p w14:paraId="295F2E62" w14:textId="77777777" w:rsidR="002465DA" w:rsidRDefault="002465D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D337CB" w14:paraId="077789CB" w14:textId="77777777" w:rsidTr="0097484C">
        <w:tc>
          <w:tcPr>
            <w:tcW w:w="9016" w:type="dxa"/>
            <w:gridSpan w:val="2"/>
          </w:tcPr>
          <w:p w14:paraId="39D6FB68" w14:textId="6D45C9E4" w:rsidR="00E43B64" w:rsidRDefault="00E43B64" w:rsidP="0097484C">
            <w:r w:rsidRPr="006D7DF7">
              <w:rPr>
                <w:rFonts w:ascii="Gill Sans MT" w:hAnsi="Gill Sans MT"/>
                <w:b/>
                <w:color w:val="7030A0"/>
                <w:sz w:val="32"/>
                <w:szCs w:val="24"/>
              </w:rPr>
              <w:lastRenderedPageBreak/>
              <w:t>ALL THE WORLD’S A STAGE</w:t>
            </w:r>
          </w:p>
        </w:tc>
      </w:tr>
      <w:tr w:rsidR="00D337CB" w14:paraId="0B750AD6" w14:textId="77777777" w:rsidTr="00974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3284E6ED" w14:textId="77777777" w:rsidR="00E43B64" w:rsidRPr="006D7DF7" w:rsidRDefault="00E43B64" w:rsidP="0097484C">
            <w:pPr>
              <w:rPr>
                <w:rFonts w:ascii="Gill Sans MT" w:hAnsi="Gill Sans MT"/>
                <w:b/>
                <w:sz w:val="24"/>
              </w:rPr>
            </w:pPr>
            <w:r w:rsidRPr="006D7DF7">
              <w:rPr>
                <w:rFonts w:ascii="Gill Sans MT" w:hAnsi="Gill Sans MT"/>
                <w:b/>
                <w:sz w:val="24"/>
              </w:rPr>
              <w:t>TEXT:</w:t>
            </w:r>
          </w:p>
        </w:tc>
        <w:tc>
          <w:tcPr>
            <w:tcW w:w="5614" w:type="dxa"/>
          </w:tcPr>
          <w:p w14:paraId="2F9BEA37" w14:textId="3189FF12" w:rsidR="00E43B64" w:rsidRPr="006D7DF7" w:rsidRDefault="00E8222A" w:rsidP="0097484C">
            <w:pPr>
              <w:rPr>
                <w:rFonts w:ascii="Gill Sans MT" w:hAnsi="Gill Sans MT"/>
                <w:sz w:val="24"/>
              </w:rPr>
            </w:pPr>
            <w:r>
              <w:rPr>
                <w:rFonts w:ascii="Gill Sans MT" w:hAnsi="Gill Sans MT"/>
                <w:sz w:val="24"/>
              </w:rPr>
              <w:t xml:space="preserve">The Comedy of Errors </w:t>
            </w:r>
          </w:p>
        </w:tc>
      </w:tr>
      <w:tr w:rsidR="00D337CB" w14:paraId="181A2427" w14:textId="77777777" w:rsidTr="00974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242D78D4" w14:textId="77777777" w:rsidR="00E43B64" w:rsidRPr="006D7DF7" w:rsidRDefault="00E43B64" w:rsidP="0097484C">
            <w:pPr>
              <w:rPr>
                <w:rFonts w:ascii="Gill Sans MT" w:hAnsi="Gill Sans MT"/>
                <w:b/>
                <w:sz w:val="24"/>
              </w:rPr>
            </w:pPr>
            <w:r>
              <w:rPr>
                <w:rFonts w:ascii="Gill Sans MT" w:hAnsi="Gill Sans MT"/>
                <w:b/>
                <w:sz w:val="24"/>
              </w:rPr>
              <w:t>CHARACTER NAME:</w:t>
            </w:r>
          </w:p>
        </w:tc>
        <w:tc>
          <w:tcPr>
            <w:tcW w:w="5614" w:type="dxa"/>
          </w:tcPr>
          <w:p w14:paraId="7F81229F" w14:textId="160B1B4D" w:rsidR="00E43B64" w:rsidRPr="006D7DF7" w:rsidRDefault="00E8222A" w:rsidP="0097484C">
            <w:pPr>
              <w:rPr>
                <w:rFonts w:ascii="Gill Sans MT" w:hAnsi="Gill Sans MT"/>
                <w:sz w:val="24"/>
              </w:rPr>
            </w:pPr>
            <w:proofErr w:type="spellStart"/>
            <w:r>
              <w:rPr>
                <w:rFonts w:ascii="Gill Sans MT" w:hAnsi="Gill Sans MT"/>
                <w:sz w:val="24"/>
              </w:rPr>
              <w:t>Antipholous</w:t>
            </w:r>
            <w:proofErr w:type="spellEnd"/>
            <w:r>
              <w:rPr>
                <w:rFonts w:ascii="Gill Sans MT" w:hAnsi="Gill Sans MT"/>
                <w:sz w:val="24"/>
              </w:rPr>
              <w:t xml:space="preserve"> of Syracuse </w:t>
            </w:r>
          </w:p>
        </w:tc>
      </w:tr>
      <w:tr w:rsidR="00D337CB" w14:paraId="09210EDE" w14:textId="77777777" w:rsidTr="00974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3DE99F58" w14:textId="77777777" w:rsidR="00E43B64" w:rsidRDefault="00E43B64" w:rsidP="0097484C">
            <w:pPr>
              <w:rPr>
                <w:rFonts w:ascii="Gill Sans MT" w:hAnsi="Gill Sans MT"/>
                <w:b/>
                <w:sz w:val="24"/>
              </w:rPr>
            </w:pPr>
            <w:r>
              <w:rPr>
                <w:rFonts w:ascii="Gill Sans MT" w:hAnsi="Gill Sans MT"/>
                <w:b/>
                <w:sz w:val="24"/>
              </w:rPr>
              <w:t>ACT | SCENE:</w:t>
            </w:r>
          </w:p>
        </w:tc>
        <w:tc>
          <w:tcPr>
            <w:tcW w:w="5614" w:type="dxa"/>
          </w:tcPr>
          <w:p w14:paraId="4692CF21" w14:textId="68611676" w:rsidR="00E43B64" w:rsidRPr="006D7DF7" w:rsidRDefault="00C32F8A" w:rsidP="0097484C">
            <w:pPr>
              <w:rPr>
                <w:rFonts w:ascii="Gill Sans MT" w:hAnsi="Gill Sans MT"/>
                <w:sz w:val="24"/>
              </w:rPr>
            </w:pPr>
            <w:r>
              <w:rPr>
                <w:rFonts w:ascii="Gill Sans MT" w:hAnsi="Gill Sans MT"/>
                <w:sz w:val="24"/>
              </w:rPr>
              <w:t>Act 3, Scene 2</w:t>
            </w:r>
          </w:p>
        </w:tc>
      </w:tr>
    </w:tbl>
    <w:p w14:paraId="54440103" w14:textId="77777777" w:rsidR="00E43B64" w:rsidRPr="006D7DF7" w:rsidRDefault="00E43B64" w:rsidP="00E43B64">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43B64" w14:paraId="66055699" w14:textId="77777777" w:rsidTr="0097484C">
        <w:tc>
          <w:tcPr>
            <w:tcW w:w="9016" w:type="dxa"/>
            <w:gridSpan w:val="2"/>
            <w:tcBorders>
              <w:bottom w:val="single" w:sz="4" w:space="0" w:color="auto"/>
            </w:tcBorders>
          </w:tcPr>
          <w:p w14:paraId="4FE7A9EE" w14:textId="77777777" w:rsidR="00E43B64" w:rsidRPr="006D7DF7" w:rsidRDefault="00E43B64" w:rsidP="0097484C">
            <w:pPr>
              <w:rPr>
                <w:rFonts w:ascii="Gill Sans MT" w:hAnsi="Gill Sans MT"/>
                <w:b/>
                <w:sz w:val="28"/>
                <w:szCs w:val="24"/>
                <w:u w:val="single"/>
              </w:rPr>
            </w:pPr>
            <w:r w:rsidRPr="006D7DF7">
              <w:rPr>
                <w:rFonts w:ascii="Gill Sans MT" w:hAnsi="Gill Sans MT"/>
                <w:b/>
                <w:sz w:val="28"/>
                <w:szCs w:val="24"/>
                <w:u w:val="single"/>
              </w:rPr>
              <w:t xml:space="preserve">Extract: </w:t>
            </w:r>
          </w:p>
          <w:p w14:paraId="056EE123" w14:textId="77777777" w:rsidR="00E43B64" w:rsidRPr="006D7DF7" w:rsidRDefault="00E43B64" w:rsidP="0097484C">
            <w:pPr>
              <w:rPr>
                <w:rFonts w:ascii="Gill Sans MT" w:hAnsi="Gill Sans MT"/>
                <w:b/>
              </w:rPr>
            </w:pPr>
          </w:p>
          <w:p w14:paraId="30093C82"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Sweet mistress--what your name is else, I know not,</w:t>
            </w:r>
          </w:p>
          <w:p w14:paraId="6D631287"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Nor by what wonder you do hit of mine,--</w:t>
            </w:r>
          </w:p>
          <w:p w14:paraId="0CCAB3F1"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Less in your knowledge and your grace you show not</w:t>
            </w:r>
          </w:p>
          <w:p w14:paraId="5765D16F"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Than our earth's wonder, more than earth divine.</w:t>
            </w:r>
          </w:p>
          <w:p w14:paraId="78206198"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Teach me, dear creature, how to think and speak;</w:t>
            </w:r>
          </w:p>
          <w:p w14:paraId="0D4CEEFF"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Lay open to my earthy-gross conceit,</w:t>
            </w:r>
          </w:p>
          <w:p w14:paraId="5B7959F8" w14:textId="77777777" w:rsidR="00E8222A" w:rsidRPr="00E8222A" w:rsidRDefault="00E8222A" w:rsidP="00E8222A">
            <w:pPr>
              <w:widowControl w:val="0"/>
              <w:autoSpaceDE w:val="0"/>
              <w:autoSpaceDN w:val="0"/>
              <w:adjustRightInd w:val="0"/>
              <w:rPr>
                <w:rFonts w:ascii="Times" w:hAnsi="Times" w:cs="Times"/>
              </w:rPr>
            </w:pPr>
            <w:proofErr w:type="spellStart"/>
            <w:r w:rsidRPr="00E8222A">
              <w:rPr>
                <w:rFonts w:ascii="Times" w:hAnsi="Times" w:cs="Times"/>
              </w:rPr>
              <w:t>Smother'd</w:t>
            </w:r>
            <w:proofErr w:type="spellEnd"/>
            <w:r w:rsidRPr="00E8222A">
              <w:rPr>
                <w:rFonts w:ascii="Times" w:hAnsi="Times" w:cs="Times"/>
              </w:rPr>
              <w:t xml:space="preserve"> in errors, feeble, shallow, weak,</w:t>
            </w:r>
          </w:p>
          <w:p w14:paraId="597D54CF"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The folded meaning of your words' deceit.</w:t>
            </w:r>
          </w:p>
          <w:p w14:paraId="382B819C"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Against my soul's pure truth why labour you</w:t>
            </w:r>
          </w:p>
          <w:p w14:paraId="78181389"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To make it wander in an unknown field?</w:t>
            </w:r>
          </w:p>
          <w:p w14:paraId="4EB2751E"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 xml:space="preserve">Are you a god? </w:t>
            </w:r>
            <w:proofErr w:type="gramStart"/>
            <w:r w:rsidRPr="00E8222A">
              <w:rPr>
                <w:rFonts w:ascii="Times" w:hAnsi="Times" w:cs="Times"/>
              </w:rPr>
              <w:t>would</w:t>
            </w:r>
            <w:proofErr w:type="gramEnd"/>
            <w:r w:rsidRPr="00E8222A">
              <w:rPr>
                <w:rFonts w:ascii="Times" w:hAnsi="Times" w:cs="Times"/>
              </w:rPr>
              <w:t xml:space="preserve"> you create me new?</w:t>
            </w:r>
          </w:p>
          <w:p w14:paraId="2F43CD9A"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Transform me then, and to your power I'll yield.</w:t>
            </w:r>
          </w:p>
          <w:p w14:paraId="57334E48"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But if that I am I, then well I know</w:t>
            </w:r>
          </w:p>
          <w:p w14:paraId="664F08FB"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Your weeping sister is no wife of mine,</w:t>
            </w:r>
          </w:p>
          <w:p w14:paraId="01186373"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Nor to her bed no homage do I owe</w:t>
            </w:r>
          </w:p>
          <w:p w14:paraId="1FABD339"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 xml:space="preserve">Far more, far more to you do I </w:t>
            </w:r>
            <w:proofErr w:type="gramStart"/>
            <w:r w:rsidRPr="00E8222A">
              <w:rPr>
                <w:rFonts w:ascii="Times" w:hAnsi="Times" w:cs="Times"/>
              </w:rPr>
              <w:t>decline.</w:t>
            </w:r>
            <w:proofErr w:type="gramEnd"/>
          </w:p>
          <w:p w14:paraId="1DD2FE23"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O, train me not, sweet mermaid, with thy note,</w:t>
            </w:r>
          </w:p>
          <w:p w14:paraId="426C4E2F"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To drown me in thy sister's flood of tears:</w:t>
            </w:r>
          </w:p>
          <w:p w14:paraId="50002B84"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Sing, siren, for thyself and I will dote:</w:t>
            </w:r>
          </w:p>
          <w:p w14:paraId="31923F38"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Spread o'er the silver waves thy golden hairs,</w:t>
            </w:r>
          </w:p>
          <w:p w14:paraId="52902022"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And as a bed I'll take them and there lie,</w:t>
            </w:r>
          </w:p>
          <w:p w14:paraId="7E2D9B8E"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And in that glorious supposition think</w:t>
            </w:r>
          </w:p>
          <w:p w14:paraId="36B5834F" w14:textId="77777777" w:rsidR="00E8222A" w:rsidRPr="00E8222A" w:rsidRDefault="00E8222A" w:rsidP="00E8222A">
            <w:pPr>
              <w:widowControl w:val="0"/>
              <w:autoSpaceDE w:val="0"/>
              <w:autoSpaceDN w:val="0"/>
              <w:adjustRightInd w:val="0"/>
              <w:rPr>
                <w:rFonts w:ascii="Times" w:hAnsi="Times" w:cs="Times"/>
              </w:rPr>
            </w:pPr>
            <w:r w:rsidRPr="00E8222A">
              <w:rPr>
                <w:rFonts w:ascii="Times" w:hAnsi="Times" w:cs="Times"/>
              </w:rPr>
              <w:t>He gains by death that hath such means to die:</w:t>
            </w:r>
          </w:p>
          <w:p w14:paraId="03A38617" w14:textId="6380EB4A" w:rsidR="00E43B64" w:rsidRPr="00E8222A" w:rsidRDefault="00E8222A" w:rsidP="0097484C">
            <w:pPr>
              <w:rPr>
                <w:rFonts w:ascii="Times" w:hAnsi="Times" w:cs="Times"/>
              </w:rPr>
            </w:pPr>
            <w:r w:rsidRPr="00E8222A">
              <w:rPr>
                <w:rFonts w:ascii="Times" w:hAnsi="Times" w:cs="Times"/>
              </w:rPr>
              <w:t>Let Love, being light, be drowned if she sink!</w:t>
            </w:r>
          </w:p>
          <w:p w14:paraId="335BDBA0" w14:textId="77777777" w:rsidR="00E43B64" w:rsidRPr="006D7DF7" w:rsidRDefault="00E43B64" w:rsidP="0097484C">
            <w:pPr>
              <w:rPr>
                <w:rFonts w:ascii="Gill Sans MT" w:hAnsi="Gill Sans MT"/>
                <w:b/>
                <w:sz w:val="24"/>
                <w:szCs w:val="24"/>
              </w:rPr>
            </w:pPr>
          </w:p>
        </w:tc>
      </w:tr>
      <w:tr w:rsidR="00E43B64" w:rsidRPr="006D7DF7" w14:paraId="0EFE70F9" w14:textId="77777777" w:rsidTr="00974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bottom w:val="single" w:sz="4" w:space="0" w:color="auto"/>
            </w:tcBorders>
          </w:tcPr>
          <w:p w14:paraId="75D824BD" w14:textId="77777777" w:rsidR="00E43B64" w:rsidRPr="006D7DF7" w:rsidRDefault="00E43B64" w:rsidP="0097484C">
            <w:pPr>
              <w:rPr>
                <w:b/>
                <w:sz w:val="24"/>
                <w:szCs w:val="24"/>
              </w:rPr>
            </w:pPr>
            <w:r w:rsidRPr="006D7DF7">
              <w:rPr>
                <w:b/>
                <w:sz w:val="24"/>
                <w:szCs w:val="24"/>
              </w:rPr>
              <w:t xml:space="preserve">NARRATIVE OVERVIEW </w:t>
            </w:r>
          </w:p>
        </w:tc>
        <w:tc>
          <w:tcPr>
            <w:tcW w:w="4508" w:type="dxa"/>
            <w:tcBorders>
              <w:bottom w:val="single" w:sz="4" w:space="0" w:color="auto"/>
            </w:tcBorders>
          </w:tcPr>
          <w:p w14:paraId="00065BDA" w14:textId="77777777" w:rsidR="00E43B64" w:rsidRPr="006D7DF7" w:rsidRDefault="00E43B64" w:rsidP="0097484C">
            <w:pPr>
              <w:rPr>
                <w:b/>
                <w:sz w:val="24"/>
                <w:szCs w:val="24"/>
              </w:rPr>
            </w:pPr>
            <w:r w:rsidRPr="006D7DF7">
              <w:rPr>
                <w:b/>
                <w:sz w:val="24"/>
                <w:szCs w:val="24"/>
              </w:rPr>
              <w:t>BRIEF CHARACTER DETAILS</w:t>
            </w:r>
          </w:p>
        </w:tc>
      </w:tr>
      <w:tr w:rsidR="00E43B64" w14:paraId="3078D03B" w14:textId="77777777" w:rsidTr="00974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top w:val="single" w:sz="4" w:space="0" w:color="auto"/>
              <w:left w:val="nil"/>
              <w:bottom w:val="nil"/>
              <w:right w:val="nil"/>
            </w:tcBorders>
          </w:tcPr>
          <w:p w14:paraId="5240AB77" w14:textId="77777777" w:rsidR="00E43B64" w:rsidRPr="006D7DF7" w:rsidRDefault="00E43B64" w:rsidP="0097484C">
            <w:pPr>
              <w:rPr>
                <w:sz w:val="20"/>
                <w:szCs w:val="20"/>
              </w:rPr>
            </w:pPr>
          </w:p>
          <w:p w14:paraId="15FEE5C5" w14:textId="3357D631" w:rsidR="00E43B64" w:rsidRDefault="00E656F7" w:rsidP="0097484C">
            <w:pPr>
              <w:rPr>
                <w:sz w:val="20"/>
                <w:szCs w:val="20"/>
              </w:rPr>
            </w:pPr>
            <w:hyperlink r:id="rId35" w:history="1">
              <w:r w:rsidR="00E8222A" w:rsidRPr="00EB1ED2">
                <w:rPr>
                  <w:rStyle w:val="Hyperlink"/>
                  <w:sz w:val="20"/>
                  <w:szCs w:val="20"/>
                </w:rPr>
                <w:t>http://www.sparknotes.com/shakespeare/errors/</w:t>
              </w:r>
            </w:hyperlink>
          </w:p>
          <w:p w14:paraId="1E2ADE76" w14:textId="77777777" w:rsidR="00E8222A" w:rsidRPr="006D7DF7" w:rsidRDefault="00E8222A" w:rsidP="0097484C">
            <w:pPr>
              <w:rPr>
                <w:sz w:val="20"/>
                <w:szCs w:val="20"/>
              </w:rPr>
            </w:pPr>
          </w:p>
          <w:p w14:paraId="6EC1694A" w14:textId="199425F5" w:rsidR="00E43B64" w:rsidRDefault="00E656F7" w:rsidP="0097484C">
            <w:pPr>
              <w:rPr>
                <w:sz w:val="20"/>
                <w:szCs w:val="20"/>
              </w:rPr>
            </w:pPr>
            <w:hyperlink r:id="rId36" w:history="1">
              <w:r w:rsidR="00E8222A" w:rsidRPr="00EB1ED2">
                <w:rPr>
                  <w:rStyle w:val="Hyperlink"/>
                  <w:sz w:val="20"/>
                  <w:szCs w:val="20"/>
                </w:rPr>
                <w:t>https://www.rsc.org.uk/the-comedy-of-errors/education</w:t>
              </w:r>
            </w:hyperlink>
          </w:p>
          <w:p w14:paraId="40AC7B21" w14:textId="77777777" w:rsidR="00E8222A" w:rsidRPr="006D7DF7" w:rsidRDefault="00E8222A" w:rsidP="0097484C">
            <w:pPr>
              <w:rPr>
                <w:sz w:val="20"/>
                <w:szCs w:val="20"/>
              </w:rPr>
            </w:pPr>
          </w:p>
          <w:p w14:paraId="0CF13AF7" w14:textId="77777777" w:rsidR="00E43B64" w:rsidRPr="006D7DF7" w:rsidRDefault="00E43B64" w:rsidP="0097484C">
            <w:pPr>
              <w:rPr>
                <w:sz w:val="20"/>
                <w:szCs w:val="20"/>
              </w:rPr>
            </w:pPr>
          </w:p>
          <w:p w14:paraId="1D6FCB9B" w14:textId="77777777" w:rsidR="00E43B64" w:rsidRPr="006D7DF7" w:rsidRDefault="00E43B64" w:rsidP="0097484C">
            <w:pPr>
              <w:rPr>
                <w:sz w:val="20"/>
                <w:szCs w:val="20"/>
              </w:rPr>
            </w:pPr>
          </w:p>
          <w:p w14:paraId="64E2C3C9" w14:textId="77777777" w:rsidR="00E43B64" w:rsidRPr="006D7DF7" w:rsidRDefault="00E43B64" w:rsidP="0097484C">
            <w:pPr>
              <w:rPr>
                <w:sz w:val="20"/>
                <w:szCs w:val="20"/>
              </w:rPr>
            </w:pPr>
          </w:p>
          <w:p w14:paraId="065CA33D" w14:textId="77777777" w:rsidR="00E43B64" w:rsidRPr="006D7DF7" w:rsidRDefault="00E43B64" w:rsidP="0097484C">
            <w:pPr>
              <w:rPr>
                <w:sz w:val="20"/>
                <w:szCs w:val="20"/>
              </w:rPr>
            </w:pPr>
          </w:p>
        </w:tc>
        <w:tc>
          <w:tcPr>
            <w:tcW w:w="4508" w:type="dxa"/>
            <w:tcBorders>
              <w:top w:val="single" w:sz="4" w:space="0" w:color="auto"/>
              <w:left w:val="nil"/>
              <w:bottom w:val="nil"/>
              <w:right w:val="nil"/>
            </w:tcBorders>
          </w:tcPr>
          <w:p w14:paraId="2AEF1156" w14:textId="4AC45C6C" w:rsidR="00E43B64" w:rsidRPr="006D7DF7" w:rsidRDefault="00E8222A" w:rsidP="00E8222A">
            <w:pPr>
              <w:rPr>
                <w:sz w:val="20"/>
                <w:szCs w:val="20"/>
              </w:rPr>
            </w:pPr>
            <w:r w:rsidRPr="00C63AAE">
              <w:rPr>
                <w:rFonts w:ascii="Times" w:hAnsi="Times" w:cs="--unknown-18--"/>
                <w:color w:val="333333"/>
              </w:rPr>
              <w:t xml:space="preserve">The twin brother of </w:t>
            </w:r>
            <w:proofErr w:type="spellStart"/>
            <w:r w:rsidRPr="00C63AAE">
              <w:rPr>
                <w:rFonts w:ascii="Times" w:hAnsi="Times" w:cs="--unknown-18--"/>
                <w:color w:val="333333"/>
              </w:rPr>
              <w:t>Antipholus</w:t>
            </w:r>
            <w:proofErr w:type="spellEnd"/>
            <w:r w:rsidRPr="00C63AAE">
              <w:rPr>
                <w:rFonts w:ascii="Times" w:hAnsi="Times" w:cs="--unknown-18--"/>
                <w:color w:val="333333"/>
              </w:rPr>
              <w:t xml:space="preserve"> of Ephesus and the son of </w:t>
            </w:r>
            <w:proofErr w:type="spellStart"/>
            <w:r w:rsidRPr="00C63AAE">
              <w:rPr>
                <w:rFonts w:ascii="Times" w:hAnsi="Times" w:cs="--unknown-18--"/>
                <w:color w:val="333333"/>
              </w:rPr>
              <w:t>Egeon</w:t>
            </w:r>
            <w:proofErr w:type="spellEnd"/>
            <w:r w:rsidRPr="00C63AAE">
              <w:rPr>
                <w:rFonts w:ascii="Times" w:hAnsi="Times" w:cs="--unknown-18--"/>
                <w:color w:val="333333"/>
              </w:rPr>
              <w:t xml:space="preserve">; he has been traveling the world with his slave, </w:t>
            </w:r>
            <w:proofErr w:type="spellStart"/>
            <w:r w:rsidRPr="00C63AAE">
              <w:rPr>
                <w:rFonts w:ascii="Times" w:hAnsi="Times" w:cs="--unknown-18--"/>
                <w:color w:val="333333"/>
              </w:rPr>
              <w:t>Dromio</w:t>
            </w:r>
            <w:proofErr w:type="spellEnd"/>
            <w:r w:rsidRPr="00C63AAE">
              <w:rPr>
                <w:rFonts w:ascii="Times" w:hAnsi="Times" w:cs="--unknown-18--"/>
                <w:color w:val="333333"/>
              </w:rPr>
              <w:t xml:space="preserve"> of Syracuse, trying to find his long-lost brother and mother.</w:t>
            </w:r>
            <w:r>
              <w:rPr>
                <w:rFonts w:ascii="Times" w:hAnsi="Times" w:cs="--unknown-18--"/>
                <w:color w:val="333333"/>
              </w:rPr>
              <w:t xml:space="preserve"> He is a ‘bumbling twit’ and at no point has any idea what is going on. He is constantly getting himself confused by situation and is an incredibly comedic and slapstick style character</w:t>
            </w:r>
            <w:proofErr w:type="gramStart"/>
            <w:r>
              <w:rPr>
                <w:rFonts w:ascii="Times" w:hAnsi="Times" w:cs="--unknown-18--"/>
                <w:color w:val="333333"/>
              </w:rPr>
              <w:t>..</w:t>
            </w:r>
            <w:proofErr w:type="gramEnd"/>
          </w:p>
        </w:tc>
      </w:tr>
    </w:tbl>
    <w:p w14:paraId="25D945EC" w14:textId="77777777" w:rsidR="00E43B64" w:rsidRDefault="00E43B64" w:rsidP="00E43B64"/>
    <w:tbl>
      <w:tblPr>
        <w:tblStyle w:val="TableGrid"/>
        <w:tblW w:w="0" w:type="auto"/>
        <w:tblLook w:val="04A0" w:firstRow="1" w:lastRow="0" w:firstColumn="1" w:lastColumn="0" w:noHBand="0" w:noVBand="1"/>
      </w:tblPr>
      <w:tblGrid>
        <w:gridCol w:w="9016"/>
      </w:tblGrid>
      <w:tr w:rsidR="00E43B64" w14:paraId="38E1200E" w14:textId="77777777" w:rsidTr="0097484C">
        <w:tc>
          <w:tcPr>
            <w:tcW w:w="9016" w:type="dxa"/>
            <w:tcBorders>
              <w:bottom w:val="single" w:sz="4" w:space="0" w:color="auto"/>
            </w:tcBorders>
          </w:tcPr>
          <w:p w14:paraId="1B5C2416" w14:textId="77777777" w:rsidR="00E43B64" w:rsidRDefault="00E43B64" w:rsidP="0097484C">
            <w:r>
              <w:rPr>
                <w:b/>
                <w:sz w:val="24"/>
                <w:szCs w:val="24"/>
              </w:rPr>
              <w:t>SUGGESTED MAJOR ACTION:</w:t>
            </w:r>
          </w:p>
        </w:tc>
      </w:tr>
      <w:tr w:rsidR="00E43B64" w14:paraId="66A9EBB9" w14:textId="77777777" w:rsidTr="0097484C">
        <w:tc>
          <w:tcPr>
            <w:tcW w:w="9016" w:type="dxa"/>
            <w:tcBorders>
              <w:top w:val="single" w:sz="4" w:space="0" w:color="auto"/>
              <w:left w:val="nil"/>
              <w:bottom w:val="nil"/>
              <w:right w:val="nil"/>
            </w:tcBorders>
          </w:tcPr>
          <w:p w14:paraId="2F979E8A" w14:textId="77777777" w:rsidR="00E43B64" w:rsidRDefault="00E43B64" w:rsidP="0097484C"/>
        </w:tc>
      </w:tr>
    </w:tbl>
    <w:p w14:paraId="261468FF" w14:textId="40934200" w:rsidR="00E43B64" w:rsidRDefault="00E8222A" w:rsidP="00E43B64">
      <w:pPr>
        <w:rPr>
          <w:rFonts w:ascii="Times" w:hAnsi="Times" w:cs="--unknown-18--"/>
          <w:color w:val="333333"/>
        </w:rPr>
      </w:pPr>
      <w:r>
        <w:rPr>
          <w:rFonts w:ascii="Times" w:hAnsi="Times" w:cs="--unknown-18--"/>
          <w:color w:val="333333"/>
        </w:rPr>
        <w:t>I would suggest having him moping his brow with a handkerchief looking perplexed and unable to stop himself from moving – this is melodramatic and OTT. I would suggest playing a game of checkers throughout this monologue with audience members to represent all the ‘moving parts’ of this</w:t>
      </w:r>
      <w:r w:rsidR="0097484C">
        <w:rPr>
          <w:rFonts w:ascii="Times" w:hAnsi="Times" w:cs="--unknown-18--"/>
          <w:color w:val="333333"/>
        </w:rPr>
        <w:t xml:space="preserve"> slapstick comedic performance.</w:t>
      </w:r>
    </w:p>
    <w:p w14:paraId="09C4BE9F" w14:textId="77777777" w:rsidR="009D202A" w:rsidRDefault="009D202A" w:rsidP="00E43B6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E43B64" w14:paraId="1EFF1BD3" w14:textId="77777777" w:rsidTr="0097484C">
        <w:tc>
          <w:tcPr>
            <w:tcW w:w="9016" w:type="dxa"/>
            <w:gridSpan w:val="2"/>
          </w:tcPr>
          <w:p w14:paraId="780CD2C7" w14:textId="77777777" w:rsidR="00E43B64" w:rsidRDefault="00E43B64" w:rsidP="0097484C">
            <w:r w:rsidRPr="006D7DF7">
              <w:rPr>
                <w:rFonts w:ascii="Gill Sans MT" w:hAnsi="Gill Sans MT"/>
                <w:b/>
                <w:color w:val="7030A0"/>
                <w:sz w:val="32"/>
                <w:szCs w:val="24"/>
              </w:rPr>
              <w:lastRenderedPageBreak/>
              <w:t>ALL THE WORLD’S A STAGE</w:t>
            </w:r>
          </w:p>
        </w:tc>
      </w:tr>
      <w:tr w:rsidR="00BD1E71" w14:paraId="38F0C512" w14:textId="77777777" w:rsidTr="00974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1562B978" w14:textId="77777777" w:rsidR="00E43B64" w:rsidRPr="006D7DF7" w:rsidRDefault="00E43B64" w:rsidP="0097484C">
            <w:pPr>
              <w:rPr>
                <w:rFonts w:ascii="Gill Sans MT" w:hAnsi="Gill Sans MT"/>
                <w:b/>
                <w:sz w:val="24"/>
              </w:rPr>
            </w:pPr>
            <w:r w:rsidRPr="006D7DF7">
              <w:rPr>
                <w:rFonts w:ascii="Gill Sans MT" w:hAnsi="Gill Sans MT"/>
                <w:b/>
                <w:sz w:val="24"/>
              </w:rPr>
              <w:t>TEXT:</w:t>
            </w:r>
          </w:p>
        </w:tc>
        <w:tc>
          <w:tcPr>
            <w:tcW w:w="5614" w:type="dxa"/>
          </w:tcPr>
          <w:p w14:paraId="0771EF2A" w14:textId="3CEB3464" w:rsidR="00E43B64" w:rsidRPr="006D7DF7" w:rsidRDefault="00DF0F1E" w:rsidP="0097484C">
            <w:pPr>
              <w:rPr>
                <w:rFonts w:ascii="Gill Sans MT" w:hAnsi="Gill Sans MT"/>
                <w:sz w:val="24"/>
              </w:rPr>
            </w:pPr>
            <w:r>
              <w:rPr>
                <w:rFonts w:ascii="Gill Sans MT" w:hAnsi="Gill Sans MT"/>
                <w:sz w:val="24"/>
              </w:rPr>
              <w:t xml:space="preserve">King Lear </w:t>
            </w:r>
          </w:p>
        </w:tc>
      </w:tr>
      <w:tr w:rsidR="00BD1E71" w14:paraId="174F4202" w14:textId="77777777" w:rsidTr="00974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07C520D4" w14:textId="77777777" w:rsidR="00E43B64" w:rsidRPr="006D7DF7" w:rsidRDefault="00E43B64" w:rsidP="0097484C">
            <w:pPr>
              <w:rPr>
                <w:rFonts w:ascii="Gill Sans MT" w:hAnsi="Gill Sans MT"/>
                <w:b/>
                <w:sz w:val="24"/>
              </w:rPr>
            </w:pPr>
            <w:r>
              <w:rPr>
                <w:rFonts w:ascii="Gill Sans MT" w:hAnsi="Gill Sans MT"/>
                <w:b/>
                <w:sz w:val="24"/>
              </w:rPr>
              <w:t>CHARACTER NAME:</w:t>
            </w:r>
          </w:p>
        </w:tc>
        <w:tc>
          <w:tcPr>
            <w:tcW w:w="5614" w:type="dxa"/>
          </w:tcPr>
          <w:p w14:paraId="30891DF6" w14:textId="0A48369B" w:rsidR="00E43B64" w:rsidRPr="006D7DF7" w:rsidRDefault="00DF0F1E" w:rsidP="0097484C">
            <w:pPr>
              <w:rPr>
                <w:rFonts w:ascii="Gill Sans MT" w:hAnsi="Gill Sans MT"/>
                <w:sz w:val="24"/>
              </w:rPr>
            </w:pPr>
            <w:r>
              <w:rPr>
                <w:rFonts w:ascii="Gill Sans MT" w:hAnsi="Gill Sans MT"/>
                <w:sz w:val="24"/>
              </w:rPr>
              <w:t xml:space="preserve">Edgar </w:t>
            </w:r>
          </w:p>
        </w:tc>
      </w:tr>
      <w:tr w:rsidR="00BD1E71" w14:paraId="6BB96980" w14:textId="77777777" w:rsidTr="00974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56A3FFD2" w14:textId="77777777" w:rsidR="00E43B64" w:rsidRDefault="00E43B64" w:rsidP="0097484C">
            <w:pPr>
              <w:rPr>
                <w:rFonts w:ascii="Gill Sans MT" w:hAnsi="Gill Sans MT"/>
                <w:b/>
                <w:sz w:val="24"/>
              </w:rPr>
            </w:pPr>
            <w:r>
              <w:rPr>
                <w:rFonts w:ascii="Gill Sans MT" w:hAnsi="Gill Sans MT"/>
                <w:b/>
                <w:sz w:val="24"/>
              </w:rPr>
              <w:t>ACT | SCENE:</w:t>
            </w:r>
          </w:p>
        </w:tc>
        <w:tc>
          <w:tcPr>
            <w:tcW w:w="5614" w:type="dxa"/>
          </w:tcPr>
          <w:p w14:paraId="6C9A04DC" w14:textId="4210EB7D" w:rsidR="00E43B64" w:rsidRPr="006D7DF7" w:rsidRDefault="00DF0F1E" w:rsidP="0097484C">
            <w:pPr>
              <w:rPr>
                <w:rFonts w:ascii="Gill Sans MT" w:hAnsi="Gill Sans MT"/>
                <w:sz w:val="24"/>
              </w:rPr>
            </w:pPr>
            <w:r>
              <w:rPr>
                <w:rFonts w:ascii="Gill Sans MT" w:hAnsi="Gill Sans MT"/>
                <w:sz w:val="24"/>
              </w:rPr>
              <w:t>Act 2, Scene 3</w:t>
            </w:r>
          </w:p>
        </w:tc>
      </w:tr>
    </w:tbl>
    <w:p w14:paraId="43113DD3" w14:textId="77777777" w:rsidR="00E43B64" w:rsidRPr="006D7DF7" w:rsidRDefault="00E43B64" w:rsidP="00E43B64">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644"/>
      </w:tblGrid>
      <w:tr w:rsidR="00E43B64" w14:paraId="62E96D6B" w14:textId="77777777" w:rsidTr="0097484C">
        <w:tc>
          <w:tcPr>
            <w:tcW w:w="9016" w:type="dxa"/>
            <w:gridSpan w:val="2"/>
            <w:tcBorders>
              <w:bottom w:val="single" w:sz="4" w:space="0" w:color="auto"/>
            </w:tcBorders>
          </w:tcPr>
          <w:p w14:paraId="077D97E8" w14:textId="77777777" w:rsidR="00E43B64" w:rsidRPr="006D7DF7" w:rsidRDefault="00E43B64" w:rsidP="0097484C">
            <w:pPr>
              <w:rPr>
                <w:rFonts w:ascii="Gill Sans MT" w:hAnsi="Gill Sans MT"/>
                <w:b/>
                <w:sz w:val="28"/>
                <w:szCs w:val="24"/>
                <w:u w:val="single"/>
              </w:rPr>
            </w:pPr>
            <w:r w:rsidRPr="006D7DF7">
              <w:rPr>
                <w:rFonts w:ascii="Gill Sans MT" w:hAnsi="Gill Sans MT"/>
                <w:b/>
                <w:sz w:val="28"/>
                <w:szCs w:val="24"/>
                <w:u w:val="single"/>
              </w:rPr>
              <w:t xml:space="preserve">Extract: </w:t>
            </w:r>
          </w:p>
          <w:p w14:paraId="24D6D246" w14:textId="77777777" w:rsidR="00DF0F1E" w:rsidRDefault="00DF0F1E" w:rsidP="00DF0F1E">
            <w:r>
              <w:t xml:space="preserve">I heard myself </w:t>
            </w:r>
            <w:proofErr w:type="spellStart"/>
            <w:r>
              <w:t>proclaim'd</w:t>
            </w:r>
            <w:proofErr w:type="spellEnd"/>
            <w:proofErr w:type="gramStart"/>
            <w:r>
              <w:t>,</w:t>
            </w:r>
            <w:proofErr w:type="gramEnd"/>
            <w:r>
              <w:br/>
              <w:t>And by the happy hollow of a tree</w:t>
            </w:r>
            <w:r>
              <w:br/>
            </w:r>
            <w:proofErr w:type="spellStart"/>
            <w:r>
              <w:t>Escap'd</w:t>
            </w:r>
            <w:proofErr w:type="spellEnd"/>
            <w:r>
              <w:t xml:space="preserve"> the hunt. No port is free, no place</w:t>
            </w:r>
            <w:r>
              <w:br/>
              <w:t xml:space="preserve">That guard and most unusual vigilance </w:t>
            </w:r>
            <w:r>
              <w:br/>
              <w:t>Does not attend my taking. Whiles I may scape</w:t>
            </w:r>
            <w:proofErr w:type="gramStart"/>
            <w:r>
              <w:t>,</w:t>
            </w:r>
            <w:proofErr w:type="gramEnd"/>
            <w:r>
              <w:br/>
              <w:t>I will preserve myself; and am bethought</w:t>
            </w:r>
            <w:r>
              <w:br/>
              <w:t>To take the basest and most poorest shape</w:t>
            </w:r>
            <w:r>
              <w:br/>
              <w:t>That ever penury, in contempt of man,</w:t>
            </w:r>
            <w:r>
              <w:br/>
              <w:t xml:space="preserve">Brought near to beast. My face I'll grime with filth, </w:t>
            </w:r>
            <w:r>
              <w:br/>
              <w:t>Blanket my loins, elf all my hair in knots</w:t>
            </w:r>
            <w:proofErr w:type="gramStart"/>
            <w:r>
              <w:t>,</w:t>
            </w:r>
            <w:proofErr w:type="gramEnd"/>
            <w:r>
              <w:br/>
              <w:t>And with presented nakedness outface</w:t>
            </w:r>
            <w:r>
              <w:br/>
              <w:t>The winds and persecutions of the sky.</w:t>
            </w:r>
            <w:r>
              <w:br/>
              <w:t>The country gives me proof and precedent</w:t>
            </w:r>
            <w:r>
              <w:br/>
              <w:t xml:space="preserve">Of Bedlam beggars, who, with roaring voices, </w:t>
            </w:r>
            <w:r>
              <w:br/>
              <w:t xml:space="preserve">Strike in their </w:t>
            </w:r>
            <w:proofErr w:type="spellStart"/>
            <w:r>
              <w:t>numb'd</w:t>
            </w:r>
            <w:proofErr w:type="spellEnd"/>
            <w:r>
              <w:t xml:space="preserve"> and mortified </w:t>
            </w:r>
            <w:proofErr w:type="spellStart"/>
            <w:r>
              <w:t>bare</w:t>
            </w:r>
            <w:proofErr w:type="spellEnd"/>
            <w:r>
              <w:t xml:space="preserve"> arms</w:t>
            </w:r>
            <w:r>
              <w:br/>
              <w:t>Pins, wooden pricks, nails, sprigs of rosemary;</w:t>
            </w:r>
            <w:r>
              <w:br/>
              <w:t>And with this horrible object, from low farms,</w:t>
            </w:r>
            <w:r>
              <w:br/>
              <w:t>Poor pelting villages, sheepcotes, and mills,</w:t>
            </w:r>
            <w:r>
              <w:br/>
              <w:t xml:space="preserve">Sometime with lunatic bans, sometime with prayers, </w:t>
            </w:r>
            <w:r>
              <w:br/>
              <w:t xml:space="preserve">Enforce their charity. 'Poor </w:t>
            </w:r>
            <w:proofErr w:type="spellStart"/>
            <w:r>
              <w:t>Turlygod</w:t>
            </w:r>
            <w:proofErr w:type="spellEnd"/>
            <w:r>
              <w:t xml:space="preserve">! </w:t>
            </w:r>
            <w:proofErr w:type="gramStart"/>
            <w:r>
              <w:t>poor</w:t>
            </w:r>
            <w:proofErr w:type="gramEnd"/>
            <w:r>
              <w:t xml:space="preserve"> Tom!'</w:t>
            </w:r>
            <w:r>
              <w:br/>
              <w:t>That's something yet! Edgar I nothing am.</w:t>
            </w:r>
            <w:r>
              <w:br/>
            </w:r>
            <w:r>
              <w:rPr>
                <w:i/>
                <w:iCs/>
              </w:rPr>
              <w:t>[Exit]</w:t>
            </w:r>
          </w:p>
          <w:p w14:paraId="41B069FC" w14:textId="77777777" w:rsidR="00E43B64" w:rsidRDefault="00E43B64" w:rsidP="0097484C">
            <w:pPr>
              <w:rPr>
                <w:rFonts w:ascii="Gill Sans MT" w:hAnsi="Gill Sans MT"/>
                <w:b/>
                <w:sz w:val="24"/>
                <w:szCs w:val="24"/>
              </w:rPr>
            </w:pPr>
          </w:p>
          <w:p w14:paraId="6AC225D5" w14:textId="77777777" w:rsidR="00E43B64" w:rsidRDefault="00E43B64" w:rsidP="0097484C">
            <w:pPr>
              <w:rPr>
                <w:rFonts w:ascii="Gill Sans MT" w:hAnsi="Gill Sans MT"/>
                <w:b/>
                <w:sz w:val="24"/>
                <w:szCs w:val="24"/>
              </w:rPr>
            </w:pPr>
          </w:p>
          <w:p w14:paraId="35323A0A" w14:textId="77777777" w:rsidR="00E43B64" w:rsidRPr="006D7DF7" w:rsidRDefault="00E43B64" w:rsidP="0097484C">
            <w:pPr>
              <w:rPr>
                <w:rFonts w:ascii="Gill Sans MT" w:hAnsi="Gill Sans MT"/>
                <w:b/>
                <w:sz w:val="24"/>
                <w:szCs w:val="24"/>
              </w:rPr>
            </w:pPr>
          </w:p>
        </w:tc>
      </w:tr>
      <w:tr w:rsidR="00E43B64" w:rsidRPr="006D7DF7" w14:paraId="372E023C" w14:textId="77777777" w:rsidTr="00974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bottom w:val="single" w:sz="4" w:space="0" w:color="auto"/>
            </w:tcBorders>
          </w:tcPr>
          <w:p w14:paraId="30178F45" w14:textId="77777777" w:rsidR="00E43B64" w:rsidRPr="006D7DF7" w:rsidRDefault="00E43B64" w:rsidP="0097484C">
            <w:pPr>
              <w:rPr>
                <w:b/>
                <w:sz w:val="24"/>
                <w:szCs w:val="24"/>
              </w:rPr>
            </w:pPr>
            <w:r w:rsidRPr="006D7DF7">
              <w:rPr>
                <w:b/>
                <w:sz w:val="24"/>
                <w:szCs w:val="24"/>
              </w:rPr>
              <w:t xml:space="preserve">NARRATIVE OVERVIEW </w:t>
            </w:r>
          </w:p>
        </w:tc>
        <w:tc>
          <w:tcPr>
            <w:tcW w:w="4508" w:type="dxa"/>
            <w:tcBorders>
              <w:bottom w:val="single" w:sz="4" w:space="0" w:color="auto"/>
            </w:tcBorders>
          </w:tcPr>
          <w:p w14:paraId="12E0050A" w14:textId="77777777" w:rsidR="00E43B64" w:rsidRPr="006D7DF7" w:rsidRDefault="00E43B64" w:rsidP="0097484C">
            <w:pPr>
              <w:rPr>
                <w:b/>
                <w:sz w:val="24"/>
                <w:szCs w:val="24"/>
              </w:rPr>
            </w:pPr>
            <w:r w:rsidRPr="006D7DF7">
              <w:rPr>
                <w:b/>
                <w:sz w:val="24"/>
                <w:szCs w:val="24"/>
              </w:rPr>
              <w:t>BRIEF CHARACTER DETAILS</w:t>
            </w:r>
          </w:p>
        </w:tc>
      </w:tr>
      <w:tr w:rsidR="00E43B64" w14:paraId="62F39126" w14:textId="77777777" w:rsidTr="00974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top w:val="single" w:sz="4" w:space="0" w:color="auto"/>
              <w:left w:val="nil"/>
              <w:bottom w:val="nil"/>
              <w:right w:val="nil"/>
            </w:tcBorders>
          </w:tcPr>
          <w:p w14:paraId="7B189B13" w14:textId="72A04C74" w:rsidR="00E43B64" w:rsidRDefault="00E656F7" w:rsidP="0097484C">
            <w:pPr>
              <w:rPr>
                <w:sz w:val="20"/>
                <w:szCs w:val="20"/>
              </w:rPr>
            </w:pPr>
            <w:hyperlink r:id="rId37" w:history="1">
              <w:r w:rsidR="00DF0F1E" w:rsidRPr="00852DCC">
                <w:rPr>
                  <w:rStyle w:val="Hyperlink"/>
                  <w:sz w:val="20"/>
                  <w:szCs w:val="20"/>
                </w:rPr>
                <w:t>http://www.sparknotes.com/shakespeare/lear/characters.html</w:t>
              </w:r>
            </w:hyperlink>
          </w:p>
          <w:p w14:paraId="3A40C424" w14:textId="77777777" w:rsidR="00DF0F1E" w:rsidRPr="006D7DF7" w:rsidRDefault="00DF0F1E" w:rsidP="0097484C">
            <w:pPr>
              <w:rPr>
                <w:sz w:val="20"/>
                <w:szCs w:val="20"/>
              </w:rPr>
            </w:pPr>
          </w:p>
          <w:p w14:paraId="7A021B97" w14:textId="04A1DCE9" w:rsidR="00E43B64" w:rsidRDefault="00E656F7" w:rsidP="0097484C">
            <w:pPr>
              <w:rPr>
                <w:sz w:val="20"/>
                <w:szCs w:val="20"/>
              </w:rPr>
            </w:pPr>
            <w:hyperlink r:id="rId38" w:history="1">
              <w:r w:rsidR="00DF0F1E" w:rsidRPr="00852DCC">
                <w:rPr>
                  <w:rStyle w:val="Hyperlink"/>
                  <w:sz w:val="20"/>
                  <w:szCs w:val="20"/>
                </w:rPr>
                <w:t>http://www.shmoop.com/king-lear/</w:t>
              </w:r>
            </w:hyperlink>
          </w:p>
          <w:p w14:paraId="72D320B0" w14:textId="77777777" w:rsidR="00DF0F1E" w:rsidRPr="006D7DF7" w:rsidRDefault="00DF0F1E" w:rsidP="0097484C">
            <w:pPr>
              <w:rPr>
                <w:sz w:val="20"/>
                <w:szCs w:val="20"/>
              </w:rPr>
            </w:pPr>
          </w:p>
          <w:p w14:paraId="3DE95B14" w14:textId="77777777" w:rsidR="00E43B64" w:rsidRPr="006D7DF7" w:rsidRDefault="00E43B64" w:rsidP="0097484C">
            <w:pPr>
              <w:rPr>
                <w:sz w:val="20"/>
                <w:szCs w:val="20"/>
              </w:rPr>
            </w:pPr>
          </w:p>
          <w:p w14:paraId="3C57E568" w14:textId="77777777" w:rsidR="00E43B64" w:rsidRPr="006D7DF7" w:rsidRDefault="00E43B64" w:rsidP="0097484C">
            <w:pPr>
              <w:rPr>
                <w:sz w:val="20"/>
                <w:szCs w:val="20"/>
              </w:rPr>
            </w:pPr>
          </w:p>
          <w:p w14:paraId="1308AA24" w14:textId="77777777" w:rsidR="00E43B64" w:rsidRPr="006D7DF7" w:rsidRDefault="00E43B64" w:rsidP="0097484C">
            <w:pPr>
              <w:rPr>
                <w:sz w:val="20"/>
                <w:szCs w:val="20"/>
              </w:rPr>
            </w:pPr>
          </w:p>
          <w:p w14:paraId="382A415F" w14:textId="77777777" w:rsidR="00E43B64" w:rsidRPr="006D7DF7" w:rsidRDefault="00E43B64" w:rsidP="0097484C">
            <w:pPr>
              <w:rPr>
                <w:sz w:val="20"/>
                <w:szCs w:val="20"/>
              </w:rPr>
            </w:pPr>
          </w:p>
          <w:p w14:paraId="481A9D79" w14:textId="77777777" w:rsidR="00E43B64" w:rsidRPr="006D7DF7" w:rsidRDefault="00E43B64" w:rsidP="0097484C">
            <w:pPr>
              <w:rPr>
                <w:sz w:val="20"/>
                <w:szCs w:val="20"/>
              </w:rPr>
            </w:pPr>
          </w:p>
          <w:p w14:paraId="4017FB21" w14:textId="77777777" w:rsidR="00E43B64" w:rsidRPr="006D7DF7" w:rsidRDefault="00E43B64" w:rsidP="0097484C">
            <w:pPr>
              <w:rPr>
                <w:sz w:val="20"/>
                <w:szCs w:val="20"/>
              </w:rPr>
            </w:pPr>
          </w:p>
        </w:tc>
        <w:tc>
          <w:tcPr>
            <w:tcW w:w="4508" w:type="dxa"/>
            <w:tcBorders>
              <w:top w:val="single" w:sz="4" w:space="0" w:color="auto"/>
              <w:left w:val="nil"/>
              <w:bottom w:val="nil"/>
              <w:right w:val="nil"/>
            </w:tcBorders>
          </w:tcPr>
          <w:p w14:paraId="730A0876" w14:textId="340F2EA7" w:rsidR="00E43B64" w:rsidRPr="006D7DF7" w:rsidRDefault="00DF0F1E" w:rsidP="0097484C">
            <w:pPr>
              <w:rPr>
                <w:sz w:val="20"/>
                <w:szCs w:val="20"/>
              </w:rPr>
            </w:pPr>
            <w:r w:rsidRPr="00DF0F1E">
              <w:rPr>
                <w:sz w:val="20"/>
                <w:szCs w:val="20"/>
              </w:rPr>
              <w:t>Gloucester’s older, legitimate son. Edgar plays many different roles, starting out as a gullible fool easily tricked by his brother, then assuming a disguise as a mad beggar to evade his father’s men, then carrying his impersonation further to aid Lear and Gloucester, and finally appearing as an armoured champion to avenge his brother’s treason. Edgar’s propensity for disguises and impersonations makes it difficult to characterize him effectively.</w:t>
            </w:r>
          </w:p>
        </w:tc>
      </w:tr>
    </w:tbl>
    <w:p w14:paraId="3514496E" w14:textId="77777777" w:rsidR="00E43B64" w:rsidRDefault="00E43B64" w:rsidP="00E43B64"/>
    <w:tbl>
      <w:tblPr>
        <w:tblStyle w:val="TableGrid"/>
        <w:tblW w:w="0" w:type="auto"/>
        <w:tblLook w:val="04A0" w:firstRow="1" w:lastRow="0" w:firstColumn="1" w:lastColumn="0" w:noHBand="0" w:noVBand="1"/>
      </w:tblPr>
      <w:tblGrid>
        <w:gridCol w:w="9016"/>
      </w:tblGrid>
      <w:tr w:rsidR="00E43B64" w14:paraId="6A3E7EEE" w14:textId="77777777" w:rsidTr="0097484C">
        <w:tc>
          <w:tcPr>
            <w:tcW w:w="9016" w:type="dxa"/>
            <w:tcBorders>
              <w:bottom w:val="single" w:sz="4" w:space="0" w:color="auto"/>
            </w:tcBorders>
          </w:tcPr>
          <w:p w14:paraId="6651C6A4" w14:textId="77777777" w:rsidR="00E43B64" w:rsidRDefault="00E43B64" w:rsidP="0097484C">
            <w:r>
              <w:rPr>
                <w:b/>
                <w:sz w:val="24"/>
                <w:szCs w:val="24"/>
              </w:rPr>
              <w:t>SUGGESTED MAJOR ACTION:</w:t>
            </w:r>
          </w:p>
        </w:tc>
      </w:tr>
      <w:tr w:rsidR="00E43B64" w14:paraId="447D630F" w14:textId="77777777" w:rsidTr="0097484C">
        <w:tc>
          <w:tcPr>
            <w:tcW w:w="9016" w:type="dxa"/>
            <w:tcBorders>
              <w:top w:val="single" w:sz="4" w:space="0" w:color="auto"/>
              <w:left w:val="nil"/>
              <w:bottom w:val="nil"/>
              <w:right w:val="nil"/>
            </w:tcBorders>
          </w:tcPr>
          <w:p w14:paraId="7A986C3D" w14:textId="6343BD77" w:rsidR="00E43B64" w:rsidRDefault="00DF0F1E" w:rsidP="0097484C">
            <w:r>
              <w:t xml:space="preserve">Putting on camouflage face paint because he is fleeing his sisters and trying to hide from them – he is attempting to become someone else. You could take your clothes off/rip them also (if you wanted to) </w:t>
            </w:r>
          </w:p>
        </w:tc>
      </w:tr>
    </w:tbl>
    <w:p w14:paraId="194E1CE1" w14:textId="77777777" w:rsidR="00E43B64" w:rsidRDefault="00E43B64" w:rsidP="00E43B64"/>
    <w:p w14:paraId="311DD4AF" w14:textId="77777777" w:rsidR="009D202A" w:rsidRDefault="009D202A" w:rsidP="00E43B6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DF0F1E" w14:paraId="28C267E6" w14:textId="77777777" w:rsidTr="00AF19C1">
        <w:tc>
          <w:tcPr>
            <w:tcW w:w="9016" w:type="dxa"/>
            <w:gridSpan w:val="2"/>
          </w:tcPr>
          <w:p w14:paraId="7549BC1C" w14:textId="77777777" w:rsidR="004B0263" w:rsidRDefault="004B0263" w:rsidP="00AF19C1">
            <w:r w:rsidRPr="006D7DF7">
              <w:rPr>
                <w:rFonts w:ascii="Gill Sans MT" w:hAnsi="Gill Sans MT"/>
                <w:b/>
                <w:color w:val="7030A0"/>
                <w:sz w:val="32"/>
                <w:szCs w:val="24"/>
              </w:rPr>
              <w:t>ALL THE WORLD’S A STAGE</w:t>
            </w:r>
          </w:p>
        </w:tc>
      </w:tr>
      <w:tr w:rsidR="00DF0F1E" w14:paraId="61747430"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62C60893" w14:textId="77777777" w:rsidR="004B0263" w:rsidRPr="006D7DF7" w:rsidRDefault="004B0263" w:rsidP="00AF19C1">
            <w:pPr>
              <w:rPr>
                <w:rFonts w:ascii="Gill Sans MT" w:hAnsi="Gill Sans MT"/>
                <w:b/>
                <w:sz w:val="24"/>
              </w:rPr>
            </w:pPr>
            <w:r w:rsidRPr="006D7DF7">
              <w:rPr>
                <w:rFonts w:ascii="Gill Sans MT" w:hAnsi="Gill Sans MT"/>
                <w:b/>
                <w:sz w:val="24"/>
              </w:rPr>
              <w:t>TEXT:</w:t>
            </w:r>
          </w:p>
        </w:tc>
        <w:tc>
          <w:tcPr>
            <w:tcW w:w="5614" w:type="dxa"/>
          </w:tcPr>
          <w:p w14:paraId="6243E351" w14:textId="5DBF351E" w:rsidR="004B0263" w:rsidRPr="006D7DF7" w:rsidRDefault="008314D5" w:rsidP="00AF19C1">
            <w:pPr>
              <w:rPr>
                <w:rFonts w:ascii="Gill Sans MT" w:hAnsi="Gill Sans MT"/>
                <w:sz w:val="24"/>
              </w:rPr>
            </w:pPr>
            <w:r>
              <w:rPr>
                <w:rFonts w:ascii="Gill Sans MT" w:hAnsi="Gill Sans MT"/>
                <w:sz w:val="24"/>
              </w:rPr>
              <w:t>As You Like It</w:t>
            </w:r>
          </w:p>
        </w:tc>
      </w:tr>
      <w:tr w:rsidR="00DF0F1E" w14:paraId="390850BA"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4B9A4681" w14:textId="77777777" w:rsidR="004B0263" w:rsidRPr="006D7DF7" w:rsidRDefault="004B0263" w:rsidP="00AF19C1">
            <w:pPr>
              <w:rPr>
                <w:rFonts w:ascii="Gill Sans MT" w:hAnsi="Gill Sans MT"/>
                <w:b/>
                <w:sz w:val="24"/>
              </w:rPr>
            </w:pPr>
            <w:r>
              <w:rPr>
                <w:rFonts w:ascii="Gill Sans MT" w:hAnsi="Gill Sans MT"/>
                <w:b/>
                <w:sz w:val="24"/>
              </w:rPr>
              <w:t>CHARACTER NAME:</w:t>
            </w:r>
          </w:p>
        </w:tc>
        <w:tc>
          <w:tcPr>
            <w:tcW w:w="5614" w:type="dxa"/>
          </w:tcPr>
          <w:p w14:paraId="788FA05F" w14:textId="408A9F7B" w:rsidR="004B0263" w:rsidRPr="006D7DF7" w:rsidRDefault="008314D5" w:rsidP="00AF19C1">
            <w:pPr>
              <w:rPr>
                <w:rFonts w:ascii="Gill Sans MT" w:hAnsi="Gill Sans MT"/>
                <w:sz w:val="24"/>
              </w:rPr>
            </w:pPr>
            <w:r>
              <w:rPr>
                <w:rFonts w:ascii="Gill Sans MT" w:hAnsi="Gill Sans MT"/>
                <w:sz w:val="24"/>
              </w:rPr>
              <w:t>Jacques</w:t>
            </w:r>
          </w:p>
        </w:tc>
      </w:tr>
      <w:tr w:rsidR="00DF0F1E" w14:paraId="592F4C9F"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0F0DBEEC" w14:textId="77777777" w:rsidR="004B0263" w:rsidRDefault="004B0263" w:rsidP="00AF19C1">
            <w:pPr>
              <w:rPr>
                <w:rFonts w:ascii="Gill Sans MT" w:hAnsi="Gill Sans MT"/>
                <w:b/>
                <w:sz w:val="24"/>
              </w:rPr>
            </w:pPr>
            <w:r>
              <w:rPr>
                <w:rFonts w:ascii="Gill Sans MT" w:hAnsi="Gill Sans MT"/>
                <w:b/>
                <w:sz w:val="24"/>
              </w:rPr>
              <w:t>ACT | SCENE:</w:t>
            </w:r>
          </w:p>
        </w:tc>
        <w:tc>
          <w:tcPr>
            <w:tcW w:w="5614" w:type="dxa"/>
          </w:tcPr>
          <w:p w14:paraId="1D6224ED" w14:textId="5FDCE282" w:rsidR="004B0263" w:rsidRPr="006D7DF7" w:rsidRDefault="008314D5" w:rsidP="00AF19C1">
            <w:pPr>
              <w:rPr>
                <w:rFonts w:ascii="Gill Sans MT" w:hAnsi="Gill Sans MT"/>
                <w:sz w:val="24"/>
              </w:rPr>
            </w:pPr>
            <w:r>
              <w:rPr>
                <w:rFonts w:ascii="Gill Sans MT" w:hAnsi="Gill Sans MT"/>
                <w:sz w:val="24"/>
              </w:rPr>
              <w:t>Act 2 Scene 7</w:t>
            </w:r>
          </w:p>
        </w:tc>
      </w:tr>
    </w:tbl>
    <w:p w14:paraId="069B5644" w14:textId="77777777" w:rsidR="004B0263" w:rsidRPr="006D7DF7" w:rsidRDefault="004B0263" w:rsidP="004B0263">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3735"/>
      </w:tblGrid>
      <w:tr w:rsidR="004B0263" w14:paraId="4016438C" w14:textId="77777777" w:rsidTr="00C97569">
        <w:trPr>
          <w:trHeight w:val="80"/>
        </w:trPr>
        <w:tc>
          <w:tcPr>
            <w:tcW w:w="9016" w:type="dxa"/>
            <w:gridSpan w:val="2"/>
            <w:tcBorders>
              <w:bottom w:val="single" w:sz="4" w:space="0" w:color="auto"/>
            </w:tcBorders>
          </w:tcPr>
          <w:p w14:paraId="104934C4" w14:textId="77777777" w:rsidR="004B0263" w:rsidRPr="006D7DF7" w:rsidRDefault="004B0263" w:rsidP="00AF19C1">
            <w:pPr>
              <w:rPr>
                <w:rFonts w:ascii="Gill Sans MT" w:hAnsi="Gill Sans MT"/>
                <w:b/>
                <w:sz w:val="28"/>
                <w:szCs w:val="24"/>
                <w:u w:val="single"/>
              </w:rPr>
            </w:pPr>
            <w:r w:rsidRPr="006D7DF7">
              <w:rPr>
                <w:rFonts w:ascii="Gill Sans MT" w:hAnsi="Gill Sans MT"/>
                <w:b/>
                <w:sz w:val="28"/>
                <w:szCs w:val="24"/>
                <w:u w:val="single"/>
              </w:rPr>
              <w:t xml:space="preserve">Extract: </w:t>
            </w:r>
          </w:p>
          <w:p w14:paraId="0B1A0D4D" w14:textId="77777777" w:rsidR="008314D5" w:rsidRDefault="00C97569" w:rsidP="008314D5">
            <w:pPr>
              <w:rPr>
                <w:lang w:val="en"/>
              </w:rPr>
            </w:pPr>
            <w:r>
              <w:rPr>
                <w:lang w:val="en"/>
              </w:rPr>
              <w:t>All the world's a stage</w:t>
            </w:r>
            <w:proofErr w:type="gramStart"/>
            <w:r>
              <w:rPr>
                <w:lang w:val="en"/>
              </w:rPr>
              <w:t>,</w:t>
            </w:r>
            <w:proofErr w:type="gramEnd"/>
            <w:r>
              <w:rPr>
                <w:lang w:val="en"/>
              </w:rPr>
              <w:br/>
              <w:t>And all the men and women merely players:</w:t>
            </w:r>
            <w:r>
              <w:rPr>
                <w:lang w:val="en"/>
              </w:rPr>
              <w:br/>
              <w:t>They have their exits and their entrances;</w:t>
            </w:r>
            <w:r>
              <w:rPr>
                <w:lang w:val="en"/>
              </w:rPr>
              <w:br/>
              <w:t>And one man in his time plays many parts,</w:t>
            </w:r>
            <w:r>
              <w:rPr>
                <w:lang w:val="en"/>
              </w:rPr>
              <w:br/>
              <w:t>His acts being seven ages. At first the infant</w:t>
            </w:r>
            <w:proofErr w:type="gramStart"/>
            <w:r>
              <w:rPr>
                <w:lang w:val="en"/>
              </w:rPr>
              <w:t>,</w:t>
            </w:r>
            <w:proofErr w:type="gramEnd"/>
            <w:r>
              <w:rPr>
                <w:lang w:val="en"/>
              </w:rPr>
              <w:br/>
              <w:t>Mewling and puking in the nurse's arms.</w:t>
            </w:r>
            <w:r>
              <w:rPr>
                <w:lang w:val="en"/>
              </w:rPr>
              <w:br/>
              <w:t>And then the whining school-boy, with his satchel</w:t>
            </w:r>
            <w:r>
              <w:rPr>
                <w:lang w:val="en"/>
              </w:rPr>
              <w:br/>
              <w:t>And shining morning face, creeping like snail</w:t>
            </w:r>
            <w:r>
              <w:rPr>
                <w:lang w:val="en"/>
              </w:rPr>
              <w:br/>
              <w:t>Unwillingly to school. And then the lover</w:t>
            </w:r>
            <w:proofErr w:type="gramStart"/>
            <w:r>
              <w:rPr>
                <w:lang w:val="en"/>
              </w:rPr>
              <w:t>,</w:t>
            </w:r>
            <w:proofErr w:type="gramEnd"/>
            <w:r>
              <w:rPr>
                <w:lang w:val="en"/>
              </w:rPr>
              <w:br/>
              <w:t>Sighing like furnace, with a woeful ballad</w:t>
            </w:r>
            <w:r>
              <w:rPr>
                <w:lang w:val="en"/>
              </w:rPr>
              <w:br/>
              <w:t xml:space="preserve">Made to his mistress' eyebrow. And so he plays his part. </w:t>
            </w:r>
          </w:p>
          <w:p w14:paraId="296FC646" w14:textId="017CF1F5" w:rsidR="004B0263" w:rsidRPr="006D7DF7" w:rsidRDefault="00C97569" w:rsidP="008314D5">
            <w:pPr>
              <w:rPr>
                <w:rFonts w:ascii="Gill Sans MT" w:hAnsi="Gill Sans MT"/>
                <w:b/>
                <w:sz w:val="24"/>
                <w:szCs w:val="24"/>
              </w:rPr>
            </w:pPr>
            <w:r>
              <w:rPr>
                <w:lang w:val="en"/>
              </w:rPr>
              <w:t>The sixth age shifts</w:t>
            </w:r>
            <w:r>
              <w:rPr>
                <w:lang w:val="en"/>
              </w:rPr>
              <w:br/>
              <w:t xml:space="preserve">Into the lean and </w:t>
            </w:r>
            <w:proofErr w:type="spellStart"/>
            <w:r>
              <w:rPr>
                <w:lang w:val="en"/>
              </w:rPr>
              <w:t>slipper'd</w:t>
            </w:r>
            <w:proofErr w:type="spellEnd"/>
            <w:r>
              <w:rPr>
                <w:lang w:val="en"/>
              </w:rPr>
              <w:t xml:space="preserve"> </w:t>
            </w:r>
            <w:proofErr w:type="spellStart"/>
            <w:r>
              <w:rPr>
                <w:lang w:val="en"/>
              </w:rPr>
              <w:t>pantaloon</w:t>
            </w:r>
            <w:proofErr w:type="spellEnd"/>
            <w:r>
              <w:rPr>
                <w:lang w:val="en"/>
              </w:rPr>
              <w:t>,</w:t>
            </w:r>
            <w:r>
              <w:rPr>
                <w:lang w:val="en"/>
              </w:rPr>
              <w:br/>
              <w:t>With spectacles on nose and pouch on side,</w:t>
            </w:r>
            <w:r>
              <w:rPr>
                <w:lang w:val="en"/>
              </w:rPr>
              <w:br/>
              <w:t>His youthful hose, well saved, a world too wide</w:t>
            </w:r>
            <w:r>
              <w:rPr>
                <w:lang w:val="en"/>
              </w:rPr>
              <w:br/>
              <w:t>For his shrunk shank; and his big manly voice,</w:t>
            </w:r>
            <w:r>
              <w:rPr>
                <w:lang w:val="en"/>
              </w:rPr>
              <w:br/>
              <w:t>Turning again toward childish treble, pipes</w:t>
            </w:r>
            <w:r>
              <w:rPr>
                <w:lang w:val="en"/>
              </w:rPr>
              <w:br/>
              <w:t>And whistles in his sound. Last scene of all,</w:t>
            </w:r>
            <w:r>
              <w:rPr>
                <w:lang w:val="en"/>
              </w:rPr>
              <w:br/>
              <w:t>That ends this strange eventful history,</w:t>
            </w:r>
            <w:r>
              <w:rPr>
                <w:lang w:val="en"/>
              </w:rPr>
              <w:br/>
              <w:t>Is second childishness and mere oblivion,</w:t>
            </w:r>
            <w:r>
              <w:rPr>
                <w:lang w:val="en"/>
              </w:rPr>
              <w:br/>
              <w:t>Sans teeth, sans eyes, sans taste, sans everything</w:t>
            </w:r>
          </w:p>
        </w:tc>
      </w:tr>
      <w:tr w:rsidR="004B0263" w:rsidRPr="006D7DF7" w14:paraId="04BE494A"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bottom w:val="single" w:sz="4" w:space="0" w:color="auto"/>
            </w:tcBorders>
          </w:tcPr>
          <w:p w14:paraId="312A1CB7" w14:textId="77777777" w:rsidR="004B0263" w:rsidRPr="006D7DF7" w:rsidRDefault="004B0263" w:rsidP="00AF19C1">
            <w:pPr>
              <w:rPr>
                <w:b/>
                <w:sz w:val="24"/>
                <w:szCs w:val="24"/>
              </w:rPr>
            </w:pPr>
            <w:r w:rsidRPr="006D7DF7">
              <w:rPr>
                <w:b/>
                <w:sz w:val="24"/>
                <w:szCs w:val="24"/>
              </w:rPr>
              <w:t xml:space="preserve">NARRATIVE OVERVIEW </w:t>
            </w:r>
          </w:p>
        </w:tc>
        <w:tc>
          <w:tcPr>
            <w:tcW w:w="4508" w:type="dxa"/>
            <w:tcBorders>
              <w:bottom w:val="single" w:sz="4" w:space="0" w:color="auto"/>
            </w:tcBorders>
          </w:tcPr>
          <w:p w14:paraId="379C5D91" w14:textId="77777777" w:rsidR="004B0263" w:rsidRPr="006D7DF7" w:rsidRDefault="004B0263" w:rsidP="00AF19C1">
            <w:pPr>
              <w:rPr>
                <w:b/>
                <w:sz w:val="24"/>
                <w:szCs w:val="24"/>
              </w:rPr>
            </w:pPr>
            <w:r w:rsidRPr="006D7DF7">
              <w:rPr>
                <w:b/>
                <w:sz w:val="24"/>
                <w:szCs w:val="24"/>
              </w:rPr>
              <w:t>BRIEF CHARACTER DETAILS</w:t>
            </w:r>
          </w:p>
        </w:tc>
      </w:tr>
      <w:tr w:rsidR="008314D5" w14:paraId="571CCA3B"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top w:val="single" w:sz="4" w:space="0" w:color="auto"/>
              <w:left w:val="nil"/>
              <w:bottom w:val="nil"/>
              <w:right w:val="nil"/>
            </w:tcBorders>
          </w:tcPr>
          <w:p w14:paraId="5AFB3CA1" w14:textId="77777777" w:rsidR="008314D5" w:rsidRPr="006D7DF7" w:rsidRDefault="008314D5" w:rsidP="008314D5">
            <w:pPr>
              <w:rPr>
                <w:sz w:val="20"/>
                <w:szCs w:val="20"/>
              </w:rPr>
            </w:pPr>
          </w:p>
          <w:p w14:paraId="7351CC05" w14:textId="77777777" w:rsidR="008314D5" w:rsidRDefault="00E656F7" w:rsidP="008314D5">
            <w:pPr>
              <w:rPr>
                <w:sz w:val="20"/>
                <w:szCs w:val="20"/>
              </w:rPr>
            </w:pPr>
            <w:hyperlink r:id="rId39" w:history="1">
              <w:r w:rsidR="008314D5" w:rsidRPr="0035519B">
                <w:rPr>
                  <w:rStyle w:val="Hyperlink"/>
                  <w:sz w:val="20"/>
                  <w:szCs w:val="20"/>
                </w:rPr>
                <w:t>http://www.sparknotes.com/shakespeare/lear/summary.html</w:t>
              </w:r>
            </w:hyperlink>
          </w:p>
          <w:p w14:paraId="240CCC5C" w14:textId="77777777" w:rsidR="008314D5" w:rsidRPr="006D7DF7" w:rsidRDefault="008314D5" w:rsidP="008314D5">
            <w:pPr>
              <w:rPr>
                <w:sz w:val="20"/>
                <w:szCs w:val="20"/>
              </w:rPr>
            </w:pPr>
          </w:p>
          <w:p w14:paraId="1A08B8AB" w14:textId="77777777" w:rsidR="008314D5" w:rsidRPr="006D7DF7" w:rsidRDefault="008314D5" w:rsidP="008314D5">
            <w:pPr>
              <w:rPr>
                <w:sz w:val="20"/>
                <w:szCs w:val="20"/>
              </w:rPr>
            </w:pPr>
          </w:p>
          <w:p w14:paraId="5BA14A64" w14:textId="77777777" w:rsidR="008314D5" w:rsidRPr="006D7DF7" w:rsidRDefault="008314D5" w:rsidP="008314D5">
            <w:pPr>
              <w:rPr>
                <w:sz w:val="20"/>
                <w:szCs w:val="20"/>
              </w:rPr>
            </w:pPr>
          </w:p>
          <w:p w14:paraId="55AFC91A" w14:textId="77777777" w:rsidR="008314D5" w:rsidRPr="006D7DF7" w:rsidRDefault="008314D5" w:rsidP="008314D5">
            <w:pPr>
              <w:rPr>
                <w:sz w:val="20"/>
                <w:szCs w:val="20"/>
              </w:rPr>
            </w:pPr>
          </w:p>
          <w:p w14:paraId="53C2BE10" w14:textId="77777777" w:rsidR="008314D5" w:rsidRPr="006D7DF7" w:rsidRDefault="008314D5" w:rsidP="008314D5">
            <w:pPr>
              <w:rPr>
                <w:sz w:val="20"/>
                <w:szCs w:val="20"/>
              </w:rPr>
            </w:pPr>
          </w:p>
          <w:p w14:paraId="710260EC" w14:textId="77777777" w:rsidR="008314D5" w:rsidRPr="006D7DF7" w:rsidRDefault="008314D5" w:rsidP="008314D5">
            <w:pPr>
              <w:rPr>
                <w:sz w:val="20"/>
                <w:szCs w:val="20"/>
              </w:rPr>
            </w:pPr>
          </w:p>
          <w:p w14:paraId="034D3A45" w14:textId="77777777" w:rsidR="008314D5" w:rsidRPr="006D7DF7" w:rsidRDefault="008314D5" w:rsidP="008314D5">
            <w:pPr>
              <w:rPr>
                <w:sz w:val="20"/>
                <w:szCs w:val="20"/>
              </w:rPr>
            </w:pPr>
          </w:p>
          <w:p w14:paraId="59AAA2D3" w14:textId="77777777" w:rsidR="008314D5" w:rsidRPr="006D7DF7" w:rsidRDefault="008314D5" w:rsidP="008314D5">
            <w:pPr>
              <w:rPr>
                <w:sz w:val="20"/>
                <w:szCs w:val="20"/>
              </w:rPr>
            </w:pPr>
          </w:p>
        </w:tc>
        <w:tc>
          <w:tcPr>
            <w:tcW w:w="4508" w:type="dxa"/>
            <w:tcBorders>
              <w:top w:val="single" w:sz="4" w:space="0" w:color="auto"/>
              <w:left w:val="nil"/>
              <w:bottom w:val="nil"/>
              <w:right w:val="nil"/>
            </w:tcBorders>
          </w:tcPr>
          <w:p w14:paraId="0235702B" w14:textId="5B3C8696" w:rsidR="008314D5" w:rsidRPr="006D7DF7" w:rsidRDefault="008314D5" w:rsidP="008314D5">
            <w:pPr>
              <w:rPr>
                <w:sz w:val="20"/>
                <w:szCs w:val="20"/>
              </w:rPr>
            </w:pPr>
            <w:proofErr w:type="spellStart"/>
            <w:r w:rsidRPr="008314D5">
              <w:rPr>
                <w:lang w:val="en"/>
              </w:rPr>
              <w:t>Jaques</w:t>
            </w:r>
            <w:proofErr w:type="spellEnd"/>
            <w:r w:rsidRPr="008314D5">
              <w:rPr>
                <w:lang w:val="en"/>
              </w:rPr>
              <w:t xml:space="preserve"> is an example of a stock figure in Elizabethan comedy, the man possessed of a hopelessly melancholy disposition. Much like a referee in a football game, he stands on the sidelines, watching and judging the actions of the other characters without ever fully participating. Given his inability to participate in life, it is fitting that </w:t>
            </w:r>
            <w:proofErr w:type="spellStart"/>
            <w:r w:rsidRPr="008314D5">
              <w:rPr>
                <w:lang w:val="en"/>
              </w:rPr>
              <w:t>Jaques</w:t>
            </w:r>
            <w:proofErr w:type="spellEnd"/>
            <w:r w:rsidRPr="008314D5">
              <w:rPr>
                <w:lang w:val="en"/>
              </w:rPr>
              <w:t xml:space="preserve"> alone refuses to follow Duke Senior and the other courtiers back to court, and instead resolves to assume a solitary and contemplative life in a monastery.</w:t>
            </w:r>
          </w:p>
        </w:tc>
      </w:tr>
    </w:tbl>
    <w:p w14:paraId="06872483" w14:textId="77777777" w:rsidR="004B0263" w:rsidRPr="008314D5" w:rsidRDefault="004B0263" w:rsidP="004B0263">
      <w:pPr>
        <w:rPr>
          <w:sz w:val="6"/>
        </w:rPr>
      </w:pPr>
    </w:p>
    <w:tbl>
      <w:tblPr>
        <w:tblStyle w:val="TableGrid"/>
        <w:tblW w:w="0" w:type="auto"/>
        <w:tblLook w:val="04A0" w:firstRow="1" w:lastRow="0" w:firstColumn="1" w:lastColumn="0" w:noHBand="0" w:noVBand="1"/>
      </w:tblPr>
      <w:tblGrid>
        <w:gridCol w:w="9016"/>
      </w:tblGrid>
      <w:tr w:rsidR="004B0263" w14:paraId="050CF7FD" w14:textId="77777777" w:rsidTr="00AF19C1">
        <w:tc>
          <w:tcPr>
            <w:tcW w:w="9016" w:type="dxa"/>
            <w:tcBorders>
              <w:bottom w:val="single" w:sz="4" w:space="0" w:color="auto"/>
            </w:tcBorders>
          </w:tcPr>
          <w:p w14:paraId="09906F5D" w14:textId="77777777" w:rsidR="004B0263" w:rsidRDefault="004B0263" w:rsidP="00AF19C1">
            <w:r>
              <w:rPr>
                <w:b/>
                <w:sz w:val="24"/>
                <w:szCs w:val="24"/>
              </w:rPr>
              <w:t>SUGGESTED MAJOR ACTION:</w:t>
            </w:r>
          </w:p>
        </w:tc>
      </w:tr>
      <w:tr w:rsidR="004B0263" w14:paraId="5221E1F7" w14:textId="77777777" w:rsidTr="00AF19C1">
        <w:tc>
          <w:tcPr>
            <w:tcW w:w="9016" w:type="dxa"/>
            <w:tcBorders>
              <w:top w:val="single" w:sz="4" w:space="0" w:color="auto"/>
              <w:left w:val="nil"/>
              <w:bottom w:val="nil"/>
              <w:right w:val="nil"/>
            </w:tcBorders>
          </w:tcPr>
          <w:p w14:paraId="5D925709" w14:textId="15032024" w:rsidR="004B0263" w:rsidRDefault="008314D5" w:rsidP="00AF19C1">
            <w:r>
              <w:t xml:space="preserve">You will be working in a pair with Charlotte White-Smith. You are to split this speech between the two of you – there will be a sense of ‘performance’ to this. Your spectator will just stand and watch as you perform – one speak / one act (and vice a versa) </w:t>
            </w:r>
          </w:p>
        </w:tc>
      </w:tr>
    </w:tbl>
    <w:p w14:paraId="78E69792" w14:textId="77777777" w:rsidR="004B0263" w:rsidRDefault="004B0263" w:rsidP="004B0263"/>
    <w:p w14:paraId="101A941B" w14:textId="77777777" w:rsidR="00BD1E71" w:rsidRDefault="00BD1E71" w:rsidP="004B0263"/>
    <w:p w14:paraId="4D98BD90" w14:textId="77777777" w:rsidR="009D202A" w:rsidRDefault="009D202A" w:rsidP="004B02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4B0263" w14:paraId="7C3C320E" w14:textId="77777777" w:rsidTr="00AF19C1">
        <w:tc>
          <w:tcPr>
            <w:tcW w:w="9016" w:type="dxa"/>
            <w:gridSpan w:val="2"/>
          </w:tcPr>
          <w:p w14:paraId="3B746B11" w14:textId="77777777" w:rsidR="004B0263" w:rsidRDefault="004B0263" w:rsidP="00AF19C1">
            <w:r w:rsidRPr="006D7DF7">
              <w:rPr>
                <w:rFonts w:ascii="Gill Sans MT" w:hAnsi="Gill Sans MT"/>
                <w:b/>
                <w:color w:val="7030A0"/>
                <w:sz w:val="32"/>
                <w:szCs w:val="24"/>
              </w:rPr>
              <w:t>ALL THE WORLD’S A STAGE</w:t>
            </w:r>
          </w:p>
        </w:tc>
      </w:tr>
      <w:tr w:rsidR="00BD1E71" w14:paraId="33FBF5EE"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311ED480" w14:textId="77777777" w:rsidR="008314D5" w:rsidRPr="006D7DF7" w:rsidRDefault="008314D5" w:rsidP="008314D5">
            <w:pPr>
              <w:rPr>
                <w:rFonts w:ascii="Gill Sans MT" w:hAnsi="Gill Sans MT"/>
                <w:b/>
                <w:sz w:val="24"/>
              </w:rPr>
            </w:pPr>
            <w:r w:rsidRPr="006D7DF7">
              <w:rPr>
                <w:rFonts w:ascii="Gill Sans MT" w:hAnsi="Gill Sans MT"/>
                <w:b/>
                <w:sz w:val="24"/>
              </w:rPr>
              <w:t>TEXT:</w:t>
            </w:r>
          </w:p>
        </w:tc>
        <w:tc>
          <w:tcPr>
            <w:tcW w:w="5614" w:type="dxa"/>
          </w:tcPr>
          <w:p w14:paraId="06CAFA96" w14:textId="4E1C68E0" w:rsidR="008314D5" w:rsidRPr="006D7DF7" w:rsidRDefault="008314D5" w:rsidP="008314D5">
            <w:pPr>
              <w:rPr>
                <w:rFonts w:ascii="Gill Sans MT" w:hAnsi="Gill Sans MT"/>
                <w:sz w:val="24"/>
              </w:rPr>
            </w:pPr>
            <w:r>
              <w:rPr>
                <w:rFonts w:ascii="Gill Sans MT" w:hAnsi="Gill Sans MT"/>
                <w:sz w:val="24"/>
              </w:rPr>
              <w:t>As You Like It</w:t>
            </w:r>
          </w:p>
        </w:tc>
      </w:tr>
      <w:tr w:rsidR="00BD1E71" w14:paraId="19890047"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64167018" w14:textId="77777777" w:rsidR="008314D5" w:rsidRPr="006D7DF7" w:rsidRDefault="008314D5" w:rsidP="008314D5">
            <w:pPr>
              <w:rPr>
                <w:rFonts w:ascii="Gill Sans MT" w:hAnsi="Gill Sans MT"/>
                <w:b/>
                <w:sz w:val="24"/>
              </w:rPr>
            </w:pPr>
            <w:r>
              <w:rPr>
                <w:rFonts w:ascii="Gill Sans MT" w:hAnsi="Gill Sans MT"/>
                <w:b/>
                <w:sz w:val="24"/>
              </w:rPr>
              <w:t>CHARACTER NAME:</w:t>
            </w:r>
          </w:p>
        </w:tc>
        <w:tc>
          <w:tcPr>
            <w:tcW w:w="5614" w:type="dxa"/>
          </w:tcPr>
          <w:p w14:paraId="4BD7313E" w14:textId="32F02C3F" w:rsidR="008314D5" w:rsidRPr="006D7DF7" w:rsidRDefault="008314D5" w:rsidP="008314D5">
            <w:pPr>
              <w:rPr>
                <w:rFonts w:ascii="Gill Sans MT" w:hAnsi="Gill Sans MT"/>
                <w:sz w:val="24"/>
              </w:rPr>
            </w:pPr>
            <w:r>
              <w:rPr>
                <w:rFonts w:ascii="Gill Sans MT" w:hAnsi="Gill Sans MT"/>
                <w:sz w:val="24"/>
              </w:rPr>
              <w:t>Jacques</w:t>
            </w:r>
          </w:p>
        </w:tc>
      </w:tr>
      <w:tr w:rsidR="00BD1E71" w14:paraId="2E63F2C5"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37DC54B9" w14:textId="77777777" w:rsidR="008314D5" w:rsidRDefault="008314D5" w:rsidP="008314D5">
            <w:pPr>
              <w:rPr>
                <w:rFonts w:ascii="Gill Sans MT" w:hAnsi="Gill Sans MT"/>
                <w:b/>
                <w:sz w:val="24"/>
              </w:rPr>
            </w:pPr>
            <w:r>
              <w:rPr>
                <w:rFonts w:ascii="Gill Sans MT" w:hAnsi="Gill Sans MT"/>
                <w:b/>
                <w:sz w:val="24"/>
              </w:rPr>
              <w:t>ACT | SCENE:</w:t>
            </w:r>
          </w:p>
        </w:tc>
        <w:tc>
          <w:tcPr>
            <w:tcW w:w="5614" w:type="dxa"/>
          </w:tcPr>
          <w:p w14:paraId="1AAB0823" w14:textId="42DE42AE" w:rsidR="008314D5" w:rsidRPr="006D7DF7" w:rsidRDefault="008314D5" w:rsidP="008314D5">
            <w:pPr>
              <w:rPr>
                <w:rFonts w:ascii="Gill Sans MT" w:hAnsi="Gill Sans MT"/>
                <w:sz w:val="24"/>
              </w:rPr>
            </w:pPr>
            <w:r>
              <w:rPr>
                <w:rFonts w:ascii="Gill Sans MT" w:hAnsi="Gill Sans MT"/>
                <w:sz w:val="24"/>
              </w:rPr>
              <w:t>Act 2 Scene 7</w:t>
            </w:r>
          </w:p>
        </w:tc>
      </w:tr>
    </w:tbl>
    <w:p w14:paraId="4B65310E" w14:textId="77777777" w:rsidR="004B0263" w:rsidRPr="006D7DF7" w:rsidRDefault="004B0263" w:rsidP="004B0263">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3735"/>
      </w:tblGrid>
      <w:tr w:rsidR="004B0263" w14:paraId="3B6F4347" w14:textId="77777777" w:rsidTr="00AF19C1">
        <w:tc>
          <w:tcPr>
            <w:tcW w:w="9016" w:type="dxa"/>
            <w:gridSpan w:val="2"/>
            <w:tcBorders>
              <w:bottom w:val="single" w:sz="4" w:space="0" w:color="auto"/>
            </w:tcBorders>
          </w:tcPr>
          <w:p w14:paraId="0417B67D" w14:textId="77777777" w:rsidR="004B0263" w:rsidRPr="006D7DF7" w:rsidRDefault="004B0263" w:rsidP="00AF19C1">
            <w:pPr>
              <w:rPr>
                <w:rFonts w:ascii="Gill Sans MT" w:hAnsi="Gill Sans MT"/>
                <w:b/>
                <w:sz w:val="28"/>
                <w:szCs w:val="24"/>
                <w:u w:val="single"/>
              </w:rPr>
            </w:pPr>
            <w:r w:rsidRPr="006D7DF7">
              <w:rPr>
                <w:rFonts w:ascii="Gill Sans MT" w:hAnsi="Gill Sans MT"/>
                <w:b/>
                <w:sz w:val="28"/>
                <w:szCs w:val="24"/>
                <w:u w:val="single"/>
              </w:rPr>
              <w:t xml:space="preserve">Extract: </w:t>
            </w:r>
          </w:p>
          <w:p w14:paraId="7CE5945F" w14:textId="77777777" w:rsidR="008314D5" w:rsidRDefault="008314D5" w:rsidP="008314D5">
            <w:pPr>
              <w:rPr>
                <w:lang w:val="en"/>
              </w:rPr>
            </w:pPr>
            <w:r>
              <w:rPr>
                <w:lang w:val="en"/>
              </w:rPr>
              <w:t>All the world's a stage</w:t>
            </w:r>
            <w:proofErr w:type="gramStart"/>
            <w:r>
              <w:rPr>
                <w:lang w:val="en"/>
              </w:rPr>
              <w:t>,</w:t>
            </w:r>
            <w:proofErr w:type="gramEnd"/>
            <w:r>
              <w:rPr>
                <w:lang w:val="en"/>
              </w:rPr>
              <w:br/>
              <w:t>And all the men and women merely players:</w:t>
            </w:r>
            <w:r>
              <w:rPr>
                <w:lang w:val="en"/>
              </w:rPr>
              <w:br/>
              <w:t>They have their exits and their entrances;</w:t>
            </w:r>
            <w:r>
              <w:rPr>
                <w:lang w:val="en"/>
              </w:rPr>
              <w:br/>
              <w:t>And one man in his time plays many parts,</w:t>
            </w:r>
            <w:r>
              <w:rPr>
                <w:lang w:val="en"/>
              </w:rPr>
              <w:br/>
              <w:t>His acts being seven ages. At first the infant</w:t>
            </w:r>
            <w:proofErr w:type="gramStart"/>
            <w:r>
              <w:rPr>
                <w:lang w:val="en"/>
              </w:rPr>
              <w:t>,</w:t>
            </w:r>
            <w:proofErr w:type="gramEnd"/>
            <w:r>
              <w:rPr>
                <w:lang w:val="en"/>
              </w:rPr>
              <w:br/>
              <w:t>Mewling and puking in the nurse's arms.</w:t>
            </w:r>
            <w:r>
              <w:rPr>
                <w:lang w:val="en"/>
              </w:rPr>
              <w:br/>
              <w:t>And then the whining school-boy, with his satchel</w:t>
            </w:r>
            <w:r>
              <w:rPr>
                <w:lang w:val="en"/>
              </w:rPr>
              <w:br/>
              <w:t>And shining morning face, creeping like snail</w:t>
            </w:r>
            <w:r>
              <w:rPr>
                <w:lang w:val="en"/>
              </w:rPr>
              <w:br/>
              <w:t>Unwillingly to school. And then the lover</w:t>
            </w:r>
            <w:proofErr w:type="gramStart"/>
            <w:r>
              <w:rPr>
                <w:lang w:val="en"/>
              </w:rPr>
              <w:t>,</w:t>
            </w:r>
            <w:proofErr w:type="gramEnd"/>
            <w:r>
              <w:rPr>
                <w:lang w:val="en"/>
              </w:rPr>
              <w:br/>
              <w:t>Sighing like furnace, with a woeful ballad</w:t>
            </w:r>
            <w:r>
              <w:rPr>
                <w:lang w:val="en"/>
              </w:rPr>
              <w:br/>
              <w:t xml:space="preserve">Made to his mistress' eyebrow. And so he plays his part. </w:t>
            </w:r>
          </w:p>
          <w:p w14:paraId="287F6C6C" w14:textId="6F222D86" w:rsidR="004B0263" w:rsidRPr="006D7DF7" w:rsidRDefault="008314D5" w:rsidP="008314D5">
            <w:pPr>
              <w:rPr>
                <w:rFonts w:ascii="Gill Sans MT" w:hAnsi="Gill Sans MT"/>
                <w:b/>
                <w:sz w:val="24"/>
                <w:szCs w:val="24"/>
              </w:rPr>
            </w:pPr>
            <w:r>
              <w:rPr>
                <w:lang w:val="en"/>
              </w:rPr>
              <w:t>The sixth age shifts</w:t>
            </w:r>
            <w:r>
              <w:rPr>
                <w:lang w:val="en"/>
              </w:rPr>
              <w:br/>
              <w:t xml:space="preserve">Into the lean and </w:t>
            </w:r>
            <w:proofErr w:type="spellStart"/>
            <w:r>
              <w:rPr>
                <w:lang w:val="en"/>
              </w:rPr>
              <w:t>slipper'd</w:t>
            </w:r>
            <w:proofErr w:type="spellEnd"/>
            <w:r>
              <w:rPr>
                <w:lang w:val="en"/>
              </w:rPr>
              <w:t xml:space="preserve"> </w:t>
            </w:r>
            <w:proofErr w:type="spellStart"/>
            <w:r>
              <w:rPr>
                <w:lang w:val="en"/>
              </w:rPr>
              <w:t>pantaloon</w:t>
            </w:r>
            <w:proofErr w:type="spellEnd"/>
            <w:r>
              <w:rPr>
                <w:lang w:val="en"/>
              </w:rPr>
              <w:t>,</w:t>
            </w:r>
            <w:r>
              <w:rPr>
                <w:lang w:val="en"/>
              </w:rPr>
              <w:br/>
              <w:t>With spectacles on nose and pouch on side,</w:t>
            </w:r>
            <w:r>
              <w:rPr>
                <w:lang w:val="en"/>
              </w:rPr>
              <w:br/>
              <w:t>His youthful hose, well saved, a world too wide</w:t>
            </w:r>
            <w:r>
              <w:rPr>
                <w:lang w:val="en"/>
              </w:rPr>
              <w:br/>
              <w:t>For his shrunk shank; and his big manly voice,</w:t>
            </w:r>
            <w:r>
              <w:rPr>
                <w:lang w:val="en"/>
              </w:rPr>
              <w:br/>
              <w:t>Turning again toward childish treble, pipes</w:t>
            </w:r>
            <w:r>
              <w:rPr>
                <w:lang w:val="en"/>
              </w:rPr>
              <w:br/>
              <w:t>And whistles in his sound. Last scene of all,</w:t>
            </w:r>
            <w:r>
              <w:rPr>
                <w:lang w:val="en"/>
              </w:rPr>
              <w:br/>
              <w:t>That ends this strange eventful history,</w:t>
            </w:r>
            <w:r>
              <w:rPr>
                <w:lang w:val="en"/>
              </w:rPr>
              <w:br/>
              <w:t>Is second childishness and mere oblivion,</w:t>
            </w:r>
            <w:r>
              <w:rPr>
                <w:lang w:val="en"/>
              </w:rPr>
              <w:br/>
              <w:t>Sans teeth, sans eyes, sans taste, sans everything</w:t>
            </w:r>
          </w:p>
        </w:tc>
      </w:tr>
      <w:tr w:rsidR="004B0263" w:rsidRPr="006D7DF7" w14:paraId="70D1E81A"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bottom w:val="single" w:sz="4" w:space="0" w:color="auto"/>
            </w:tcBorders>
          </w:tcPr>
          <w:p w14:paraId="3674BEAE" w14:textId="77777777" w:rsidR="004B0263" w:rsidRPr="006D7DF7" w:rsidRDefault="004B0263" w:rsidP="00AF19C1">
            <w:pPr>
              <w:rPr>
                <w:b/>
                <w:sz w:val="24"/>
                <w:szCs w:val="24"/>
              </w:rPr>
            </w:pPr>
            <w:r w:rsidRPr="006D7DF7">
              <w:rPr>
                <w:b/>
                <w:sz w:val="24"/>
                <w:szCs w:val="24"/>
              </w:rPr>
              <w:t xml:space="preserve">NARRATIVE OVERVIEW </w:t>
            </w:r>
          </w:p>
        </w:tc>
        <w:tc>
          <w:tcPr>
            <w:tcW w:w="4508" w:type="dxa"/>
            <w:tcBorders>
              <w:bottom w:val="single" w:sz="4" w:space="0" w:color="auto"/>
            </w:tcBorders>
          </w:tcPr>
          <w:p w14:paraId="37C3E26B" w14:textId="77777777" w:rsidR="004B0263" w:rsidRPr="006D7DF7" w:rsidRDefault="004B0263" w:rsidP="00AF19C1">
            <w:pPr>
              <w:rPr>
                <w:b/>
                <w:sz w:val="24"/>
                <w:szCs w:val="24"/>
              </w:rPr>
            </w:pPr>
            <w:r w:rsidRPr="006D7DF7">
              <w:rPr>
                <w:b/>
                <w:sz w:val="24"/>
                <w:szCs w:val="24"/>
              </w:rPr>
              <w:t>BRIEF CHARACTER DETAILS</w:t>
            </w:r>
          </w:p>
        </w:tc>
      </w:tr>
      <w:tr w:rsidR="008314D5" w14:paraId="66271342"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top w:val="single" w:sz="4" w:space="0" w:color="auto"/>
              <w:left w:val="nil"/>
              <w:bottom w:val="nil"/>
              <w:right w:val="nil"/>
            </w:tcBorders>
          </w:tcPr>
          <w:p w14:paraId="3BD6B149" w14:textId="77777777" w:rsidR="008314D5" w:rsidRPr="006D7DF7" w:rsidRDefault="008314D5" w:rsidP="008314D5">
            <w:pPr>
              <w:rPr>
                <w:sz w:val="20"/>
                <w:szCs w:val="20"/>
              </w:rPr>
            </w:pPr>
          </w:p>
          <w:p w14:paraId="365C0B72" w14:textId="77777777" w:rsidR="008314D5" w:rsidRDefault="00E656F7" w:rsidP="008314D5">
            <w:pPr>
              <w:rPr>
                <w:sz w:val="20"/>
                <w:szCs w:val="20"/>
              </w:rPr>
            </w:pPr>
            <w:hyperlink r:id="rId40" w:history="1">
              <w:r w:rsidR="008314D5" w:rsidRPr="0035519B">
                <w:rPr>
                  <w:rStyle w:val="Hyperlink"/>
                  <w:sz w:val="20"/>
                  <w:szCs w:val="20"/>
                </w:rPr>
                <w:t>http://www.sparknotes.com/shakespeare/lear/summary.html</w:t>
              </w:r>
            </w:hyperlink>
          </w:p>
          <w:p w14:paraId="042FEAA9" w14:textId="77777777" w:rsidR="008314D5" w:rsidRPr="006D7DF7" w:rsidRDefault="008314D5" w:rsidP="008314D5">
            <w:pPr>
              <w:rPr>
                <w:sz w:val="20"/>
                <w:szCs w:val="20"/>
              </w:rPr>
            </w:pPr>
          </w:p>
          <w:p w14:paraId="3D4A0B7E" w14:textId="77777777" w:rsidR="008314D5" w:rsidRPr="006D7DF7" w:rsidRDefault="008314D5" w:rsidP="008314D5">
            <w:pPr>
              <w:rPr>
                <w:sz w:val="20"/>
                <w:szCs w:val="20"/>
              </w:rPr>
            </w:pPr>
          </w:p>
          <w:p w14:paraId="5CA7C028" w14:textId="77777777" w:rsidR="008314D5" w:rsidRPr="006D7DF7" w:rsidRDefault="008314D5" w:rsidP="008314D5">
            <w:pPr>
              <w:rPr>
                <w:sz w:val="20"/>
                <w:szCs w:val="20"/>
              </w:rPr>
            </w:pPr>
          </w:p>
          <w:p w14:paraId="2A83A123" w14:textId="77777777" w:rsidR="008314D5" w:rsidRPr="006D7DF7" w:rsidRDefault="008314D5" w:rsidP="008314D5">
            <w:pPr>
              <w:rPr>
                <w:sz w:val="20"/>
                <w:szCs w:val="20"/>
              </w:rPr>
            </w:pPr>
          </w:p>
          <w:p w14:paraId="16C9970E" w14:textId="77777777" w:rsidR="008314D5" w:rsidRPr="006D7DF7" w:rsidRDefault="008314D5" w:rsidP="008314D5">
            <w:pPr>
              <w:rPr>
                <w:sz w:val="20"/>
                <w:szCs w:val="20"/>
              </w:rPr>
            </w:pPr>
          </w:p>
          <w:p w14:paraId="4EB4B7AC" w14:textId="77777777" w:rsidR="008314D5" w:rsidRPr="006D7DF7" w:rsidRDefault="008314D5" w:rsidP="008314D5">
            <w:pPr>
              <w:rPr>
                <w:sz w:val="20"/>
                <w:szCs w:val="20"/>
              </w:rPr>
            </w:pPr>
          </w:p>
          <w:p w14:paraId="05F7152F" w14:textId="77777777" w:rsidR="008314D5" w:rsidRPr="006D7DF7" w:rsidRDefault="008314D5" w:rsidP="008314D5">
            <w:pPr>
              <w:rPr>
                <w:sz w:val="20"/>
                <w:szCs w:val="20"/>
              </w:rPr>
            </w:pPr>
          </w:p>
          <w:p w14:paraId="66C7CE49" w14:textId="77777777" w:rsidR="008314D5" w:rsidRPr="006D7DF7" w:rsidRDefault="008314D5" w:rsidP="008314D5">
            <w:pPr>
              <w:rPr>
                <w:sz w:val="20"/>
                <w:szCs w:val="20"/>
              </w:rPr>
            </w:pPr>
          </w:p>
        </w:tc>
        <w:tc>
          <w:tcPr>
            <w:tcW w:w="4508" w:type="dxa"/>
            <w:tcBorders>
              <w:top w:val="single" w:sz="4" w:space="0" w:color="auto"/>
              <w:left w:val="nil"/>
              <w:bottom w:val="nil"/>
              <w:right w:val="nil"/>
            </w:tcBorders>
          </w:tcPr>
          <w:p w14:paraId="1A41B770" w14:textId="72F45B6D" w:rsidR="008314D5" w:rsidRPr="006D7DF7" w:rsidRDefault="008314D5" w:rsidP="008314D5">
            <w:pPr>
              <w:rPr>
                <w:sz w:val="20"/>
                <w:szCs w:val="20"/>
              </w:rPr>
            </w:pPr>
            <w:proofErr w:type="spellStart"/>
            <w:r w:rsidRPr="008314D5">
              <w:rPr>
                <w:lang w:val="en"/>
              </w:rPr>
              <w:t>Jaques</w:t>
            </w:r>
            <w:proofErr w:type="spellEnd"/>
            <w:r w:rsidRPr="008314D5">
              <w:rPr>
                <w:lang w:val="en"/>
              </w:rPr>
              <w:t xml:space="preserve"> is an example of a stock figure in Elizabethan comedy, the man possessed of a hopelessly melancholy disposition. Much like a referee in a football game, he stands on the sidelines, watching and judging the actions of the other characters without ever fully participating. Given his inability to participate in life, it is fitting that </w:t>
            </w:r>
            <w:proofErr w:type="spellStart"/>
            <w:r w:rsidRPr="008314D5">
              <w:rPr>
                <w:lang w:val="en"/>
              </w:rPr>
              <w:t>Jaques</w:t>
            </w:r>
            <w:proofErr w:type="spellEnd"/>
            <w:r w:rsidRPr="008314D5">
              <w:rPr>
                <w:lang w:val="en"/>
              </w:rPr>
              <w:t xml:space="preserve"> alone refuses to follow Duke Senior and the other courtiers back to court, and instead resolves to assume a solitary and contemplative life in a monastery.</w:t>
            </w:r>
          </w:p>
        </w:tc>
      </w:tr>
    </w:tbl>
    <w:p w14:paraId="041AC770" w14:textId="77777777" w:rsidR="004B0263" w:rsidRDefault="004B0263" w:rsidP="004B0263"/>
    <w:tbl>
      <w:tblPr>
        <w:tblStyle w:val="TableGrid"/>
        <w:tblW w:w="0" w:type="auto"/>
        <w:tblLook w:val="04A0" w:firstRow="1" w:lastRow="0" w:firstColumn="1" w:lastColumn="0" w:noHBand="0" w:noVBand="1"/>
      </w:tblPr>
      <w:tblGrid>
        <w:gridCol w:w="9016"/>
      </w:tblGrid>
      <w:tr w:rsidR="004B0263" w14:paraId="4A705B75" w14:textId="77777777" w:rsidTr="00AF19C1">
        <w:tc>
          <w:tcPr>
            <w:tcW w:w="9016" w:type="dxa"/>
            <w:tcBorders>
              <w:bottom w:val="single" w:sz="4" w:space="0" w:color="auto"/>
            </w:tcBorders>
          </w:tcPr>
          <w:p w14:paraId="1261BBDA" w14:textId="77777777" w:rsidR="004B0263" w:rsidRDefault="004B0263" w:rsidP="00AF19C1">
            <w:r>
              <w:rPr>
                <w:b/>
                <w:sz w:val="24"/>
                <w:szCs w:val="24"/>
              </w:rPr>
              <w:t>SUGGESTED MAJOR ACTION:</w:t>
            </w:r>
          </w:p>
        </w:tc>
      </w:tr>
      <w:tr w:rsidR="004B0263" w14:paraId="4349A0CE" w14:textId="77777777" w:rsidTr="00AF19C1">
        <w:tc>
          <w:tcPr>
            <w:tcW w:w="9016" w:type="dxa"/>
            <w:tcBorders>
              <w:top w:val="single" w:sz="4" w:space="0" w:color="auto"/>
              <w:left w:val="nil"/>
              <w:bottom w:val="nil"/>
              <w:right w:val="nil"/>
            </w:tcBorders>
          </w:tcPr>
          <w:p w14:paraId="5371795C" w14:textId="77777777" w:rsidR="004B0263" w:rsidRDefault="008314D5" w:rsidP="008314D5">
            <w:r>
              <w:t>You will be working in a pair with Sophie Russell. You are to split this speech between the two of you – there will be a sense of ‘performance’ to this. Your spectator will just stand and watch as you perform – one speak / one act (and vice a versa)</w:t>
            </w:r>
          </w:p>
        </w:tc>
      </w:tr>
    </w:tbl>
    <w:tbl>
      <w:tblPr>
        <w:tblStyle w:val="TableGrid"/>
        <w:tblpPr w:leftFromText="180" w:rightFromText="180" w:vertAnchor="text" w:horzAnchor="page" w:tblpX="1274"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2"/>
        <w:gridCol w:w="5494"/>
      </w:tblGrid>
      <w:tr w:rsidR="00D337CB" w14:paraId="5038BCA9" w14:textId="77777777" w:rsidTr="00BD1E71">
        <w:tc>
          <w:tcPr>
            <w:tcW w:w="9192" w:type="dxa"/>
            <w:gridSpan w:val="2"/>
          </w:tcPr>
          <w:p w14:paraId="1CE31F69" w14:textId="77777777" w:rsidR="00D337CB" w:rsidRPr="00D337CB" w:rsidRDefault="00D337CB" w:rsidP="00BD1E71">
            <w:pPr>
              <w:rPr>
                <w:rFonts w:ascii="Gill Sans MT" w:hAnsi="Gill Sans MT"/>
                <w:b/>
                <w:color w:val="7030A0"/>
                <w:sz w:val="32"/>
                <w:szCs w:val="24"/>
              </w:rPr>
            </w:pPr>
            <w:r w:rsidRPr="006D7DF7">
              <w:rPr>
                <w:rFonts w:ascii="Gill Sans MT" w:hAnsi="Gill Sans MT"/>
                <w:b/>
                <w:color w:val="7030A0"/>
                <w:sz w:val="32"/>
                <w:szCs w:val="24"/>
              </w:rPr>
              <w:lastRenderedPageBreak/>
              <w:t>ALL THE WORLD’S A STAGE</w:t>
            </w:r>
          </w:p>
        </w:tc>
      </w:tr>
      <w:tr w:rsidR="00D337CB" w14:paraId="7FF53E77" w14:textId="77777777" w:rsidTr="00BD1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78" w:type="dxa"/>
          </w:tcPr>
          <w:p w14:paraId="720CD6F3" w14:textId="77777777" w:rsidR="00D337CB" w:rsidRPr="006D7DF7" w:rsidRDefault="00D337CB" w:rsidP="00BD1E71">
            <w:pPr>
              <w:rPr>
                <w:rFonts w:ascii="Gill Sans MT" w:hAnsi="Gill Sans MT"/>
                <w:b/>
                <w:sz w:val="24"/>
              </w:rPr>
            </w:pPr>
            <w:r w:rsidRPr="006D7DF7">
              <w:rPr>
                <w:rFonts w:ascii="Gill Sans MT" w:hAnsi="Gill Sans MT"/>
                <w:b/>
                <w:sz w:val="24"/>
              </w:rPr>
              <w:t>TEXT:</w:t>
            </w:r>
          </w:p>
        </w:tc>
        <w:tc>
          <w:tcPr>
            <w:tcW w:w="5614" w:type="dxa"/>
          </w:tcPr>
          <w:p w14:paraId="719F1BAA" w14:textId="77777777" w:rsidR="00D337CB" w:rsidRPr="00D337CB" w:rsidRDefault="00D337CB" w:rsidP="00BD1E71">
            <w:pPr>
              <w:rPr>
                <w:rFonts w:ascii="Gill Sans MT" w:hAnsi="Gill Sans MT"/>
                <w:sz w:val="24"/>
                <w:szCs w:val="24"/>
              </w:rPr>
            </w:pPr>
            <w:r w:rsidRPr="00D337CB">
              <w:rPr>
                <w:rFonts w:ascii="Gill Sans MT" w:hAnsi="Gill Sans MT" w:cs="Helvetica Neue"/>
                <w:b/>
                <w:sz w:val="24"/>
                <w:szCs w:val="24"/>
              </w:rPr>
              <w:t>Julius Caesar</w:t>
            </w:r>
          </w:p>
        </w:tc>
      </w:tr>
      <w:tr w:rsidR="00D337CB" w14:paraId="424745DB" w14:textId="77777777" w:rsidTr="00BD1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78" w:type="dxa"/>
          </w:tcPr>
          <w:p w14:paraId="7E6A6937" w14:textId="77777777" w:rsidR="00D337CB" w:rsidRPr="006D7DF7" w:rsidRDefault="00D337CB" w:rsidP="00BD1E71">
            <w:pPr>
              <w:rPr>
                <w:rFonts w:ascii="Gill Sans MT" w:hAnsi="Gill Sans MT"/>
                <w:b/>
                <w:sz w:val="24"/>
              </w:rPr>
            </w:pPr>
            <w:r>
              <w:rPr>
                <w:rFonts w:ascii="Gill Sans MT" w:hAnsi="Gill Sans MT"/>
                <w:b/>
                <w:sz w:val="24"/>
              </w:rPr>
              <w:t>CHARACTER NAME:</w:t>
            </w:r>
          </w:p>
        </w:tc>
        <w:tc>
          <w:tcPr>
            <w:tcW w:w="5614" w:type="dxa"/>
          </w:tcPr>
          <w:p w14:paraId="53536B46" w14:textId="77777777" w:rsidR="00D337CB" w:rsidRPr="00D337CB" w:rsidRDefault="00D337CB" w:rsidP="00BD1E71">
            <w:pPr>
              <w:rPr>
                <w:rFonts w:ascii="Gill Sans MT" w:hAnsi="Gill Sans MT"/>
                <w:sz w:val="24"/>
                <w:szCs w:val="24"/>
              </w:rPr>
            </w:pPr>
            <w:r w:rsidRPr="00D337CB">
              <w:rPr>
                <w:rFonts w:ascii="Gill Sans MT" w:hAnsi="Gill Sans MT" w:cs="Helvetica Neue"/>
                <w:b/>
                <w:sz w:val="24"/>
                <w:szCs w:val="24"/>
              </w:rPr>
              <w:t>Brutus</w:t>
            </w:r>
          </w:p>
        </w:tc>
      </w:tr>
      <w:tr w:rsidR="00D337CB" w14:paraId="68D75D1F" w14:textId="77777777" w:rsidTr="00BD1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78" w:type="dxa"/>
          </w:tcPr>
          <w:p w14:paraId="434FABD7" w14:textId="77777777" w:rsidR="00D337CB" w:rsidRDefault="00D337CB" w:rsidP="00BD1E71">
            <w:pPr>
              <w:rPr>
                <w:rFonts w:ascii="Gill Sans MT" w:hAnsi="Gill Sans MT"/>
                <w:b/>
                <w:sz w:val="24"/>
              </w:rPr>
            </w:pPr>
            <w:r>
              <w:rPr>
                <w:rFonts w:ascii="Gill Sans MT" w:hAnsi="Gill Sans MT"/>
                <w:b/>
                <w:sz w:val="24"/>
              </w:rPr>
              <w:t>ACT | SCENE:</w:t>
            </w:r>
          </w:p>
        </w:tc>
        <w:tc>
          <w:tcPr>
            <w:tcW w:w="5614" w:type="dxa"/>
          </w:tcPr>
          <w:p w14:paraId="6280234E" w14:textId="77777777" w:rsidR="00D337CB" w:rsidRPr="00D337CB" w:rsidRDefault="00D337CB" w:rsidP="00BD1E71">
            <w:pPr>
              <w:rPr>
                <w:rFonts w:ascii="Gill Sans MT" w:hAnsi="Gill Sans MT"/>
                <w:sz w:val="24"/>
                <w:szCs w:val="24"/>
              </w:rPr>
            </w:pPr>
            <w:r w:rsidRPr="00D337CB">
              <w:rPr>
                <w:rFonts w:ascii="Gill Sans MT" w:hAnsi="Gill Sans MT" w:cs="Helvetica Neue"/>
                <w:b/>
                <w:sz w:val="24"/>
                <w:szCs w:val="24"/>
              </w:rPr>
              <w:t>Act 3. Scene ii</w:t>
            </w:r>
          </w:p>
        </w:tc>
      </w:tr>
    </w:tbl>
    <w:tbl>
      <w:tblPr>
        <w:tblStyle w:val="TableGrid"/>
        <w:tblpPr w:leftFromText="180" w:rightFromText="180" w:vertAnchor="text" w:horzAnchor="page" w:tblpX="1270" w:tblpY="6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111"/>
      </w:tblGrid>
      <w:tr w:rsidR="00D337CB" w14:paraId="3BAA4403" w14:textId="77777777" w:rsidTr="00D337CB">
        <w:tc>
          <w:tcPr>
            <w:tcW w:w="9016" w:type="dxa"/>
            <w:gridSpan w:val="2"/>
            <w:tcBorders>
              <w:bottom w:val="single" w:sz="4" w:space="0" w:color="auto"/>
            </w:tcBorders>
          </w:tcPr>
          <w:p w14:paraId="67064C44" w14:textId="77777777" w:rsidR="00D337CB" w:rsidRPr="006D7DF7" w:rsidRDefault="00D337CB" w:rsidP="00D337CB">
            <w:pPr>
              <w:rPr>
                <w:rFonts w:ascii="Gill Sans MT" w:hAnsi="Gill Sans MT"/>
                <w:b/>
                <w:sz w:val="28"/>
                <w:szCs w:val="24"/>
                <w:u w:val="single"/>
              </w:rPr>
            </w:pPr>
            <w:r w:rsidRPr="006D7DF7">
              <w:rPr>
                <w:rFonts w:ascii="Gill Sans MT" w:hAnsi="Gill Sans MT"/>
                <w:b/>
                <w:sz w:val="28"/>
                <w:szCs w:val="24"/>
                <w:u w:val="single"/>
              </w:rPr>
              <w:t xml:space="preserve">Extract: </w:t>
            </w:r>
          </w:p>
          <w:p w14:paraId="77A8A8C9" w14:textId="77777777" w:rsidR="00D337CB" w:rsidRPr="00D337CB" w:rsidRDefault="00D337CB" w:rsidP="00D337CB">
            <w:pPr>
              <w:widowControl w:val="0"/>
              <w:autoSpaceDE w:val="0"/>
              <w:autoSpaceDN w:val="0"/>
              <w:adjustRightInd w:val="0"/>
              <w:rPr>
                <w:rFonts w:ascii="Times" w:hAnsi="Times" w:cs="Helvetica Neue"/>
                <w:lang w:val="en-US"/>
              </w:rPr>
            </w:pPr>
            <w:r w:rsidRPr="00D337CB">
              <w:rPr>
                <w:rFonts w:ascii="Times" w:hAnsi="Times" w:cs="Helvetica Neue"/>
              </w:rPr>
              <w:t>Be patient till the last.</w:t>
            </w:r>
          </w:p>
          <w:p w14:paraId="1C60304A" w14:textId="77777777" w:rsidR="00D337CB" w:rsidRPr="00D337CB" w:rsidRDefault="00D337CB" w:rsidP="00D337CB">
            <w:pPr>
              <w:widowControl w:val="0"/>
              <w:autoSpaceDE w:val="0"/>
              <w:autoSpaceDN w:val="0"/>
              <w:adjustRightInd w:val="0"/>
              <w:rPr>
                <w:rFonts w:ascii="Times" w:hAnsi="Times" w:cs="Helvetica Neue"/>
              </w:rPr>
            </w:pPr>
            <w:r w:rsidRPr="00D337CB">
              <w:rPr>
                <w:rFonts w:ascii="Times" w:hAnsi="Times" w:cs="Helvetica Neue"/>
              </w:rPr>
              <w:t>Romans, countrymen, and lovers! hear me for my</w:t>
            </w:r>
          </w:p>
          <w:p w14:paraId="312957BB" w14:textId="77777777" w:rsidR="00D337CB" w:rsidRPr="00D337CB" w:rsidRDefault="00D337CB" w:rsidP="00D337CB">
            <w:pPr>
              <w:widowControl w:val="0"/>
              <w:autoSpaceDE w:val="0"/>
              <w:autoSpaceDN w:val="0"/>
              <w:adjustRightInd w:val="0"/>
              <w:rPr>
                <w:rFonts w:ascii="Times" w:hAnsi="Times" w:cs="Helvetica Neue"/>
              </w:rPr>
            </w:pPr>
            <w:r w:rsidRPr="00D337CB">
              <w:rPr>
                <w:rFonts w:ascii="Times" w:hAnsi="Times" w:cs="Helvetica Neue"/>
              </w:rPr>
              <w:t>cause, and be silent, that you may hear: believe me</w:t>
            </w:r>
          </w:p>
          <w:p w14:paraId="1A177A67" w14:textId="77777777" w:rsidR="00D337CB" w:rsidRPr="00D337CB" w:rsidRDefault="00D337CB" w:rsidP="00D337CB">
            <w:pPr>
              <w:widowControl w:val="0"/>
              <w:autoSpaceDE w:val="0"/>
              <w:autoSpaceDN w:val="0"/>
              <w:adjustRightInd w:val="0"/>
              <w:rPr>
                <w:rFonts w:ascii="Times" w:hAnsi="Times" w:cs="Helvetica Neue"/>
              </w:rPr>
            </w:pPr>
            <w:r w:rsidRPr="00D337CB">
              <w:rPr>
                <w:rFonts w:ascii="Times" w:hAnsi="Times" w:cs="Helvetica Neue"/>
              </w:rPr>
              <w:t>for mine honour, and have respect to mine honour, that</w:t>
            </w:r>
          </w:p>
          <w:p w14:paraId="11BF7040" w14:textId="77777777" w:rsidR="00D337CB" w:rsidRPr="00D337CB" w:rsidRDefault="00D337CB" w:rsidP="00D337CB">
            <w:pPr>
              <w:widowControl w:val="0"/>
              <w:autoSpaceDE w:val="0"/>
              <w:autoSpaceDN w:val="0"/>
              <w:adjustRightInd w:val="0"/>
              <w:rPr>
                <w:rFonts w:ascii="Times" w:hAnsi="Times" w:cs="Helvetica Neue"/>
              </w:rPr>
            </w:pPr>
            <w:r w:rsidRPr="00D337CB">
              <w:rPr>
                <w:rFonts w:ascii="Times" w:hAnsi="Times" w:cs="Helvetica Neue"/>
              </w:rPr>
              <w:t>you may believe: censure me in your wisdom, and</w:t>
            </w:r>
          </w:p>
          <w:p w14:paraId="78420EE1" w14:textId="77777777" w:rsidR="00D337CB" w:rsidRPr="00D337CB" w:rsidRDefault="00D337CB" w:rsidP="00D337CB">
            <w:pPr>
              <w:widowControl w:val="0"/>
              <w:autoSpaceDE w:val="0"/>
              <w:autoSpaceDN w:val="0"/>
              <w:adjustRightInd w:val="0"/>
              <w:rPr>
                <w:rFonts w:ascii="Times" w:hAnsi="Times" w:cs="Helvetica Neue"/>
              </w:rPr>
            </w:pPr>
            <w:proofErr w:type="gramStart"/>
            <w:r w:rsidRPr="00D337CB">
              <w:rPr>
                <w:rFonts w:ascii="Times" w:hAnsi="Times" w:cs="Helvetica Neue"/>
              </w:rPr>
              <w:t>awake</w:t>
            </w:r>
            <w:proofErr w:type="gramEnd"/>
            <w:r w:rsidRPr="00D337CB">
              <w:rPr>
                <w:rFonts w:ascii="Times" w:hAnsi="Times" w:cs="Helvetica Neue"/>
              </w:rPr>
              <w:t xml:space="preserve"> your senses, that you may the better judge.</w:t>
            </w:r>
          </w:p>
          <w:p w14:paraId="1941C075" w14:textId="77777777" w:rsidR="00D337CB" w:rsidRPr="00D337CB" w:rsidRDefault="00D337CB" w:rsidP="00D337CB">
            <w:pPr>
              <w:widowControl w:val="0"/>
              <w:autoSpaceDE w:val="0"/>
              <w:autoSpaceDN w:val="0"/>
              <w:adjustRightInd w:val="0"/>
              <w:rPr>
                <w:rFonts w:ascii="Times" w:hAnsi="Times" w:cs="Helvetica Neue"/>
              </w:rPr>
            </w:pPr>
            <w:r w:rsidRPr="00D337CB">
              <w:rPr>
                <w:rFonts w:ascii="Times" w:hAnsi="Times" w:cs="Helvetica Neue"/>
              </w:rPr>
              <w:t>If there be any in this assembly, any dear friend of</w:t>
            </w:r>
          </w:p>
          <w:p w14:paraId="0A80FF94" w14:textId="77777777" w:rsidR="00D337CB" w:rsidRPr="00D337CB" w:rsidRDefault="00D337CB" w:rsidP="00D337CB">
            <w:pPr>
              <w:widowControl w:val="0"/>
              <w:autoSpaceDE w:val="0"/>
              <w:autoSpaceDN w:val="0"/>
              <w:adjustRightInd w:val="0"/>
              <w:rPr>
                <w:rFonts w:ascii="Times" w:hAnsi="Times" w:cs="Helvetica Neue"/>
              </w:rPr>
            </w:pPr>
            <w:r w:rsidRPr="00D337CB">
              <w:rPr>
                <w:rFonts w:ascii="Times" w:hAnsi="Times" w:cs="Helvetica Neue"/>
              </w:rPr>
              <w:t>Caesar's, to him I say, that Brutus' love to Caesar</w:t>
            </w:r>
          </w:p>
          <w:p w14:paraId="11D997A7" w14:textId="77777777" w:rsidR="00D337CB" w:rsidRPr="00D337CB" w:rsidRDefault="00D337CB" w:rsidP="00D337CB">
            <w:pPr>
              <w:widowControl w:val="0"/>
              <w:autoSpaceDE w:val="0"/>
              <w:autoSpaceDN w:val="0"/>
              <w:adjustRightInd w:val="0"/>
              <w:rPr>
                <w:rFonts w:ascii="Times" w:hAnsi="Times" w:cs="Helvetica Neue"/>
              </w:rPr>
            </w:pPr>
            <w:proofErr w:type="gramStart"/>
            <w:r w:rsidRPr="00D337CB">
              <w:rPr>
                <w:rFonts w:ascii="Times" w:hAnsi="Times" w:cs="Helvetica Neue"/>
              </w:rPr>
              <w:t>was</w:t>
            </w:r>
            <w:proofErr w:type="gramEnd"/>
            <w:r w:rsidRPr="00D337CB">
              <w:rPr>
                <w:rFonts w:ascii="Times" w:hAnsi="Times" w:cs="Helvetica Neue"/>
              </w:rPr>
              <w:t xml:space="preserve"> no less than his. If then that friend demand</w:t>
            </w:r>
          </w:p>
          <w:p w14:paraId="639B8EB3" w14:textId="77777777" w:rsidR="00D337CB" w:rsidRPr="00D337CB" w:rsidRDefault="00D337CB" w:rsidP="00D337CB">
            <w:pPr>
              <w:widowControl w:val="0"/>
              <w:autoSpaceDE w:val="0"/>
              <w:autoSpaceDN w:val="0"/>
              <w:adjustRightInd w:val="0"/>
              <w:rPr>
                <w:rFonts w:ascii="Times" w:hAnsi="Times" w:cs="Helvetica Neue"/>
              </w:rPr>
            </w:pPr>
            <w:r w:rsidRPr="00D337CB">
              <w:rPr>
                <w:rFonts w:ascii="Times" w:hAnsi="Times" w:cs="Helvetica Neue"/>
              </w:rPr>
              <w:t>why Brutus rose against Caesar, this is my answer:</w:t>
            </w:r>
          </w:p>
          <w:p w14:paraId="61BE493C" w14:textId="77777777" w:rsidR="00D337CB" w:rsidRPr="00D337CB" w:rsidRDefault="00D337CB" w:rsidP="00D337CB">
            <w:pPr>
              <w:widowControl w:val="0"/>
              <w:autoSpaceDE w:val="0"/>
              <w:autoSpaceDN w:val="0"/>
              <w:adjustRightInd w:val="0"/>
              <w:rPr>
                <w:rFonts w:ascii="Times" w:hAnsi="Times" w:cs="Helvetica Neue"/>
              </w:rPr>
            </w:pPr>
            <w:r w:rsidRPr="00D337CB">
              <w:rPr>
                <w:rFonts w:ascii="Times" w:hAnsi="Times" w:cs="Helvetica Neue"/>
              </w:rPr>
              <w:t>--Not that I loved Caesar less, but that I loved</w:t>
            </w:r>
          </w:p>
          <w:p w14:paraId="5C0C6554" w14:textId="77777777" w:rsidR="00D337CB" w:rsidRPr="00D337CB" w:rsidRDefault="00D337CB" w:rsidP="00D337CB">
            <w:pPr>
              <w:widowControl w:val="0"/>
              <w:autoSpaceDE w:val="0"/>
              <w:autoSpaceDN w:val="0"/>
              <w:adjustRightInd w:val="0"/>
              <w:rPr>
                <w:rFonts w:ascii="Times" w:hAnsi="Times" w:cs="Helvetica Neue"/>
              </w:rPr>
            </w:pPr>
            <w:r w:rsidRPr="00D337CB">
              <w:rPr>
                <w:rFonts w:ascii="Times" w:hAnsi="Times" w:cs="Helvetica Neue"/>
              </w:rPr>
              <w:t>Rome more. Had you rather Caesar were living and</w:t>
            </w:r>
          </w:p>
          <w:p w14:paraId="62981BE2" w14:textId="77777777" w:rsidR="00D337CB" w:rsidRPr="00D337CB" w:rsidRDefault="00D337CB" w:rsidP="00D337CB">
            <w:pPr>
              <w:widowControl w:val="0"/>
              <w:autoSpaceDE w:val="0"/>
              <w:autoSpaceDN w:val="0"/>
              <w:adjustRightInd w:val="0"/>
              <w:rPr>
                <w:rFonts w:ascii="Times" w:hAnsi="Times" w:cs="Helvetica Neue"/>
              </w:rPr>
            </w:pPr>
            <w:r w:rsidRPr="00D337CB">
              <w:rPr>
                <w:rFonts w:ascii="Times" w:hAnsi="Times" w:cs="Helvetica Neue"/>
              </w:rPr>
              <w:t>die all slaves, than that Caesar were dead, to live</w:t>
            </w:r>
          </w:p>
          <w:p w14:paraId="00729B2D" w14:textId="77777777" w:rsidR="00D337CB" w:rsidRPr="00D337CB" w:rsidRDefault="00D337CB" w:rsidP="00D337CB">
            <w:pPr>
              <w:widowControl w:val="0"/>
              <w:autoSpaceDE w:val="0"/>
              <w:autoSpaceDN w:val="0"/>
              <w:adjustRightInd w:val="0"/>
              <w:rPr>
                <w:rFonts w:ascii="Times" w:hAnsi="Times" w:cs="Helvetica Neue"/>
              </w:rPr>
            </w:pPr>
            <w:proofErr w:type="gramStart"/>
            <w:r w:rsidRPr="00D337CB">
              <w:rPr>
                <w:rFonts w:ascii="Times" w:hAnsi="Times" w:cs="Helvetica Neue"/>
              </w:rPr>
              <w:t>all</w:t>
            </w:r>
            <w:proofErr w:type="gramEnd"/>
            <w:r w:rsidRPr="00D337CB">
              <w:rPr>
                <w:rFonts w:ascii="Times" w:hAnsi="Times" w:cs="Helvetica Neue"/>
              </w:rPr>
              <w:t xml:space="preserve"> free men? As Caesar loved me, I weep for him;</w:t>
            </w:r>
          </w:p>
          <w:p w14:paraId="47B7BA4E" w14:textId="77777777" w:rsidR="00D337CB" w:rsidRPr="00D337CB" w:rsidRDefault="00D337CB" w:rsidP="00D337CB">
            <w:pPr>
              <w:widowControl w:val="0"/>
              <w:autoSpaceDE w:val="0"/>
              <w:autoSpaceDN w:val="0"/>
              <w:adjustRightInd w:val="0"/>
              <w:rPr>
                <w:rFonts w:ascii="Times" w:hAnsi="Times" w:cs="Helvetica Neue"/>
              </w:rPr>
            </w:pPr>
            <w:r w:rsidRPr="00D337CB">
              <w:rPr>
                <w:rFonts w:ascii="Times" w:hAnsi="Times" w:cs="Helvetica Neue"/>
              </w:rPr>
              <w:t>as he was fortunate, I rejoice at it; as he was</w:t>
            </w:r>
          </w:p>
          <w:p w14:paraId="6E731B93" w14:textId="77777777" w:rsidR="00D337CB" w:rsidRPr="00D337CB" w:rsidRDefault="00D337CB" w:rsidP="00D337CB">
            <w:pPr>
              <w:widowControl w:val="0"/>
              <w:autoSpaceDE w:val="0"/>
              <w:autoSpaceDN w:val="0"/>
              <w:adjustRightInd w:val="0"/>
              <w:rPr>
                <w:rFonts w:ascii="Times" w:hAnsi="Times" w:cs="Helvetica Neue"/>
              </w:rPr>
            </w:pPr>
            <w:r w:rsidRPr="00D337CB">
              <w:rPr>
                <w:rFonts w:ascii="Times" w:hAnsi="Times" w:cs="Helvetica Neue"/>
              </w:rPr>
              <w:t>valiant, I honour him: but, as he was ambitious, I</w:t>
            </w:r>
          </w:p>
          <w:p w14:paraId="50F5C884" w14:textId="77777777" w:rsidR="00D337CB" w:rsidRPr="00BD1E71" w:rsidRDefault="00D337CB" w:rsidP="00D337CB">
            <w:pPr>
              <w:widowControl w:val="0"/>
              <w:autoSpaceDE w:val="0"/>
              <w:autoSpaceDN w:val="0"/>
              <w:adjustRightInd w:val="0"/>
              <w:rPr>
                <w:rFonts w:ascii="Times" w:hAnsi="Times" w:cs="Helvetica Neue"/>
                <w:strike/>
              </w:rPr>
            </w:pPr>
            <w:proofErr w:type="gramStart"/>
            <w:r w:rsidRPr="00D337CB">
              <w:rPr>
                <w:rFonts w:ascii="Times" w:hAnsi="Times" w:cs="Helvetica Neue"/>
              </w:rPr>
              <w:t>slew</w:t>
            </w:r>
            <w:proofErr w:type="gramEnd"/>
            <w:r w:rsidRPr="00D337CB">
              <w:rPr>
                <w:rFonts w:ascii="Times" w:hAnsi="Times" w:cs="Helvetica Neue"/>
              </w:rPr>
              <w:t xml:space="preserve"> him. </w:t>
            </w:r>
            <w:r w:rsidRPr="00BD1E71">
              <w:rPr>
                <w:rFonts w:ascii="Times" w:hAnsi="Times" w:cs="Helvetica Neue"/>
                <w:strike/>
              </w:rPr>
              <w:t>There is tears for his love; joy for his</w:t>
            </w:r>
          </w:p>
          <w:p w14:paraId="001A625F" w14:textId="77777777" w:rsidR="00D337CB" w:rsidRPr="00BD1E71" w:rsidRDefault="00D337CB" w:rsidP="00D337CB">
            <w:pPr>
              <w:widowControl w:val="0"/>
              <w:autoSpaceDE w:val="0"/>
              <w:autoSpaceDN w:val="0"/>
              <w:adjustRightInd w:val="0"/>
              <w:rPr>
                <w:rFonts w:ascii="Times" w:hAnsi="Times" w:cs="Helvetica Neue"/>
                <w:strike/>
              </w:rPr>
            </w:pPr>
            <w:r w:rsidRPr="00BD1E71">
              <w:rPr>
                <w:rFonts w:ascii="Times" w:hAnsi="Times" w:cs="Helvetica Neue"/>
                <w:strike/>
              </w:rPr>
              <w:t>fortune; honour for his valour; and death for his</w:t>
            </w:r>
          </w:p>
          <w:p w14:paraId="0F3C9801" w14:textId="77777777" w:rsidR="00D337CB" w:rsidRPr="00BD1E71" w:rsidRDefault="00D337CB" w:rsidP="00D337CB">
            <w:pPr>
              <w:widowControl w:val="0"/>
              <w:autoSpaceDE w:val="0"/>
              <w:autoSpaceDN w:val="0"/>
              <w:adjustRightInd w:val="0"/>
              <w:rPr>
                <w:rFonts w:ascii="Times" w:hAnsi="Times" w:cs="Helvetica Neue"/>
                <w:strike/>
              </w:rPr>
            </w:pPr>
            <w:proofErr w:type="gramStart"/>
            <w:r w:rsidRPr="00BD1E71">
              <w:rPr>
                <w:rFonts w:ascii="Times" w:hAnsi="Times" w:cs="Helvetica Neue"/>
                <w:strike/>
              </w:rPr>
              <w:t>ambition</w:t>
            </w:r>
            <w:proofErr w:type="gramEnd"/>
            <w:r w:rsidRPr="00BD1E71">
              <w:rPr>
                <w:rFonts w:ascii="Times" w:hAnsi="Times" w:cs="Helvetica Neue"/>
                <w:strike/>
              </w:rPr>
              <w:t>. Who is here so base that would be a</w:t>
            </w:r>
          </w:p>
          <w:p w14:paraId="22A00867" w14:textId="77777777" w:rsidR="00D337CB" w:rsidRPr="00BD1E71" w:rsidRDefault="00D337CB" w:rsidP="00D337CB">
            <w:pPr>
              <w:widowControl w:val="0"/>
              <w:autoSpaceDE w:val="0"/>
              <w:autoSpaceDN w:val="0"/>
              <w:adjustRightInd w:val="0"/>
              <w:rPr>
                <w:rFonts w:ascii="Times" w:hAnsi="Times" w:cs="Helvetica Neue"/>
                <w:strike/>
              </w:rPr>
            </w:pPr>
            <w:proofErr w:type="gramStart"/>
            <w:r w:rsidRPr="00BD1E71">
              <w:rPr>
                <w:rFonts w:ascii="Times" w:hAnsi="Times" w:cs="Helvetica Neue"/>
                <w:strike/>
              </w:rPr>
              <w:t>bondman</w:t>
            </w:r>
            <w:proofErr w:type="gramEnd"/>
            <w:r w:rsidRPr="00BD1E71">
              <w:rPr>
                <w:rFonts w:ascii="Times" w:hAnsi="Times" w:cs="Helvetica Neue"/>
                <w:strike/>
              </w:rPr>
              <w:t>? If any, speak; for him have I offended.</w:t>
            </w:r>
          </w:p>
          <w:p w14:paraId="706F1570" w14:textId="77777777" w:rsidR="00D337CB" w:rsidRPr="00BD1E71" w:rsidRDefault="00D337CB" w:rsidP="00D337CB">
            <w:pPr>
              <w:widowControl w:val="0"/>
              <w:autoSpaceDE w:val="0"/>
              <w:autoSpaceDN w:val="0"/>
              <w:adjustRightInd w:val="0"/>
              <w:rPr>
                <w:rFonts w:ascii="Times" w:hAnsi="Times" w:cs="Helvetica Neue"/>
                <w:strike/>
              </w:rPr>
            </w:pPr>
            <w:r w:rsidRPr="00BD1E71">
              <w:rPr>
                <w:rFonts w:ascii="Times" w:hAnsi="Times" w:cs="Helvetica Neue"/>
                <w:strike/>
              </w:rPr>
              <w:t>Who is here so rude that would not be a Roman? If</w:t>
            </w:r>
          </w:p>
          <w:p w14:paraId="70965AAD" w14:textId="77777777" w:rsidR="00D337CB" w:rsidRPr="00BD1E71" w:rsidRDefault="00D337CB" w:rsidP="00D337CB">
            <w:pPr>
              <w:widowControl w:val="0"/>
              <w:autoSpaceDE w:val="0"/>
              <w:autoSpaceDN w:val="0"/>
              <w:adjustRightInd w:val="0"/>
              <w:rPr>
                <w:rFonts w:ascii="Times" w:hAnsi="Times" w:cs="Helvetica Neue"/>
                <w:strike/>
              </w:rPr>
            </w:pPr>
            <w:proofErr w:type="gramStart"/>
            <w:r w:rsidRPr="00BD1E71">
              <w:rPr>
                <w:rFonts w:ascii="Times" w:hAnsi="Times" w:cs="Helvetica Neue"/>
                <w:strike/>
              </w:rPr>
              <w:t>any</w:t>
            </w:r>
            <w:proofErr w:type="gramEnd"/>
            <w:r w:rsidRPr="00BD1E71">
              <w:rPr>
                <w:rFonts w:ascii="Times" w:hAnsi="Times" w:cs="Helvetica Neue"/>
                <w:strike/>
              </w:rPr>
              <w:t>, speak; for him have I offended. Who is here so</w:t>
            </w:r>
          </w:p>
          <w:p w14:paraId="53219BC1" w14:textId="77777777" w:rsidR="00D337CB" w:rsidRPr="00BD1E71" w:rsidRDefault="00D337CB" w:rsidP="00D337CB">
            <w:pPr>
              <w:widowControl w:val="0"/>
              <w:autoSpaceDE w:val="0"/>
              <w:autoSpaceDN w:val="0"/>
              <w:adjustRightInd w:val="0"/>
              <w:rPr>
                <w:rFonts w:ascii="Times" w:hAnsi="Times" w:cs="Helvetica Neue"/>
                <w:strike/>
              </w:rPr>
            </w:pPr>
            <w:proofErr w:type="gramStart"/>
            <w:r w:rsidRPr="00BD1E71">
              <w:rPr>
                <w:rFonts w:ascii="Times" w:hAnsi="Times" w:cs="Helvetica Neue"/>
                <w:strike/>
              </w:rPr>
              <w:t>vile</w:t>
            </w:r>
            <w:proofErr w:type="gramEnd"/>
            <w:r w:rsidRPr="00BD1E71">
              <w:rPr>
                <w:rFonts w:ascii="Times" w:hAnsi="Times" w:cs="Helvetica Neue"/>
                <w:strike/>
              </w:rPr>
              <w:t xml:space="preserve"> that will not love his country? If any, speak;</w:t>
            </w:r>
          </w:p>
          <w:p w14:paraId="4B610D29" w14:textId="77777777" w:rsidR="00D337CB" w:rsidRPr="00BD1E71" w:rsidRDefault="00D337CB" w:rsidP="00D337CB">
            <w:pPr>
              <w:rPr>
                <w:rFonts w:ascii="Times" w:hAnsi="Times" w:cs="Helvetica Neue"/>
                <w:strike/>
              </w:rPr>
            </w:pPr>
            <w:proofErr w:type="gramStart"/>
            <w:r w:rsidRPr="00BD1E71">
              <w:rPr>
                <w:rFonts w:ascii="Times" w:hAnsi="Times" w:cs="Helvetica Neue"/>
                <w:strike/>
              </w:rPr>
              <w:t>for</w:t>
            </w:r>
            <w:proofErr w:type="gramEnd"/>
            <w:r w:rsidRPr="00BD1E71">
              <w:rPr>
                <w:rFonts w:ascii="Times" w:hAnsi="Times" w:cs="Helvetica Neue"/>
                <w:strike/>
              </w:rPr>
              <w:t xml:space="preserve"> him have I offended. I pause for a reply.</w:t>
            </w:r>
          </w:p>
          <w:p w14:paraId="6542B3C3" w14:textId="77777777" w:rsidR="00D337CB" w:rsidRPr="00BD1E71" w:rsidRDefault="00D337CB" w:rsidP="00D337CB">
            <w:pPr>
              <w:widowControl w:val="0"/>
              <w:autoSpaceDE w:val="0"/>
              <w:autoSpaceDN w:val="0"/>
              <w:adjustRightInd w:val="0"/>
              <w:rPr>
                <w:rFonts w:ascii="Times" w:hAnsi="Times" w:cs="Helvetica Neue"/>
                <w:strike/>
              </w:rPr>
            </w:pPr>
            <w:r w:rsidRPr="00BD1E71">
              <w:rPr>
                <w:rFonts w:ascii="Times" w:hAnsi="Times" w:cs="Helvetica Neue"/>
                <w:strike/>
              </w:rPr>
              <w:t>Then none have I offended. I have done no more to</w:t>
            </w:r>
          </w:p>
          <w:p w14:paraId="4AF71FD3" w14:textId="77777777" w:rsidR="00D337CB" w:rsidRPr="00BD1E71" w:rsidRDefault="00D337CB" w:rsidP="00D337CB">
            <w:pPr>
              <w:widowControl w:val="0"/>
              <w:autoSpaceDE w:val="0"/>
              <w:autoSpaceDN w:val="0"/>
              <w:adjustRightInd w:val="0"/>
              <w:rPr>
                <w:rFonts w:ascii="Times" w:hAnsi="Times" w:cs="Helvetica Neue"/>
                <w:strike/>
              </w:rPr>
            </w:pPr>
            <w:r w:rsidRPr="00BD1E71">
              <w:rPr>
                <w:rFonts w:ascii="Times" w:hAnsi="Times" w:cs="Helvetica Neue"/>
                <w:strike/>
              </w:rPr>
              <w:t>Caesar than you shall do to Brutus. The question of</w:t>
            </w:r>
          </w:p>
          <w:p w14:paraId="058CAF48" w14:textId="77777777" w:rsidR="00D337CB" w:rsidRPr="00BD1E71" w:rsidRDefault="00D337CB" w:rsidP="00D337CB">
            <w:pPr>
              <w:widowControl w:val="0"/>
              <w:autoSpaceDE w:val="0"/>
              <w:autoSpaceDN w:val="0"/>
              <w:adjustRightInd w:val="0"/>
              <w:rPr>
                <w:rFonts w:ascii="Times" w:hAnsi="Times" w:cs="Helvetica Neue"/>
                <w:strike/>
              </w:rPr>
            </w:pPr>
            <w:r w:rsidRPr="00BD1E71">
              <w:rPr>
                <w:rFonts w:ascii="Times" w:hAnsi="Times" w:cs="Helvetica Neue"/>
                <w:strike/>
              </w:rPr>
              <w:t>his death is enrolled in the Capitol; his glory not</w:t>
            </w:r>
          </w:p>
          <w:p w14:paraId="012D1788" w14:textId="77777777" w:rsidR="00D337CB" w:rsidRPr="00BD1E71" w:rsidRDefault="00D337CB" w:rsidP="00D337CB">
            <w:pPr>
              <w:widowControl w:val="0"/>
              <w:autoSpaceDE w:val="0"/>
              <w:autoSpaceDN w:val="0"/>
              <w:adjustRightInd w:val="0"/>
              <w:rPr>
                <w:rFonts w:ascii="Times" w:hAnsi="Times" w:cs="Helvetica Neue"/>
                <w:strike/>
              </w:rPr>
            </w:pPr>
            <w:r w:rsidRPr="00BD1E71">
              <w:rPr>
                <w:rFonts w:ascii="Times" w:hAnsi="Times" w:cs="Helvetica Neue"/>
                <w:strike/>
              </w:rPr>
              <w:t>extenuated, wherein he was worthy, nor his offences</w:t>
            </w:r>
          </w:p>
          <w:p w14:paraId="2BA42550" w14:textId="77777777" w:rsidR="00D337CB" w:rsidRPr="00BD1E71" w:rsidRDefault="00D337CB" w:rsidP="00D337CB">
            <w:pPr>
              <w:widowControl w:val="0"/>
              <w:autoSpaceDE w:val="0"/>
              <w:autoSpaceDN w:val="0"/>
              <w:adjustRightInd w:val="0"/>
              <w:rPr>
                <w:rFonts w:ascii="Times" w:hAnsi="Times" w:cs="Helvetica Neue"/>
                <w:strike/>
              </w:rPr>
            </w:pPr>
            <w:proofErr w:type="gramStart"/>
            <w:r w:rsidRPr="00BD1E71">
              <w:rPr>
                <w:rFonts w:ascii="Times" w:hAnsi="Times" w:cs="Helvetica Neue"/>
                <w:strike/>
              </w:rPr>
              <w:t>enforced</w:t>
            </w:r>
            <w:proofErr w:type="gramEnd"/>
            <w:r w:rsidRPr="00BD1E71">
              <w:rPr>
                <w:rFonts w:ascii="Times" w:hAnsi="Times" w:cs="Helvetica Neue"/>
                <w:strike/>
              </w:rPr>
              <w:t>, for which he suffered death.</w:t>
            </w:r>
          </w:p>
          <w:p w14:paraId="39EC5CA0" w14:textId="2014FDF3" w:rsidR="00681949" w:rsidRPr="00D337CB" w:rsidRDefault="00681949" w:rsidP="00D337CB">
            <w:pPr>
              <w:widowControl w:val="0"/>
              <w:autoSpaceDE w:val="0"/>
              <w:autoSpaceDN w:val="0"/>
              <w:adjustRightInd w:val="0"/>
              <w:rPr>
                <w:rFonts w:ascii="Times" w:hAnsi="Times" w:cs="Helvetica Neue"/>
              </w:rPr>
            </w:pPr>
          </w:p>
        </w:tc>
      </w:tr>
      <w:tr w:rsidR="00D337CB" w:rsidRPr="006D7DF7" w14:paraId="693CA7A5" w14:textId="77777777" w:rsidTr="00D33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bottom w:val="single" w:sz="4" w:space="0" w:color="auto"/>
            </w:tcBorders>
          </w:tcPr>
          <w:p w14:paraId="0DFFFCE3" w14:textId="77777777" w:rsidR="00D337CB" w:rsidRPr="006D7DF7" w:rsidRDefault="00D337CB" w:rsidP="00D337CB">
            <w:pPr>
              <w:rPr>
                <w:b/>
                <w:sz w:val="24"/>
                <w:szCs w:val="24"/>
              </w:rPr>
            </w:pPr>
            <w:r w:rsidRPr="006D7DF7">
              <w:rPr>
                <w:b/>
                <w:sz w:val="24"/>
                <w:szCs w:val="24"/>
              </w:rPr>
              <w:t xml:space="preserve">NARRATIVE OVERVIEW </w:t>
            </w:r>
          </w:p>
        </w:tc>
        <w:tc>
          <w:tcPr>
            <w:tcW w:w="4508" w:type="dxa"/>
            <w:tcBorders>
              <w:bottom w:val="single" w:sz="4" w:space="0" w:color="auto"/>
            </w:tcBorders>
          </w:tcPr>
          <w:p w14:paraId="3095431E" w14:textId="77777777" w:rsidR="00D337CB" w:rsidRPr="006D7DF7" w:rsidRDefault="00D337CB" w:rsidP="00D337CB">
            <w:pPr>
              <w:rPr>
                <w:b/>
                <w:sz w:val="24"/>
                <w:szCs w:val="24"/>
              </w:rPr>
            </w:pPr>
            <w:r w:rsidRPr="006D7DF7">
              <w:rPr>
                <w:b/>
                <w:sz w:val="24"/>
                <w:szCs w:val="24"/>
              </w:rPr>
              <w:t>BRIEF CHARACTER DETAILS</w:t>
            </w:r>
          </w:p>
        </w:tc>
      </w:tr>
      <w:tr w:rsidR="00D337CB" w14:paraId="754BF0C9" w14:textId="77777777" w:rsidTr="00D33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top w:val="single" w:sz="4" w:space="0" w:color="auto"/>
              <w:left w:val="nil"/>
              <w:bottom w:val="nil"/>
              <w:right w:val="nil"/>
            </w:tcBorders>
          </w:tcPr>
          <w:p w14:paraId="56F8454C" w14:textId="77777777" w:rsidR="00D337CB" w:rsidRPr="00D337CB" w:rsidRDefault="00D337CB" w:rsidP="00D337CB">
            <w:pPr>
              <w:widowControl w:val="0"/>
              <w:autoSpaceDE w:val="0"/>
              <w:autoSpaceDN w:val="0"/>
              <w:adjustRightInd w:val="0"/>
              <w:rPr>
                <w:rFonts w:ascii="Times" w:hAnsi="Times" w:cs="Helvetica Neue"/>
                <w:lang w:val="en-US"/>
              </w:rPr>
            </w:pPr>
            <w:r w:rsidRPr="00D337CB">
              <w:rPr>
                <w:rFonts w:ascii="Times" w:hAnsi="Times" w:cs="Helvetica Neue"/>
              </w:rPr>
              <w:t xml:space="preserve">Conspirators stab Caesar to death. When Caesar </w:t>
            </w:r>
            <w:r w:rsidRPr="00D337CB">
              <w:rPr>
                <w:rFonts w:ascii="Times" w:hAnsi="Times" w:cs="Times"/>
              </w:rPr>
              <w:t>sees his friend Brutus is among his murderers, he gives up his struggle and dies.</w:t>
            </w:r>
            <w:r w:rsidRPr="00D337CB">
              <w:rPr>
                <w:rFonts w:ascii="Times" w:hAnsi="Times" w:cs="Helvetica Neue"/>
              </w:rPr>
              <w:t xml:space="preserve"> </w:t>
            </w:r>
            <w:r w:rsidRPr="00D337CB">
              <w:rPr>
                <w:rFonts w:ascii="Times" w:hAnsi="Times" w:cs="Times"/>
              </w:rPr>
              <w:t>The murderers bathe their hands and swords in Caesar’s blood.  Anthony pledges allegiance to Brutus but when alone, he swears that Caesar’s death shall be avenged. Brutus speaks to the public declaring that though he loved Caesar, he loves Rome more, and Caesar’s ambition posed a danger to Roman liberty. The speech serves to pacify those listening.</w:t>
            </w:r>
          </w:p>
          <w:p w14:paraId="0D876515" w14:textId="77777777" w:rsidR="00D337CB" w:rsidRPr="00D337CB" w:rsidRDefault="00E656F7" w:rsidP="00D337CB">
            <w:pPr>
              <w:rPr>
                <w:rFonts w:ascii="Times" w:hAnsi="Times"/>
              </w:rPr>
            </w:pPr>
            <w:hyperlink r:id="rId41" w:history="1">
              <w:r w:rsidR="00D337CB" w:rsidRPr="00D337CB">
                <w:rPr>
                  <w:rStyle w:val="Hyperlink"/>
                  <w:rFonts w:ascii="Times" w:hAnsi="Times"/>
                </w:rPr>
                <w:t>http://nfs.sparknotes.com/juliuscaesar/page_126.html</w:t>
              </w:r>
            </w:hyperlink>
          </w:p>
          <w:p w14:paraId="1E3D7C65" w14:textId="77777777" w:rsidR="00D337CB" w:rsidRPr="00D337CB" w:rsidRDefault="00E656F7" w:rsidP="00D337CB">
            <w:pPr>
              <w:rPr>
                <w:rFonts w:ascii="Times" w:hAnsi="Times"/>
              </w:rPr>
            </w:pPr>
            <w:hyperlink r:id="rId42" w:history="1">
              <w:r w:rsidR="00D337CB" w:rsidRPr="00D337CB">
                <w:rPr>
                  <w:rStyle w:val="Hyperlink"/>
                  <w:rFonts w:ascii="Times" w:hAnsi="Times"/>
                </w:rPr>
                <w:t>http://www.shmoop.com/julius-caesar/summary.html</w:t>
              </w:r>
            </w:hyperlink>
          </w:p>
          <w:p w14:paraId="37D9F726" w14:textId="77777777" w:rsidR="00D337CB" w:rsidRPr="00D337CB" w:rsidRDefault="00E656F7" w:rsidP="00D337CB">
            <w:pPr>
              <w:rPr>
                <w:rFonts w:ascii="Times" w:hAnsi="Times"/>
              </w:rPr>
            </w:pPr>
            <w:hyperlink r:id="rId43" w:history="1">
              <w:r w:rsidR="00D337CB" w:rsidRPr="00D337CB">
                <w:rPr>
                  <w:rStyle w:val="Hyperlink"/>
                  <w:rFonts w:ascii="Times" w:hAnsi="Times"/>
                </w:rPr>
                <w:t>http://www.bbc.co.uk/programmes/p00xrssm</w:t>
              </w:r>
            </w:hyperlink>
          </w:p>
          <w:p w14:paraId="3FEB3915" w14:textId="77777777" w:rsidR="00D337CB" w:rsidRPr="006D7DF7" w:rsidRDefault="00D337CB" w:rsidP="00D337CB">
            <w:pPr>
              <w:rPr>
                <w:sz w:val="20"/>
                <w:szCs w:val="20"/>
              </w:rPr>
            </w:pPr>
          </w:p>
        </w:tc>
        <w:tc>
          <w:tcPr>
            <w:tcW w:w="4508" w:type="dxa"/>
            <w:tcBorders>
              <w:top w:val="single" w:sz="4" w:space="0" w:color="auto"/>
              <w:left w:val="nil"/>
              <w:bottom w:val="nil"/>
              <w:right w:val="nil"/>
            </w:tcBorders>
          </w:tcPr>
          <w:p w14:paraId="3DF9B106" w14:textId="77777777" w:rsidR="00D337CB" w:rsidRPr="00D337CB" w:rsidRDefault="00D337CB" w:rsidP="00D337CB">
            <w:pPr>
              <w:pStyle w:val="ListParagraph"/>
              <w:numPr>
                <w:ilvl w:val="0"/>
                <w:numId w:val="1"/>
              </w:numPr>
              <w:ind w:left="360"/>
              <w:rPr>
                <w:rFonts w:ascii="Times" w:hAnsi="Times" w:cs="Times"/>
                <w:sz w:val="22"/>
                <w:szCs w:val="22"/>
              </w:rPr>
            </w:pPr>
            <w:r w:rsidRPr="00D337CB">
              <w:rPr>
                <w:rFonts w:ascii="Times" w:hAnsi="Times" w:cs="Times"/>
                <w:sz w:val="22"/>
                <w:szCs w:val="22"/>
              </w:rPr>
              <w:t>Torn between his loyalty to Caesar and his allegiance to the state, Brutus becomes the tragic hero of the play.</w:t>
            </w:r>
          </w:p>
          <w:p w14:paraId="2F08F737" w14:textId="77777777" w:rsidR="00D337CB" w:rsidRPr="00D337CB" w:rsidRDefault="00D337CB" w:rsidP="00D337CB">
            <w:pPr>
              <w:pStyle w:val="ListParagraph"/>
              <w:widowControl w:val="0"/>
              <w:numPr>
                <w:ilvl w:val="0"/>
                <w:numId w:val="1"/>
              </w:numPr>
              <w:autoSpaceDE w:val="0"/>
              <w:autoSpaceDN w:val="0"/>
              <w:adjustRightInd w:val="0"/>
              <w:ind w:left="360"/>
              <w:rPr>
                <w:rFonts w:ascii="Times" w:hAnsi="Times" w:cs="Times"/>
                <w:sz w:val="22"/>
                <w:szCs w:val="22"/>
              </w:rPr>
            </w:pPr>
            <w:r w:rsidRPr="00D337CB">
              <w:rPr>
                <w:rFonts w:ascii="Times" w:hAnsi="Times" w:cs="Times"/>
                <w:sz w:val="22"/>
                <w:szCs w:val="22"/>
              </w:rPr>
              <w:t xml:space="preserve">He is he most complex character in </w:t>
            </w:r>
            <w:r w:rsidRPr="00D337CB">
              <w:rPr>
                <w:rFonts w:ascii="Times" w:hAnsi="Times" w:cs="Times"/>
                <w:i/>
                <w:iCs/>
                <w:sz w:val="22"/>
                <w:szCs w:val="22"/>
              </w:rPr>
              <w:t>Julius Caesar</w:t>
            </w:r>
          </w:p>
          <w:p w14:paraId="0600D020" w14:textId="77777777" w:rsidR="00D337CB" w:rsidRPr="00D337CB" w:rsidRDefault="00D337CB" w:rsidP="00D337CB">
            <w:pPr>
              <w:pStyle w:val="ListParagraph"/>
              <w:widowControl w:val="0"/>
              <w:numPr>
                <w:ilvl w:val="0"/>
                <w:numId w:val="1"/>
              </w:numPr>
              <w:autoSpaceDE w:val="0"/>
              <w:autoSpaceDN w:val="0"/>
              <w:adjustRightInd w:val="0"/>
              <w:ind w:left="360"/>
              <w:rPr>
                <w:rFonts w:ascii="Times" w:hAnsi="Times" w:cs="Times"/>
                <w:sz w:val="22"/>
                <w:szCs w:val="22"/>
              </w:rPr>
            </w:pPr>
            <w:r w:rsidRPr="00D337CB">
              <w:rPr>
                <w:rFonts w:ascii="Times" w:hAnsi="Times" w:cs="Times"/>
                <w:sz w:val="22"/>
                <w:szCs w:val="22"/>
              </w:rPr>
              <w:t xml:space="preserve">He is a powerful public figure he is a military leader, and a loving friend. </w:t>
            </w:r>
          </w:p>
          <w:p w14:paraId="683D189D" w14:textId="77777777" w:rsidR="00D337CB" w:rsidRPr="00D337CB" w:rsidRDefault="00D337CB" w:rsidP="00D337CB">
            <w:pPr>
              <w:pStyle w:val="ListParagraph"/>
              <w:widowControl w:val="0"/>
              <w:numPr>
                <w:ilvl w:val="0"/>
                <w:numId w:val="1"/>
              </w:numPr>
              <w:autoSpaceDE w:val="0"/>
              <w:autoSpaceDN w:val="0"/>
              <w:adjustRightInd w:val="0"/>
              <w:ind w:left="360"/>
              <w:rPr>
                <w:rFonts w:ascii="Times" w:hAnsi="Times" w:cs="Times"/>
                <w:sz w:val="22"/>
                <w:szCs w:val="22"/>
              </w:rPr>
            </w:pPr>
            <w:r w:rsidRPr="00D337CB">
              <w:rPr>
                <w:rFonts w:ascii="Times" w:hAnsi="Times" w:cs="Times"/>
                <w:sz w:val="22"/>
                <w:szCs w:val="22"/>
              </w:rPr>
              <w:t>He is strong willed and authoritative</w:t>
            </w:r>
          </w:p>
          <w:p w14:paraId="0AE639B2" w14:textId="77777777" w:rsidR="00D337CB" w:rsidRPr="00D337CB" w:rsidRDefault="00D337CB" w:rsidP="00D337CB">
            <w:pPr>
              <w:pStyle w:val="ListParagraph"/>
              <w:widowControl w:val="0"/>
              <w:numPr>
                <w:ilvl w:val="0"/>
                <w:numId w:val="1"/>
              </w:numPr>
              <w:autoSpaceDE w:val="0"/>
              <w:autoSpaceDN w:val="0"/>
              <w:adjustRightInd w:val="0"/>
              <w:ind w:left="360"/>
              <w:rPr>
                <w:rFonts w:ascii="Times" w:hAnsi="Times" w:cs="Times"/>
                <w:sz w:val="22"/>
                <w:szCs w:val="22"/>
              </w:rPr>
            </w:pPr>
            <w:r w:rsidRPr="00D337CB">
              <w:rPr>
                <w:rFonts w:ascii="Times" w:hAnsi="Times" w:cs="Times"/>
                <w:sz w:val="22"/>
                <w:szCs w:val="22"/>
              </w:rPr>
              <w:t>Optimistic and idealistic which is virtuous but also his most deadly flaw.</w:t>
            </w:r>
          </w:p>
          <w:p w14:paraId="3D402267" w14:textId="77777777" w:rsidR="00D337CB" w:rsidRPr="00D337CB" w:rsidRDefault="00D337CB" w:rsidP="00D337CB">
            <w:pPr>
              <w:pStyle w:val="ListParagraph"/>
              <w:widowControl w:val="0"/>
              <w:numPr>
                <w:ilvl w:val="0"/>
                <w:numId w:val="1"/>
              </w:numPr>
              <w:autoSpaceDE w:val="0"/>
              <w:autoSpaceDN w:val="0"/>
              <w:adjustRightInd w:val="0"/>
              <w:ind w:left="360"/>
              <w:rPr>
                <w:rFonts w:ascii="Times" w:hAnsi="Times" w:cs="Times"/>
                <w:sz w:val="22"/>
                <w:szCs w:val="22"/>
              </w:rPr>
            </w:pPr>
            <w:r w:rsidRPr="00D337CB">
              <w:rPr>
                <w:rFonts w:ascii="Times" w:hAnsi="Times" w:cs="Times"/>
                <w:sz w:val="22"/>
                <w:szCs w:val="22"/>
              </w:rPr>
              <w:t xml:space="preserve">Easily manipulated </w:t>
            </w:r>
          </w:p>
          <w:p w14:paraId="6074A0DC" w14:textId="77777777" w:rsidR="00D337CB" w:rsidRPr="006D7DF7" w:rsidRDefault="00D337CB" w:rsidP="00D337CB">
            <w:pPr>
              <w:rPr>
                <w:sz w:val="20"/>
                <w:szCs w:val="20"/>
              </w:rPr>
            </w:pPr>
          </w:p>
        </w:tc>
      </w:tr>
    </w:tbl>
    <w:tbl>
      <w:tblPr>
        <w:tblStyle w:val="TableGrid"/>
        <w:tblW w:w="0" w:type="auto"/>
        <w:tblLook w:val="04A0" w:firstRow="1" w:lastRow="0" w:firstColumn="1" w:lastColumn="0" w:noHBand="0" w:noVBand="1"/>
      </w:tblPr>
      <w:tblGrid>
        <w:gridCol w:w="9016"/>
      </w:tblGrid>
      <w:tr w:rsidR="004B0263" w14:paraId="7CD1A58B" w14:textId="77777777" w:rsidTr="00AF19C1">
        <w:tc>
          <w:tcPr>
            <w:tcW w:w="9016" w:type="dxa"/>
            <w:tcBorders>
              <w:bottom w:val="single" w:sz="4" w:space="0" w:color="auto"/>
            </w:tcBorders>
          </w:tcPr>
          <w:p w14:paraId="08674513" w14:textId="77777777" w:rsidR="004B0263" w:rsidRDefault="004B0263" w:rsidP="00AF19C1">
            <w:r>
              <w:rPr>
                <w:b/>
                <w:sz w:val="24"/>
                <w:szCs w:val="24"/>
              </w:rPr>
              <w:t>SUGGESTED MAJOR ACTION:</w:t>
            </w:r>
          </w:p>
        </w:tc>
      </w:tr>
      <w:tr w:rsidR="004B0263" w14:paraId="5BF3D131" w14:textId="77777777" w:rsidTr="00AF19C1">
        <w:tc>
          <w:tcPr>
            <w:tcW w:w="9016" w:type="dxa"/>
            <w:tcBorders>
              <w:top w:val="single" w:sz="4" w:space="0" w:color="auto"/>
              <w:left w:val="nil"/>
              <w:bottom w:val="nil"/>
              <w:right w:val="nil"/>
            </w:tcBorders>
          </w:tcPr>
          <w:p w14:paraId="11C8B5D1" w14:textId="559E8A8C" w:rsidR="004B0263" w:rsidRDefault="00D337CB" w:rsidP="00AF19C1">
            <w:r>
              <w:rPr>
                <w:rFonts w:ascii="Times" w:hAnsi="Times"/>
              </w:rPr>
              <w:t xml:space="preserve">You could be playing a game of draughts or chess, a strategic game, which is symbolic of the power struggle of Rome. I would suggest thinking about your status, your physicality and </w:t>
            </w:r>
            <w:r>
              <w:rPr>
                <w:rFonts w:ascii="Times" w:hAnsi="Times"/>
              </w:rPr>
              <w:lastRenderedPageBreak/>
              <w:t xml:space="preserve">authoritative tone should clearly show your status. As a tragedy, you should show </w:t>
            </w:r>
            <w:r>
              <w:rPr>
                <w:rFonts w:ascii="Times" w:hAnsi="Times" w:cs="Times"/>
              </w:rPr>
              <w:t xml:space="preserve">Brutus is </w:t>
            </w:r>
            <w:proofErr w:type="gramStart"/>
            <w:r>
              <w:rPr>
                <w:rFonts w:ascii="Times" w:hAnsi="Times" w:cs="Times"/>
              </w:rPr>
              <w:t>a</w:t>
            </w:r>
            <w:proofErr w:type="gramEnd"/>
            <w:r>
              <w:rPr>
                <w:rFonts w:ascii="Times" w:hAnsi="Times" w:cs="Times"/>
              </w:rPr>
              <w:t xml:space="preserve"> </w:t>
            </w:r>
            <w:r>
              <w:rPr>
                <w:rFonts w:ascii="Times" w:hAnsi="Times" w:cs="Arial"/>
              </w:rPr>
              <w:t>honourable man yet cruel enough to kill his best friend.</w:t>
            </w:r>
          </w:p>
        </w:tc>
      </w:tr>
    </w:tbl>
    <w:p w14:paraId="71A013AD" w14:textId="4C196450" w:rsidR="004B0263" w:rsidRDefault="004B0263" w:rsidP="004B0263"/>
    <w:tbl>
      <w:tblPr>
        <w:tblStyle w:val="TableGrid"/>
        <w:tblpPr w:leftFromText="180" w:rightFromText="180" w:vertAnchor="page" w:horzAnchor="page" w:tblpX="1450" w:tblpY="18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D337CB" w14:paraId="04CCF219" w14:textId="77777777" w:rsidTr="00D337CB">
        <w:tc>
          <w:tcPr>
            <w:tcW w:w="9016" w:type="dxa"/>
            <w:gridSpan w:val="2"/>
          </w:tcPr>
          <w:p w14:paraId="329B2450" w14:textId="77777777" w:rsidR="00D337CB" w:rsidRDefault="00D337CB" w:rsidP="00D337CB">
            <w:r w:rsidRPr="006D7DF7">
              <w:rPr>
                <w:rFonts w:ascii="Gill Sans MT" w:hAnsi="Gill Sans MT"/>
                <w:b/>
                <w:color w:val="7030A0"/>
                <w:sz w:val="32"/>
                <w:szCs w:val="24"/>
              </w:rPr>
              <w:t>ALL THE WORLD’S A STAGE</w:t>
            </w:r>
          </w:p>
        </w:tc>
      </w:tr>
      <w:tr w:rsidR="00D337CB" w14:paraId="687CB7C8" w14:textId="77777777" w:rsidTr="00D33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72D3C9B5" w14:textId="77777777" w:rsidR="00D337CB" w:rsidRPr="006D7DF7" w:rsidRDefault="00D337CB" w:rsidP="00D337CB">
            <w:pPr>
              <w:rPr>
                <w:rFonts w:ascii="Gill Sans MT" w:hAnsi="Gill Sans MT"/>
                <w:b/>
                <w:sz w:val="24"/>
              </w:rPr>
            </w:pPr>
            <w:r w:rsidRPr="006D7DF7">
              <w:rPr>
                <w:rFonts w:ascii="Gill Sans MT" w:hAnsi="Gill Sans MT"/>
                <w:b/>
                <w:sz w:val="24"/>
              </w:rPr>
              <w:t>TEXT:</w:t>
            </w:r>
          </w:p>
        </w:tc>
        <w:tc>
          <w:tcPr>
            <w:tcW w:w="5614" w:type="dxa"/>
          </w:tcPr>
          <w:p w14:paraId="41EE27E1" w14:textId="77777777" w:rsidR="00D337CB" w:rsidRPr="006D7DF7" w:rsidRDefault="00D337CB" w:rsidP="00D337CB">
            <w:pPr>
              <w:rPr>
                <w:rFonts w:ascii="Gill Sans MT" w:hAnsi="Gill Sans MT"/>
                <w:sz w:val="24"/>
              </w:rPr>
            </w:pPr>
            <w:r w:rsidRPr="00D337CB">
              <w:rPr>
                <w:rFonts w:ascii="Gill Sans MT" w:hAnsi="Gill Sans MT" w:cs="Times"/>
                <w:b/>
                <w:sz w:val="24"/>
                <w:szCs w:val="24"/>
              </w:rPr>
              <w:t>AS YOU LIKE IT</w:t>
            </w:r>
          </w:p>
        </w:tc>
      </w:tr>
      <w:tr w:rsidR="00D337CB" w14:paraId="5ED87D83" w14:textId="77777777" w:rsidTr="00D33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13A353B8" w14:textId="77777777" w:rsidR="00D337CB" w:rsidRPr="006D7DF7" w:rsidRDefault="00D337CB" w:rsidP="00D337CB">
            <w:pPr>
              <w:rPr>
                <w:rFonts w:ascii="Gill Sans MT" w:hAnsi="Gill Sans MT"/>
                <w:b/>
                <w:sz w:val="24"/>
              </w:rPr>
            </w:pPr>
            <w:r>
              <w:rPr>
                <w:rFonts w:ascii="Gill Sans MT" w:hAnsi="Gill Sans MT"/>
                <w:b/>
                <w:sz w:val="24"/>
              </w:rPr>
              <w:t>CHARACTER NAME:</w:t>
            </w:r>
          </w:p>
        </w:tc>
        <w:tc>
          <w:tcPr>
            <w:tcW w:w="5614" w:type="dxa"/>
          </w:tcPr>
          <w:p w14:paraId="7BCF6812" w14:textId="77777777" w:rsidR="00D337CB" w:rsidRPr="006D7DF7" w:rsidRDefault="00D337CB" w:rsidP="00D337CB">
            <w:pPr>
              <w:rPr>
                <w:rFonts w:ascii="Gill Sans MT" w:hAnsi="Gill Sans MT"/>
                <w:sz w:val="24"/>
              </w:rPr>
            </w:pPr>
            <w:r w:rsidRPr="00D337CB">
              <w:rPr>
                <w:rFonts w:ascii="Gill Sans MT" w:hAnsi="Gill Sans MT" w:cs="Times"/>
                <w:b/>
                <w:sz w:val="24"/>
                <w:szCs w:val="24"/>
              </w:rPr>
              <w:t>PHOEBE</w:t>
            </w:r>
          </w:p>
        </w:tc>
      </w:tr>
      <w:tr w:rsidR="00D337CB" w14:paraId="5CEDA8D0" w14:textId="77777777" w:rsidTr="00D33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3253F7E9" w14:textId="77777777" w:rsidR="00D337CB" w:rsidRDefault="00D337CB" w:rsidP="00D337CB">
            <w:pPr>
              <w:rPr>
                <w:rFonts w:ascii="Gill Sans MT" w:hAnsi="Gill Sans MT"/>
                <w:b/>
                <w:sz w:val="24"/>
              </w:rPr>
            </w:pPr>
            <w:r>
              <w:rPr>
                <w:rFonts w:ascii="Gill Sans MT" w:hAnsi="Gill Sans MT"/>
                <w:b/>
                <w:sz w:val="24"/>
              </w:rPr>
              <w:t>ACT | SCENE:</w:t>
            </w:r>
          </w:p>
        </w:tc>
        <w:tc>
          <w:tcPr>
            <w:tcW w:w="5614" w:type="dxa"/>
          </w:tcPr>
          <w:p w14:paraId="5A5A8002" w14:textId="77777777" w:rsidR="00D337CB" w:rsidRPr="006D7DF7" w:rsidRDefault="00D337CB" w:rsidP="00D337CB">
            <w:pPr>
              <w:rPr>
                <w:rFonts w:ascii="Gill Sans MT" w:hAnsi="Gill Sans MT"/>
                <w:sz w:val="24"/>
              </w:rPr>
            </w:pPr>
            <w:r w:rsidRPr="00D337CB">
              <w:rPr>
                <w:rFonts w:ascii="Gill Sans MT" w:hAnsi="Gill Sans MT" w:cs="Times"/>
                <w:b/>
                <w:sz w:val="24"/>
                <w:szCs w:val="24"/>
              </w:rPr>
              <w:t>ACT 3 SCENE 5</w:t>
            </w:r>
          </w:p>
        </w:tc>
      </w:tr>
    </w:tbl>
    <w:p w14:paraId="12B0C496" w14:textId="77777777" w:rsidR="004B0263" w:rsidRDefault="004B0263" w:rsidP="004B0263">
      <w:pPr>
        <w:rPr>
          <w:sz w:val="12"/>
        </w:rPr>
      </w:pPr>
    </w:p>
    <w:p w14:paraId="5DDF479A" w14:textId="77777777" w:rsidR="00BD1E71" w:rsidRPr="006D7DF7" w:rsidRDefault="00BD1E71" w:rsidP="004B0263">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5"/>
        <w:gridCol w:w="2901"/>
      </w:tblGrid>
      <w:tr w:rsidR="004B0263" w14:paraId="227243D3" w14:textId="77777777" w:rsidTr="00AF19C1">
        <w:tc>
          <w:tcPr>
            <w:tcW w:w="9016" w:type="dxa"/>
            <w:gridSpan w:val="2"/>
            <w:tcBorders>
              <w:bottom w:val="single" w:sz="4" w:space="0" w:color="auto"/>
            </w:tcBorders>
          </w:tcPr>
          <w:p w14:paraId="227272FB" w14:textId="77777777" w:rsidR="004B0263" w:rsidRPr="006D7DF7" w:rsidRDefault="004B0263" w:rsidP="00AF19C1">
            <w:pPr>
              <w:rPr>
                <w:rFonts w:ascii="Gill Sans MT" w:hAnsi="Gill Sans MT"/>
                <w:b/>
                <w:sz w:val="28"/>
                <w:szCs w:val="24"/>
                <w:u w:val="single"/>
              </w:rPr>
            </w:pPr>
            <w:r w:rsidRPr="006D7DF7">
              <w:rPr>
                <w:rFonts w:ascii="Gill Sans MT" w:hAnsi="Gill Sans MT"/>
                <w:b/>
                <w:sz w:val="28"/>
                <w:szCs w:val="24"/>
                <w:u w:val="single"/>
              </w:rPr>
              <w:t xml:space="preserve">Extract: </w:t>
            </w:r>
          </w:p>
          <w:p w14:paraId="1BB1BB69" w14:textId="77777777" w:rsidR="004B0263" w:rsidRPr="006D7DF7" w:rsidRDefault="004B0263" w:rsidP="00AF19C1">
            <w:pPr>
              <w:rPr>
                <w:rFonts w:ascii="Gill Sans MT" w:hAnsi="Gill Sans MT"/>
                <w:b/>
              </w:rPr>
            </w:pPr>
          </w:p>
          <w:p w14:paraId="21A96236" w14:textId="77777777" w:rsidR="00D337CB" w:rsidRPr="0089561F" w:rsidRDefault="00D337CB" w:rsidP="00D337CB">
            <w:pPr>
              <w:widowControl w:val="0"/>
              <w:autoSpaceDE w:val="0"/>
              <w:autoSpaceDN w:val="0"/>
              <w:adjustRightInd w:val="0"/>
              <w:rPr>
                <w:rFonts w:ascii="Times" w:hAnsi="Times" w:cs="Times"/>
                <w:sz w:val="24"/>
                <w:szCs w:val="24"/>
                <w:lang w:val="en-US"/>
              </w:rPr>
            </w:pPr>
            <w:r w:rsidRPr="0089561F">
              <w:rPr>
                <w:rFonts w:ascii="Times" w:hAnsi="Times" w:cs="Times"/>
              </w:rPr>
              <w:t>Think not I love him, though I ask for him.</w:t>
            </w:r>
          </w:p>
          <w:p w14:paraId="7A296B29" w14:textId="77777777" w:rsidR="00D337CB" w:rsidRPr="0089561F" w:rsidRDefault="00D337CB" w:rsidP="00D337CB">
            <w:pPr>
              <w:widowControl w:val="0"/>
              <w:autoSpaceDE w:val="0"/>
              <w:autoSpaceDN w:val="0"/>
              <w:adjustRightInd w:val="0"/>
              <w:rPr>
                <w:rFonts w:ascii="Times" w:hAnsi="Times" w:cs="Times"/>
              </w:rPr>
            </w:pPr>
            <w:proofErr w:type="spellStart"/>
            <w:r w:rsidRPr="0089561F">
              <w:rPr>
                <w:rFonts w:ascii="Times" w:hAnsi="Times" w:cs="Times"/>
              </w:rPr>
              <w:t>'Tis</w:t>
            </w:r>
            <w:proofErr w:type="spellEnd"/>
            <w:r w:rsidRPr="0089561F">
              <w:rPr>
                <w:rFonts w:ascii="Times" w:hAnsi="Times" w:cs="Times"/>
              </w:rPr>
              <w:t xml:space="preserve"> but a peevish boy—yet he talks well—</w:t>
            </w:r>
          </w:p>
          <w:p w14:paraId="2200F0EB" w14:textId="77777777" w:rsidR="00D337CB" w:rsidRPr="0089561F" w:rsidRDefault="00D337CB" w:rsidP="00D337CB">
            <w:pPr>
              <w:widowControl w:val="0"/>
              <w:autoSpaceDE w:val="0"/>
              <w:autoSpaceDN w:val="0"/>
              <w:adjustRightInd w:val="0"/>
              <w:rPr>
                <w:rFonts w:ascii="Times" w:hAnsi="Times" w:cs="Times"/>
              </w:rPr>
            </w:pPr>
            <w:r w:rsidRPr="0089561F">
              <w:rPr>
                <w:rFonts w:ascii="Times" w:hAnsi="Times" w:cs="Times"/>
              </w:rPr>
              <w:t>But what care I for words? Yet words do well</w:t>
            </w:r>
          </w:p>
          <w:p w14:paraId="192725F0" w14:textId="77777777" w:rsidR="00D337CB" w:rsidRPr="0089561F" w:rsidRDefault="00D337CB" w:rsidP="00D337CB">
            <w:pPr>
              <w:widowControl w:val="0"/>
              <w:autoSpaceDE w:val="0"/>
              <w:autoSpaceDN w:val="0"/>
              <w:adjustRightInd w:val="0"/>
              <w:rPr>
                <w:rFonts w:ascii="Times" w:hAnsi="Times" w:cs="Times"/>
              </w:rPr>
            </w:pPr>
            <w:r w:rsidRPr="0089561F">
              <w:rPr>
                <w:rFonts w:ascii="Times" w:hAnsi="Times" w:cs="Times"/>
              </w:rPr>
              <w:t>When he that speaks them pleases those that hear.</w:t>
            </w:r>
          </w:p>
          <w:p w14:paraId="0DE7355E" w14:textId="77777777" w:rsidR="00D337CB" w:rsidRPr="0089561F" w:rsidRDefault="00D337CB" w:rsidP="00D337CB">
            <w:pPr>
              <w:widowControl w:val="0"/>
              <w:autoSpaceDE w:val="0"/>
              <w:autoSpaceDN w:val="0"/>
              <w:adjustRightInd w:val="0"/>
              <w:rPr>
                <w:rFonts w:ascii="Times" w:hAnsi="Times" w:cs="Times"/>
              </w:rPr>
            </w:pPr>
            <w:r w:rsidRPr="0089561F">
              <w:rPr>
                <w:rFonts w:ascii="Times" w:hAnsi="Times" w:cs="Times"/>
              </w:rPr>
              <w:t>It is a pretty youth—not very pretty—</w:t>
            </w:r>
          </w:p>
          <w:p w14:paraId="79F70E11" w14:textId="77777777" w:rsidR="00D337CB" w:rsidRPr="0089561F" w:rsidRDefault="00D337CB" w:rsidP="00D337CB">
            <w:pPr>
              <w:widowControl w:val="0"/>
              <w:autoSpaceDE w:val="0"/>
              <w:autoSpaceDN w:val="0"/>
              <w:adjustRightInd w:val="0"/>
              <w:rPr>
                <w:rFonts w:ascii="Times" w:hAnsi="Times" w:cs="Times"/>
              </w:rPr>
            </w:pPr>
            <w:r w:rsidRPr="0089561F">
              <w:rPr>
                <w:rFonts w:ascii="Times" w:hAnsi="Times" w:cs="Times"/>
              </w:rPr>
              <w:t>But sure he’s proud—and yet his pride becomes him.</w:t>
            </w:r>
          </w:p>
          <w:p w14:paraId="15E3A7DA" w14:textId="77777777" w:rsidR="00D337CB" w:rsidRPr="0089561F" w:rsidRDefault="00D337CB" w:rsidP="00D337CB">
            <w:pPr>
              <w:widowControl w:val="0"/>
              <w:autoSpaceDE w:val="0"/>
              <w:autoSpaceDN w:val="0"/>
              <w:adjustRightInd w:val="0"/>
              <w:rPr>
                <w:rFonts w:ascii="Times" w:hAnsi="Times" w:cs="Times"/>
              </w:rPr>
            </w:pPr>
            <w:r w:rsidRPr="0089561F">
              <w:rPr>
                <w:rFonts w:ascii="Times" w:hAnsi="Times" w:cs="Times"/>
              </w:rPr>
              <w:t>He’ll make a proper man. The best thing in him</w:t>
            </w:r>
          </w:p>
          <w:p w14:paraId="59AB0B78" w14:textId="77777777" w:rsidR="00D337CB" w:rsidRPr="0089561F" w:rsidRDefault="00D337CB" w:rsidP="00D337CB">
            <w:pPr>
              <w:widowControl w:val="0"/>
              <w:autoSpaceDE w:val="0"/>
              <w:autoSpaceDN w:val="0"/>
              <w:adjustRightInd w:val="0"/>
              <w:rPr>
                <w:rFonts w:ascii="Times" w:hAnsi="Times" w:cs="Times"/>
              </w:rPr>
            </w:pPr>
            <w:r w:rsidRPr="0089561F">
              <w:rPr>
                <w:rFonts w:ascii="Times" w:hAnsi="Times" w:cs="Times"/>
              </w:rPr>
              <w:t>Is his complexion; and faster than his tongue</w:t>
            </w:r>
          </w:p>
          <w:p w14:paraId="11E3DA0E" w14:textId="77777777" w:rsidR="00D337CB" w:rsidRPr="0089561F" w:rsidRDefault="00D337CB" w:rsidP="00D337CB">
            <w:pPr>
              <w:widowControl w:val="0"/>
              <w:autoSpaceDE w:val="0"/>
              <w:autoSpaceDN w:val="0"/>
              <w:adjustRightInd w:val="0"/>
              <w:rPr>
                <w:rFonts w:ascii="Times" w:hAnsi="Times" w:cs="Times"/>
              </w:rPr>
            </w:pPr>
            <w:r w:rsidRPr="0089561F">
              <w:rPr>
                <w:rFonts w:ascii="Times" w:hAnsi="Times" w:cs="Times"/>
              </w:rPr>
              <w:t>Did make offense, his eye did heal it up.</w:t>
            </w:r>
          </w:p>
          <w:p w14:paraId="6D310E4B" w14:textId="77777777" w:rsidR="00D337CB" w:rsidRPr="0089561F" w:rsidRDefault="00D337CB" w:rsidP="00D337CB">
            <w:pPr>
              <w:widowControl w:val="0"/>
              <w:autoSpaceDE w:val="0"/>
              <w:autoSpaceDN w:val="0"/>
              <w:adjustRightInd w:val="0"/>
              <w:rPr>
                <w:rFonts w:ascii="Times" w:hAnsi="Times" w:cs="Times"/>
              </w:rPr>
            </w:pPr>
            <w:r w:rsidRPr="0089561F">
              <w:rPr>
                <w:rFonts w:ascii="Times" w:hAnsi="Times" w:cs="Times"/>
              </w:rPr>
              <w:t>He is not very tall—yet for his years he’s tall.</w:t>
            </w:r>
          </w:p>
          <w:p w14:paraId="0DFE50D4" w14:textId="77777777" w:rsidR="00D337CB" w:rsidRPr="0089561F" w:rsidRDefault="00D337CB" w:rsidP="00D337CB">
            <w:pPr>
              <w:widowControl w:val="0"/>
              <w:autoSpaceDE w:val="0"/>
              <w:autoSpaceDN w:val="0"/>
              <w:adjustRightInd w:val="0"/>
              <w:rPr>
                <w:rFonts w:ascii="Times" w:hAnsi="Times" w:cs="Times"/>
              </w:rPr>
            </w:pPr>
            <w:r w:rsidRPr="0089561F">
              <w:rPr>
                <w:rFonts w:ascii="Times" w:hAnsi="Times" w:cs="Times"/>
              </w:rPr>
              <w:t>His leg is but so-so—and yet ’tis well.</w:t>
            </w:r>
          </w:p>
          <w:p w14:paraId="706F98F9" w14:textId="77777777" w:rsidR="00D337CB" w:rsidRPr="0089561F" w:rsidRDefault="00D337CB" w:rsidP="00D337CB">
            <w:pPr>
              <w:widowControl w:val="0"/>
              <w:autoSpaceDE w:val="0"/>
              <w:autoSpaceDN w:val="0"/>
              <w:adjustRightInd w:val="0"/>
              <w:rPr>
                <w:rFonts w:ascii="Times" w:hAnsi="Times" w:cs="Times"/>
              </w:rPr>
            </w:pPr>
            <w:r w:rsidRPr="0089561F">
              <w:rPr>
                <w:rFonts w:ascii="Times" w:hAnsi="Times" w:cs="Times"/>
              </w:rPr>
              <w:t>There was a pretty redness in his lip,</w:t>
            </w:r>
          </w:p>
          <w:p w14:paraId="044C7EFF" w14:textId="77777777" w:rsidR="00D337CB" w:rsidRPr="0089561F" w:rsidRDefault="00D337CB" w:rsidP="00D337CB">
            <w:pPr>
              <w:widowControl w:val="0"/>
              <w:autoSpaceDE w:val="0"/>
              <w:autoSpaceDN w:val="0"/>
              <w:adjustRightInd w:val="0"/>
              <w:rPr>
                <w:rFonts w:ascii="Times" w:hAnsi="Times" w:cs="Times"/>
              </w:rPr>
            </w:pPr>
            <w:r w:rsidRPr="0089561F">
              <w:rPr>
                <w:rFonts w:ascii="Times" w:hAnsi="Times" w:cs="Times"/>
              </w:rPr>
              <w:t>A little riper and more lusty red</w:t>
            </w:r>
          </w:p>
          <w:p w14:paraId="05B0BDE7" w14:textId="77777777" w:rsidR="00D337CB" w:rsidRPr="0089561F" w:rsidRDefault="00D337CB" w:rsidP="00D337CB">
            <w:pPr>
              <w:widowControl w:val="0"/>
              <w:autoSpaceDE w:val="0"/>
              <w:autoSpaceDN w:val="0"/>
              <w:adjustRightInd w:val="0"/>
              <w:rPr>
                <w:rFonts w:ascii="Times" w:hAnsi="Times" w:cs="Times"/>
              </w:rPr>
            </w:pPr>
            <w:r w:rsidRPr="0089561F">
              <w:rPr>
                <w:rFonts w:ascii="Times" w:hAnsi="Times" w:cs="Times"/>
              </w:rPr>
              <w:t>Than that mixed in his cheek: ’twas just the difference</w:t>
            </w:r>
          </w:p>
          <w:p w14:paraId="68720269" w14:textId="77777777" w:rsidR="00D337CB" w:rsidRPr="0089561F" w:rsidRDefault="00D337CB" w:rsidP="00D337CB">
            <w:pPr>
              <w:widowControl w:val="0"/>
              <w:autoSpaceDE w:val="0"/>
              <w:autoSpaceDN w:val="0"/>
              <w:adjustRightInd w:val="0"/>
              <w:rPr>
                <w:rFonts w:ascii="Times" w:hAnsi="Times" w:cs="Times"/>
              </w:rPr>
            </w:pPr>
            <w:r w:rsidRPr="0089561F">
              <w:rPr>
                <w:rFonts w:ascii="Times" w:hAnsi="Times" w:cs="Times"/>
              </w:rPr>
              <w:t>Betwixt the constant red and mingled damask.</w:t>
            </w:r>
          </w:p>
          <w:p w14:paraId="78D35886" w14:textId="77777777" w:rsidR="00D337CB" w:rsidRPr="00BD1E71" w:rsidRDefault="00D337CB" w:rsidP="00D337CB">
            <w:pPr>
              <w:widowControl w:val="0"/>
              <w:autoSpaceDE w:val="0"/>
              <w:autoSpaceDN w:val="0"/>
              <w:adjustRightInd w:val="0"/>
              <w:rPr>
                <w:rFonts w:ascii="Times" w:hAnsi="Times" w:cs="Times"/>
                <w:strike/>
              </w:rPr>
            </w:pPr>
            <w:r w:rsidRPr="00BD1E71">
              <w:rPr>
                <w:rFonts w:ascii="Times" w:hAnsi="Times" w:cs="Times"/>
                <w:strike/>
              </w:rPr>
              <w:t>There be some women, Silvius, had they marked him</w:t>
            </w:r>
          </w:p>
          <w:p w14:paraId="5EF7F979" w14:textId="77777777" w:rsidR="00D337CB" w:rsidRPr="00BD1E71" w:rsidRDefault="00D337CB" w:rsidP="00D337CB">
            <w:pPr>
              <w:widowControl w:val="0"/>
              <w:autoSpaceDE w:val="0"/>
              <w:autoSpaceDN w:val="0"/>
              <w:adjustRightInd w:val="0"/>
              <w:rPr>
                <w:rFonts w:ascii="Times" w:hAnsi="Times" w:cs="Times"/>
                <w:strike/>
              </w:rPr>
            </w:pPr>
            <w:r w:rsidRPr="00BD1E71">
              <w:rPr>
                <w:rFonts w:ascii="Times" w:hAnsi="Times" w:cs="Times"/>
                <w:strike/>
              </w:rPr>
              <w:t>In parcels as I did, would have gone near</w:t>
            </w:r>
          </w:p>
          <w:p w14:paraId="6A2A8D44" w14:textId="77777777" w:rsidR="00D337CB" w:rsidRPr="00BD1E71" w:rsidRDefault="00D337CB" w:rsidP="00D337CB">
            <w:pPr>
              <w:widowControl w:val="0"/>
              <w:autoSpaceDE w:val="0"/>
              <w:autoSpaceDN w:val="0"/>
              <w:adjustRightInd w:val="0"/>
              <w:rPr>
                <w:rFonts w:ascii="Times" w:hAnsi="Times" w:cs="Times"/>
                <w:strike/>
              </w:rPr>
            </w:pPr>
            <w:r w:rsidRPr="00BD1E71">
              <w:rPr>
                <w:rFonts w:ascii="Times" w:hAnsi="Times" w:cs="Times"/>
                <w:strike/>
              </w:rPr>
              <w:t>To fall in love with him; but for my part</w:t>
            </w:r>
          </w:p>
          <w:p w14:paraId="7D7A62A2" w14:textId="77777777" w:rsidR="00D337CB" w:rsidRPr="00BD1E71" w:rsidRDefault="00D337CB" w:rsidP="00D337CB">
            <w:pPr>
              <w:widowControl w:val="0"/>
              <w:autoSpaceDE w:val="0"/>
              <w:autoSpaceDN w:val="0"/>
              <w:adjustRightInd w:val="0"/>
              <w:rPr>
                <w:rFonts w:ascii="Times" w:hAnsi="Times" w:cs="Times"/>
                <w:strike/>
              </w:rPr>
            </w:pPr>
            <w:r w:rsidRPr="00BD1E71">
              <w:rPr>
                <w:rFonts w:ascii="Times" w:hAnsi="Times" w:cs="Times"/>
                <w:strike/>
              </w:rPr>
              <w:t>I love him not nor hate him not; and yet</w:t>
            </w:r>
          </w:p>
          <w:p w14:paraId="5B26E77F" w14:textId="77777777" w:rsidR="00D337CB" w:rsidRPr="00BD1E71" w:rsidRDefault="00D337CB" w:rsidP="00D337CB">
            <w:pPr>
              <w:widowControl w:val="0"/>
              <w:autoSpaceDE w:val="0"/>
              <w:autoSpaceDN w:val="0"/>
              <w:adjustRightInd w:val="0"/>
              <w:rPr>
                <w:rFonts w:ascii="Times" w:hAnsi="Times" w:cs="Times"/>
                <w:strike/>
              </w:rPr>
            </w:pPr>
            <w:r w:rsidRPr="00BD1E71">
              <w:rPr>
                <w:rFonts w:ascii="Times" w:hAnsi="Times" w:cs="Times"/>
                <w:strike/>
              </w:rPr>
              <w:t>I have more cause to hate him than to love him.</w:t>
            </w:r>
          </w:p>
          <w:p w14:paraId="7E8BDCB5" w14:textId="77777777" w:rsidR="00D337CB" w:rsidRPr="00BD1E71" w:rsidRDefault="00D337CB" w:rsidP="00D337CB">
            <w:pPr>
              <w:widowControl w:val="0"/>
              <w:autoSpaceDE w:val="0"/>
              <w:autoSpaceDN w:val="0"/>
              <w:adjustRightInd w:val="0"/>
              <w:rPr>
                <w:rFonts w:ascii="Times" w:hAnsi="Times" w:cs="Times"/>
                <w:strike/>
              </w:rPr>
            </w:pPr>
            <w:r w:rsidRPr="00BD1E71">
              <w:rPr>
                <w:rFonts w:ascii="Times" w:hAnsi="Times" w:cs="Times"/>
                <w:strike/>
              </w:rPr>
              <w:t>For what had he to do to chide at me?</w:t>
            </w:r>
          </w:p>
          <w:p w14:paraId="569F0955" w14:textId="77777777" w:rsidR="00D337CB" w:rsidRPr="00BD1E71" w:rsidRDefault="00D337CB" w:rsidP="00D337CB">
            <w:pPr>
              <w:widowControl w:val="0"/>
              <w:autoSpaceDE w:val="0"/>
              <w:autoSpaceDN w:val="0"/>
              <w:adjustRightInd w:val="0"/>
              <w:rPr>
                <w:rFonts w:ascii="Times" w:hAnsi="Times" w:cs="Times"/>
                <w:strike/>
              </w:rPr>
            </w:pPr>
            <w:r w:rsidRPr="00BD1E71">
              <w:rPr>
                <w:rFonts w:ascii="Times" w:hAnsi="Times" w:cs="Times"/>
                <w:strike/>
              </w:rPr>
              <w:t>He said mine eyes were black and my hair black</w:t>
            </w:r>
          </w:p>
          <w:p w14:paraId="2E35EC34" w14:textId="77777777" w:rsidR="00D337CB" w:rsidRPr="00BD1E71" w:rsidRDefault="00D337CB" w:rsidP="00D337CB">
            <w:pPr>
              <w:widowControl w:val="0"/>
              <w:autoSpaceDE w:val="0"/>
              <w:autoSpaceDN w:val="0"/>
              <w:adjustRightInd w:val="0"/>
              <w:rPr>
                <w:rFonts w:ascii="Times" w:hAnsi="Times" w:cs="Times"/>
                <w:strike/>
              </w:rPr>
            </w:pPr>
            <w:r w:rsidRPr="00BD1E71">
              <w:rPr>
                <w:rFonts w:ascii="Times" w:hAnsi="Times" w:cs="Times"/>
                <w:strike/>
              </w:rPr>
              <w:t>And, now I am remembered, scorned at me.</w:t>
            </w:r>
          </w:p>
          <w:p w14:paraId="65B35710" w14:textId="77777777" w:rsidR="00D337CB" w:rsidRPr="00BD1E71" w:rsidRDefault="00D337CB" w:rsidP="00D337CB">
            <w:pPr>
              <w:widowControl w:val="0"/>
              <w:autoSpaceDE w:val="0"/>
              <w:autoSpaceDN w:val="0"/>
              <w:adjustRightInd w:val="0"/>
              <w:rPr>
                <w:rFonts w:ascii="Times" w:hAnsi="Times" w:cs="Times"/>
                <w:strike/>
              </w:rPr>
            </w:pPr>
            <w:r w:rsidRPr="00BD1E71">
              <w:rPr>
                <w:rFonts w:ascii="Times" w:hAnsi="Times" w:cs="Times"/>
                <w:strike/>
              </w:rPr>
              <w:t>I marvel why I answered not again.</w:t>
            </w:r>
          </w:p>
          <w:p w14:paraId="2C1FE84A" w14:textId="77777777" w:rsidR="00D337CB" w:rsidRPr="00BD1E71" w:rsidRDefault="00D337CB" w:rsidP="00D337CB">
            <w:pPr>
              <w:widowControl w:val="0"/>
              <w:autoSpaceDE w:val="0"/>
              <w:autoSpaceDN w:val="0"/>
              <w:adjustRightInd w:val="0"/>
              <w:rPr>
                <w:rFonts w:ascii="Times" w:hAnsi="Times" w:cs="Times"/>
                <w:strike/>
              </w:rPr>
            </w:pPr>
            <w:r w:rsidRPr="00BD1E71">
              <w:rPr>
                <w:rFonts w:ascii="Times" w:hAnsi="Times" w:cs="Times"/>
                <w:strike/>
              </w:rPr>
              <w:t xml:space="preserve">But that’s all one: </w:t>
            </w:r>
            <w:proofErr w:type="spellStart"/>
            <w:r w:rsidRPr="00BD1E71">
              <w:rPr>
                <w:rFonts w:ascii="Times" w:hAnsi="Times" w:cs="Times"/>
                <w:strike/>
              </w:rPr>
              <w:t>omittance</w:t>
            </w:r>
            <w:proofErr w:type="spellEnd"/>
            <w:r w:rsidRPr="00BD1E71">
              <w:rPr>
                <w:rFonts w:ascii="Times" w:hAnsi="Times" w:cs="Times"/>
                <w:strike/>
              </w:rPr>
              <w:t xml:space="preserve"> is no quittance.</w:t>
            </w:r>
          </w:p>
          <w:p w14:paraId="5F1F32CD" w14:textId="77777777" w:rsidR="00D337CB" w:rsidRPr="00BD1E71" w:rsidRDefault="00D337CB" w:rsidP="00D337CB">
            <w:pPr>
              <w:widowControl w:val="0"/>
              <w:autoSpaceDE w:val="0"/>
              <w:autoSpaceDN w:val="0"/>
              <w:adjustRightInd w:val="0"/>
              <w:rPr>
                <w:rFonts w:ascii="Times" w:hAnsi="Times" w:cs="Times"/>
                <w:strike/>
              </w:rPr>
            </w:pPr>
            <w:r w:rsidRPr="00BD1E71">
              <w:rPr>
                <w:rFonts w:ascii="Times" w:hAnsi="Times" w:cs="Times"/>
                <w:strike/>
              </w:rPr>
              <w:t>I’ll write to him a very taunting letter,</w:t>
            </w:r>
          </w:p>
          <w:p w14:paraId="15B6825A" w14:textId="3BDAFECB" w:rsidR="004B0263" w:rsidRPr="00BD1E71" w:rsidRDefault="00D337CB" w:rsidP="00AF19C1">
            <w:pPr>
              <w:rPr>
                <w:rFonts w:ascii="Times" w:hAnsi="Times" w:cs="Times"/>
                <w:strike/>
              </w:rPr>
            </w:pPr>
            <w:r w:rsidRPr="00BD1E71">
              <w:rPr>
                <w:rFonts w:ascii="Times" w:hAnsi="Times" w:cs="Times"/>
                <w:strike/>
              </w:rPr>
              <w:t>And thou shalt bear it. Wilt thou, Silvius</w:t>
            </w:r>
          </w:p>
          <w:p w14:paraId="15B38140" w14:textId="77777777" w:rsidR="004B0263" w:rsidRPr="006D7DF7" w:rsidRDefault="004B0263" w:rsidP="00AF19C1">
            <w:pPr>
              <w:rPr>
                <w:rFonts w:ascii="Gill Sans MT" w:hAnsi="Gill Sans MT"/>
                <w:b/>
                <w:sz w:val="24"/>
                <w:szCs w:val="24"/>
              </w:rPr>
            </w:pPr>
          </w:p>
        </w:tc>
      </w:tr>
      <w:tr w:rsidR="004B0263" w:rsidRPr="006D7DF7" w14:paraId="7C88CE44"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bottom w:val="single" w:sz="4" w:space="0" w:color="auto"/>
            </w:tcBorders>
          </w:tcPr>
          <w:p w14:paraId="14A0CBBF" w14:textId="77777777" w:rsidR="004B0263" w:rsidRPr="006D7DF7" w:rsidRDefault="004B0263" w:rsidP="00AF19C1">
            <w:pPr>
              <w:rPr>
                <w:b/>
                <w:sz w:val="24"/>
                <w:szCs w:val="24"/>
              </w:rPr>
            </w:pPr>
            <w:r w:rsidRPr="006D7DF7">
              <w:rPr>
                <w:b/>
                <w:sz w:val="24"/>
                <w:szCs w:val="24"/>
              </w:rPr>
              <w:t xml:space="preserve">NARRATIVE OVERVIEW </w:t>
            </w:r>
          </w:p>
        </w:tc>
        <w:tc>
          <w:tcPr>
            <w:tcW w:w="4508" w:type="dxa"/>
            <w:tcBorders>
              <w:bottom w:val="single" w:sz="4" w:space="0" w:color="auto"/>
            </w:tcBorders>
          </w:tcPr>
          <w:p w14:paraId="77B52CE9" w14:textId="77777777" w:rsidR="004B0263" w:rsidRPr="006D7DF7" w:rsidRDefault="004B0263" w:rsidP="00AF19C1">
            <w:pPr>
              <w:rPr>
                <w:b/>
                <w:sz w:val="24"/>
                <w:szCs w:val="24"/>
              </w:rPr>
            </w:pPr>
            <w:r w:rsidRPr="006D7DF7">
              <w:rPr>
                <w:b/>
                <w:sz w:val="24"/>
                <w:szCs w:val="24"/>
              </w:rPr>
              <w:t>BRIEF CHARACTER DETAILS</w:t>
            </w:r>
          </w:p>
        </w:tc>
      </w:tr>
      <w:tr w:rsidR="004B0263" w14:paraId="485CA321"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top w:val="single" w:sz="4" w:space="0" w:color="auto"/>
              <w:left w:val="nil"/>
              <w:bottom w:val="nil"/>
              <w:right w:val="nil"/>
            </w:tcBorders>
          </w:tcPr>
          <w:p w14:paraId="275E0F00" w14:textId="77777777" w:rsidR="004B0263" w:rsidRPr="0089561F" w:rsidRDefault="004B0263" w:rsidP="00AF19C1">
            <w:pPr>
              <w:rPr>
                <w:rFonts w:ascii="Times" w:hAnsi="Times"/>
              </w:rPr>
            </w:pPr>
          </w:p>
          <w:p w14:paraId="5F4E7796" w14:textId="77777777" w:rsidR="00D337CB" w:rsidRPr="0089561F" w:rsidRDefault="00D337CB" w:rsidP="00D337CB">
            <w:pPr>
              <w:widowControl w:val="0"/>
              <w:autoSpaceDE w:val="0"/>
              <w:autoSpaceDN w:val="0"/>
              <w:adjustRightInd w:val="0"/>
              <w:rPr>
                <w:rFonts w:ascii="Times" w:hAnsi="Times" w:cs="Times"/>
                <w:lang w:val="en-US"/>
              </w:rPr>
            </w:pPr>
            <w:r w:rsidRPr="0089561F">
              <w:rPr>
                <w:rFonts w:ascii="Times" w:hAnsi="Times" w:cs="Times"/>
              </w:rPr>
              <w:t xml:space="preserve">Silvius has confessed his love to Phoebe, but his words fall on hostile ears. As the scene opens, he pleads with her not to reject him so bitterly.  Rosalind and Celia, both disguised, enter to watch Phoebe’s cruel response. Phoebe mocks Silvius asking why he fails to fall down if her eyes are the murderers he claims them to be. Silvius assures her that the wounds of love are invisible, but Phoebe insists that the shepherd not approach her again until she too can feel these invisible wounds. Rosalind steps out from her </w:t>
            </w:r>
            <w:r w:rsidRPr="0089561F">
              <w:rPr>
                <w:rFonts w:ascii="Times" w:hAnsi="Times" w:cs="Times"/>
              </w:rPr>
              <w:lastRenderedPageBreak/>
              <w:t>hiding place and to berate Phoebe, proclaiming that she is no great beauty and should consider herself lucky to win Silvius’s love. Confronted by what appears to be a handsome young man who treats her as harshly as she treats Silvius, Phoebe instantly falls in love with Ganymede. Rosalind, realizing this infatuation, mocks Phoebe further. Rosalind and Celia depart, and Phoebe employs Silvius, who can talk so well of love, to help her pursue Ganymede. Phoebe claims that she does not love Ganymede and wonders why she failed to defend herself against such criticism. She determines to write him “a very taunting letter,” and orders Silvius to deliver it.</w:t>
            </w:r>
          </w:p>
          <w:p w14:paraId="604EA668" w14:textId="77777777" w:rsidR="00D337CB" w:rsidRPr="0089561F" w:rsidRDefault="00D337CB" w:rsidP="00D337CB">
            <w:pPr>
              <w:widowControl w:val="0"/>
              <w:autoSpaceDE w:val="0"/>
              <w:autoSpaceDN w:val="0"/>
              <w:adjustRightInd w:val="0"/>
              <w:rPr>
                <w:rFonts w:ascii="Times" w:hAnsi="Times" w:cs="Times"/>
              </w:rPr>
            </w:pPr>
          </w:p>
          <w:p w14:paraId="4452D9B8" w14:textId="77777777" w:rsidR="00D337CB" w:rsidRPr="0089561F" w:rsidRDefault="00E656F7" w:rsidP="00D337CB">
            <w:pPr>
              <w:widowControl w:val="0"/>
              <w:autoSpaceDE w:val="0"/>
              <w:autoSpaceDN w:val="0"/>
              <w:adjustRightInd w:val="0"/>
              <w:rPr>
                <w:rFonts w:ascii="Times" w:hAnsi="Times" w:cs="Times"/>
              </w:rPr>
            </w:pPr>
            <w:hyperlink r:id="rId44" w:history="1">
              <w:r w:rsidR="00D337CB" w:rsidRPr="0089561F">
                <w:rPr>
                  <w:rStyle w:val="Hyperlink"/>
                  <w:rFonts w:ascii="Times" w:hAnsi="Times" w:cs="Times"/>
                </w:rPr>
                <w:t>http://www.sparknotes.com/shakespeare/asyoulikeit/section6.rhtml</w:t>
              </w:r>
            </w:hyperlink>
          </w:p>
          <w:p w14:paraId="39773DF0" w14:textId="77777777" w:rsidR="00D337CB" w:rsidRPr="0089561F" w:rsidRDefault="00D337CB" w:rsidP="00D337CB">
            <w:pPr>
              <w:widowControl w:val="0"/>
              <w:autoSpaceDE w:val="0"/>
              <w:autoSpaceDN w:val="0"/>
              <w:adjustRightInd w:val="0"/>
              <w:rPr>
                <w:rFonts w:ascii="Times" w:hAnsi="Times" w:cs="Times"/>
              </w:rPr>
            </w:pPr>
          </w:p>
          <w:p w14:paraId="2E8FEEB7" w14:textId="77777777" w:rsidR="00D337CB" w:rsidRPr="0089561F" w:rsidRDefault="00E656F7" w:rsidP="00D337CB">
            <w:pPr>
              <w:rPr>
                <w:rFonts w:ascii="Times" w:hAnsi="Times"/>
              </w:rPr>
            </w:pPr>
            <w:hyperlink r:id="rId45" w:history="1">
              <w:r w:rsidR="00D337CB" w:rsidRPr="0089561F">
                <w:rPr>
                  <w:rStyle w:val="Hyperlink"/>
                  <w:rFonts w:ascii="Times" w:hAnsi="Times"/>
                </w:rPr>
                <w:t>http://www.shmoop.com/as-you-like-it/</w:t>
              </w:r>
            </w:hyperlink>
          </w:p>
          <w:p w14:paraId="62C5A3BE" w14:textId="77777777" w:rsidR="00D337CB" w:rsidRPr="0089561F" w:rsidRDefault="00D337CB" w:rsidP="00D337CB">
            <w:pPr>
              <w:rPr>
                <w:rFonts w:ascii="Times" w:hAnsi="Times"/>
              </w:rPr>
            </w:pPr>
          </w:p>
          <w:p w14:paraId="5E72360F" w14:textId="77777777" w:rsidR="004B0263" w:rsidRPr="0089561F" w:rsidRDefault="004B0263" w:rsidP="00AF19C1">
            <w:pPr>
              <w:rPr>
                <w:rFonts w:ascii="Times" w:hAnsi="Times"/>
              </w:rPr>
            </w:pPr>
          </w:p>
          <w:p w14:paraId="5E90CD17" w14:textId="77777777" w:rsidR="004B0263" w:rsidRPr="0089561F" w:rsidRDefault="004B0263" w:rsidP="00AF19C1">
            <w:pPr>
              <w:rPr>
                <w:rFonts w:ascii="Times" w:hAnsi="Times"/>
              </w:rPr>
            </w:pPr>
          </w:p>
          <w:p w14:paraId="7418DDEB" w14:textId="77777777" w:rsidR="004B0263" w:rsidRPr="0089561F" w:rsidRDefault="004B0263" w:rsidP="00AF19C1">
            <w:pPr>
              <w:rPr>
                <w:rFonts w:ascii="Times" w:hAnsi="Times"/>
              </w:rPr>
            </w:pPr>
          </w:p>
          <w:p w14:paraId="79067628" w14:textId="77777777" w:rsidR="004B0263" w:rsidRPr="0089561F" w:rsidRDefault="004B0263" w:rsidP="00AF19C1">
            <w:pPr>
              <w:rPr>
                <w:rFonts w:ascii="Times" w:hAnsi="Times"/>
              </w:rPr>
            </w:pPr>
          </w:p>
          <w:p w14:paraId="68A88880" w14:textId="72145002" w:rsidR="004B0263" w:rsidRPr="0089561F" w:rsidRDefault="004B0263" w:rsidP="00AF19C1">
            <w:pPr>
              <w:rPr>
                <w:rFonts w:ascii="Times" w:hAnsi="Times"/>
              </w:rPr>
            </w:pPr>
          </w:p>
        </w:tc>
        <w:tc>
          <w:tcPr>
            <w:tcW w:w="4508" w:type="dxa"/>
            <w:tcBorders>
              <w:top w:val="single" w:sz="4" w:space="0" w:color="auto"/>
              <w:left w:val="nil"/>
              <w:bottom w:val="nil"/>
              <w:right w:val="nil"/>
            </w:tcBorders>
          </w:tcPr>
          <w:p w14:paraId="513D4B24" w14:textId="77777777" w:rsidR="004B0263" w:rsidRPr="0089561F" w:rsidRDefault="004B0263" w:rsidP="00AF19C1">
            <w:pPr>
              <w:rPr>
                <w:rFonts w:ascii="Times" w:hAnsi="Times"/>
              </w:rPr>
            </w:pPr>
          </w:p>
          <w:p w14:paraId="0AE14E49" w14:textId="77777777" w:rsidR="00D337CB" w:rsidRPr="0089561F" w:rsidRDefault="00D337CB" w:rsidP="00D337CB">
            <w:pPr>
              <w:pStyle w:val="ListParagraph"/>
              <w:widowControl w:val="0"/>
              <w:numPr>
                <w:ilvl w:val="0"/>
                <w:numId w:val="2"/>
              </w:numPr>
              <w:autoSpaceDE w:val="0"/>
              <w:autoSpaceDN w:val="0"/>
              <w:adjustRightInd w:val="0"/>
              <w:ind w:left="360"/>
              <w:rPr>
                <w:rFonts w:ascii="Times" w:hAnsi="Times" w:cs="Times"/>
                <w:sz w:val="22"/>
                <w:szCs w:val="22"/>
              </w:rPr>
            </w:pPr>
            <w:r w:rsidRPr="0089561F">
              <w:rPr>
                <w:rFonts w:ascii="Times" w:hAnsi="Times" w:cs="Times"/>
                <w:sz w:val="22"/>
                <w:szCs w:val="22"/>
              </w:rPr>
              <w:t xml:space="preserve">A </w:t>
            </w:r>
            <w:r w:rsidRPr="0089561F">
              <w:rPr>
                <w:rFonts w:ascii="Times" w:hAnsi="Times" w:cs="Times"/>
                <w:b/>
                <w:sz w:val="22"/>
                <w:szCs w:val="22"/>
              </w:rPr>
              <w:t>young, snobby</w:t>
            </w:r>
            <w:r w:rsidRPr="0089561F">
              <w:rPr>
                <w:rFonts w:ascii="Times" w:hAnsi="Times" w:cs="Times"/>
                <w:sz w:val="22"/>
                <w:szCs w:val="22"/>
              </w:rPr>
              <w:t xml:space="preserve"> shepherdess who thinks she's way too good for Silvius. </w:t>
            </w:r>
          </w:p>
          <w:p w14:paraId="0084F1C2" w14:textId="77777777" w:rsidR="00D337CB" w:rsidRPr="0089561F" w:rsidRDefault="00D337CB" w:rsidP="00D337CB">
            <w:pPr>
              <w:pStyle w:val="ListParagraph"/>
              <w:numPr>
                <w:ilvl w:val="0"/>
                <w:numId w:val="2"/>
              </w:numPr>
              <w:ind w:left="360"/>
              <w:rPr>
                <w:rFonts w:ascii="Times" w:hAnsi="Times" w:cs="Times"/>
                <w:sz w:val="22"/>
                <w:szCs w:val="22"/>
              </w:rPr>
            </w:pPr>
            <w:r w:rsidRPr="0089561F">
              <w:rPr>
                <w:rFonts w:ascii="Times" w:hAnsi="Times" w:cs="Times"/>
                <w:sz w:val="22"/>
                <w:szCs w:val="22"/>
              </w:rPr>
              <w:t xml:space="preserve">Phoebe </w:t>
            </w:r>
            <w:r w:rsidRPr="0089561F">
              <w:rPr>
                <w:rFonts w:ascii="Times" w:hAnsi="Times" w:cs="Times"/>
                <w:b/>
                <w:sz w:val="22"/>
                <w:szCs w:val="22"/>
              </w:rPr>
              <w:t>defiantly rejects</w:t>
            </w:r>
            <w:r w:rsidRPr="0089561F">
              <w:rPr>
                <w:rFonts w:ascii="Times" w:hAnsi="Times" w:cs="Times"/>
                <w:sz w:val="22"/>
                <w:szCs w:val="22"/>
              </w:rPr>
              <w:t xml:space="preserve"> the advances of Silvius.</w:t>
            </w:r>
          </w:p>
          <w:p w14:paraId="073B4B8A" w14:textId="77777777" w:rsidR="00D337CB" w:rsidRPr="0089561F" w:rsidRDefault="00D337CB" w:rsidP="00D337CB">
            <w:pPr>
              <w:pStyle w:val="ListParagraph"/>
              <w:numPr>
                <w:ilvl w:val="0"/>
                <w:numId w:val="2"/>
              </w:numPr>
              <w:ind w:left="360"/>
              <w:rPr>
                <w:rFonts w:ascii="Times" w:hAnsi="Times" w:cs="Times"/>
                <w:sz w:val="22"/>
                <w:szCs w:val="22"/>
              </w:rPr>
            </w:pPr>
            <w:r w:rsidRPr="0089561F">
              <w:rPr>
                <w:rFonts w:ascii="Times" w:hAnsi="Times" w:cs="Times"/>
                <w:sz w:val="22"/>
                <w:szCs w:val="22"/>
              </w:rPr>
              <w:lastRenderedPageBreak/>
              <w:t xml:space="preserve">Phoebe has an ego; she enjoys seeing Silvius’s woes of love-sickness. </w:t>
            </w:r>
          </w:p>
          <w:p w14:paraId="08CD991F" w14:textId="77777777" w:rsidR="00D337CB" w:rsidRPr="0089561F" w:rsidRDefault="00D337CB" w:rsidP="00D337CB">
            <w:pPr>
              <w:pStyle w:val="ListParagraph"/>
              <w:numPr>
                <w:ilvl w:val="0"/>
                <w:numId w:val="2"/>
              </w:numPr>
              <w:ind w:left="360"/>
              <w:rPr>
                <w:rFonts w:ascii="Times" w:hAnsi="Times" w:cs="Times"/>
                <w:sz w:val="22"/>
                <w:szCs w:val="22"/>
              </w:rPr>
            </w:pPr>
            <w:r w:rsidRPr="0089561F">
              <w:rPr>
                <w:rFonts w:ascii="Times" w:hAnsi="Times" w:cs="Times"/>
                <w:sz w:val="22"/>
                <w:szCs w:val="22"/>
              </w:rPr>
              <w:t xml:space="preserve">She is impulsive, she falls </w:t>
            </w:r>
            <w:r w:rsidRPr="0089561F">
              <w:rPr>
                <w:rFonts w:ascii="Times" w:hAnsi="Times" w:cs="Times"/>
                <w:b/>
                <w:sz w:val="22"/>
                <w:szCs w:val="22"/>
              </w:rPr>
              <w:t>wildly and passionately</w:t>
            </w:r>
            <w:r w:rsidRPr="0089561F">
              <w:rPr>
                <w:rFonts w:ascii="Times" w:hAnsi="Times" w:cs="Times"/>
                <w:sz w:val="22"/>
                <w:szCs w:val="22"/>
              </w:rPr>
              <w:t xml:space="preserve"> in love with Ganymede (Rosalind in disguise), but Rosalind tricks Phoebe into marrying Silvius.</w:t>
            </w:r>
          </w:p>
          <w:p w14:paraId="5277EAC7" w14:textId="77777777" w:rsidR="00D337CB" w:rsidRPr="0089561F" w:rsidRDefault="00D337CB" w:rsidP="00D337CB">
            <w:pPr>
              <w:pStyle w:val="ListParagraph"/>
              <w:numPr>
                <w:ilvl w:val="0"/>
                <w:numId w:val="2"/>
              </w:numPr>
              <w:ind w:left="360"/>
              <w:rPr>
                <w:rFonts w:ascii="Times" w:hAnsi="Times" w:cs="Times"/>
                <w:sz w:val="22"/>
                <w:szCs w:val="22"/>
              </w:rPr>
            </w:pPr>
            <w:r w:rsidRPr="0089561F">
              <w:rPr>
                <w:rFonts w:ascii="Times" w:hAnsi="Times" w:cs="Times"/>
                <w:sz w:val="22"/>
                <w:szCs w:val="22"/>
              </w:rPr>
              <w:t xml:space="preserve">Phoebe is </w:t>
            </w:r>
            <w:r w:rsidRPr="0089561F">
              <w:rPr>
                <w:rFonts w:ascii="Times" w:hAnsi="Times" w:cs="Times"/>
                <w:b/>
                <w:sz w:val="22"/>
                <w:szCs w:val="22"/>
              </w:rPr>
              <w:t>rude</w:t>
            </w:r>
            <w:r w:rsidRPr="0089561F">
              <w:rPr>
                <w:rFonts w:ascii="Times" w:hAnsi="Times" w:cs="Times"/>
                <w:sz w:val="22"/>
                <w:szCs w:val="22"/>
              </w:rPr>
              <w:t>, treating Silvius extremely poorly.</w:t>
            </w:r>
          </w:p>
          <w:p w14:paraId="5D76B270" w14:textId="77777777" w:rsidR="00D337CB" w:rsidRPr="0089561F" w:rsidRDefault="00D337CB" w:rsidP="00D337CB">
            <w:pPr>
              <w:pStyle w:val="ListParagraph"/>
              <w:numPr>
                <w:ilvl w:val="0"/>
                <w:numId w:val="2"/>
              </w:numPr>
              <w:ind w:left="360"/>
              <w:rPr>
                <w:rFonts w:ascii="Times" w:hAnsi="Times" w:cs="Times"/>
                <w:sz w:val="22"/>
                <w:szCs w:val="22"/>
              </w:rPr>
            </w:pPr>
            <w:r w:rsidRPr="0089561F">
              <w:rPr>
                <w:rFonts w:ascii="Times" w:hAnsi="Times" w:cs="Times"/>
                <w:sz w:val="22"/>
                <w:szCs w:val="22"/>
              </w:rPr>
              <w:t>Rosalind rejects their silly "love" games and is arguing for something more genuine.</w:t>
            </w:r>
          </w:p>
          <w:p w14:paraId="30C29838" w14:textId="69000069" w:rsidR="00D337CB" w:rsidRPr="0076123D" w:rsidRDefault="00D337CB" w:rsidP="00D337CB">
            <w:pPr>
              <w:pStyle w:val="ListParagraph"/>
              <w:widowControl w:val="0"/>
              <w:numPr>
                <w:ilvl w:val="0"/>
                <w:numId w:val="2"/>
              </w:numPr>
              <w:autoSpaceDE w:val="0"/>
              <w:autoSpaceDN w:val="0"/>
              <w:adjustRightInd w:val="0"/>
              <w:ind w:left="360"/>
              <w:rPr>
                <w:rFonts w:ascii="Times" w:hAnsi="Times" w:cs="Times"/>
                <w:sz w:val="22"/>
                <w:szCs w:val="22"/>
              </w:rPr>
            </w:pPr>
            <w:r w:rsidRPr="0089561F">
              <w:rPr>
                <w:rFonts w:ascii="Times" w:hAnsi="Times" w:cs="Times"/>
                <w:sz w:val="22"/>
                <w:szCs w:val="22"/>
              </w:rPr>
              <w:t xml:space="preserve">Silvius thinks Phoebe's the most beautiful woman on the planet, Rosalind informs her that she isn't all that: "You have no beauty," </w:t>
            </w:r>
          </w:p>
          <w:p w14:paraId="34566ADF" w14:textId="77777777" w:rsidR="00D337CB" w:rsidRPr="0089561F" w:rsidRDefault="00D337CB" w:rsidP="00D337CB">
            <w:pPr>
              <w:pStyle w:val="ListParagraph"/>
              <w:widowControl w:val="0"/>
              <w:numPr>
                <w:ilvl w:val="0"/>
                <w:numId w:val="2"/>
              </w:numPr>
              <w:autoSpaceDE w:val="0"/>
              <w:autoSpaceDN w:val="0"/>
              <w:adjustRightInd w:val="0"/>
              <w:ind w:left="360"/>
              <w:rPr>
                <w:rFonts w:ascii="Times" w:hAnsi="Times" w:cs="Times"/>
                <w:sz w:val="22"/>
                <w:szCs w:val="22"/>
              </w:rPr>
            </w:pPr>
            <w:r w:rsidRPr="0089561F">
              <w:rPr>
                <w:rFonts w:ascii="Times" w:hAnsi="Times" w:cs="Times"/>
                <w:sz w:val="22"/>
                <w:szCs w:val="22"/>
              </w:rPr>
              <w:t>Rosalind tells Phoebe nobody is going to be writing poems about her beauty and she should grab Silvius while she can because nobody else will want to marry her.</w:t>
            </w:r>
          </w:p>
          <w:p w14:paraId="24897510" w14:textId="77777777" w:rsidR="00D337CB" w:rsidRPr="0089561F" w:rsidRDefault="00D337CB" w:rsidP="00AF19C1">
            <w:pPr>
              <w:rPr>
                <w:rFonts w:ascii="Times" w:hAnsi="Times"/>
              </w:rPr>
            </w:pPr>
          </w:p>
        </w:tc>
      </w:tr>
    </w:tbl>
    <w:p w14:paraId="24EB0B4C" w14:textId="77777777" w:rsidR="004B0263" w:rsidRDefault="004B0263" w:rsidP="004B0263"/>
    <w:tbl>
      <w:tblPr>
        <w:tblStyle w:val="TableGrid"/>
        <w:tblW w:w="0" w:type="auto"/>
        <w:tblLook w:val="04A0" w:firstRow="1" w:lastRow="0" w:firstColumn="1" w:lastColumn="0" w:noHBand="0" w:noVBand="1"/>
      </w:tblPr>
      <w:tblGrid>
        <w:gridCol w:w="9016"/>
      </w:tblGrid>
      <w:tr w:rsidR="00D337CB" w14:paraId="40B106F9" w14:textId="77777777" w:rsidTr="00AF19C1">
        <w:tc>
          <w:tcPr>
            <w:tcW w:w="9016" w:type="dxa"/>
            <w:tcBorders>
              <w:bottom w:val="single" w:sz="4" w:space="0" w:color="auto"/>
            </w:tcBorders>
          </w:tcPr>
          <w:p w14:paraId="681D2212" w14:textId="77777777" w:rsidR="004B0263" w:rsidRDefault="004B0263" w:rsidP="00AF19C1">
            <w:r>
              <w:rPr>
                <w:b/>
                <w:sz w:val="24"/>
                <w:szCs w:val="24"/>
              </w:rPr>
              <w:t>SUGGESTED MAJOR ACTION:</w:t>
            </w:r>
          </w:p>
        </w:tc>
      </w:tr>
      <w:tr w:rsidR="00D337CB" w14:paraId="63D3FA78" w14:textId="77777777" w:rsidTr="00AF19C1">
        <w:tc>
          <w:tcPr>
            <w:tcW w:w="9016" w:type="dxa"/>
            <w:tcBorders>
              <w:top w:val="single" w:sz="4" w:space="0" w:color="auto"/>
              <w:left w:val="nil"/>
              <w:bottom w:val="nil"/>
              <w:right w:val="nil"/>
            </w:tcBorders>
          </w:tcPr>
          <w:p w14:paraId="626550A7" w14:textId="77777777" w:rsidR="004B0263" w:rsidRDefault="004B0263" w:rsidP="00AF19C1"/>
        </w:tc>
      </w:tr>
    </w:tbl>
    <w:p w14:paraId="4F07C20D" w14:textId="11627090" w:rsidR="00D337CB" w:rsidRPr="0089561F" w:rsidRDefault="00D337CB" w:rsidP="00D337CB">
      <w:pPr>
        <w:rPr>
          <w:rFonts w:ascii="Times" w:hAnsi="Times"/>
          <w:lang w:val="en-US"/>
        </w:rPr>
      </w:pPr>
      <w:r w:rsidRPr="0089561F">
        <w:rPr>
          <w:rFonts w:ascii="Times" w:hAnsi="Times"/>
        </w:rPr>
        <w:t xml:space="preserve">As this is a comedy, you could have a shepherds crook in hand and use the stick for emphasis throughout the speech.  </w:t>
      </w:r>
      <w:r w:rsidR="00B079B3" w:rsidRPr="0089561F">
        <w:rPr>
          <w:rFonts w:ascii="Times" w:hAnsi="Times"/>
        </w:rPr>
        <w:t xml:space="preserve">Your peers could act as sheep.  </w:t>
      </w:r>
      <w:r w:rsidRPr="0089561F">
        <w:rPr>
          <w:rFonts w:ascii="Times" w:hAnsi="Times"/>
        </w:rPr>
        <w:t>Towards the end of the speech, you could bring out writing tools for your note to send to Ganymede.</w:t>
      </w:r>
    </w:p>
    <w:p w14:paraId="77AC45BC" w14:textId="77777777" w:rsidR="00D337CB" w:rsidRDefault="00D337CB" w:rsidP="00D337CB">
      <w:pPr>
        <w:rPr>
          <w:color w:val="FF0000"/>
          <w:sz w:val="20"/>
          <w:szCs w:val="20"/>
        </w:rPr>
      </w:pPr>
    </w:p>
    <w:p w14:paraId="563CCBB2" w14:textId="77777777" w:rsidR="004B0263" w:rsidRDefault="004B0263" w:rsidP="004B0263"/>
    <w:p w14:paraId="755F6066" w14:textId="77777777" w:rsidR="004B0263" w:rsidRDefault="004B0263" w:rsidP="004B0263"/>
    <w:p w14:paraId="32B14603" w14:textId="77777777" w:rsidR="002465DA" w:rsidRDefault="002465D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4B0263" w14:paraId="0A876361" w14:textId="77777777" w:rsidTr="00AF19C1">
        <w:tc>
          <w:tcPr>
            <w:tcW w:w="9016" w:type="dxa"/>
            <w:gridSpan w:val="2"/>
          </w:tcPr>
          <w:p w14:paraId="04B0B7CA" w14:textId="20D1FBB0" w:rsidR="004B0263" w:rsidRDefault="004B0263" w:rsidP="00AF19C1">
            <w:r w:rsidRPr="006D7DF7">
              <w:rPr>
                <w:rFonts w:ascii="Gill Sans MT" w:hAnsi="Gill Sans MT"/>
                <w:b/>
                <w:color w:val="7030A0"/>
                <w:sz w:val="32"/>
                <w:szCs w:val="24"/>
              </w:rPr>
              <w:lastRenderedPageBreak/>
              <w:t>ALL THE WORLD’S A STAGE</w:t>
            </w:r>
          </w:p>
        </w:tc>
      </w:tr>
      <w:tr w:rsidR="004B0263" w14:paraId="7CA6F6BF"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0FCE5422" w14:textId="77777777" w:rsidR="004B0263" w:rsidRPr="006D7DF7" w:rsidRDefault="004B0263" w:rsidP="00AF19C1">
            <w:pPr>
              <w:rPr>
                <w:rFonts w:ascii="Gill Sans MT" w:hAnsi="Gill Sans MT"/>
                <w:b/>
                <w:sz w:val="24"/>
              </w:rPr>
            </w:pPr>
            <w:r w:rsidRPr="006D7DF7">
              <w:rPr>
                <w:rFonts w:ascii="Gill Sans MT" w:hAnsi="Gill Sans MT"/>
                <w:b/>
                <w:sz w:val="24"/>
              </w:rPr>
              <w:t>TEXT:</w:t>
            </w:r>
          </w:p>
        </w:tc>
        <w:tc>
          <w:tcPr>
            <w:tcW w:w="5614" w:type="dxa"/>
          </w:tcPr>
          <w:p w14:paraId="797E4842" w14:textId="62BA9F2D" w:rsidR="004B0263" w:rsidRPr="00B92C79" w:rsidRDefault="00D337CB" w:rsidP="00AF19C1">
            <w:pPr>
              <w:rPr>
                <w:rFonts w:ascii="Gill Sans MT" w:hAnsi="Gill Sans MT"/>
                <w:sz w:val="24"/>
                <w:szCs w:val="24"/>
              </w:rPr>
            </w:pPr>
            <w:r w:rsidRPr="00B92C79">
              <w:rPr>
                <w:rFonts w:ascii="Gill Sans MT" w:hAnsi="Gill Sans MT" w:cs="Verdana"/>
                <w:b/>
                <w:bCs/>
                <w:sz w:val="24"/>
                <w:szCs w:val="24"/>
              </w:rPr>
              <w:t>Henry VI, part I</w:t>
            </w:r>
          </w:p>
        </w:tc>
      </w:tr>
      <w:tr w:rsidR="004B0263" w14:paraId="37E61845"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2C54F772" w14:textId="77777777" w:rsidR="004B0263" w:rsidRPr="006D7DF7" w:rsidRDefault="004B0263" w:rsidP="00AF19C1">
            <w:pPr>
              <w:rPr>
                <w:rFonts w:ascii="Gill Sans MT" w:hAnsi="Gill Sans MT"/>
                <w:b/>
                <w:sz w:val="24"/>
              </w:rPr>
            </w:pPr>
            <w:r>
              <w:rPr>
                <w:rFonts w:ascii="Gill Sans MT" w:hAnsi="Gill Sans MT"/>
                <w:b/>
                <w:sz w:val="24"/>
              </w:rPr>
              <w:t>CHARACTER NAME:</w:t>
            </w:r>
          </w:p>
        </w:tc>
        <w:tc>
          <w:tcPr>
            <w:tcW w:w="5614" w:type="dxa"/>
          </w:tcPr>
          <w:p w14:paraId="52A5A635" w14:textId="54CBFA60" w:rsidR="004B0263" w:rsidRPr="00B92C79" w:rsidRDefault="00D337CB" w:rsidP="00AF19C1">
            <w:pPr>
              <w:rPr>
                <w:rFonts w:ascii="Gill Sans MT" w:hAnsi="Gill Sans MT"/>
                <w:sz w:val="24"/>
                <w:szCs w:val="24"/>
              </w:rPr>
            </w:pPr>
            <w:r w:rsidRPr="00B92C79">
              <w:rPr>
                <w:rFonts w:ascii="Gill Sans MT" w:hAnsi="Gill Sans MT" w:cs="Times New Roman"/>
                <w:b/>
                <w:sz w:val="24"/>
                <w:szCs w:val="24"/>
              </w:rPr>
              <w:t xml:space="preserve">Joan La </w:t>
            </w:r>
            <w:proofErr w:type="spellStart"/>
            <w:r w:rsidRPr="00B92C79">
              <w:rPr>
                <w:rFonts w:ascii="Gill Sans MT" w:hAnsi="Gill Sans MT" w:cs="Times New Roman"/>
                <w:b/>
                <w:sz w:val="24"/>
                <w:szCs w:val="24"/>
              </w:rPr>
              <w:t>Pucelle</w:t>
            </w:r>
            <w:proofErr w:type="spellEnd"/>
            <w:r w:rsidRPr="00B92C79">
              <w:rPr>
                <w:rFonts w:ascii="Gill Sans MT" w:hAnsi="Gill Sans MT" w:cs="Times New Roman"/>
                <w:b/>
                <w:sz w:val="24"/>
                <w:szCs w:val="24"/>
              </w:rPr>
              <w:t xml:space="preserve"> or Joan of Arc</w:t>
            </w:r>
          </w:p>
        </w:tc>
      </w:tr>
      <w:tr w:rsidR="004B0263" w14:paraId="5BC706D6"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113DE0D1" w14:textId="77777777" w:rsidR="004B0263" w:rsidRDefault="004B0263" w:rsidP="00AF19C1">
            <w:pPr>
              <w:rPr>
                <w:rFonts w:ascii="Gill Sans MT" w:hAnsi="Gill Sans MT"/>
                <w:b/>
                <w:sz w:val="24"/>
              </w:rPr>
            </w:pPr>
            <w:r>
              <w:rPr>
                <w:rFonts w:ascii="Gill Sans MT" w:hAnsi="Gill Sans MT"/>
                <w:b/>
                <w:sz w:val="24"/>
              </w:rPr>
              <w:t>ACT | SCENE:</w:t>
            </w:r>
          </w:p>
        </w:tc>
        <w:tc>
          <w:tcPr>
            <w:tcW w:w="5614" w:type="dxa"/>
          </w:tcPr>
          <w:p w14:paraId="0DE66BEC" w14:textId="59DBD31D" w:rsidR="004B0263" w:rsidRPr="00B92C79" w:rsidRDefault="00D337CB" w:rsidP="00AF19C1">
            <w:pPr>
              <w:rPr>
                <w:rFonts w:ascii="Gill Sans MT" w:hAnsi="Gill Sans MT"/>
                <w:sz w:val="24"/>
                <w:szCs w:val="24"/>
              </w:rPr>
            </w:pPr>
            <w:r w:rsidRPr="00B92C79">
              <w:rPr>
                <w:rFonts w:ascii="Gill Sans MT" w:hAnsi="Gill Sans MT" w:cs="Georgia"/>
                <w:b/>
                <w:sz w:val="24"/>
                <w:szCs w:val="24"/>
              </w:rPr>
              <w:t>Act V, Scene 4</w:t>
            </w:r>
          </w:p>
        </w:tc>
      </w:tr>
    </w:tbl>
    <w:p w14:paraId="7D5E323B" w14:textId="77777777" w:rsidR="004B0263" w:rsidRPr="006D7DF7" w:rsidRDefault="004B0263" w:rsidP="004B0263">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1"/>
        <w:gridCol w:w="2865"/>
      </w:tblGrid>
      <w:tr w:rsidR="004B0263" w14:paraId="532246A3" w14:textId="77777777" w:rsidTr="00AF19C1">
        <w:tc>
          <w:tcPr>
            <w:tcW w:w="9016" w:type="dxa"/>
            <w:gridSpan w:val="2"/>
            <w:tcBorders>
              <w:bottom w:val="single" w:sz="4" w:space="0" w:color="auto"/>
            </w:tcBorders>
          </w:tcPr>
          <w:p w14:paraId="21B9F041" w14:textId="77777777" w:rsidR="004B0263" w:rsidRDefault="004B0263" w:rsidP="00AF19C1">
            <w:pPr>
              <w:rPr>
                <w:rFonts w:ascii="Gill Sans MT" w:hAnsi="Gill Sans MT"/>
                <w:b/>
                <w:sz w:val="28"/>
                <w:szCs w:val="24"/>
                <w:u w:val="single"/>
              </w:rPr>
            </w:pPr>
            <w:r w:rsidRPr="006D7DF7">
              <w:rPr>
                <w:rFonts w:ascii="Gill Sans MT" w:hAnsi="Gill Sans MT"/>
                <w:b/>
                <w:sz w:val="28"/>
                <w:szCs w:val="24"/>
                <w:u w:val="single"/>
              </w:rPr>
              <w:t xml:space="preserve">Extract: </w:t>
            </w:r>
          </w:p>
          <w:p w14:paraId="2C3073FA" w14:textId="77777777" w:rsidR="00B92C79" w:rsidRPr="00C53CA3" w:rsidRDefault="00B92C79" w:rsidP="00B92C79">
            <w:pPr>
              <w:widowControl w:val="0"/>
              <w:autoSpaceDE w:val="0"/>
              <w:autoSpaceDN w:val="0"/>
              <w:adjustRightInd w:val="0"/>
              <w:rPr>
                <w:rFonts w:ascii="Times" w:hAnsi="Times" w:cs="Times New Roman"/>
                <w:sz w:val="24"/>
                <w:szCs w:val="24"/>
                <w:lang w:val="en-US"/>
              </w:rPr>
            </w:pPr>
            <w:r w:rsidRPr="00C53CA3">
              <w:rPr>
                <w:rFonts w:ascii="Times" w:hAnsi="Times" w:cs="Times New Roman"/>
              </w:rPr>
              <w:t xml:space="preserve">First, let me tell you whom you have </w:t>
            </w:r>
            <w:proofErr w:type="spellStart"/>
            <w:r w:rsidRPr="00C53CA3">
              <w:rPr>
                <w:rFonts w:ascii="Times" w:hAnsi="Times" w:cs="Times New Roman"/>
              </w:rPr>
              <w:t>condemn'd</w:t>
            </w:r>
            <w:proofErr w:type="spellEnd"/>
            <w:r w:rsidRPr="00C53CA3">
              <w:rPr>
                <w:rFonts w:ascii="Times" w:hAnsi="Times" w:cs="Times New Roman"/>
              </w:rPr>
              <w:t>:</w:t>
            </w:r>
          </w:p>
          <w:p w14:paraId="59DE0F1E" w14:textId="77777777" w:rsidR="00B92C79" w:rsidRPr="00C53CA3" w:rsidRDefault="00B92C79" w:rsidP="00B92C79">
            <w:pPr>
              <w:widowControl w:val="0"/>
              <w:autoSpaceDE w:val="0"/>
              <w:autoSpaceDN w:val="0"/>
              <w:adjustRightInd w:val="0"/>
              <w:rPr>
                <w:rFonts w:ascii="Times" w:hAnsi="Times" w:cs="Times New Roman"/>
              </w:rPr>
            </w:pPr>
            <w:r w:rsidRPr="00C53CA3">
              <w:rPr>
                <w:rFonts w:ascii="Times" w:hAnsi="Times" w:cs="Times New Roman"/>
              </w:rPr>
              <w:t>Not me begotten of a shepherd swain,</w:t>
            </w:r>
          </w:p>
          <w:p w14:paraId="36F6CECF" w14:textId="77777777" w:rsidR="00B92C79" w:rsidRPr="00C53CA3" w:rsidRDefault="00B92C79" w:rsidP="00B92C79">
            <w:pPr>
              <w:widowControl w:val="0"/>
              <w:autoSpaceDE w:val="0"/>
              <w:autoSpaceDN w:val="0"/>
              <w:adjustRightInd w:val="0"/>
              <w:rPr>
                <w:rFonts w:ascii="Times" w:hAnsi="Times" w:cs="Times New Roman"/>
              </w:rPr>
            </w:pPr>
            <w:r w:rsidRPr="00C53CA3">
              <w:rPr>
                <w:rFonts w:ascii="Times" w:hAnsi="Times" w:cs="Times New Roman"/>
              </w:rPr>
              <w:t>But issued from the progeny of kings;</w:t>
            </w:r>
          </w:p>
          <w:p w14:paraId="3568BE08" w14:textId="77777777" w:rsidR="00B92C79" w:rsidRPr="00C53CA3" w:rsidRDefault="00B92C79" w:rsidP="00B92C79">
            <w:pPr>
              <w:widowControl w:val="0"/>
              <w:autoSpaceDE w:val="0"/>
              <w:autoSpaceDN w:val="0"/>
              <w:adjustRightInd w:val="0"/>
              <w:rPr>
                <w:rFonts w:ascii="Times" w:hAnsi="Times" w:cs="Times New Roman"/>
              </w:rPr>
            </w:pPr>
            <w:r w:rsidRPr="00C53CA3">
              <w:rPr>
                <w:rFonts w:ascii="Times" w:hAnsi="Times" w:cs="Times New Roman"/>
              </w:rPr>
              <w:t>Virtuous and holy; chosen from above,</w:t>
            </w:r>
          </w:p>
          <w:p w14:paraId="0E4F02CA" w14:textId="77777777" w:rsidR="00B92C79" w:rsidRPr="00C53CA3" w:rsidRDefault="00B92C79" w:rsidP="00B92C79">
            <w:pPr>
              <w:widowControl w:val="0"/>
              <w:autoSpaceDE w:val="0"/>
              <w:autoSpaceDN w:val="0"/>
              <w:adjustRightInd w:val="0"/>
              <w:rPr>
                <w:rFonts w:ascii="Times" w:hAnsi="Times" w:cs="Times New Roman"/>
              </w:rPr>
            </w:pPr>
            <w:r w:rsidRPr="00C53CA3">
              <w:rPr>
                <w:rFonts w:ascii="Times" w:hAnsi="Times" w:cs="Times New Roman"/>
              </w:rPr>
              <w:t>By inspiration of celestial grace,</w:t>
            </w:r>
          </w:p>
          <w:p w14:paraId="082AB69C" w14:textId="77777777" w:rsidR="00B92C79" w:rsidRPr="00C53CA3" w:rsidRDefault="00B92C79" w:rsidP="00B92C79">
            <w:pPr>
              <w:widowControl w:val="0"/>
              <w:autoSpaceDE w:val="0"/>
              <w:autoSpaceDN w:val="0"/>
              <w:adjustRightInd w:val="0"/>
              <w:rPr>
                <w:rFonts w:ascii="Times" w:hAnsi="Times" w:cs="Times New Roman"/>
              </w:rPr>
            </w:pPr>
            <w:r w:rsidRPr="00C53CA3">
              <w:rPr>
                <w:rFonts w:ascii="Times" w:hAnsi="Times" w:cs="Times New Roman"/>
              </w:rPr>
              <w:t>To work exceeding miracles on earth.</w:t>
            </w:r>
          </w:p>
          <w:p w14:paraId="69AC2D20" w14:textId="77777777" w:rsidR="00B92C79" w:rsidRPr="00C53CA3" w:rsidRDefault="00B92C79" w:rsidP="00B92C79">
            <w:pPr>
              <w:widowControl w:val="0"/>
              <w:autoSpaceDE w:val="0"/>
              <w:autoSpaceDN w:val="0"/>
              <w:adjustRightInd w:val="0"/>
              <w:rPr>
                <w:rFonts w:ascii="Times" w:hAnsi="Times" w:cs="Times New Roman"/>
              </w:rPr>
            </w:pPr>
            <w:r w:rsidRPr="00C53CA3">
              <w:rPr>
                <w:rFonts w:ascii="Times" w:hAnsi="Times" w:cs="Times New Roman"/>
              </w:rPr>
              <w:t>I never had to do with wicked spirits:</w:t>
            </w:r>
          </w:p>
          <w:p w14:paraId="0D4C1625" w14:textId="77777777" w:rsidR="00B92C79" w:rsidRPr="00C53CA3" w:rsidRDefault="00B92C79" w:rsidP="00B92C79">
            <w:pPr>
              <w:widowControl w:val="0"/>
              <w:autoSpaceDE w:val="0"/>
              <w:autoSpaceDN w:val="0"/>
              <w:adjustRightInd w:val="0"/>
              <w:rPr>
                <w:rFonts w:ascii="Times" w:hAnsi="Times" w:cs="Times New Roman"/>
              </w:rPr>
            </w:pPr>
            <w:r w:rsidRPr="00C53CA3">
              <w:rPr>
                <w:rFonts w:ascii="Times" w:hAnsi="Times" w:cs="Times New Roman"/>
              </w:rPr>
              <w:t>But you, that are polluted with your lusts,</w:t>
            </w:r>
          </w:p>
          <w:p w14:paraId="3AFA4409" w14:textId="77777777" w:rsidR="00B92C79" w:rsidRPr="00C53CA3" w:rsidRDefault="00B92C79" w:rsidP="00B92C79">
            <w:pPr>
              <w:widowControl w:val="0"/>
              <w:autoSpaceDE w:val="0"/>
              <w:autoSpaceDN w:val="0"/>
              <w:adjustRightInd w:val="0"/>
              <w:rPr>
                <w:rFonts w:ascii="Times" w:hAnsi="Times" w:cs="Times New Roman"/>
              </w:rPr>
            </w:pPr>
            <w:proofErr w:type="spellStart"/>
            <w:r w:rsidRPr="00C53CA3">
              <w:rPr>
                <w:rFonts w:ascii="Times" w:hAnsi="Times" w:cs="Times New Roman"/>
              </w:rPr>
              <w:t>Stain'd</w:t>
            </w:r>
            <w:proofErr w:type="spellEnd"/>
            <w:r w:rsidRPr="00C53CA3">
              <w:rPr>
                <w:rFonts w:ascii="Times" w:hAnsi="Times" w:cs="Times New Roman"/>
              </w:rPr>
              <w:t xml:space="preserve"> with the guiltless blood of innocents,</w:t>
            </w:r>
          </w:p>
          <w:p w14:paraId="2E10E8C2" w14:textId="77777777" w:rsidR="00B92C79" w:rsidRPr="00C53CA3" w:rsidRDefault="00B92C79" w:rsidP="00B92C79">
            <w:pPr>
              <w:widowControl w:val="0"/>
              <w:autoSpaceDE w:val="0"/>
              <w:autoSpaceDN w:val="0"/>
              <w:adjustRightInd w:val="0"/>
              <w:rPr>
                <w:rFonts w:ascii="Times" w:hAnsi="Times" w:cs="Times New Roman"/>
              </w:rPr>
            </w:pPr>
            <w:r w:rsidRPr="00C53CA3">
              <w:rPr>
                <w:rFonts w:ascii="Times" w:hAnsi="Times" w:cs="Times New Roman"/>
              </w:rPr>
              <w:t>Corrupt and tainted with a thousand vices,</w:t>
            </w:r>
          </w:p>
          <w:p w14:paraId="59BE2BFF" w14:textId="77777777" w:rsidR="00B92C79" w:rsidRPr="00C53CA3" w:rsidRDefault="00B92C79" w:rsidP="00B92C79">
            <w:pPr>
              <w:widowControl w:val="0"/>
              <w:autoSpaceDE w:val="0"/>
              <w:autoSpaceDN w:val="0"/>
              <w:adjustRightInd w:val="0"/>
              <w:rPr>
                <w:rFonts w:ascii="Times" w:hAnsi="Times" w:cs="Times New Roman"/>
              </w:rPr>
            </w:pPr>
            <w:r w:rsidRPr="00C53CA3">
              <w:rPr>
                <w:rFonts w:ascii="Times" w:hAnsi="Times" w:cs="Times New Roman"/>
              </w:rPr>
              <w:t>Because you want the grace that others have,</w:t>
            </w:r>
          </w:p>
          <w:p w14:paraId="6FAAC773" w14:textId="77777777" w:rsidR="00B92C79" w:rsidRPr="00C53CA3" w:rsidRDefault="00B92C79" w:rsidP="00B92C79">
            <w:pPr>
              <w:widowControl w:val="0"/>
              <w:autoSpaceDE w:val="0"/>
              <w:autoSpaceDN w:val="0"/>
              <w:adjustRightInd w:val="0"/>
              <w:rPr>
                <w:rFonts w:ascii="Times" w:hAnsi="Times" w:cs="Times New Roman"/>
              </w:rPr>
            </w:pPr>
            <w:r w:rsidRPr="00C53CA3">
              <w:rPr>
                <w:rFonts w:ascii="Times" w:hAnsi="Times" w:cs="Times New Roman"/>
              </w:rPr>
              <w:t>You judge it straight a thing impossible</w:t>
            </w:r>
          </w:p>
          <w:p w14:paraId="05B2839D" w14:textId="77777777" w:rsidR="00B92C79" w:rsidRPr="00C53CA3" w:rsidRDefault="00B92C79" w:rsidP="00B92C79">
            <w:pPr>
              <w:widowControl w:val="0"/>
              <w:autoSpaceDE w:val="0"/>
              <w:autoSpaceDN w:val="0"/>
              <w:adjustRightInd w:val="0"/>
              <w:rPr>
                <w:rFonts w:ascii="Times" w:hAnsi="Times" w:cs="Times New Roman"/>
              </w:rPr>
            </w:pPr>
            <w:r w:rsidRPr="00C53CA3">
              <w:rPr>
                <w:rFonts w:ascii="Times" w:hAnsi="Times" w:cs="Times New Roman"/>
              </w:rPr>
              <w:t>To compass wonders but by help of devils.</w:t>
            </w:r>
          </w:p>
          <w:p w14:paraId="2C6FC2D4" w14:textId="77777777" w:rsidR="00B92C79" w:rsidRPr="00C53CA3" w:rsidRDefault="00B92C79" w:rsidP="00B92C79">
            <w:pPr>
              <w:widowControl w:val="0"/>
              <w:autoSpaceDE w:val="0"/>
              <w:autoSpaceDN w:val="0"/>
              <w:adjustRightInd w:val="0"/>
              <w:rPr>
                <w:rFonts w:ascii="Times" w:hAnsi="Times" w:cs="Times New Roman"/>
              </w:rPr>
            </w:pPr>
            <w:r w:rsidRPr="00C53CA3">
              <w:rPr>
                <w:rFonts w:ascii="Times" w:hAnsi="Times" w:cs="Times New Roman"/>
              </w:rPr>
              <w:t>No, misconceived! Joan of Arc hath been</w:t>
            </w:r>
          </w:p>
          <w:p w14:paraId="5691F99C" w14:textId="77777777" w:rsidR="00B92C79" w:rsidRPr="00C53CA3" w:rsidRDefault="00B92C79" w:rsidP="00B92C79">
            <w:pPr>
              <w:widowControl w:val="0"/>
              <w:autoSpaceDE w:val="0"/>
              <w:autoSpaceDN w:val="0"/>
              <w:adjustRightInd w:val="0"/>
              <w:rPr>
                <w:rFonts w:ascii="Times" w:hAnsi="Times" w:cs="Times New Roman"/>
              </w:rPr>
            </w:pPr>
            <w:r w:rsidRPr="00C53CA3">
              <w:rPr>
                <w:rFonts w:ascii="Times" w:hAnsi="Times" w:cs="Times New Roman"/>
              </w:rPr>
              <w:t>A virgin from her tender infancy,</w:t>
            </w:r>
          </w:p>
          <w:p w14:paraId="3921B129" w14:textId="77777777" w:rsidR="00B92C79" w:rsidRPr="00C53CA3" w:rsidRDefault="00B92C79" w:rsidP="00B92C79">
            <w:pPr>
              <w:widowControl w:val="0"/>
              <w:autoSpaceDE w:val="0"/>
              <w:autoSpaceDN w:val="0"/>
              <w:adjustRightInd w:val="0"/>
              <w:rPr>
                <w:rFonts w:ascii="Times" w:hAnsi="Times" w:cs="Times New Roman"/>
              </w:rPr>
            </w:pPr>
            <w:r w:rsidRPr="00C53CA3">
              <w:rPr>
                <w:rFonts w:ascii="Times" w:hAnsi="Times" w:cs="Times New Roman"/>
              </w:rPr>
              <w:t>Chaste and immaculate in very thought;</w:t>
            </w:r>
          </w:p>
          <w:p w14:paraId="5C96436A" w14:textId="77777777" w:rsidR="00B92C79" w:rsidRPr="00C53CA3" w:rsidRDefault="00B92C79" w:rsidP="00B92C79">
            <w:pPr>
              <w:widowControl w:val="0"/>
              <w:autoSpaceDE w:val="0"/>
              <w:autoSpaceDN w:val="0"/>
              <w:adjustRightInd w:val="0"/>
              <w:rPr>
                <w:rFonts w:ascii="Times" w:hAnsi="Times" w:cs="Times New Roman"/>
              </w:rPr>
            </w:pPr>
            <w:r w:rsidRPr="00C53CA3">
              <w:rPr>
                <w:rFonts w:ascii="Times" w:hAnsi="Times" w:cs="Times New Roman"/>
              </w:rPr>
              <w:t>Whose maiden blood, thus rigorously effused,</w:t>
            </w:r>
          </w:p>
          <w:p w14:paraId="0BA52B54" w14:textId="77777777" w:rsidR="00B92C79" w:rsidRPr="00C53CA3" w:rsidRDefault="00B92C79" w:rsidP="00B92C79">
            <w:pPr>
              <w:rPr>
                <w:rFonts w:ascii="Times" w:hAnsi="Times" w:cs="Times New Roman"/>
              </w:rPr>
            </w:pPr>
            <w:r w:rsidRPr="00C53CA3">
              <w:rPr>
                <w:rFonts w:ascii="Times" w:hAnsi="Times" w:cs="Times New Roman"/>
              </w:rPr>
              <w:t>Will cry for vengeance at the gates of heaven.</w:t>
            </w:r>
          </w:p>
          <w:p w14:paraId="5A7BE59E" w14:textId="77777777" w:rsidR="00B92C79" w:rsidRPr="00C53CA3" w:rsidRDefault="00B92C79" w:rsidP="00B92C79">
            <w:pPr>
              <w:rPr>
                <w:rFonts w:ascii="Times" w:hAnsi="Times" w:cs="Times New Roman"/>
              </w:rPr>
            </w:pPr>
          </w:p>
          <w:p w14:paraId="5E24CFC3" w14:textId="77777777" w:rsidR="00B92C79" w:rsidRPr="00BD1E71" w:rsidRDefault="00B92C79" w:rsidP="00B92C79">
            <w:pPr>
              <w:widowControl w:val="0"/>
              <w:autoSpaceDE w:val="0"/>
              <w:autoSpaceDN w:val="0"/>
              <w:adjustRightInd w:val="0"/>
              <w:rPr>
                <w:rFonts w:ascii="Times" w:hAnsi="Times" w:cs="Times New Roman"/>
                <w:strike/>
              </w:rPr>
            </w:pPr>
            <w:r w:rsidRPr="00BD1E71">
              <w:rPr>
                <w:rFonts w:ascii="Times" w:hAnsi="Times" w:cs="Times New Roman"/>
                <w:strike/>
              </w:rPr>
              <w:t>Will nothing turn your unrelenting hearts?</w:t>
            </w:r>
          </w:p>
          <w:p w14:paraId="45436539" w14:textId="77777777" w:rsidR="00B92C79" w:rsidRPr="00BD1E71" w:rsidRDefault="00B92C79" w:rsidP="00B92C79">
            <w:pPr>
              <w:widowControl w:val="0"/>
              <w:autoSpaceDE w:val="0"/>
              <w:autoSpaceDN w:val="0"/>
              <w:adjustRightInd w:val="0"/>
              <w:rPr>
                <w:rFonts w:ascii="Times" w:hAnsi="Times" w:cs="Times New Roman"/>
                <w:strike/>
              </w:rPr>
            </w:pPr>
            <w:r w:rsidRPr="00BD1E71">
              <w:rPr>
                <w:rFonts w:ascii="Times" w:hAnsi="Times" w:cs="Times New Roman"/>
                <w:strike/>
              </w:rPr>
              <w:t>Then, Joan, discover thine infirmity,</w:t>
            </w:r>
          </w:p>
          <w:p w14:paraId="458F1F70" w14:textId="77777777" w:rsidR="00B92C79" w:rsidRPr="00BD1E71" w:rsidRDefault="00B92C79" w:rsidP="00B92C79">
            <w:pPr>
              <w:widowControl w:val="0"/>
              <w:autoSpaceDE w:val="0"/>
              <w:autoSpaceDN w:val="0"/>
              <w:adjustRightInd w:val="0"/>
              <w:rPr>
                <w:rFonts w:ascii="Times" w:hAnsi="Times" w:cs="Times New Roman"/>
                <w:strike/>
              </w:rPr>
            </w:pPr>
            <w:r w:rsidRPr="00BD1E71">
              <w:rPr>
                <w:rFonts w:ascii="Times" w:hAnsi="Times" w:cs="Times New Roman"/>
                <w:strike/>
              </w:rPr>
              <w:t xml:space="preserve">That </w:t>
            </w:r>
            <w:proofErr w:type="spellStart"/>
            <w:r w:rsidRPr="00BD1E71">
              <w:rPr>
                <w:rFonts w:ascii="Times" w:hAnsi="Times" w:cs="Times New Roman"/>
                <w:strike/>
              </w:rPr>
              <w:t>warranteth</w:t>
            </w:r>
            <w:proofErr w:type="spellEnd"/>
            <w:r w:rsidRPr="00BD1E71">
              <w:rPr>
                <w:rFonts w:ascii="Times" w:hAnsi="Times" w:cs="Times New Roman"/>
                <w:strike/>
              </w:rPr>
              <w:t xml:space="preserve"> by law to be thy privilege.</w:t>
            </w:r>
          </w:p>
          <w:p w14:paraId="1EB5DC76" w14:textId="77777777" w:rsidR="00B92C79" w:rsidRPr="00BD1E71" w:rsidRDefault="00B92C79" w:rsidP="00B92C79">
            <w:pPr>
              <w:widowControl w:val="0"/>
              <w:autoSpaceDE w:val="0"/>
              <w:autoSpaceDN w:val="0"/>
              <w:adjustRightInd w:val="0"/>
              <w:rPr>
                <w:rFonts w:ascii="Times" w:hAnsi="Times" w:cs="Times New Roman"/>
                <w:strike/>
              </w:rPr>
            </w:pPr>
            <w:r w:rsidRPr="00BD1E71">
              <w:rPr>
                <w:rFonts w:ascii="Times" w:hAnsi="Times" w:cs="Times New Roman"/>
                <w:strike/>
              </w:rPr>
              <w:t>I am with child, ye bloody homicides:</w:t>
            </w:r>
          </w:p>
          <w:p w14:paraId="41D76D5D" w14:textId="77777777" w:rsidR="00B92C79" w:rsidRPr="00BD1E71" w:rsidRDefault="00B92C79" w:rsidP="00B92C79">
            <w:pPr>
              <w:widowControl w:val="0"/>
              <w:autoSpaceDE w:val="0"/>
              <w:autoSpaceDN w:val="0"/>
              <w:adjustRightInd w:val="0"/>
              <w:rPr>
                <w:rFonts w:ascii="Times" w:hAnsi="Times" w:cs="Times New Roman"/>
                <w:strike/>
              </w:rPr>
            </w:pPr>
            <w:r w:rsidRPr="00BD1E71">
              <w:rPr>
                <w:rFonts w:ascii="Times" w:hAnsi="Times" w:cs="Times New Roman"/>
                <w:strike/>
              </w:rPr>
              <w:t>Murder not then the fruit within my womb,</w:t>
            </w:r>
          </w:p>
          <w:p w14:paraId="008B621B" w14:textId="77777777" w:rsidR="00B92C79" w:rsidRPr="00BD1E71" w:rsidRDefault="00B92C79" w:rsidP="00B92C79">
            <w:pPr>
              <w:rPr>
                <w:rFonts w:ascii="Times" w:hAnsi="Times" w:cs="Times New Roman"/>
                <w:strike/>
              </w:rPr>
            </w:pPr>
            <w:r w:rsidRPr="00BD1E71">
              <w:rPr>
                <w:rFonts w:ascii="Times" w:hAnsi="Times" w:cs="Times New Roman"/>
                <w:strike/>
              </w:rPr>
              <w:t>Although ye hale me to a violent death.</w:t>
            </w:r>
          </w:p>
          <w:p w14:paraId="7E3F46B3" w14:textId="77777777" w:rsidR="00B92C79" w:rsidRPr="00BD1E71" w:rsidRDefault="00B92C79" w:rsidP="00B92C79">
            <w:pPr>
              <w:rPr>
                <w:rFonts w:ascii="Times" w:hAnsi="Times" w:cs="Times New Roman"/>
                <w:strike/>
              </w:rPr>
            </w:pPr>
          </w:p>
          <w:p w14:paraId="5C883744" w14:textId="77777777" w:rsidR="00B92C79" w:rsidRPr="00BD1E71" w:rsidRDefault="00B92C79" w:rsidP="00B92C79">
            <w:pPr>
              <w:widowControl w:val="0"/>
              <w:autoSpaceDE w:val="0"/>
              <w:autoSpaceDN w:val="0"/>
              <w:adjustRightInd w:val="0"/>
              <w:rPr>
                <w:rFonts w:ascii="Times" w:hAnsi="Times" w:cs="Times New Roman"/>
                <w:strike/>
              </w:rPr>
            </w:pPr>
            <w:r w:rsidRPr="00BD1E71">
              <w:rPr>
                <w:rFonts w:ascii="Times" w:hAnsi="Times" w:cs="Times New Roman"/>
                <w:strike/>
              </w:rPr>
              <w:t>Then lead me hence; with whom I leave my curse:</w:t>
            </w:r>
          </w:p>
          <w:p w14:paraId="70BD02D8" w14:textId="77777777" w:rsidR="00B92C79" w:rsidRPr="00BD1E71" w:rsidRDefault="00B92C79" w:rsidP="00B92C79">
            <w:pPr>
              <w:widowControl w:val="0"/>
              <w:autoSpaceDE w:val="0"/>
              <w:autoSpaceDN w:val="0"/>
              <w:adjustRightInd w:val="0"/>
              <w:rPr>
                <w:rFonts w:ascii="Times" w:hAnsi="Times" w:cs="Times New Roman"/>
                <w:strike/>
              </w:rPr>
            </w:pPr>
            <w:r w:rsidRPr="00BD1E71">
              <w:rPr>
                <w:rFonts w:ascii="Times" w:hAnsi="Times" w:cs="Times New Roman"/>
                <w:strike/>
              </w:rPr>
              <w:t>May never glorious sun reflex his beams</w:t>
            </w:r>
          </w:p>
          <w:p w14:paraId="1E22FBD3" w14:textId="77777777" w:rsidR="00B92C79" w:rsidRPr="00BD1E71" w:rsidRDefault="00B92C79" w:rsidP="00B92C79">
            <w:pPr>
              <w:widowControl w:val="0"/>
              <w:autoSpaceDE w:val="0"/>
              <w:autoSpaceDN w:val="0"/>
              <w:adjustRightInd w:val="0"/>
              <w:rPr>
                <w:rFonts w:ascii="Times" w:hAnsi="Times" w:cs="Times New Roman"/>
                <w:strike/>
              </w:rPr>
            </w:pPr>
            <w:r w:rsidRPr="00BD1E71">
              <w:rPr>
                <w:rFonts w:ascii="Times" w:hAnsi="Times" w:cs="Times New Roman"/>
                <w:strike/>
              </w:rPr>
              <w:t>Upon the country where you make abode;</w:t>
            </w:r>
          </w:p>
          <w:p w14:paraId="3F23A219" w14:textId="77777777" w:rsidR="00B92C79" w:rsidRPr="00BD1E71" w:rsidRDefault="00B92C79" w:rsidP="00B92C79">
            <w:pPr>
              <w:widowControl w:val="0"/>
              <w:autoSpaceDE w:val="0"/>
              <w:autoSpaceDN w:val="0"/>
              <w:adjustRightInd w:val="0"/>
              <w:rPr>
                <w:rFonts w:ascii="Times" w:hAnsi="Times" w:cs="Times New Roman"/>
                <w:strike/>
              </w:rPr>
            </w:pPr>
            <w:r w:rsidRPr="00BD1E71">
              <w:rPr>
                <w:rFonts w:ascii="Times" w:hAnsi="Times" w:cs="Times New Roman"/>
                <w:strike/>
              </w:rPr>
              <w:t>But darkness and the gloomy shade of death</w:t>
            </w:r>
          </w:p>
          <w:p w14:paraId="550E67C1" w14:textId="77777777" w:rsidR="00B92C79" w:rsidRPr="00BD1E71" w:rsidRDefault="00B92C79" w:rsidP="00B92C79">
            <w:pPr>
              <w:widowControl w:val="0"/>
              <w:autoSpaceDE w:val="0"/>
              <w:autoSpaceDN w:val="0"/>
              <w:adjustRightInd w:val="0"/>
              <w:rPr>
                <w:rFonts w:ascii="Times" w:hAnsi="Times" w:cs="Times New Roman"/>
                <w:strike/>
              </w:rPr>
            </w:pPr>
            <w:r w:rsidRPr="00BD1E71">
              <w:rPr>
                <w:rFonts w:ascii="Times" w:hAnsi="Times" w:cs="Times New Roman"/>
                <w:strike/>
              </w:rPr>
              <w:t>Environ you, till mischief and despair</w:t>
            </w:r>
          </w:p>
          <w:p w14:paraId="69495D38" w14:textId="22A76DCF" w:rsidR="004B0263" w:rsidRPr="00BD1E71" w:rsidRDefault="00B92C79" w:rsidP="00AF19C1">
            <w:pPr>
              <w:rPr>
                <w:rFonts w:ascii="Times" w:hAnsi="Times" w:cs="Times New Roman"/>
                <w:strike/>
              </w:rPr>
            </w:pPr>
            <w:r w:rsidRPr="00BD1E71">
              <w:rPr>
                <w:rFonts w:ascii="Times" w:hAnsi="Times" w:cs="Times New Roman"/>
                <w:strike/>
              </w:rPr>
              <w:t>Drive you to break your necks or hang yourselves!</w:t>
            </w:r>
          </w:p>
          <w:p w14:paraId="3E8A1A5D" w14:textId="77777777" w:rsidR="004B0263" w:rsidRPr="006D7DF7" w:rsidRDefault="004B0263" w:rsidP="00AF19C1">
            <w:pPr>
              <w:rPr>
                <w:rFonts w:ascii="Gill Sans MT" w:hAnsi="Gill Sans MT"/>
                <w:b/>
                <w:sz w:val="24"/>
                <w:szCs w:val="24"/>
              </w:rPr>
            </w:pPr>
          </w:p>
        </w:tc>
      </w:tr>
      <w:tr w:rsidR="004B0263" w:rsidRPr="006D7DF7" w14:paraId="3E1F7388"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bottom w:val="single" w:sz="4" w:space="0" w:color="auto"/>
            </w:tcBorders>
          </w:tcPr>
          <w:p w14:paraId="64FCC7C9" w14:textId="77777777" w:rsidR="004B0263" w:rsidRPr="006D7DF7" w:rsidRDefault="004B0263" w:rsidP="00AF19C1">
            <w:pPr>
              <w:rPr>
                <w:b/>
                <w:sz w:val="24"/>
                <w:szCs w:val="24"/>
              </w:rPr>
            </w:pPr>
            <w:r w:rsidRPr="006D7DF7">
              <w:rPr>
                <w:b/>
                <w:sz w:val="24"/>
                <w:szCs w:val="24"/>
              </w:rPr>
              <w:t xml:space="preserve">NARRATIVE OVERVIEW </w:t>
            </w:r>
          </w:p>
        </w:tc>
        <w:tc>
          <w:tcPr>
            <w:tcW w:w="4508" w:type="dxa"/>
            <w:tcBorders>
              <w:bottom w:val="single" w:sz="4" w:space="0" w:color="auto"/>
            </w:tcBorders>
          </w:tcPr>
          <w:p w14:paraId="50894B6D" w14:textId="77777777" w:rsidR="004B0263" w:rsidRPr="006D7DF7" w:rsidRDefault="004B0263" w:rsidP="00AF19C1">
            <w:pPr>
              <w:rPr>
                <w:b/>
                <w:sz w:val="24"/>
                <w:szCs w:val="24"/>
              </w:rPr>
            </w:pPr>
            <w:r w:rsidRPr="006D7DF7">
              <w:rPr>
                <w:b/>
                <w:sz w:val="24"/>
                <w:szCs w:val="24"/>
              </w:rPr>
              <w:t>BRIEF CHARACTER DETAILS</w:t>
            </w:r>
          </w:p>
        </w:tc>
      </w:tr>
      <w:tr w:rsidR="004B0263" w14:paraId="51739883"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top w:val="single" w:sz="4" w:space="0" w:color="auto"/>
              <w:left w:val="nil"/>
              <w:bottom w:val="nil"/>
              <w:right w:val="nil"/>
            </w:tcBorders>
          </w:tcPr>
          <w:p w14:paraId="57A00790" w14:textId="77777777" w:rsidR="004B0263" w:rsidRPr="00E15042" w:rsidRDefault="004B0263" w:rsidP="00AF19C1"/>
          <w:p w14:paraId="58114A2B" w14:textId="77777777" w:rsidR="00B92C79" w:rsidRPr="00E15042" w:rsidRDefault="00B92C79" w:rsidP="00B92C79">
            <w:pPr>
              <w:widowControl w:val="0"/>
              <w:autoSpaceDE w:val="0"/>
              <w:autoSpaceDN w:val="0"/>
              <w:adjustRightInd w:val="0"/>
              <w:rPr>
                <w:rFonts w:ascii="Times" w:hAnsi="Times" w:cs="Arial"/>
                <w:lang w:val="en-US"/>
              </w:rPr>
            </w:pPr>
            <w:r w:rsidRPr="00E15042">
              <w:rPr>
                <w:rFonts w:ascii="Times" w:hAnsi="Times" w:cs="Arial"/>
              </w:rPr>
              <w:t xml:space="preserve">The setting is the Hundred Years' War. The English, led by Talbot, are fighting the French, led by Joan of Arc and King Charles. The English have won and have captured Joan of Arc who is put on trial. York decides to execute her.  </w:t>
            </w:r>
            <w:r w:rsidRPr="00E15042">
              <w:rPr>
                <w:rFonts w:ascii="Times" w:hAnsi="Times" w:cs="Times"/>
              </w:rPr>
              <w:t>Before a battle with York and Somerset, she calls to her demons for advice but they refuse to speak to her. Then she is captured by York and put on trial. She tries to save herself by claiming she is a virgin, then saying she is pregnant, but the British burn her at the stake.</w:t>
            </w:r>
          </w:p>
          <w:p w14:paraId="2A572F69" w14:textId="77777777" w:rsidR="00B92C79" w:rsidRPr="00E15042" w:rsidRDefault="00E656F7" w:rsidP="00B92C79">
            <w:pPr>
              <w:widowControl w:val="0"/>
              <w:autoSpaceDE w:val="0"/>
              <w:autoSpaceDN w:val="0"/>
              <w:adjustRightInd w:val="0"/>
              <w:rPr>
                <w:rFonts w:ascii="Times" w:hAnsi="Times" w:cs="Times"/>
              </w:rPr>
            </w:pPr>
            <w:hyperlink r:id="rId46" w:history="1">
              <w:r w:rsidR="00B92C79" w:rsidRPr="00E15042">
                <w:rPr>
                  <w:rStyle w:val="Hyperlink"/>
                  <w:rFonts w:ascii="Times" w:hAnsi="Times" w:cs="Times"/>
                </w:rPr>
                <w:t>http://www.sparknotes.com/shakespeare/henry6pt1/section11.rhtml</w:t>
              </w:r>
            </w:hyperlink>
          </w:p>
          <w:p w14:paraId="6DC2962D" w14:textId="77777777" w:rsidR="00B92C79" w:rsidRPr="00E15042" w:rsidRDefault="00E656F7" w:rsidP="00B92C79">
            <w:pPr>
              <w:rPr>
                <w:rFonts w:ascii="Times" w:hAnsi="Times"/>
              </w:rPr>
            </w:pPr>
            <w:hyperlink r:id="rId47" w:history="1">
              <w:r w:rsidR="00B92C79" w:rsidRPr="00E15042">
                <w:rPr>
                  <w:rStyle w:val="Hyperlink"/>
                  <w:rFonts w:ascii="Times" w:hAnsi="Times"/>
                </w:rPr>
                <w:t>http://www.shmoop.com/henry-vi-part-1/summary.html</w:t>
              </w:r>
            </w:hyperlink>
          </w:p>
          <w:p w14:paraId="41A73193" w14:textId="77777777" w:rsidR="004B0263" w:rsidRPr="00E15042" w:rsidRDefault="004B0263" w:rsidP="00AF19C1"/>
          <w:p w14:paraId="4625BD3A" w14:textId="77777777" w:rsidR="004B0263" w:rsidRPr="00E15042" w:rsidRDefault="004B0263" w:rsidP="00AF19C1"/>
          <w:p w14:paraId="30D93855" w14:textId="77777777" w:rsidR="004B0263" w:rsidRPr="00E15042" w:rsidRDefault="004B0263" w:rsidP="00AF19C1"/>
          <w:p w14:paraId="1852DBB0" w14:textId="77777777" w:rsidR="004B0263" w:rsidRPr="00E15042" w:rsidRDefault="004B0263" w:rsidP="00AF19C1"/>
          <w:p w14:paraId="3DC2BB5D" w14:textId="77777777" w:rsidR="004B0263" w:rsidRPr="00E15042" w:rsidRDefault="004B0263" w:rsidP="00AF19C1"/>
          <w:p w14:paraId="729AC31D" w14:textId="77777777" w:rsidR="004B0263" w:rsidRPr="00E15042" w:rsidRDefault="004B0263" w:rsidP="00AF19C1"/>
          <w:p w14:paraId="363C11B1" w14:textId="77777777" w:rsidR="004B0263" w:rsidRPr="00E15042" w:rsidRDefault="004B0263" w:rsidP="00AF19C1"/>
          <w:p w14:paraId="397F8B58" w14:textId="77777777" w:rsidR="004B0263" w:rsidRPr="00E15042" w:rsidRDefault="004B0263" w:rsidP="00AF19C1"/>
          <w:p w14:paraId="6D1172DA" w14:textId="77777777" w:rsidR="004B0263" w:rsidRPr="00E15042" w:rsidRDefault="004B0263" w:rsidP="00AF19C1"/>
        </w:tc>
        <w:tc>
          <w:tcPr>
            <w:tcW w:w="4508" w:type="dxa"/>
            <w:tcBorders>
              <w:top w:val="single" w:sz="4" w:space="0" w:color="auto"/>
              <w:left w:val="nil"/>
              <w:bottom w:val="nil"/>
              <w:right w:val="nil"/>
            </w:tcBorders>
          </w:tcPr>
          <w:p w14:paraId="14A47E93" w14:textId="77777777" w:rsidR="00B92C79" w:rsidRPr="00E15042" w:rsidRDefault="00B92C79" w:rsidP="00AF19C1"/>
          <w:p w14:paraId="78311E81" w14:textId="77777777" w:rsidR="00B92C79" w:rsidRPr="00E15042" w:rsidRDefault="00B92C79" w:rsidP="00B92C79">
            <w:pPr>
              <w:pStyle w:val="ListParagraph"/>
              <w:numPr>
                <w:ilvl w:val="0"/>
                <w:numId w:val="3"/>
              </w:numPr>
              <w:ind w:left="360"/>
              <w:rPr>
                <w:rFonts w:ascii="Times" w:hAnsi="Times" w:cs="Times"/>
                <w:sz w:val="22"/>
                <w:szCs w:val="22"/>
              </w:rPr>
            </w:pPr>
            <w:r w:rsidRPr="00E15042">
              <w:rPr>
                <w:rFonts w:ascii="Times" w:hAnsi="Times" w:cs="Times"/>
                <w:sz w:val="22"/>
                <w:szCs w:val="22"/>
              </w:rPr>
              <w:t xml:space="preserve">A French maiden who believes she has visionary powers. </w:t>
            </w:r>
          </w:p>
          <w:p w14:paraId="0F6C445C" w14:textId="77777777" w:rsidR="00B92C79" w:rsidRPr="00E15042" w:rsidRDefault="00B92C79" w:rsidP="00B92C79">
            <w:pPr>
              <w:pStyle w:val="ListParagraph"/>
              <w:numPr>
                <w:ilvl w:val="0"/>
                <w:numId w:val="3"/>
              </w:numPr>
              <w:ind w:left="360"/>
              <w:rPr>
                <w:rFonts w:ascii="Times" w:hAnsi="Times" w:cs="Times"/>
                <w:sz w:val="22"/>
                <w:szCs w:val="22"/>
              </w:rPr>
            </w:pPr>
            <w:r w:rsidRPr="00E15042">
              <w:rPr>
                <w:rFonts w:ascii="Times" w:hAnsi="Times" w:cs="Times"/>
                <w:sz w:val="22"/>
                <w:szCs w:val="22"/>
              </w:rPr>
              <w:t xml:space="preserve">A strong, fierce warrior who leads troops successfully into battle. </w:t>
            </w:r>
          </w:p>
          <w:p w14:paraId="47873CE3" w14:textId="77777777" w:rsidR="00B92C79" w:rsidRPr="00E15042" w:rsidRDefault="00B92C79" w:rsidP="00B92C79">
            <w:pPr>
              <w:pStyle w:val="ListParagraph"/>
              <w:numPr>
                <w:ilvl w:val="0"/>
                <w:numId w:val="3"/>
              </w:numPr>
              <w:ind w:left="360"/>
              <w:rPr>
                <w:rFonts w:ascii="Times" w:hAnsi="Times" w:cs="Times"/>
                <w:sz w:val="22"/>
                <w:szCs w:val="22"/>
              </w:rPr>
            </w:pPr>
            <w:r w:rsidRPr="00E15042">
              <w:rPr>
                <w:rFonts w:ascii="Times" w:hAnsi="Times" w:cs="Times"/>
                <w:sz w:val="22"/>
                <w:szCs w:val="22"/>
              </w:rPr>
              <w:t>Bold, clever, and unafraid to break gender stereotypes of her day.</w:t>
            </w:r>
          </w:p>
          <w:p w14:paraId="2A37A489" w14:textId="77777777" w:rsidR="00B92C79" w:rsidRPr="00E15042" w:rsidRDefault="00B92C79" w:rsidP="00B92C79">
            <w:pPr>
              <w:pStyle w:val="ListParagraph"/>
              <w:widowControl w:val="0"/>
              <w:numPr>
                <w:ilvl w:val="0"/>
                <w:numId w:val="3"/>
              </w:numPr>
              <w:autoSpaceDE w:val="0"/>
              <w:autoSpaceDN w:val="0"/>
              <w:adjustRightInd w:val="0"/>
              <w:ind w:left="360"/>
              <w:rPr>
                <w:rFonts w:ascii="Times" w:hAnsi="Times" w:cs="Arial"/>
                <w:sz w:val="22"/>
                <w:szCs w:val="22"/>
              </w:rPr>
            </w:pPr>
            <w:r w:rsidRPr="00E15042">
              <w:rPr>
                <w:rFonts w:ascii="Times" w:hAnsi="Times" w:cs="Times"/>
                <w:sz w:val="22"/>
                <w:szCs w:val="22"/>
              </w:rPr>
              <w:lastRenderedPageBreak/>
              <w:t>Believes in the spirit world, she calls upon her demons to help her.</w:t>
            </w:r>
          </w:p>
          <w:p w14:paraId="33AFEDF8" w14:textId="77777777" w:rsidR="00B92C79" w:rsidRPr="00E15042" w:rsidRDefault="00B92C79" w:rsidP="00B92C79">
            <w:pPr>
              <w:pStyle w:val="ListParagraph"/>
              <w:widowControl w:val="0"/>
              <w:numPr>
                <w:ilvl w:val="0"/>
                <w:numId w:val="3"/>
              </w:numPr>
              <w:autoSpaceDE w:val="0"/>
              <w:autoSpaceDN w:val="0"/>
              <w:adjustRightInd w:val="0"/>
              <w:ind w:left="360"/>
              <w:rPr>
                <w:rFonts w:ascii="Times" w:hAnsi="Times" w:cs="Arial"/>
                <w:sz w:val="22"/>
                <w:szCs w:val="22"/>
              </w:rPr>
            </w:pPr>
            <w:r w:rsidRPr="00E15042">
              <w:rPr>
                <w:rFonts w:ascii="Times" w:hAnsi="Times" w:cs="Arial"/>
                <w:sz w:val="22"/>
                <w:szCs w:val="22"/>
              </w:rPr>
              <w:t xml:space="preserve">She believes she has noble origins, that she is guided by God to perform miracles. </w:t>
            </w:r>
          </w:p>
          <w:p w14:paraId="7F490088" w14:textId="77777777" w:rsidR="00B92C79" w:rsidRPr="00E15042" w:rsidRDefault="00B92C79" w:rsidP="00B92C79">
            <w:pPr>
              <w:pStyle w:val="ListParagraph"/>
              <w:numPr>
                <w:ilvl w:val="0"/>
                <w:numId w:val="3"/>
              </w:numPr>
              <w:ind w:left="360"/>
              <w:rPr>
                <w:rFonts w:ascii="Times" w:hAnsi="Times" w:cs="Times"/>
                <w:sz w:val="22"/>
                <w:szCs w:val="22"/>
              </w:rPr>
            </w:pPr>
            <w:r w:rsidRPr="00E15042">
              <w:rPr>
                <w:rFonts w:ascii="Times" w:hAnsi="Times" w:cs="Times"/>
                <w:sz w:val="22"/>
                <w:szCs w:val="22"/>
              </w:rPr>
              <w:t xml:space="preserve">Joan shows dignity, when pleading for her life, insisting she is a holy virgin and that to kill her will be to invoke the wrath of heaven. </w:t>
            </w:r>
          </w:p>
          <w:p w14:paraId="2EA65F83" w14:textId="77777777" w:rsidR="00B92C79" w:rsidRPr="00E15042" w:rsidRDefault="00B92C79" w:rsidP="00B92C79">
            <w:pPr>
              <w:pStyle w:val="ListParagraph"/>
              <w:widowControl w:val="0"/>
              <w:numPr>
                <w:ilvl w:val="0"/>
                <w:numId w:val="3"/>
              </w:numPr>
              <w:autoSpaceDE w:val="0"/>
              <w:autoSpaceDN w:val="0"/>
              <w:adjustRightInd w:val="0"/>
              <w:ind w:left="360"/>
              <w:rPr>
                <w:rFonts w:ascii="Times" w:hAnsi="Times" w:cs="Times"/>
                <w:sz w:val="22"/>
                <w:szCs w:val="22"/>
              </w:rPr>
            </w:pPr>
            <w:r w:rsidRPr="00E15042">
              <w:rPr>
                <w:rFonts w:ascii="Times" w:hAnsi="Times" w:cs="Times"/>
                <w:sz w:val="22"/>
                <w:szCs w:val="22"/>
              </w:rPr>
              <w:t xml:space="preserve">She lacks integrity; she becomes a pathetic young girl who is so afraid of death that in desperation she claims she is pregnant.  She lists French nobles who could be her child's father, thus, making her story false. </w:t>
            </w:r>
          </w:p>
          <w:p w14:paraId="3FAAF30A" w14:textId="77777777" w:rsidR="00B92C79" w:rsidRPr="00E15042" w:rsidRDefault="00B92C79" w:rsidP="00B92C79">
            <w:pPr>
              <w:pStyle w:val="ListParagraph"/>
              <w:widowControl w:val="0"/>
              <w:numPr>
                <w:ilvl w:val="0"/>
                <w:numId w:val="3"/>
              </w:numPr>
              <w:autoSpaceDE w:val="0"/>
              <w:autoSpaceDN w:val="0"/>
              <w:adjustRightInd w:val="0"/>
              <w:ind w:left="360"/>
              <w:rPr>
                <w:rFonts w:ascii="Times" w:hAnsi="Times" w:cs="Times New Roman"/>
                <w:sz w:val="22"/>
                <w:szCs w:val="22"/>
              </w:rPr>
            </w:pPr>
            <w:r w:rsidRPr="00E15042">
              <w:rPr>
                <w:rFonts w:ascii="Times" w:hAnsi="Times" w:cs="Times"/>
                <w:sz w:val="22"/>
                <w:szCs w:val="22"/>
              </w:rPr>
              <w:t>She is capable of using her femininity to the point that the English call her loose.  She also displays her "masculine" brutality.</w:t>
            </w:r>
          </w:p>
          <w:p w14:paraId="1C3AA74B" w14:textId="77777777" w:rsidR="00B92C79" w:rsidRPr="00E15042" w:rsidRDefault="00B92C79" w:rsidP="00B92C79">
            <w:pPr>
              <w:pStyle w:val="ListParagraph"/>
              <w:widowControl w:val="0"/>
              <w:numPr>
                <w:ilvl w:val="0"/>
                <w:numId w:val="3"/>
              </w:numPr>
              <w:autoSpaceDE w:val="0"/>
              <w:autoSpaceDN w:val="0"/>
              <w:adjustRightInd w:val="0"/>
              <w:ind w:left="360"/>
              <w:rPr>
                <w:rFonts w:ascii="Times" w:hAnsi="Times" w:cs="Times New Roman"/>
                <w:sz w:val="22"/>
                <w:szCs w:val="22"/>
              </w:rPr>
            </w:pPr>
            <w:r w:rsidRPr="00E15042">
              <w:rPr>
                <w:rFonts w:ascii="Times" w:hAnsi="Times" w:cs="Times"/>
                <w:sz w:val="22"/>
                <w:szCs w:val="22"/>
              </w:rPr>
              <w:t>Is Joan a Saint as the French think, morally pure and chosen by the Virgin Mary to rescue her country?  Is she a witch, in touch with evil supernatural powers and able to manipulate people to her ends, as the English claim? Or is she mad?</w:t>
            </w:r>
          </w:p>
          <w:p w14:paraId="517004C3" w14:textId="77777777" w:rsidR="00B92C79" w:rsidRPr="00E15042" w:rsidRDefault="00B92C79" w:rsidP="00AF19C1"/>
        </w:tc>
      </w:tr>
    </w:tbl>
    <w:p w14:paraId="5AAEB41A" w14:textId="77777777" w:rsidR="004B0263" w:rsidRDefault="004B0263" w:rsidP="004B0263"/>
    <w:tbl>
      <w:tblPr>
        <w:tblStyle w:val="TableGrid"/>
        <w:tblW w:w="0" w:type="auto"/>
        <w:tblLook w:val="04A0" w:firstRow="1" w:lastRow="0" w:firstColumn="1" w:lastColumn="0" w:noHBand="0" w:noVBand="1"/>
      </w:tblPr>
      <w:tblGrid>
        <w:gridCol w:w="9016"/>
      </w:tblGrid>
      <w:tr w:rsidR="004B0263" w14:paraId="69035D41" w14:textId="77777777" w:rsidTr="00AF19C1">
        <w:tc>
          <w:tcPr>
            <w:tcW w:w="9016" w:type="dxa"/>
            <w:tcBorders>
              <w:bottom w:val="single" w:sz="4" w:space="0" w:color="auto"/>
            </w:tcBorders>
          </w:tcPr>
          <w:p w14:paraId="7B403377" w14:textId="77777777" w:rsidR="004B0263" w:rsidRDefault="004B0263" w:rsidP="00AF19C1">
            <w:r>
              <w:rPr>
                <w:b/>
                <w:sz w:val="24"/>
                <w:szCs w:val="24"/>
              </w:rPr>
              <w:t>SUGGESTED MAJOR ACTION:</w:t>
            </w:r>
          </w:p>
        </w:tc>
      </w:tr>
      <w:tr w:rsidR="004B0263" w14:paraId="23935F91" w14:textId="77777777" w:rsidTr="00AF19C1">
        <w:tc>
          <w:tcPr>
            <w:tcW w:w="9016" w:type="dxa"/>
            <w:tcBorders>
              <w:top w:val="single" w:sz="4" w:space="0" w:color="auto"/>
              <w:left w:val="nil"/>
              <w:bottom w:val="nil"/>
              <w:right w:val="nil"/>
            </w:tcBorders>
          </w:tcPr>
          <w:p w14:paraId="411D7EB9" w14:textId="77777777" w:rsidR="004B0263" w:rsidRDefault="004B0263" w:rsidP="00AF19C1"/>
        </w:tc>
      </w:tr>
    </w:tbl>
    <w:p w14:paraId="2F3DCA3E" w14:textId="35F7B4C0" w:rsidR="00B92C79" w:rsidRPr="00C53CA3" w:rsidRDefault="002203DB" w:rsidP="00B92C79">
      <w:pPr>
        <w:rPr>
          <w:rFonts w:ascii="Times" w:hAnsi="Times"/>
          <w:lang w:val="en-US"/>
        </w:rPr>
      </w:pPr>
      <w:r w:rsidRPr="00C53CA3">
        <w:rPr>
          <w:rFonts w:ascii="Times" w:hAnsi="Times"/>
        </w:rPr>
        <w:t>Y</w:t>
      </w:r>
      <w:r w:rsidR="00C53CA3" w:rsidRPr="00C53CA3">
        <w:rPr>
          <w:rFonts w:ascii="Times" w:hAnsi="Times"/>
        </w:rPr>
        <w:t>ou could</w:t>
      </w:r>
      <w:r w:rsidRPr="00C53CA3">
        <w:rPr>
          <w:rFonts w:ascii="Times" w:hAnsi="Times"/>
        </w:rPr>
        <w:t xml:space="preserve"> use</w:t>
      </w:r>
      <w:r w:rsidR="00B92C79" w:rsidRPr="00C53CA3">
        <w:rPr>
          <w:rFonts w:ascii="Times" w:hAnsi="Times"/>
        </w:rPr>
        <w:t xml:space="preserve"> a cross and a Bible to swear on throughout the speech.  </w:t>
      </w:r>
      <w:r w:rsidRPr="00C53CA3">
        <w:rPr>
          <w:rFonts w:ascii="Times" w:hAnsi="Times"/>
        </w:rPr>
        <w:t xml:space="preserve">You could </w:t>
      </w:r>
      <w:r w:rsidR="00681949">
        <w:rPr>
          <w:rFonts w:ascii="Times" w:hAnsi="Times"/>
        </w:rPr>
        <w:t xml:space="preserve">pray and </w:t>
      </w:r>
      <w:proofErr w:type="spellStart"/>
      <w:r w:rsidR="00681949">
        <w:rPr>
          <w:rFonts w:ascii="Times" w:hAnsi="Times"/>
        </w:rPr>
        <w:t>and</w:t>
      </w:r>
      <w:proofErr w:type="spellEnd"/>
      <w:r w:rsidR="00681949">
        <w:rPr>
          <w:rFonts w:ascii="Times" w:hAnsi="Times"/>
        </w:rPr>
        <w:t xml:space="preserve"> request that the</w:t>
      </w:r>
      <w:r w:rsidRPr="00C53CA3">
        <w:rPr>
          <w:rFonts w:ascii="Times" w:hAnsi="Times"/>
        </w:rPr>
        <w:t xml:space="preserve"> audience</w:t>
      </w:r>
      <w:r w:rsidR="00681949">
        <w:rPr>
          <w:rFonts w:ascii="Times" w:hAnsi="Times"/>
        </w:rPr>
        <w:t xml:space="preserve"> swear on the Bible and pray with you.</w:t>
      </w:r>
    </w:p>
    <w:p w14:paraId="67C607C7" w14:textId="77777777" w:rsidR="004B0263" w:rsidRDefault="004B0263" w:rsidP="004B0263"/>
    <w:p w14:paraId="33254FC9" w14:textId="77777777" w:rsidR="004B0263" w:rsidRDefault="004B0263" w:rsidP="004B0263"/>
    <w:p w14:paraId="39729A7A" w14:textId="77777777" w:rsidR="004B0263" w:rsidRDefault="004B0263" w:rsidP="004B0263"/>
    <w:p w14:paraId="7C9D0698" w14:textId="77777777" w:rsidR="004B0263" w:rsidRDefault="004B0263" w:rsidP="004B0263"/>
    <w:p w14:paraId="7F4AC7D1" w14:textId="77777777" w:rsidR="002465DA" w:rsidRDefault="002465D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4B0263" w14:paraId="04D9C7EF" w14:textId="77777777" w:rsidTr="00AF19C1">
        <w:tc>
          <w:tcPr>
            <w:tcW w:w="9016" w:type="dxa"/>
            <w:gridSpan w:val="2"/>
          </w:tcPr>
          <w:p w14:paraId="2F12F1FA" w14:textId="7D27EA0C" w:rsidR="004B0263" w:rsidRDefault="004B0263" w:rsidP="00AF19C1">
            <w:r w:rsidRPr="006D7DF7">
              <w:rPr>
                <w:rFonts w:ascii="Gill Sans MT" w:hAnsi="Gill Sans MT"/>
                <w:b/>
                <w:color w:val="7030A0"/>
                <w:sz w:val="32"/>
                <w:szCs w:val="24"/>
              </w:rPr>
              <w:lastRenderedPageBreak/>
              <w:t>ALL THE WORLD’S A STAGE</w:t>
            </w:r>
          </w:p>
        </w:tc>
      </w:tr>
      <w:tr w:rsidR="004B0263" w14:paraId="107E50F6"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1DCD4BAA" w14:textId="77777777" w:rsidR="004B0263" w:rsidRPr="006D7DF7" w:rsidRDefault="004B0263" w:rsidP="00AF19C1">
            <w:pPr>
              <w:rPr>
                <w:rFonts w:ascii="Gill Sans MT" w:hAnsi="Gill Sans MT"/>
                <w:b/>
                <w:sz w:val="24"/>
              </w:rPr>
            </w:pPr>
            <w:r w:rsidRPr="006D7DF7">
              <w:rPr>
                <w:rFonts w:ascii="Gill Sans MT" w:hAnsi="Gill Sans MT"/>
                <w:b/>
                <w:sz w:val="24"/>
              </w:rPr>
              <w:t>TEXT:</w:t>
            </w:r>
          </w:p>
        </w:tc>
        <w:tc>
          <w:tcPr>
            <w:tcW w:w="5614" w:type="dxa"/>
          </w:tcPr>
          <w:p w14:paraId="67DC7B97" w14:textId="3A3EDF0F" w:rsidR="004B0263" w:rsidRPr="0015504D" w:rsidRDefault="0015504D" w:rsidP="00AF19C1">
            <w:pPr>
              <w:rPr>
                <w:rFonts w:ascii="Gill Sans MT" w:hAnsi="Gill Sans MT"/>
                <w:sz w:val="24"/>
                <w:szCs w:val="24"/>
              </w:rPr>
            </w:pPr>
            <w:r w:rsidRPr="0015504D">
              <w:rPr>
                <w:rFonts w:ascii="Gill Sans MT" w:hAnsi="Gill Sans MT" w:cs="Times"/>
                <w:b/>
                <w:sz w:val="24"/>
                <w:szCs w:val="24"/>
              </w:rPr>
              <w:t>The Taming Of The Shrew</w:t>
            </w:r>
          </w:p>
        </w:tc>
      </w:tr>
      <w:tr w:rsidR="004B0263" w14:paraId="2F214654"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58F49F91" w14:textId="77777777" w:rsidR="004B0263" w:rsidRPr="006D7DF7" w:rsidRDefault="004B0263" w:rsidP="00AF19C1">
            <w:pPr>
              <w:rPr>
                <w:rFonts w:ascii="Gill Sans MT" w:hAnsi="Gill Sans MT"/>
                <w:b/>
                <w:sz w:val="24"/>
              </w:rPr>
            </w:pPr>
            <w:r>
              <w:rPr>
                <w:rFonts w:ascii="Gill Sans MT" w:hAnsi="Gill Sans MT"/>
                <w:b/>
                <w:sz w:val="24"/>
              </w:rPr>
              <w:t>CHARACTER NAME:</w:t>
            </w:r>
          </w:p>
        </w:tc>
        <w:tc>
          <w:tcPr>
            <w:tcW w:w="5614" w:type="dxa"/>
          </w:tcPr>
          <w:p w14:paraId="3B9A7257" w14:textId="5B1EA61A" w:rsidR="004B0263" w:rsidRPr="0015504D" w:rsidRDefault="0015504D" w:rsidP="00AF19C1">
            <w:pPr>
              <w:rPr>
                <w:rFonts w:ascii="Gill Sans MT" w:hAnsi="Gill Sans MT"/>
                <w:sz w:val="24"/>
                <w:szCs w:val="24"/>
              </w:rPr>
            </w:pPr>
            <w:r w:rsidRPr="0015504D">
              <w:rPr>
                <w:rFonts w:ascii="Gill Sans MT" w:hAnsi="Gill Sans MT" w:cs="Times"/>
                <w:b/>
                <w:sz w:val="24"/>
                <w:szCs w:val="24"/>
              </w:rPr>
              <w:t>Katherine</w:t>
            </w:r>
          </w:p>
        </w:tc>
      </w:tr>
      <w:tr w:rsidR="004B0263" w14:paraId="39F90B91"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2A93CC60" w14:textId="77777777" w:rsidR="004B0263" w:rsidRDefault="004B0263" w:rsidP="00AF19C1">
            <w:pPr>
              <w:rPr>
                <w:rFonts w:ascii="Gill Sans MT" w:hAnsi="Gill Sans MT"/>
                <w:b/>
                <w:sz w:val="24"/>
              </w:rPr>
            </w:pPr>
            <w:r>
              <w:rPr>
                <w:rFonts w:ascii="Gill Sans MT" w:hAnsi="Gill Sans MT"/>
                <w:b/>
                <w:sz w:val="24"/>
              </w:rPr>
              <w:t>ACT | SCENE:</w:t>
            </w:r>
          </w:p>
        </w:tc>
        <w:tc>
          <w:tcPr>
            <w:tcW w:w="5614" w:type="dxa"/>
          </w:tcPr>
          <w:p w14:paraId="031439C6" w14:textId="56C4EB4E" w:rsidR="004B0263" w:rsidRPr="0015504D" w:rsidRDefault="0015504D" w:rsidP="00AF19C1">
            <w:pPr>
              <w:rPr>
                <w:rFonts w:ascii="Gill Sans MT" w:hAnsi="Gill Sans MT"/>
                <w:sz w:val="24"/>
                <w:szCs w:val="24"/>
              </w:rPr>
            </w:pPr>
            <w:r w:rsidRPr="0015504D">
              <w:rPr>
                <w:rFonts w:ascii="Gill Sans MT" w:hAnsi="Gill Sans MT" w:cs="Verdana"/>
                <w:b/>
                <w:bCs/>
                <w:sz w:val="24"/>
                <w:szCs w:val="24"/>
              </w:rPr>
              <w:t>ACT IV, SCENE 3</w:t>
            </w:r>
          </w:p>
        </w:tc>
      </w:tr>
    </w:tbl>
    <w:p w14:paraId="223D7AB8" w14:textId="77777777" w:rsidR="004B0263" w:rsidRPr="006D7DF7" w:rsidRDefault="004B0263" w:rsidP="004B0263">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gridCol w:w="3341"/>
      </w:tblGrid>
      <w:tr w:rsidR="004B0263" w14:paraId="5CF41648" w14:textId="77777777" w:rsidTr="00AF19C1">
        <w:tc>
          <w:tcPr>
            <w:tcW w:w="9016" w:type="dxa"/>
            <w:gridSpan w:val="2"/>
            <w:tcBorders>
              <w:bottom w:val="single" w:sz="4" w:space="0" w:color="auto"/>
            </w:tcBorders>
          </w:tcPr>
          <w:p w14:paraId="2B99A270" w14:textId="77777777" w:rsidR="004B0263" w:rsidRPr="006D7DF7" w:rsidRDefault="004B0263" w:rsidP="00AF19C1">
            <w:pPr>
              <w:rPr>
                <w:rFonts w:ascii="Gill Sans MT" w:hAnsi="Gill Sans MT"/>
                <w:b/>
                <w:sz w:val="28"/>
                <w:szCs w:val="24"/>
                <w:u w:val="single"/>
              </w:rPr>
            </w:pPr>
            <w:r w:rsidRPr="006D7DF7">
              <w:rPr>
                <w:rFonts w:ascii="Gill Sans MT" w:hAnsi="Gill Sans MT"/>
                <w:b/>
                <w:sz w:val="28"/>
                <w:szCs w:val="24"/>
                <w:u w:val="single"/>
              </w:rPr>
              <w:t xml:space="preserve">Extract: </w:t>
            </w:r>
          </w:p>
          <w:p w14:paraId="3FF96201" w14:textId="77777777" w:rsidR="004B0263" w:rsidRPr="006D7DF7" w:rsidRDefault="004B0263" w:rsidP="00AF19C1">
            <w:pPr>
              <w:rPr>
                <w:rFonts w:ascii="Gill Sans MT" w:hAnsi="Gill Sans MT"/>
                <w:b/>
              </w:rPr>
            </w:pPr>
          </w:p>
          <w:p w14:paraId="5D25E6F4" w14:textId="77777777" w:rsidR="0015504D" w:rsidRPr="009F0F42" w:rsidRDefault="0015504D" w:rsidP="0015504D">
            <w:pPr>
              <w:rPr>
                <w:rFonts w:ascii="Times" w:hAnsi="Times"/>
                <w:b/>
                <w:bCs/>
                <w:lang w:val="en-US"/>
              </w:rPr>
            </w:pPr>
            <w:r w:rsidRPr="009F0F42">
              <w:rPr>
                <w:rFonts w:ascii="Times" w:eastAsiaTheme="minorEastAsia" w:hAnsi="Times" w:cs="Times"/>
                <w:i/>
                <w:iCs/>
                <w:color w:val="333333"/>
              </w:rPr>
              <w:t>Enter KATHERINE and GRUMIO</w:t>
            </w:r>
          </w:p>
          <w:p w14:paraId="121A1900" w14:textId="77777777" w:rsidR="0015504D" w:rsidRPr="009F0F42" w:rsidRDefault="0015504D" w:rsidP="0015504D">
            <w:pPr>
              <w:widowControl w:val="0"/>
              <w:autoSpaceDE w:val="0"/>
              <w:autoSpaceDN w:val="0"/>
              <w:adjustRightInd w:val="0"/>
              <w:rPr>
                <w:rFonts w:ascii="Times" w:hAnsi="Times" w:cs="Times"/>
              </w:rPr>
            </w:pPr>
            <w:r w:rsidRPr="009F0F42">
              <w:rPr>
                <w:rFonts w:ascii="Times" w:hAnsi="Times" w:cs="Times"/>
              </w:rPr>
              <w:t>The more my wrong, the more his spite appears.</w:t>
            </w:r>
          </w:p>
          <w:p w14:paraId="0E3DE03B" w14:textId="77777777" w:rsidR="0015504D" w:rsidRPr="009F0F42" w:rsidRDefault="0015504D" w:rsidP="0015504D">
            <w:pPr>
              <w:widowControl w:val="0"/>
              <w:autoSpaceDE w:val="0"/>
              <w:autoSpaceDN w:val="0"/>
              <w:adjustRightInd w:val="0"/>
              <w:rPr>
                <w:rFonts w:ascii="Times" w:hAnsi="Times" w:cs="Times"/>
              </w:rPr>
            </w:pPr>
            <w:r w:rsidRPr="009F0F42">
              <w:rPr>
                <w:rFonts w:ascii="Times" w:hAnsi="Times" w:cs="Times"/>
              </w:rPr>
              <w:t>What, did he marry me to famish me?</w:t>
            </w:r>
          </w:p>
          <w:p w14:paraId="76CFF8FE" w14:textId="77777777" w:rsidR="0015504D" w:rsidRPr="009F0F42" w:rsidRDefault="0015504D" w:rsidP="0015504D">
            <w:pPr>
              <w:widowControl w:val="0"/>
              <w:autoSpaceDE w:val="0"/>
              <w:autoSpaceDN w:val="0"/>
              <w:adjustRightInd w:val="0"/>
              <w:rPr>
                <w:rFonts w:ascii="Times" w:hAnsi="Times" w:cs="Times"/>
              </w:rPr>
            </w:pPr>
            <w:r w:rsidRPr="009F0F42">
              <w:rPr>
                <w:rFonts w:ascii="Times" w:hAnsi="Times" w:cs="Times"/>
              </w:rPr>
              <w:t>Beggars that come unto my father’s door</w:t>
            </w:r>
          </w:p>
          <w:p w14:paraId="23902601" w14:textId="77777777" w:rsidR="0015504D" w:rsidRPr="009F0F42" w:rsidRDefault="0015504D" w:rsidP="0015504D">
            <w:pPr>
              <w:widowControl w:val="0"/>
              <w:autoSpaceDE w:val="0"/>
              <w:autoSpaceDN w:val="0"/>
              <w:adjustRightInd w:val="0"/>
              <w:rPr>
                <w:rFonts w:ascii="Times" w:hAnsi="Times" w:cs="Times"/>
              </w:rPr>
            </w:pPr>
            <w:r w:rsidRPr="009F0F42">
              <w:rPr>
                <w:rFonts w:ascii="Times" w:hAnsi="Times" w:cs="Times"/>
              </w:rPr>
              <w:t>Upon entreaty have a present alms.</w:t>
            </w:r>
          </w:p>
          <w:p w14:paraId="6C0EC668" w14:textId="77777777" w:rsidR="0015504D" w:rsidRPr="009F0F42" w:rsidRDefault="0015504D" w:rsidP="0015504D">
            <w:pPr>
              <w:widowControl w:val="0"/>
              <w:autoSpaceDE w:val="0"/>
              <w:autoSpaceDN w:val="0"/>
              <w:adjustRightInd w:val="0"/>
              <w:rPr>
                <w:rFonts w:ascii="Times" w:hAnsi="Times" w:cs="Times"/>
              </w:rPr>
            </w:pPr>
            <w:r w:rsidRPr="009F0F42">
              <w:rPr>
                <w:rFonts w:ascii="Times" w:hAnsi="Times" w:cs="Times"/>
              </w:rPr>
              <w:t>If not, elsewhere they meet with charity.</w:t>
            </w:r>
          </w:p>
          <w:p w14:paraId="0DDE8004" w14:textId="77777777" w:rsidR="0015504D" w:rsidRPr="009F0F42" w:rsidRDefault="0015504D" w:rsidP="0015504D">
            <w:pPr>
              <w:widowControl w:val="0"/>
              <w:autoSpaceDE w:val="0"/>
              <w:autoSpaceDN w:val="0"/>
              <w:adjustRightInd w:val="0"/>
              <w:rPr>
                <w:rFonts w:ascii="Times" w:hAnsi="Times" w:cs="Times"/>
              </w:rPr>
            </w:pPr>
            <w:r w:rsidRPr="009F0F42">
              <w:rPr>
                <w:rFonts w:ascii="Times" w:hAnsi="Times" w:cs="Times"/>
              </w:rPr>
              <w:t>But I, who never knew how to entreat,</w:t>
            </w:r>
          </w:p>
          <w:p w14:paraId="2BE1D339" w14:textId="77777777" w:rsidR="0015504D" w:rsidRPr="009F0F42" w:rsidRDefault="0015504D" w:rsidP="0015504D">
            <w:pPr>
              <w:widowControl w:val="0"/>
              <w:autoSpaceDE w:val="0"/>
              <w:autoSpaceDN w:val="0"/>
              <w:adjustRightInd w:val="0"/>
              <w:rPr>
                <w:rFonts w:ascii="Times" w:hAnsi="Times" w:cs="Times"/>
              </w:rPr>
            </w:pPr>
            <w:r w:rsidRPr="009F0F42">
              <w:rPr>
                <w:rFonts w:ascii="Times" w:hAnsi="Times" w:cs="Times"/>
              </w:rPr>
              <w:t>Nor never needed that I should entreat,</w:t>
            </w:r>
          </w:p>
          <w:p w14:paraId="11710D46" w14:textId="77777777" w:rsidR="0015504D" w:rsidRPr="009F0F42" w:rsidRDefault="0015504D" w:rsidP="0015504D">
            <w:pPr>
              <w:widowControl w:val="0"/>
              <w:autoSpaceDE w:val="0"/>
              <w:autoSpaceDN w:val="0"/>
              <w:adjustRightInd w:val="0"/>
              <w:rPr>
                <w:rFonts w:ascii="Times" w:hAnsi="Times" w:cs="Times"/>
              </w:rPr>
            </w:pPr>
            <w:r w:rsidRPr="009F0F42">
              <w:rPr>
                <w:rFonts w:ascii="Times" w:hAnsi="Times" w:cs="Times"/>
              </w:rPr>
              <w:t>Am starved for meat, giddy for lack of sleep,</w:t>
            </w:r>
          </w:p>
          <w:p w14:paraId="3916E88F" w14:textId="77777777" w:rsidR="0015504D" w:rsidRPr="009F0F42" w:rsidRDefault="0015504D" w:rsidP="0015504D">
            <w:pPr>
              <w:widowControl w:val="0"/>
              <w:autoSpaceDE w:val="0"/>
              <w:autoSpaceDN w:val="0"/>
              <w:adjustRightInd w:val="0"/>
              <w:rPr>
                <w:rFonts w:ascii="Times" w:hAnsi="Times" w:cs="Times"/>
              </w:rPr>
            </w:pPr>
            <w:r w:rsidRPr="009F0F42">
              <w:rPr>
                <w:rFonts w:ascii="Times" w:hAnsi="Times" w:cs="Times"/>
              </w:rPr>
              <w:t>With oaths kept waking and with brawling fed.</w:t>
            </w:r>
          </w:p>
          <w:p w14:paraId="3EE47D48" w14:textId="77777777" w:rsidR="0015504D" w:rsidRPr="009F0F42" w:rsidRDefault="0015504D" w:rsidP="0015504D">
            <w:pPr>
              <w:widowControl w:val="0"/>
              <w:autoSpaceDE w:val="0"/>
              <w:autoSpaceDN w:val="0"/>
              <w:adjustRightInd w:val="0"/>
              <w:rPr>
                <w:rFonts w:ascii="Times" w:hAnsi="Times" w:cs="Times"/>
              </w:rPr>
            </w:pPr>
            <w:r w:rsidRPr="009F0F42">
              <w:rPr>
                <w:rFonts w:ascii="Times" w:hAnsi="Times" w:cs="Times"/>
              </w:rPr>
              <w:t>And that which spites me more than all these wants,</w:t>
            </w:r>
          </w:p>
          <w:p w14:paraId="5EA709FF" w14:textId="77777777" w:rsidR="0015504D" w:rsidRPr="009F0F42" w:rsidRDefault="0015504D" w:rsidP="0015504D">
            <w:pPr>
              <w:widowControl w:val="0"/>
              <w:autoSpaceDE w:val="0"/>
              <w:autoSpaceDN w:val="0"/>
              <w:adjustRightInd w:val="0"/>
              <w:rPr>
                <w:rFonts w:ascii="Times" w:hAnsi="Times" w:cs="Times"/>
              </w:rPr>
            </w:pPr>
            <w:r w:rsidRPr="009F0F42">
              <w:rPr>
                <w:rFonts w:ascii="Times" w:hAnsi="Times" w:cs="Times"/>
              </w:rPr>
              <w:t>He does it under name of perfect love,</w:t>
            </w:r>
          </w:p>
          <w:p w14:paraId="4937697B" w14:textId="77777777" w:rsidR="0015504D" w:rsidRPr="009F0F42" w:rsidRDefault="0015504D" w:rsidP="0015504D">
            <w:pPr>
              <w:widowControl w:val="0"/>
              <w:autoSpaceDE w:val="0"/>
              <w:autoSpaceDN w:val="0"/>
              <w:adjustRightInd w:val="0"/>
              <w:rPr>
                <w:rFonts w:ascii="Times" w:hAnsi="Times" w:cs="Times"/>
              </w:rPr>
            </w:pPr>
            <w:r w:rsidRPr="009F0F42">
              <w:rPr>
                <w:rFonts w:ascii="Times" w:hAnsi="Times" w:cs="Times"/>
              </w:rPr>
              <w:t>As who should say, if I should sleep or eat,</w:t>
            </w:r>
          </w:p>
          <w:p w14:paraId="6DD67876" w14:textId="77777777" w:rsidR="0015504D" w:rsidRPr="009F0F42" w:rsidRDefault="0015504D" w:rsidP="0015504D">
            <w:pPr>
              <w:widowControl w:val="0"/>
              <w:autoSpaceDE w:val="0"/>
              <w:autoSpaceDN w:val="0"/>
              <w:adjustRightInd w:val="0"/>
              <w:rPr>
                <w:rFonts w:ascii="Times" w:hAnsi="Times" w:cs="Times"/>
              </w:rPr>
            </w:pPr>
            <w:proofErr w:type="spellStart"/>
            <w:r w:rsidRPr="009F0F42">
              <w:rPr>
                <w:rFonts w:ascii="Times" w:hAnsi="Times" w:cs="Times"/>
              </w:rPr>
              <w:t>'Twere</w:t>
            </w:r>
            <w:proofErr w:type="spellEnd"/>
            <w:r w:rsidRPr="009F0F42">
              <w:rPr>
                <w:rFonts w:ascii="Times" w:hAnsi="Times" w:cs="Times"/>
              </w:rPr>
              <w:t xml:space="preserve"> deadly sickness or else present death.</w:t>
            </w:r>
          </w:p>
          <w:p w14:paraId="57D82C78" w14:textId="77777777" w:rsidR="0015504D" w:rsidRPr="009F0F42" w:rsidRDefault="0015504D" w:rsidP="0015504D">
            <w:pPr>
              <w:widowControl w:val="0"/>
              <w:autoSpaceDE w:val="0"/>
              <w:autoSpaceDN w:val="0"/>
              <w:adjustRightInd w:val="0"/>
              <w:rPr>
                <w:rFonts w:ascii="Times" w:hAnsi="Times" w:cs="Times"/>
              </w:rPr>
            </w:pPr>
            <w:r w:rsidRPr="009F0F42">
              <w:rPr>
                <w:rFonts w:ascii="Times" w:hAnsi="Times" w:cs="Times"/>
              </w:rPr>
              <w:t xml:space="preserve">I </w:t>
            </w:r>
            <w:proofErr w:type="spellStart"/>
            <w:r w:rsidRPr="009F0F42">
              <w:rPr>
                <w:rFonts w:ascii="Times" w:hAnsi="Times" w:cs="Times"/>
              </w:rPr>
              <w:t>prithee</w:t>
            </w:r>
            <w:proofErr w:type="spellEnd"/>
            <w:r w:rsidRPr="009F0F42">
              <w:rPr>
                <w:rFonts w:ascii="Times" w:hAnsi="Times" w:cs="Times"/>
              </w:rPr>
              <w:t>, go and get me some repast,</w:t>
            </w:r>
          </w:p>
          <w:p w14:paraId="1B2EDD20" w14:textId="77777777" w:rsidR="0015504D" w:rsidRPr="009F0F42" w:rsidRDefault="0015504D" w:rsidP="0015504D">
            <w:pPr>
              <w:rPr>
                <w:rFonts w:ascii="Times" w:hAnsi="Times" w:cs="Times"/>
              </w:rPr>
            </w:pPr>
            <w:r w:rsidRPr="009F0F42">
              <w:rPr>
                <w:rFonts w:ascii="Times" w:hAnsi="Times" w:cs="Times"/>
              </w:rPr>
              <w:t>I care not what, so it be wholesome food.</w:t>
            </w:r>
          </w:p>
          <w:p w14:paraId="6FE5CCD2" w14:textId="77777777" w:rsidR="0015504D" w:rsidRPr="009F0F42" w:rsidRDefault="0015504D" w:rsidP="0015504D">
            <w:pPr>
              <w:rPr>
                <w:rFonts w:ascii="Times" w:hAnsi="Times" w:cs="Times"/>
              </w:rPr>
            </w:pPr>
          </w:p>
          <w:p w14:paraId="5DEF76F8" w14:textId="77777777" w:rsidR="0015504D" w:rsidRPr="00BD1E71" w:rsidRDefault="0015504D" w:rsidP="0015504D">
            <w:pPr>
              <w:widowControl w:val="0"/>
              <w:autoSpaceDE w:val="0"/>
              <w:autoSpaceDN w:val="0"/>
              <w:adjustRightInd w:val="0"/>
              <w:rPr>
                <w:rFonts w:ascii="Times" w:hAnsi="Times" w:cs="Times"/>
                <w:strike/>
              </w:rPr>
            </w:pPr>
            <w:r w:rsidRPr="00BD1E71">
              <w:rPr>
                <w:rFonts w:ascii="Times" w:hAnsi="Times" w:cs="Times"/>
                <w:strike/>
              </w:rPr>
              <w:t>Go, get thee gone, thou false deluding slave,</w:t>
            </w:r>
          </w:p>
          <w:p w14:paraId="46B3EA79" w14:textId="77777777" w:rsidR="0015504D" w:rsidRPr="00BD1E71" w:rsidRDefault="0015504D" w:rsidP="0015504D">
            <w:pPr>
              <w:widowControl w:val="0"/>
              <w:autoSpaceDE w:val="0"/>
              <w:autoSpaceDN w:val="0"/>
              <w:adjustRightInd w:val="0"/>
              <w:rPr>
                <w:rFonts w:ascii="Times" w:hAnsi="Times" w:cs="Times"/>
                <w:strike/>
              </w:rPr>
            </w:pPr>
          </w:p>
          <w:p w14:paraId="7F3710C0" w14:textId="77777777" w:rsidR="0015504D" w:rsidRPr="00BD1E71" w:rsidRDefault="0015504D" w:rsidP="0015504D">
            <w:pPr>
              <w:widowControl w:val="0"/>
              <w:autoSpaceDE w:val="0"/>
              <w:autoSpaceDN w:val="0"/>
              <w:adjustRightInd w:val="0"/>
              <w:rPr>
                <w:rFonts w:ascii="Times" w:hAnsi="Times" w:cs="Times"/>
                <w:strike/>
              </w:rPr>
            </w:pPr>
            <w:r w:rsidRPr="00BD1E71">
              <w:rPr>
                <w:rFonts w:ascii="Times" w:hAnsi="Times" w:cs="Times"/>
                <w:strike/>
              </w:rPr>
              <w:t>Beats him</w:t>
            </w:r>
          </w:p>
          <w:p w14:paraId="7E8A8C0F" w14:textId="77777777" w:rsidR="0015504D" w:rsidRPr="00BD1E71" w:rsidRDefault="0015504D" w:rsidP="0015504D">
            <w:pPr>
              <w:widowControl w:val="0"/>
              <w:autoSpaceDE w:val="0"/>
              <w:autoSpaceDN w:val="0"/>
              <w:adjustRightInd w:val="0"/>
              <w:rPr>
                <w:rFonts w:ascii="Times" w:hAnsi="Times" w:cs="Times"/>
                <w:strike/>
              </w:rPr>
            </w:pPr>
            <w:r w:rsidRPr="00BD1E71">
              <w:rPr>
                <w:rFonts w:ascii="Times" w:hAnsi="Times" w:cs="Times"/>
                <w:strike/>
              </w:rPr>
              <w:t xml:space="preserve">That </w:t>
            </w:r>
            <w:proofErr w:type="spellStart"/>
            <w:r w:rsidRPr="00BD1E71">
              <w:rPr>
                <w:rFonts w:ascii="Times" w:hAnsi="Times" w:cs="Times"/>
                <w:strike/>
              </w:rPr>
              <w:t>feed’st</w:t>
            </w:r>
            <w:proofErr w:type="spellEnd"/>
            <w:r w:rsidRPr="00BD1E71">
              <w:rPr>
                <w:rFonts w:ascii="Times" w:hAnsi="Times" w:cs="Times"/>
                <w:strike/>
              </w:rPr>
              <w:t xml:space="preserve"> me with the very name of meat.</w:t>
            </w:r>
          </w:p>
          <w:p w14:paraId="242C1476" w14:textId="77777777" w:rsidR="0015504D" w:rsidRPr="00BD1E71" w:rsidRDefault="0015504D" w:rsidP="0015504D">
            <w:pPr>
              <w:widowControl w:val="0"/>
              <w:autoSpaceDE w:val="0"/>
              <w:autoSpaceDN w:val="0"/>
              <w:adjustRightInd w:val="0"/>
              <w:rPr>
                <w:rFonts w:ascii="Times" w:hAnsi="Times" w:cs="Times"/>
                <w:strike/>
              </w:rPr>
            </w:pPr>
            <w:r w:rsidRPr="00BD1E71">
              <w:rPr>
                <w:rFonts w:ascii="Times" w:hAnsi="Times" w:cs="Times"/>
                <w:strike/>
              </w:rPr>
              <w:t>Sorrow on thee and all the pack of you</w:t>
            </w:r>
          </w:p>
          <w:p w14:paraId="4A19B3D4" w14:textId="77777777" w:rsidR="0015504D" w:rsidRPr="00BD1E71" w:rsidRDefault="0015504D" w:rsidP="0015504D">
            <w:pPr>
              <w:widowControl w:val="0"/>
              <w:autoSpaceDE w:val="0"/>
              <w:autoSpaceDN w:val="0"/>
              <w:adjustRightInd w:val="0"/>
              <w:rPr>
                <w:rFonts w:ascii="Times" w:hAnsi="Times" w:cs="Times"/>
                <w:strike/>
              </w:rPr>
            </w:pPr>
            <w:r w:rsidRPr="00BD1E71">
              <w:rPr>
                <w:rFonts w:ascii="Times" w:hAnsi="Times" w:cs="Times"/>
                <w:strike/>
              </w:rPr>
              <w:t>That triumph thus upon my misery.</w:t>
            </w:r>
          </w:p>
          <w:p w14:paraId="5714B85C" w14:textId="77777777" w:rsidR="0015504D" w:rsidRPr="00BD1E71" w:rsidRDefault="0015504D" w:rsidP="00BD1E71">
            <w:pPr>
              <w:widowControl w:val="0"/>
              <w:autoSpaceDE w:val="0"/>
              <w:autoSpaceDN w:val="0"/>
              <w:adjustRightInd w:val="0"/>
              <w:rPr>
                <w:rFonts w:ascii="Times" w:hAnsi="Times" w:cs="Times"/>
                <w:strike/>
              </w:rPr>
            </w:pPr>
            <w:r w:rsidRPr="00BD1E71">
              <w:rPr>
                <w:rFonts w:ascii="Times" w:hAnsi="Times" w:cs="Times"/>
                <w:strike/>
              </w:rPr>
              <w:t>Go, get thee gone, I say.</w:t>
            </w:r>
          </w:p>
          <w:p w14:paraId="497D09F7" w14:textId="2FE65087" w:rsidR="004B0263" w:rsidRPr="006D7DF7" w:rsidRDefault="004B0263" w:rsidP="00AF19C1">
            <w:pPr>
              <w:rPr>
                <w:rFonts w:ascii="Gill Sans MT" w:hAnsi="Gill Sans MT"/>
                <w:b/>
                <w:sz w:val="24"/>
                <w:szCs w:val="24"/>
              </w:rPr>
            </w:pPr>
          </w:p>
        </w:tc>
      </w:tr>
      <w:tr w:rsidR="004B0263" w:rsidRPr="006D7DF7" w14:paraId="1B669733"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bottom w:val="single" w:sz="4" w:space="0" w:color="auto"/>
            </w:tcBorders>
          </w:tcPr>
          <w:p w14:paraId="1B07A1EC" w14:textId="77777777" w:rsidR="004B0263" w:rsidRPr="006D7DF7" w:rsidRDefault="004B0263" w:rsidP="00AF19C1">
            <w:pPr>
              <w:rPr>
                <w:b/>
                <w:sz w:val="24"/>
                <w:szCs w:val="24"/>
              </w:rPr>
            </w:pPr>
            <w:r w:rsidRPr="006D7DF7">
              <w:rPr>
                <w:b/>
                <w:sz w:val="24"/>
                <w:szCs w:val="24"/>
              </w:rPr>
              <w:t xml:space="preserve">NARRATIVE OVERVIEW </w:t>
            </w:r>
          </w:p>
        </w:tc>
        <w:tc>
          <w:tcPr>
            <w:tcW w:w="4508" w:type="dxa"/>
            <w:tcBorders>
              <w:bottom w:val="single" w:sz="4" w:space="0" w:color="auto"/>
            </w:tcBorders>
          </w:tcPr>
          <w:p w14:paraId="0EDBA571" w14:textId="77777777" w:rsidR="004B0263" w:rsidRPr="006D7DF7" w:rsidRDefault="004B0263" w:rsidP="00AF19C1">
            <w:pPr>
              <w:rPr>
                <w:b/>
                <w:sz w:val="24"/>
                <w:szCs w:val="24"/>
              </w:rPr>
            </w:pPr>
            <w:r w:rsidRPr="006D7DF7">
              <w:rPr>
                <w:b/>
                <w:sz w:val="24"/>
                <w:szCs w:val="24"/>
              </w:rPr>
              <w:t>BRIEF CHARACTER DETAILS</w:t>
            </w:r>
          </w:p>
        </w:tc>
      </w:tr>
      <w:tr w:rsidR="004B0263" w14:paraId="43EB675C"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top w:val="single" w:sz="4" w:space="0" w:color="auto"/>
              <w:left w:val="nil"/>
              <w:bottom w:val="nil"/>
              <w:right w:val="nil"/>
            </w:tcBorders>
          </w:tcPr>
          <w:p w14:paraId="49C34D61" w14:textId="77777777" w:rsidR="004B0263" w:rsidRPr="006D7DF7" w:rsidRDefault="004B0263" w:rsidP="00AF19C1">
            <w:pPr>
              <w:rPr>
                <w:sz w:val="20"/>
                <w:szCs w:val="20"/>
              </w:rPr>
            </w:pPr>
          </w:p>
          <w:p w14:paraId="6D555F8C" w14:textId="77777777" w:rsidR="0015504D" w:rsidRDefault="0015504D" w:rsidP="0015504D">
            <w:pPr>
              <w:rPr>
                <w:sz w:val="20"/>
                <w:szCs w:val="20"/>
                <w:lang w:val="en-US"/>
              </w:rPr>
            </w:pPr>
          </w:p>
          <w:p w14:paraId="7F3F79DD" w14:textId="77777777" w:rsidR="0015504D" w:rsidRPr="009F0F42" w:rsidRDefault="0015504D" w:rsidP="0015504D">
            <w:pPr>
              <w:widowControl w:val="0"/>
              <w:autoSpaceDE w:val="0"/>
              <w:autoSpaceDN w:val="0"/>
              <w:adjustRightInd w:val="0"/>
              <w:rPr>
                <w:rFonts w:ascii="Times" w:hAnsi="Times" w:cs="Arial"/>
              </w:rPr>
            </w:pPr>
            <w:r w:rsidRPr="009F0F42">
              <w:rPr>
                <w:rFonts w:ascii="Times" w:hAnsi="Times" w:cs="Arial"/>
              </w:rPr>
              <w:t xml:space="preserve">Back in </w:t>
            </w:r>
            <w:proofErr w:type="spellStart"/>
            <w:r w:rsidRPr="009F0F42">
              <w:rPr>
                <w:rFonts w:ascii="Times" w:hAnsi="Times" w:cs="Arial"/>
              </w:rPr>
              <w:t>Petruchio’s</w:t>
            </w:r>
            <w:proofErr w:type="spellEnd"/>
            <w:r w:rsidRPr="009F0F42">
              <w:rPr>
                <w:rFonts w:ascii="Times" w:hAnsi="Times" w:cs="Arial"/>
              </w:rPr>
              <w:t xml:space="preserve"> house, Kate has had little food or sleep for several days now, and she entreats </w:t>
            </w:r>
            <w:proofErr w:type="spellStart"/>
            <w:r w:rsidRPr="009F0F42">
              <w:rPr>
                <w:rFonts w:ascii="Times" w:hAnsi="Times" w:cs="Arial"/>
              </w:rPr>
              <w:t>Grumio</w:t>
            </w:r>
            <w:proofErr w:type="spellEnd"/>
            <w:r w:rsidRPr="009F0F42">
              <w:rPr>
                <w:rFonts w:ascii="Times" w:hAnsi="Times" w:cs="Arial"/>
              </w:rPr>
              <w:t xml:space="preserve"> to get her something to eat. He refuses, and, like his master, claims that they are depriving her for her own benefit. Kate’s patience is running out, she is becoming more foul-tempered by the minute.</w:t>
            </w:r>
          </w:p>
          <w:p w14:paraId="413304CD" w14:textId="77777777" w:rsidR="0015504D" w:rsidRPr="009F0F42" w:rsidRDefault="00E656F7" w:rsidP="0015504D">
            <w:pPr>
              <w:widowControl w:val="0"/>
              <w:autoSpaceDE w:val="0"/>
              <w:autoSpaceDN w:val="0"/>
              <w:adjustRightInd w:val="0"/>
              <w:rPr>
                <w:rFonts w:ascii="Times" w:hAnsi="Times" w:cs="Arial"/>
              </w:rPr>
            </w:pPr>
            <w:hyperlink r:id="rId48" w:history="1">
              <w:r w:rsidR="0015504D" w:rsidRPr="009F0F42">
                <w:rPr>
                  <w:rStyle w:val="Hyperlink"/>
                  <w:rFonts w:ascii="Times" w:hAnsi="Times" w:cs="Arial"/>
                </w:rPr>
                <w:t>http://www.sparknotes.com/shakespeare/shrew/section8.rhtml</w:t>
              </w:r>
            </w:hyperlink>
          </w:p>
          <w:p w14:paraId="5D4C0D81" w14:textId="77777777" w:rsidR="0015504D" w:rsidRPr="009F0F42" w:rsidRDefault="00E656F7" w:rsidP="0015504D">
            <w:pPr>
              <w:widowControl w:val="0"/>
              <w:autoSpaceDE w:val="0"/>
              <w:autoSpaceDN w:val="0"/>
              <w:adjustRightInd w:val="0"/>
              <w:rPr>
                <w:rFonts w:ascii="Times" w:hAnsi="Times" w:cs="Arial"/>
              </w:rPr>
            </w:pPr>
            <w:hyperlink r:id="rId49" w:history="1">
              <w:r w:rsidR="0015504D" w:rsidRPr="009F0F42">
                <w:rPr>
                  <w:rStyle w:val="Hyperlink"/>
                  <w:rFonts w:ascii="Times" w:hAnsi="Times" w:cs="Arial"/>
                </w:rPr>
                <w:t>http://www.shmoop.com/taming-of-the-shrew/summary.html</w:t>
              </w:r>
            </w:hyperlink>
          </w:p>
          <w:p w14:paraId="647C5183" w14:textId="77777777" w:rsidR="004B0263" w:rsidRPr="006D7DF7" w:rsidRDefault="004B0263" w:rsidP="00AF19C1">
            <w:pPr>
              <w:rPr>
                <w:sz w:val="20"/>
                <w:szCs w:val="20"/>
              </w:rPr>
            </w:pPr>
          </w:p>
          <w:p w14:paraId="104FEF2D" w14:textId="77777777" w:rsidR="004B0263" w:rsidRPr="006D7DF7" w:rsidRDefault="004B0263" w:rsidP="00AF19C1">
            <w:pPr>
              <w:rPr>
                <w:sz w:val="20"/>
                <w:szCs w:val="20"/>
              </w:rPr>
            </w:pPr>
          </w:p>
          <w:p w14:paraId="5F96AF88" w14:textId="77777777" w:rsidR="004B0263" w:rsidRPr="006D7DF7" w:rsidRDefault="004B0263" w:rsidP="00AF19C1">
            <w:pPr>
              <w:rPr>
                <w:sz w:val="20"/>
                <w:szCs w:val="20"/>
              </w:rPr>
            </w:pPr>
          </w:p>
        </w:tc>
        <w:tc>
          <w:tcPr>
            <w:tcW w:w="4508" w:type="dxa"/>
            <w:tcBorders>
              <w:top w:val="single" w:sz="4" w:space="0" w:color="auto"/>
              <w:left w:val="nil"/>
              <w:bottom w:val="nil"/>
              <w:right w:val="nil"/>
            </w:tcBorders>
          </w:tcPr>
          <w:p w14:paraId="0E19E010" w14:textId="77777777" w:rsidR="004B0263" w:rsidRDefault="004B0263" w:rsidP="00AF19C1">
            <w:pPr>
              <w:rPr>
                <w:sz w:val="20"/>
                <w:szCs w:val="20"/>
              </w:rPr>
            </w:pPr>
          </w:p>
          <w:p w14:paraId="5B776558" w14:textId="77777777" w:rsidR="0015504D" w:rsidRDefault="0015504D" w:rsidP="00AF19C1">
            <w:pPr>
              <w:rPr>
                <w:sz w:val="20"/>
                <w:szCs w:val="20"/>
              </w:rPr>
            </w:pPr>
          </w:p>
          <w:p w14:paraId="7678F139" w14:textId="77777777" w:rsidR="0015504D" w:rsidRPr="009F0F42" w:rsidRDefault="0015504D" w:rsidP="0015504D">
            <w:pPr>
              <w:pStyle w:val="ListParagraph"/>
              <w:numPr>
                <w:ilvl w:val="0"/>
                <w:numId w:val="4"/>
              </w:numPr>
              <w:ind w:left="360"/>
              <w:rPr>
                <w:rFonts w:ascii="Times" w:hAnsi="Times" w:cs="Times"/>
                <w:sz w:val="22"/>
                <w:szCs w:val="22"/>
              </w:rPr>
            </w:pPr>
            <w:r w:rsidRPr="009F0F42">
              <w:rPr>
                <w:rFonts w:ascii="Times" w:hAnsi="Times" w:cs="Times"/>
                <w:sz w:val="22"/>
                <w:szCs w:val="22"/>
              </w:rPr>
              <w:t xml:space="preserve">Katherine is considered to be a </w:t>
            </w:r>
            <w:r w:rsidRPr="009F0F42">
              <w:rPr>
                <w:rFonts w:ascii="Times" w:hAnsi="Times" w:cs="Times"/>
                <w:b/>
                <w:sz w:val="22"/>
                <w:szCs w:val="22"/>
              </w:rPr>
              <w:t>shrew</w:t>
            </w:r>
            <w:r w:rsidRPr="009F0F42">
              <w:rPr>
                <w:rFonts w:ascii="Times" w:hAnsi="Times" w:cs="Times"/>
                <w:sz w:val="22"/>
                <w:szCs w:val="22"/>
              </w:rPr>
              <w:t xml:space="preserve">, strongly disapproved of and considered to be the worst possible kind of women. </w:t>
            </w:r>
          </w:p>
          <w:p w14:paraId="18CB161D" w14:textId="77777777" w:rsidR="0015504D" w:rsidRPr="009F0F42" w:rsidRDefault="0015504D" w:rsidP="0015504D">
            <w:pPr>
              <w:pStyle w:val="ListParagraph"/>
              <w:numPr>
                <w:ilvl w:val="0"/>
                <w:numId w:val="4"/>
              </w:numPr>
              <w:ind w:left="360"/>
              <w:rPr>
                <w:rFonts w:ascii="Times" w:hAnsi="Times" w:cs="Times"/>
                <w:sz w:val="22"/>
                <w:szCs w:val="22"/>
              </w:rPr>
            </w:pPr>
            <w:r w:rsidRPr="009F0F42">
              <w:rPr>
                <w:rFonts w:ascii="Times" w:hAnsi="Times" w:cs="Times"/>
                <w:sz w:val="22"/>
                <w:szCs w:val="22"/>
              </w:rPr>
              <w:t xml:space="preserve">Katherine is </w:t>
            </w:r>
            <w:r w:rsidRPr="009F0F42">
              <w:rPr>
                <w:rFonts w:ascii="Times" w:hAnsi="Times" w:cs="Times"/>
                <w:b/>
                <w:sz w:val="22"/>
                <w:szCs w:val="22"/>
              </w:rPr>
              <w:t>strong-willed</w:t>
            </w:r>
            <w:r w:rsidRPr="009F0F42">
              <w:rPr>
                <w:rFonts w:ascii="Times" w:hAnsi="Times" w:cs="Times"/>
                <w:sz w:val="22"/>
                <w:szCs w:val="22"/>
              </w:rPr>
              <w:t xml:space="preserve">. She says whatever she thinks and expresses whatever she feels. </w:t>
            </w:r>
          </w:p>
          <w:p w14:paraId="421C1A7F" w14:textId="77777777" w:rsidR="0015504D" w:rsidRPr="009F0F42" w:rsidRDefault="0015504D" w:rsidP="0015504D">
            <w:pPr>
              <w:pStyle w:val="ListParagraph"/>
              <w:numPr>
                <w:ilvl w:val="0"/>
                <w:numId w:val="4"/>
              </w:numPr>
              <w:ind w:left="360"/>
              <w:rPr>
                <w:rFonts w:ascii="Times" w:hAnsi="Times" w:cs="Times"/>
                <w:sz w:val="22"/>
                <w:szCs w:val="22"/>
              </w:rPr>
            </w:pPr>
            <w:r w:rsidRPr="009F0F42">
              <w:rPr>
                <w:rFonts w:ascii="Times" w:hAnsi="Times" w:cs="Times"/>
                <w:sz w:val="22"/>
                <w:szCs w:val="22"/>
              </w:rPr>
              <w:t xml:space="preserve">Katherine is </w:t>
            </w:r>
            <w:r w:rsidRPr="009F0F42">
              <w:rPr>
                <w:rFonts w:ascii="Times" w:hAnsi="Times" w:cs="Times"/>
                <w:b/>
                <w:sz w:val="22"/>
                <w:szCs w:val="22"/>
              </w:rPr>
              <w:t>foul-tempered and sharp-tongued</w:t>
            </w:r>
            <w:r w:rsidRPr="009F0F42">
              <w:rPr>
                <w:rFonts w:ascii="Times" w:hAnsi="Times" w:cs="Times"/>
                <w:sz w:val="22"/>
                <w:szCs w:val="22"/>
              </w:rPr>
              <w:t xml:space="preserve"> at the start of the play. </w:t>
            </w:r>
          </w:p>
          <w:p w14:paraId="4B314A4F" w14:textId="77777777" w:rsidR="0015504D" w:rsidRPr="009F0F42" w:rsidRDefault="0015504D" w:rsidP="0015504D">
            <w:pPr>
              <w:pStyle w:val="ListParagraph"/>
              <w:numPr>
                <w:ilvl w:val="0"/>
                <w:numId w:val="4"/>
              </w:numPr>
              <w:ind w:left="360"/>
              <w:rPr>
                <w:rFonts w:ascii="Times" w:hAnsi="Times" w:cs="Times"/>
                <w:sz w:val="22"/>
                <w:szCs w:val="22"/>
              </w:rPr>
            </w:pPr>
            <w:r w:rsidRPr="009F0F42">
              <w:rPr>
                <w:rFonts w:ascii="Times" w:hAnsi="Times" w:cs="Times"/>
                <w:sz w:val="22"/>
                <w:szCs w:val="22"/>
              </w:rPr>
              <w:t xml:space="preserve">Her words are </w:t>
            </w:r>
            <w:r w:rsidRPr="009F0F42">
              <w:rPr>
                <w:rFonts w:ascii="Times" w:hAnsi="Times" w:cs="Times"/>
                <w:b/>
                <w:sz w:val="22"/>
                <w:szCs w:val="22"/>
              </w:rPr>
              <w:t>abusive and angry</w:t>
            </w:r>
            <w:r w:rsidRPr="009F0F42">
              <w:rPr>
                <w:rFonts w:ascii="Times" w:hAnsi="Times" w:cs="Times"/>
                <w:sz w:val="22"/>
                <w:szCs w:val="22"/>
              </w:rPr>
              <w:t xml:space="preserve">, and her actions are often </w:t>
            </w:r>
            <w:r w:rsidRPr="009F0F42">
              <w:rPr>
                <w:rFonts w:ascii="Times" w:hAnsi="Times" w:cs="Times"/>
                <w:b/>
                <w:sz w:val="22"/>
                <w:szCs w:val="22"/>
              </w:rPr>
              <w:t>violent</w:t>
            </w:r>
            <w:r w:rsidRPr="009F0F42">
              <w:rPr>
                <w:rFonts w:ascii="Times" w:hAnsi="Times" w:cs="Times"/>
                <w:sz w:val="22"/>
                <w:szCs w:val="22"/>
              </w:rPr>
              <w:t xml:space="preserve">. </w:t>
            </w:r>
          </w:p>
          <w:p w14:paraId="3CFCA02D" w14:textId="77777777" w:rsidR="0015504D" w:rsidRPr="009F0F42" w:rsidRDefault="0015504D" w:rsidP="0015504D">
            <w:pPr>
              <w:pStyle w:val="ListParagraph"/>
              <w:widowControl w:val="0"/>
              <w:numPr>
                <w:ilvl w:val="0"/>
                <w:numId w:val="4"/>
              </w:numPr>
              <w:autoSpaceDE w:val="0"/>
              <w:autoSpaceDN w:val="0"/>
              <w:adjustRightInd w:val="0"/>
              <w:ind w:left="360"/>
              <w:rPr>
                <w:rFonts w:ascii="Times" w:hAnsi="Times" w:cs="Times"/>
                <w:sz w:val="22"/>
                <w:szCs w:val="22"/>
              </w:rPr>
            </w:pPr>
            <w:r w:rsidRPr="009F0F42">
              <w:rPr>
                <w:rFonts w:ascii="Times" w:hAnsi="Times" w:cs="Times"/>
                <w:sz w:val="22"/>
                <w:szCs w:val="22"/>
              </w:rPr>
              <w:t xml:space="preserve">She constantly </w:t>
            </w:r>
            <w:r w:rsidRPr="009F0F42">
              <w:rPr>
                <w:rFonts w:ascii="Times" w:hAnsi="Times" w:cs="Times"/>
                <w:b/>
                <w:sz w:val="22"/>
                <w:szCs w:val="22"/>
              </w:rPr>
              <w:t>insults and degrades the men</w:t>
            </w:r>
            <w:r w:rsidRPr="009F0F42">
              <w:rPr>
                <w:rFonts w:ascii="Times" w:hAnsi="Times" w:cs="Times"/>
                <w:sz w:val="22"/>
                <w:szCs w:val="22"/>
              </w:rPr>
              <w:t xml:space="preserve"> around her, </w:t>
            </w:r>
            <w:r w:rsidRPr="009F0F42">
              <w:rPr>
                <w:rFonts w:ascii="Times" w:hAnsi="Times" w:cs="Times"/>
                <w:sz w:val="22"/>
                <w:szCs w:val="22"/>
              </w:rPr>
              <w:lastRenderedPageBreak/>
              <w:t xml:space="preserve">and she is prone to wild displays of anger, during which she may physically attack whomever enrages her. </w:t>
            </w:r>
          </w:p>
          <w:p w14:paraId="4299B244" w14:textId="77777777" w:rsidR="0015504D" w:rsidRPr="009F0F42" w:rsidRDefault="0015504D" w:rsidP="0015504D">
            <w:pPr>
              <w:pStyle w:val="ListParagraph"/>
              <w:widowControl w:val="0"/>
              <w:numPr>
                <w:ilvl w:val="0"/>
                <w:numId w:val="4"/>
              </w:numPr>
              <w:autoSpaceDE w:val="0"/>
              <w:autoSpaceDN w:val="0"/>
              <w:adjustRightInd w:val="0"/>
              <w:ind w:left="360"/>
              <w:rPr>
                <w:rFonts w:ascii="Times" w:hAnsi="Times" w:cs="Times"/>
                <w:sz w:val="22"/>
                <w:szCs w:val="22"/>
              </w:rPr>
            </w:pPr>
            <w:r w:rsidRPr="009F0F42">
              <w:rPr>
                <w:rFonts w:ascii="Times" w:hAnsi="Times" w:cs="Times"/>
                <w:sz w:val="22"/>
                <w:szCs w:val="22"/>
              </w:rPr>
              <w:t xml:space="preserve">Her unpleasant behavior stems from unhappiness. She is miserable and desperate. She is </w:t>
            </w:r>
            <w:r w:rsidRPr="009F0F42">
              <w:rPr>
                <w:rFonts w:ascii="Times" w:hAnsi="Times" w:cs="Times"/>
                <w:b/>
                <w:sz w:val="22"/>
                <w:szCs w:val="22"/>
              </w:rPr>
              <w:t>jealous</w:t>
            </w:r>
            <w:r w:rsidRPr="009F0F42">
              <w:rPr>
                <w:rFonts w:ascii="Times" w:hAnsi="Times" w:cs="Times"/>
                <w:sz w:val="22"/>
                <w:szCs w:val="22"/>
              </w:rPr>
              <w:t xml:space="preserve"> of her father’s treatment of her sister.  Her anxiety may also stem from feelings about her own </w:t>
            </w:r>
            <w:r w:rsidRPr="009F0F42">
              <w:rPr>
                <w:rFonts w:ascii="Times" w:hAnsi="Times" w:cs="Times"/>
                <w:b/>
                <w:sz w:val="22"/>
                <w:szCs w:val="22"/>
              </w:rPr>
              <w:t>undesirability</w:t>
            </w:r>
            <w:r w:rsidRPr="009F0F42">
              <w:rPr>
                <w:rFonts w:ascii="Times" w:hAnsi="Times" w:cs="Times"/>
                <w:sz w:val="22"/>
                <w:szCs w:val="22"/>
              </w:rPr>
              <w:t xml:space="preserve">, the fear that she may never win a husband, and her loathing of the way men treat her.  </w:t>
            </w:r>
          </w:p>
          <w:p w14:paraId="1D58C554" w14:textId="77777777" w:rsidR="0015504D" w:rsidRPr="009F0F42" w:rsidRDefault="0015504D" w:rsidP="0015504D">
            <w:pPr>
              <w:pStyle w:val="ListParagraph"/>
              <w:widowControl w:val="0"/>
              <w:numPr>
                <w:ilvl w:val="0"/>
                <w:numId w:val="4"/>
              </w:numPr>
              <w:autoSpaceDE w:val="0"/>
              <w:autoSpaceDN w:val="0"/>
              <w:adjustRightInd w:val="0"/>
              <w:ind w:left="360"/>
              <w:rPr>
                <w:rFonts w:ascii="Times" w:hAnsi="Times" w:cs="Times"/>
                <w:sz w:val="22"/>
                <w:szCs w:val="22"/>
              </w:rPr>
            </w:pPr>
            <w:r w:rsidRPr="009F0F42">
              <w:rPr>
                <w:rFonts w:ascii="Times" w:hAnsi="Times" w:cs="Times"/>
                <w:sz w:val="22"/>
                <w:szCs w:val="22"/>
              </w:rPr>
              <w:t xml:space="preserve">Katherine is a social outcast. </w:t>
            </w:r>
          </w:p>
          <w:p w14:paraId="7196ED32" w14:textId="77777777" w:rsidR="0015504D" w:rsidRPr="009F0F42" w:rsidRDefault="0015504D" w:rsidP="0015504D">
            <w:pPr>
              <w:pStyle w:val="ListParagraph"/>
              <w:widowControl w:val="0"/>
              <w:numPr>
                <w:ilvl w:val="0"/>
                <w:numId w:val="4"/>
              </w:numPr>
              <w:autoSpaceDE w:val="0"/>
              <w:autoSpaceDN w:val="0"/>
              <w:adjustRightInd w:val="0"/>
              <w:ind w:left="360"/>
              <w:rPr>
                <w:rFonts w:ascii="Times" w:hAnsi="Times" w:cs="Times"/>
                <w:sz w:val="22"/>
                <w:szCs w:val="22"/>
              </w:rPr>
            </w:pPr>
            <w:r w:rsidRPr="009F0F42">
              <w:rPr>
                <w:rFonts w:ascii="Times" w:hAnsi="Times" w:cs="Times"/>
                <w:sz w:val="22"/>
                <w:szCs w:val="22"/>
              </w:rPr>
              <w:t xml:space="preserve">She is </w:t>
            </w:r>
            <w:r w:rsidRPr="009F0F42">
              <w:rPr>
                <w:rFonts w:ascii="Times" w:hAnsi="Times" w:cs="Times"/>
                <w:b/>
                <w:sz w:val="22"/>
                <w:szCs w:val="22"/>
              </w:rPr>
              <w:t>intelligent and independent;</w:t>
            </w:r>
            <w:r w:rsidRPr="009F0F42">
              <w:rPr>
                <w:rFonts w:ascii="Times" w:hAnsi="Times" w:cs="Times"/>
                <w:sz w:val="22"/>
                <w:szCs w:val="22"/>
              </w:rPr>
              <w:t xml:space="preserve"> she is unwilling to play the role of the maiden daughter. She detests society’s expectation that she must obey her father and show grace and courtesy toward her suitors. </w:t>
            </w:r>
          </w:p>
          <w:p w14:paraId="46169485" w14:textId="77777777" w:rsidR="0015504D" w:rsidRPr="009F0F42" w:rsidRDefault="0015504D" w:rsidP="0015504D">
            <w:pPr>
              <w:pStyle w:val="ListParagraph"/>
              <w:widowControl w:val="0"/>
              <w:numPr>
                <w:ilvl w:val="0"/>
                <w:numId w:val="4"/>
              </w:numPr>
              <w:autoSpaceDE w:val="0"/>
              <w:autoSpaceDN w:val="0"/>
              <w:adjustRightInd w:val="0"/>
              <w:ind w:left="360"/>
              <w:rPr>
                <w:rFonts w:ascii="Times" w:hAnsi="Times" w:cs="Times"/>
                <w:sz w:val="22"/>
                <w:szCs w:val="22"/>
              </w:rPr>
            </w:pPr>
            <w:r w:rsidRPr="009F0F42">
              <w:rPr>
                <w:rFonts w:ascii="Times" w:hAnsi="Times" w:cs="Times"/>
                <w:sz w:val="22"/>
                <w:szCs w:val="22"/>
              </w:rPr>
              <w:t xml:space="preserve">Katherine’s only hope to find a secure and happy place in the world lies in finding a husband. </w:t>
            </w:r>
          </w:p>
          <w:p w14:paraId="32D8D836" w14:textId="77777777" w:rsidR="0015504D" w:rsidRPr="006D7DF7" w:rsidRDefault="0015504D" w:rsidP="00AF19C1">
            <w:pPr>
              <w:rPr>
                <w:sz w:val="20"/>
                <w:szCs w:val="20"/>
              </w:rPr>
            </w:pPr>
          </w:p>
        </w:tc>
      </w:tr>
    </w:tbl>
    <w:p w14:paraId="38E902CC" w14:textId="77777777" w:rsidR="004B0263" w:rsidRDefault="004B0263" w:rsidP="004B0263"/>
    <w:tbl>
      <w:tblPr>
        <w:tblStyle w:val="TableGrid"/>
        <w:tblW w:w="0" w:type="auto"/>
        <w:tblLook w:val="04A0" w:firstRow="1" w:lastRow="0" w:firstColumn="1" w:lastColumn="0" w:noHBand="0" w:noVBand="1"/>
      </w:tblPr>
      <w:tblGrid>
        <w:gridCol w:w="9016"/>
      </w:tblGrid>
      <w:tr w:rsidR="0015504D" w14:paraId="1F3FED36" w14:textId="77777777" w:rsidTr="00AF19C1">
        <w:tc>
          <w:tcPr>
            <w:tcW w:w="9016" w:type="dxa"/>
            <w:tcBorders>
              <w:bottom w:val="single" w:sz="4" w:space="0" w:color="auto"/>
            </w:tcBorders>
          </w:tcPr>
          <w:p w14:paraId="5E1D25CC" w14:textId="77777777" w:rsidR="004B0263" w:rsidRDefault="004B0263" w:rsidP="00AF19C1">
            <w:r>
              <w:rPr>
                <w:b/>
                <w:sz w:val="24"/>
                <w:szCs w:val="24"/>
              </w:rPr>
              <w:t>SUGGESTED MAJOR ACTION:</w:t>
            </w:r>
          </w:p>
        </w:tc>
      </w:tr>
      <w:tr w:rsidR="0015504D" w:rsidRPr="009F0F42" w14:paraId="171530F2" w14:textId="77777777" w:rsidTr="00AF19C1">
        <w:tc>
          <w:tcPr>
            <w:tcW w:w="9016" w:type="dxa"/>
            <w:tcBorders>
              <w:top w:val="single" w:sz="4" w:space="0" w:color="auto"/>
              <w:left w:val="nil"/>
              <w:bottom w:val="nil"/>
              <w:right w:val="nil"/>
            </w:tcBorders>
          </w:tcPr>
          <w:p w14:paraId="727BEBE2" w14:textId="77777777" w:rsidR="004B0263" w:rsidRPr="009F0F42" w:rsidRDefault="004B0263" w:rsidP="00AF19C1"/>
        </w:tc>
      </w:tr>
    </w:tbl>
    <w:p w14:paraId="60F3A62F" w14:textId="71E948BE" w:rsidR="0015504D" w:rsidRPr="009F0F42" w:rsidRDefault="0015504D" w:rsidP="0015504D">
      <w:pPr>
        <w:rPr>
          <w:rFonts w:ascii="Times" w:hAnsi="Times"/>
          <w:lang w:val="en-US"/>
        </w:rPr>
      </w:pPr>
      <w:r w:rsidRPr="009F0F42">
        <w:rPr>
          <w:rFonts w:ascii="Times" w:hAnsi="Times"/>
        </w:rPr>
        <w:t xml:space="preserve">I would suggest having an empty plate and empty </w:t>
      </w:r>
      <w:r w:rsidR="002D357C">
        <w:rPr>
          <w:rFonts w:ascii="Times" w:hAnsi="Times"/>
        </w:rPr>
        <w:t>tankard</w:t>
      </w:r>
      <w:r w:rsidRPr="009F0F42">
        <w:rPr>
          <w:rFonts w:ascii="Times" w:hAnsi="Times"/>
        </w:rPr>
        <w:t xml:space="preserve"> which can be used throughout the speech.  Kate is tired, weary and famished, you could beg for food from the audience. Your frustration increases to the point that she could throw the vessels or use them to beat </w:t>
      </w:r>
      <w:proofErr w:type="spellStart"/>
      <w:r w:rsidRPr="009F0F42">
        <w:rPr>
          <w:rFonts w:ascii="Times" w:hAnsi="Times"/>
        </w:rPr>
        <w:t>Grumio</w:t>
      </w:r>
      <w:proofErr w:type="spellEnd"/>
      <w:r w:rsidRPr="009F0F42">
        <w:rPr>
          <w:rFonts w:ascii="Times" w:hAnsi="Times"/>
        </w:rPr>
        <w:t xml:space="preserve">. </w:t>
      </w:r>
    </w:p>
    <w:p w14:paraId="23036080" w14:textId="77777777" w:rsidR="004B0263" w:rsidRDefault="004B0263" w:rsidP="004B0263"/>
    <w:p w14:paraId="5399C4E6" w14:textId="77777777" w:rsidR="004B0263" w:rsidRDefault="004B0263" w:rsidP="004B0263"/>
    <w:p w14:paraId="4D238073" w14:textId="77777777" w:rsidR="004B0263" w:rsidRDefault="004B0263" w:rsidP="004B0263"/>
    <w:p w14:paraId="66038DE6" w14:textId="77777777" w:rsidR="004B0263" w:rsidRDefault="004B0263" w:rsidP="004B0263"/>
    <w:p w14:paraId="6E3203A6" w14:textId="77777777" w:rsidR="002465DA" w:rsidRDefault="002465D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4B0263" w14:paraId="6CA81130" w14:textId="77777777" w:rsidTr="00AF19C1">
        <w:tc>
          <w:tcPr>
            <w:tcW w:w="9016" w:type="dxa"/>
            <w:gridSpan w:val="2"/>
          </w:tcPr>
          <w:p w14:paraId="31678D64" w14:textId="061EFF3A" w:rsidR="004B0263" w:rsidRDefault="004B0263" w:rsidP="00AF19C1">
            <w:r w:rsidRPr="006D7DF7">
              <w:rPr>
                <w:rFonts w:ascii="Gill Sans MT" w:hAnsi="Gill Sans MT"/>
                <w:b/>
                <w:color w:val="7030A0"/>
                <w:sz w:val="32"/>
                <w:szCs w:val="24"/>
              </w:rPr>
              <w:lastRenderedPageBreak/>
              <w:t>ALL THE WORLD’S A STAGE</w:t>
            </w:r>
          </w:p>
        </w:tc>
      </w:tr>
      <w:tr w:rsidR="004B0263" w14:paraId="7F2A0747"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17C01EA9" w14:textId="77777777" w:rsidR="004B0263" w:rsidRPr="006D7DF7" w:rsidRDefault="004B0263" w:rsidP="00AF19C1">
            <w:pPr>
              <w:rPr>
                <w:rFonts w:ascii="Gill Sans MT" w:hAnsi="Gill Sans MT"/>
                <w:b/>
                <w:sz w:val="24"/>
              </w:rPr>
            </w:pPr>
            <w:r w:rsidRPr="006D7DF7">
              <w:rPr>
                <w:rFonts w:ascii="Gill Sans MT" w:hAnsi="Gill Sans MT"/>
                <w:b/>
                <w:sz w:val="24"/>
              </w:rPr>
              <w:t>TEXT:</w:t>
            </w:r>
          </w:p>
        </w:tc>
        <w:tc>
          <w:tcPr>
            <w:tcW w:w="5614" w:type="dxa"/>
          </w:tcPr>
          <w:p w14:paraId="4065097E" w14:textId="68E26393" w:rsidR="004B0263" w:rsidRPr="00EC5165" w:rsidRDefault="00EC5165" w:rsidP="00AF19C1">
            <w:pPr>
              <w:rPr>
                <w:rFonts w:ascii="Gill Sans MT" w:hAnsi="Gill Sans MT"/>
                <w:sz w:val="24"/>
                <w:szCs w:val="24"/>
              </w:rPr>
            </w:pPr>
            <w:r w:rsidRPr="00EC5165">
              <w:rPr>
                <w:rFonts w:ascii="Gill Sans MT" w:hAnsi="Gill Sans MT" w:cs="Georgia"/>
                <w:b/>
                <w:sz w:val="24"/>
                <w:szCs w:val="24"/>
              </w:rPr>
              <w:t>The Tempest</w:t>
            </w:r>
          </w:p>
        </w:tc>
      </w:tr>
      <w:tr w:rsidR="004B0263" w14:paraId="256BA896"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0A662D33" w14:textId="77777777" w:rsidR="004B0263" w:rsidRPr="006D7DF7" w:rsidRDefault="004B0263" w:rsidP="00AF19C1">
            <w:pPr>
              <w:rPr>
                <w:rFonts w:ascii="Gill Sans MT" w:hAnsi="Gill Sans MT"/>
                <w:b/>
                <w:sz w:val="24"/>
              </w:rPr>
            </w:pPr>
            <w:r>
              <w:rPr>
                <w:rFonts w:ascii="Gill Sans MT" w:hAnsi="Gill Sans MT"/>
                <w:b/>
                <w:sz w:val="24"/>
              </w:rPr>
              <w:t>CHARACTER NAME:</w:t>
            </w:r>
          </w:p>
        </w:tc>
        <w:tc>
          <w:tcPr>
            <w:tcW w:w="5614" w:type="dxa"/>
          </w:tcPr>
          <w:p w14:paraId="0CE0C17E" w14:textId="27536681" w:rsidR="004B0263" w:rsidRPr="00EC5165" w:rsidRDefault="00EC5165" w:rsidP="00AF19C1">
            <w:pPr>
              <w:rPr>
                <w:rFonts w:ascii="Gill Sans MT" w:hAnsi="Gill Sans MT"/>
                <w:sz w:val="24"/>
                <w:szCs w:val="24"/>
              </w:rPr>
            </w:pPr>
            <w:r w:rsidRPr="00EC5165">
              <w:rPr>
                <w:rFonts w:ascii="Gill Sans MT" w:hAnsi="Gill Sans MT" w:cs="Georgia"/>
                <w:b/>
                <w:sz w:val="24"/>
                <w:szCs w:val="24"/>
              </w:rPr>
              <w:t>Miranda</w:t>
            </w:r>
          </w:p>
        </w:tc>
      </w:tr>
      <w:tr w:rsidR="004B0263" w14:paraId="75D54CB1"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2E2F439B" w14:textId="77777777" w:rsidR="004B0263" w:rsidRDefault="004B0263" w:rsidP="00AF19C1">
            <w:pPr>
              <w:rPr>
                <w:rFonts w:ascii="Gill Sans MT" w:hAnsi="Gill Sans MT"/>
                <w:b/>
                <w:sz w:val="24"/>
              </w:rPr>
            </w:pPr>
            <w:r>
              <w:rPr>
                <w:rFonts w:ascii="Gill Sans MT" w:hAnsi="Gill Sans MT"/>
                <w:b/>
                <w:sz w:val="24"/>
              </w:rPr>
              <w:t>ACT | SCENE:</w:t>
            </w:r>
          </w:p>
        </w:tc>
        <w:tc>
          <w:tcPr>
            <w:tcW w:w="5614" w:type="dxa"/>
          </w:tcPr>
          <w:p w14:paraId="6641653A" w14:textId="2B474E72" w:rsidR="004B0263" w:rsidRPr="00EC5165" w:rsidRDefault="00EC5165" w:rsidP="00AF19C1">
            <w:pPr>
              <w:rPr>
                <w:rFonts w:ascii="Gill Sans MT" w:hAnsi="Gill Sans MT"/>
                <w:sz w:val="24"/>
                <w:szCs w:val="24"/>
              </w:rPr>
            </w:pPr>
            <w:r w:rsidRPr="00EC5165">
              <w:rPr>
                <w:rFonts w:ascii="Gill Sans MT" w:hAnsi="Gill Sans MT" w:cs="Verdana"/>
                <w:b/>
                <w:bCs/>
                <w:sz w:val="24"/>
                <w:szCs w:val="24"/>
              </w:rPr>
              <w:t>Act III, scene 1</w:t>
            </w:r>
          </w:p>
        </w:tc>
      </w:tr>
    </w:tbl>
    <w:p w14:paraId="12EC0E5A" w14:textId="77777777" w:rsidR="004B0263" w:rsidRPr="006D7DF7" w:rsidRDefault="004B0263" w:rsidP="004B0263">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054"/>
      </w:tblGrid>
      <w:tr w:rsidR="004B0263" w14:paraId="0AE533D9" w14:textId="77777777" w:rsidTr="00AF19C1">
        <w:tc>
          <w:tcPr>
            <w:tcW w:w="9016" w:type="dxa"/>
            <w:gridSpan w:val="2"/>
            <w:tcBorders>
              <w:bottom w:val="single" w:sz="4" w:space="0" w:color="auto"/>
            </w:tcBorders>
          </w:tcPr>
          <w:p w14:paraId="04EF437A" w14:textId="77777777" w:rsidR="004B0263" w:rsidRDefault="004B0263" w:rsidP="00AF19C1">
            <w:pPr>
              <w:rPr>
                <w:rFonts w:ascii="Gill Sans MT" w:hAnsi="Gill Sans MT"/>
                <w:b/>
                <w:sz w:val="28"/>
                <w:szCs w:val="24"/>
                <w:u w:val="single"/>
              </w:rPr>
            </w:pPr>
            <w:r w:rsidRPr="006D7DF7">
              <w:rPr>
                <w:rFonts w:ascii="Gill Sans MT" w:hAnsi="Gill Sans MT"/>
                <w:b/>
                <w:sz w:val="28"/>
                <w:szCs w:val="24"/>
                <w:u w:val="single"/>
              </w:rPr>
              <w:t xml:space="preserve">Extract: </w:t>
            </w:r>
          </w:p>
          <w:p w14:paraId="6F2BE3E6" w14:textId="77777777" w:rsidR="00EC5165" w:rsidRPr="00040C17" w:rsidRDefault="00EC5165" w:rsidP="00EC5165">
            <w:pPr>
              <w:widowControl w:val="0"/>
              <w:autoSpaceDE w:val="0"/>
              <w:autoSpaceDN w:val="0"/>
              <w:adjustRightInd w:val="0"/>
              <w:rPr>
                <w:rFonts w:ascii="Times" w:hAnsi="Times" w:cs="Georgia"/>
                <w:lang w:val="en-US"/>
              </w:rPr>
            </w:pPr>
            <w:r w:rsidRPr="00040C17">
              <w:rPr>
                <w:rFonts w:ascii="Times" w:hAnsi="Times" w:cs="Georgia"/>
              </w:rPr>
              <w:t>I do not know</w:t>
            </w:r>
          </w:p>
          <w:p w14:paraId="01D2EBB0" w14:textId="77777777" w:rsidR="00EC5165" w:rsidRPr="00040C17" w:rsidRDefault="00EC5165" w:rsidP="00EC5165">
            <w:pPr>
              <w:widowControl w:val="0"/>
              <w:autoSpaceDE w:val="0"/>
              <w:autoSpaceDN w:val="0"/>
              <w:adjustRightInd w:val="0"/>
              <w:rPr>
                <w:rFonts w:ascii="Times" w:hAnsi="Times" w:cs="Georgia"/>
              </w:rPr>
            </w:pPr>
            <w:r w:rsidRPr="00040C17">
              <w:rPr>
                <w:rFonts w:ascii="Times" w:hAnsi="Times" w:cs="Georgia"/>
              </w:rPr>
              <w:t>One of my sex; no woman's face remember,</w:t>
            </w:r>
          </w:p>
          <w:p w14:paraId="13A87F9B" w14:textId="77777777" w:rsidR="00EC5165" w:rsidRPr="00040C17" w:rsidRDefault="00EC5165" w:rsidP="00EC5165">
            <w:pPr>
              <w:widowControl w:val="0"/>
              <w:autoSpaceDE w:val="0"/>
              <w:autoSpaceDN w:val="0"/>
              <w:adjustRightInd w:val="0"/>
              <w:rPr>
                <w:rFonts w:ascii="Times" w:hAnsi="Times" w:cs="Georgia"/>
              </w:rPr>
            </w:pPr>
            <w:r w:rsidRPr="00040C17">
              <w:rPr>
                <w:rFonts w:ascii="Times" w:hAnsi="Times" w:cs="Georgia"/>
              </w:rPr>
              <w:t>Save, from my glass, mine own; nor have I seen</w:t>
            </w:r>
          </w:p>
          <w:p w14:paraId="4234076C" w14:textId="77777777" w:rsidR="00EC5165" w:rsidRPr="00040C17" w:rsidRDefault="00EC5165" w:rsidP="00EC5165">
            <w:pPr>
              <w:widowControl w:val="0"/>
              <w:autoSpaceDE w:val="0"/>
              <w:autoSpaceDN w:val="0"/>
              <w:adjustRightInd w:val="0"/>
              <w:rPr>
                <w:rFonts w:ascii="Times" w:hAnsi="Times" w:cs="Georgia"/>
              </w:rPr>
            </w:pPr>
            <w:r w:rsidRPr="00040C17">
              <w:rPr>
                <w:rFonts w:ascii="Times" w:hAnsi="Times" w:cs="Georgia"/>
              </w:rPr>
              <w:t>More that I may call men than you, good friend,</w:t>
            </w:r>
          </w:p>
          <w:p w14:paraId="610D87DC" w14:textId="77777777" w:rsidR="00EC5165" w:rsidRPr="00040C17" w:rsidRDefault="00EC5165" w:rsidP="00EC5165">
            <w:pPr>
              <w:widowControl w:val="0"/>
              <w:autoSpaceDE w:val="0"/>
              <w:autoSpaceDN w:val="0"/>
              <w:adjustRightInd w:val="0"/>
              <w:rPr>
                <w:rFonts w:ascii="Times" w:hAnsi="Times" w:cs="Georgia"/>
              </w:rPr>
            </w:pPr>
            <w:r w:rsidRPr="00040C17">
              <w:rPr>
                <w:rFonts w:ascii="Times" w:hAnsi="Times" w:cs="Georgia"/>
              </w:rPr>
              <w:t>And my dear father: how features are abroad,</w:t>
            </w:r>
          </w:p>
          <w:p w14:paraId="5F21E3A7" w14:textId="77777777" w:rsidR="00EC5165" w:rsidRPr="00040C17" w:rsidRDefault="00EC5165" w:rsidP="00EC5165">
            <w:pPr>
              <w:widowControl w:val="0"/>
              <w:autoSpaceDE w:val="0"/>
              <w:autoSpaceDN w:val="0"/>
              <w:adjustRightInd w:val="0"/>
              <w:rPr>
                <w:rFonts w:ascii="Times" w:hAnsi="Times" w:cs="Georgia"/>
              </w:rPr>
            </w:pPr>
            <w:r w:rsidRPr="00040C17">
              <w:rPr>
                <w:rFonts w:ascii="Times" w:hAnsi="Times" w:cs="Georgia"/>
              </w:rPr>
              <w:t xml:space="preserve">I am </w:t>
            </w:r>
            <w:proofErr w:type="spellStart"/>
            <w:r w:rsidRPr="00040C17">
              <w:rPr>
                <w:rFonts w:ascii="Times" w:hAnsi="Times" w:cs="Georgia"/>
              </w:rPr>
              <w:t>skilless</w:t>
            </w:r>
            <w:proofErr w:type="spellEnd"/>
            <w:r w:rsidRPr="00040C17">
              <w:rPr>
                <w:rFonts w:ascii="Times" w:hAnsi="Times" w:cs="Georgia"/>
              </w:rPr>
              <w:t xml:space="preserve"> of; but, by my modesty,</w:t>
            </w:r>
          </w:p>
          <w:p w14:paraId="32276A9D" w14:textId="77777777" w:rsidR="00EC5165" w:rsidRPr="00040C17" w:rsidRDefault="00EC5165" w:rsidP="00EC5165">
            <w:pPr>
              <w:widowControl w:val="0"/>
              <w:autoSpaceDE w:val="0"/>
              <w:autoSpaceDN w:val="0"/>
              <w:adjustRightInd w:val="0"/>
              <w:rPr>
                <w:rFonts w:ascii="Times" w:hAnsi="Times" w:cs="Georgia"/>
              </w:rPr>
            </w:pPr>
            <w:r w:rsidRPr="00040C17">
              <w:rPr>
                <w:rFonts w:ascii="Times" w:hAnsi="Times" w:cs="Georgia"/>
              </w:rPr>
              <w:t>The jewel in my dower, I would not wish</w:t>
            </w:r>
          </w:p>
          <w:p w14:paraId="2D31E6EC" w14:textId="77777777" w:rsidR="00EC5165" w:rsidRPr="00040C17" w:rsidRDefault="00EC5165" w:rsidP="00EC5165">
            <w:pPr>
              <w:widowControl w:val="0"/>
              <w:autoSpaceDE w:val="0"/>
              <w:autoSpaceDN w:val="0"/>
              <w:adjustRightInd w:val="0"/>
              <w:rPr>
                <w:rFonts w:ascii="Times" w:hAnsi="Times" w:cs="Georgia"/>
              </w:rPr>
            </w:pPr>
            <w:r w:rsidRPr="00040C17">
              <w:rPr>
                <w:rFonts w:ascii="Times" w:hAnsi="Times" w:cs="Georgia"/>
              </w:rPr>
              <w:t>Any companion in the world but you,</w:t>
            </w:r>
          </w:p>
          <w:p w14:paraId="6E74B610" w14:textId="77777777" w:rsidR="00EC5165" w:rsidRPr="00040C17" w:rsidRDefault="00EC5165" w:rsidP="00EC5165">
            <w:pPr>
              <w:widowControl w:val="0"/>
              <w:autoSpaceDE w:val="0"/>
              <w:autoSpaceDN w:val="0"/>
              <w:adjustRightInd w:val="0"/>
              <w:rPr>
                <w:rFonts w:ascii="Times" w:hAnsi="Times" w:cs="Georgia"/>
              </w:rPr>
            </w:pPr>
            <w:r w:rsidRPr="00040C17">
              <w:rPr>
                <w:rFonts w:ascii="Times" w:hAnsi="Times" w:cs="Georgia"/>
              </w:rPr>
              <w:t>Nor can imagination form a shape,</w:t>
            </w:r>
          </w:p>
          <w:p w14:paraId="0E7964D9" w14:textId="77777777" w:rsidR="00EC5165" w:rsidRPr="00040C17" w:rsidRDefault="00EC5165" w:rsidP="00EC5165">
            <w:pPr>
              <w:widowControl w:val="0"/>
              <w:autoSpaceDE w:val="0"/>
              <w:autoSpaceDN w:val="0"/>
              <w:adjustRightInd w:val="0"/>
              <w:rPr>
                <w:rFonts w:ascii="Times" w:hAnsi="Times" w:cs="Georgia"/>
              </w:rPr>
            </w:pPr>
            <w:r w:rsidRPr="00040C17">
              <w:rPr>
                <w:rFonts w:ascii="Times" w:hAnsi="Times" w:cs="Georgia"/>
              </w:rPr>
              <w:t>Besides yourself, to like of. But I prattle</w:t>
            </w:r>
          </w:p>
          <w:p w14:paraId="621E94FF" w14:textId="77777777" w:rsidR="00EC5165" w:rsidRPr="00040C17" w:rsidRDefault="00EC5165" w:rsidP="00EC5165">
            <w:pPr>
              <w:widowControl w:val="0"/>
              <w:autoSpaceDE w:val="0"/>
              <w:autoSpaceDN w:val="0"/>
              <w:adjustRightInd w:val="0"/>
              <w:rPr>
                <w:rFonts w:ascii="Times" w:hAnsi="Times" w:cs="Georgia"/>
              </w:rPr>
            </w:pPr>
            <w:r w:rsidRPr="00040C17">
              <w:rPr>
                <w:rFonts w:ascii="Times" w:hAnsi="Times" w:cs="Georgia"/>
              </w:rPr>
              <w:t>Something too wildly and my father's precepts</w:t>
            </w:r>
          </w:p>
          <w:p w14:paraId="4A46F55E" w14:textId="77777777" w:rsidR="00EC5165" w:rsidRPr="00040C17" w:rsidRDefault="00EC5165" w:rsidP="00EC5165">
            <w:pPr>
              <w:widowControl w:val="0"/>
              <w:autoSpaceDE w:val="0"/>
              <w:autoSpaceDN w:val="0"/>
              <w:adjustRightInd w:val="0"/>
              <w:rPr>
                <w:rFonts w:ascii="Times" w:hAnsi="Times" w:cs="Georgia"/>
              </w:rPr>
            </w:pPr>
            <w:r w:rsidRPr="00040C17">
              <w:rPr>
                <w:rFonts w:ascii="Times" w:hAnsi="Times" w:cs="Georgia"/>
              </w:rPr>
              <w:t>I therein do forget.</w:t>
            </w:r>
          </w:p>
          <w:p w14:paraId="1F400538" w14:textId="77777777" w:rsidR="00EC5165" w:rsidRPr="00040C17" w:rsidRDefault="00EC5165" w:rsidP="00EC5165">
            <w:pPr>
              <w:widowControl w:val="0"/>
              <w:autoSpaceDE w:val="0"/>
              <w:autoSpaceDN w:val="0"/>
              <w:adjustRightInd w:val="0"/>
              <w:rPr>
                <w:rFonts w:ascii="Times" w:hAnsi="Times" w:cs="Georgia"/>
              </w:rPr>
            </w:pPr>
            <w:r w:rsidRPr="00040C17">
              <w:rPr>
                <w:rFonts w:ascii="Times" w:hAnsi="Times" w:cs="Georgia"/>
              </w:rPr>
              <w:t>Do you love me?</w:t>
            </w:r>
          </w:p>
          <w:p w14:paraId="761508A9" w14:textId="77777777" w:rsidR="00EC5165" w:rsidRPr="00040C17" w:rsidRDefault="00EC5165" w:rsidP="00EC5165">
            <w:pPr>
              <w:widowControl w:val="0"/>
              <w:autoSpaceDE w:val="0"/>
              <w:autoSpaceDN w:val="0"/>
              <w:adjustRightInd w:val="0"/>
              <w:rPr>
                <w:rFonts w:ascii="Times" w:hAnsi="Times" w:cs="Georgia"/>
              </w:rPr>
            </w:pPr>
            <w:r w:rsidRPr="00040C17">
              <w:rPr>
                <w:rFonts w:ascii="Times" w:hAnsi="Times" w:cs="Georgia"/>
              </w:rPr>
              <w:t>I am a fool</w:t>
            </w:r>
          </w:p>
          <w:p w14:paraId="1FFA3B00" w14:textId="77777777" w:rsidR="00EC5165" w:rsidRPr="00040C17" w:rsidRDefault="00EC5165" w:rsidP="00EC5165">
            <w:pPr>
              <w:widowControl w:val="0"/>
              <w:autoSpaceDE w:val="0"/>
              <w:autoSpaceDN w:val="0"/>
              <w:adjustRightInd w:val="0"/>
              <w:rPr>
                <w:rFonts w:ascii="Times" w:hAnsi="Times" w:cs="Georgia"/>
              </w:rPr>
            </w:pPr>
            <w:r w:rsidRPr="00040C17">
              <w:rPr>
                <w:rFonts w:ascii="Times" w:hAnsi="Times" w:cs="Georgia"/>
              </w:rPr>
              <w:t>To weep at what I am glad of.</w:t>
            </w:r>
          </w:p>
          <w:p w14:paraId="5DB62F5D" w14:textId="77777777" w:rsidR="00EC5165" w:rsidRPr="00040C17" w:rsidRDefault="00EC5165" w:rsidP="00EC5165">
            <w:pPr>
              <w:widowControl w:val="0"/>
              <w:autoSpaceDE w:val="0"/>
              <w:autoSpaceDN w:val="0"/>
              <w:adjustRightInd w:val="0"/>
              <w:rPr>
                <w:rFonts w:ascii="Times" w:hAnsi="Times" w:cs="Georgia"/>
              </w:rPr>
            </w:pPr>
            <w:r w:rsidRPr="00040C17">
              <w:rPr>
                <w:rFonts w:ascii="Times" w:hAnsi="Times" w:cs="Georgia"/>
              </w:rPr>
              <w:t>At mine unworthiness that dare not offer</w:t>
            </w:r>
          </w:p>
          <w:p w14:paraId="3143DDC0" w14:textId="77777777" w:rsidR="00EC5165" w:rsidRPr="00040C17" w:rsidRDefault="00EC5165" w:rsidP="00EC5165">
            <w:pPr>
              <w:widowControl w:val="0"/>
              <w:autoSpaceDE w:val="0"/>
              <w:autoSpaceDN w:val="0"/>
              <w:adjustRightInd w:val="0"/>
              <w:rPr>
                <w:rFonts w:ascii="Times" w:hAnsi="Times" w:cs="Georgia"/>
              </w:rPr>
            </w:pPr>
            <w:r w:rsidRPr="00040C17">
              <w:rPr>
                <w:rFonts w:ascii="Times" w:hAnsi="Times" w:cs="Georgia"/>
              </w:rPr>
              <w:t>What I desire to give, and much less take</w:t>
            </w:r>
          </w:p>
          <w:p w14:paraId="139ED5DC" w14:textId="77777777" w:rsidR="00EC5165" w:rsidRPr="00BD1E71" w:rsidRDefault="00EC5165" w:rsidP="00EC5165">
            <w:pPr>
              <w:widowControl w:val="0"/>
              <w:autoSpaceDE w:val="0"/>
              <w:autoSpaceDN w:val="0"/>
              <w:adjustRightInd w:val="0"/>
              <w:rPr>
                <w:rFonts w:ascii="Times" w:hAnsi="Times" w:cs="Georgia"/>
                <w:strike/>
              </w:rPr>
            </w:pPr>
            <w:r w:rsidRPr="00040C17">
              <w:rPr>
                <w:rFonts w:ascii="Times" w:hAnsi="Times" w:cs="Georgia"/>
              </w:rPr>
              <w:t xml:space="preserve">What I shall die to want. </w:t>
            </w:r>
            <w:r w:rsidRPr="00BD1E71">
              <w:rPr>
                <w:rFonts w:ascii="Times" w:hAnsi="Times" w:cs="Georgia"/>
                <w:strike/>
              </w:rPr>
              <w:t>But this is trifling;</w:t>
            </w:r>
          </w:p>
          <w:p w14:paraId="4F7F1ADC" w14:textId="77777777" w:rsidR="00EC5165" w:rsidRPr="00BD1E71" w:rsidRDefault="00EC5165" w:rsidP="00EC5165">
            <w:pPr>
              <w:widowControl w:val="0"/>
              <w:autoSpaceDE w:val="0"/>
              <w:autoSpaceDN w:val="0"/>
              <w:adjustRightInd w:val="0"/>
              <w:rPr>
                <w:rFonts w:ascii="Times" w:hAnsi="Times" w:cs="Georgia"/>
                <w:strike/>
              </w:rPr>
            </w:pPr>
            <w:r w:rsidRPr="00BD1E71">
              <w:rPr>
                <w:rFonts w:ascii="Times" w:hAnsi="Times" w:cs="Georgia"/>
                <w:strike/>
              </w:rPr>
              <w:t>And all the more it seeks to hide itself,</w:t>
            </w:r>
          </w:p>
          <w:p w14:paraId="5A363DC4" w14:textId="77777777" w:rsidR="00EC5165" w:rsidRPr="00BD1E71" w:rsidRDefault="00EC5165" w:rsidP="00EC5165">
            <w:pPr>
              <w:widowControl w:val="0"/>
              <w:autoSpaceDE w:val="0"/>
              <w:autoSpaceDN w:val="0"/>
              <w:adjustRightInd w:val="0"/>
              <w:rPr>
                <w:rFonts w:ascii="Times" w:hAnsi="Times" w:cs="Georgia"/>
                <w:strike/>
              </w:rPr>
            </w:pPr>
            <w:r w:rsidRPr="00BD1E71">
              <w:rPr>
                <w:rFonts w:ascii="Times" w:hAnsi="Times" w:cs="Georgia"/>
                <w:strike/>
              </w:rPr>
              <w:t>The bigger bulk it shows. Hence, bashful cunning!</w:t>
            </w:r>
          </w:p>
          <w:p w14:paraId="6DEC6BDB" w14:textId="77777777" w:rsidR="00EC5165" w:rsidRPr="00BD1E71" w:rsidRDefault="00EC5165" w:rsidP="00EC5165">
            <w:pPr>
              <w:widowControl w:val="0"/>
              <w:autoSpaceDE w:val="0"/>
              <w:autoSpaceDN w:val="0"/>
              <w:adjustRightInd w:val="0"/>
              <w:rPr>
                <w:rFonts w:ascii="Times" w:hAnsi="Times" w:cs="Georgia"/>
                <w:strike/>
              </w:rPr>
            </w:pPr>
            <w:r w:rsidRPr="00BD1E71">
              <w:rPr>
                <w:rFonts w:ascii="Times" w:hAnsi="Times" w:cs="Georgia"/>
                <w:strike/>
              </w:rPr>
              <w:t>And prompt me, plain and holy innocence!</w:t>
            </w:r>
          </w:p>
          <w:p w14:paraId="21F2A0BA" w14:textId="77777777" w:rsidR="00EC5165" w:rsidRPr="00BD1E71" w:rsidRDefault="00EC5165" w:rsidP="00EC5165">
            <w:pPr>
              <w:widowControl w:val="0"/>
              <w:autoSpaceDE w:val="0"/>
              <w:autoSpaceDN w:val="0"/>
              <w:adjustRightInd w:val="0"/>
              <w:rPr>
                <w:rFonts w:ascii="Times" w:hAnsi="Times" w:cs="Georgia"/>
                <w:strike/>
              </w:rPr>
            </w:pPr>
            <w:r w:rsidRPr="00BD1E71">
              <w:rPr>
                <w:rFonts w:ascii="Times" w:hAnsi="Times" w:cs="Georgia"/>
                <w:strike/>
              </w:rPr>
              <w:t>I am your wife, it you will marry me;</w:t>
            </w:r>
          </w:p>
          <w:p w14:paraId="740CD642" w14:textId="77777777" w:rsidR="00EC5165" w:rsidRPr="00BD1E71" w:rsidRDefault="00EC5165" w:rsidP="00EC5165">
            <w:pPr>
              <w:widowControl w:val="0"/>
              <w:autoSpaceDE w:val="0"/>
              <w:autoSpaceDN w:val="0"/>
              <w:adjustRightInd w:val="0"/>
              <w:rPr>
                <w:rFonts w:ascii="Times" w:hAnsi="Times" w:cs="Georgia"/>
                <w:strike/>
              </w:rPr>
            </w:pPr>
            <w:r w:rsidRPr="00BD1E71">
              <w:rPr>
                <w:rFonts w:ascii="Times" w:hAnsi="Times" w:cs="Georgia"/>
                <w:strike/>
              </w:rPr>
              <w:t>If not, I'll die your maid: to be your fellow</w:t>
            </w:r>
          </w:p>
          <w:p w14:paraId="2B84A840" w14:textId="77777777" w:rsidR="00EC5165" w:rsidRPr="00BD1E71" w:rsidRDefault="00EC5165" w:rsidP="00EC5165">
            <w:pPr>
              <w:widowControl w:val="0"/>
              <w:autoSpaceDE w:val="0"/>
              <w:autoSpaceDN w:val="0"/>
              <w:adjustRightInd w:val="0"/>
              <w:rPr>
                <w:rFonts w:ascii="Times" w:hAnsi="Times" w:cs="Georgia"/>
                <w:strike/>
              </w:rPr>
            </w:pPr>
            <w:r w:rsidRPr="00BD1E71">
              <w:rPr>
                <w:rFonts w:ascii="Times" w:hAnsi="Times" w:cs="Georgia"/>
                <w:strike/>
              </w:rPr>
              <w:t>You may deny me; but I'll be your servant,</w:t>
            </w:r>
          </w:p>
          <w:p w14:paraId="52E73B88" w14:textId="77777777" w:rsidR="004B0263" w:rsidRPr="00BD1E71" w:rsidRDefault="00EC5165" w:rsidP="00EC5165">
            <w:pPr>
              <w:widowControl w:val="0"/>
              <w:autoSpaceDE w:val="0"/>
              <w:autoSpaceDN w:val="0"/>
              <w:adjustRightInd w:val="0"/>
              <w:rPr>
                <w:rFonts w:ascii="Times" w:hAnsi="Times" w:cs="Georgia"/>
                <w:strike/>
              </w:rPr>
            </w:pPr>
            <w:r w:rsidRPr="00BD1E71">
              <w:rPr>
                <w:rFonts w:ascii="Times" w:hAnsi="Times" w:cs="Georgia"/>
                <w:strike/>
              </w:rPr>
              <w:t>Whether you will or no.</w:t>
            </w:r>
          </w:p>
          <w:p w14:paraId="68EDEE8B" w14:textId="4BDAE101" w:rsidR="00D81121" w:rsidRPr="00EC5165" w:rsidRDefault="00D81121" w:rsidP="00EC5165">
            <w:pPr>
              <w:widowControl w:val="0"/>
              <w:autoSpaceDE w:val="0"/>
              <w:autoSpaceDN w:val="0"/>
              <w:adjustRightInd w:val="0"/>
              <w:rPr>
                <w:rFonts w:cs="Georgia"/>
              </w:rPr>
            </w:pPr>
          </w:p>
        </w:tc>
      </w:tr>
      <w:tr w:rsidR="004B0263" w:rsidRPr="006D7DF7" w14:paraId="36A0FB41"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bottom w:val="single" w:sz="4" w:space="0" w:color="auto"/>
            </w:tcBorders>
          </w:tcPr>
          <w:p w14:paraId="1602CE25" w14:textId="77777777" w:rsidR="004B0263" w:rsidRPr="006D7DF7" w:rsidRDefault="004B0263" w:rsidP="00AF19C1">
            <w:pPr>
              <w:rPr>
                <w:b/>
                <w:sz w:val="24"/>
                <w:szCs w:val="24"/>
              </w:rPr>
            </w:pPr>
            <w:r w:rsidRPr="006D7DF7">
              <w:rPr>
                <w:b/>
                <w:sz w:val="24"/>
                <w:szCs w:val="24"/>
              </w:rPr>
              <w:t xml:space="preserve">NARRATIVE OVERVIEW </w:t>
            </w:r>
          </w:p>
        </w:tc>
        <w:tc>
          <w:tcPr>
            <w:tcW w:w="4508" w:type="dxa"/>
            <w:tcBorders>
              <w:bottom w:val="single" w:sz="4" w:space="0" w:color="auto"/>
            </w:tcBorders>
          </w:tcPr>
          <w:p w14:paraId="04AB31C5" w14:textId="77777777" w:rsidR="004B0263" w:rsidRPr="006D7DF7" w:rsidRDefault="004B0263" w:rsidP="00AF19C1">
            <w:pPr>
              <w:rPr>
                <w:b/>
                <w:sz w:val="24"/>
                <w:szCs w:val="24"/>
              </w:rPr>
            </w:pPr>
            <w:r w:rsidRPr="006D7DF7">
              <w:rPr>
                <w:b/>
                <w:sz w:val="24"/>
                <w:szCs w:val="24"/>
              </w:rPr>
              <w:t>BRIEF CHARACTER DETAILS</w:t>
            </w:r>
          </w:p>
        </w:tc>
      </w:tr>
      <w:tr w:rsidR="004B0263" w14:paraId="3DB21B9D"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top w:val="single" w:sz="4" w:space="0" w:color="auto"/>
              <w:left w:val="nil"/>
              <w:bottom w:val="nil"/>
              <w:right w:val="nil"/>
            </w:tcBorders>
          </w:tcPr>
          <w:p w14:paraId="58D3B84A" w14:textId="77777777" w:rsidR="004B0263" w:rsidRPr="006D7DF7" w:rsidRDefault="004B0263" w:rsidP="00AF19C1">
            <w:pPr>
              <w:rPr>
                <w:sz w:val="20"/>
                <w:szCs w:val="20"/>
              </w:rPr>
            </w:pPr>
          </w:p>
          <w:p w14:paraId="17B08604" w14:textId="77777777" w:rsidR="00EC5165" w:rsidRPr="00040C17" w:rsidRDefault="00EC5165" w:rsidP="00EC5165">
            <w:pPr>
              <w:widowControl w:val="0"/>
              <w:autoSpaceDE w:val="0"/>
              <w:autoSpaceDN w:val="0"/>
              <w:adjustRightInd w:val="0"/>
              <w:rPr>
                <w:rFonts w:ascii="Times" w:hAnsi="Times" w:cs="Times"/>
                <w:lang w:val="en-US"/>
              </w:rPr>
            </w:pPr>
            <w:r w:rsidRPr="00040C17">
              <w:rPr>
                <w:rFonts w:ascii="Times" w:hAnsi="Times" w:cs="Times"/>
              </w:rPr>
              <w:t xml:space="preserve">Kidnapped and left to die on a raft at sea, Prospero and his daughter Miranda manage to survive and live on an island for 12 years. </w:t>
            </w:r>
            <w:proofErr w:type="spellStart"/>
            <w:r w:rsidRPr="00040C17">
              <w:rPr>
                <w:rFonts w:ascii="Times" w:hAnsi="Times" w:cs="Times"/>
              </w:rPr>
              <w:t>Year’s</w:t>
            </w:r>
            <w:proofErr w:type="spellEnd"/>
            <w:r w:rsidRPr="00040C17">
              <w:rPr>
                <w:rFonts w:ascii="Times" w:hAnsi="Times" w:cs="Times"/>
              </w:rPr>
              <w:t xml:space="preserve"> later Prospero’s enemies are heading his way and Prospero orchestrates a shipwreck by raising a tempest.  Miranda meets Ferdinand the son and heir of Alonso the King of Naples and is smitten with him. She is fixated as he is the only man she has ever seen, besides Caliban and her father.  Prospero is keen for them to marry but accuses Ferdinand of merely pretending to be the Prince of Naples and threatens him with imprisonment. Ferdinand is put to work hauling wood, he doesn’t mind because he thinks it is for Miranda’s sake. Miranda, thinking that her father is asleep, tells Ferdinand to take a break. The two flirt with one another. Miranda proposes marriage and Ferdinand accepts. </w:t>
            </w:r>
          </w:p>
          <w:p w14:paraId="6A120DCF" w14:textId="77777777" w:rsidR="00EC5165" w:rsidRPr="00040C17" w:rsidRDefault="00E656F7" w:rsidP="00EC5165">
            <w:pPr>
              <w:widowControl w:val="0"/>
              <w:autoSpaceDE w:val="0"/>
              <w:autoSpaceDN w:val="0"/>
              <w:adjustRightInd w:val="0"/>
              <w:rPr>
                <w:rFonts w:ascii="Times" w:hAnsi="Times" w:cs="Times"/>
              </w:rPr>
            </w:pPr>
            <w:hyperlink r:id="rId50" w:history="1">
              <w:r w:rsidR="00EC5165" w:rsidRPr="00040C17">
                <w:rPr>
                  <w:rStyle w:val="Hyperlink"/>
                  <w:rFonts w:ascii="Times" w:hAnsi="Times" w:cs="Times"/>
                </w:rPr>
                <w:t>http://nfs.sparknotes.com/tempest/page_110.html</w:t>
              </w:r>
            </w:hyperlink>
          </w:p>
          <w:p w14:paraId="51A8AD8B" w14:textId="77777777" w:rsidR="00EC5165" w:rsidRPr="00040C17" w:rsidRDefault="00E656F7" w:rsidP="00EC5165">
            <w:pPr>
              <w:widowControl w:val="0"/>
              <w:autoSpaceDE w:val="0"/>
              <w:autoSpaceDN w:val="0"/>
              <w:adjustRightInd w:val="0"/>
              <w:rPr>
                <w:rFonts w:ascii="Times" w:hAnsi="Times" w:cs="Times"/>
              </w:rPr>
            </w:pPr>
            <w:hyperlink r:id="rId51" w:history="1">
              <w:r w:rsidR="00EC5165" w:rsidRPr="00040C17">
                <w:rPr>
                  <w:rStyle w:val="Hyperlink"/>
                  <w:rFonts w:ascii="Times" w:hAnsi="Times" w:cs="Times"/>
                </w:rPr>
                <w:t>http://www.shmoop.com/tempest/act-3-scene-1-summary.html</w:t>
              </w:r>
            </w:hyperlink>
          </w:p>
          <w:p w14:paraId="4F168430" w14:textId="69C50595" w:rsidR="00EC5165" w:rsidRPr="00040C17" w:rsidRDefault="00E656F7" w:rsidP="00EC5165">
            <w:pPr>
              <w:rPr>
                <w:rFonts w:ascii="Times" w:hAnsi="Times"/>
              </w:rPr>
            </w:pPr>
            <w:hyperlink r:id="rId52" w:history="1">
              <w:r w:rsidR="00EC5165" w:rsidRPr="00040C17">
                <w:rPr>
                  <w:rStyle w:val="Hyperlink"/>
                  <w:rFonts w:ascii="Times" w:hAnsi="Times"/>
                </w:rPr>
                <w:t>https://www.youtube.com/watch?v=FOxYMKH_URI</w:t>
              </w:r>
            </w:hyperlink>
          </w:p>
          <w:p w14:paraId="179F858C" w14:textId="69C50595" w:rsidR="004B0263" w:rsidRPr="006D7DF7" w:rsidRDefault="004B0263" w:rsidP="00AF19C1">
            <w:pPr>
              <w:rPr>
                <w:sz w:val="20"/>
                <w:szCs w:val="20"/>
              </w:rPr>
            </w:pPr>
          </w:p>
          <w:p w14:paraId="5F4812B0" w14:textId="77777777" w:rsidR="004B0263" w:rsidRPr="006D7DF7" w:rsidRDefault="004B0263" w:rsidP="00AF19C1">
            <w:pPr>
              <w:rPr>
                <w:sz w:val="20"/>
                <w:szCs w:val="20"/>
              </w:rPr>
            </w:pPr>
          </w:p>
        </w:tc>
        <w:tc>
          <w:tcPr>
            <w:tcW w:w="4508" w:type="dxa"/>
            <w:tcBorders>
              <w:top w:val="single" w:sz="4" w:space="0" w:color="auto"/>
              <w:left w:val="nil"/>
              <w:bottom w:val="nil"/>
              <w:right w:val="nil"/>
            </w:tcBorders>
          </w:tcPr>
          <w:p w14:paraId="410AF759" w14:textId="77777777" w:rsidR="004B0263" w:rsidRDefault="004B0263" w:rsidP="00AF19C1">
            <w:pPr>
              <w:rPr>
                <w:sz w:val="20"/>
                <w:szCs w:val="20"/>
              </w:rPr>
            </w:pPr>
          </w:p>
          <w:p w14:paraId="436DF7B5" w14:textId="77777777" w:rsidR="00EC5165" w:rsidRPr="00040C17" w:rsidRDefault="00EC5165" w:rsidP="00EC5165">
            <w:pPr>
              <w:pStyle w:val="ListParagraph"/>
              <w:numPr>
                <w:ilvl w:val="0"/>
                <w:numId w:val="5"/>
              </w:numPr>
              <w:ind w:left="360"/>
              <w:rPr>
                <w:rFonts w:cs="Times"/>
                <w:sz w:val="22"/>
                <w:szCs w:val="22"/>
              </w:rPr>
            </w:pPr>
            <w:r w:rsidRPr="00040C17">
              <w:rPr>
                <w:rFonts w:cs="Times"/>
                <w:sz w:val="22"/>
                <w:szCs w:val="22"/>
              </w:rPr>
              <w:t xml:space="preserve">Just </w:t>
            </w:r>
            <w:r w:rsidRPr="00040C17">
              <w:rPr>
                <w:rFonts w:cs="Times"/>
                <w:b/>
                <w:sz w:val="22"/>
                <w:szCs w:val="22"/>
              </w:rPr>
              <w:t>under fifteen years old</w:t>
            </w:r>
            <w:r w:rsidRPr="00040C17">
              <w:rPr>
                <w:rFonts w:cs="Times"/>
                <w:sz w:val="22"/>
                <w:szCs w:val="22"/>
              </w:rPr>
              <w:t xml:space="preserve">, Miranda is a </w:t>
            </w:r>
            <w:r w:rsidRPr="00040C17">
              <w:rPr>
                <w:rFonts w:cs="Times"/>
                <w:b/>
                <w:sz w:val="22"/>
                <w:szCs w:val="22"/>
              </w:rPr>
              <w:t>gentle and compassionate</w:t>
            </w:r>
            <w:r w:rsidRPr="00040C17">
              <w:rPr>
                <w:rFonts w:cs="Times"/>
                <w:sz w:val="22"/>
                <w:szCs w:val="22"/>
              </w:rPr>
              <w:t xml:space="preserve">, but also relatively </w:t>
            </w:r>
            <w:r w:rsidRPr="00040C17">
              <w:rPr>
                <w:rFonts w:cs="Times"/>
                <w:b/>
                <w:sz w:val="22"/>
                <w:szCs w:val="22"/>
              </w:rPr>
              <w:t>passive</w:t>
            </w:r>
            <w:r w:rsidRPr="00040C17">
              <w:rPr>
                <w:rFonts w:cs="Times"/>
                <w:sz w:val="22"/>
                <w:szCs w:val="22"/>
              </w:rPr>
              <w:t>, heroine.</w:t>
            </w:r>
          </w:p>
          <w:p w14:paraId="6CC4BC02" w14:textId="77777777" w:rsidR="00EC5165" w:rsidRPr="00040C17" w:rsidRDefault="00EC5165" w:rsidP="00EC5165">
            <w:pPr>
              <w:pStyle w:val="ListParagraph"/>
              <w:numPr>
                <w:ilvl w:val="0"/>
                <w:numId w:val="5"/>
              </w:numPr>
              <w:ind w:left="360"/>
              <w:rPr>
                <w:rFonts w:cs="Times"/>
                <w:sz w:val="22"/>
                <w:szCs w:val="22"/>
              </w:rPr>
            </w:pPr>
            <w:r w:rsidRPr="00040C17">
              <w:rPr>
                <w:rFonts w:cs="Times"/>
                <w:sz w:val="22"/>
                <w:szCs w:val="22"/>
              </w:rPr>
              <w:t xml:space="preserve">Miranda has </w:t>
            </w:r>
            <w:r w:rsidRPr="00040C17">
              <w:rPr>
                <w:rFonts w:cs="Times"/>
                <w:b/>
                <w:sz w:val="22"/>
                <w:szCs w:val="22"/>
              </w:rPr>
              <w:t xml:space="preserve">led a sheltered life so she is naive. </w:t>
            </w:r>
            <w:r w:rsidRPr="00040C17">
              <w:rPr>
                <w:rFonts w:cs="Times"/>
                <w:sz w:val="22"/>
                <w:szCs w:val="22"/>
              </w:rPr>
              <w:t xml:space="preserve"> </w:t>
            </w:r>
          </w:p>
          <w:p w14:paraId="526D9016" w14:textId="77777777" w:rsidR="00EC5165" w:rsidRPr="00040C17" w:rsidRDefault="00EC5165" w:rsidP="00EC5165">
            <w:pPr>
              <w:pStyle w:val="ListParagraph"/>
              <w:numPr>
                <w:ilvl w:val="0"/>
                <w:numId w:val="5"/>
              </w:numPr>
              <w:ind w:left="360"/>
              <w:rPr>
                <w:rFonts w:cs="Times"/>
                <w:sz w:val="22"/>
                <w:szCs w:val="22"/>
              </w:rPr>
            </w:pPr>
            <w:r w:rsidRPr="00040C17">
              <w:rPr>
                <w:rFonts w:cs="Times"/>
                <w:sz w:val="22"/>
                <w:szCs w:val="22"/>
              </w:rPr>
              <w:t xml:space="preserve">Her perceptions of other people tend to be </w:t>
            </w:r>
            <w:r w:rsidRPr="00040C17">
              <w:rPr>
                <w:rFonts w:cs="Times"/>
                <w:b/>
                <w:sz w:val="22"/>
                <w:szCs w:val="22"/>
              </w:rPr>
              <w:t>positive and non-judgmental</w:t>
            </w:r>
            <w:r w:rsidRPr="00040C17">
              <w:rPr>
                <w:rFonts w:cs="Times"/>
                <w:sz w:val="22"/>
                <w:szCs w:val="22"/>
              </w:rPr>
              <w:t xml:space="preserve">. </w:t>
            </w:r>
          </w:p>
          <w:p w14:paraId="503D8378" w14:textId="77777777" w:rsidR="00EC5165" w:rsidRPr="00040C17" w:rsidRDefault="00EC5165" w:rsidP="00EC5165">
            <w:pPr>
              <w:pStyle w:val="ListParagraph"/>
              <w:numPr>
                <w:ilvl w:val="0"/>
                <w:numId w:val="5"/>
              </w:numPr>
              <w:ind w:left="360"/>
              <w:rPr>
                <w:rFonts w:cs="Times"/>
                <w:sz w:val="22"/>
                <w:szCs w:val="22"/>
              </w:rPr>
            </w:pPr>
            <w:r w:rsidRPr="00040C17">
              <w:rPr>
                <w:rFonts w:cs="Times"/>
                <w:sz w:val="22"/>
                <w:szCs w:val="22"/>
              </w:rPr>
              <w:t xml:space="preserve">She is </w:t>
            </w:r>
            <w:r w:rsidRPr="00040C17">
              <w:rPr>
                <w:rFonts w:cs="Times"/>
                <w:b/>
                <w:sz w:val="22"/>
                <w:szCs w:val="22"/>
              </w:rPr>
              <w:t>compassionate, generous, and loyal</w:t>
            </w:r>
            <w:r w:rsidRPr="00040C17">
              <w:rPr>
                <w:rFonts w:cs="Times"/>
                <w:sz w:val="22"/>
                <w:szCs w:val="22"/>
              </w:rPr>
              <w:t xml:space="preserve"> to her father.</w:t>
            </w:r>
          </w:p>
          <w:p w14:paraId="62E96683" w14:textId="77777777" w:rsidR="00EC5165" w:rsidRPr="00040C17" w:rsidRDefault="00EC5165" w:rsidP="00EC5165">
            <w:pPr>
              <w:pStyle w:val="ListParagraph"/>
              <w:numPr>
                <w:ilvl w:val="0"/>
                <w:numId w:val="5"/>
              </w:numPr>
              <w:ind w:left="360"/>
              <w:rPr>
                <w:rFonts w:cs="Times"/>
                <w:sz w:val="22"/>
                <w:szCs w:val="22"/>
              </w:rPr>
            </w:pPr>
            <w:r w:rsidRPr="00040C17">
              <w:rPr>
                <w:rFonts w:cs="Times"/>
                <w:sz w:val="22"/>
                <w:szCs w:val="22"/>
              </w:rPr>
              <w:t xml:space="preserve">She displays a </w:t>
            </w:r>
            <w:r w:rsidRPr="00040C17">
              <w:rPr>
                <w:rFonts w:cs="Times"/>
                <w:b/>
                <w:sz w:val="22"/>
                <w:szCs w:val="22"/>
              </w:rPr>
              <w:t>meek and emotional</w:t>
            </w:r>
            <w:r w:rsidRPr="00040C17">
              <w:rPr>
                <w:rFonts w:cs="Times"/>
                <w:sz w:val="22"/>
                <w:szCs w:val="22"/>
              </w:rPr>
              <w:t xml:space="preserve"> nature. </w:t>
            </w:r>
          </w:p>
          <w:p w14:paraId="2F0E9A37" w14:textId="77777777" w:rsidR="00EC5165" w:rsidRPr="00040C17" w:rsidRDefault="00EC5165" w:rsidP="00EC5165">
            <w:pPr>
              <w:pStyle w:val="ListParagraph"/>
              <w:numPr>
                <w:ilvl w:val="0"/>
                <w:numId w:val="5"/>
              </w:numPr>
              <w:ind w:left="360"/>
              <w:rPr>
                <w:rFonts w:cs="Times"/>
                <w:sz w:val="22"/>
                <w:szCs w:val="22"/>
              </w:rPr>
            </w:pPr>
            <w:r w:rsidRPr="00040C17">
              <w:rPr>
                <w:rFonts w:cs="Times"/>
                <w:sz w:val="22"/>
                <w:szCs w:val="22"/>
              </w:rPr>
              <w:t xml:space="preserve">Miranda is </w:t>
            </w:r>
            <w:r w:rsidRPr="00040C17">
              <w:rPr>
                <w:rFonts w:cs="Times"/>
                <w:b/>
                <w:sz w:val="22"/>
                <w:szCs w:val="22"/>
              </w:rPr>
              <w:t>powerless</w:t>
            </w:r>
            <w:r w:rsidRPr="00040C17">
              <w:rPr>
                <w:rFonts w:cs="Times"/>
                <w:sz w:val="22"/>
                <w:szCs w:val="22"/>
              </w:rPr>
              <w:t xml:space="preserve"> to choose her own husband. </w:t>
            </w:r>
          </w:p>
          <w:p w14:paraId="5E3EF5AA" w14:textId="77777777" w:rsidR="00EC5165" w:rsidRPr="00040C17" w:rsidRDefault="00EC5165" w:rsidP="00EC5165">
            <w:pPr>
              <w:pStyle w:val="ListParagraph"/>
              <w:numPr>
                <w:ilvl w:val="0"/>
                <w:numId w:val="5"/>
              </w:numPr>
              <w:ind w:left="360"/>
              <w:rPr>
                <w:rFonts w:cs="Times"/>
                <w:sz w:val="22"/>
                <w:szCs w:val="22"/>
              </w:rPr>
            </w:pPr>
            <w:r w:rsidRPr="00040C17">
              <w:rPr>
                <w:rFonts w:cs="Times"/>
                <w:sz w:val="22"/>
                <w:szCs w:val="22"/>
              </w:rPr>
              <w:t xml:space="preserve">Miranda is capable of </w:t>
            </w:r>
            <w:r w:rsidRPr="00040C17">
              <w:rPr>
                <w:rFonts w:cs="Times"/>
                <w:b/>
                <w:sz w:val="22"/>
                <w:szCs w:val="22"/>
              </w:rPr>
              <w:t>forthrightness and strength</w:t>
            </w:r>
            <w:r w:rsidRPr="00040C17">
              <w:rPr>
                <w:rFonts w:cs="Times"/>
                <w:sz w:val="22"/>
                <w:szCs w:val="22"/>
              </w:rPr>
              <w:t xml:space="preserve">. When Caliban agrees </w:t>
            </w:r>
            <w:r w:rsidRPr="00040C17">
              <w:rPr>
                <w:rFonts w:cs="Times"/>
                <w:sz w:val="22"/>
                <w:szCs w:val="22"/>
              </w:rPr>
              <w:lastRenderedPageBreak/>
              <w:t>that he intended to rape her, Miranda responds with impressive vehemence.</w:t>
            </w:r>
          </w:p>
          <w:p w14:paraId="306351C0" w14:textId="77777777" w:rsidR="00EC5165" w:rsidRPr="00040C17" w:rsidRDefault="00EC5165" w:rsidP="00EC5165">
            <w:pPr>
              <w:pStyle w:val="ListParagraph"/>
              <w:widowControl w:val="0"/>
              <w:numPr>
                <w:ilvl w:val="0"/>
                <w:numId w:val="5"/>
              </w:numPr>
              <w:autoSpaceDE w:val="0"/>
              <w:autoSpaceDN w:val="0"/>
              <w:adjustRightInd w:val="0"/>
              <w:ind w:left="360"/>
              <w:rPr>
                <w:rFonts w:cs="Times"/>
                <w:sz w:val="22"/>
                <w:szCs w:val="22"/>
              </w:rPr>
            </w:pPr>
            <w:r w:rsidRPr="00040C17">
              <w:rPr>
                <w:rFonts w:cs="Times"/>
                <w:sz w:val="22"/>
                <w:szCs w:val="22"/>
              </w:rPr>
              <w:t>She is determined and willing to speak up for herself about her sexuality.</w:t>
            </w:r>
          </w:p>
          <w:p w14:paraId="6B01C366" w14:textId="77777777" w:rsidR="00EC5165" w:rsidRPr="006D7DF7" w:rsidRDefault="00EC5165" w:rsidP="00AF19C1">
            <w:pPr>
              <w:rPr>
                <w:sz w:val="20"/>
                <w:szCs w:val="20"/>
              </w:rPr>
            </w:pPr>
          </w:p>
        </w:tc>
      </w:tr>
    </w:tbl>
    <w:p w14:paraId="74DA1DBD" w14:textId="77777777" w:rsidR="004B0263" w:rsidRDefault="004B0263" w:rsidP="004B0263"/>
    <w:tbl>
      <w:tblPr>
        <w:tblStyle w:val="TableGrid"/>
        <w:tblW w:w="0" w:type="auto"/>
        <w:tblLook w:val="04A0" w:firstRow="1" w:lastRow="0" w:firstColumn="1" w:lastColumn="0" w:noHBand="0" w:noVBand="1"/>
      </w:tblPr>
      <w:tblGrid>
        <w:gridCol w:w="9016"/>
      </w:tblGrid>
      <w:tr w:rsidR="004B0263" w14:paraId="040C6A36" w14:textId="77777777" w:rsidTr="00AF19C1">
        <w:tc>
          <w:tcPr>
            <w:tcW w:w="9016" w:type="dxa"/>
            <w:tcBorders>
              <w:bottom w:val="single" w:sz="4" w:space="0" w:color="auto"/>
            </w:tcBorders>
          </w:tcPr>
          <w:p w14:paraId="6EB3D557" w14:textId="77777777" w:rsidR="004B0263" w:rsidRDefault="004B0263" w:rsidP="00AF19C1">
            <w:r>
              <w:rPr>
                <w:b/>
                <w:sz w:val="24"/>
                <w:szCs w:val="24"/>
              </w:rPr>
              <w:t>SUGGESTED MAJOR ACTION:</w:t>
            </w:r>
          </w:p>
        </w:tc>
      </w:tr>
      <w:tr w:rsidR="004B0263" w14:paraId="77AFCD25" w14:textId="77777777" w:rsidTr="00AF19C1">
        <w:tc>
          <w:tcPr>
            <w:tcW w:w="9016" w:type="dxa"/>
            <w:tcBorders>
              <w:top w:val="single" w:sz="4" w:space="0" w:color="auto"/>
              <w:left w:val="nil"/>
              <w:bottom w:val="nil"/>
              <w:right w:val="nil"/>
            </w:tcBorders>
          </w:tcPr>
          <w:p w14:paraId="6B5359FA" w14:textId="77777777" w:rsidR="004B0263" w:rsidRDefault="004B0263" w:rsidP="00AF19C1"/>
        </w:tc>
      </w:tr>
    </w:tbl>
    <w:p w14:paraId="5C1F0585" w14:textId="77777777" w:rsidR="00EC5165" w:rsidRPr="00040C17" w:rsidRDefault="00EC5165" w:rsidP="00EC5165">
      <w:pPr>
        <w:rPr>
          <w:rFonts w:ascii="Times" w:hAnsi="Times"/>
          <w:lang w:val="en-US"/>
        </w:rPr>
      </w:pPr>
      <w:r w:rsidRPr="00040C17">
        <w:rPr>
          <w:rFonts w:ascii="Times" w:hAnsi="Times"/>
        </w:rPr>
        <w:t xml:space="preserve">As this is a comedy, you could think about the proverb, ‘The way to a man’s heart is through his stomach’. You could have a blanket, a picnic basket and prepare afternoon tea. You could pour tea or prepare scones with jam and </w:t>
      </w:r>
      <w:proofErr w:type="spellStart"/>
      <w:r w:rsidRPr="00040C17">
        <w:rPr>
          <w:rFonts w:ascii="Times" w:hAnsi="Times"/>
        </w:rPr>
        <w:t>squirty</w:t>
      </w:r>
      <w:proofErr w:type="spellEnd"/>
      <w:r w:rsidRPr="00040C17">
        <w:rPr>
          <w:rFonts w:ascii="Times" w:hAnsi="Times"/>
        </w:rPr>
        <w:t xml:space="preserve"> cream to support your flirtation with Ferdinand.</w:t>
      </w:r>
    </w:p>
    <w:p w14:paraId="651C1FC2" w14:textId="77777777" w:rsidR="004B0263" w:rsidRDefault="004B0263" w:rsidP="004B0263"/>
    <w:p w14:paraId="02FB4E6A" w14:textId="77777777" w:rsidR="004B0263" w:rsidRDefault="004B0263" w:rsidP="004B0263"/>
    <w:p w14:paraId="7DFBF26D" w14:textId="77777777" w:rsidR="004B0263" w:rsidRDefault="004B0263" w:rsidP="004B0263"/>
    <w:p w14:paraId="6298ADB7" w14:textId="06327C8A" w:rsidR="00EC5165" w:rsidRDefault="00EC5165" w:rsidP="004B0263"/>
    <w:p w14:paraId="6B611368" w14:textId="77777777" w:rsidR="00EC5165" w:rsidRDefault="00EC5165" w:rsidP="004B0263"/>
    <w:p w14:paraId="18DD006C" w14:textId="77777777" w:rsidR="00EC5165" w:rsidRDefault="00EC5165" w:rsidP="004B0263"/>
    <w:p w14:paraId="7166003B" w14:textId="77777777" w:rsidR="00EC5165" w:rsidRDefault="00EC5165" w:rsidP="004B0263"/>
    <w:p w14:paraId="7123BED5" w14:textId="77777777" w:rsidR="00EC5165" w:rsidRDefault="00EC5165" w:rsidP="004B0263"/>
    <w:p w14:paraId="035CE4B3" w14:textId="77777777" w:rsidR="00EC5165" w:rsidRDefault="00EC5165" w:rsidP="004B0263"/>
    <w:p w14:paraId="2602EB69" w14:textId="77777777" w:rsidR="00EC5165" w:rsidRDefault="00EC5165" w:rsidP="004B0263"/>
    <w:p w14:paraId="590DD823" w14:textId="77777777" w:rsidR="00EC5165" w:rsidRDefault="00EC5165" w:rsidP="004B0263"/>
    <w:p w14:paraId="3020AB9F" w14:textId="77777777" w:rsidR="00EC5165" w:rsidRDefault="00EC5165" w:rsidP="004B0263"/>
    <w:p w14:paraId="3EBE6208" w14:textId="77777777" w:rsidR="00EC5165" w:rsidRDefault="00EC5165" w:rsidP="004B0263"/>
    <w:p w14:paraId="7211F4EE" w14:textId="77777777" w:rsidR="00EC5165" w:rsidRDefault="00EC5165" w:rsidP="004B0263"/>
    <w:p w14:paraId="35EE51A9" w14:textId="77777777" w:rsidR="00EC5165" w:rsidRDefault="00EC5165" w:rsidP="004B0263"/>
    <w:p w14:paraId="44E6EC04" w14:textId="77777777" w:rsidR="00EC5165" w:rsidRDefault="00EC5165" w:rsidP="004B0263"/>
    <w:p w14:paraId="2EDEA15C" w14:textId="77777777" w:rsidR="00EC5165" w:rsidRDefault="00EC5165" w:rsidP="004B0263"/>
    <w:p w14:paraId="2C5C511D" w14:textId="77777777" w:rsidR="00EC5165" w:rsidRDefault="00EC5165" w:rsidP="004B0263"/>
    <w:p w14:paraId="6CA09E66" w14:textId="77777777" w:rsidR="00EC5165" w:rsidRDefault="00EC5165" w:rsidP="004B0263"/>
    <w:p w14:paraId="6C74EB4C" w14:textId="77777777" w:rsidR="00EC5165" w:rsidRDefault="00EC5165" w:rsidP="004B0263"/>
    <w:p w14:paraId="40DA7A22" w14:textId="77777777" w:rsidR="00EC5165" w:rsidRDefault="00EC5165" w:rsidP="004B0263"/>
    <w:p w14:paraId="1DCC2527" w14:textId="77777777" w:rsidR="002465DA" w:rsidRDefault="002465D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4B0263" w14:paraId="46858B68" w14:textId="77777777" w:rsidTr="00AF19C1">
        <w:tc>
          <w:tcPr>
            <w:tcW w:w="9016" w:type="dxa"/>
            <w:gridSpan w:val="2"/>
          </w:tcPr>
          <w:p w14:paraId="45902919" w14:textId="55DD171A" w:rsidR="004B0263" w:rsidRDefault="004B0263" w:rsidP="00AF19C1">
            <w:r w:rsidRPr="006D7DF7">
              <w:rPr>
                <w:rFonts w:ascii="Gill Sans MT" w:hAnsi="Gill Sans MT"/>
                <w:b/>
                <w:color w:val="7030A0"/>
                <w:sz w:val="32"/>
                <w:szCs w:val="24"/>
              </w:rPr>
              <w:lastRenderedPageBreak/>
              <w:t>ALL THE WORLD’S A STAGE</w:t>
            </w:r>
          </w:p>
        </w:tc>
      </w:tr>
      <w:tr w:rsidR="0015504D" w14:paraId="0B5F3019"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65917EC9" w14:textId="77777777" w:rsidR="004B0263" w:rsidRPr="006D7DF7" w:rsidRDefault="004B0263" w:rsidP="00AF19C1">
            <w:pPr>
              <w:rPr>
                <w:rFonts w:ascii="Gill Sans MT" w:hAnsi="Gill Sans MT"/>
                <w:b/>
                <w:sz w:val="24"/>
              </w:rPr>
            </w:pPr>
            <w:bookmarkStart w:id="17" w:name="_GoBack"/>
            <w:bookmarkEnd w:id="17"/>
            <w:r w:rsidRPr="006D7DF7">
              <w:rPr>
                <w:rFonts w:ascii="Gill Sans MT" w:hAnsi="Gill Sans MT"/>
                <w:b/>
                <w:sz w:val="24"/>
              </w:rPr>
              <w:t>TEXT:</w:t>
            </w:r>
          </w:p>
        </w:tc>
        <w:tc>
          <w:tcPr>
            <w:tcW w:w="5614" w:type="dxa"/>
          </w:tcPr>
          <w:p w14:paraId="19B9E3A7" w14:textId="36B43CFF" w:rsidR="004B0263" w:rsidRPr="00CC1886" w:rsidRDefault="00CC1886" w:rsidP="00AF19C1">
            <w:pPr>
              <w:rPr>
                <w:rFonts w:ascii="Gill Sans MT" w:hAnsi="Gill Sans MT"/>
                <w:sz w:val="24"/>
                <w:szCs w:val="24"/>
              </w:rPr>
            </w:pPr>
            <w:r w:rsidRPr="00CC1886">
              <w:rPr>
                <w:rFonts w:ascii="Gill Sans MT" w:hAnsi="Gill Sans MT" w:cs="Times"/>
                <w:b/>
                <w:sz w:val="24"/>
                <w:szCs w:val="24"/>
              </w:rPr>
              <w:t>A Midsummer Night's Dream</w:t>
            </w:r>
          </w:p>
        </w:tc>
      </w:tr>
      <w:tr w:rsidR="0015504D" w14:paraId="7CC0B67B"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5DC4EBEC" w14:textId="77777777" w:rsidR="004B0263" w:rsidRPr="006D7DF7" w:rsidRDefault="004B0263" w:rsidP="00AF19C1">
            <w:pPr>
              <w:rPr>
                <w:rFonts w:ascii="Gill Sans MT" w:hAnsi="Gill Sans MT"/>
                <w:b/>
                <w:sz w:val="24"/>
              </w:rPr>
            </w:pPr>
            <w:r>
              <w:rPr>
                <w:rFonts w:ascii="Gill Sans MT" w:hAnsi="Gill Sans MT"/>
                <w:b/>
                <w:sz w:val="24"/>
              </w:rPr>
              <w:t>CHARACTER NAME:</w:t>
            </w:r>
          </w:p>
        </w:tc>
        <w:tc>
          <w:tcPr>
            <w:tcW w:w="5614" w:type="dxa"/>
          </w:tcPr>
          <w:p w14:paraId="669BA974" w14:textId="2E8F98FC" w:rsidR="004B0263" w:rsidRPr="00CC1886" w:rsidRDefault="00CC1886" w:rsidP="00AF19C1">
            <w:pPr>
              <w:rPr>
                <w:rFonts w:ascii="Gill Sans MT" w:hAnsi="Gill Sans MT"/>
                <w:sz w:val="24"/>
                <w:szCs w:val="24"/>
              </w:rPr>
            </w:pPr>
            <w:r w:rsidRPr="00CC1886">
              <w:rPr>
                <w:rFonts w:ascii="Gill Sans MT" w:hAnsi="Gill Sans MT" w:cs="Times"/>
                <w:b/>
                <w:sz w:val="24"/>
                <w:szCs w:val="24"/>
              </w:rPr>
              <w:t>Helena</w:t>
            </w:r>
          </w:p>
        </w:tc>
      </w:tr>
      <w:tr w:rsidR="0015504D" w14:paraId="69264291"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Pr>
          <w:p w14:paraId="082589BE" w14:textId="77777777" w:rsidR="004B0263" w:rsidRDefault="004B0263" w:rsidP="00AF19C1">
            <w:pPr>
              <w:rPr>
                <w:rFonts w:ascii="Gill Sans MT" w:hAnsi="Gill Sans MT"/>
                <w:b/>
                <w:sz w:val="24"/>
              </w:rPr>
            </w:pPr>
            <w:r>
              <w:rPr>
                <w:rFonts w:ascii="Gill Sans MT" w:hAnsi="Gill Sans MT"/>
                <w:b/>
                <w:sz w:val="24"/>
              </w:rPr>
              <w:t>ACT | SCENE:</w:t>
            </w:r>
          </w:p>
        </w:tc>
        <w:tc>
          <w:tcPr>
            <w:tcW w:w="5614" w:type="dxa"/>
          </w:tcPr>
          <w:p w14:paraId="2321F7A5" w14:textId="39726D57" w:rsidR="004B0263" w:rsidRPr="00CC1886" w:rsidRDefault="00CC1886" w:rsidP="00AF19C1">
            <w:pPr>
              <w:rPr>
                <w:rFonts w:ascii="Gill Sans MT" w:hAnsi="Gill Sans MT"/>
                <w:sz w:val="24"/>
                <w:szCs w:val="24"/>
              </w:rPr>
            </w:pPr>
            <w:r w:rsidRPr="00CC1886">
              <w:rPr>
                <w:rFonts w:ascii="Gill Sans MT" w:hAnsi="Gill Sans MT" w:cs="Times"/>
                <w:b/>
                <w:sz w:val="24"/>
                <w:szCs w:val="24"/>
              </w:rPr>
              <w:t>Act 1 scene 1</w:t>
            </w:r>
          </w:p>
        </w:tc>
      </w:tr>
    </w:tbl>
    <w:p w14:paraId="7BD49568" w14:textId="77777777" w:rsidR="004B0263" w:rsidRPr="006D7DF7" w:rsidRDefault="004B0263" w:rsidP="004B0263">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416"/>
      </w:tblGrid>
      <w:tr w:rsidR="004B0263" w14:paraId="4E04888E" w14:textId="77777777" w:rsidTr="00AF19C1">
        <w:tc>
          <w:tcPr>
            <w:tcW w:w="9016" w:type="dxa"/>
            <w:gridSpan w:val="2"/>
            <w:tcBorders>
              <w:bottom w:val="single" w:sz="4" w:space="0" w:color="auto"/>
            </w:tcBorders>
          </w:tcPr>
          <w:p w14:paraId="2574A3BB" w14:textId="77777777" w:rsidR="004B0263" w:rsidRPr="006D7DF7" w:rsidRDefault="004B0263" w:rsidP="00AF19C1">
            <w:pPr>
              <w:rPr>
                <w:rFonts w:ascii="Gill Sans MT" w:hAnsi="Gill Sans MT"/>
                <w:b/>
                <w:sz w:val="28"/>
                <w:szCs w:val="24"/>
                <w:u w:val="single"/>
              </w:rPr>
            </w:pPr>
            <w:r w:rsidRPr="006D7DF7">
              <w:rPr>
                <w:rFonts w:ascii="Gill Sans MT" w:hAnsi="Gill Sans MT"/>
                <w:b/>
                <w:sz w:val="28"/>
                <w:szCs w:val="24"/>
                <w:u w:val="single"/>
              </w:rPr>
              <w:t xml:space="preserve">Extract: </w:t>
            </w:r>
          </w:p>
          <w:p w14:paraId="2D86AEDD" w14:textId="77777777" w:rsidR="00CC1886" w:rsidRPr="00040C17" w:rsidRDefault="00CC1886" w:rsidP="00CC1886">
            <w:pPr>
              <w:widowControl w:val="0"/>
              <w:autoSpaceDE w:val="0"/>
              <w:autoSpaceDN w:val="0"/>
              <w:adjustRightInd w:val="0"/>
              <w:rPr>
                <w:rFonts w:ascii="Times" w:hAnsi="Times" w:cs="Times"/>
                <w:lang w:val="en-US"/>
              </w:rPr>
            </w:pPr>
            <w:r w:rsidRPr="00040C17">
              <w:rPr>
                <w:rFonts w:ascii="Times" w:hAnsi="Times" w:cs="Times"/>
              </w:rPr>
              <w:t>How happy some o’er other some can be!</w:t>
            </w:r>
          </w:p>
          <w:p w14:paraId="22EF0E95" w14:textId="77777777" w:rsidR="00CC1886" w:rsidRPr="00040C17" w:rsidRDefault="00CC1886" w:rsidP="00CC1886">
            <w:pPr>
              <w:widowControl w:val="0"/>
              <w:autoSpaceDE w:val="0"/>
              <w:autoSpaceDN w:val="0"/>
              <w:adjustRightInd w:val="0"/>
              <w:rPr>
                <w:rFonts w:ascii="Times" w:hAnsi="Times" w:cs="Times"/>
              </w:rPr>
            </w:pPr>
            <w:r w:rsidRPr="00040C17">
              <w:rPr>
                <w:rFonts w:ascii="Times" w:hAnsi="Times" w:cs="Times"/>
              </w:rPr>
              <w:t>Through Athens I am thought as fair as she.</w:t>
            </w:r>
          </w:p>
          <w:p w14:paraId="480F29BE" w14:textId="77777777" w:rsidR="00CC1886" w:rsidRPr="00040C17" w:rsidRDefault="00CC1886" w:rsidP="00CC1886">
            <w:pPr>
              <w:widowControl w:val="0"/>
              <w:autoSpaceDE w:val="0"/>
              <w:autoSpaceDN w:val="0"/>
              <w:adjustRightInd w:val="0"/>
              <w:rPr>
                <w:rFonts w:ascii="Times" w:hAnsi="Times" w:cs="Times"/>
              </w:rPr>
            </w:pPr>
            <w:r w:rsidRPr="00040C17">
              <w:rPr>
                <w:rFonts w:ascii="Times" w:hAnsi="Times" w:cs="Times"/>
              </w:rPr>
              <w:t>But what of that? Demetrius thinks not so;</w:t>
            </w:r>
          </w:p>
          <w:p w14:paraId="08C14009" w14:textId="77777777" w:rsidR="00CC1886" w:rsidRPr="00040C17" w:rsidRDefault="00CC1886" w:rsidP="00CC1886">
            <w:pPr>
              <w:widowControl w:val="0"/>
              <w:autoSpaceDE w:val="0"/>
              <w:autoSpaceDN w:val="0"/>
              <w:adjustRightInd w:val="0"/>
              <w:rPr>
                <w:rFonts w:ascii="Times" w:hAnsi="Times" w:cs="Times"/>
              </w:rPr>
            </w:pPr>
            <w:r w:rsidRPr="00040C17">
              <w:rPr>
                <w:rFonts w:ascii="Times" w:hAnsi="Times" w:cs="Times"/>
              </w:rPr>
              <w:t>He will not know what all but he do know;</w:t>
            </w:r>
          </w:p>
          <w:p w14:paraId="78C23CDB" w14:textId="77777777" w:rsidR="00CC1886" w:rsidRPr="00040C17" w:rsidRDefault="00CC1886" w:rsidP="00CC1886">
            <w:pPr>
              <w:widowControl w:val="0"/>
              <w:autoSpaceDE w:val="0"/>
              <w:autoSpaceDN w:val="0"/>
              <w:adjustRightInd w:val="0"/>
              <w:rPr>
                <w:rFonts w:ascii="Times" w:hAnsi="Times" w:cs="Times"/>
              </w:rPr>
            </w:pPr>
            <w:r w:rsidRPr="00040C17">
              <w:rPr>
                <w:rFonts w:ascii="Times" w:hAnsi="Times" w:cs="Times"/>
              </w:rPr>
              <w:t>And as he errs, doting on Hermia’s eyes,</w:t>
            </w:r>
          </w:p>
          <w:p w14:paraId="4EA5A87A" w14:textId="77777777" w:rsidR="00CC1886" w:rsidRPr="00040C17" w:rsidRDefault="00CC1886" w:rsidP="00CC1886">
            <w:pPr>
              <w:widowControl w:val="0"/>
              <w:autoSpaceDE w:val="0"/>
              <w:autoSpaceDN w:val="0"/>
              <w:adjustRightInd w:val="0"/>
              <w:rPr>
                <w:rFonts w:ascii="Times" w:hAnsi="Times" w:cs="Times"/>
              </w:rPr>
            </w:pPr>
            <w:r w:rsidRPr="00040C17">
              <w:rPr>
                <w:rFonts w:ascii="Times" w:hAnsi="Times" w:cs="Times"/>
              </w:rPr>
              <w:t>So I, admiring of his qualities.</w:t>
            </w:r>
          </w:p>
          <w:p w14:paraId="443D212B" w14:textId="77777777" w:rsidR="00CC1886" w:rsidRPr="00040C17" w:rsidRDefault="00CC1886" w:rsidP="00CC1886">
            <w:pPr>
              <w:widowControl w:val="0"/>
              <w:autoSpaceDE w:val="0"/>
              <w:autoSpaceDN w:val="0"/>
              <w:adjustRightInd w:val="0"/>
              <w:rPr>
                <w:rFonts w:ascii="Times" w:hAnsi="Times" w:cs="Times"/>
              </w:rPr>
            </w:pPr>
            <w:r w:rsidRPr="00040C17">
              <w:rPr>
                <w:rFonts w:ascii="Times" w:hAnsi="Times" w:cs="Times"/>
              </w:rPr>
              <w:t>Things base and vile, folding no quantity,</w:t>
            </w:r>
          </w:p>
          <w:p w14:paraId="782E4815" w14:textId="77777777" w:rsidR="00CC1886" w:rsidRPr="00040C17" w:rsidRDefault="00CC1886" w:rsidP="00CC1886">
            <w:pPr>
              <w:widowControl w:val="0"/>
              <w:autoSpaceDE w:val="0"/>
              <w:autoSpaceDN w:val="0"/>
              <w:adjustRightInd w:val="0"/>
              <w:rPr>
                <w:rFonts w:ascii="Times" w:hAnsi="Times" w:cs="Times"/>
              </w:rPr>
            </w:pPr>
            <w:r w:rsidRPr="00040C17">
              <w:rPr>
                <w:rFonts w:ascii="Times" w:hAnsi="Times" w:cs="Times"/>
              </w:rPr>
              <w:t>Love can transpose to form and dignity:</w:t>
            </w:r>
          </w:p>
          <w:p w14:paraId="22904930" w14:textId="77777777" w:rsidR="00CC1886" w:rsidRPr="00040C17" w:rsidRDefault="00CC1886" w:rsidP="00CC1886">
            <w:pPr>
              <w:widowControl w:val="0"/>
              <w:autoSpaceDE w:val="0"/>
              <w:autoSpaceDN w:val="0"/>
              <w:adjustRightInd w:val="0"/>
              <w:rPr>
                <w:rFonts w:ascii="Times" w:hAnsi="Times" w:cs="Times"/>
              </w:rPr>
            </w:pPr>
            <w:r w:rsidRPr="00040C17">
              <w:rPr>
                <w:rFonts w:ascii="Times" w:hAnsi="Times" w:cs="Times"/>
              </w:rPr>
              <w:t>Love looks not with the eyes, but with the mind,</w:t>
            </w:r>
          </w:p>
          <w:p w14:paraId="14547E26" w14:textId="77777777" w:rsidR="00CC1886" w:rsidRPr="00040C17" w:rsidRDefault="00CC1886" w:rsidP="00CC1886">
            <w:pPr>
              <w:widowControl w:val="0"/>
              <w:autoSpaceDE w:val="0"/>
              <w:autoSpaceDN w:val="0"/>
              <w:adjustRightInd w:val="0"/>
              <w:rPr>
                <w:rFonts w:ascii="Times" w:hAnsi="Times" w:cs="Times"/>
              </w:rPr>
            </w:pPr>
            <w:r w:rsidRPr="00040C17">
              <w:rPr>
                <w:rFonts w:ascii="Times" w:hAnsi="Times" w:cs="Times"/>
              </w:rPr>
              <w:t xml:space="preserve">And therefore is </w:t>
            </w:r>
            <w:proofErr w:type="spellStart"/>
            <w:r w:rsidRPr="00040C17">
              <w:rPr>
                <w:rFonts w:ascii="Times" w:hAnsi="Times" w:cs="Times"/>
              </w:rPr>
              <w:t>wing’d</w:t>
            </w:r>
            <w:proofErr w:type="spellEnd"/>
            <w:r w:rsidRPr="00040C17">
              <w:rPr>
                <w:rFonts w:ascii="Times" w:hAnsi="Times" w:cs="Times"/>
              </w:rPr>
              <w:t xml:space="preserve"> Cupid painted blind;</w:t>
            </w:r>
          </w:p>
          <w:p w14:paraId="087824C4" w14:textId="77777777" w:rsidR="00CC1886" w:rsidRPr="00040C17" w:rsidRDefault="00CC1886" w:rsidP="00CC1886">
            <w:pPr>
              <w:widowControl w:val="0"/>
              <w:autoSpaceDE w:val="0"/>
              <w:autoSpaceDN w:val="0"/>
              <w:adjustRightInd w:val="0"/>
              <w:rPr>
                <w:rFonts w:ascii="Times" w:hAnsi="Times" w:cs="Times"/>
              </w:rPr>
            </w:pPr>
            <w:r w:rsidRPr="00040C17">
              <w:rPr>
                <w:rFonts w:ascii="Times" w:hAnsi="Times" w:cs="Times"/>
              </w:rPr>
              <w:t>Nor hath Love’s mind of any judgement taste:</w:t>
            </w:r>
          </w:p>
          <w:p w14:paraId="04272615" w14:textId="77777777" w:rsidR="00CC1886" w:rsidRPr="00040C17" w:rsidRDefault="00CC1886" w:rsidP="00CC1886">
            <w:pPr>
              <w:widowControl w:val="0"/>
              <w:autoSpaceDE w:val="0"/>
              <w:autoSpaceDN w:val="0"/>
              <w:adjustRightInd w:val="0"/>
              <w:rPr>
                <w:rFonts w:ascii="Times" w:hAnsi="Times" w:cs="Times"/>
              </w:rPr>
            </w:pPr>
            <w:r w:rsidRPr="00040C17">
              <w:rPr>
                <w:rFonts w:ascii="Times" w:hAnsi="Times" w:cs="Times"/>
              </w:rPr>
              <w:t xml:space="preserve">Wings, and no eyes, figure </w:t>
            </w:r>
            <w:proofErr w:type="spellStart"/>
            <w:r w:rsidRPr="00040C17">
              <w:rPr>
                <w:rFonts w:ascii="Times" w:hAnsi="Times" w:cs="Times"/>
              </w:rPr>
              <w:t>unheedy</w:t>
            </w:r>
            <w:proofErr w:type="spellEnd"/>
            <w:r w:rsidRPr="00040C17">
              <w:rPr>
                <w:rFonts w:ascii="Times" w:hAnsi="Times" w:cs="Times"/>
              </w:rPr>
              <w:t xml:space="preserve"> haste:</w:t>
            </w:r>
          </w:p>
          <w:p w14:paraId="6CECB3EA" w14:textId="77777777" w:rsidR="00CC1886" w:rsidRPr="00040C17" w:rsidRDefault="00CC1886" w:rsidP="00CC1886">
            <w:pPr>
              <w:widowControl w:val="0"/>
              <w:autoSpaceDE w:val="0"/>
              <w:autoSpaceDN w:val="0"/>
              <w:adjustRightInd w:val="0"/>
              <w:rPr>
                <w:rFonts w:ascii="Times" w:hAnsi="Times" w:cs="Times"/>
              </w:rPr>
            </w:pPr>
            <w:r w:rsidRPr="00040C17">
              <w:rPr>
                <w:rFonts w:ascii="Times" w:hAnsi="Times" w:cs="Times"/>
              </w:rPr>
              <w:t>And therefore is Love said to be a child,</w:t>
            </w:r>
          </w:p>
          <w:p w14:paraId="4FBF125D" w14:textId="77777777" w:rsidR="00CC1886" w:rsidRPr="00040C17" w:rsidRDefault="00CC1886" w:rsidP="00CC1886">
            <w:pPr>
              <w:widowControl w:val="0"/>
              <w:autoSpaceDE w:val="0"/>
              <w:autoSpaceDN w:val="0"/>
              <w:adjustRightInd w:val="0"/>
              <w:rPr>
                <w:rFonts w:ascii="Times" w:hAnsi="Times" w:cs="Times"/>
              </w:rPr>
            </w:pPr>
            <w:r w:rsidRPr="00040C17">
              <w:rPr>
                <w:rFonts w:ascii="Times" w:hAnsi="Times" w:cs="Times"/>
              </w:rPr>
              <w:t xml:space="preserve">Because in choice he is so oft </w:t>
            </w:r>
            <w:proofErr w:type="spellStart"/>
            <w:r w:rsidRPr="00040C17">
              <w:rPr>
                <w:rFonts w:ascii="Times" w:hAnsi="Times" w:cs="Times"/>
              </w:rPr>
              <w:t>beguil’d</w:t>
            </w:r>
            <w:proofErr w:type="spellEnd"/>
            <w:r w:rsidRPr="00040C17">
              <w:rPr>
                <w:rFonts w:ascii="Times" w:hAnsi="Times" w:cs="Times"/>
              </w:rPr>
              <w:t>.</w:t>
            </w:r>
          </w:p>
          <w:p w14:paraId="70306B73" w14:textId="77777777" w:rsidR="00CC1886" w:rsidRPr="00BD1E71" w:rsidRDefault="00CC1886" w:rsidP="00CC1886">
            <w:pPr>
              <w:widowControl w:val="0"/>
              <w:autoSpaceDE w:val="0"/>
              <w:autoSpaceDN w:val="0"/>
              <w:adjustRightInd w:val="0"/>
              <w:rPr>
                <w:rFonts w:ascii="Times" w:hAnsi="Times" w:cs="Times"/>
                <w:strike/>
              </w:rPr>
            </w:pPr>
            <w:r w:rsidRPr="00BD1E71">
              <w:rPr>
                <w:rFonts w:ascii="Times" w:hAnsi="Times" w:cs="Times"/>
                <w:strike/>
              </w:rPr>
              <w:t>As waggish boys in game themselves forswear,</w:t>
            </w:r>
          </w:p>
          <w:p w14:paraId="0C9709AD" w14:textId="77777777" w:rsidR="00CC1886" w:rsidRPr="00BD1E71" w:rsidRDefault="00CC1886" w:rsidP="00CC1886">
            <w:pPr>
              <w:widowControl w:val="0"/>
              <w:autoSpaceDE w:val="0"/>
              <w:autoSpaceDN w:val="0"/>
              <w:adjustRightInd w:val="0"/>
              <w:rPr>
                <w:rFonts w:ascii="Times" w:hAnsi="Times" w:cs="Times"/>
                <w:strike/>
              </w:rPr>
            </w:pPr>
            <w:r w:rsidRPr="00BD1E71">
              <w:rPr>
                <w:rFonts w:ascii="Times" w:hAnsi="Times" w:cs="Times"/>
                <w:strike/>
              </w:rPr>
              <w:t>So the boy Love is perjured everywhere;</w:t>
            </w:r>
          </w:p>
          <w:p w14:paraId="195ADEBB" w14:textId="77777777" w:rsidR="00CC1886" w:rsidRPr="00BD1E71" w:rsidRDefault="00CC1886" w:rsidP="00CC1886">
            <w:pPr>
              <w:widowControl w:val="0"/>
              <w:autoSpaceDE w:val="0"/>
              <w:autoSpaceDN w:val="0"/>
              <w:adjustRightInd w:val="0"/>
              <w:rPr>
                <w:rFonts w:ascii="Times" w:hAnsi="Times" w:cs="Times"/>
                <w:strike/>
              </w:rPr>
            </w:pPr>
            <w:r w:rsidRPr="00BD1E71">
              <w:rPr>
                <w:rFonts w:ascii="Times" w:hAnsi="Times" w:cs="Times"/>
                <w:strike/>
              </w:rPr>
              <w:t xml:space="preserve">For ere Demetrius </w:t>
            </w:r>
            <w:proofErr w:type="spellStart"/>
            <w:r w:rsidRPr="00BD1E71">
              <w:rPr>
                <w:rFonts w:ascii="Times" w:hAnsi="Times" w:cs="Times"/>
                <w:strike/>
              </w:rPr>
              <w:t>look’d</w:t>
            </w:r>
            <w:proofErr w:type="spellEnd"/>
            <w:r w:rsidRPr="00BD1E71">
              <w:rPr>
                <w:rFonts w:ascii="Times" w:hAnsi="Times" w:cs="Times"/>
                <w:strike/>
              </w:rPr>
              <w:t xml:space="preserve"> on Hermia’s </w:t>
            </w:r>
            <w:proofErr w:type="spellStart"/>
            <w:r w:rsidRPr="00BD1E71">
              <w:rPr>
                <w:rFonts w:ascii="Times" w:hAnsi="Times" w:cs="Times"/>
                <w:strike/>
              </w:rPr>
              <w:t>eyne</w:t>
            </w:r>
            <w:proofErr w:type="spellEnd"/>
            <w:r w:rsidRPr="00BD1E71">
              <w:rPr>
                <w:rFonts w:ascii="Times" w:hAnsi="Times" w:cs="Times"/>
                <w:strike/>
              </w:rPr>
              <w:t>,</w:t>
            </w:r>
          </w:p>
          <w:p w14:paraId="4E1F7E34" w14:textId="77777777" w:rsidR="00CC1886" w:rsidRPr="00BD1E71" w:rsidRDefault="00CC1886" w:rsidP="00CC1886">
            <w:pPr>
              <w:widowControl w:val="0"/>
              <w:autoSpaceDE w:val="0"/>
              <w:autoSpaceDN w:val="0"/>
              <w:adjustRightInd w:val="0"/>
              <w:rPr>
                <w:rFonts w:ascii="Times" w:hAnsi="Times" w:cs="Times"/>
                <w:strike/>
              </w:rPr>
            </w:pPr>
            <w:r w:rsidRPr="00BD1E71">
              <w:rPr>
                <w:rFonts w:ascii="Times" w:hAnsi="Times" w:cs="Times"/>
                <w:strike/>
              </w:rPr>
              <w:t xml:space="preserve">He </w:t>
            </w:r>
            <w:proofErr w:type="spellStart"/>
            <w:r w:rsidRPr="00BD1E71">
              <w:rPr>
                <w:rFonts w:ascii="Times" w:hAnsi="Times" w:cs="Times"/>
                <w:strike/>
              </w:rPr>
              <w:t>hail’d</w:t>
            </w:r>
            <w:proofErr w:type="spellEnd"/>
            <w:r w:rsidRPr="00BD1E71">
              <w:rPr>
                <w:rFonts w:ascii="Times" w:hAnsi="Times" w:cs="Times"/>
                <w:strike/>
              </w:rPr>
              <w:t xml:space="preserve"> down oaths that he was only mine;</w:t>
            </w:r>
          </w:p>
          <w:p w14:paraId="29397BAA" w14:textId="77777777" w:rsidR="00CC1886" w:rsidRPr="00BD1E71" w:rsidRDefault="00CC1886" w:rsidP="00CC1886">
            <w:pPr>
              <w:widowControl w:val="0"/>
              <w:autoSpaceDE w:val="0"/>
              <w:autoSpaceDN w:val="0"/>
              <w:adjustRightInd w:val="0"/>
              <w:rPr>
                <w:rFonts w:ascii="Times" w:hAnsi="Times" w:cs="Times"/>
                <w:strike/>
              </w:rPr>
            </w:pPr>
            <w:r w:rsidRPr="00BD1E71">
              <w:rPr>
                <w:rFonts w:ascii="Times" w:hAnsi="Times" w:cs="Times"/>
                <w:strike/>
              </w:rPr>
              <w:t>And when this hail some heat from Hermia felt,</w:t>
            </w:r>
          </w:p>
          <w:p w14:paraId="1D49FC61" w14:textId="77777777" w:rsidR="00CC1886" w:rsidRPr="00BD1E71" w:rsidRDefault="00CC1886" w:rsidP="00CC1886">
            <w:pPr>
              <w:widowControl w:val="0"/>
              <w:autoSpaceDE w:val="0"/>
              <w:autoSpaceDN w:val="0"/>
              <w:adjustRightInd w:val="0"/>
              <w:rPr>
                <w:rFonts w:ascii="Times" w:hAnsi="Times" w:cs="Times"/>
                <w:strike/>
              </w:rPr>
            </w:pPr>
            <w:r w:rsidRPr="00BD1E71">
              <w:rPr>
                <w:rFonts w:ascii="Times" w:hAnsi="Times" w:cs="Times"/>
                <w:strike/>
              </w:rPr>
              <w:t>So he dissolved, and showers of oaths did melt.</w:t>
            </w:r>
          </w:p>
          <w:p w14:paraId="3A63E3FD" w14:textId="77777777" w:rsidR="00CC1886" w:rsidRPr="00BD1E71" w:rsidRDefault="00CC1886" w:rsidP="00CC1886">
            <w:pPr>
              <w:widowControl w:val="0"/>
              <w:autoSpaceDE w:val="0"/>
              <w:autoSpaceDN w:val="0"/>
              <w:adjustRightInd w:val="0"/>
              <w:rPr>
                <w:rFonts w:ascii="Times" w:hAnsi="Times" w:cs="Times"/>
                <w:strike/>
              </w:rPr>
            </w:pPr>
            <w:r w:rsidRPr="00BD1E71">
              <w:rPr>
                <w:rFonts w:ascii="Times" w:hAnsi="Times" w:cs="Times"/>
                <w:strike/>
              </w:rPr>
              <w:t>I will go tell him of fair Hermia’s flight:</w:t>
            </w:r>
          </w:p>
          <w:p w14:paraId="252E3714" w14:textId="77777777" w:rsidR="00CC1886" w:rsidRPr="00BD1E71" w:rsidRDefault="00CC1886" w:rsidP="00CC1886">
            <w:pPr>
              <w:widowControl w:val="0"/>
              <w:autoSpaceDE w:val="0"/>
              <w:autoSpaceDN w:val="0"/>
              <w:adjustRightInd w:val="0"/>
              <w:rPr>
                <w:rFonts w:ascii="Times" w:hAnsi="Times" w:cs="Times"/>
                <w:strike/>
              </w:rPr>
            </w:pPr>
            <w:r w:rsidRPr="00BD1E71">
              <w:rPr>
                <w:rFonts w:ascii="Times" w:hAnsi="Times" w:cs="Times"/>
                <w:strike/>
              </w:rPr>
              <w:t>Then to the wood will he tomorrow night,</w:t>
            </w:r>
          </w:p>
          <w:p w14:paraId="7903CFC1" w14:textId="77777777" w:rsidR="00CC1886" w:rsidRPr="00BD1E71" w:rsidRDefault="00CC1886" w:rsidP="00CC1886">
            <w:pPr>
              <w:widowControl w:val="0"/>
              <w:autoSpaceDE w:val="0"/>
              <w:autoSpaceDN w:val="0"/>
              <w:adjustRightInd w:val="0"/>
              <w:rPr>
                <w:rFonts w:ascii="Times" w:hAnsi="Times" w:cs="Times"/>
                <w:strike/>
              </w:rPr>
            </w:pPr>
            <w:r w:rsidRPr="00BD1E71">
              <w:rPr>
                <w:rFonts w:ascii="Times" w:hAnsi="Times" w:cs="Times"/>
                <w:strike/>
              </w:rPr>
              <w:t>Pursue her; and for this intelligence</w:t>
            </w:r>
          </w:p>
          <w:p w14:paraId="224628FC" w14:textId="77777777" w:rsidR="00CC1886" w:rsidRPr="00BD1E71" w:rsidRDefault="00CC1886" w:rsidP="00CC1886">
            <w:pPr>
              <w:widowControl w:val="0"/>
              <w:autoSpaceDE w:val="0"/>
              <w:autoSpaceDN w:val="0"/>
              <w:adjustRightInd w:val="0"/>
              <w:rPr>
                <w:rFonts w:ascii="Times" w:hAnsi="Times" w:cs="Times"/>
                <w:strike/>
              </w:rPr>
            </w:pPr>
            <w:r w:rsidRPr="00BD1E71">
              <w:rPr>
                <w:rFonts w:ascii="Times" w:hAnsi="Times" w:cs="Times"/>
                <w:strike/>
              </w:rPr>
              <w:t>If I have thanks, it is a dear expense.</w:t>
            </w:r>
          </w:p>
          <w:p w14:paraId="789F0769" w14:textId="77777777" w:rsidR="00CC1886" w:rsidRPr="00BD1E71" w:rsidRDefault="00CC1886" w:rsidP="00CC1886">
            <w:pPr>
              <w:widowControl w:val="0"/>
              <w:autoSpaceDE w:val="0"/>
              <w:autoSpaceDN w:val="0"/>
              <w:adjustRightInd w:val="0"/>
              <w:rPr>
                <w:rFonts w:ascii="Times" w:hAnsi="Times" w:cs="Times"/>
                <w:strike/>
              </w:rPr>
            </w:pPr>
            <w:r w:rsidRPr="00BD1E71">
              <w:rPr>
                <w:rFonts w:ascii="Times" w:hAnsi="Times" w:cs="Times"/>
                <w:strike/>
              </w:rPr>
              <w:t>But herein mean I to enrich my pain,</w:t>
            </w:r>
          </w:p>
          <w:p w14:paraId="2659B3C4" w14:textId="21E0E03C" w:rsidR="004B0263" w:rsidRPr="00BD1E71" w:rsidRDefault="00CC1886" w:rsidP="00CC1886">
            <w:pPr>
              <w:widowControl w:val="0"/>
              <w:autoSpaceDE w:val="0"/>
              <w:autoSpaceDN w:val="0"/>
              <w:adjustRightInd w:val="0"/>
              <w:rPr>
                <w:rFonts w:ascii="Times" w:hAnsi="Times" w:cs="Times"/>
                <w:strike/>
              </w:rPr>
            </w:pPr>
            <w:r w:rsidRPr="00BD1E71">
              <w:rPr>
                <w:rFonts w:ascii="Times" w:hAnsi="Times" w:cs="Times"/>
                <w:strike/>
              </w:rPr>
              <w:t>To have his sight thither and back again.</w:t>
            </w:r>
          </w:p>
          <w:p w14:paraId="3AA10333" w14:textId="6BDEBD64" w:rsidR="004B0263" w:rsidRPr="006D7DF7" w:rsidRDefault="004B0263" w:rsidP="00AF19C1">
            <w:pPr>
              <w:rPr>
                <w:rFonts w:ascii="Gill Sans MT" w:hAnsi="Gill Sans MT"/>
                <w:b/>
                <w:sz w:val="24"/>
                <w:szCs w:val="24"/>
              </w:rPr>
            </w:pPr>
          </w:p>
        </w:tc>
      </w:tr>
      <w:tr w:rsidR="004B0263" w:rsidRPr="006D7DF7" w14:paraId="417603C3" w14:textId="77777777" w:rsidTr="00AF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bottom w:val="single" w:sz="4" w:space="0" w:color="auto"/>
            </w:tcBorders>
          </w:tcPr>
          <w:p w14:paraId="1EF77EF0" w14:textId="77777777" w:rsidR="004B0263" w:rsidRPr="006D7DF7" w:rsidRDefault="004B0263" w:rsidP="00AF19C1">
            <w:pPr>
              <w:rPr>
                <w:b/>
                <w:sz w:val="24"/>
                <w:szCs w:val="24"/>
              </w:rPr>
            </w:pPr>
            <w:r w:rsidRPr="006D7DF7">
              <w:rPr>
                <w:b/>
                <w:sz w:val="24"/>
                <w:szCs w:val="24"/>
              </w:rPr>
              <w:t xml:space="preserve">NARRATIVE OVERVIEW </w:t>
            </w:r>
          </w:p>
        </w:tc>
        <w:tc>
          <w:tcPr>
            <w:tcW w:w="4508" w:type="dxa"/>
            <w:tcBorders>
              <w:bottom w:val="single" w:sz="4" w:space="0" w:color="auto"/>
            </w:tcBorders>
          </w:tcPr>
          <w:p w14:paraId="17CD7E61" w14:textId="77777777" w:rsidR="004B0263" w:rsidRPr="006D7DF7" w:rsidRDefault="004B0263" w:rsidP="00AF19C1">
            <w:pPr>
              <w:rPr>
                <w:b/>
                <w:sz w:val="24"/>
                <w:szCs w:val="24"/>
              </w:rPr>
            </w:pPr>
            <w:r w:rsidRPr="006D7DF7">
              <w:rPr>
                <w:b/>
                <w:sz w:val="24"/>
                <w:szCs w:val="24"/>
              </w:rPr>
              <w:t>BRIEF CHARACTER DETAILS</w:t>
            </w:r>
          </w:p>
        </w:tc>
      </w:tr>
      <w:tr w:rsidR="004B0263" w14:paraId="5FB315D4" w14:textId="77777777" w:rsidTr="00CC1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4"/>
        </w:trPr>
        <w:tc>
          <w:tcPr>
            <w:tcW w:w="4508" w:type="dxa"/>
            <w:tcBorders>
              <w:top w:val="single" w:sz="4" w:space="0" w:color="auto"/>
              <w:left w:val="nil"/>
              <w:bottom w:val="nil"/>
              <w:right w:val="nil"/>
            </w:tcBorders>
          </w:tcPr>
          <w:p w14:paraId="677B3657" w14:textId="77777777" w:rsidR="004B0263" w:rsidRPr="00040C17" w:rsidRDefault="004B0263" w:rsidP="00AF19C1"/>
          <w:p w14:paraId="6984856E" w14:textId="77777777" w:rsidR="00CC1886" w:rsidRPr="00040C17" w:rsidRDefault="00CC1886" w:rsidP="00CC1886">
            <w:pPr>
              <w:widowControl w:val="0"/>
              <w:autoSpaceDE w:val="0"/>
              <w:autoSpaceDN w:val="0"/>
              <w:adjustRightInd w:val="0"/>
              <w:rPr>
                <w:rFonts w:ascii="Times" w:hAnsi="Times" w:cs="Times"/>
                <w:b/>
                <w:lang w:val="en-US"/>
              </w:rPr>
            </w:pPr>
            <w:proofErr w:type="spellStart"/>
            <w:r w:rsidRPr="00040C17">
              <w:rPr>
                <w:rFonts w:ascii="Times" w:hAnsi="Times" w:cs="Times"/>
              </w:rPr>
              <w:t>Egeus</w:t>
            </w:r>
            <w:proofErr w:type="spellEnd"/>
            <w:r w:rsidRPr="00040C17">
              <w:rPr>
                <w:rFonts w:ascii="Times" w:hAnsi="Times" w:cs="Times"/>
              </w:rPr>
              <w:t xml:space="preserve"> wishes his daughter Hermia to marry Demetrius, but Hermia is in love with Lysander and refuses to comply. Helena, is Hermia’s friend whom Demetrius jilted, she enters the room, lovesick and deeply melancholy because Demetrius no longer loves her. Hermia and Lysander plan to escape Athens the following night and marry in the house of Lysander’s aunt. Hermia and Lysander confide their plan to Helena and wish her luck with Demetrius. Helena remarks to herself that she envies them their happiness. She thinks up a plan: if she tells Demetrius of the elopement that Lysander and Hermia are planning, he will be bound to follow them to the woods to try to stop them; if she then follows him into the woods, she might have a chance to win back his love.</w:t>
            </w:r>
          </w:p>
          <w:p w14:paraId="1BFFBA82" w14:textId="77777777" w:rsidR="00CC1886" w:rsidRPr="00040C17" w:rsidRDefault="00CC1886" w:rsidP="00CC1886">
            <w:pPr>
              <w:rPr>
                <w:rFonts w:ascii="Times" w:hAnsi="Times"/>
              </w:rPr>
            </w:pPr>
          </w:p>
          <w:p w14:paraId="3CA2D622" w14:textId="77777777" w:rsidR="00CC1886" w:rsidRPr="00040C17" w:rsidRDefault="00E656F7" w:rsidP="00CC1886">
            <w:pPr>
              <w:rPr>
                <w:rFonts w:ascii="Times" w:hAnsi="Times"/>
              </w:rPr>
            </w:pPr>
            <w:hyperlink r:id="rId53" w:history="1">
              <w:r w:rsidR="00CC1886" w:rsidRPr="00040C17">
                <w:rPr>
                  <w:rStyle w:val="Hyperlink"/>
                  <w:rFonts w:ascii="Times" w:hAnsi="Times"/>
                </w:rPr>
                <w:t>http://nfs.sparknotes.com/msnd/page_18.html</w:t>
              </w:r>
            </w:hyperlink>
          </w:p>
          <w:p w14:paraId="4DFDA613" w14:textId="77777777" w:rsidR="00CC1886" w:rsidRPr="00040C17" w:rsidRDefault="00E656F7" w:rsidP="00CC1886">
            <w:pPr>
              <w:rPr>
                <w:rFonts w:ascii="Times" w:hAnsi="Times"/>
              </w:rPr>
            </w:pPr>
            <w:hyperlink r:id="rId54" w:history="1">
              <w:r w:rsidR="00CC1886" w:rsidRPr="00040C17">
                <w:rPr>
                  <w:rStyle w:val="Hyperlink"/>
                  <w:rFonts w:ascii="Times" w:hAnsi="Times"/>
                </w:rPr>
                <w:t>http://www.shmoop.com/midsummer-nights-dream/</w:t>
              </w:r>
            </w:hyperlink>
          </w:p>
          <w:p w14:paraId="16D90AEF" w14:textId="77777777" w:rsidR="00CC1886" w:rsidRPr="00040C17" w:rsidRDefault="00E656F7" w:rsidP="00CC1886">
            <w:pPr>
              <w:rPr>
                <w:rFonts w:ascii="Times" w:hAnsi="Times"/>
              </w:rPr>
            </w:pPr>
            <w:hyperlink r:id="rId55" w:history="1">
              <w:r w:rsidR="00CC1886" w:rsidRPr="00040C17">
                <w:rPr>
                  <w:rStyle w:val="Hyperlink"/>
                  <w:rFonts w:ascii="Times" w:hAnsi="Times"/>
                </w:rPr>
                <w:t>http://www.bbc.co.uk/iplayer/episode/b07dx7lt/a-midsummer-nights-dream</w:t>
              </w:r>
            </w:hyperlink>
          </w:p>
          <w:p w14:paraId="7CE09406" w14:textId="77777777" w:rsidR="004B0263" w:rsidRPr="00040C17" w:rsidRDefault="004B0263" w:rsidP="00AF19C1"/>
          <w:p w14:paraId="3D5312FB" w14:textId="3A183D3A" w:rsidR="004B0263" w:rsidRPr="00040C17" w:rsidRDefault="004B0263" w:rsidP="00AF19C1"/>
        </w:tc>
        <w:tc>
          <w:tcPr>
            <w:tcW w:w="4508" w:type="dxa"/>
            <w:tcBorders>
              <w:top w:val="single" w:sz="4" w:space="0" w:color="auto"/>
              <w:left w:val="nil"/>
              <w:bottom w:val="nil"/>
              <w:right w:val="nil"/>
            </w:tcBorders>
          </w:tcPr>
          <w:p w14:paraId="65AB5BF5" w14:textId="77777777" w:rsidR="004B0263" w:rsidRPr="00040C17" w:rsidRDefault="004B0263" w:rsidP="00AF19C1"/>
          <w:p w14:paraId="5161D392" w14:textId="77777777" w:rsidR="00CC1886" w:rsidRPr="00040C17" w:rsidRDefault="00CC1886" w:rsidP="00CC1886">
            <w:pPr>
              <w:pStyle w:val="ListParagraph"/>
              <w:widowControl w:val="0"/>
              <w:numPr>
                <w:ilvl w:val="0"/>
                <w:numId w:val="5"/>
              </w:numPr>
              <w:autoSpaceDE w:val="0"/>
              <w:autoSpaceDN w:val="0"/>
              <w:adjustRightInd w:val="0"/>
              <w:ind w:left="360"/>
              <w:rPr>
                <w:rFonts w:ascii="Times" w:hAnsi="Times" w:cs="Times"/>
                <w:sz w:val="22"/>
                <w:szCs w:val="22"/>
              </w:rPr>
            </w:pPr>
            <w:r w:rsidRPr="00040C17">
              <w:rPr>
                <w:rFonts w:ascii="Times" w:hAnsi="Times" w:cs="Times"/>
                <w:sz w:val="22"/>
                <w:szCs w:val="22"/>
              </w:rPr>
              <w:t>Helena is a young woman of Athens.</w:t>
            </w:r>
          </w:p>
          <w:p w14:paraId="30FE76C9" w14:textId="77777777" w:rsidR="00CC1886" w:rsidRPr="00040C17" w:rsidRDefault="00CC1886" w:rsidP="00CC1886">
            <w:pPr>
              <w:pStyle w:val="ListParagraph"/>
              <w:widowControl w:val="0"/>
              <w:numPr>
                <w:ilvl w:val="0"/>
                <w:numId w:val="5"/>
              </w:numPr>
              <w:autoSpaceDE w:val="0"/>
              <w:autoSpaceDN w:val="0"/>
              <w:adjustRightInd w:val="0"/>
              <w:ind w:left="360"/>
              <w:rPr>
                <w:rFonts w:ascii="Times" w:hAnsi="Times" w:cs="Times"/>
                <w:sz w:val="22"/>
                <w:szCs w:val="22"/>
              </w:rPr>
            </w:pPr>
            <w:r w:rsidRPr="00040C17">
              <w:rPr>
                <w:rFonts w:ascii="Times" w:hAnsi="Times" w:cs="Times"/>
                <w:sz w:val="22"/>
                <w:szCs w:val="22"/>
              </w:rPr>
              <w:t>She is lovesick; she is desperately in love with Demetrius.</w:t>
            </w:r>
          </w:p>
          <w:p w14:paraId="2D1FC254" w14:textId="77777777" w:rsidR="00CC1886" w:rsidRPr="00040C17" w:rsidRDefault="00CC1886" w:rsidP="00CC1886">
            <w:pPr>
              <w:pStyle w:val="ListParagraph"/>
              <w:widowControl w:val="0"/>
              <w:numPr>
                <w:ilvl w:val="0"/>
                <w:numId w:val="5"/>
              </w:numPr>
              <w:autoSpaceDE w:val="0"/>
              <w:autoSpaceDN w:val="0"/>
              <w:adjustRightInd w:val="0"/>
              <w:ind w:left="360"/>
              <w:rPr>
                <w:rFonts w:ascii="Times" w:hAnsi="Times" w:cs="Times"/>
                <w:sz w:val="22"/>
                <w:szCs w:val="22"/>
              </w:rPr>
            </w:pPr>
            <w:r w:rsidRPr="00040C17">
              <w:rPr>
                <w:rFonts w:ascii="Times" w:hAnsi="Times" w:cs="Times"/>
                <w:sz w:val="22"/>
                <w:szCs w:val="22"/>
              </w:rPr>
              <w:t xml:space="preserve">She is </w:t>
            </w:r>
            <w:r w:rsidRPr="00040C17">
              <w:rPr>
                <w:rFonts w:ascii="Times" w:hAnsi="Times" w:cs="Arial"/>
                <w:bCs/>
                <w:sz w:val="22"/>
                <w:szCs w:val="22"/>
              </w:rPr>
              <w:t>contemplative</w:t>
            </w:r>
            <w:r w:rsidRPr="00040C17">
              <w:rPr>
                <w:rFonts w:ascii="Times" w:hAnsi="Times" w:cs="Times"/>
                <w:sz w:val="22"/>
                <w:szCs w:val="22"/>
              </w:rPr>
              <w:t xml:space="preserve">, she thinks most about the nature of love as she is left out of the love triangle involving Lysander, Hermia, and Demetrius.  </w:t>
            </w:r>
          </w:p>
          <w:p w14:paraId="366EEB08" w14:textId="77777777" w:rsidR="00CC1886" w:rsidRPr="00040C17" w:rsidRDefault="00CC1886" w:rsidP="00CC1886">
            <w:pPr>
              <w:pStyle w:val="ListParagraph"/>
              <w:widowControl w:val="0"/>
              <w:numPr>
                <w:ilvl w:val="0"/>
                <w:numId w:val="5"/>
              </w:numPr>
              <w:autoSpaceDE w:val="0"/>
              <w:autoSpaceDN w:val="0"/>
              <w:adjustRightInd w:val="0"/>
              <w:ind w:left="360"/>
              <w:rPr>
                <w:rFonts w:ascii="Times" w:hAnsi="Times" w:cs="Times"/>
                <w:sz w:val="22"/>
                <w:szCs w:val="22"/>
              </w:rPr>
            </w:pPr>
            <w:r w:rsidRPr="00040C17">
              <w:rPr>
                <w:rFonts w:ascii="Times" w:hAnsi="Times" w:cs="Times"/>
                <w:sz w:val="22"/>
                <w:szCs w:val="22"/>
              </w:rPr>
              <w:t>She says, “Love looks not with the eyes, but with the mind,” believing that Demetrius has built up a fantastic notion of Hermia’s beauty that prevents him from recognizing Helena’s own beauty.</w:t>
            </w:r>
          </w:p>
          <w:p w14:paraId="583B5591" w14:textId="77777777" w:rsidR="00CC1886" w:rsidRPr="00040C17" w:rsidRDefault="00CC1886" w:rsidP="00CC1886">
            <w:pPr>
              <w:pStyle w:val="ListParagraph"/>
              <w:widowControl w:val="0"/>
              <w:numPr>
                <w:ilvl w:val="0"/>
                <w:numId w:val="5"/>
              </w:numPr>
              <w:autoSpaceDE w:val="0"/>
              <w:autoSpaceDN w:val="0"/>
              <w:adjustRightInd w:val="0"/>
              <w:ind w:left="360"/>
              <w:rPr>
                <w:rFonts w:ascii="Times" w:hAnsi="Times" w:cs="Times"/>
                <w:sz w:val="22"/>
                <w:szCs w:val="22"/>
              </w:rPr>
            </w:pPr>
            <w:r w:rsidRPr="00040C17">
              <w:rPr>
                <w:rFonts w:ascii="Times" w:hAnsi="Times" w:cs="Times"/>
                <w:sz w:val="22"/>
                <w:szCs w:val="22"/>
              </w:rPr>
              <w:t>Rejected and abandoned by Demetrius, she speaks in a melancholic, self-pitying tone.</w:t>
            </w:r>
          </w:p>
          <w:p w14:paraId="774E7656" w14:textId="77777777" w:rsidR="00CC1886" w:rsidRPr="00040C17" w:rsidRDefault="00CC1886" w:rsidP="00CC1886">
            <w:pPr>
              <w:pStyle w:val="ListParagraph"/>
              <w:widowControl w:val="0"/>
              <w:numPr>
                <w:ilvl w:val="0"/>
                <w:numId w:val="5"/>
              </w:numPr>
              <w:autoSpaceDE w:val="0"/>
              <w:autoSpaceDN w:val="0"/>
              <w:adjustRightInd w:val="0"/>
              <w:ind w:left="360"/>
              <w:rPr>
                <w:rFonts w:ascii="Times" w:hAnsi="Times" w:cs="Times"/>
                <w:sz w:val="22"/>
                <w:szCs w:val="22"/>
              </w:rPr>
            </w:pPr>
            <w:r w:rsidRPr="00040C17">
              <w:rPr>
                <w:rFonts w:ascii="Times" w:hAnsi="Times" w:cs="Times"/>
                <w:sz w:val="22"/>
                <w:szCs w:val="22"/>
              </w:rPr>
              <w:t>She is utterly faithful to Demetrius despite her recognition of his shortcomings.</w:t>
            </w:r>
          </w:p>
          <w:p w14:paraId="181EB935" w14:textId="77777777" w:rsidR="00CC1886" w:rsidRPr="00040C17" w:rsidRDefault="00CC1886" w:rsidP="00CC1886">
            <w:pPr>
              <w:pStyle w:val="ListParagraph"/>
              <w:widowControl w:val="0"/>
              <w:numPr>
                <w:ilvl w:val="0"/>
                <w:numId w:val="5"/>
              </w:numPr>
              <w:autoSpaceDE w:val="0"/>
              <w:autoSpaceDN w:val="0"/>
              <w:adjustRightInd w:val="0"/>
              <w:ind w:left="360"/>
              <w:rPr>
                <w:rFonts w:ascii="Times" w:hAnsi="Times" w:cs="Times"/>
                <w:sz w:val="22"/>
                <w:szCs w:val="22"/>
              </w:rPr>
            </w:pPr>
            <w:r w:rsidRPr="00040C17">
              <w:rPr>
                <w:rFonts w:ascii="Times" w:hAnsi="Times" w:cs="Times"/>
                <w:sz w:val="22"/>
                <w:szCs w:val="22"/>
              </w:rPr>
              <w:lastRenderedPageBreak/>
              <w:t>She has spirit and determination; she puts herself in dangerous and humiliating situations, running through the forest at night after Demetrius.</w:t>
            </w:r>
          </w:p>
          <w:p w14:paraId="6DB3D262" w14:textId="77777777" w:rsidR="00CC1886" w:rsidRPr="00040C17" w:rsidRDefault="00CC1886" w:rsidP="00CC1886">
            <w:pPr>
              <w:pStyle w:val="ListParagraph"/>
              <w:widowControl w:val="0"/>
              <w:numPr>
                <w:ilvl w:val="0"/>
                <w:numId w:val="5"/>
              </w:numPr>
              <w:autoSpaceDE w:val="0"/>
              <w:autoSpaceDN w:val="0"/>
              <w:adjustRightInd w:val="0"/>
              <w:ind w:left="360"/>
              <w:rPr>
                <w:rFonts w:ascii="Times" w:hAnsi="Times" w:cs="Times"/>
                <w:sz w:val="22"/>
                <w:szCs w:val="22"/>
              </w:rPr>
            </w:pPr>
            <w:r w:rsidRPr="00040C17">
              <w:rPr>
                <w:rFonts w:ascii="Times" w:hAnsi="Times" w:cs="Times"/>
                <w:sz w:val="22"/>
                <w:szCs w:val="22"/>
              </w:rPr>
              <w:t xml:space="preserve">She is </w:t>
            </w:r>
            <w:r w:rsidRPr="00040C17">
              <w:rPr>
                <w:rFonts w:ascii="Times" w:hAnsi="Times" w:cs="Times"/>
                <w:b/>
                <w:sz w:val="22"/>
                <w:szCs w:val="22"/>
              </w:rPr>
              <w:t xml:space="preserve">unsure </w:t>
            </w:r>
            <w:r w:rsidRPr="00040C17">
              <w:rPr>
                <w:rFonts w:ascii="Times" w:hAnsi="Times" w:cs="Times"/>
                <w:sz w:val="22"/>
                <w:szCs w:val="22"/>
              </w:rPr>
              <w:t>of herself; she has self-doubts and worries about her appearance believing that Lysander is mocking her when he declares his love for her.</w:t>
            </w:r>
          </w:p>
          <w:p w14:paraId="370BEDEB" w14:textId="77777777" w:rsidR="00CC1886" w:rsidRPr="00040C17" w:rsidRDefault="00CC1886" w:rsidP="00AF19C1"/>
        </w:tc>
      </w:tr>
    </w:tbl>
    <w:p w14:paraId="74594E76" w14:textId="77777777" w:rsidR="004B0263" w:rsidRDefault="004B0263" w:rsidP="004B0263"/>
    <w:tbl>
      <w:tblPr>
        <w:tblStyle w:val="TableGrid"/>
        <w:tblW w:w="0" w:type="auto"/>
        <w:tblLook w:val="04A0" w:firstRow="1" w:lastRow="0" w:firstColumn="1" w:lastColumn="0" w:noHBand="0" w:noVBand="1"/>
      </w:tblPr>
      <w:tblGrid>
        <w:gridCol w:w="9016"/>
      </w:tblGrid>
      <w:tr w:rsidR="004B0263" w14:paraId="7F140793" w14:textId="77777777" w:rsidTr="00AF19C1">
        <w:tc>
          <w:tcPr>
            <w:tcW w:w="9016" w:type="dxa"/>
            <w:tcBorders>
              <w:bottom w:val="single" w:sz="4" w:space="0" w:color="auto"/>
            </w:tcBorders>
          </w:tcPr>
          <w:p w14:paraId="21240D04" w14:textId="77777777" w:rsidR="004B0263" w:rsidRDefault="004B0263" w:rsidP="00AF19C1">
            <w:r>
              <w:rPr>
                <w:b/>
                <w:sz w:val="24"/>
                <w:szCs w:val="24"/>
              </w:rPr>
              <w:t>SUGGESTED MAJOR ACTION:</w:t>
            </w:r>
          </w:p>
        </w:tc>
      </w:tr>
      <w:tr w:rsidR="004B0263" w:rsidRPr="00040C17" w14:paraId="718D0455" w14:textId="77777777" w:rsidTr="00AF19C1">
        <w:tc>
          <w:tcPr>
            <w:tcW w:w="9016" w:type="dxa"/>
            <w:tcBorders>
              <w:top w:val="single" w:sz="4" w:space="0" w:color="auto"/>
              <w:left w:val="nil"/>
              <w:bottom w:val="nil"/>
              <w:right w:val="nil"/>
            </w:tcBorders>
          </w:tcPr>
          <w:p w14:paraId="3E738A4A" w14:textId="77777777" w:rsidR="004B0263" w:rsidRPr="00040C17" w:rsidRDefault="004B0263" w:rsidP="00AF19C1"/>
        </w:tc>
      </w:tr>
    </w:tbl>
    <w:p w14:paraId="49EC2DB6" w14:textId="26E86384" w:rsidR="004B0263" w:rsidRPr="00040C17" w:rsidRDefault="00CC1886" w:rsidP="004B0263">
      <w:r w:rsidRPr="00040C17">
        <w:rPr>
          <w:rFonts w:ascii="Times" w:hAnsi="Times"/>
        </w:rPr>
        <w:t xml:space="preserve">Have a mirror in your hand </w:t>
      </w:r>
      <w:r w:rsidR="00040C17">
        <w:rPr>
          <w:rFonts w:ascii="Times" w:hAnsi="Times"/>
        </w:rPr>
        <w:t>to check</w:t>
      </w:r>
      <w:r w:rsidRPr="00040C17">
        <w:rPr>
          <w:rFonts w:ascii="Times" w:hAnsi="Times"/>
        </w:rPr>
        <w:t xml:space="preserve"> your appearance.  As this is a comedy you could playfully pout and explore seductive expressions.  You should though clearly show the self-doubts you have about your </w:t>
      </w:r>
      <w:r w:rsidR="009D0B0E">
        <w:rPr>
          <w:rFonts w:ascii="Times" w:hAnsi="Times"/>
        </w:rPr>
        <w:t>looks.</w:t>
      </w:r>
      <w:r w:rsidRPr="00040C17">
        <w:rPr>
          <w:rFonts w:ascii="Times" w:hAnsi="Times"/>
        </w:rPr>
        <w:t xml:space="preserve"> You could make changes to your appearance, as you are getting ready to enter the Forest.</w:t>
      </w:r>
    </w:p>
    <w:p w14:paraId="04A26A46" w14:textId="77777777" w:rsidR="004B0263" w:rsidRDefault="004B0263" w:rsidP="004B0263"/>
    <w:sectPr w:rsidR="004B0263" w:rsidSect="00D337CB">
      <w:footerReference w:type="default" r:id="rId56"/>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3FF87" w14:textId="77777777" w:rsidR="0097484C" w:rsidRDefault="0097484C" w:rsidP="006D7DF7">
      <w:pPr>
        <w:spacing w:after="0" w:line="240" w:lineRule="auto"/>
      </w:pPr>
      <w:r>
        <w:separator/>
      </w:r>
    </w:p>
  </w:endnote>
  <w:endnote w:type="continuationSeparator" w:id="0">
    <w:p w14:paraId="0FBD5226" w14:textId="77777777" w:rsidR="0097484C" w:rsidRDefault="0097484C" w:rsidP="006D7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unknown-28--">
    <w:altName w:val="Cambria"/>
    <w:panose1 w:val="00000000000000000000"/>
    <w:charset w:val="00"/>
    <w:family w:val="auto"/>
    <w:notTrueType/>
    <w:pitch w:val="default"/>
    <w:sig w:usb0="00000003" w:usb1="00000000" w:usb2="00000000" w:usb3="00000000" w:csb0="00000001" w:csb1="00000000"/>
  </w:font>
  <w:font w:name="--unknown-56--">
    <w:altName w:val="Cambria"/>
    <w:panose1 w:val="00000000000000000000"/>
    <w:charset w:val="00"/>
    <w:family w:val="auto"/>
    <w:notTrueType/>
    <w:pitch w:val="default"/>
    <w:sig w:usb0="00000003" w:usb1="00000000" w:usb2="00000000" w:usb3="00000000" w:csb0="00000001" w:csb1="00000000"/>
  </w:font>
  <w:font w:name="--unknown-42--">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known-18--">
    <w:altName w:val="Cambria"/>
    <w:panose1 w:val="00000000000000000000"/>
    <w:charset w:val="00"/>
    <w:family w:val="auto"/>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8774" w14:textId="77777777" w:rsidR="0097484C" w:rsidRDefault="0097484C">
    <w:pPr>
      <w:pStyle w:val="Footer"/>
    </w:pPr>
    <w:r w:rsidRPr="006D7DF7">
      <w:rPr>
        <w:noProof/>
        <w:sz w:val="24"/>
        <w:lang w:eastAsia="en-GB"/>
      </w:rPr>
      <w:drawing>
        <wp:anchor distT="0" distB="0" distL="114300" distR="114300" simplePos="0" relativeHeight="251659264" behindDoc="1" locked="0" layoutInCell="1" allowOverlap="1" wp14:anchorId="152C1A4C" wp14:editId="57F980B1">
          <wp:simplePos x="0" y="0"/>
          <wp:positionH relativeFrom="column">
            <wp:posOffset>5362575</wp:posOffset>
          </wp:positionH>
          <wp:positionV relativeFrom="paragraph">
            <wp:posOffset>-307975</wp:posOffset>
          </wp:positionV>
          <wp:extent cx="923925" cy="963930"/>
          <wp:effectExtent l="0" t="0" r="9525" b="7620"/>
          <wp:wrapTight wrapText="bothSides">
            <wp:wrapPolygon edited="0">
              <wp:start x="0" y="0"/>
              <wp:lineTo x="0" y="21344"/>
              <wp:lineTo x="21377" y="21344"/>
              <wp:lineTo x="2137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925" cy="963930"/>
                  </a:xfrm>
                  <a:prstGeom prst="rect">
                    <a:avLst/>
                  </a:prstGeom>
                </pic:spPr>
              </pic:pic>
            </a:graphicData>
          </a:graphic>
          <wp14:sizeRelH relativeFrom="margin">
            <wp14:pctWidth>0</wp14:pctWidth>
          </wp14:sizeRelH>
          <wp14:sizeRelV relativeFrom="margin">
            <wp14:pctHeight>0</wp14:pctHeight>
          </wp14:sizeRelV>
        </wp:anchor>
      </w:drawing>
    </w:r>
  </w:p>
  <w:p w14:paraId="7F34683F" w14:textId="77777777" w:rsidR="0097484C" w:rsidRDefault="00974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29FFD" w14:textId="77777777" w:rsidR="0097484C" w:rsidRDefault="0097484C" w:rsidP="006D7DF7">
      <w:pPr>
        <w:spacing w:after="0" w:line="240" w:lineRule="auto"/>
      </w:pPr>
      <w:r>
        <w:separator/>
      </w:r>
    </w:p>
  </w:footnote>
  <w:footnote w:type="continuationSeparator" w:id="0">
    <w:p w14:paraId="77D75B42" w14:textId="77777777" w:rsidR="0097484C" w:rsidRDefault="0097484C" w:rsidP="006D7D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336DF"/>
    <w:multiLevelType w:val="hybridMultilevel"/>
    <w:tmpl w:val="81704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D33600B"/>
    <w:multiLevelType w:val="hybridMultilevel"/>
    <w:tmpl w:val="B0BC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E97745"/>
    <w:multiLevelType w:val="hybridMultilevel"/>
    <w:tmpl w:val="C76C1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6261D3F"/>
    <w:multiLevelType w:val="hybridMultilevel"/>
    <w:tmpl w:val="CB842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8525E6C"/>
    <w:multiLevelType w:val="hybridMultilevel"/>
    <w:tmpl w:val="6186B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F7"/>
    <w:rsid w:val="00003B30"/>
    <w:rsid w:val="00040C17"/>
    <w:rsid w:val="00086BF2"/>
    <w:rsid w:val="000A6A58"/>
    <w:rsid w:val="000F7F5F"/>
    <w:rsid w:val="00150428"/>
    <w:rsid w:val="0015504D"/>
    <w:rsid w:val="001575EA"/>
    <w:rsid w:val="001C265A"/>
    <w:rsid w:val="001D1A85"/>
    <w:rsid w:val="0021713D"/>
    <w:rsid w:val="002203DB"/>
    <w:rsid w:val="002465DA"/>
    <w:rsid w:val="002D357C"/>
    <w:rsid w:val="002F19DD"/>
    <w:rsid w:val="003E1B82"/>
    <w:rsid w:val="004A27CB"/>
    <w:rsid w:val="004B0263"/>
    <w:rsid w:val="005A40F2"/>
    <w:rsid w:val="005B46FC"/>
    <w:rsid w:val="0061462D"/>
    <w:rsid w:val="0062047D"/>
    <w:rsid w:val="00681949"/>
    <w:rsid w:val="006A3A2F"/>
    <w:rsid w:val="006D7DF7"/>
    <w:rsid w:val="00747D55"/>
    <w:rsid w:val="0076123D"/>
    <w:rsid w:val="008314D5"/>
    <w:rsid w:val="0089561F"/>
    <w:rsid w:val="008C4363"/>
    <w:rsid w:val="0097484C"/>
    <w:rsid w:val="009D0B0E"/>
    <w:rsid w:val="009D202A"/>
    <w:rsid w:val="009F0F42"/>
    <w:rsid w:val="00AF19C1"/>
    <w:rsid w:val="00B079B3"/>
    <w:rsid w:val="00B92C79"/>
    <w:rsid w:val="00BD1E71"/>
    <w:rsid w:val="00C32F8A"/>
    <w:rsid w:val="00C53CA3"/>
    <w:rsid w:val="00C97569"/>
    <w:rsid w:val="00CC1886"/>
    <w:rsid w:val="00D03B9B"/>
    <w:rsid w:val="00D337CB"/>
    <w:rsid w:val="00D81121"/>
    <w:rsid w:val="00DF0F1E"/>
    <w:rsid w:val="00E15042"/>
    <w:rsid w:val="00E43B64"/>
    <w:rsid w:val="00E8222A"/>
    <w:rsid w:val="00EC5165"/>
    <w:rsid w:val="00F0110A"/>
    <w:rsid w:val="00F0726B"/>
    <w:rsid w:val="00F124E1"/>
    <w:rsid w:val="00F422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219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7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DF7"/>
  </w:style>
  <w:style w:type="paragraph" w:styleId="Footer">
    <w:name w:val="footer"/>
    <w:basedOn w:val="Normal"/>
    <w:link w:val="FooterChar"/>
    <w:uiPriority w:val="99"/>
    <w:unhideWhenUsed/>
    <w:rsid w:val="006D7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DF7"/>
  </w:style>
  <w:style w:type="character" w:styleId="Hyperlink">
    <w:name w:val="Hyperlink"/>
    <w:basedOn w:val="DefaultParagraphFont"/>
    <w:uiPriority w:val="99"/>
    <w:unhideWhenUsed/>
    <w:rsid w:val="00747D55"/>
    <w:rPr>
      <w:color w:val="0563C1" w:themeColor="hyperlink"/>
      <w:u w:val="single"/>
    </w:rPr>
  </w:style>
  <w:style w:type="paragraph" w:styleId="ListParagraph">
    <w:name w:val="List Paragraph"/>
    <w:basedOn w:val="Normal"/>
    <w:uiPriority w:val="34"/>
    <w:qFormat/>
    <w:rsid w:val="00D337CB"/>
    <w:pPr>
      <w:spacing w:after="0" w:line="240" w:lineRule="auto"/>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61676">
      <w:bodyDiv w:val="1"/>
      <w:marLeft w:val="0"/>
      <w:marRight w:val="0"/>
      <w:marTop w:val="0"/>
      <w:marBottom w:val="0"/>
      <w:divBdr>
        <w:top w:val="none" w:sz="0" w:space="0" w:color="auto"/>
        <w:left w:val="none" w:sz="0" w:space="0" w:color="auto"/>
        <w:bottom w:val="none" w:sz="0" w:space="0" w:color="auto"/>
        <w:right w:val="none" w:sz="0" w:space="0" w:color="auto"/>
      </w:divBdr>
    </w:div>
    <w:div w:id="131531239">
      <w:bodyDiv w:val="1"/>
      <w:marLeft w:val="0"/>
      <w:marRight w:val="0"/>
      <w:marTop w:val="0"/>
      <w:marBottom w:val="0"/>
      <w:divBdr>
        <w:top w:val="none" w:sz="0" w:space="0" w:color="auto"/>
        <w:left w:val="none" w:sz="0" w:space="0" w:color="auto"/>
        <w:bottom w:val="none" w:sz="0" w:space="0" w:color="auto"/>
        <w:right w:val="none" w:sz="0" w:space="0" w:color="auto"/>
      </w:divBdr>
    </w:div>
    <w:div w:id="369500185">
      <w:bodyDiv w:val="1"/>
      <w:marLeft w:val="0"/>
      <w:marRight w:val="0"/>
      <w:marTop w:val="0"/>
      <w:marBottom w:val="0"/>
      <w:divBdr>
        <w:top w:val="none" w:sz="0" w:space="0" w:color="auto"/>
        <w:left w:val="none" w:sz="0" w:space="0" w:color="auto"/>
        <w:bottom w:val="none" w:sz="0" w:space="0" w:color="auto"/>
        <w:right w:val="none" w:sz="0" w:space="0" w:color="auto"/>
      </w:divBdr>
      <w:divsChild>
        <w:div w:id="1308632574">
          <w:marLeft w:val="1260"/>
          <w:marRight w:val="0"/>
          <w:marTop w:val="0"/>
          <w:marBottom w:val="0"/>
          <w:divBdr>
            <w:top w:val="none" w:sz="0" w:space="0" w:color="auto"/>
            <w:left w:val="none" w:sz="0" w:space="0" w:color="auto"/>
            <w:bottom w:val="none" w:sz="0" w:space="0" w:color="auto"/>
            <w:right w:val="none" w:sz="0" w:space="0" w:color="auto"/>
          </w:divBdr>
          <w:divsChild>
            <w:div w:id="1319916041">
              <w:marLeft w:val="0"/>
              <w:marRight w:val="0"/>
              <w:marTop w:val="0"/>
              <w:marBottom w:val="0"/>
              <w:divBdr>
                <w:top w:val="none" w:sz="0" w:space="0" w:color="auto"/>
                <w:left w:val="none" w:sz="0" w:space="0" w:color="auto"/>
                <w:bottom w:val="none" w:sz="0" w:space="0" w:color="auto"/>
                <w:right w:val="none" w:sz="0" w:space="0" w:color="auto"/>
              </w:divBdr>
              <w:divsChild>
                <w:div w:id="1758668301">
                  <w:marLeft w:val="0"/>
                  <w:marRight w:val="0"/>
                  <w:marTop w:val="0"/>
                  <w:marBottom w:val="0"/>
                  <w:divBdr>
                    <w:top w:val="none" w:sz="0" w:space="0" w:color="auto"/>
                    <w:left w:val="none" w:sz="0" w:space="0" w:color="auto"/>
                    <w:bottom w:val="none" w:sz="0" w:space="0" w:color="auto"/>
                    <w:right w:val="none" w:sz="0" w:space="0" w:color="auto"/>
                  </w:divBdr>
                  <w:divsChild>
                    <w:div w:id="2051877243">
                      <w:marLeft w:val="0"/>
                      <w:marRight w:val="0"/>
                      <w:marTop w:val="0"/>
                      <w:marBottom w:val="0"/>
                      <w:divBdr>
                        <w:top w:val="none" w:sz="0" w:space="0" w:color="auto"/>
                        <w:left w:val="none" w:sz="0" w:space="0" w:color="auto"/>
                        <w:bottom w:val="none" w:sz="0" w:space="0" w:color="auto"/>
                        <w:right w:val="none" w:sz="0" w:space="0" w:color="auto"/>
                      </w:divBdr>
                      <w:divsChild>
                        <w:div w:id="1789543448">
                          <w:marLeft w:val="0"/>
                          <w:marRight w:val="0"/>
                          <w:marTop w:val="0"/>
                          <w:marBottom w:val="0"/>
                          <w:divBdr>
                            <w:top w:val="none" w:sz="0" w:space="0" w:color="auto"/>
                            <w:left w:val="none" w:sz="0" w:space="0" w:color="auto"/>
                            <w:bottom w:val="none" w:sz="0" w:space="0" w:color="auto"/>
                            <w:right w:val="none" w:sz="0" w:space="0" w:color="auto"/>
                          </w:divBdr>
                          <w:divsChild>
                            <w:div w:id="336926474">
                              <w:marLeft w:val="0"/>
                              <w:marRight w:val="0"/>
                              <w:marTop w:val="0"/>
                              <w:marBottom w:val="0"/>
                              <w:divBdr>
                                <w:top w:val="none" w:sz="0" w:space="0" w:color="auto"/>
                                <w:left w:val="none" w:sz="0" w:space="0" w:color="auto"/>
                                <w:bottom w:val="none" w:sz="0" w:space="0" w:color="auto"/>
                                <w:right w:val="none" w:sz="0" w:space="0" w:color="auto"/>
                              </w:divBdr>
                              <w:divsChild>
                                <w:div w:id="1016542172">
                                  <w:marLeft w:val="0"/>
                                  <w:marRight w:val="0"/>
                                  <w:marTop w:val="0"/>
                                  <w:marBottom w:val="0"/>
                                  <w:divBdr>
                                    <w:top w:val="none" w:sz="0" w:space="0" w:color="auto"/>
                                    <w:left w:val="none" w:sz="0" w:space="0" w:color="auto"/>
                                    <w:bottom w:val="none" w:sz="0" w:space="0" w:color="auto"/>
                                    <w:right w:val="none" w:sz="0" w:space="0" w:color="auto"/>
                                  </w:divBdr>
                                  <w:divsChild>
                                    <w:div w:id="1367870603">
                                      <w:marLeft w:val="0"/>
                                      <w:marRight w:val="0"/>
                                      <w:marTop w:val="0"/>
                                      <w:marBottom w:val="0"/>
                                      <w:divBdr>
                                        <w:top w:val="none" w:sz="0" w:space="0" w:color="auto"/>
                                        <w:left w:val="none" w:sz="0" w:space="0" w:color="auto"/>
                                        <w:bottom w:val="none" w:sz="0" w:space="0" w:color="auto"/>
                                        <w:right w:val="none" w:sz="0" w:space="0" w:color="auto"/>
                                      </w:divBdr>
                                      <w:divsChild>
                                        <w:div w:id="1480881426">
                                          <w:marLeft w:val="0"/>
                                          <w:marRight w:val="0"/>
                                          <w:marTop w:val="0"/>
                                          <w:marBottom w:val="0"/>
                                          <w:divBdr>
                                            <w:top w:val="none" w:sz="0" w:space="11" w:color="29292A"/>
                                            <w:left w:val="single" w:sz="36" w:space="0" w:color="29292A"/>
                                            <w:bottom w:val="none" w:sz="0" w:space="0" w:color="29292A"/>
                                            <w:right w:val="none" w:sz="0" w:space="8" w:color="29292A"/>
                                          </w:divBdr>
                                          <w:divsChild>
                                            <w:div w:id="1916937594">
                                              <w:marLeft w:val="15"/>
                                              <w:marRight w:val="0"/>
                                              <w:marTop w:val="0"/>
                                              <w:marBottom w:val="225"/>
                                              <w:divBdr>
                                                <w:top w:val="none" w:sz="0" w:space="0" w:color="auto"/>
                                                <w:left w:val="none" w:sz="0" w:space="0" w:color="auto"/>
                                                <w:bottom w:val="none" w:sz="0" w:space="0" w:color="auto"/>
                                                <w:right w:val="none" w:sz="0" w:space="0" w:color="auto"/>
                                              </w:divBdr>
                                              <w:divsChild>
                                                <w:div w:id="633802369">
                                                  <w:marLeft w:val="0"/>
                                                  <w:marRight w:val="0"/>
                                                  <w:marTop w:val="0"/>
                                                  <w:marBottom w:val="0"/>
                                                  <w:divBdr>
                                                    <w:top w:val="none" w:sz="0" w:space="0" w:color="auto"/>
                                                    <w:left w:val="none" w:sz="0" w:space="0" w:color="auto"/>
                                                    <w:bottom w:val="none" w:sz="0" w:space="0" w:color="auto"/>
                                                    <w:right w:val="none" w:sz="0" w:space="0" w:color="auto"/>
                                                  </w:divBdr>
                                                  <w:divsChild>
                                                    <w:div w:id="67846403">
                                                      <w:marLeft w:val="0"/>
                                                      <w:marRight w:val="0"/>
                                                      <w:marTop w:val="0"/>
                                                      <w:marBottom w:val="0"/>
                                                      <w:divBdr>
                                                        <w:top w:val="none" w:sz="0" w:space="0" w:color="auto"/>
                                                        <w:left w:val="none" w:sz="0" w:space="0" w:color="auto"/>
                                                        <w:bottom w:val="none" w:sz="0" w:space="0" w:color="auto"/>
                                                        <w:right w:val="none" w:sz="0" w:space="0" w:color="auto"/>
                                                      </w:divBdr>
                                                      <w:divsChild>
                                                        <w:div w:id="1160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5108112">
      <w:bodyDiv w:val="1"/>
      <w:marLeft w:val="0"/>
      <w:marRight w:val="0"/>
      <w:marTop w:val="0"/>
      <w:marBottom w:val="0"/>
      <w:divBdr>
        <w:top w:val="none" w:sz="0" w:space="0" w:color="auto"/>
        <w:left w:val="none" w:sz="0" w:space="0" w:color="auto"/>
        <w:bottom w:val="none" w:sz="0" w:space="0" w:color="auto"/>
        <w:right w:val="none" w:sz="0" w:space="0" w:color="auto"/>
      </w:divBdr>
    </w:div>
    <w:div w:id="442657451">
      <w:bodyDiv w:val="1"/>
      <w:marLeft w:val="0"/>
      <w:marRight w:val="0"/>
      <w:marTop w:val="0"/>
      <w:marBottom w:val="0"/>
      <w:divBdr>
        <w:top w:val="none" w:sz="0" w:space="0" w:color="auto"/>
        <w:left w:val="none" w:sz="0" w:space="0" w:color="auto"/>
        <w:bottom w:val="none" w:sz="0" w:space="0" w:color="auto"/>
        <w:right w:val="none" w:sz="0" w:space="0" w:color="auto"/>
      </w:divBdr>
    </w:div>
    <w:div w:id="487130854">
      <w:bodyDiv w:val="1"/>
      <w:marLeft w:val="0"/>
      <w:marRight w:val="0"/>
      <w:marTop w:val="0"/>
      <w:marBottom w:val="0"/>
      <w:divBdr>
        <w:top w:val="none" w:sz="0" w:space="0" w:color="auto"/>
        <w:left w:val="none" w:sz="0" w:space="0" w:color="auto"/>
        <w:bottom w:val="none" w:sz="0" w:space="0" w:color="auto"/>
        <w:right w:val="none" w:sz="0" w:space="0" w:color="auto"/>
      </w:divBdr>
    </w:div>
    <w:div w:id="502399078">
      <w:bodyDiv w:val="1"/>
      <w:marLeft w:val="0"/>
      <w:marRight w:val="0"/>
      <w:marTop w:val="0"/>
      <w:marBottom w:val="0"/>
      <w:divBdr>
        <w:top w:val="none" w:sz="0" w:space="0" w:color="auto"/>
        <w:left w:val="none" w:sz="0" w:space="0" w:color="auto"/>
        <w:bottom w:val="none" w:sz="0" w:space="0" w:color="auto"/>
        <w:right w:val="none" w:sz="0" w:space="0" w:color="auto"/>
      </w:divBdr>
    </w:div>
    <w:div w:id="526337663">
      <w:bodyDiv w:val="1"/>
      <w:marLeft w:val="0"/>
      <w:marRight w:val="0"/>
      <w:marTop w:val="0"/>
      <w:marBottom w:val="0"/>
      <w:divBdr>
        <w:top w:val="none" w:sz="0" w:space="0" w:color="auto"/>
        <w:left w:val="none" w:sz="0" w:space="0" w:color="auto"/>
        <w:bottom w:val="none" w:sz="0" w:space="0" w:color="auto"/>
        <w:right w:val="none" w:sz="0" w:space="0" w:color="auto"/>
      </w:divBdr>
    </w:div>
    <w:div w:id="526482013">
      <w:bodyDiv w:val="1"/>
      <w:marLeft w:val="0"/>
      <w:marRight w:val="0"/>
      <w:marTop w:val="0"/>
      <w:marBottom w:val="0"/>
      <w:divBdr>
        <w:top w:val="none" w:sz="0" w:space="0" w:color="auto"/>
        <w:left w:val="none" w:sz="0" w:space="0" w:color="auto"/>
        <w:bottom w:val="none" w:sz="0" w:space="0" w:color="auto"/>
        <w:right w:val="none" w:sz="0" w:space="0" w:color="auto"/>
      </w:divBdr>
    </w:div>
    <w:div w:id="567568362">
      <w:bodyDiv w:val="1"/>
      <w:marLeft w:val="0"/>
      <w:marRight w:val="0"/>
      <w:marTop w:val="0"/>
      <w:marBottom w:val="0"/>
      <w:divBdr>
        <w:top w:val="none" w:sz="0" w:space="0" w:color="auto"/>
        <w:left w:val="none" w:sz="0" w:space="0" w:color="auto"/>
        <w:bottom w:val="none" w:sz="0" w:space="0" w:color="auto"/>
        <w:right w:val="none" w:sz="0" w:space="0" w:color="auto"/>
      </w:divBdr>
    </w:div>
    <w:div w:id="576479907">
      <w:bodyDiv w:val="1"/>
      <w:marLeft w:val="0"/>
      <w:marRight w:val="0"/>
      <w:marTop w:val="0"/>
      <w:marBottom w:val="0"/>
      <w:divBdr>
        <w:top w:val="none" w:sz="0" w:space="0" w:color="auto"/>
        <w:left w:val="none" w:sz="0" w:space="0" w:color="auto"/>
        <w:bottom w:val="none" w:sz="0" w:space="0" w:color="auto"/>
        <w:right w:val="none" w:sz="0" w:space="0" w:color="auto"/>
      </w:divBdr>
    </w:div>
    <w:div w:id="585961098">
      <w:bodyDiv w:val="1"/>
      <w:marLeft w:val="0"/>
      <w:marRight w:val="0"/>
      <w:marTop w:val="0"/>
      <w:marBottom w:val="0"/>
      <w:divBdr>
        <w:top w:val="none" w:sz="0" w:space="0" w:color="auto"/>
        <w:left w:val="none" w:sz="0" w:space="0" w:color="auto"/>
        <w:bottom w:val="none" w:sz="0" w:space="0" w:color="auto"/>
        <w:right w:val="none" w:sz="0" w:space="0" w:color="auto"/>
      </w:divBdr>
    </w:div>
    <w:div w:id="589778704">
      <w:bodyDiv w:val="1"/>
      <w:marLeft w:val="0"/>
      <w:marRight w:val="0"/>
      <w:marTop w:val="0"/>
      <w:marBottom w:val="0"/>
      <w:divBdr>
        <w:top w:val="none" w:sz="0" w:space="0" w:color="auto"/>
        <w:left w:val="none" w:sz="0" w:space="0" w:color="auto"/>
        <w:bottom w:val="none" w:sz="0" w:space="0" w:color="auto"/>
        <w:right w:val="none" w:sz="0" w:space="0" w:color="auto"/>
      </w:divBdr>
    </w:div>
    <w:div w:id="591623857">
      <w:bodyDiv w:val="1"/>
      <w:marLeft w:val="0"/>
      <w:marRight w:val="0"/>
      <w:marTop w:val="0"/>
      <w:marBottom w:val="0"/>
      <w:divBdr>
        <w:top w:val="none" w:sz="0" w:space="0" w:color="auto"/>
        <w:left w:val="none" w:sz="0" w:space="0" w:color="auto"/>
        <w:bottom w:val="none" w:sz="0" w:space="0" w:color="auto"/>
        <w:right w:val="none" w:sz="0" w:space="0" w:color="auto"/>
      </w:divBdr>
    </w:div>
    <w:div w:id="617105314">
      <w:bodyDiv w:val="1"/>
      <w:marLeft w:val="0"/>
      <w:marRight w:val="0"/>
      <w:marTop w:val="0"/>
      <w:marBottom w:val="0"/>
      <w:divBdr>
        <w:top w:val="none" w:sz="0" w:space="0" w:color="auto"/>
        <w:left w:val="none" w:sz="0" w:space="0" w:color="auto"/>
        <w:bottom w:val="none" w:sz="0" w:space="0" w:color="auto"/>
        <w:right w:val="none" w:sz="0" w:space="0" w:color="auto"/>
      </w:divBdr>
    </w:div>
    <w:div w:id="618876745">
      <w:bodyDiv w:val="1"/>
      <w:marLeft w:val="0"/>
      <w:marRight w:val="0"/>
      <w:marTop w:val="0"/>
      <w:marBottom w:val="0"/>
      <w:divBdr>
        <w:top w:val="none" w:sz="0" w:space="0" w:color="auto"/>
        <w:left w:val="none" w:sz="0" w:space="0" w:color="auto"/>
        <w:bottom w:val="none" w:sz="0" w:space="0" w:color="auto"/>
        <w:right w:val="none" w:sz="0" w:space="0" w:color="auto"/>
      </w:divBdr>
    </w:div>
    <w:div w:id="657882938">
      <w:bodyDiv w:val="1"/>
      <w:marLeft w:val="0"/>
      <w:marRight w:val="0"/>
      <w:marTop w:val="0"/>
      <w:marBottom w:val="0"/>
      <w:divBdr>
        <w:top w:val="none" w:sz="0" w:space="0" w:color="auto"/>
        <w:left w:val="none" w:sz="0" w:space="0" w:color="auto"/>
        <w:bottom w:val="none" w:sz="0" w:space="0" w:color="auto"/>
        <w:right w:val="none" w:sz="0" w:space="0" w:color="auto"/>
      </w:divBdr>
    </w:div>
    <w:div w:id="670913178">
      <w:bodyDiv w:val="1"/>
      <w:marLeft w:val="0"/>
      <w:marRight w:val="0"/>
      <w:marTop w:val="0"/>
      <w:marBottom w:val="0"/>
      <w:divBdr>
        <w:top w:val="none" w:sz="0" w:space="0" w:color="auto"/>
        <w:left w:val="none" w:sz="0" w:space="0" w:color="auto"/>
        <w:bottom w:val="none" w:sz="0" w:space="0" w:color="auto"/>
        <w:right w:val="none" w:sz="0" w:space="0" w:color="auto"/>
      </w:divBdr>
      <w:divsChild>
        <w:div w:id="457142071">
          <w:marLeft w:val="0"/>
          <w:marRight w:val="0"/>
          <w:marTop w:val="0"/>
          <w:marBottom w:val="0"/>
          <w:divBdr>
            <w:top w:val="none" w:sz="0" w:space="0" w:color="auto"/>
            <w:left w:val="none" w:sz="0" w:space="0" w:color="auto"/>
            <w:bottom w:val="none" w:sz="0" w:space="0" w:color="auto"/>
            <w:right w:val="none" w:sz="0" w:space="0" w:color="auto"/>
          </w:divBdr>
          <w:divsChild>
            <w:div w:id="845897815">
              <w:marLeft w:val="0"/>
              <w:marRight w:val="0"/>
              <w:marTop w:val="0"/>
              <w:marBottom w:val="0"/>
              <w:divBdr>
                <w:top w:val="none" w:sz="0" w:space="0" w:color="auto"/>
                <w:left w:val="none" w:sz="0" w:space="0" w:color="auto"/>
                <w:bottom w:val="none" w:sz="0" w:space="0" w:color="auto"/>
                <w:right w:val="none" w:sz="0" w:space="0" w:color="auto"/>
              </w:divBdr>
              <w:divsChild>
                <w:div w:id="1481995163">
                  <w:marLeft w:val="0"/>
                  <w:marRight w:val="0"/>
                  <w:marTop w:val="0"/>
                  <w:marBottom w:val="0"/>
                  <w:divBdr>
                    <w:top w:val="none" w:sz="0" w:space="0" w:color="auto"/>
                    <w:left w:val="none" w:sz="0" w:space="0" w:color="auto"/>
                    <w:bottom w:val="none" w:sz="0" w:space="0" w:color="auto"/>
                    <w:right w:val="none" w:sz="0" w:space="0" w:color="auto"/>
                  </w:divBdr>
                  <w:divsChild>
                    <w:div w:id="2057511630">
                      <w:marLeft w:val="0"/>
                      <w:marRight w:val="0"/>
                      <w:marTop w:val="0"/>
                      <w:marBottom w:val="0"/>
                      <w:divBdr>
                        <w:top w:val="none" w:sz="0" w:space="0" w:color="auto"/>
                        <w:left w:val="none" w:sz="0" w:space="0" w:color="auto"/>
                        <w:bottom w:val="none" w:sz="0" w:space="0" w:color="auto"/>
                        <w:right w:val="none" w:sz="0" w:space="0" w:color="auto"/>
                      </w:divBdr>
                      <w:divsChild>
                        <w:div w:id="706417982">
                          <w:marLeft w:val="0"/>
                          <w:marRight w:val="0"/>
                          <w:marTop w:val="0"/>
                          <w:marBottom w:val="0"/>
                          <w:divBdr>
                            <w:top w:val="none" w:sz="0" w:space="0" w:color="auto"/>
                            <w:left w:val="none" w:sz="0" w:space="0" w:color="auto"/>
                            <w:bottom w:val="none" w:sz="0" w:space="0" w:color="auto"/>
                            <w:right w:val="none" w:sz="0" w:space="0" w:color="auto"/>
                          </w:divBdr>
                          <w:divsChild>
                            <w:div w:id="434594887">
                              <w:marLeft w:val="0"/>
                              <w:marRight w:val="0"/>
                              <w:marTop w:val="0"/>
                              <w:marBottom w:val="0"/>
                              <w:divBdr>
                                <w:top w:val="none" w:sz="0" w:space="0" w:color="auto"/>
                                <w:left w:val="none" w:sz="0" w:space="0" w:color="auto"/>
                                <w:bottom w:val="none" w:sz="0" w:space="0" w:color="auto"/>
                                <w:right w:val="none" w:sz="0" w:space="0" w:color="auto"/>
                              </w:divBdr>
                              <w:divsChild>
                                <w:div w:id="25521300">
                                  <w:marLeft w:val="0"/>
                                  <w:marRight w:val="0"/>
                                  <w:marTop w:val="0"/>
                                  <w:marBottom w:val="0"/>
                                  <w:divBdr>
                                    <w:top w:val="none" w:sz="0" w:space="0" w:color="auto"/>
                                    <w:left w:val="none" w:sz="0" w:space="0" w:color="auto"/>
                                    <w:bottom w:val="none" w:sz="0" w:space="0" w:color="auto"/>
                                    <w:right w:val="none" w:sz="0" w:space="0" w:color="auto"/>
                                  </w:divBdr>
                                  <w:divsChild>
                                    <w:div w:id="760564815">
                                      <w:marLeft w:val="0"/>
                                      <w:marRight w:val="0"/>
                                      <w:marTop w:val="0"/>
                                      <w:marBottom w:val="0"/>
                                      <w:divBdr>
                                        <w:top w:val="none" w:sz="0" w:space="0" w:color="auto"/>
                                        <w:left w:val="none" w:sz="0" w:space="0" w:color="auto"/>
                                        <w:bottom w:val="none" w:sz="0" w:space="0" w:color="auto"/>
                                        <w:right w:val="none" w:sz="0" w:space="0" w:color="auto"/>
                                      </w:divBdr>
                                      <w:divsChild>
                                        <w:div w:id="1406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569835">
      <w:bodyDiv w:val="1"/>
      <w:marLeft w:val="0"/>
      <w:marRight w:val="0"/>
      <w:marTop w:val="0"/>
      <w:marBottom w:val="0"/>
      <w:divBdr>
        <w:top w:val="none" w:sz="0" w:space="0" w:color="auto"/>
        <w:left w:val="none" w:sz="0" w:space="0" w:color="auto"/>
        <w:bottom w:val="none" w:sz="0" w:space="0" w:color="auto"/>
        <w:right w:val="none" w:sz="0" w:space="0" w:color="auto"/>
      </w:divBdr>
    </w:div>
    <w:div w:id="718212143">
      <w:bodyDiv w:val="1"/>
      <w:marLeft w:val="0"/>
      <w:marRight w:val="0"/>
      <w:marTop w:val="0"/>
      <w:marBottom w:val="0"/>
      <w:divBdr>
        <w:top w:val="none" w:sz="0" w:space="0" w:color="auto"/>
        <w:left w:val="none" w:sz="0" w:space="0" w:color="auto"/>
        <w:bottom w:val="none" w:sz="0" w:space="0" w:color="auto"/>
        <w:right w:val="none" w:sz="0" w:space="0" w:color="auto"/>
      </w:divBdr>
    </w:div>
    <w:div w:id="760219234">
      <w:bodyDiv w:val="1"/>
      <w:marLeft w:val="0"/>
      <w:marRight w:val="0"/>
      <w:marTop w:val="0"/>
      <w:marBottom w:val="0"/>
      <w:divBdr>
        <w:top w:val="none" w:sz="0" w:space="0" w:color="auto"/>
        <w:left w:val="none" w:sz="0" w:space="0" w:color="auto"/>
        <w:bottom w:val="none" w:sz="0" w:space="0" w:color="auto"/>
        <w:right w:val="none" w:sz="0" w:space="0" w:color="auto"/>
      </w:divBdr>
    </w:div>
    <w:div w:id="815102918">
      <w:bodyDiv w:val="1"/>
      <w:marLeft w:val="0"/>
      <w:marRight w:val="0"/>
      <w:marTop w:val="0"/>
      <w:marBottom w:val="0"/>
      <w:divBdr>
        <w:top w:val="none" w:sz="0" w:space="0" w:color="auto"/>
        <w:left w:val="none" w:sz="0" w:space="0" w:color="auto"/>
        <w:bottom w:val="none" w:sz="0" w:space="0" w:color="auto"/>
        <w:right w:val="none" w:sz="0" w:space="0" w:color="auto"/>
      </w:divBdr>
    </w:div>
    <w:div w:id="885994766">
      <w:bodyDiv w:val="1"/>
      <w:marLeft w:val="0"/>
      <w:marRight w:val="0"/>
      <w:marTop w:val="0"/>
      <w:marBottom w:val="0"/>
      <w:divBdr>
        <w:top w:val="none" w:sz="0" w:space="0" w:color="auto"/>
        <w:left w:val="none" w:sz="0" w:space="0" w:color="auto"/>
        <w:bottom w:val="none" w:sz="0" w:space="0" w:color="auto"/>
        <w:right w:val="none" w:sz="0" w:space="0" w:color="auto"/>
      </w:divBdr>
    </w:div>
    <w:div w:id="944193219">
      <w:bodyDiv w:val="1"/>
      <w:marLeft w:val="0"/>
      <w:marRight w:val="0"/>
      <w:marTop w:val="0"/>
      <w:marBottom w:val="0"/>
      <w:divBdr>
        <w:top w:val="none" w:sz="0" w:space="0" w:color="auto"/>
        <w:left w:val="none" w:sz="0" w:space="0" w:color="auto"/>
        <w:bottom w:val="none" w:sz="0" w:space="0" w:color="auto"/>
        <w:right w:val="none" w:sz="0" w:space="0" w:color="auto"/>
      </w:divBdr>
    </w:div>
    <w:div w:id="947589937">
      <w:bodyDiv w:val="1"/>
      <w:marLeft w:val="0"/>
      <w:marRight w:val="0"/>
      <w:marTop w:val="0"/>
      <w:marBottom w:val="0"/>
      <w:divBdr>
        <w:top w:val="none" w:sz="0" w:space="0" w:color="auto"/>
        <w:left w:val="none" w:sz="0" w:space="0" w:color="auto"/>
        <w:bottom w:val="none" w:sz="0" w:space="0" w:color="auto"/>
        <w:right w:val="none" w:sz="0" w:space="0" w:color="auto"/>
      </w:divBdr>
    </w:div>
    <w:div w:id="975646713">
      <w:bodyDiv w:val="1"/>
      <w:marLeft w:val="0"/>
      <w:marRight w:val="0"/>
      <w:marTop w:val="0"/>
      <w:marBottom w:val="0"/>
      <w:divBdr>
        <w:top w:val="none" w:sz="0" w:space="0" w:color="auto"/>
        <w:left w:val="none" w:sz="0" w:space="0" w:color="auto"/>
        <w:bottom w:val="none" w:sz="0" w:space="0" w:color="auto"/>
        <w:right w:val="none" w:sz="0" w:space="0" w:color="auto"/>
      </w:divBdr>
    </w:div>
    <w:div w:id="1009210404">
      <w:bodyDiv w:val="1"/>
      <w:marLeft w:val="0"/>
      <w:marRight w:val="0"/>
      <w:marTop w:val="0"/>
      <w:marBottom w:val="0"/>
      <w:divBdr>
        <w:top w:val="none" w:sz="0" w:space="0" w:color="auto"/>
        <w:left w:val="none" w:sz="0" w:space="0" w:color="auto"/>
        <w:bottom w:val="none" w:sz="0" w:space="0" w:color="auto"/>
        <w:right w:val="none" w:sz="0" w:space="0" w:color="auto"/>
      </w:divBdr>
    </w:div>
    <w:div w:id="1012684955">
      <w:bodyDiv w:val="1"/>
      <w:marLeft w:val="0"/>
      <w:marRight w:val="0"/>
      <w:marTop w:val="0"/>
      <w:marBottom w:val="0"/>
      <w:divBdr>
        <w:top w:val="none" w:sz="0" w:space="0" w:color="auto"/>
        <w:left w:val="none" w:sz="0" w:space="0" w:color="auto"/>
        <w:bottom w:val="none" w:sz="0" w:space="0" w:color="auto"/>
        <w:right w:val="none" w:sz="0" w:space="0" w:color="auto"/>
      </w:divBdr>
    </w:div>
    <w:div w:id="1023357509">
      <w:bodyDiv w:val="1"/>
      <w:marLeft w:val="0"/>
      <w:marRight w:val="0"/>
      <w:marTop w:val="0"/>
      <w:marBottom w:val="0"/>
      <w:divBdr>
        <w:top w:val="none" w:sz="0" w:space="0" w:color="auto"/>
        <w:left w:val="none" w:sz="0" w:space="0" w:color="auto"/>
        <w:bottom w:val="none" w:sz="0" w:space="0" w:color="auto"/>
        <w:right w:val="none" w:sz="0" w:space="0" w:color="auto"/>
      </w:divBdr>
    </w:div>
    <w:div w:id="1061714785">
      <w:bodyDiv w:val="1"/>
      <w:marLeft w:val="0"/>
      <w:marRight w:val="0"/>
      <w:marTop w:val="0"/>
      <w:marBottom w:val="0"/>
      <w:divBdr>
        <w:top w:val="none" w:sz="0" w:space="0" w:color="auto"/>
        <w:left w:val="none" w:sz="0" w:space="0" w:color="auto"/>
        <w:bottom w:val="none" w:sz="0" w:space="0" w:color="auto"/>
        <w:right w:val="none" w:sz="0" w:space="0" w:color="auto"/>
      </w:divBdr>
    </w:div>
    <w:div w:id="1094394990">
      <w:bodyDiv w:val="1"/>
      <w:marLeft w:val="0"/>
      <w:marRight w:val="0"/>
      <w:marTop w:val="0"/>
      <w:marBottom w:val="0"/>
      <w:divBdr>
        <w:top w:val="none" w:sz="0" w:space="0" w:color="auto"/>
        <w:left w:val="none" w:sz="0" w:space="0" w:color="auto"/>
        <w:bottom w:val="none" w:sz="0" w:space="0" w:color="auto"/>
        <w:right w:val="none" w:sz="0" w:space="0" w:color="auto"/>
      </w:divBdr>
    </w:div>
    <w:div w:id="1115900594">
      <w:bodyDiv w:val="1"/>
      <w:marLeft w:val="0"/>
      <w:marRight w:val="0"/>
      <w:marTop w:val="0"/>
      <w:marBottom w:val="0"/>
      <w:divBdr>
        <w:top w:val="none" w:sz="0" w:space="0" w:color="auto"/>
        <w:left w:val="none" w:sz="0" w:space="0" w:color="auto"/>
        <w:bottom w:val="none" w:sz="0" w:space="0" w:color="auto"/>
        <w:right w:val="none" w:sz="0" w:space="0" w:color="auto"/>
      </w:divBdr>
    </w:div>
    <w:div w:id="1152067476">
      <w:bodyDiv w:val="1"/>
      <w:marLeft w:val="0"/>
      <w:marRight w:val="0"/>
      <w:marTop w:val="0"/>
      <w:marBottom w:val="0"/>
      <w:divBdr>
        <w:top w:val="none" w:sz="0" w:space="0" w:color="auto"/>
        <w:left w:val="none" w:sz="0" w:space="0" w:color="auto"/>
        <w:bottom w:val="none" w:sz="0" w:space="0" w:color="auto"/>
        <w:right w:val="none" w:sz="0" w:space="0" w:color="auto"/>
      </w:divBdr>
    </w:div>
    <w:div w:id="1211112180">
      <w:bodyDiv w:val="1"/>
      <w:marLeft w:val="0"/>
      <w:marRight w:val="0"/>
      <w:marTop w:val="0"/>
      <w:marBottom w:val="0"/>
      <w:divBdr>
        <w:top w:val="none" w:sz="0" w:space="0" w:color="auto"/>
        <w:left w:val="none" w:sz="0" w:space="0" w:color="auto"/>
        <w:bottom w:val="none" w:sz="0" w:space="0" w:color="auto"/>
        <w:right w:val="none" w:sz="0" w:space="0" w:color="auto"/>
      </w:divBdr>
    </w:div>
    <w:div w:id="1289387372">
      <w:bodyDiv w:val="1"/>
      <w:marLeft w:val="0"/>
      <w:marRight w:val="0"/>
      <w:marTop w:val="0"/>
      <w:marBottom w:val="0"/>
      <w:divBdr>
        <w:top w:val="none" w:sz="0" w:space="0" w:color="auto"/>
        <w:left w:val="none" w:sz="0" w:space="0" w:color="auto"/>
        <w:bottom w:val="none" w:sz="0" w:space="0" w:color="auto"/>
        <w:right w:val="none" w:sz="0" w:space="0" w:color="auto"/>
      </w:divBdr>
    </w:div>
    <w:div w:id="1352028423">
      <w:bodyDiv w:val="1"/>
      <w:marLeft w:val="0"/>
      <w:marRight w:val="0"/>
      <w:marTop w:val="0"/>
      <w:marBottom w:val="0"/>
      <w:divBdr>
        <w:top w:val="none" w:sz="0" w:space="0" w:color="auto"/>
        <w:left w:val="none" w:sz="0" w:space="0" w:color="auto"/>
        <w:bottom w:val="none" w:sz="0" w:space="0" w:color="auto"/>
        <w:right w:val="none" w:sz="0" w:space="0" w:color="auto"/>
      </w:divBdr>
    </w:div>
    <w:div w:id="1360087539">
      <w:bodyDiv w:val="1"/>
      <w:marLeft w:val="0"/>
      <w:marRight w:val="0"/>
      <w:marTop w:val="0"/>
      <w:marBottom w:val="0"/>
      <w:divBdr>
        <w:top w:val="none" w:sz="0" w:space="0" w:color="auto"/>
        <w:left w:val="none" w:sz="0" w:space="0" w:color="auto"/>
        <w:bottom w:val="none" w:sz="0" w:space="0" w:color="auto"/>
        <w:right w:val="none" w:sz="0" w:space="0" w:color="auto"/>
      </w:divBdr>
      <w:divsChild>
        <w:div w:id="178936760">
          <w:marLeft w:val="0"/>
          <w:marRight w:val="0"/>
          <w:marTop w:val="0"/>
          <w:marBottom w:val="0"/>
          <w:divBdr>
            <w:top w:val="none" w:sz="0" w:space="0" w:color="auto"/>
            <w:left w:val="none" w:sz="0" w:space="0" w:color="auto"/>
            <w:bottom w:val="none" w:sz="0" w:space="0" w:color="auto"/>
            <w:right w:val="none" w:sz="0" w:space="0" w:color="auto"/>
          </w:divBdr>
          <w:divsChild>
            <w:div w:id="477456088">
              <w:marLeft w:val="0"/>
              <w:marRight w:val="0"/>
              <w:marTop w:val="0"/>
              <w:marBottom w:val="0"/>
              <w:divBdr>
                <w:top w:val="none" w:sz="0" w:space="0" w:color="auto"/>
                <w:left w:val="none" w:sz="0" w:space="0" w:color="auto"/>
                <w:bottom w:val="none" w:sz="0" w:space="0" w:color="auto"/>
                <w:right w:val="none" w:sz="0" w:space="0" w:color="auto"/>
              </w:divBdr>
              <w:divsChild>
                <w:div w:id="704332942">
                  <w:marLeft w:val="0"/>
                  <w:marRight w:val="0"/>
                  <w:marTop w:val="0"/>
                  <w:marBottom w:val="0"/>
                  <w:divBdr>
                    <w:top w:val="none" w:sz="0" w:space="0" w:color="auto"/>
                    <w:left w:val="none" w:sz="0" w:space="0" w:color="auto"/>
                    <w:bottom w:val="none" w:sz="0" w:space="0" w:color="auto"/>
                    <w:right w:val="none" w:sz="0" w:space="0" w:color="auto"/>
                  </w:divBdr>
                  <w:divsChild>
                    <w:div w:id="1394423039">
                      <w:marLeft w:val="0"/>
                      <w:marRight w:val="0"/>
                      <w:marTop w:val="0"/>
                      <w:marBottom w:val="0"/>
                      <w:divBdr>
                        <w:top w:val="none" w:sz="0" w:space="0" w:color="auto"/>
                        <w:left w:val="none" w:sz="0" w:space="0" w:color="auto"/>
                        <w:bottom w:val="none" w:sz="0" w:space="0" w:color="auto"/>
                        <w:right w:val="none" w:sz="0" w:space="0" w:color="auto"/>
                      </w:divBdr>
                      <w:divsChild>
                        <w:div w:id="1661076049">
                          <w:marLeft w:val="0"/>
                          <w:marRight w:val="0"/>
                          <w:marTop w:val="0"/>
                          <w:marBottom w:val="0"/>
                          <w:divBdr>
                            <w:top w:val="none" w:sz="0" w:space="0" w:color="auto"/>
                            <w:left w:val="none" w:sz="0" w:space="0" w:color="auto"/>
                            <w:bottom w:val="none" w:sz="0" w:space="0" w:color="auto"/>
                            <w:right w:val="none" w:sz="0" w:space="0" w:color="auto"/>
                          </w:divBdr>
                          <w:divsChild>
                            <w:div w:id="491605530">
                              <w:marLeft w:val="0"/>
                              <w:marRight w:val="0"/>
                              <w:marTop w:val="0"/>
                              <w:marBottom w:val="0"/>
                              <w:divBdr>
                                <w:top w:val="none" w:sz="0" w:space="0" w:color="auto"/>
                                <w:left w:val="none" w:sz="0" w:space="0" w:color="auto"/>
                                <w:bottom w:val="none" w:sz="0" w:space="0" w:color="auto"/>
                                <w:right w:val="none" w:sz="0" w:space="0" w:color="auto"/>
                              </w:divBdr>
                              <w:divsChild>
                                <w:div w:id="1218006436">
                                  <w:marLeft w:val="0"/>
                                  <w:marRight w:val="0"/>
                                  <w:marTop w:val="0"/>
                                  <w:marBottom w:val="0"/>
                                  <w:divBdr>
                                    <w:top w:val="none" w:sz="0" w:space="0" w:color="auto"/>
                                    <w:left w:val="none" w:sz="0" w:space="0" w:color="auto"/>
                                    <w:bottom w:val="none" w:sz="0" w:space="0" w:color="auto"/>
                                    <w:right w:val="none" w:sz="0" w:space="0" w:color="auto"/>
                                  </w:divBdr>
                                  <w:divsChild>
                                    <w:div w:id="1107852255">
                                      <w:marLeft w:val="0"/>
                                      <w:marRight w:val="0"/>
                                      <w:marTop w:val="0"/>
                                      <w:marBottom w:val="0"/>
                                      <w:divBdr>
                                        <w:top w:val="none" w:sz="0" w:space="0" w:color="auto"/>
                                        <w:left w:val="none" w:sz="0" w:space="0" w:color="auto"/>
                                        <w:bottom w:val="none" w:sz="0" w:space="0" w:color="auto"/>
                                        <w:right w:val="none" w:sz="0" w:space="0" w:color="auto"/>
                                      </w:divBdr>
                                      <w:divsChild>
                                        <w:div w:id="421411773">
                                          <w:marLeft w:val="0"/>
                                          <w:marRight w:val="0"/>
                                          <w:marTop w:val="0"/>
                                          <w:marBottom w:val="0"/>
                                          <w:divBdr>
                                            <w:top w:val="none" w:sz="0" w:space="0" w:color="auto"/>
                                            <w:left w:val="none" w:sz="0" w:space="0" w:color="auto"/>
                                            <w:bottom w:val="none" w:sz="0" w:space="0" w:color="auto"/>
                                            <w:right w:val="none" w:sz="0" w:space="0" w:color="auto"/>
                                          </w:divBdr>
                                        </w:div>
                                        <w:div w:id="1448966244">
                                          <w:marLeft w:val="0"/>
                                          <w:marRight w:val="0"/>
                                          <w:marTop w:val="0"/>
                                          <w:marBottom w:val="0"/>
                                          <w:divBdr>
                                            <w:top w:val="none" w:sz="0" w:space="0" w:color="auto"/>
                                            <w:left w:val="none" w:sz="0" w:space="0" w:color="auto"/>
                                            <w:bottom w:val="none" w:sz="0" w:space="0" w:color="auto"/>
                                            <w:right w:val="none" w:sz="0" w:space="0" w:color="auto"/>
                                          </w:divBdr>
                                        </w:div>
                                        <w:div w:id="853230652">
                                          <w:marLeft w:val="0"/>
                                          <w:marRight w:val="0"/>
                                          <w:marTop w:val="0"/>
                                          <w:marBottom w:val="0"/>
                                          <w:divBdr>
                                            <w:top w:val="none" w:sz="0" w:space="0" w:color="auto"/>
                                            <w:left w:val="none" w:sz="0" w:space="0" w:color="auto"/>
                                            <w:bottom w:val="none" w:sz="0" w:space="0" w:color="auto"/>
                                            <w:right w:val="none" w:sz="0" w:space="0" w:color="auto"/>
                                          </w:divBdr>
                                        </w:div>
                                        <w:div w:id="1321351498">
                                          <w:marLeft w:val="0"/>
                                          <w:marRight w:val="0"/>
                                          <w:marTop w:val="0"/>
                                          <w:marBottom w:val="0"/>
                                          <w:divBdr>
                                            <w:top w:val="none" w:sz="0" w:space="0" w:color="auto"/>
                                            <w:left w:val="none" w:sz="0" w:space="0" w:color="auto"/>
                                            <w:bottom w:val="none" w:sz="0" w:space="0" w:color="auto"/>
                                            <w:right w:val="none" w:sz="0" w:space="0" w:color="auto"/>
                                          </w:divBdr>
                                        </w:div>
                                        <w:div w:id="1924681693">
                                          <w:marLeft w:val="0"/>
                                          <w:marRight w:val="0"/>
                                          <w:marTop w:val="0"/>
                                          <w:marBottom w:val="0"/>
                                          <w:divBdr>
                                            <w:top w:val="none" w:sz="0" w:space="0" w:color="auto"/>
                                            <w:left w:val="none" w:sz="0" w:space="0" w:color="auto"/>
                                            <w:bottom w:val="none" w:sz="0" w:space="0" w:color="auto"/>
                                            <w:right w:val="none" w:sz="0" w:space="0" w:color="auto"/>
                                          </w:divBdr>
                                        </w:div>
                                        <w:div w:id="1587108742">
                                          <w:marLeft w:val="0"/>
                                          <w:marRight w:val="0"/>
                                          <w:marTop w:val="0"/>
                                          <w:marBottom w:val="0"/>
                                          <w:divBdr>
                                            <w:top w:val="none" w:sz="0" w:space="0" w:color="auto"/>
                                            <w:left w:val="none" w:sz="0" w:space="0" w:color="auto"/>
                                            <w:bottom w:val="none" w:sz="0" w:space="0" w:color="auto"/>
                                            <w:right w:val="none" w:sz="0" w:space="0" w:color="auto"/>
                                          </w:divBdr>
                                        </w:div>
                                        <w:div w:id="1321883669">
                                          <w:marLeft w:val="0"/>
                                          <w:marRight w:val="0"/>
                                          <w:marTop w:val="0"/>
                                          <w:marBottom w:val="0"/>
                                          <w:divBdr>
                                            <w:top w:val="none" w:sz="0" w:space="0" w:color="auto"/>
                                            <w:left w:val="none" w:sz="0" w:space="0" w:color="auto"/>
                                            <w:bottom w:val="none" w:sz="0" w:space="0" w:color="auto"/>
                                            <w:right w:val="none" w:sz="0" w:space="0" w:color="auto"/>
                                          </w:divBdr>
                                        </w:div>
                                        <w:div w:id="810755824">
                                          <w:marLeft w:val="0"/>
                                          <w:marRight w:val="0"/>
                                          <w:marTop w:val="0"/>
                                          <w:marBottom w:val="0"/>
                                          <w:divBdr>
                                            <w:top w:val="none" w:sz="0" w:space="0" w:color="auto"/>
                                            <w:left w:val="none" w:sz="0" w:space="0" w:color="auto"/>
                                            <w:bottom w:val="none" w:sz="0" w:space="0" w:color="auto"/>
                                            <w:right w:val="none" w:sz="0" w:space="0" w:color="auto"/>
                                          </w:divBdr>
                                        </w:div>
                                        <w:div w:id="1324503703">
                                          <w:marLeft w:val="0"/>
                                          <w:marRight w:val="0"/>
                                          <w:marTop w:val="0"/>
                                          <w:marBottom w:val="0"/>
                                          <w:divBdr>
                                            <w:top w:val="none" w:sz="0" w:space="0" w:color="auto"/>
                                            <w:left w:val="none" w:sz="0" w:space="0" w:color="auto"/>
                                            <w:bottom w:val="none" w:sz="0" w:space="0" w:color="auto"/>
                                            <w:right w:val="none" w:sz="0" w:space="0" w:color="auto"/>
                                          </w:divBdr>
                                        </w:div>
                                        <w:div w:id="106320747">
                                          <w:marLeft w:val="0"/>
                                          <w:marRight w:val="0"/>
                                          <w:marTop w:val="0"/>
                                          <w:marBottom w:val="0"/>
                                          <w:divBdr>
                                            <w:top w:val="none" w:sz="0" w:space="0" w:color="auto"/>
                                            <w:left w:val="none" w:sz="0" w:space="0" w:color="auto"/>
                                            <w:bottom w:val="none" w:sz="0" w:space="0" w:color="auto"/>
                                            <w:right w:val="none" w:sz="0" w:space="0" w:color="auto"/>
                                          </w:divBdr>
                                        </w:div>
                                        <w:div w:id="1574240765">
                                          <w:marLeft w:val="0"/>
                                          <w:marRight w:val="0"/>
                                          <w:marTop w:val="0"/>
                                          <w:marBottom w:val="0"/>
                                          <w:divBdr>
                                            <w:top w:val="none" w:sz="0" w:space="0" w:color="auto"/>
                                            <w:left w:val="none" w:sz="0" w:space="0" w:color="auto"/>
                                            <w:bottom w:val="none" w:sz="0" w:space="0" w:color="auto"/>
                                            <w:right w:val="none" w:sz="0" w:space="0" w:color="auto"/>
                                          </w:divBdr>
                                        </w:div>
                                        <w:div w:id="1028868712">
                                          <w:marLeft w:val="0"/>
                                          <w:marRight w:val="0"/>
                                          <w:marTop w:val="0"/>
                                          <w:marBottom w:val="0"/>
                                          <w:divBdr>
                                            <w:top w:val="none" w:sz="0" w:space="0" w:color="auto"/>
                                            <w:left w:val="none" w:sz="0" w:space="0" w:color="auto"/>
                                            <w:bottom w:val="none" w:sz="0" w:space="0" w:color="auto"/>
                                            <w:right w:val="none" w:sz="0" w:space="0" w:color="auto"/>
                                          </w:divBdr>
                                        </w:div>
                                        <w:div w:id="138378598">
                                          <w:marLeft w:val="0"/>
                                          <w:marRight w:val="0"/>
                                          <w:marTop w:val="0"/>
                                          <w:marBottom w:val="0"/>
                                          <w:divBdr>
                                            <w:top w:val="none" w:sz="0" w:space="0" w:color="auto"/>
                                            <w:left w:val="none" w:sz="0" w:space="0" w:color="auto"/>
                                            <w:bottom w:val="none" w:sz="0" w:space="0" w:color="auto"/>
                                            <w:right w:val="none" w:sz="0" w:space="0" w:color="auto"/>
                                          </w:divBdr>
                                        </w:div>
                                        <w:div w:id="1299721183">
                                          <w:marLeft w:val="0"/>
                                          <w:marRight w:val="0"/>
                                          <w:marTop w:val="0"/>
                                          <w:marBottom w:val="0"/>
                                          <w:divBdr>
                                            <w:top w:val="none" w:sz="0" w:space="0" w:color="auto"/>
                                            <w:left w:val="none" w:sz="0" w:space="0" w:color="auto"/>
                                            <w:bottom w:val="none" w:sz="0" w:space="0" w:color="auto"/>
                                            <w:right w:val="none" w:sz="0" w:space="0" w:color="auto"/>
                                          </w:divBdr>
                                        </w:div>
                                        <w:div w:id="590237671">
                                          <w:marLeft w:val="0"/>
                                          <w:marRight w:val="0"/>
                                          <w:marTop w:val="0"/>
                                          <w:marBottom w:val="0"/>
                                          <w:divBdr>
                                            <w:top w:val="none" w:sz="0" w:space="0" w:color="auto"/>
                                            <w:left w:val="none" w:sz="0" w:space="0" w:color="auto"/>
                                            <w:bottom w:val="none" w:sz="0" w:space="0" w:color="auto"/>
                                            <w:right w:val="none" w:sz="0" w:space="0" w:color="auto"/>
                                          </w:divBdr>
                                        </w:div>
                                        <w:div w:id="18348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755475">
      <w:bodyDiv w:val="1"/>
      <w:marLeft w:val="0"/>
      <w:marRight w:val="0"/>
      <w:marTop w:val="0"/>
      <w:marBottom w:val="0"/>
      <w:divBdr>
        <w:top w:val="none" w:sz="0" w:space="0" w:color="auto"/>
        <w:left w:val="none" w:sz="0" w:space="0" w:color="auto"/>
        <w:bottom w:val="none" w:sz="0" w:space="0" w:color="auto"/>
        <w:right w:val="none" w:sz="0" w:space="0" w:color="auto"/>
      </w:divBdr>
    </w:div>
    <w:div w:id="1406302104">
      <w:bodyDiv w:val="1"/>
      <w:marLeft w:val="0"/>
      <w:marRight w:val="0"/>
      <w:marTop w:val="0"/>
      <w:marBottom w:val="0"/>
      <w:divBdr>
        <w:top w:val="none" w:sz="0" w:space="0" w:color="auto"/>
        <w:left w:val="none" w:sz="0" w:space="0" w:color="auto"/>
        <w:bottom w:val="none" w:sz="0" w:space="0" w:color="auto"/>
        <w:right w:val="none" w:sz="0" w:space="0" w:color="auto"/>
      </w:divBdr>
    </w:div>
    <w:div w:id="1429424681">
      <w:bodyDiv w:val="1"/>
      <w:marLeft w:val="0"/>
      <w:marRight w:val="0"/>
      <w:marTop w:val="0"/>
      <w:marBottom w:val="0"/>
      <w:divBdr>
        <w:top w:val="none" w:sz="0" w:space="0" w:color="auto"/>
        <w:left w:val="none" w:sz="0" w:space="0" w:color="auto"/>
        <w:bottom w:val="none" w:sz="0" w:space="0" w:color="auto"/>
        <w:right w:val="none" w:sz="0" w:space="0" w:color="auto"/>
      </w:divBdr>
    </w:div>
    <w:div w:id="1440300506">
      <w:bodyDiv w:val="1"/>
      <w:marLeft w:val="0"/>
      <w:marRight w:val="0"/>
      <w:marTop w:val="0"/>
      <w:marBottom w:val="0"/>
      <w:divBdr>
        <w:top w:val="none" w:sz="0" w:space="0" w:color="auto"/>
        <w:left w:val="none" w:sz="0" w:space="0" w:color="auto"/>
        <w:bottom w:val="none" w:sz="0" w:space="0" w:color="auto"/>
        <w:right w:val="none" w:sz="0" w:space="0" w:color="auto"/>
      </w:divBdr>
    </w:div>
    <w:div w:id="1462651760">
      <w:bodyDiv w:val="1"/>
      <w:marLeft w:val="0"/>
      <w:marRight w:val="0"/>
      <w:marTop w:val="0"/>
      <w:marBottom w:val="0"/>
      <w:divBdr>
        <w:top w:val="none" w:sz="0" w:space="0" w:color="auto"/>
        <w:left w:val="none" w:sz="0" w:space="0" w:color="auto"/>
        <w:bottom w:val="none" w:sz="0" w:space="0" w:color="auto"/>
        <w:right w:val="none" w:sz="0" w:space="0" w:color="auto"/>
      </w:divBdr>
    </w:div>
    <w:div w:id="1510679139">
      <w:bodyDiv w:val="1"/>
      <w:marLeft w:val="0"/>
      <w:marRight w:val="0"/>
      <w:marTop w:val="0"/>
      <w:marBottom w:val="0"/>
      <w:divBdr>
        <w:top w:val="none" w:sz="0" w:space="0" w:color="auto"/>
        <w:left w:val="none" w:sz="0" w:space="0" w:color="auto"/>
        <w:bottom w:val="none" w:sz="0" w:space="0" w:color="auto"/>
        <w:right w:val="none" w:sz="0" w:space="0" w:color="auto"/>
      </w:divBdr>
    </w:div>
    <w:div w:id="1519856112">
      <w:bodyDiv w:val="1"/>
      <w:marLeft w:val="0"/>
      <w:marRight w:val="0"/>
      <w:marTop w:val="0"/>
      <w:marBottom w:val="0"/>
      <w:divBdr>
        <w:top w:val="none" w:sz="0" w:space="0" w:color="auto"/>
        <w:left w:val="none" w:sz="0" w:space="0" w:color="auto"/>
        <w:bottom w:val="none" w:sz="0" w:space="0" w:color="auto"/>
        <w:right w:val="none" w:sz="0" w:space="0" w:color="auto"/>
      </w:divBdr>
    </w:div>
    <w:div w:id="1530028997">
      <w:bodyDiv w:val="1"/>
      <w:marLeft w:val="0"/>
      <w:marRight w:val="0"/>
      <w:marTop w:val="0"/>
      <w:marBottom w:val="0"/>
      <w:divBdr>
        <w:top w:val="none" w:sz="0" w:space="0" w:color="auto"/>
        <w:left w:val="none" w:sz="0" w:space="0" w:color="auto"/>
        <w:bottom w:val="none" w:sz="0" w:space="0" w:color="auto"/>
        <w:right w:val="none" w:sz="0" w:space="0" w:color="auto"/>
      </w:divBdr>
    </w:div>
    <w:div w:id="1596012963">
      <w:bodyDiv w:val="1"/>
      <w:marLeft w:val="0"/>
      <w:marRight w:val="0"/>
      <w:marTop w:val="0"/>
      <w:marBottom w:val="0"/>
      <w:divBdr>
        <w:top w:val="none" w:sz="0" w:space="0" w:color="auto"/>
        <w:left w:val="none" w:sz="0" w:space="0" w:color="auto"/>
        <w:bottom w:val="none" w:sz="0" w:space="0" w:color="auto"/>
        <w:right w:val="none" w:sz="0" w:space="0" w:color="auto"/>
      </w:divBdr>
    </w:div>
    <w:div w:id="1627927379">
      <w:bodyDiv w:val="1"/>
      <w:marLeft w:val="0"/>
      <w:marRight w:val="0"/>
      <w:marTop w:val="0"/>
      <w:marBottom w:val="0"/>
      <w:divBdr>
        <w:top w:val="none" w:sz="0" w:space="0" w:color="auto"/>
        <w:left w:val="none" w:sz="0" w:space="0" w:color="auto"/>
        <w:bottom w:val="none" w:sz="0" w:space="0" w:color="auto"/>
        <w:right w:val="none" w:sz="0" w:space="0" w:color="auto"/>
      </w:divBdr>
    </w:div>
    <w:div w:id="1657881184">
      <w:bodyDiv w:val="1"/>
      <w:marLeft w:val="0"/>
      <w:marRight w:val="0"/>
      <w:marTop w:val="0"/>
      <w:marBottom w:val="0"/>
      <w:divBdr>
        <w:top w:val="none" w:sz="0" w:space="0" w:color="auto"/>
        <w:left w:val="none" w:sz="0" w:space="0" w:color="auto"/>
        <w:bottom w:val="none" w:sz="0" w:space="0" w:color="auto"/>
        <w:right w:val="none" w:sz="0" w:space="0" w:color="auto"/>
      </w:divBdr>
    </w:div>
    <w:div w:id="1694572704">
      <w:bodyDiv w:val="1"/>
      <w:marLeft w:val="0"/>
      <w:marRight w:val="0"/>
      <w:marTop w:val="0"/>
      <w:marBottom w:val="0"/>
      <w:divBdr>
        <w:top w:val="none" w:sz="0" w:space="0" w:color="auto"/>
        <w:left w:val="none" w:sz="0" w:space="0" w:color="auto"/>
        <w:bottom w:val="none" w:sz="0" w:space="0" w:color="auto"/>
        <w:right w:val="none" w:sz="0" w:space="0" w:color="auto"/>
      </w:divBdr>
    </w:div>
    <w:div w:id="1728410299">
      <w:bodyDiv w:val="1"/>
      <w:marLeft w:val="0"/>
      <w:marRight w:val="0"/>
      <w:marTop w:val="0"/>
      <w:marBottom w:val="0"/>
      <w:divBdr>
        <w:top w:val="none" w:sz="0" w:space="0" w:color="auto"/>
        <w:left w:val="none" w:sz="0" w:space="0" w:color="auto"/>
        <w:bottom w:val="none" w:sz="0" w:space="0" w:color="auto"/>
        <w:right w:val="none" w:sz="0" w:space="0" w:color="auto"/>
      </w:divBdr>
    </w:div>
    <w:div w:id="1730349115">
      <w:bodyDiv w:val="1"/>
      <w:marLeft w:val="0"/>
      <w:marRight w:val="0"/>
      <w:marTop w:val="0"/>
      <w:marBottom w:val="0"/>
      <w:divBdr>
        <w:top w:val="none" w:sz="0" w:space="0" w:color="auto"/>
        <w:left w:val="none" w:sz="0" w:space="0" w:color="auto"/>
        <w:bottom w:val="none" w:sz="0" w:space="0" w:color="auto"/>
        <w:right w:val="none" w:sz="0" w:space="0" w:color="auto"/>
      </w:divBdr>
    </w:div>
    <w:div w:id="1737699070">
      <w:bodyDiv w:val="1"/>
      <w:marLeft w:val="0"/>
      <w:marRight w:val="0"/>
      <w:marTop w:val="0"/>
      <w:marBottom w:val="0"/>
      <w:divBdr>
        <w:top w:val="none" w:sz="0" w:space="0" w:color="auto"/>
        <w:left w:val="none" w:sz="0" w:space="0" w:color="auto"/>
        <w:bottom w:val="none" w:sz="0" w:space="0" w:color="auto"/>
        <w:right w:val="none" w:sz="0" w:space="0" w:color="auto"/>
      </w:divBdr>
    </w:div>
    <w:div w:id="1738018450">
      <w:bodyDiv w:val="1"/>
      <w:marLeft w:val="0"/>
      <w:marRight w:val="0"/>
      <w:marTop w:val="0"/>
      <w:marBottom w:val="0"/>
      <w:divBdr>
        <w:top w:val="none" w:sz="0" w:space="0" w:color="auto"/>
        <w:left w:val="none" w:sz="0" w:space="0" w:color="auto"/>
        <w:bottom w:val="none" w:sz="0" w:space="0" w:color="auto"/>
        <w:right w:val="none" w:sz="0" w:space="0" w:color="auto"/>
      </w:divBdr>
    </w:div>
    <w:div w:id="1816608980">
      <w:bodyDiv w:val="1"/>
      <w:marLeft w:val="0"/>
      <w:marRight w:val="0"/>
      <w:marTop w:val="0"/>
      <w:marBottom w:val="0"/>
      <w:divBdr>
        <w:top w:val="none" w:sz="0" w:space="0" w:color="auto"/>
        <w:left w:val="none" w:sz="0" w:space="0" w:color="auto"/>
        <w:bottom w:val="none" w:sz="0" w:space="0" w:color="auto"/>
        <w:right w:val="none" w:sz="0" w:space="0" w:color="auto"/>
      </w:divBdr>
    </w:div>
    <w:div w:id="1824079723">
      <w:bodyDiv w:val="1"/>
      <w:marLeft w:val="0"/>
      <w:marRight w:val="0"/>
      <w:marTop w:val="0"/>
      <w:marBottom w:val="0"/>
      <w:divBdr>
        <w:top w:val="none" w:sz="0" w:space="0" w:color="auto"/>
        <w:left w:val="none" w:sz="0" w:space="0" w:color="auto"/>
        <w:bottom w:val="none" w:sz="0" w:space="0" w:color="auto"/>
        <w:right w:val="none" w:sz="0" w:space="0" w:color="auto"/>
      </w:divBdr>
    </w:div>
    <w:div w:id="1842042315">
      <w:bodyDiv w:val="1"/>
      <w:marLeft w:val="0"/>
      <w:marRight w:val="0"/>
      <w:marTop w:val="0"/>
      <w:marBottom w:val="0"/>
      <w:divBdr>
        <w:top w:val="none" w:sz="0" w:space="0" w:color="auto"/>
        <w:left w:val="none" w:sz="0" w:space="0" w:color="auto"/>
        <w:bottom w:val="none" w:sz="0" w:space="0" w:color="auto"/>
        <w:right w:val="none" w:sz="0" w:space="0" w:color="auto"/>
      </w:divBdr>
    </w:div>
    <w:div w:id="1900282428">
      <w:bodyDiv w:val="1"/>
      <w:marLeft w:val="0"/>
      <w:marRight w:val="0"/>
      <w:marTop w:val="0"/>
      <w:marBottom w:val="0"/>
      <w:divBdr>
        <w:top w:val="none" w:sz="0" w:space="0" w:color="auto"/>
        <w:left w:val="none" w:sz="0" w:space="0" w:color="auto"/>
        <w:bottom w:val="none" w:sz="0" w:space="0" w:color="auto"/>
        <w:right w:val="none" w:sz="0" w:space="0" w:color="auto"/>
      </w:divBdr>
    </w:div>
    <w:div w:id="1903713514">
      <w:bodyDiv w:val="1"/>
      <w:marLeft w:val="0"/>
      <w:marRight w:val="0"/>
      <w:marTop w:val="0"/>
      <w:marBottom w:val="0"/>
      <w:divBdr>
        <w:top w:val="none" w:sz="0" w:space="0" w:color="auto"/>
        <w:left w:val="none" w:sz="0" w:space="0" w:color="auto"/>
        <w:bottom w:val="none" w:sz="0" w:space="0" w:color="auto"/>
        <w:right w:val="none" w:sz="0" w:space="0" w:color="auto"/>
      </w:divBdr>
    </w:div>
    <w:div w:id="1951933157">
      <w:bodyDiv w:val="1"/>
      <w:marLeft w:val="0"/>
      <w:marRight w:val="0"/>
      <w:marTop w:val="0"/>
      <w:marBottom w:val="0"/>
      <w:divBdr>
        <w:top w:val="none" w:sz="0" w:space="0" w:color="auto"/>
        <w:left w:val="none" w:sz="0" w:space="0" w:color="auto"/>
        <w:bottom w:val="none" w:sz="0" w:space="0" w:color="auto"/>
        <w:right w:val="none" w:sz="0" w:space="0" w:color="auto"/>
      </w:divBdr>
    </w:div>
    <w:div w:id="1959872039">
      <w:bodyDiv w:val="1"/>
      <w:marLeft w:val="0"/>
      <w:marRight w:val="0"/>
      <w:marTop w:val="0"/>
      <w:marBottom w:val="0"/>
      <w:divBdr>
        <w:top w:val="none" w:sz="0" w:space="0" w:color="auto"/>
        <w:left w:val="none" w:sz="0" w:space="0" w:color="auto"/>
        <w:bottom w:val="none" w:sz="0" w:space="0" w:color="auto"/>
        <w:right w:val="none" w:sz="0" w:space="0" w:color="auto"/>
      </w:divBdr>
    </w:div>
    <w:div w:id="1966081484">
      <w:bodyDiv w:val="1"/>
      <w:marLeft w:val="0"/>
      <w:marRight w:val="0"/>
      <w:marTop w:val="0"/>
      <w:marBottom w:val="0"/>
      <w:divBdr>
        <w:top w:val="none" w:sz="0" w:space="0" w:color="auto"/>
        <w:left w:val="none" w:sz="0" w:space="0" w:color="auto"/>
        <w:bottom w:val="none" w:sz="0" w:space="0" w:color="auto"/>
        <w:right w:val="none" w:sz="0" w:space="0" w:color="auto"/>
      </w:divBdr>
    </w:div>
    <w:div w:id="2131165629">
      <w:bodyDiv w:val="1"/>
      <w:marLeft w:val="0"/>
      <w:marRight w:val="0"/>
      <w:marTop w:val="0"/>
      <w:marBottom w:val="0"/>
      <w:divBdr>
        <w:top w:val="none" w:sz="0" w:space="0" w:color="auto"/>
        <w:left w:val="none" w:sz="0" w:space="0" w:color="auto"/>
        <w:bottom w:val="none" w:sz="0" w:space="0" w:color="auto"/>
        <w:right w:val="none" w:sz="0" w:space="0" w:color="auto"/>
      </w:divBdr>
    </w:div>
    <w:div w:id="2133397462">
      <w:bodyDiv w:val="1"/>
      <w:marLeft w:val="0"/>
      <w:marRight w:val="0"/>
      <w:marTop w:val="0"/>
      <w:marBottom w:val="0"/>
      <w:divBdr>
        <w:top w:val="none" w:sz="0" w:space="0" w:color="auto"/>
        <w:left w:val="none" w:sz="0" w:space="0" w:color="auto"/>
        <w:bottom w:val="none" w:sz="0" w:space="0" w:color="auto"/>
        <w:right w:val="none" w:sz="0" w:space="0" w:color="auto"/>
      </w:divBdr>
    </w:div>
    <w:div w:id="21344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kespeare.mit.edu/comedy_errors/full.html" TargetMode="External"/><Relationship Id="rId18" Type="http://schemas.openxmlformats.org/officeDocument/2006/relationships/hyperlink" Target="http://shakespeare.mit.edu/romeo_juliet/full.html" TargetMode="External"/><Relationship Id="rId26" Type="http://schemas.openxmlformats.org/officeDocument/2006/relationships/hyperlink" Target="http://www.sparknotes.com/shakespeare/msnd/summary.html" TargetMode="External"/><Relationship Id="rId39" Type="http://schemas.openxmlformats.org/officeDocument/2006/relationships/hyperlink" Target="http://www.sparknotes.com/shakespeare/lear/summary.html" TargetMode="External"/><Relationship Id="rId21" Type="http://schemas.openxmlformats.org/officeDocument/2006/relationships/hyperlink" Target="http://www.nosweatshakespeare.com/play-summary/as-you-like-it/" TargetMode="External"/><Relationship Id="rId34" Type="http://schemas.openxmlformats.org/officeDocument/2006/relationships/hyperlink" Target="http://www.enotes.com/topics/romeo-and-juliet" TargetMode="External"/><Relationship Id="rId42" Type="http://schemas.openxmlformats.org/officeDocument/2006/relationships/hyperlink" Target="http://www.shmoop.com/julius-caesar/summary.html" TargetMode="External"/><Relationship Id="rId47" Type="http://schemas.openxmlformats.org/officeDocument/2006/relationships/hyperlink" Target="http://www.shmoop.com/henry-vi-part-1/summary.html" TargetMode="External"/><Relationship Id="rId50" Type="http://schemas.openxmlformats.org/officeDocument/2006/relationships/hyperlink" Target="http://nfs.sparknotes.com/tempest/page_110.html" TargetMode="External"/><Relationship Id="rId55" Type="http://schemas.openxmlformats.org/officeDocument/2006/relationships/hyperlink" Target="http://www.bbc.co.uk/iplayer/episode/b07dx7lt/a-midsummer-nights-drea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shmoop.com/richard-iii/queen-margaret.html" TargetMode="External"/><Relationship Id="rId29" Type="http://schemas.openxmlformats.org/officeDocument/2006/relationships/hyperlink" Target="http://www.sparknotes.com/shakespeare/twelfthnight/canalysis.html" TargetMode="External"/><Relationship Id="rId11" Type="http://schemas.openxmlformats.org/officeDocument/2006/relationships/hyperlink" Target="http://www.shmoop.com/midsummer-nights-dream/summary.html" TargetMode="External"/><Relationship Id="rId24" Type="http://schemas.openxmlformats.org/officeDocument/2006/relationships/hyperlink" Target="http://www.sparknotes.com/shakespeare/richardiii/canalysis.html" TargetMode="External"/><Relationship Id="rId32" Type="http://schemas.openxmlformats.org/officeDocument/2006/relationships/hyperlink" Target="http://nfs.sparknotes.com/romeojuliet/" TargetMode="External"/><Relationship Id="rId37" Type="http://schemas.openxmlformats.org/officeDocument/2006/relationships/hyperlink" Target="http://www.sparknotes.com/shakespeare/lear/characters.html" TargetMode="External"/><Relationship Id="rId40" Type="http://schemas.openxmlformats.org/officeDocument/2006/relationships/hyperlink" Target="http://www.sparknotes.com/shakespeare/lear/summary.html" TargetMode="External"/><Relationship Id="rId45" Type="http://schemas.openxmlformats.org/officeDocument/2006/relationships/hyperlink" Target="http://www.shmoop.com/as-you-like-it/" TargetMode="External"/><Relationship Id="rId53" Type="http://schemas.openxmlformats.org/officeDocument/2006/relationships/hyperlink" Target="http://nfs.sparknotes.com/msnd/page_18.html"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www.enotes.com/topics/romeo-and-juli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parknotes.com/shakespeare/errors/" TargetMode="External"/><Relationship Id="rId22" Type="http://schemas.openxmlformats.org/officeDocument/2006/relationships/hyperlink" Target="http://www.sparknotes.com/shakespeare/lear/summary.html" TargetMode="External"/><Relationship Id="rId27" Type="http://schemas.openxmlformats.org/officeDocument/2006/relationships/hyperlink" Target="http://www.sparknotes.com/shakespeare/msnd/canalysis.html" TargetMode="External"/><Relationship Id="rId30" Type="http://schemas.openxmlformats.org/officeDocument/2006/relationships/hyperlink" Target="http://www.sparknotes.com/shakespeare/hamlet/summary.html" TargetMode="External"/><Relationship Id="rId35" Type="http://schemas.openxmlformats.org/officeDocument/2006/relationships/hyperlink" Target="http://www.sparknotes.com/shakespeare/errors/" TargetMode="External"/><Relationship Id="rId43" Type="http://schemas.openxmlformats.org/officeDocument/2006/relationships/hyperlink" Target="http://www.bbc.co.uk/programmes/p00xrssm" TargetMode="External"/><Relationship Id="rId48" Type="http://schemas.openxmlformats.org/officeDocument/2006/relationships/hyperlink" Target="http://www.sparknotes.com/shakespeare/shrew/section8.rhtml"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www.shmoop.com/tempest/act-3-scene-1-summary.html" TargetMode="External"/><Relationship Id="rId3" Type="http://schemas.openxmlformats.org/officeDocument/2006/relationships/customXml" Target="../customXml/item3.xml"/><Relationship Id="rId12" Type="http://schemas.openxmlformats.org/officeDocument/2006/relationships/hyperlink" Target="https://www.youtube.com/watch?v=yGgsJd4_r4k" TargetMode="External"/><Relationship Id="rId17" Type="http://schemas.openxmlformats.org/officeDocument/2006/relationships/hyperlink" Target="http://nfs.sparknotes.com/romeojuliet/" TargetMode="External"/><Relationship Id="rId25" Type="http://schemas.openxmlformats.org/officeDocument/2006/relationships/hyperlink" Target="http://www.sparknotes.com/shakespeare/msnd/summary.html" TargetMode="External"/><Relationship Id="rId33" Type="http://schemas.openxmlformats.org/officeDocument/2006/relationships/hyperlink" Target="http://shakespeare.mit.edu/romeo_juliet/full.html" TargetMode="External"/><Relationship Id="rId38" Type="http://schemas.openxmlformats.org/officeDocument/2006/relationships/hyperlink" Target="http://www.shmoop.com/king-lear/" TargetMode="External"/><Relationship Id="rId46" Type="http://schemas.openxmlformats.org/officeDocument/2006/relationships/hyperlink" Target="http://www.sparknotes.com/shakespeare/henry6pt1/section11.rhtml" TargetMode="External"/><Relationship Id="rId20" Type="http://schemas.openxmlformats.org/officeDocument/2006/relationships/hyperlink" Target="http://www.sparknotes.com/shakespeare/asyoulikeit/" TargetMode="External"/><Relationship Id="rId41" Type="http://schemas.openxmlformats.org/officeDocument/2006/relationships/hyperlink" Target="http://nfs.sparknotes.com/juliuscaesar/page_126.html" TargetMode="External"/><Relationship Id="rId54" Type="http://schemas.openxmlformats.org/officeDocument/2006/relationships/hyperlink" Target="http://www.shmoop.com/midsummer-nights-drea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2.bc.edu/~monahamp/inthedark.html" TargetMode="External"/><Relationship Id="rId23" Type="http://schemas.openxmlformats.org/officeDocument/2006/relationships/hyperlink" Target="http://www.sparknotes.com/shakespeare/richardiii/summary.html" TargetMode="External"/><Relationship Id="rId28" Type="http://schemas.openxmlformats.org/officeDocument/2006/relationships/hyperlink" Target="http://www.sparknotes.com/shakespeare/twelfthnight/summary.html" TargetMode="External"/><Relationship Id="rId36" Type="http://schemas.openxmlformats.org/officeDocument/2006/relationships/hyperlink" Target="https://www.rsc.org.uk/the-comedy-of-errors/education" TargetMode="External"/><Relationship Id="rId49" Type="http://schemas.openxmlformats.org/officeDocument/2006/relationships/hyperlink" Target="http://www.shmoop.com/taming-of-the-shrew/summary.html" TargetMode="External"/><Relationship Id="rId57" Type="http://schemas.openxmlformats.org/officeDocument/2006/relationships/fontTable" Target="fontTable.xml"/><Relationship Id="rId10" Type="http://schemas.openxmlformats.org/officeDocument/2006/relationships/hyperlink" Target="https://www.sparknotes.com/shakespeare/msnd/" TargetMode="External"/><Relationship Id="rId31" Type="http://schemas.openxmlformats.org/officeDocument/2006/relationships/hyperlink" Target="http://nfs.sparknotes.com/hamlet" TargetMode="External"/><Relationship Id="rId44" Type="http://schemas.openxmlformats.org/officeDocument/2006/relationships/hyperlink" Target="http://www.sparknotes.com/shakespeare/asyoulikeit/section6.rhtml" TargetMode="External"/><Relationship Id="rId52" Type="http://schemas.openxmlformats.org/officeDocument/2006/relationships/hyperlink" Target="https://www.youtube.com/watch?v=FOxYMKH_UR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FC246-218D-49B8-9EF3-631E9C903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B2EE4-8881-450F-8563-718D583314FE}">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ABBB58BB-9D1A-4482-A47E-CD9670E20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EB2884E9</Template>
  <TotalTime>1</TotalTime>
  <Pages>27</Pages>
  <Words>8120</Words>
  <Characters>46288</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Pullen</dc:creator>
  <cp:keywords/>
  <dc:description/>
  <cp:lastModifiedBy>Andy Pullen</cp:lastModifiedBy>
  <cp:revision>2</cp:revision>
  <dcterms:created xsi:type="dcterms:W3CDTF">2016-10-10T09:33:00Z</dcterms:created>
  <dcterms:modified xsi:type="dcterms:W3CDTF">2016-10-10T09:33:00Z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