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D2CCE" w14:textId="77777777" w:rsidR="00D8291C" w:rsidRDefault="00D8291C">
      <w:pPr>
        <w:contextualSpacing/>
        <w:rPr>
          <w:b/>
          <w:u w:val="single"/>
        </w:rPr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77D9743" wp14:editId="1820B69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52600" cy="1752600"/>
            <wp:effectExtent l="0" t="0" r="0" b="0"/>
            <wp:wrapTight wrapText="bothSides">
              <wp:wrapPolygon edited="0">
                <wp:start x="470" y="0"/>
                <wp:lineTo x="470" y="21365"/>
                <wp:lineTo x="20896" y="21365"/>
                <wp:lineTo x="20896" y="0"/>
                <wp:lineTo x="470" y="0"/>
              </wp:wrapPolygon>
            </wp:wrapTight>
            <wp:docPr id="5" name="Picture 5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1CA922" w14:textId="77777777" w:rsidR="00D8291C" w:rsidRDefault="00D8291C">
      <w:pPr>
        <w:contextualSpacing/>
        <w:rPr>
          <w:b/>
          <w:u w:val="single"/>
        </w:rPr>
      </w:pPr>
      <w:r w:rsidRPr="00D8291C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BC2665E" wp14:editId="1BDE2328">
                <wp:simplePos x="0" y="0"/>
                <wp:positionH relativeFrom="column">
                  <wp:posOffset>-95250</wp:posOffset>
                </wp:positionH>
                <wp:positionV relativeFrom="paragraph">
                  <wp:posOffset>377190</wp:posOffset>
                </wp:positionV>
                <wp:extent cx="4314825" cy="1095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76483" w14:textId="77777777" w:rsidR="00D8291C" w:rsidRPr="00D8291C" w:rsidRDefault="00D8291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D8291C">
                              <w:rPr>
                                <w:b/>
                                <w:sz w:val="36"/>
                              </w:rPr>
                              <w:t>SELECTION OF MONOLOGUE CHOICES</w:t>
                            </w:r>
                          </w:p>
                          <w:p w14:paraId="34D7CB29" w14:textId="77777777" w:rsidR="00D8291C" w:rsidRPr="00D8291C" w:rsidRDefault="00D8291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D8291C">
                              <w:rPr>
                                <w:b/>
                                <w:sz w:val="36"/>
                              </w:rPr>
                              <w:t xml:space="preserve">Most of the texts can be found on </w:t>
                            </w:r>
                            <w:proofErr w:type="spellStart"/>
                            <w:r w:rsidRPr="00D8291C">
                              <w:rPr>
                                <w:b/>
                                <w:sz w:val="36"/>
                              </w:rPr>
                              <w:t>GoL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26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29.7pt;width:339.75pt;height:86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">
                <v:textbox>
                  <w:txbxContent>
                    <w:p w14:paraId="33F76483" w14:textId="77777777" w:rsidR="00D8291C" w:rsidRPr="00D8291C" w:rsidRDefault="00D8291C">
                      <w:pPr>
                        <w:rPr>
                          <w:b/>
                          <w:sz w:val="36"/>
                        </w:rPr>
                      </w:pPr>
                      <w:r w:rsidRPr="00D8291C">
                        <w:rPr>
                          <w:b/>
                          <w:sz w:val="36"/>
                        </w:rPr>
                        <w:t>SELECTION OF MONOLOGUE CHOICES</w:t>
                      </w:r>
                    </w:p>
                    <w:p w14:paraId="34D7CB29" w14:textId="77777777" w:rsidR="00D8291C" w:rsidRPr="00D8291C" w:rsidRDefault="00D8291C">
                      <w:pPr>
                        <w:rPr>
                          <w:b/>
                          <w:sz w:val="36"/>
                        </w:rPr>
                      </w:pPr>
                      <w:r w:rsidRPr="00D8291C">
                        <w:rPr>
                          <w:b/>
                          <w:sz w:val="36"/>
                        </w:rPr>
                        <w:t xml:space="preserve">Most of the texts can be found on </w:t>
                      </w:r>
                      <w:proofErr w:type="spellStart"/>
                      <w:r w:rsidRPr="00D8291C">
                        <w:rPr>
                          <w:b/>
                          <w:sz w:val="36"/>
                        </w:rPr>
                        <w:t>GoL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91766F" w14:textId="77777777" w:rsidR="00D8291C" w:rsidRDefault="00D8291C">
      <w:pPr>
        <w:contextualSpacing/>
        <w:rPr>
          <w:b/>
          <w:u w:val="single"/>
        </w:rPr>
      </w:pPr>
    </w:p>
    <w:p w14:paraId="54796E8B" w14:textId="77777777" w:rsidR="00D8291C" w:rsidRDefault="00D8291C">
      <w:pPr>
        <w:contextualSpacing/>
        <w:rPr>
          <w:b/>
          <w:u w:val="single"/>
        </w:rPr>
      </w:pPr>
    </w:p>
    <w:p w14:paraId="5192ABC1" w14:textId="77777777" w:rsidR="008D4BDA" w:rsidRPr="00D8291C" w:rsidRDefault="008D4BDA">
      <w:pPr>
        <w:contextualSpacing/>
        <w:rPr>
          <w:b/>
          <w:sz w:val="24"/>
          <w:szCs w:val="24"/>
          <w:u w:val="single"/>
        </w:rPr>
      </w:pPr>
      <w:r w:rsidRPr="00D8291C">
        <w:rPr>
          <w:b/>
          <w:sz w:val="24"/>
          <w:szCs w:val="24"/>
          <w:u w:val="single"/>
        </w:rPr>
        <w:t>Code</w:t>
      </w:r>
    </w:p>
    <w:p w14:paraId="02D3DC1D" w14:textId="77777777" w:rsidR="008D4BDA" w:rsidRPr="00D8291C" w:rsidRDefault="008D4BDA">
      <w:pPr>
        <w:contextualSpacing/>
        <w:rPr>
          <w:b/>
          <w:sz w:val="24"/>
          <w:szCs w:val="24"/>
          <w:u w:val="single"/>
        </w:rPr>
      </w:pPr>
      <w:r w:rsidRPr="00D8291C">
        <w:rPr>
          <w:b/>
          <w:sz w:val="24"/>
          <w:szCs w:val="24"/>
          <w:u w:val="single"/>
        </w:rPr>
        <w:t>M = male</w:t>
      </w:r>
    </w:p>
    <w:p w14:paraId="14B00593" w14:textId="77777777" w:rsidR="008D4BDA" w:rsidRPr="00D8291C" w:rsidRDefault="008D4BDA">
      <w:pPr>
        <w:contextualSpacing/>
        <w:rPr>
          <w:b/>
          <w:sz w:val="24"/>
          <w:szCs w:val="24"/>
          <w:u w:val="single"/>
        </w:rPr>
      </w:pPr>
      <w:r w:rsidRPr="00D8291C">
        <w:rPr>
          <w:b/>
          <w:sz w:val="24"/>
          <w:szCs w:val="24"/>
          <w:u w:val="single"/>
        </w:rPr>
        <w:t>F=Female</w:t>
      </w:r>
    </w:p>
    <w:p w14:paraId="3FD2A55B" w14:textId="77777777" w:rsidR="008D4BDA" w:rsidRPr="00D8291C" w:rsidRDefault="008D4BDA">
      <w:pPr>
        <w:contextualSpacing/>
        <w:rPr>
          <w:b/>
          <w:sz w:val="24"/>
          <w:szCs w:val="24"/>
          <w:u w:val="single"/>
        </w:rPr>
      </w:pPr>
      <w:r w:rsidRPr="00D8291C">
        <w:rPr>
          <w:b/>
          <w:sz w:val="24"/>
          <w:szCs w:val="24"/>
          <w:u w:val="single"/>
        </w:rPr>
        <w:t>B = Both</w:t>
      </w:r>
    </w:p>
    <w:p w14:paraId="0F1E7372" w14:textId="77777777" w:rsidR="008D4BDA" w:rsidRPr="00D8291C" w:rsidRDefault="008D4BDA">
      <w:pPr>
        <w:contextualSpacing/>
        <w:rPr>
          <w:b/>
          <w:sz w:val="24"/>
          <w:szCs w:val="24"/>
          <w:u w:val="single"/>
        </w:rPr>
      </w:pPr>
      <w:r w:rsidRPr="00D8291C">
        <w:rPr>
          <w:b/>
          <w:sz w:val="24"/>
          <w:szCs w:val="24"/>
          <w:u w:val="single"/>
        </w:rPr>
        <w:t xml:space="preserve">N = Gender neutral </w:t>
      </w:r>
    </w:p>
    <w:p w14:paraId="1E3F98A9" w14:textId="77777777" w:rsidR="008D4BDA" w:rsidRPr="00D8291C" w:rsidRDefault="008D4BDA">
      <w:pPr>
        <w:contextualSpacing/>
        <w:rPr>
          <w:b/>
          <w:sz w:val="24"/>
          <w:szCs w:val="24"/>
          <w:u w:val="single"/>
        </w:rPr>
      </w:pPr>
    </w:p>
    <w:p w14:paraId="08D0405F" w14:textId="77777777" w:rsidR="00BE4C49" w:rsidRPr="00D8291C" w:rsidRDefault="00253303">
      <w:pPr>
        <w:contextualSpacing/>
        <w:rPr>
          <w:b/>
          <w:sz w:val="24"/>
          <w:szCs w:val="24"/>
          <w:u w:val="single"/>
        </w:rPr>
      </w:pPr>
      <w:r w:rsidRPr="00D8291C">
        <w:rPr>
          <w:b/>
          <w:sz w:val="24"/>
          <w:szCs w:val="24"/>
          <w:u w:val="single"/>
        </w:rPr>
        <w:t>Mono</w:t>
      </w:r>
      <w:r w:rsidR="00D8291C">
        <w:rPr>
          <w:b/>
          <w:sz w:val="24"/>
          <w:szCs w:val="24"/>
          <w:u w:val="single"/>
        </w:rPr>
        <w:t>logues</w:t>
      </w:r>
    </w:p>
    <w:p w14:paraId="38424019" w14:textId="77777777" w:rsidR="00253303" w:rsidRPr="00D8291C" w:rsidRDefault="00253303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Posh</w:t>
      </w:r>
      <w:r w:rsidR="00AA61FB" w:rsidRPr="00D8291C">
        <w:rPr>
          <w:sz w:val="24"/>
          <w:szCs w:val="24"/>
        </w:rPr>
        <w:t xml:space="preserve"> (M)</w:t>
      </w:r>
    </w:p>
    <w:p w14:paraId="60A1D2C6" w14:textId="77777777" w:rsidR="00253303" w:rsidRPr="00D8291C" w:rsidRDefault="00253303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 xml:space="preserve">Carmen Disruption </w:t>
      </w:r>
      <w:r w:rsidR="00AA61FB" w:rsidRPr="00D8291C">
        <w:rPr>
          <w:sz w:val="24"/>
          <w:szCs w:val="24"/>
        </w:rPr>
        <w:t>(B)</w:t>
      </w:r>
    </w:p>
    <w:p w14:paraId="3B1FF203" w14:textId="77777777" w:rsidR="00253303" w:rsidRPr="00D8291C" w:rsidRDefault="00253303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Many Moons</w:t>
      </w:r>
      <w:r w:rsidR="00AA61FB" w:rsidRPr="00D8291C">
        <w:rPr>
          <w:sz w:val="24"/>
          <w:szCs w:val="24"/>
        </w:rPr>
        <w:t xml:space="preserve"> (B)</w:t>
      </w:r>
    </w:p>
    <w:p w14:paraId="53942F23" w14:textId="77777777" w:rsidR="00253303" w:rsidRPr="00D8291C" w:rsidRDefault="00253303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After The End</w:t>
      </w:r>
      <w:r w:rsidR="00AA61FB" w:rsidRPr="00D8291C">
        <w:rPr>
          <w:sz w:val="24"/>
          <w:szCs w:val="24"/>
        </w:rPr>
        <w:t xml:space="preserve"> (F)</w:t>
      </w:r>
    </w:p>
    <w:p w14:paraId="76E12794" w14:textId="77777777" w:rsidR="00253303" w:rsidRPr="00D8291C" w:rsidRDefault="00771ECB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Orca</w:t>
      </w:r>
      <w:r w:rsidR="00AA61FB" w:rsidRPr="00D8291C">
        <w:rPr>
          <w:sz w:val="24"/>
          <w:szCs w:val="24"/>
        </w:rPr>
        <w:t xml:space="preserve"> (F)</w:t>
      </w:r>
    </w:p>
    <w:p w14:paraId="36B85F1D" w14:textId="77777777" w:rsidR="00771ECB" w:rsidRPr="00D8291C" w:rsidRDefault="00771ECB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Monsters</w:t>
      </w:r>
      <w:r w:rsidR="00AA61FB" w:rsidRPr="00D8291C">
        <w:rPr>
          <w:sz w:val="24"/>
          <w:szCs w:val="24"/>
        </w:rPr>
        <w:t xml:space="preserve"> (F)</w:t>
      </w:r>
    </w:p>
    <w:p w14:paraId="5A25A93C" w14:textId="77777777" w:rsidR="006D6C91" w:rsidRPr="00D8291C" w:rsidRDefault="006D6C91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Lela &amp; Co</w:t>
      </w:r>
      <w:r w:rsidR="00AA61FB" w:rsidRPr="00D8291C">
        <w:rPr>
          <w:sz w:val="24"/>
          <w:szCs w:val="24"/>
        </w:rPr>
        <w:t xml:space="preserve"> (F)</w:t>
      </w:r>
    </w:p>
    <w:p w14:paraId="71DA4A7F" w14:textId="77777777" w:rsidR="006D6C91" w:rsidRPr="00D8291C" w:rsidRDefault="006D6C91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Revolt. She Said. Revolt Again</w:t>
      </w:r>
      <w:r w:rsidR="00AA61FB" w:rsidRPr="00D8291C">
        <w:rPr>
          <w:sz w:val="24"/>
          <w:szCs w:val="24"/>
        </w:rPr>
        <w:t xml:space="preserve"> (F)</w:t>
      </w:r>
    </w:p>
    <w:p w14:paraId="5E68D2F6" w14:textId="77777777" w:rsidR="006D6C91" w:rsidRPr="00D8291C" w:rsidRDefault="006D6C91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Lungs</w:t>
      </w:r>
      <w:r w:rsidR="00AA61FB" w:rsidRPr="00D8291C">
        <w:rPr>
          <w:sz w:val="24"/>
          <w:szCs w:val="24"/>
        </w:rPr>
        <w:t xml:space="preserve"> (F)</w:t>
      </w:r>
    </w:p>
    <w:p w14:paraId="767205B3" w14:textId="77777777" w:rsidR="006D6C91" w:rsidRPr="00D8291C" w:rsidRDefault="006D6C91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Widows</w:t>
      </w:r>
      <w:r w:rsidR="00AA61FB" w:rsidRPr="00D8291C">
        <w:rPr>
          <w:sz w:val="24"/>
          <w:szCs w:val="24"/>
        </w:rPr>
        <w:t xml:space="preserve"> (F)</w:t>
      </w:r>
    </w:p>
    <w:p w14:paraId="0F51982B" w14:textId="77777777" w:rsidR="006D6C91" w:rsidRPr="00D8291C" w:rsidRDefault="006D6C91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Frozen</w:t>
      </w:r>
      <w:r w:rsidR="00AA61FB" w:rsidRPr="00D8291C">
        <w:rPr>
          <w:sz w:val="24"/>
          <w:szCs w:val="24"/>
        </w:rPr>
        <w:t xml:space="preserve"> (B)</w:t>
      </w:r>
    </w:p>
    <w:p w14:paraId="48477214" w14:textId="77777777" w:rsidR="00997119" w:rsidRPr="00D8291C" w:rsidRDefault="00997119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People, Places and Things</w:t>
      </w:r>
      <w:r w:rsidR="00AA61FB" w:rsidRPr="00D8291C">
        <w:rPr>
          <w:sz w:val="24"/>
          <w:szCs w:val="24"/>
        </w:rPr>
        <w:t xml:space="preserve"> (B)</w:t>
      </w:r>
    </w:p>
    <w:p w14:paraId="77F0358A" w14:textId="77777777" w:rsidR="00997119" w:rsidRPr="00D8291C" w:rsidRDefault="002178BC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Every Brilliant Thing</w:t>
      </w:r>
      <w:r w:rsidR="00AA61FB" w:rsidRPr="00D8291C">
        <w:rPr>
          <w:sz w:val="24"/>
          <w:szCs w:val="24"/>
        </w:rPr>
        <w:t xml:space="preserve"> (N)</w:t>
      </w:r>
    </w:p>
    <w:p w14:paraId="5542EBE3" w14:textId="77777777" w:rsidR="002178BC" w:rsidRPr="00D8291C" w:rsidRDefault="000D157F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About a Goth</w:t>
      </w:r>
      <w:r w:rsidR="00AA61FB" w:rsidRPr="00D8291C">
        <w:rPr>
          <w:sz w:val="24"/>
          <w:szCs w:val="24"/>
        </w:rPr>
        <w:t xml:space="preserve"> (M)</w:t>
      </w:r>
    </w:p>
    <w:p w14:paraId="03604DF1" w14:textId="77777777" w:rsidR="000D157F" w:rsidRPr="00D8291C" w:rsidRDefault="000D157F">
      <w:pPr>
        <w:contextualSpacing/>
        <w:rPr>
          <w:sz w:val="24"/>
          <w:szCs w:val="24"/>
        </w:rPr>
      </w:pPr>
      <w:proofErr w:type="spellStart"/>
      <w:r w:rsidRPr="00D8291C">
        <w:rPr>
          <w:sz w:val="24"/>
          <w:szCs w:val="24"/>
        </w:rPr>
        <w:t>Spacewang</w:t>
      </w:r>
      <w:proofErr w:type="spellEnd"/>
      <w:r w:rsidR="00AA61FB" w:rsidRPr="00D8291C">
        <w:rPr>
          <w:sz w:val="24"/>
          <w:szCs w:val="24"/>
        </w:rPr>
        <w:t xml:space="preserve"> (F)</w:t>
      </w:r>
    </w:p>
    <w:p w14:paraId="209ACE4D" w14:textId="77777777" w:rsidR="00602296" w:rsidRPr="00D8291C" w:rsidRDefault="00602296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 xml:space="preserve">Notes for First Time Astronauts </w:t>
      </w:r>
      <w:r w:rsidR="00AA61FB" w:rsidRPr="00D8291C">
        <w:rPr>
          <w:sz w:val="24"/>
          <w:szCs w:val="24"/>
        </w:rPr>
        <w:t>(M)</w:t>
      </w:r>
    </w:p>
    <w:p w14:paraId="6DE918D7" w14:textId="77777777" w:rsidR="000D157F" w:rsidRPr="00D8291C" w:rsidRDefault="000D157F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Things I Know To Be True</w:t>
      </w:r>
      <w:r w:rsidR="00AA61FB" w:rsidRPr="00D8291C">
        <w:rPr>
          <w:sz w:val="24"/>
          <w:szCs w:val="24"/>
        </w:rPr>
        <w:t xml:space="preserve"> (B)</w:t>
      </w:r>
    </w:p>
    <w:p w14:paraId="226AEB24" w14:textId="77777777" w:rsidR="000D157F" w:rsidRPr="00D8291C" w:rsidRDefault="000D157F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Blood Wedding</w:t>
      </w:r>
      <w:r w:rsidR="00AA61FB" w:rsidRPr="00D8291C">
        <w:rPr>
          <w:sz w:val="24"/>
          <w:szCs w:val="24"/>
        </w:rPr>
        <w:t xml:space="preserve"> (F)</w:t>
      </w:r>
      <w:r w:rsidR="008D4BDA" w:rsidRPr="00D8291C">
        <w:rPr>
          <w:sz w:val="24"/>
          <w:szCs w:val="24"/>
        </w:rPr>
        <w:t xml:space="preserve"> under 2 minutes</w:t>
      </w:r>
    </w:p>
    <w:p w14:paraId="7ACB8171" w14:textId="77777777" w:rsidR="00AC71BB" w:rsidRPr="00D8291C" w:rsidRDefault="00AC71BB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Chalk Farm</w:t>
      </w:r>
      <w:r w:rsidR="00AA61FB" w:rsidRPr="00D8291C">
        <w:rPr>
          <w:sz w:val="24"/>
          <w:szCs w:val="24"/>
        </w:rPr>
        <w:t xml:space="preserve"> (B)</w:t>
      </w:r>
    </w:p>
    <w:p w14:paraId="6C31C32F" w14:textId="77777777" w:rsidR="00602296" w:rsidRPr="00D8291C" w:rsidRDefault="00602296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Five Kinds of Silence</w:t>
      </w:r>
      <w:r w:rsidR="00AA61FB" w:rsidRPr="00D8291C">
        <w:rPr>
          <w:sz w:val="24"/>
          <w:szCs w:val="24"/>
        </w:rPr>
        <w:t xml:space="preserve"> (B)</w:t>
      </w:r>
    </w:p>
    <w:p w14:paraId="4C19DB15" w14:textId="77777777" w:rsidR="00602296" w:rsidRPr="00D8291C" w:rsidRDefault="00602296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Pornography</w:t>
      </w:r>
      <w:r w:rsidR="00AA61FB" w:rsidRPr="00D8291C">
        <w:rPr>
          <w:sz w:val="24"/>
          <w:szCs w:val="24"/>
        </w:rPr>
        <w:t xml:space="preserve"> (B)</w:t>
      </w:r>
    </w:p>
    <w:p w14:paraId="16F69BF5" w14:textId="77777777" w:rsidR="00602296" w:rsidRPr="00D8291C" w:rsidRDefault="00602296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1984</w:t>
      </w:r>
      <w:r w:rsidR="00AA61FB" w:rsidRPr="00D8291C">
        <w:rPr>
          <w:sz w:val="24"/>
          <w:szCs w:val="24"/>
        </w:rPr>
        <w:t xml:space="preserve"> (M)</w:t>
      </w:r>
    </w:p>
    <w:p w14:paraId="0DC9CBFE" w14:textId="77777777" w:rsidR="00BE4C49" w:rsidRPr="00D8291C" w:rsidRDefault="00BE4C49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The Pitchfork Disney</w:t>
      </w:r>
      <w:r w:rsidR="00AA61FB" w:rsidRPr="00D8291C">
        <w:rPr>
          <w:sz w:val="24"/>
          <w:szCs w:val="24"/>
        </w:rPr>
        <w:t xml:space="preserve"> (B)</w:t>
      </w:r>
    </w:p>
    <w:p w14:paraId="11A3756A" w14:textId="77777777" w:rsidR="00BE4C49" w:rsidRPr="00D8291C" w:rsidRDefault="00BE4C49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Grounded</w:t>
      </w:r>
      <w:r w:rsidR="00AA61FB" w:rsidRPr="00D8291C">
        <w:rPr>
          <w:sz w:val="24"/>
          <w:szCs w:val="24"/>
        </w:rPr>
        <w:t xml:space="preserve"> (F)</w:t>
      </w:r>
    </w:p>
    <w:p w14:paraId="46DC2871" w14:textId="77777777" w:rsidR="00BE4C49" w:rsidRPr="00D8291C" w:rsidRDefault="00BE4C49">
      <w:pPr>
        <w:contextualSpacing/>
        <w:rPr>
          <w:sz w:val="24"/>
          <w:szCs w:val="24"/>
        </w:rPr>
      </w:pPr>
      <w:r w:rsidRPr="00D8291C">
        <w:rPr>
          <w:sz w:val="24"/>
          <w:szCs w:val="24"/>
        </w:rPr>
        <w:t>Curious Incident</w:t>
      </w:r>
      <w:r w:rsidR="00AA61FB" w:rsidRPr="00D8291C">
        <w:rPr>
          <w:sz w:val="24"/>
          <w:szCs w:val="24"/>
        </w:rPr>
        <w:t xml:space="preserve"> (M)</w:t>
      </w:r>
    </w:p>
    <w:p w14:paraId="07085517" w14:textId="77777777" w:rsidR="00253303" w:rsidRDefault="00D82F1C">
      <w:pPr>
        <w:contextualSpacing/>
      </w:pPr>
      <w:r w:rsidRPr="00D8291C">
        <w:rPr>
          <w:sz w:val="24"/>
          <w:szCs w:val="24"/>
        </w:rPr>
        <w:t>The Laramie Project (B)</w:t>
      </w:r>
      <w:bookmarkStart w:id="0" w:name="_GoBack"/>
      <w:bookmarkEnd w:id="0"/>
    </w:p>
    <w:sectPr w:rsidR="00253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03"/>
    <w:rsid w:val="000D157F"/>
    <w:rsid w:val="0010138F"/>
    <w:rsid w:val="001936D3"/>
    <w:rsid w:val="001F4EB7"/>
    <w:rsid w:val="002178BC"/>
    <w:rsid w:val="00253303"/>
    <w:rsid w:val="002F1140"/>
    <w:rsid w:val="002F46D9"/>
    <w:rsid w:val="00337947"/>
    <w:rsid w:val="00351277"/>
    <w:rsid w:val="003C345E"/>
    <w:rsid w:val="00443B66"/>
    <w:rsid w:val="00485EB1"/>
    <w:rsid w:val="00552C3C"/>
    <w:rsid w:val="00602296"/>
    <w:rsid w:val="006C6C14"/>
    <w:rsid w:val="006D6C91"/>
    <w:rsid w:val="00701DDD"/>
    <w:rsid w:val="00771ECB"/>
    <w:rsid w:val="007B0470"/>
    <w:rsid w:val="008A3187"/>
    <w:rsid w:val="008C57FA"/>
    <w:rsid w:val="008D1733"/>
    <w:rsid w:val="008D4BDA"/>
    <w:rsid w:val="00997119"/>
    <w:rsid w:val="00A31BF4"/>
    <w:rsid w:val="00AA61FB"/>
    <w:rsid w:val="00AB722F"/>
    <w:rsid w:val="00AC71BB"/>
    <w:rsid w:val="00B231B2"/>
    <w:rsid w:val="00B93DC1"/>
    <w:rsid w:val="00BE4C49"/>
    <w:rsid w:val="00C0153A"/>
    <w:rsid w:val="00D13B59"/>
    <w:rsid w:val="00D31B85"/>
    <w:rsid w:val="00D8291C"/>
    <w:rsid w:val="00D82F1C"/>
    <w:rsid w:val="00E83CFA"/>
    <w:rsid w:val="00E93C14"/>
    <w:rsid w:val="00F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3805"/>
  <w15:docId w15:val="{FF64194C-AE98-4D68-8EBE-7BB1C723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0F8159-D476-4AB2-BFDB-4D32B49D1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FEBB0-EDCF-44FA-A3E8-7782A7D39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21BAB-9004-4A7E-8B4D-017B5F96FD28}">
  <ds:schemaRefs>
    <ds:schemaRef ds:uri="http://purl.org/dc/terms/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2BF6503D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islington College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Wood</dc:creator>
  <cp:lastModifiedBy>Andy Pullen</cp:lastModifiedBy>
  <cp:revision>2</cp:revision>
  <dcterms:created xsi:type="dcterms:W3CDTF">2017-10-25T17:55:00Z</dcterms:created>
  <dcterms:modified xsi:type="dcterms:W3CDTF">2017-10-25T17:55:00Z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