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13" w:rsidRDefault="009472AA" w:rsidP="00540B13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</w:rPr>
      </w:pPr>
      <w:r>
        <w:rPr>
          <w:rFonts w:ascii="CenturyGothic-Bold" w:hAnsi="CenturyGothic-Bold" w:cs="CenturyGothic-Bold"/>
          <w:b/>
          <w:bCs/>
          <w:sz w:val="44"/>
          <w:szCs w:val="44"/>
        </w:rPr>
        <w:t xml:space="preserve">Spanish </w:t>
      </w:r>
      <w:r w:rsidR="00540B13">
        <w:rPr>
          <w:rFonts w:ascii="CenturyGothic-Bold" w:hAnsi="CenturyGothic-Bold" w:cs="CenturyGothic-Bold"/>
          <w:b/>
          <w:bCs/>
          <w:sz w:val="44"/>
          <w:szCs w:val="44"/>
        </w:rPr>
        <w:t>Essay Plan</w:t>
      </w:r>
    </w:p>
    <w:p w:rsidR="00540B13" w:rsidRDefault="00540B13" w:rsidP="00540B13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</w:rPr>
      </w:pPr>
    </w:p>
    <w:p w:rsidR="00540B13" w:rsidRDefault="00540B13" w:rsidP="00540B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-Bold" w:hAnsi="CenturyGothic-Bold" w:cs="CenturyGothic-Bold"/>
          <w:b/>
          <w:bCs/>
        </w:rPr>
        <w:t xml:space="preserve">Point </w:t>
      </w:r>
      <w:r>
        <w:rPr>
          <w:rFonts w:ascii="CenturyGothic-Bold" w:hAnsi="CenturyGothic-Bold" w:cs="CenturyGothic-Bold"/>
          <w:b/>
          <w:bCs/>
        </w:rPr>
        <w:tab/>
        <w:t xml:space="preserve">   </w:t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CenturyGothic" w:hAnsi="CenturyGothic" w:cs="CenturyGothic"/>
          <w:sz w:val="20"/>
          <w:szCs w:val="20"/>
        </w:rPr>
        <w:t>This is where you outline your point.</w:t>
      </w:r>
    </w:p>
    <w:p w:rsidR="00540B13" w:rsidRPr="00540B13" w:rsidRDefault="00540B13" w:rsidP="00540B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 w:rsidRPr="00540B13">
        <w:rPr>
          <w:rFonts w:ascii="CenturyGothic" w:hAnsi="CenturyGothic" w:cs="CenturyGothic"/>
          <w:sz w:val="20"/>
          <w:szCs w:val="20"/>
        </w:rPr>
        <w:t>Start off with a signpost (</w:t>
      </w:r>
      <w:r w:rsidRPr="00540B13">
        <w:rPr>
          <w:rFonts w:ascii="ThrowMyHandsUpintheAir" w:hAnsi="ThrowMyHandsUpintheAir" w:cs="ThrowMyHandsUpintheAir"/>
          <w:sz w:val="20"/>
          <w:szCs w:val="20"/>
        </w:rPr>
        <w:t xml:space="preserve">primero, </w:t>
      </w:r>
      <w:proofErr w:type="spellStart"/>
      <w:r w:rsidRPr="00540B13">
        <w:rPr>
          <w:rFonts w:ascii="ThrowMyHandsUpintheAir" w:hAnsi="ThrowMyHandsUpintheAir" w:cs="ThrowMyHandsUpintheAir"/>
          <w:sz w:val="20"/>
          <w:szCs w:val="20"/>
        </w:rPr>
        <w:t>otro</w:t>
      </w:r>
      <w:proofErr w:type="spellEnd"/>
      <w:r w:rsidRPr="00540B13">
        <w:rPr>
          <w:rFonts w:ascii="ThrowMyHandsUpintheAir" w:hAnsi="ThrowMyHandsUpintheAir" w:cs="ThrowMyHandsUpintheAir"/>
          <w:sz w:val="20"/>
          <w:szCs w:val="20"/>
        </w:rPr>
        <w:t xml:space="preserve"> </w:t>
      </w:r>
      <w:proofErr w:type="spellStart"/>
      <w:r w:rsidRPr="00540B13">
        <w:rPr>
          <w:rFonts w:ascii="ThrowMyHandsUpintheAir" w:hAnsi="ThrowMyHandsUpintheAir" w:cs="ThrowMyHandsUpintheAir"/>
          <w:sz w:val="20"/>
          <w:szCs w:val="20"/>
        </w:rPr>
        <w:t>problema</w:t>
      </w:r>
      <w:proofErr w:type="spellEnd"/>
      <w:r w:rsidRPr="00540B13">
        <w:rPr>
          <w:rFonts w:ascii="ThrowMyHandsUpintheAir" w:hAnsi="ThrowMyHandsUpintheAir" w:cs="ThrowMyHandsUpintheAir"/>
          <w:sz w:val="20"/>
          <w:szCs w:val="20"/>
        </w:rPr>
        <w:t xml:space="preserve"> </w:t>
      </w:r>
      <w:proofErr w:type="spellStart"/>
      <w:r w:rsidRPr="00540B13">
        <w:rPr>
          <w:rFonts w:ascii="ThrowMyHandsUpintheAir" w:hAnsi="ThrowMyHandsUpintheAir" w:cs="ThrowMyHandsUpintheAir"/>
          <w:sz w:val="20"/>
          <w:szCs w:val="20"/>
        </w:rPr>
        <w:t>es</w:t>
      </w:r>
      <w:proofErr w:type="spellEnd"/>
      <w:r w:rsidRPr="00540B13">
        <w:rPr>
          <w:rFonts w:ascii="ThrowMyHandsUpintheAir" w:hAnsi="ThrowMyHandsUpintheAir" w:cs="ThrowMyHandsUpintheAir"/>
          <w:sz w:val="20"/>
          <w:szCs w:val="20"/>
        </w:rPr>
        <w:t xml:space="preserve"> </w:t>
      </w:r>
      <w:r w:rsidRPr="00540B13">
        <w:rPr>
          <w:rFonts w:ascii="CenturyGothic" w:hAnsi="CenturyGothic" w:cs="CenturyGothic"/>
          <w:sz w:val="20"/>
          <w:szCs w:val="20"/>
        </w:rPr>
        <w:t>… etc.).</w:t>
      </w:r>
    </w:p>
    <w:p w:rsidR="00540B13" w:rsidRDefault="00540B13" w:rsidP="00540B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CenturyGothic" w:hAnsi="CenturyGothic" w:cs="CenturyGothic"/>
          <w:sz w:val="20"/>
          <w:szCs w:val="20"/>
        </w:rPr>
        <w:t>Ensure that your point is relevant to the question!</w:t>
      </w:r>
    </w:p>
    <w:p w:rsidR="00540B13" w:rsidRDefault="00540B13" w:rsidP="00540B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-Bold" w:hAnsi="CenturyGothic-Bold" w:cs="CenturyGothic-Bold"/>
          <w:b/>
          <w:bCs/>
        </w:rPr>
        <w:t>Example</w:t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CenturyGothic" w:hAnsi="CenturyGothic" w:cs="CenturyGothic"/>
          <w:sz w:val="20"/>
          <w:szCs w:val="20"/>
        </w:rPr>
        <w:t>Use an example to illustrate your point.</w:t>
      </w:r>
    </w:p>
    <w:p w:rsidR="00540B13" w:rsidRDefault="00540B13" w:rsidP="00540B13">
      <w:pPr>
        <w:autoSpaceDE w:val="0"/>
        <w:autoSpaceDN w:val="0"/>
        <w:adjustRightInd w:val="0"/>
        <w:spacing w:after="0" w:line="240" w:lineRule="auto"/>
        <w:ind w:left="720"/>
        <w:rPr>
          <w:rFonts w:ascii="CenturyGothic" w:hAnsi="CenturyGothic" w:cs="CenturyGothic"/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CenturyGothic" w:hAnsi="CenturyGothic" w:cs="CenturyGothic"/>
          <w:sz w:val="20"/>
          <w:szCs w:val="20"/>
        </w:rPr>
        <w:t>You might want to mention a past experience you have had (to get in a past tense).</w:t>
      </w:r>
    </w:p>
    <w:p w:rsidR="00540B13" w:rsidRDefault="00540B13" w:rsidP="00540B13">
      <w:pPr>
        <w:autoSpaceDE w:val="0"/>
        <w:autoSpaceDN w:val="0"/>
        <w:adjustRightInd w:val="0"/>
        <w:spacing w:after="0" w:line="240" w:lineRule="auto"/>
        <w:ind w:left="720"/>
        <w:rPr>
          <w:rFonts w:ascii="CenturyGothic" w:hAnsi="CenturyGothic" w:cs="CenturyGothic"/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CenturyGothic" w:hAnsi="CenturyGothic" w:cs="CenturyGothic"/>
          <w:sz w:val="20"/>
          <w:szCs w:val="20"/>
        </w:rPr>
        <w:t>Add some comment about how you felt/the consequences of the example you give.</w:t>
      </w:r>
    </w:p>
    <w:p w:rsidR="00540B13" w:rsidRDefault="00540B13" w:rsidP="00540B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proofErr w:type="gramStart"/>
      <w:r>
        <w:rPr>
          <w:rFonts w:ascii="CenturyGothic-Bold" w:hAnsi="CenturyGothic-Bold" w:cs="CenturyGothic-Bold"/>
          <w:b/>
          <w:bCs/>
        </w:rPr>
        <w:t xml:space="preserve">Explain </w:t>
      </w:r>
      <w:r>
        <w:rPr>
          <w:rFonts w:ascii="CenturyGothic-Bold" w:hAnsi="CenturyGothic-Bold" w:cs="CenturyGothic-Bold"/>
          <w:b/>
          <w:bCs/>
        </w:rPr>
        <w:t xml:space="preserve"> </w:t>
      </w:r>
      <w:r>
        <w:rPr>
          <w:rFonts w:ascii="Webdings" w:hAnsi="Webdings" w:cs="Webdings"/>
          <w:sz w:val="20"/>
          <w:szCs w:val="20"/>
        </w:rPr>
        <w:t></w:t>
      </w:r>
      <w:proofErr w:type="gramEnd"/>
      <w:r>
        <w:rPr>
          <w:rFonts w:ascii="Webdings" w:hAnsi="Webdings" w:cs="Webdings"/>
          <w:sz w:val="20"/>
          <w:szCs w:val="20"/>
        </w:rPr>
        <w:t></w:t>
      </w:r>
      <w:r>
        <w:rPr>
          <w:rFonts w:ascii="CenturyGothic" w:hAnsi="CenturyGothic" w:cs="CenturyGothic"/>
          <w:sz w:val="20"/>
          <w:szCs w:val="20"/>
        </w:rPr>
        <w:t>This is the hardest part which you need to think about the most.</w:t>
      </w:r>
    </w:p>
    <w:p w:rsidR="00540B13" w:rsidRDefault="00540B13" w:rsidP="00540B1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CenturyGothic" w:hAnsi="CenturyGothic" w:cs="CenturyGothic"/>
          <w:sz w:val="20"/>
          <w:szCs w:val="20"/>
        </w:rPr>
        <w:t>You need a comment which brings the point and the quote together.</w:t>
      </w:r>
    </w:p>
    <w:p w:rsidR="00F52956" w:rsidRDefault="00540B13" w:rsidP="00540B13">
      <w:pPr>
        <w:rPr>
          <w:rFonts w:ascii="CenturyGothic" w:hAnsi="CenturyGothic" w:cs="CenturyGothic"/>
          <w:sz w:val="20"/>
          <w:szCs w:val="20"/>
        </w:rPr>
      </w:pP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CenturyGothic" w:hAnsi="CenturyGothic" w:cs="CenturyGothic"/>
          <w:sz w:val="20"/>
          <w:szCs w:val="20"/>
        </w:rPr>
        <w:t>This is often going to be some personal judgement on the point.</w:t>
      </w:r>
    </w:p>
    <w:p w:rsidR="009F736B" w:rsidRDefault="009F736B" w:rsidP="009F736B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</w:rPr>
      </w:pPr>
      <w:r>
        <w:rPr>
          <w:rFonts w:ascii="CenturyGothic-Bold" w:hAnsi="CenturyGothic-Bold" w:cs="CenturyGothic-Bold"/>
          <w:b/>
          <w:bCs/>
        </w:rPr>
        <w:t>Checklist. Before submitting your essay ask yourself have you …</w:t>
      </w:r>
    </w:p>
    <w:p w:rsidR="009F736B" w:rsidRDefault="009F736B" w:rsidP="009F736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rFonts w:ascii="CenturyGothic" w:hAnsi="CenturyGothic" w:cs="CenturyGothic"/>
        </w:rPr>
        <w:t>included an introduction (essay question rephrased</w:t>
      </w:r>
      <w:r>
        <w:rPr>
          <w:rFonts w:ascii="CenturyGothic" w:hAnsi="CenturyGothic" w:cs="CenturyGothic"/>
        </w:rPr>
        <w:t>)</w:t>
      </w:r>
      <w:r>
        <w:rPr>
          <w:rFonts w:ascii="CenturyGothic" w:hAnsi="CenturyGothic" w:cs="CenturyGothic"/>
        </w:rPr>
        <w:t>?</w:t>
      </w:r>
    </w:p>
    <w:p w:rsidR="009F736B" w:rsidRDefault="009F736B" w:rsidP="009F736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rFonts w:ascii="CenturyGothic" w:hAnsi="CenturyGothic" w:cs="CenturyGothic"/>
        </w:rPr>
        <w:t xml:space="preserve">planned (using </w:t>
      </w:r>
      <w:r>
        <w:rPr>
          <w:rFonts w:ascii="CenturyGothic-Bold" w:hAnsi="CenturyGothic-Bold" w:cs="CenturyGothic-Bold"/>
          <w:b/>
          <w:bCs/>
        </w:rPr>
        <w:t>P</w:t>
      </w:r>
      <w:r>
        <w:rPr>
          <w:rFonts w:ascii="CenturyGothic" w:hAnsi="CenturyGothic" w:cs="CenturyGothic"/>
        </w:rPr>
        <w:t xml:space="preserve">oint </w:t>
      </w:r>
      <w:r>
        <w:rPr>
          <w:rFonts w:ascii="CenturyGothic-Bold" w:hAnsi="CenturyGothic-Bold" w:cs="CenturyGothic-Bold"/>
          <w:b/>
          <w:bCs/>
        </w:rPr>
        <w:t>E</w:t>
      </w:r>
      <w:r>
        <w:rPr>
          <w:rFonts w:ascii="CenturyGothic" w:hAnsi="CenturyGothic" w:cs="CenturyGothic"/>
        </w:rPr>
        <w:t xml:space="preserve">xample </w:t>
      </w:r>
      <w:r>
        <w:rPr>
          <w:rFonts w:ascii="CenturyGothic-Bold" w:hAnsi="CenturyGothic-Bold" w:cs="CenturyGothic-Bold"/>
          <w:b/>
          <w:bCs/>
        </w:rPr>
        <w:t>E</w:t>
      </w:r>
      <w:r>
        <w:rPr>
          <w:rFonts w:ascii="CenturyGothic" w:hAnsi="CenturyGothic" w:cs="CenturyGothic"/>
        </w:rPr>
        <w:t>xplanation) at least three</w:t>
      </w:r>
      <w:r>
        <w:rPr>
          <w:rFonts w:ascii="CenturyGothic" w:hAnsi="CenturyGothic" w:cs="CenturyGothic"/>
        </w:rPr>
        <w:t xml:space="preserve"> relevant points?</w:t>
      </w:r>
    </w:p>
    <w:p w:rsidR="009F736B" w:rsidRDefault="009F736B" w:rsidP="009F736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rFonts w:ascii="CenturyGothic" w:hAnsi="CenturyGothic" w:cs="CenturyGothic"/>
        </w:rPr>
        <w:t xml:space="preserve">included </w:t>
      </w:r>
      <w:r w:rsidR="009E65EE">
        <w:rPr>
          <w:rFonts w:ascii="CenturyGothic" w:hAnsi="CenturyGothic" w:cs="CenturyGothic"/>
        </w:rPr>
        <w:t xml:space="preserve">a </w:t>
      </w:r>
      <w:r>
        <w:rPr>
          <w:rFonts w:ascii="CenturyGothic" w:hAnsi="CenturyGothic" w:cs="CenturyGothic"/>
        </w:rPr>
        <w:t xml:space="preserve">personal </w:t>
      </w:r>
      <w:r w:rsidR="009E65EE">
        <w:rPr>
          <w:rFonts w:ascii="CenturyGothic" w:hAnsi="CenturyGothic" w:cs="CenturyGothic"/>
        </w:rPr>
        <w:t>reaction/opinion</w:t>
      </w:r>
      <w:r>
        <w:rPr>
          <w:rFonts w:ascii="CenturyGothic" w:hAnsi="CenturyGothic" w:cs="CenturyGothic"/>
        </w:rPr>
        <w:t xml:space="preserve"> </w:t>
      </w:r>
      <w:r>
        <w:rPr>
          <w:rFonts w:ascii="CenturyGothic" w:hAnsi="CenturyGothic" w:cs="CenturyGothic"/>
        </w:rPr>
        <w:t xml:space="preserve">to back up </w:t>
      </w:r>
      <w:r w:rsidR="009E65EE">
        <w:rPr>
          <w:rFonts w:ascii="CenturyGothic" w:hAnsi="CenturyGothic" w:cs="CenturyGothic"/>
        </w:rPr>
        <w:t xml:space="preserve">some of </w:t>
      </w:r>
      <w:r>
        <w:rPr>
          <w:rFonts w:ascii="CenturyGothic" w:hAnsi="CenturyGothic" w:cs="CenturyGothic"/>
        </w:rPr>
        <w:t>the points you have made?</w:t>
      </w:r>
    </w:p>
    <w:p w:rsidR="009F736B" w:rsidRDefault="009F736B" w:rsidP="009F736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rFonts w:ascii="CenturyGothic" w:hAnsi="CenturyGothic" w:cs="CenturyGothic"/>
        </w:rPr>
        <w:t>included a range of grammatical structures (tenses, passive, impersonal SE)?</w:t>
      </w:r>
    </w:p>
    <w:p w:rsidR="009F736B" w:rsidRDefault="009F736B" w:rsidP="009F736B">
      <w:pPr>
        <w:rPr>
          <w:rFonts w:ascii="CenturyGothic" w:hAnsi="CenturyGothic" w:cs="CenturyGothic"/>
        </w:rPr>
      </w:pP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rFonts w:ascii="CenturyGothic" w:hAnsi="CenturyGothic" w:cs="CenturyGothic"/>
        </w:rPr>
        <w:t>used a range of higher-level vocabulary and phrases (not GCSE vocabulary)?</w:t>
      </w:r>
    </w:p>
    <w:p w:rsidR="009F736B" w:rsidRDefault="009F736B" w:rsidP="009F736B">
      <w:pPr>
        <w:rPr>
          <w:rFonts w:ascii="CenturyGothic" w:hAnsi="CenturyGothic" w:cs="CenturyGothic"/>
        </w:rPr>
      </w:pP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rFonts w:ascii="CenturyGothic" w:hAnsi="CenturyGothic" w:cs="CenturyGothic"/>
        </w:rPr>
        <w:t>added a conclusion which brings your essay to a close</w:t>
      </w:r>
      <w:r>
        <w:rPr>
          <w:rFonts w:ascii="CenturyGothic" w:hAnsi="CenturyGothic" w:cs="CenturyGothic"/>
        </w:rPr>
        <w:t>, referring back to the question</w:t>
      </w:r>
      <w:r>
        <w:rPr>
          <w:rFonts w:ascii="CenturyGothic" w:hAnsi="CenturyGothic" w:cs="CenturyGothic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472AA" w:rsidTr="009472AA">
        <w:tc>
          <w:tcPr>
            <w:tcW w:w="4508" w:type="dxa"/>
          </w:tcPr>
          <w:p w:rsidR="009472AA" w:rsidRDefault="009472AA" w:rsidP="009F736B">
            <w:r>
              <w:rPr>
                <w:rFonts w:ascii="CenturyGothic" w:hAnsi="CenturyGothic" w:cs="CenturyGothic"/>
              </w:rPr>
              <w:t>Introduction:</w:t>
            </w:r>
            <w:r w:rsidR="003218FD">
              <w:t xml:space="preserve"> </w:t>
            </w:r>
            <w:r w:rsidR="003218FD">
              <w:t>Refer to question</w:t>
            </w:r>
          </w:p>
          <w:p w:rsidR="00384665" w:rsidRDefault="00384665" w:rsidP="009F736B"/>
        </w:tc>
        <w:tc>
          <w:tcPr>
            <w:tcW w:w="4508" w:type="dxa"/>
          </w:tcPr>
          <w:p w:rsidR="009472AA" w:rsidRDefault="009472AA" w:rsidP="009F736B"/>
        </w:tc>
      </w:tr>
      <w:tr w:rsidR="00384665" w:rsidTr="009472AA">
        <w:tc>
          <w:tcPr>
            <w:tcW w:w="4508" w:type="dxa"/>
          </w:tcPr>
          <w:p w:rsidR="00384665" w:rsidRDefault="00384665" w:rsidP="009F736B">
            <w:pPr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Point 1</w:t>
            </w:r>
          </w:p>
        </w:tc>
        <w:tc>
          <w:tcPr>
            <w:tcW w:w="4508" w:type="dxa"/>
          </w:tcPr>
          <w:p w:rsidR="00384665" w:rsidRDefault="00384665" w:rsidP="009F736B"/>
        </w:tc>
      </w:tr>
      <w:tr w:rsidR="009472AA" w:rsidTr="009472AA">
        <w:tc>
          <w:tcPr>
            <w:tcW w:w="4508" w:type="dxa"/>
          </w:tcPr>
          <w:p w:rsidR="009472AA" w:rsidRDefault="009472AA" w:rsidP="009472AA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-Bold" w:hAnsi="CenturyGothic-Bold" w:cs="CenturyGothic-Bold"/>
                <w:b/>
                <w:bCs/>
              </w:rPr>
              <w:t>P</w:t>
            </w:r>
            <w:r>
              <w:rPr>
                <w:rFonts w:ascii="CenturyGothic" w:hAnsi="CenturyGothic" w:cs="CenturyGothic"/>
              </w:rPr>
              <w:t>oint</w:t>
            </w:r>
          </w:p>
          <w:p w:rsidR="009472AA" w:rsidRDefault="009472AA" w:rsidP="009472AA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-Bold" w:hAnsi="CenturyGothic-Bold" w:cs="CenturyGothic-Bold"/>
                <w:b/>
                <w:bCs/>
              </w:rPr>
              <w:t>E</w:t>
            </w:r>
            <w:r>
              <w:rPr>
                <w:rFonts w:ascii="CenturyGothic" w:hAnsi="CenturyGothic" w:cs="CenturyGothic"/>
              </w:rPr>
              <w:t>xample</w:t>
            </w:r>
          </w:p>
          <w:p w:rsidR="009472AA" w:rsidRDefault="009472AA" w:rsidP="009472AA">
            <w:r>
              <w:rPr>
                <w:rFonts w:ascii="CenturyGothic-Bold" w:hAnsi="CenturyGothic-Bold" w:cs="CenturyGothic-Bold"/>
                <w:b/>
                <w:bCs/>
              </w:rPr>
              <w:t>E</w:t>
            </w:r>
            <w:r>
              <w:rPr>
                <w:rFonts w:ascii="CenturyGothic" w:hAnsi="CenturyGothic" w:cs="CenturyGothic"/>
              </w:rPr>
              <w:t>xplanation</w:t>
            </w:r>
          </w:p>
          <w:p w:rsidR="009472AA" w:rsidRDefault="009472AA" w:rsidP="009F736B"/>
        </w:tc>
        <w:tc>
          <w:tcPr>
            <w:tcW w:w="4508" w:type="dxa"/>
          </w:tcPr>
          <w:p w:rsidR="009472AA" w:rsidRDefault="009472AA" w:rsidP="009F736B"/>
        </w:tc>
      </w:tr>
      <w:tr w:rsidR="00384665" w:rsidTr="009472AA">
        <w:tc>
          <w:tcPr>
            <w:tcW w:w="4508" w:type="dxa"/>
          </w:tcPr>
          <w:p w:rsidR="00384665" w:rsidRDefault="00384665" w:rsidP="009472AA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Point 2</w:t>
            </w:r>
            <w:r>
              <w:rPr>
                <w:rFonts w:ascii="CenturyGothic" w:hAnsi="CenturyGothic" w:cs="CenturyGothic"/>
              </w:rPr>
              <w:t>:</w:t>
            </w:r>
          </w:p>
        </w:tc>
        <w:tc>
          <w:tcPr>
            <w:tcW w:w="4508" w:type="dxa"/>
          </w:tcPr>
          <w:p w:rsidR="00384665" w:rsidRDefault="00384665" w:rsidP="009F736B"/>
        </w:tc>
      </w:tr>
      <w:tr w:rsidR="009472AA" w:rsidTr="009472AA">
        <w:tc>
          <w:tcPr>
            <w:tcW w:w="4508" w:type="dxa"/>
          </w:tcPr>
          <w:p w:rsidR="009472AA" w:rsidRDefault="009472AA" w:rsidP="009472AA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-Bold" w:hAnsi="CenturyGothic-Bold" w:cs="CenturyGothic-Bold"/>
                <w:b/>
                <w:bCs/>
              </w:rPr>
              <w:t>P</w:t>
            </w:r>
            <w:r>
              <w:rPr>
                <w:rFonts w:ascii="CenturyGothic" w:hAnsi="CenturyGothic" w:cs="CenturyGothic"/>
              </w:rPr>
              <w:t>oint</w:t>
            </w:r>
          </w:p>
          <w:p w:rsidR="009472AA" w:rsidRDefault="009472AA" w:rsidP="009472AA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-Bold" w:hAnsi="CenturyGothic-Bold" w:cs="CenturyGothic-Bold"/>
                <w:b/>
                <w:bCs/>
              </w:rPr>
              <w:t>E</w:t>
            </w:r>
            <w:r>
              <w:rPr>
                <w:rFonts w:ascii="CenturyGothic" w:hAnsi="CenturyGothic" w:cs="CenturyGothic"/>
              </w:rPr>
              <w:t>xample</w:t>
            </w:r>
          </w:p>
          <w:p w:rsidR="009472AA" w:rsidRDefault="009472AA" w:rsidP="009472AA">
            <w:r>
              <w:rPr>
                <w:rFonts w:ascii="CenturyGothic-Bold" w:hAnsi="CenturyGothic-Bold" w:cs="CenturyGothic-Bold"/>
                <w:b/>
                <w:bCs/>
              </w:rPr>
              <w:t>E</w:t>
            </w:r>
            <w:r>
              <w:rPr>
                <w:rFonts w:ascii="CenturyGothic" w:hAnsi="CenturyGothic" w:cs="CenturyGothic"/>
              </w:rPr>
              <w:t>xplanation</w:t>
            </w:r>
          </w:p>
          <w:p w:rsidR="009472AA" w:rsidRDefault="009472AA" w:rsidP="009F736B"/>
        </w:tc>
        <w:tc>
          <w:tcPr>
            <w:tcW w:w="4508" w:type="dxa"/>
          </w:tcPr>
          <w:p w:rsidR="009472AA" w:rsidRDefault="009472AA" w:rsidP="009F736B"/>
        </w:tc>
      </w:tr>
      <w:tr w:rsidR="00384665" w:rsidTr="009472AA">
        <w:tc>
          <w:tcPr>
            <w:tcW w:w="4508" w:type="dxa"/>
          </w:tcPr>
          <w:p w:rsidR="00384665" w:rsidRPr="00384665" w:rsidRDefault="00384665" w:rsidP="009472AA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Point 3</w:t>
            </w:r>
            <w:r>
              <w:rPr>
                <w:rFonts w:ascii="CenturyGothic" w:hAnsi="CenturyGothic" w:cs="CenturyGothic"/>
              </w:rPr>
              <w:t>:</w:t>
            </w:r>
          </w:p>
        </w:tc>
        <w:tc>
          <w:tcPr>
            <w:tcW w:w="4508" w:type="dxa"/>
          </w:tcPr>
          <w:p w:rsidR="00384665" w:rsidRDefault="00384665" w:rsidP="009F736B"/>
        </w:tc>
      </w:tr>
      <w:tr w:rsidR="009472AA" w:rsidTr="009472AA">
        <w:tc>
          <w:tcPr>
            <w:tcW w:w="4508" w:type="dxa"/>
          </w:tcPr>
          <w:p w:rsidR="009472AA" w:rsidRDefault="009472AA" w:rsidP="009472AA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-Bold" w:hAnsi="CenturyGothic-Bold" w:cs="CenturyGothic-Bold"/>
                <w:b/>
                <w:bCs/>
              </w:rPr>
              <w:t>P</w:t>
            </w:r>
            <w:r>
              <w:rPr>
                <w:rFonts w:ascii="CenturyGothic" w:hAnsi="CenturyGothic" w:cs="CenturyGothic"/>
              </w:rPr>
              <w:t>oint</w:t>
            </w:r>
          </w:p>
          <w:p w:rsidR="009472AA" w:rsidRDefault="009472AA" w:rsidP="009472AA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-Bold" w:hAnsi="CenturyGothic-Bold" w:cs="CenturyGothic-Bold"/>
                <w:b/>
                <w:bCs/>
              </w:rPr>
              <w:t>E</w:t>
            </w:r>
            <w:r>
              <w:rPr>
                <w:rFonts w:ascii="CenturyGothic" w:hAnsi="CenturyGothic" w:cs="CenturyGothic"/>
              </w:rPr>
              <w:t>xample</w:t>
            </w:r>
          </w:p>
          <w:p w:rsidR="009472AA" w:rsidRDefault="009472AA" w:rsidP="009472AA">
            <w:r>
              <w:rPr>
                <w:rFonts w:ascii="CenturyGothic-Bold" w:hAnsi="CenturyGothic-Bold" w:cs="CenturyGothic-Bold"/>
                <w:b/>
                <w:bCs/>
              </w:rPr>
              <w:t>E</w:t>
            </w:r>
            <w:r>
              <w:rPr>
                <w:rFonts w:ascii="CenturyGothic" w:hAnsi="CenturyGothic" w:cs="CenturyGothic"/>
              </w:rPr>
              <w:t>xplanation</w:t>
            </w:r>
          </w:p>
          <w:p w:rsidR="009472AA" w:rsidRDefault="009472AA" w:rsidP="009F736B"/>
        </w:tc>
        <w:tc>
          <w:tcPr>
            <w:tcW w:w="4508" w:type="dxa"/>
          </w:tcPr>
          <w:p w:rsidR="009472AA" w:rsidRDefault="009472AA" w:rsidP="009F736B"/>
        </w:tc>
      </w:tr>
      <w:tr w:rsidR="009472AA" w:rsidTr="009472AA">
        <w:tc>
          <w:tcPr>
            <w:tcW w:w="4508" w:type="dxa"/>
          </w:tcPr>
          <w:p w:rsidR="009472AA" w:rsidRDefault="009472AA" w:rsidP="009F736B">
            <w:r>
              <w:rPr>
                <w:rFonts w:ascii="CenturyGothic" w:hAnsi="CenturyGothic" w:cs="CenturyGothic"/>
              </w:rPr>
              <w:t>Conclusion:</w:t>
            </w:r>
            <w:r w:rsidR="003218FD">
              <w:t xml:space="preserve"> </w:t>
            </w:r>
            <w:r w:rsidR="003218FD">
              <w:t xml:space="preserve">Refer </w:t>
            </w:r>
            <w:r w:rsidR="003218FD">
              <w:t xml:space="preserve">back </w:t>
            </w:r>
            <w:r w:rsidR="003218FD">
              <w:t>to question. Include a personal opinion/reaction</w:t>
            </w:r>
          </w:p>
          <w:p w:rsidR="00384665" w:rsidRDefault="00384665" w:rsidP="009F736B">
            <w:bookmarkStart w:id="0" w:name="_GoBack"/>
            <w:bookmarkEnd w:id="0"/>
          </w:p>
        </w:tc>
        <w:tc>
          <w:tcPr>
            <w:tcW w:w="4508" w:type="dxa"/>
          </w:tcPr>
          <w:p w:rsidR="009472AA" w:rsidRDefault="009472AA" w:rsidP="009F736B"/>
        </w:tc>
      </w:tr>
    </w:tbl>
    <w:p w:rsidR="009F736B" w:rsidRDefault="009F736B" w:rsidP="009F736B"/>
    <w:p w:rsidR="009472AA" w:rsidRDefault="009472AA" w:rsidP="009472AA">
      <w:pPr>
        <w:autoSpaceDE w:val="0"/>
        <w:autoSpaceDN w:val="0"/>
        <w:adjustRightInd w:val="0"/>
        <w:spacing w:after="0" w:line="240" w:lineRule="auto"/>
      </w:pPr>
    </w:p>
    <w:p w:rsidR="009472AA" w:rsidRDefault="009472AA" w:rsidP="009472AA"/>
    <w:sectPr w:rsidR="00947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rowMyHandsUpintheAi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13"/>
    <w:rsid w:val="003218FD"/>
    <w:rsid w:val="00384665"/>
    <w:rsid w:val="00540B13"/>
    <w:rsid w:val="009472AA"/>
    <w:rsid w:val="009E65EE"/>
    <w:rsid w:val="009F736B"/>
    <w:rsid w:val="00F5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8C80F-84D6-4C0E-852E-4FE9777A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25906697</Template>
  <TotalTime>17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Pyburn</dc:creator>
  <cp:keywords/>
  <dc:description/>
  <cp:lastModifiedBy>Jennifer Pyburn</cp:lastModifiedBy>
  <cp:revision>7</cp:revision>
  <dcterms:created xsi:type="dcterms:W3CDTF">2017-10-30T14:24:00Z</dcterms:created>
  <dcterms:modified xsi:type="dcterms:W3CDTF">2017-10-30T14:41:00Z</dcterms:modified>
</cp:coreProperties>
</file>