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9C" w:rsidRDefault="0014309C" w:rsidP="0014309C">
      <w:pPr>
        <w:ind w:left="-567"/>
      </w:pPr>
      <w:r w:rsidRPr="00B62E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C25BE" wp14:editId="7560A849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2414905" cy="307975"/>
                <wp:effectExtent l="0" t="0" r="2349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307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309C" w:rsidRPr="00B62E51" w:rsidRDefault="0014309C" w:rsidP="001430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Shot List </w:t>
                            </w:r>
                            <w:r w:rsidRPr="00B62E51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C25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.7pt;width:190.1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" filled="f" strokeweight="1.5pt">
                <v:textbox>
                  <w:txbxContent>
                    <w:p w:rsidR="0014309C" w:rsidRPr="00B62E51" w:rsidRDefault="0014309C" w:rsidP="001430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Shot List </w:t>
                      </w:r>
                      <w:r w:rsidRPr="00B62E51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62E51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824F68D" wp14:editId="5D1346C7">
            <wp:simplePos x="0" y="0"/>
            <wp:positionH relativeFrom="column">
              <wp:posOffset>3915156</wp:posOffset>
            </wp:positionH>
            <wp:positionV relativeFrom="paragraph">
              <wp:posOffset>-197739</wp:posOffset>
            </wp:positionV>
            <wp:extent cx="1980565" cy="601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 co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09C" w:rsidRDefault="0014309C" w:rsidP="0014309C"/>
    <w:p w:rsidR="0014309C" w:rsidRPr="000C7711" w:rsidRDefault="0014309C" w:rsidP="0014309C"/>
    <w:p w:rsidR="0014309C" w:rsidRDefault="0014309C" w:rsidP="001430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F2C0A" wp14:editId="5A995D1D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6753225" cy="9525"/>
                <wp:effectExtent l="0" t="0" r="28575" b="2857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3C09B"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25pt" to="531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" strokecolor="#ed7611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0"/>
        <w:tblW w:w="9322" w:type="dxa"/>
        <w:tblLook w:val="01E0" w:firstRow="1" w:lastRow="1" w:firstColumn="1" w:lastColumn="1" w:noHBand="0" w:noVBand="0"/>
      </w:tblPr>
      <w:tblGrid>
        <w:gridCol w:w="2660"/>
        <w:gridCol w:w="6662"/>
      </w:tblGrid>
      <w:tr w:rsidR="0014309C" w:rsidTr="00D915C7">
        <w:trPr>
          <w:trHeight w:val="312"/>
        </w:trPr>
        <w:tc>
          <w:tcPr>
            <w:tcW w:w="2660" w:type="dxa"/>
          </w:tcPr>
          <w:p w:rsidR="0014309C" w:rsidRPr="003E2A87" w:rsidRDefault="0014309C" w:rsidP="00D915C7">
            <w:pPr>
              <w:rPr>
                <w:b/>
              </w:rPr>
            </w:pPr>
            <w:r w:rsidRPr="003E2A87">
              <w:rPr>
                <w:b/>
              </w:rPr>
              <w:t>Assignment Name</w:t>
            </w:r>
          </w:p>
        </w:tc>
        <w:tc>
          <w:tcPr>
            <w:tcW w:w="6662" w:type="dxa"/>
          </w:tcPr>
          <w:p w:rsidR="0014309C" w:rsidRPr="004A729E" w:rsidRDefault="0014309C" w:rsidP="00D915C7">
            <w:pPr>
              <w:rPr>
                <w:i/>
              </w:rPr>
            </w:pPr>
            <w:r>
              <w:rPr>
                <w:i/>
              </w:rPr>
              <w:t>Single Camera Techniques</w:t>
            </w:r>
          </w:p>
        </w:tc>
      </w:tr>
      <w:tr w:rsidR="0014309C" w:rsidTr="00D915C7">
        <w:tc>
          <w:tcPr>
            <w:tcW w:w="2660" w:type="dxa"/>
          </w:tcPr>
          <w:p w:rsidR="0014309C" w:rsidRPr="003E2A87" w:rsidRDefault="0014309C" w:rsidP="00D915C7">
            <w:pPr>
              <w:rPr>
                <w:b/>
              </w:rPr>
            </w:pPr>
            <w:r w:rsidRPr="003E2A87">
              <w:rPr>
                <w:b/>
              </w:rPr>
              <w:t>Programme Title</w:t>
            </w:r>
          </w:p>
        </w:tc>
        <w:tc>
          <w:tcPr>
            <w:tcW w:w="6662" w:type="dxa"/>
          </w:tcPr>
          <w:p w:rsidR="0014309C" w:rsidRPr="004A729E" w:rsidRDefault="0014309C" w:rsidP="00D915C7">
            <w:pPr>
              <w:rPr>
                <w:i/>
              </w:rPr>
            </w:pPr>
            <w:r w:rsidRPr="004A729E">
              <w:rPr>
                <w:i/>
              </w:rPr>
              <w:t>Name of your Film</w:t>
            </w:r>
          </w:p>
        </w:tc>
      </w:tr>
      <w:tr w:rsidR="0014309C" w:rsidTr="00D915C7">
        <w:tc>
          <w:tcPr>
            <w:tcW w:w="2660" w:type="dxa"/>
          </w:tcPr>
          <w:p w:rsidR="0014309C" w:rsidRPr="003E2A87" w:rsidRDefault="0014309C" w:rsidP="00D915C7">
            <w:pPr>
              <w:rPr>
                <w:b/>
              </w:rPr>
            </w:pPr>
            <w:r w:rsidRPr="003E2A87">
              <w:rPr>
                <w:b/>
              </w:rPr>
              <w:t>Group members</w:t>
            </w:r>
          </w:p>
        </w:tc>
        <w:tc>
          <w:tcPr>
            <w:tcW w:w="6662" w:type="dxa"/>
          </w:tcPr>
          <w:p w:rsidR="0014309C" w:rsidRPr="004A729E" w:rsidRDefault="0014309C" w:rsidP="00D915C7">
            <w:pPr>
              <w:rPr>
                <w:i/>
              </w:rPr>
            </w:pPr>
          </w:p>
        </w:tc>
      </w:tr>
      <w:tr w:rsidR="0014309C" w:rsidTr="00D915C7">
        <w:tc>
          <w:tcPr>
            <w:tcW w:w="2660" w:type="dxa"/>
          </w:tcPr>
          <w:p w:rsidR="0014309C" w:rsidRPr="003E2A87" w:rsidRDefault="0014309C" w:rsidP="00D915C7">
            <w:pPr>
              <w:rPr>
                <w:b/>
              </w:rPr>
            </w:pPr>
            <w:r w:rsidRPr="003E2A87">
              <w:rPr>
                <w:b/>
              </w:rPr>
              <w:t xml:space="preserve">Originator </w:t>
            </w:r>
          </w:p>
        </w:tc>
        <w:tc>
          <w:tcPr>
            <w:tcW w:w="6662" w:type="dxa"/>
          </w:tcPr>
          <w:p w:rsidR="0014309C" w:rsidRPr="004A729E" w:rsidRDefault="0014309C" w:rsidP="00D915C7">
            <w:pPr>
              <w:rPr>
                <w:i/>
              </w:rPr>
            </w:pPr>
            <w:r w:rsidRPr="004A729E">
              <w:rPr>
                <w:i/>
              </w:rPr>
              <w:t>Who is responsible for making the document</w:t>
            </w:r>
          </w:p>
        </w:tc>
      </w:tr>
      <w:tr w:rsidR="0014309C" w:rsidTr="00D915C7">
        <w:tc>
          <w:tcPr>
            <w:tcW w:w="2660" w:type="dxa"/>
          </w:tcPr>
          <w:p w:rsidR="0014309C" w:rsidRPr="003E2A87" w:rsidRDefault="0014309C" w:rsidP="00D915C7">
            <w:pPr>
              <w:rPr>
                <w:b/>
              </w:rPr>
            </w:pPr>
            <w:r w:rsidRPr="003E2A87">
              <w:rPr>
                <w:b/>
              </w:rPr>
              <w:t>Date</w:t>
            </w:r>
          </w:p>
        </w:tc>
        <w:tc>
          <w:tcPr>
            <w:tcW w:w="6662" w:type="dxa"/>
          </w:tcPr>
          <w:p w:rsidR="0014309C" w:rsidRPr="004A729E" w:rsidRDefault="0014309C" w:rsidP="00D915C7">
            <w:pPr>
              <w:rPr>
                <w:i/>
              </w:rPr>
            </w:pPr>
          </w:p>
        </w:tc>
      </w:tr>
    </w:tbl>
    <w:p w:rsidR="0014309C" w:rsidRDefault="0014309C" w:rsidP="0014309C"/>
    <w:p w:rsidR="0014309C" w:rsidRDefault="0014309C" w:rsidP="0014309C"/>
    <w:p w:rsidR="0014309C" w:rsidRDefault="0014309C" w:rsidP="0014309C"/>
    <w:p w:rsidR="0014309C" w:rsidRDefault="0014309C" w:rsidP="0014309C"/>
    <w:p w:rsidR="0014309C" w:rsidRDefault="0014309C" w:rsidP="001430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60770" wp14:editId="3EA82EBA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6781800" cy="28575"/>
                <wp:effectExtent l="0" t="0" r="19050" b="2857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1800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9A7A7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75pt" to="53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" strokecolor="#ed7611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7"/>
        <w:gridCol w:w="3067"/>
        <w:gridCol w:w="3067"/>
      </w:tblGrid>
      <w:tr w:rsidR="0014309C" w:rsidTr="0014309C">
        <w:trPr>
          <w:trHeight w:val="64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jc w:val="center"/>
              <w:rPr>
                <w:rFonts w:ascii="Calibri" w:hAnsi="Calibri"/>
                <w:b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</w:rPr>
              <w:t>Action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9C" w:rsidRDefault="0014309C" w:rsidP="00D915C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Shot type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9C" w:rsidRDefault="0014309C" w:rsidP="00D915C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Camera movement </w:t>
            </w:r>
          </w:p>
        </w:tc>
      </w:tr>
      <w:tr w:rsidR="0014309C" w:rsidTr="0014309C">
        <w:trPr>
          <w:trHeight w:val="61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Bob is walking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9C" w:rsidRDefault="0014309C" w:rsidP="00D915C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Mid shot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9C" w:rsidRDefault="0014309C" w:rsidP="00D915C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Pan</w:t>
            </w:r>
          </w:p>
        </w:tc>
      </w:tr>
      <w:tr w:rsidR="0014309C" w:rsidTr="0014309C">
        <w:trPr>
          <w:trHeight w:val="332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rPr>
                <w:rFonts w:ascii="Calibri" w:hAnsi="Calibri"/>
                <w:b/>
              </w:rPr>
            </w:pPr>
          </w:p>
        </w:tc>
      </w:tr>
      <w:tr w:rsidR="0014309C" w:rsidTr="0014309C">
        <w:trPr>
          <w:trHeight w:val="30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rPr>
                <w:rFonts w:ascii="Calibri" w:hAnsi="Calibri"/>
                <w:b/>
              </w:rPr>
            </w:pPr>
          </w:p>
        </w:tc>
      </w:tr>
      <w:tr w:rsidR="0014309C" w:rsidTr="0014309C">
        <w:trPr>
          <w:trHeight w:val="30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rPr>
                <w:rFonts w:ascii="Calibri" w:hAnsi="Calibri"/>
                <w:b/>
              </w:rPr>
            </w:pPr>
          </w:p>
        </w:tc>
      </w:tr>
      <w:tr w:rsidR="0014309C" w:rsidTr="0014309C">
        <w:trPr>
          <w:trHeight w:val="30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rPr>
                <w:rFonts w:ascii="Calibri" w:hAnsi="Calibri"/>
                <w:b/>
              </w:rPr>
            </w:pPr>
          </w:p>
        </w:tc>
      </w:tr>
      <w:tr w:rsidR="0014309C" w:rsidTr="0014309C">
        <w:trPr>
          <w:trHeight w:val="30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rPr>
                <w:rFonts w:ascii="Calibri" w:hAnsi="Calibri"/>
                <w:b/>
              </w:rPr>
            </w:pPr>
          </w:p>
        </w:tc>
      </w:tr>
      <w:tr w:rsidR="0014309C" w:rsidTr="0014309C">
        <w:trPr>
          <w:trHeight w:val="30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rPr>
                <w:rFonts w:ascii="Calibri" w:hAnsi="Calibri"/>
                <w:b/>
              </w:rPr>
            </w:pPr>
          </w:p>
        </w:tc>
      </w:tr>
      <w:tr w:rsidR="0014309C" w:rsidTr="0014309C">
        <w:trPr>
          <w:trHeight w:val="332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9C" w:rsidRDefault="0014309C" w:rsidP="00D915C7">
            <w:pPr>
              <w:rPr>
                <w:rFonts w:ascii="Calibri" w:hAnsi="Calibri"/>
                <w:b/>
              </w:rPr>
            </w:pPr>
          </w:p>
        </w:tc>
      </w:tr>
    </w:tbl>
    <w:p w:rsidR="0014309C" w:rsidRDefault="0014309C" w:rsidP="0014309C"/>
    <w:p w:rsidR="0014309C" w:rsidRDefault="0014309C" w:rsidP="0014309C"/>
    <w:p w:rsidR="0014309C" w:rsidRDefault="0014309C" w:rsidP="0014309C"/>
    <w:p w:rsidR="00F127BF" w:rsidRDefault="00F127BF"/>
    <w:sectPr w:rsidR="00F127BF" w:rsidSect="0014309C">
      <w:pgSz w:w="11906" w:h="16838"/>
      <w:pgMar w:top="851" w:right="794" w:bottom="851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9C"/>
    <w:rsid w:val="0014309C"/>
    <w:rsid w:val="00F1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19A7C"/>
  <w15:chartTrackingRefBased/>
  <w15:docId w15:val="{44ABA5F2-21D7-48B3-BFA6-A35715C1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2E9BF706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L. Free</dc:creator>
  <cp:keywords/>
  <dc:description/>
  <cp:lastModifiedBy>Karina L. Free</cp:lastModifiedBy>
  <cp:revision>1</cp:revision>
  <dcterms:created xsi:type="dcterms:W3CDTF">2018-11-08T12:04:00Z</dcterms:created>
  <dcterms:modified xsi:type="dcterms:W3CDTF">2018-11-08T12:06:00Z</dcterms:modified>
</cp:coreProperties>
</file>