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6773CD">
        <w:rPr>
          <w:b/>
          <w:sz w:val="28"/>
          <w:szCs w:val="28"/>
          <w:lang w:val="es-AR"/>
        </w:rPr>
        <w:t xml:space="preserve"> 9.1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6773CD" w:rsidRPr="006773CD">
        <w:rPr>
          <w:b/>
          <w:sz w:val="28"/>
          <w:szCs w:val="28"/>
          <w:lang w:val="es-AR"/>
        </w:rPr>
        <w:t>La convivencia y la integraci</w:t>
      </w:r>
      <w:r w:rsidR="006773CD" w:rsidRPr="006773CD">
        <w:rPr>
          <w:rFonts w:cs="Arial"/>
          <w:b/>
          <w:sz w:val="28"/>
          <w:szCs w:val="28"/>
          <w:lang w:val="es-AR"/>
        </w:rPr>
        <w:t>ó</w:t>
      </w:r>
      <w:r w:rsidR="006773CD" w:rsidRPr="006773CD">
        <w:rPr>
          <w:b/>
          <w:sz w:val="28"/>
          <w:szCs w:val="28"/>
          <w:lang w:val="es-AR"/>
        </w:rPr>
        <w:t>n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decorated, adorned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</w:rPr>
              <w:t>to encourage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bring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look, appearance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414BC">
              <w:rPr>
                <w:rFonts w:ascii="Arial" w:hAnsi="Arial" w:cs="Arial"/>
                <w:sz w:val="20"/>
                <w:szCs w:val="20"/>
              </w:rPr>
              <w:t>to progress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group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  <w:lang w:val="es-ES"/>
              </w:rPr>
              <w:t>to share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sz w:val="20"/>
                <w:szCs w:val="20"/>
                <w:lang w:val="es-ES_tradnl"/>
              </w:rPr>
              <w:t>sympathy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sz w:val="20"/>
                <w:szCs w:val="20"/>
                <w:lang w:val="es-ES_tradnl"/>
              </w:rPr>
              <w:t>understanding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414BC">
              <w:rPr>
                <w:rFonts w:ascii="Arial" w:hAnsi="Arial" w:cs="Arial"/>
                <w:sz w:val="20"/>
                <w:szCs w:val="20"/>
                <w:lang w:val="es-MX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defeat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</w:rPr>
              <w:t>to unchain, to unleash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unfavourable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manufacture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unquestionable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start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414BC">
              <w:rPr>
                <w:rFonts w:ascii="Arial" w:hAnsi="Arial" w:cs="Arial"/>
                <w:color w:val="000000"/>
                <w:sz w:val="20"/>
                <w:szCs w:val="20"/>
              </w:rPr>
              <w:t>to be still standing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 intercede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manners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Muslim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award, to give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cloth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man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woman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CE19F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wise</w:t>
            </w:r>
            <w:proofErr w:type="spellEnd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person</w:t>
            </w:r>
            <w:proofErr w:type="spellEnd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sage</w:t>
            </w:r>
            <w:proofErr w:type="spellEnd"/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F530F0" w:rsidRPr="006773CD" w:rsidTr="007318AF">
        <w:trPr>
          <w:trHeight w:val="421"/>
        </w:trPr>
        <w:tc>
          <w:tcPr>
            <w:tcW w:w="4549" w:type="dxa"/>
          </w:tcPr>
          <w:p w:rsidR="00F530F0" w:rsidRPr="00AA6E36" w:rsidRDefault="00F530F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7318AF">
            <w:pPr>
              <w:rPr>
                <w:lang w:val="es-AR"/>
              </w:rPr>
            </w:pPr>
          </w:p>
        </w:tc>
      </w:tr>
      <w:tr w:rsidR="00F530F0" w:rsidRPr="006773CD" w:rsidTr="007318AF">
        <w:trPr>
          <w:trHeight w:val="421"/>
        </w:trPr>
        <w:tc>
          <w:tcPr>
            <w:tcW w:w="4549" w:type="dxa"/>
          </w:tcPr>
          <w:p w:rsidR="00F530F0" w:rsidRPr="00AA6E36" w:rsidRDefault="00F530F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7318AF">
            <w:pPr>
              <w:rPr>
                <w:lang w:val="es-AR"/>
              </w:rPr>
            </w:pPr>
          </w:p>
        </w:tc>
      </w:tr>
      <w:tr w:rsidR="00F530F0" w:rsidRPr="006773CD" w:rsidTr="007318AF">
        <w:trPr>
          <w:trHeight w:val="421"/>
        </w:trPr>
        <w:tc>
          <w:tcPr>
            <w:tcW w:w="4549" w:type="dxa"/>
          </w:tcPr>
          <w:p w:rsidR="00F530F0" w:rsidRPr="00AA6E36" w:rsidRDefault="00F530F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7318AF">
            <w:pPr>
              <w:rPr>
                <w:lang w:val="es-AR"/>
              </w:rPr>
            </w:pPr>
          </w:p>
        </w:tc>
      </w:tr>
    </w:tbl>
    <w:p w:rsidR="00F530F0" w:rsidRPr="006773CD" w:rsidRDefault="00F530F0" w:rsidP="00F530F0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9.1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</w:t>
      </w:r>
      <w:r w:rsidRPr="006773CD">
        <w:rPr>
          <w:b/>
          <w:sz w:val="28"/>
          <w:szCs w:val="28"/>
          <w:lang w:val="es-AR"/>
        </w:rPr>
        <w:t>La convivencia y la integraci</w:t>
      </w:r>
      <w:r w:rsidRPr="006773CD">
        <w:rPr>
          <w:rFonts w:cs="Arial"/>
          <w:b/>
          <w:sz w:val="28"/>
          <w:szCs w:val="28"/>
          <w:lang w:val="es-AR"/>
        </w:rPr>
        <w:t>ó</w:t>
      </w:r>
      <w:r w:rsidRPr="006773CD">
        <w:rPr>
          <w:b/>
          <w:sz w:val="28"/>
          <w:szCs w:val="28"/>
          <w:lang w:val="es-AR"/>
        </w:rPr>
        <w:t>n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6773CD" w:rsidRDefault="00F530F0" w:rsidP="00D06B96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F530F0" w:rsidRPr="006773CD" w:rsidRDefault="00F530F0" w:rsidP="00D06B96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acuerdo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decorated, adorned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adornado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</w:rPr>
              <w:t>to encourage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46A03">
              <w:rPr>
                <w:rFonts w:ascii="Arial" w:hAnsi="Arial" w:cs="Arial"/>
                <w:b/>
                <w:bCs/>
                <w:sz w:val="20"/>
                <w:szCs w:val="20"/>
              </w:rPr>
              <w:t>lentar</w:t>
            </w:r>
            <w:proofErr w:type="spellEnd"/>
            <w:r w:rsidRPr="00046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46A0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aliento</w:t>
            </w:r>
            <w:proofErr w:type="spellEnd"/>
            <w:r w:rsidRPr="00046A0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bring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aportar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look, appearance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aspecto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414BC">
              <w:rPr>
                <w:rFonts w:ascii="Arial" w:hAnsi="Arial" w:cs="Arial"/>
                <w:sz w:val="20"/>
                <w:szCs w:val="20"/>
              </w:rPr>
              <w:t>to progress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D414BC">
              <w:rPr>
                <w:rFonts w:ascii="Arial" w:hAnsi="Arial" w:cs="Arial"/>
                <w:b/>
                <w:bCs/>
                <w:sz w:val="20"/>
                <w:szCs w:val="20"/>
              </w:rPr>
              <w:t>avanzar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group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colectivo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  <w:lang w:val="es-ES"/>
              </w:rPr>
              <w:t>to share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compartir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sz w:val="20"/>
                <w:szCs w:val="20"/>
                <w:lang w:val="es-ES_tradnl"/>
              </w:rPr>
              <w:t>sympathy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compasión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sz w:val="20"/>
                <w:szCs w:val="20"/>
                <w:lang w:val="es-ES_tradnl"/>
              </w:rPr>
              <w:t>understanding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la </w:t>
            </w:r>
            <w:proofErr w:type="spellStart"/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comprensi</w:t>
            </w:r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ón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414BC">
              <w:rPr>
                <w:rFonts w:ascii="Arial" w:hAnsi="Arial" w:cs="Arial"/>
                <w:sz w:val="20"/>
                <w:szCs w:val="20"/>
                <w:lang w:val="es-MX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D414B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compromiso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defeat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derrotar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sz w:val="20"/>
                <w:szCs w:val="20"/>
              </w:rPr>
              <w:t>to unchain, to unleash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b/>
                <w:bCs/>
                <w:sz w:val="20"/>
                <w:szCs w:val="20"/>
              </w:rPr>
              <w:t>desencadenar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unfavourable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desfavorable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manufacture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fabricación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unquestionable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incuestionable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start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inicio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414BC">
              <w:rPr>
                <w:rFonts w:ascii="Arial" w:hAnsi="Arial" w:cs="Arial"/>
                <w:color w:val="000000"/>
                <w:sz w:val="20"/>
                <w:szCs w:val="20"/>
              </w:rPr>
              <w:t>to be still standing</w:t>
            </w:r>
          </w:p>
        </w:tc>
        <w:tc>
          <w:tcPr>
            <w:tcW w:w="4549" w:type="dxa"/>
          </w:tcPr>
          <w:p w:rsidR="00F530F0" w:rsidRPr="00F31D01" w:rsidRDefault="00F530F0" w:rsidP="00F530F0">
            <w:pPr>
              <w:tabs>
                <w:tab w:val="left" w:pos="2906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1D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mantenerse</w:t>
            </w:r>
            <w:proofErr w:type="spellEnd"/>
            <w:r w:rsidRPr="00F31D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D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F31D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pie </w:t>
            </w:r>
            <w:r w:rsidRPr="00D414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14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mantengo</w:t>
            </w:r>
            <w:proofErr w:type="spellEnd"/>
            <w:r w:rsidRPr="00D414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F530F0" w:rsidRPr="00AA6E36" w:rsidRDefault="00F530F0" w:rsidP="00D06B96">
            <w:pPr>
              <w:rPr>
                <w:lang w:val="es-AR"/>
              </w:rPr>
            </w:pP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to intercede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mediar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manners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los modales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Muslim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musulmán/</w:t>
            </w:r>
            <w:proofErr w:type="spellStart"/>
            <w:r w:rsidRPr="00046A0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ana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46A03">
              <w:rPr>
                <w:rFonts w:ascii="Arial" w:hAnsi="Arial" w:cs="Arial"/>
                <w:color w:val="000000"/>
                <w:sz w:val="20"/>
                <w:szCs w:val="20"/>
              </w:rPr>
              <w:t>to award, to give</w:t>
            </w: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otorgar</w:t>
            </w:r>
            <w:proofErr w:type="spellEnd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cloth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paño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fellow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man</w:t>
            </w:r>
            <w:proofErr w:type="spellEnd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proofErr w:type="spellStart"/>
            <w:r w:rsidRPr="00F31D01">
              <w:rPr>
                <w:rFonts w:ascii="Arial" w:hAnsi="Arial" w:cs="Arial"/>
                <w:sz w:val="20"/>
                <w:szCs w:val="20"/>
                <w:lang w:val="es-ES"/>
              </w:rPr>
              <w:t>woman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F31D0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el/la prójimo/a</w:t>
            </w: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wise</w:t>
            </w:r>
            <w:proofErr w:type="spellEnd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person</w:t>
            </w:r>
            <w:proofErr w:type="spellEnd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46A0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sage</w:t>
            </w:r>
            <w:proofErr w:type="spellEnd"/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  <w:r w:rsidRPr="00046A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sabio</w:t>
            </w:r>
            <w:bookmarkStart w:id="0" w:name="_GoBack"/>
            <w:bookmarkEnd w:id="0"/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</w:p>
        </w:tc>
      </w:tr>
      <w:tr w:rsidR="00F530F0" w:rsidRPr="006773CD" w:rsidTr="00D06B96">
        <w:trPr>
          <w:trHeight w:val="421"/>
        </w:trPr>
        <w:tc>
          <w:tcPr>
            <w:tcW w:w="4549" w:type="dxa"/>
          </w:tcPr>
          <w:p w:rsidR="00F530F0" w:rsidRPr="00AA6E36" w:rsidRDefault="00F530F0" w:rsidP="00D06B9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F530F0" w:rsidRPr="00AA6E36" w:rsidRDefault="00F530F0" w:rsidP="00D06B96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19F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530F0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FE7AAFEF</Template>
  <TotalTime>2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2017-10-24T12:18:00Z</dcterms:created>
  <dcterms:modified xsi:type="dcterms:W3CDTF">2017-10-24T12:29:00Z</dcterms:modified>
</cp:coreProperties>
</file>