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CE0437">
        <w:rPr>
          <w:b/>
          <w:sz w:val="28"/>
          <w:szCs w:val="28"/>
          <w:lang w:val="es-AR"/>
        </w:rPr>
        <w:t xml:space="preserve"> 9.2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CE0437">
        <w:rPr>
          <w:b/>
          <w:sz w:val="28"/>
          <w:szCs w:val="28"/>
          <w:lang w:val="es-AR"/>
        </w:rPr>
        <w:t>La convivencia escolar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welcoming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earning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native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>breach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punish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behaviour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correct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thank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defend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oneself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others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mistrust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to have, to get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>equip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educational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happiness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>enroll</w:t>
            </w:r>
            <w:proofErr w:type="spellEnd"/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>, enlist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>to involve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move</w:t>
            </w:r>
            <w:proofErr w:type="spellEnd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house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headscarf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to promote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to get rid of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average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overflow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>school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performance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82651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current, in force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A27F12" w:rsidRPr="006773CD" w:rsidTr="007318AF">
        <w:trPr>
          <w:trHeight w:val="421"/>
        </w:trPr>
        <w:tc>
          <w:tcPr>
            <w:tcW w:w="4549" w:type="dxa"/>
          </w:tcPr>
          <w:p w:rsidR="00A27F12" w:rsidRPr="00D012AF" w:rsidRDefault="00A27F12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27F12" w:rsidRPr="00AA6E36" w:rsidRDefault="00A27F12" w:rsidP="007318AF">
            <w:pPr>
              <w:rPr>
                <w:lang w:val="es-AR"/>
              </w:rPr>
            </w:pPr>
          </w:p>
        </w:tc>
      </w:tr>
      <w:tr w:rsidR="00A27F12" w:rsidRPr="006773CD" w:rsidTr="007318AF">
        <w:trPr>
          <w:trHeight w:val="421"/>
        </w:trPr>
        <w:tc>
          <w:tcPr>
            <w:tcW w:w="4549" w:type="dxa"/>
          </w:tcPr>
          <w:p w:rsidR="00A27F12" w:rsidRPr="00D012AF" w:rsidRDefault="00A27F12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27F12" w:rsidRPr="00AA6E36" w:rsidRDefault="00A27F12" w:rsidP="007318AF">
            <w:pPr>
              <w:rPr>
                <w:lang w:val="es-AR"/>
              </w:rPr>
            </w:pPr>
          </w:p>
        </w:tc>
      </w:tr>
      <w:tr w:rsidR="00A27F12" w:rsidRPr="006773CD" w:rsidTr="007318AF">
        <w:trPr>
          <w:trHeight w:val="421"/>
        </w:trPr>
        <w:tc>
          <w:tcPr>
            <w:tcW w:w="4549" w:type="dxa"/>
          </w:tcPr>
          <w:p w:rsidR="00A27F12" w:rsidRPr="00D012AF" w:rsidRDefault="00A27F12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27F12" w:rsidRPr="00AA6E36" w:rsidRDefault="00A27F12" w:rsidP="007318AF">
            <w:pPr>
              <w:rPr>
                <w:lang w:val="es-AR"/>
              </w:rPr>
            </w:pPr>
          </w:p>
        </w:tc>
      </w:tr>
      <w:tr w:rsidR="00A27F12" w:rsidRPr="006773CD" w:rsidTr="007318AF">
        <w:trPr>
          <w:trHeight w:val="421"/>
        </w:trPr>
        <w:tc>
          <w:tcPr>
            <w:tcW w:w="4549" w:type="dxa"/>
          </w:tcPr>
          <w:p w:rsidR="00A27F12" w:rsidRPr="00D012AF" w:rsidRDefault="00A27F12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27F12" w:rsidRPr="00AA6E36" w:rsidRDefault="00A27F12" w:rsidP="007318AF">
            <w:pPr>
              <w:rPr>
                <w:lang w:val="es-AR"/>
              </w:rPr>
            </w:pPr>
          </w:p>
        </w:tc>
      </w:tr>
      <w:tr w:rsidR="003C0A89" w:rsidRPr="006773CD" w:rsidTr="007318AF">
        <w:trPr>
          <w:trHeight w:val="421"/>
        </w:trPr>
        <w:tc>
          <w:tcPr>
            <w:tcW w:w="4549" w:type="dxa"/>
          </w:tcPr>
          <w:p w:rsidR="003C0A89" w:rsidRPr="00D012AF" w:rsidRDefault="003C0A89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3C0A89" w:rsidRPr="00AA6E36" w:rsidRDefault="003C0A89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A27F12" w:rsidRPr="006773CD" w:rsidRDefault="00A27F12" w:rsidP="00A27F12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D035C9">
        <w:rPr>
          <w:b/>
          <w:sz w:val="28"/>
          <w:szCs w:val="28"/>
          <w:lang w:val="es-AR"/>
        </w:rPr>
        <w:t xml:space="preserve"> 9.2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</w:t>
      </w:r>
      <w:r w:rsidRPr="006773CD">
        <w:rPr>
          <w:b/>
          <w:sz w:val="28"/>
          <w:szCs w:val="28"/>
          <w:lang w:val="es-AR"/>
        </w:rPr>
        <w:t>La convivencia y la integraci</w:t>
      </w:r>
      <w:r w:rsidRPr="006773CD">
        <w:rPr>
          <w:rFonts w:cs="Arial"/>
          <w:b/>
          <w:sz w:val="28"/>
          <w:szCs w:val="28"/>
          <w:lang w:val="es-AR"/>
        </w:rPr>
        <w:t>ó</w:t>
      </w:r>
      <w:r w:rsidRPr="006773CD">
        <w:rPr>
          <w:b/>
          <w:sz w:val="28"/>
          <w:szCs w:val="28"/>
          <w:lang w:val="es-AR"/>
        </w:rPr>
        <w:t>n</w:t>
      </w:r>
      <w:r w:rsidR="00D035C9">
        <w:rPr>
          <w:b/>
          <w:sz w:val="28"/>
          <w:szCs w:val="28"/>
          <w:lang w:val="es-AR"/>
        </w:rPr>
        <w:t xml:space="preserve"> escolar</w:t>
      </w:r>
      <w:bookmarkStart w:id="0" w:name="_GoBack"/>
      <w:bookmarkEnd w:id="0"/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6773CD" w:rsidRDefault="00A27F12" w:rsidP="00A27F12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A27F12" w:rsidRPr="006773CD" w:rsidRDefault="00A27F12" w:rsidP="00A27F12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welcoming</w:t>
            </w:r>
          </w:p>
        </w:tc>
        <w:tc>
          <w:tcPr>
            <w:tcW w:w="4549" w:type="dxa"/>
          </w:tcPr>
          <w:p w:rsidR="00A27F12" w:rsidRPr="00AA6E36" w:rsidRDefault="00CB794E" w:rsidP="00A27F12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sz w:val="20"/>
                <w:szCs w:val="20"/>
              </w:rPr>
              <w:t>acogedor</w:t>
            </w:r>
            <w:proofErr w:type="spellEnd"/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earning</w:t>
            </w:r>
            <w:proofErr w:type="spellEnd"/>
          </w:p>
        </w:tc>
        <w:tc>
          <w:tcPr>
            <w:tcW w:w="4549" w:type="dxa"/>
          </w:tcPr>
          <w:p w:rsidR="00A27F12" w:rsidRPr="00AA6E36" w:rsidRDefault="00CB794E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aprendizaje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native</w:t>
            </w:r>
            <w:proofErr w:type="spellEnd"/>
          </w:p>
        </w:tc>
        <w:tc>
          <w:tcPr>
            <w:tcW w:w="4549" w:type="dxa"/>
          </w:tcPr>
          <w:p w:rsidR="00A27F12" w:rsidRPr="00AA6E36" w:rsidRDefault="00CB794E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autóctono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CB794E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>B</w:t>
            </w:r>
            <w:r w:rsidR="00A27F12" w:rsidRPr="00D012AF">
              <w:rPr>
                <w:rFonts w:ascii="Arial" w:hAnsi="Arial" w:cs="Arial"/>
                <w:sz w:val="20"/>
                <w:szCs w:val="20"/>
                <w:lang w:val="es-ES_tradnl"/>
              </w:rPr>
              <w:t>reach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>/gap</w:t>
            </w:r>
          </w:p>
        </w:tc>
        <w:tc>
          <w:tcPr>
            <w:tcW w:w="4549" w:type="dxa"/>
          </w:tcPr>
          <w:p w:rsidR="00A27F12" w:rsidRPr="00AA6E36" w:rsidRDefault="00CB794E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brecha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punish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castigar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behaviour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comportamiento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correct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corregir (</w:t>
            </w:r>
            <w:r w:rsidRPr="00D012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corrijo</w:t>
            </w: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thank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dar (</w:t>
            </w:r>
            <w:r w:rsidRPr="00D012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doy</w:t>
            </w: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 gracias a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defend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oneself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defenderse </w:t>
            </w:r>
            <w:r w:rsidRPr="00D012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(me defiendo</w:t>
            </w: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others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los demás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mistrust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desconfiar (</w:t>
            </w:r>
            <w:r w:rsidRPr="00D012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desconfío</w:t>
            </w: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to have, to get</w:t>
            </w:r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sz w:val="20"/>
                <w:szCs w:val="20"/>
              </w:rPr>
              <w:t>disponer</w:t>
            </w:r>
            <w:proofErr w:type="spellEnd"/>
            <w:r w:rsidRPr="00D0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41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dispongo</w:t>
            </w:r>
            <w:proofErr w:type="spellEnd"/>
            <w:r w:rsidRPr="00D012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>equip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dotar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educational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educativo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happiness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s-ES"/>
              </w:rPr>
              <w:t>la felicidad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>enroll</w:t>
            </w:r>
            <w:proofErr w:type="spellEnd"/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>, enlist</w:t>
            </w:r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inscribirse</w:t>
            </w:r>
            <w:proofErr w:type="spellEnd"/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</w:rPr>
              <w:t>to involve</w:t>
            </w:r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involucrar</w:t>
            </w:r>
            <w:proofErr w:type="spellEnd"/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move</w:t>
            </w:r>
            <w:proofErr w:type="spellEnd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house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s-ES"/>
              </w:rPr>
              <w:t>mudarse de casa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D0D0D"/>
                <w:sz w:val="20"/>
                <w:szCs w:val="20"/>
                <w:lang w:val="es-ES"/>
              </w:rPr>
              <w:t>headscarf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s-ES"/>
              </w:rPr>
              <w:t>el pañuelo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to promote</w:t>
            </w:r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sz w:val="20"/>
                <w:szCs w:val="20"/>
              </w:rPr>
              <w:t>potenciar</w:t>
            </w:r>
            <w:proofErr w:type="spellEnd"/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to get rid of</w:t>
            </w:r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sz w:val="20"/>
                <w:szCs w:val="20"/>
              </w:rPr>
              <w:t>prescindir</w:t>
            </w:r>
            <w:proofErr w:type="spellEnd"/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average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promedio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"/>
              </w:rPr>
              <w:t>overflow</w:t>
            </w:r>
            <w:proofErr w:type="spellEnd"/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rebasar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>school</w:t>
            </w:r>
            <w:proofErr w:type="spellEnd"/>
            <w:r w:rsidRPr="00D012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performance</w:t>
            </w:r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rendimiento escolar</w:t>
            </w:r>
          </w:p>
        </w:tc>
      </w:tr>
      <w:tr w:rsidR="00A27F12" w:rsidRPr="006773CD" w:rsidTr="00A27F12">
        <w:trPr>
          <w:trHeight w:val="421"/>
        </w:trPr>
        <w:tc>
          <w:tcPr>
            <w:tcW w:w="4549" w:type="dxa"/>
          </w:tcPr>
          <w:p w:rsidR="00A27F12" w:rsidRPr="00AA6E36" w:rsidRDefault="00A27F12" w:rsidP="00A27F1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sz w:val="20"/>
                <w:szCs w:val="20"/>
              </w:rPr>
              <w:t>current, in force</w:t>
            </w:r>
          </w:p>
        </w:tc>
        <w:tc>
          <w:tcPr>
            <w:tcW w:w="4549" w:type="dxa"/>
          </w:tcPr>
          <w:p w:rsidR="00A27F12" w:rsidRPr="00AA6E36" w:rsidRDefault="00C93C1D" w:rsidP="00A27F12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sz w:val="20"/>
                <w:szCs w:val="20"/>
              </w:rPr>
              <w:t>vigente</w:t>
            </w:r>
          </w:p>
        </w:tc>
      </w:tr>
    </w:tbl>
    <w:p w:rsidR="00A27F12" w:rsidRPr="00AA6E36" w:rsidRDefault="00A27F12">
      <w:pPr>
        <w:rPr>
          <w:lang w:val="es-AR"/>
        </w:rPr>
      </w:pPr>
    </w:p>
    <w:sectPr w:rsidR="00A27F1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97AF1"/>
    <w:rsid w:val="002D6C98"/>
    <w:rsid w:val="002F7B95"/>
    <w:rsid w:val="003304DF"/>
    <w:rsid w:val="003C0A89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26517"/>
    <w:rsid w:val="008A1229"/>
    <w:rsid w:val="008B7135"/>
    <w:rsid w:val="008D7E00"/>
    <w:rsid w:val="009060AD"/>
    <w:rsid w:val="00965CF8"/>
    <w:rsid w:val="00981473"/>
    <w:rsid w:val="00986456"/>
    <w:rsid w:val="00A27F12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93C1D"/>
    <w:rsid w:val="00CB6499"/>
    <w:rsid w:val="00CB794E"/>
    <w:rsid w:val="00CE0437"/>
    <w:rsid w:val="00CE2E0D"/>
    <w:rsid w:val="00D035C9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3102A082</Template>
  <TotalTime>21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8</cp:revision>
  <cp:lastPrinted>2017-11-06T09:46:00Z</cp:lastPrinted>
  <dcterms:created xsi:type="dcterms:W3CDTF">2017-11-06T08:19:00Z</dcterms:created>
  <dcterms:modified xsi:type="dcterms:W3CDTF">2017-11-06T10:00:00Z</dcterms:modified>
</cp:coreProperties>
</file>