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9.3</w:t>
      </w:r>
      <w:r w:rsidR="007D3298" w:rsidRPr="007D3298">
        <w:rPr>
          <w:b/>
          <w:sz w:val="28"/>
          <w:szCs w:val="28"/>
          <w:lang w:val="es-AR"/>
        </w:rPr>
        <w:t>:</w:t>
      </w:r>
      <w:r w:rsidR="006773CD">
        <w:rPr>
          <w:b/>
          <w:sz w:val="28"/>
          <w:szCs w:val="28"/>
          <w:lang w:val="es-AR"/>
        </w:rPr>
        <w:t xml:space="preserve"> </w:t>
      </w:r>
      <w:r w:rsidR="006773CD" w:rsidRPr="006773CD">
        <w:rPr>
          <w:b/>
          <w:sz w:val="28"/>
          <w:szCs w:val="28"/>
          <w:lang w:val="es-AR"/>
        </w:rPr>
        <w:t xml:space="preserve">La convivencia </w:t>
      </w:r>
      <w:r w:rsidR="003B1971">
        <w:rPr>
          <w:b/>
          <w:sz w:val="28"/>
          <w:szCs w:val="28"/>
          <w:lang w:val="es-AR"/>
        </w:rPr>
        <w:t>en España moderna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100CE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overwhelming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100CE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customs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00CE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to put up with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00CE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isolated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00CE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accommodation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00CE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contribution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support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00CE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settlement, settling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00CE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clandestine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undocumented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counter-productive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failure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shortcoming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crime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derive,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originate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embassy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lacking, limited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marital status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to stigmatise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excommunicate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guarantee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prevent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success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73BB9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birth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origin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E3B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landscape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E3B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population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8E3B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location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8E3BA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street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trading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101B6C" w:rsidRPr="006773CD" w:rsidTr="007318AF">
        <w:trPr>
          <w:trHeight w:val="421"/>
        </w:trPr>
        <w:tc>
          <w:tcPr>
            <w:tcW w:w="4549" w:type="dxa"/>
          </w:tcPr>
          <w:p w:rsidR="00101B6C" w:rsidRPr="00D012AF" w:rsidRDefault="00101B6C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549" w:type="dxa"/>
          </w:tcPr>
          <w:p w:rsidR="00101B6C" w:rsidRPr="00AA6E36" w:rsidRDefault="00101B6C" w:rsidP="007318AF">
            <w:pPr>
              <w:rPr>
                <w:lang w:val="es-AR"/>
              </w:rPr>
            </w:pPr>
          </w:p>
        </w:tc>
      </w:tr>
      <w:tr w:rsidR="00101B6C" w:rsidRPr="006773CD" w:rsidTr="007318AF">
        <w:trPr>
          <w:trHeight w:val="421"/>
        </w:trPr>
        <w:tc>
          <w:tcPr>
            <w:tcW w:w="4549" w:type="dxa"/>
          </w:tcPr>
          <w:p w:rsidR="00101B6C" w:rsidRPr="00D012AF" w:rsidRDefault="00101B6C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549" w:type="dxa"/>
          </w:tcPr>
          <w:p w:rsidR="00101B6C" w:rsidRPr="00AA6E36" w:rsidRDefault="00101B6C" w:rsidP="007318AF">
            <w:pPr>
              <w:rPr>
                <w:lang w:val="es-AR"/>
              </w:rPr>
            </w:pPr>
          </w:p>
        </w:tc>
      </w:tr>
      <w:tr w:rsidR="00101B6C" w:rsidRPr="006773CD" w:rsidTr="007318AF">
        <w:trPr>
          <w:trHeight w:val="421"/>
        </w:trPr>
        <w:tc>
          <w:tcPr>
            <w:tcW w:w="4549" w:type="dxa"/>
          </w:tcPr>
          <w:p w:rsidR="00101B6C" w:rsidRPr="00D012AF" w:rsidRDefault="00101B6C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549" w:type="dxa"/>
          </w:tcPr>
          <w:p w:rsidR="00101B6C" w:rsidRPr="00AA6E36" w:rsidRDefault="00101B6C" w:rsidP="007318AF">
            <w:pPr>
              <w:rPr>
                <w:lang w:val="es-AR"/>
              </w:rPr>
            </w:pPr>
          </w:p>
        </w:tc>
      </w:tr>
      <w:tr w:rsidR="00101B6C" w:rsidRPr="006773CD" w:rsidTr="007318AF">
        <w:trPr>
          <w:trHeight w:val="421"/>
        </w:trPr>
        <w:tc>
          <w:tcPr>
            <w:tcW w:w="4549" w:type="dxa"/>
          </w:tcPr>
          <w:p w:rsidR="00101B6C" w:rsidRPr="00D012AF" w:rsidRDefault="00101B6C" w:rsidP="007318AF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bookmarkStart w:id="0" w:name="_GoBack"/>
          </w:p>
        </w:tc>
        <w:tc>
          <w:tcPr>
            <w:tcW w:w="4549" w:type="dxa"/>
          </w:tcPr>
          <w:p w:rsidR="00101B6C" w:rsidRPr="00AA6E36" w:rsidRDefault="00101B6C" w:rsidP="007318AF">
            <w:pPr>
              <w:rPr>
                <w:lang w:val="es-AR"/>
              </w:rPr>
            </w:pPr>
          </w:p>
        </w:tc>
      </w:tr>
      <w:bookmarkEnd w:id="0"/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Default="00795514">
      <w:pPr>
        <w:rPr>
          <w:lang w:val="es-AR"/>
        </w:rPr>
      </w:pPr>
    </w:p>
    <w:p w:rsidR="00FB3089" w:rsidRPr="00AA6E36" w:rsidRDefault="00FB3089">
      <w:pPr>
        <w:rPr>
          <w:lang w:val="es-AR"/>
        </w:rPr>
      </w:pPr>
    </w:p>
    <w:p w:rsidR="00FB3089" w:rsidRPr="006773CD" w:rsidRDefault="00FB3089" w:rsidP="00FB3089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9.3</w:t>
      </w:r>
      <w:r w:rsidRPr="007D3298">
        <w:rPr>
          <w:b/>
          <w:sz w:val="28"/>
          <w:szCs w:val="28"/>
          <w:lang w:val="es-AR"/>
        </w:rPr>
        <w:t>:</w:t>
      </w:r>
      <w:r>
        <w:rPr>
          <w:b/>
          <w:sz w:val="28"/>
          <w:szCs w:val="28"/>
          <w:lang w:val="es-AR"/>
        </w:rPr>
        <w:t xml:space="preserve"> </w:t>
      </w:r>
      <w:r w:rsidRPr="006773CD">
        <w:rPr>
          <w:b/>
          <w:sz w:val="28"/>
          <w:szCs w:val="28"/>
          <w:lang w:val="es-AR"/>
        </w:rPr>
        <w:t xml:space="preserve">La convivencia </w:t>
      </w:r>
      <w:r>
        <w:rPr>
          <w:b/>
          <w:sz w:val="28"/>
          <w:szCs w:val="28"/>
          <w:lang w:val="es-AR"/>
        </w:rPr>
        <w:t>en España moderna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6773CD" w:rsidRDefault="00FB3089" w:rsidP="009943FB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FB3089" w:rsidRPr="006773CD" w:rsidRDefault="00FB3089" w:rsidP="009943FB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overwhelming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abrumador</w:t>
            </w:r>
            <w:proofErr w:type="spellEnd"/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customs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aduana</w:t>
            </w:r>
            <w:proofErr w:type="spellEnd"/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to put up with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aguantar</w:t>
            </w:r>
            <w:proofErr w:type="spellEnd"/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isolated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aislado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accommodation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alojamiento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contribution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support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aportación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settlement, settling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asentamiento</w:t>
            </w:r>
            <w:proofErr w:type="spellEnd"/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clandestine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undocumented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clandestino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counter-productive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contraproducente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failure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shortcoming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deficiencia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crime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delito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derive,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originate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derivar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embassy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embajada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lacking, limited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escaso</w:t>
            </w:r>
            <w:proofErr w:type="spellEnd"/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marital status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estado civil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to stigmatise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estigmatizar</w:t>
            </w:r>
            <w:proofErr w:type="spellEnd"/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</w:rPr>
              <w:t>excommunicate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excomulgar</w:t>
            </w:r>
            <w:proofErr w:type="spellEnd"/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guarantee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garantizar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prevent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impedir (</w:t>
            </w:r>
            <w:r w:rsidRPr="00D012A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_tradnl"/>
              </w:rPr>
              <w:t>impido</w:t>
            </w: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success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logro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birth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origin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nacimiento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landscape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paisaje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population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población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location</w:t>
            </w:r>
            <w:proofErr w:type="spellEnd"/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ubicación</w:t>
            </w:r>
          </w:p>
        </w:tc>
      </w:tr>
      <w:tr w:rsidR="00FB3089" w:rsidRPr="006773CD" w:rsidTr="009943FB">
        <w:trPr>
          <w:trHeight w:val="421"/>
        </w:trPr>
        <w:tc>
          <w:tcPr>
            <w:tcW w:w="4549" w:type="dxa"/>
          </w:tcPr>
          <w:p w:rsidR="00FB3089" w:rsidRPr="00AA6E36" w:rsidRDefault="00FB3089" w:rsidP="009943F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street</w:t>
            </w:r>
            <w:proofErr w:type="spellEnd"/>
            <w:r w:rsidRPr="00D01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trading</w:t>
            </w:r>
          </w:p>
        </w:tc>
        <w:tc>
          <w:tcPr>
            <w:tcW w:w="4549" w:type="dxa"/>
          </w:tcPr>
          <w:p w:rsidR="00FB3089" w:rsidRPr="00AA6E36" w:rsidRDefault="00101B6C" w:rsidP="009943FB">
            <w:pPr>
              <w:rPr>
                <w:lang w:val="es-AR"/>
              </w:rPr>
            </w:pPr>
            <w:r w:rsidRPr="00D01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venta ambulante</w:t>
            </w:r>
          </w:p>
        </w:tc>
      </w:tr>
    </w:tbl>
    <w:p w:rsidR="00FB3089" w:rsidRPr="00AA6E36" w:rsidRDefault="00FB3089" w:rsidP="00FB3089">
      <w:pPr>
        <w:rPr>
          <w:lang w:val="es-AR"/>
        </w:rPr>
      </w:pPr>
    </w:p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00CE9"/>
    <w:rsid w:val="00101B6C"/>
    <w:rsid w:val="001656BD"/>
    <w:rsid w:val="00173BB9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8E3BA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B2B64CBF</Template>
  <TotalTime>6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6</cp:revision>
  <cp:lastPrinted>2017-02-23T07:57:00Z</cp:lastPrinted>
  <dcterms:created xsi:type="dcterms:W3CDTF">2017-11-07T14:17:00Z</dcterms:created>
  <dcterms:modified xsi:type="dcterms:W3CDTF">2017-11-08T16:47:00Z</dcterms:modified>
</cp:coreProperties>
</file>