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3A9F" w14:textId="0CDBEE87" w:rsidR="00EB0C93" w:rsidRPr="00436EA9" w:rsidRDefault="00436EA9" w:rsidP="007A3F5D">
      <w:pPr>
        <w:shd w:val="clear" w:color="auto" w:fill="CCC0D9" w:themeFill="accent4" w:themeFillTint="66"/>
        <w:jc w:val="center"/>
        <w:rPr>
          <w:rFonts w:ascii="Arial" w:hAnsi="Arial" w:cs="Arial"/>
          <w:b/>
          <w:sz w:val="28"/>
          <w:lang w:val="en-GB"/>
        </w:rPr>
      </w:pPr>
      <w:r w:rsidRPr="00436EA9">
        <w:rPr>
          <w:rFonts w:ascii="Arial" w:hAnsi="Arial" w:cs="Arial"/>
          <w:b/>
          <w:sz w:val="28"/>
          <w:lang w:val="en-GB"/>
        </w:rPr>
        <w:t xml:space="preserve">Essential vocabulary &amp; </w:t>
      </w:r>
      <w:r>
        <w:rPr>
          <w:rFonts w:ascii="Arial" w:hAnsi="Arial" w:cs="Arial"/>
          <w:b/>
          <w:sz w:val="28"/>
          <w:lang w:val="en-GB"/>
        </w:rPr>
        <w:t>c</w:t>
      </w:r>
      <w:r w:rsidR="00BA48E2" w:rsidRPr="00436EA9">
        <w:rPr>
          <w:rFonts w:ascii="Arial" w:hAnsi="Arial" w:cs="Arial"/>
          <w:b/>
          <w:sz w:val="28"/>
          <w:lang w:val="en-GB"/>
        </w:rPr>
        <w:t>ommon mistakes in</w:t>
      </w:r>
      <w:r w:rsidR="00EB0C93" w:rsidRPr="00436EA9">
        <w:rPr>
          <w:rFonts w:ascii="Arial" w:hAnsi="Arial" w:cs="Arial"/>
          <w:b/>
          <w:sz w:val="28"/>
          <w:lang w:val="en-GB"/>
        </w:rPr>
        <w:t xml:space="preserve"> ‘</w:t>
      </w:r>
      <w:r w:rsidRPr="00436EA9">
        <w:rPr>
          <w:rFonts w:ascii="Arial" w:hAnsi="Arial" w:cs="Arial"/>
          <w:b/>
          <w:sz w:val="28"/>
          <w:lang w:val="en-GB"/>
        </w:rPr>
        <w:t>No et moi’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436EA9">
        <w:rPr>
          <w:rFonts w:ascii="Arial" w:hAnsi="Arial" w:cs="Arial"/>
          <w:b/>
          <w:sz w:val="28"/>
          <w:lang w:val="en-GB"/>
        </w:rPr>
        <w:t>essays</w:t>
      </w:r>
    </w:p>
    <w:p w14:paraId="35A560F6" w14:textId="4A8684ED" w:rsidR="00436EA9" w:rsidRDefault="00436EA9" w:rsidP="00EB0C93">
      <w:pPr>
        <w:rPr>
          <w:rFonts w:ascii="Arial" w:hAnsi="Arial" w:cs="Arial"/>
          <w:lang w:val="en-GB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6"/>
        <w:gridCol w:w="4593"/>
        <w:gridCol w:w="5103"/>
      </w:tblGrid>
      <w:tr w:rsidR="005E2136" w:rsidRPr="00BE3350" w14:paraId="5633FFC3" w14:textId="77777777" w:rsidTr="00CE58B5">
        <w:tc>
          <w:tcPr>
            <w:tcW w:w="936" w:type="dxa"/>
          </w:tcPr>
          <w:p w14:paraId="0DC05AD7" w14:textId="4DF94453" w:rsidR="005E2136" w:rsidRPr="00436EA9" w:rsidRDefault="005E2136" w:rsidP="00436EA9">
            <w:pPr>
              <w:pStyle w:val="ListParagraph"/>
              <w:numPr>
                <w:ilvl w:val="0"/>
                <w:numId w:val="3"/>
              </w:numPr>
              <w:tabs>
                <w:tab w:val="left" w:pos="34"/>
                <w:tab w:val="left" w:pos="460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27698FF2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having read</w:t>
            </w:r>
          </w:p>
        </w:tc>
        <w:tc>
          <w:tcPr>
            <w:tcW w:w="5103" w:type="dxa"/>
          </w:tcPr>
          <w:p w14:paraId="17C40657" w14:textId="1A5EA6A2" w:rsidR="005E2136" w:rsidRPr="00BE3350" w:rsidRDefault="005E2136" w:rsidP="00436EA9">
            <w:pPr>
              <w:tabs>
                <w:tab w:val="left" w:pos="1749"/>
              </w:tabs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ED4DFAF" w14:textId="77777777" w:rsidTr="00CE58B5">
        <w:tc>
          <w:tcPr>
            <w:tcW w:w="936" w:type="dxa"/>
          </w:tcPr>
          <w:p w14:paraId="23E7B2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ABBCB3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At the start of the book</w:t>
            </w:r>
          </w:p>
        </w:tc>
        <w:tc>
          <w:tcPr>
            <w:tcW w:w="5103" w:type="dxa"/>
          </w:tcPr>
          <w:p w14:paraId="616EB2F9" w14:textId="3C2B5DFB" w:rsidR="005E2136" w:rsidRPr="00BE3350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590FC87C" w14:textId="77777777" w:rsidTr="00CE58B5">
        <w:tc>
          <w:tcPr>
            <w:tcW w:w="936" w:type="dxa"/>
          </w:tcPr>
          <w:p w14:paraId="7796259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62E381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EB0C93">
              <w:rPr>
                <w:rFonts w:ascii="Arial" w:hAnsi="Arial" w:cs="Arial"/>
                <w:b/>
                <w:lang w:val="fr-FR"/>
              </w:rPr>
              <w:t>In the 4th chapter</w:t>
            </w:r>
          </w:p>
        </w:tc>
        <w:tc>
          <w:tcPr>
            <w:tcW w:w="5103" w:type="dxa"/>
          </w:tcPr>
          <w:p w14:paraId="462A1FB9" w14:textId="66C14ACF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436EA9" w14:paraId="6D289CC7" w14:textId="77777777" w:rsidTr="00CE58B5">
        <w:tc>
          <w:tcPr>
            <w:tcW w:w="936" w:type="dxa"/>
          </w:tcPr>
          <w:p w14:paraId="4D8B1370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93" w:type="dxa"/>
          </w:tcPr>
          <w:p w14:paraId="6B759A15" w14:textId="12C26A91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lack of affection</w:t>
            </w:r>
          </w:p>
        </w:tc>
        <w:tc>
          <w:tcPr>
            <w:tcW w:w="5103" w:type="dxa"/>
          </w:tcPr>
          <w:p w14:paraId="19A51523" w14:textId="07D18268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5545B3B7" w14:textId="77777777" w:rsidTr="00CE58B5">
        <w:tc>
          <w:tcPr>
            <w:tcW w:w="936" w:type="dxa"/>
          </w:tcPr>
          <w:p w14:paraId="4A137FEB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691F3D80" w14:textId="6E76DFA4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support</w:t>
            </w:r>
          </w:p>
        </w:tc>
        <w:tc>
          <w:tcPr>
            <w:tcW w:w="5103" w:type="dxa"/>
          </w:tcPr>
          <w:p w14:paraId="6E873D40" w14:textId="0B849146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CB718C" w14:paraId="13B264E1" w14:textId="77777777" w:rsidTr="00CE58B5">
        <w:tc>
          <w:tcPr>
            <w:tcW w:w="936" w:type="dxa"/>
          </w:tcPr>
          <w:p w14:paraId="6E0C49D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87ADA6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As we turn the pages</w:t>
            </w:r>
          </w:p>
        </w:tc>
        <w:tc>
          <w:tcPr>
            <w:tcW w:w="5103" w:type="dxa"/>
          </w:tcPr>
          <w:p w14:paraId="4C19C549" w14:textId="77C5D476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lang w:val="en-GB"/>
              </w:rPr>
            </w:pPr>
          </w:p>
        </w:tc>
      </w:tr>
      <w:tr w:rsidR="005E2136" w:rsidRPr="00E50AED" w14:paraId="7AFDC0AB" w14:textId="77777777" w:rsidTr="00CE58B5">
        <w:tc>
          <w:tcPr>
            <w:tcW w:w="936" w:type="dxa"/>
          </w:tcPr>
          <w:p w14:paraId="3DD4B9AB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24E3BC3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best advice</w:t>
            </w:r>
          </w:p>
        </w:tc>
        <w:tc>
          <w:tcPr>
            <w:tcW w:w="5103" w:type="dxa"/>
          </w:tcPr>
          <w:p w14:paraId="4FB8AE26" w14:textId="7B74AF3F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9A7235F" w14:textId="77777777" w:rsidTr="00CE58B5">
        <w:tc>
          <w:tcPr>
            <w:tcW w:w="936" w:type="dxa"/>
          </w:tcPr>
          <w:p w14:paraId="73D54A4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89007EB" w14:textId="41FF7884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</w:t>
            </w:r>
            <w:r w:rsidRPr="00EB0C93">
              <w:rPr>
                <w:rFonts w:ascii="Arial" w:hAnsi="Arial" w:cs="Arial"/>
                <w:b/>
              </w:rPr>
              <w:t xml:space="preserve"> friendship</w:t>
            </w:r>
          </w:p>
        </w:tc>
        <w:tc>
          <w:tcPr>
            <w:tcW w:w="5103" w:type="dxa"/>
          </w:tcPr>
          <w:p w14:paraId="288CB922" w14:textId="4673F1CE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7251CE2" w14:textId="77777777" w:rsidTr="00CE58B5">
        <w:tc>
          <w:tcPr>
            <w:tcW w:w="936" w:type="dxa"/>
          </w:tcPr>
          <w:p w14:paraId="5C04BB11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3C8966EC" w14:textId="3522D7A2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5103" w:type="dxa"/>
          </w:tcPr>
          <w:p w14:paraId="7E3E4D36" w14:textId="6E0B269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DC2FA8D" w14:textId="77777777" w:rsidTr="00CE58B5">
        <w:tc>
          <w:tcPr>
            <w:tcW w:w="936" w:type="dxa"/>
          </w:tcPr>
          <w:p w14:paraId="25D1E52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050642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readers</w:t>
            </w:r>
          </w:p>
        </w:tc>
        <w:tc>
          <w:tcPr>
            <w:tcW w:w="5103" w:type="dxa"/>
          </w:tcPr>
          <w:p w14:paraId="271F1059" w14:textId="691057A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637F7EA3" w14:textId="77777777" w:rsidTr="00CE58B5">
        <w:tc>
          <w:tcPr>
            <w:tcW w:w="936" w:type="dxa"/>
          </w:tcPr>
          <w:p w14:paraId="6C12E1BD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B6B0CD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Novel (plus 2 synonyms) </w:t>
            </w:r>
          </w:p>
        </w:tc>
        <w:tc>
          <w:tcPr>
            <w:tcW w:w="5103" w:type="dxa"/>
          </w:tcPr>
          <w:p w14:paraId="44D96834" w14:textId="32FFB07B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4D24618E" w14:textId="77777777" w:rsidTr="00CE58B5">
        <w:tc>
          <w:tcPr>
            <w:tcW w:w="936" w:type="dxa"/>
          </w:tcPr>
          <w:p w14:paraId="2D2A14B3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4268D691" w14:textId="6B901434" w:rsidR="005E2136" w:rsidRPr="00436EA9" w:rsidRDefault="005E2136" w:rsidP="00C65AE9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 the first person</w:t>
            </w:r>
          </w:p>
        </w:tc>
        <w:tc>
          <w:tcPr>
            <w:tcW w:w="5103" w:type="dxa"/>
          </w:tcPr>
          <w:p w14:paraId="4AFC53B7" w14:textId="1622407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35A977B6" w14:textId="77777777" w:rsidTr="00CE58B5">
        <w:tc>
          <w:tcPr>
            <w:tcW w:w="936" w:type="dxa"/>
          </w:tcPr>
          <w:p w14:paraId="07BF68C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522FB6C" w14:textId="5A7BFC5A" w:rsidR="005E2136" w:rsidRPr="00436EA9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436EA9">
              <w:rPr>
                <w:rFonts w:ascii="Arial" w:hAnsi="Arial" w:cs="Arial"/>
              </w:rPr>
              <w:t>To be united</w:t>
            </w:r>
          </w:p>
        </w:tc>
        <w:tc>
          <w:tcPr>
            <w:tcW w:w="5103" w:type="dxa"/>
          </w:tcPr>
          <w:p w14:paraId="3A143E5E" w14:textId="273BFAE8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2CB9C6D0" w14:textId="77777777" w:rsidTr="00CE58B5">
        <w:tc>
          <w:tcPr>
            <w:tcW w:w="936" w:type="dxa"/>
          </w:tcPr>
          <w:p w14:paraId="416259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5147D00" w14:textId="14844184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touched by</w:t>
            </w:r>
          </w:p>
        </w:tc>
        <w:tc>
          <w:tcPr>
            <w:tcW w:w="5103" w:type="dxa"/>
          </w:tcPr>
          <w:p w14:paraId="2E0C6635" w14:textId="27EB6D6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81CCD35" w14:textId="77777777" w:rsidTr="00CE58B5">
        <w:tc>
          <w:tcPr>
            <w:tcW w:w="936" w:type="dxa"/>
          </w:tcPr>
          <w:p w14:paraId="6E0CDEF2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ED1CB64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encounter</w:t>
            </w:r>
          </w:p>
        </w:tc>
        <w:tc>
          <w:tcPr>
            <w:tcW w:w="5103" w:type="dxa"/>
          </w:tcPr>
          <w:p w14:paraId="5174C7AB" w14:textId="3B0FF0A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55ECA01F" w14:textId="77777777" w:rsidTr="00CE58B5">
        <w:tc>
          <w:tcPr>
            <w:tcW w:w="936" w:type="dxa"/>
          </w:tcPr>
          <w:p w14:paraId="53F914D0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15A0500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characters</w:t>
            </w:r>
          </w:p>
        </w:tc>
        <w:tc>
          <w:tcPr>
            <w:tcW w:w="5103" w:type="dxa"/>
          </w:tcPr>
          <w:p w14:paraId="4229BAB6" w14:textId="6D8FB47E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9C5D0C5" w14:textId="77777777" w:rsidTr="00CE58B5">
        <w:tc>
          <w:tcPr>
            <w:tcW w:w="936" w:type="dxa"/>
          </w:tcPr>
          <w:p w14:paraId="71C7B47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1562B543" w14:textId="55BC2ACB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  <w:r w:rsidRPr="00EB0C93">
              <w:rPr>
                <w:rFonts w:ascii="Arial" w:hAnsi="Arial" w:cs="Arial"/>
              </w:rPr>
              <w:t xml:space="preserve"> personality</w:t>
            </w:r>
          </w:p>
        </w:tc>
        <w:tc>
          <w:tcPr>
            <w:tcW w:w="5103" w:type="dxa"/>
          </w:tcPr>
          <w:p w14:paraId="06D08D35" w14:textId="3D0C3BB6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59430687" w14:textId="77777777" w:rsidTr="00CE58B5">
        <w:tc>
          <w:tcPr>
            <w:tcW w:w="936" w:type="dxa"/>
          </w:tcPr>
          <w:p w14:paraId="04E6D6F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6D2249D" w14:textId="35D08CB3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same way</w:t>
            </w:r>
          </w:p>
        </w:tc>
        <w:tc>
          <w:tcPr>
            <w:tcW w:w="5103" w:type="dxa"/>
          </w:tcPr>
          <w:p w14:paraId="66D3752C" w14:textId="197D93C4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4ACCB414" w14:textId="77777777" w:rsidTr="00CE58B5">
        <w:tc>
          <w:tcPr>
            <w:tcW w:w="936" w:type="dxa"/>
          </w:tcPr>
          <w:p w14:paraId="7B5E584F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6D6EC4C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ask questions</w:t>
            </w:r>
          </w:p>
        </w:tc>
        <w:tc>
          <w:tcPr>
            <w:tcW w:w="5103" w:type="dxa"/>
          </w:tcPr>
          <w:p w14:paraId="4D80370C" w14:textId="27F0E7E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14736F53" w14:textId="77777777" w:rsidTr="00CE58B5">
        <w:tc>
          <w:tcPr>
            <w:tcW w:w="936" w:type="dxa"/>
          </w:tcPr>
          <w:p w14:paraId="2A25529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4DF015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lang w:eastAsia="ja-JP"/>
              </w:rPr>
            </w:pPr>
            <w:r w:rsidRPr="00EB0C93">
              <w:rPr>
                <w:rFonts w:ascii="Arial" w:hAnsi="Arial" w:cs="Arial"/>
              </w:rPr>
              <w:t>An explanation</w:t>
            </w:r>
          </w:p>
        </w:tc>
        <w:tc>
          <w:tcPr>
            <w:tcW w:w="5103" w:type="dxa"/>
          </w:tcPr>
          <w:p w14:paraId="2A442CB2" w14:textId="5FFD640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  <w:lang w:eastAsia="ja-JP"/>
              </w:rPr>
            </w:pPr>
          </w:p>
        </w:tc>
      </w:tr>
      <w:tr w:rsidR="005E2136" w:rsidRPr="00E50AED" w14:paraId="53EC628D" w14:textId="77777777" w:rsidTr="00CE58B5">
        <w:tc>
          <w:tcPr>
            <w:tcW w:w="936" w:type="dxa"/>
          </w:tcPr>
          <w:p w14:paraId="2B8281A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8B45D26" w14:textId="7B4E2E9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dispute the fact that</w:t>
            </w:r>
          </w:p>
        </w:tc>
        <w:tc>
          <w:tcPr>
            <w:tcW w:w="5103" w:type="dxa"/>
          </w:tcPr>
          <w:p w14:paraId="4A665C36" w14:textId="0AE69D85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61BFE34F" w14:textId="77777777" w:rsidTr="00CE58B5">
        <w:tc>
          <w:tcPr>
            <w:tcW w:w="936" w:type="dxa"/>
          </w:tcPr>
          <w:p w14:paraId="2E8D9A62" w14:textId="77777777" w:rsidR="005E2136" w:rsidRPr="00436EA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9686F4E" w14:textId="38F0FCFA" w:rsidR="005E2136" w:rsidRPr="00436EA9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436EA9">
              <w:rPr>
                <w:rFonts w:ascii="Arial" w:hAnsi="Arial" w:cs="Arial"/>
              </w:rPr>
              <w:t>To leave her life</w:t>
            </w:r>
          </w:p>
        </w:tc>
        <w:tc>
          <w:tcPr>
            <w:tcW w:w="5103" w:type="dxa"/>
          </w:tcPr>
          <w:p w14:paraId="0682C4AD" w14:textId="16F35BF4" w:rsidR="005E2136" w:rsidRPr="00436EA9" w:rsidRDefault="005E2136" w:rsidP="00436EA9">
            <w:pPr>
              <w:tabs>
                <w:tab w:val="left" w:pos="2083"/>
              </w:tabs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45E64D42" w14:textId="77777777" w:rsidTr="00CE58B5">
        <w:tc>
          <w:tcPr>
            <w:tcW w:w="936" w:type="dxa"/>
          </w:tcPr>
          <w:p w14:paraId="19802BF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523432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behaviour</w:t>
            </w:r>
          </w:p>
        </w:tc>
        <w:tc>
          <w:tcPr>
            <w:tcW w:w="5103" w:type="dxa"/>
          </w:tcPr>
          <w:p w14:paraId="14D4E1C7" w14:textId="111B5957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436EA9" w14:paraId="2943DC31" w14:textId="77777777" w:rsidTr="00CE58B5">
        <w:tc>
          <w:tcPr>
            <w:tcW w:w="936" w:type="dxa"/>
          </w:tcPr>
          <w:p w14:paraId="2F2EBF22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F67533E" w14:textId="274CA7B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B0C93">
              <w:rPr>
                <w:rFonts w:ascii="Arial" w:hAnsi="Arial" w:cs="Arial"/>
              </w:rPr>
              <w:t xml:space="preserve"> piece</w:t>
            </w:r>
          </w:p>
        </w:tc>
        <w:tc>
          <w:tcPr>
            <w:tcW w:w="5103" w:type="dxa"/>
          </w:tcPr>
          <w:p w14:paraId="29F14DD6" w14:textId="613F0CD6" w:rsidR="005E2136" w:rsidRPr="00E179AA" w:rsidRDefault="005E2136" w:rsidP="00436EA9">
            <w:pPr>
              <w:spacing w:line="360" w:lineRule="auto"/>
              <w:rPr>
                <w:rFonts w:cstheme="minorHAnsi"/>
                <w:color w:val="7030A0"/>
                <w:lang w:val="fr-FR"/>
              </w:rPr>
            </w:pPr>
          </w:p>
        </w:tc>
      </w:tr>
      <w:tr w:rsidR="005E2136" w:rsidRPr="00E50AED" w14:paraId="107BA605" w14:textId="77777777" w:rsidTr="00CE58B5">
        <w:tc>
          <w:tcPr>
            <w:tcW w:w="936" w:type="dxa"/>
          </w:tcPr>
          <w:p w14:paraId="2B630849" w14:textId="77777777" w:rsidR="005E2136" w:rsidRPr="00E179AA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1141B31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The meaning </w:t>
            </w:r>
          </w:p>
        </w:tc>
        <w:tc>
          <w:tcPr>
            <w:tcW w:w="5103" w:type="dxa"/>
          </w:tcPr>
          <w:p w14:paraId="208103CD" w14:textId="4ADC4A5A" w:rsidR="005E2136" w:rsidRPr="00E50AED" w:rsidRDefault="005E2136" w:rsidP="00436EA9">
            <w:pPr>
              <w:spacing w:line="360" w:lineRule="auto"/>
              <w:rPr>
                <w:rFonts w:cstheme="minorHAnsi"/>
                <w:color w:val="7030A0"/>
              </w:rPr>
            </w:pPr>
          </w:p>
        </w:tc>
      </w:tr>
      <w:tr w:rsidR="005E2136" w:rsidRPr="00E50AED" w14:paraId="04C694A6" w14:textId="77777777" w:rsidTr="00CE58B5">
        <w:tc>
          <w:tcPr>
            <w:tcW w:w="936" w:type="dxa"/>
          </w:tcPr>
          <w:p w14:paraId="729CB96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1825980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stand out</w:t>
            </w:r>
          </w:p>
        </w:tc>
        <w:tc>
          <w:tcPr>
            <w:tcW w:w="5103" w:type="dxa"/>
          </w:tcPr>
          <w:p w14:paraId="00B04152" w14:textId="001D4C0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1840F7B" w14:textId="77777777" w:rsidTr="00CE58B5">
        <w:tc>
          <w:tcPr>
            <w:tcW w:w="936" w:type="dxa"/>
          </w:tcPr>
          <w:p w14:paraId="5141699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57BFF9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tell, narrate</w:t>
            </w:r>
          </w:p>
        </w:tc>
        <w:tc>
          <w:tcPr>
            <w:tcW w:w="5103" w:type="dxa"/>
          </w:tcPr>
          <w:p w14:paraId="110A419E" w14:textId="7EFA0FD0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09E1664A" w14:textId="77777777" w:rsidTr="00CE58B5">
        <w:tc>
          <w:tcPr>
            <w:tcW w:w="936" w:type="dxa"/>
          </w:tcPr>
          <w:p w14:paraId="5252CDA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DA8760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depict</w:t>
            </w:r>
          </w:p>
        </w:tc>
        <w:tc>
          <w:tcPr>
            <w:tcW w:w="5103" w:type="dxa"/>
          </w:tcPr>
          <w:p w14:paraId="52C5D0A0" w14:textId="5A3DA10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06960CA" w14:textId="77777777" w:rsidTr="00CE58B5">
        <w:tc>
          <w:tcPr>
            <w:tcW w:w="936" w:type="dxa"/>
          </w:tcPr>
          <w:p w14:paraId="271DE86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169376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express the idea</w:t>
            </w:r>
          </w:p>
        </w:tc>
        <w:tc>
          <w:tcPr>
            <w:tcW w:w="5103" w:type="dxa"/>
          </w:tcPr>
          <w:p w14:paraId="7C7FDDB5" w14:textId="0956E17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4E03EB7" w14:textId="77777777" w:rsidTr="00CE58B5">
        <w:tc>
          <w:tcPr>
            <w:tcW w:w="936" w:type="dxa"/>
          </w:tcPr>
          <w:p w14:paraId="75B2FEE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EEA7FE5" w14:textId="719EE67D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Pr="00EB0C93">
              <w:rPr>
                <w:rFonts w:ascii="Arial" w:hAnsi="Arial" w:cs="Arial"/>
              </w:rPr>
              <w:t xml:space="preserve">e misses </w:t>
            </w:r>
            <w:r>
              <w:rPr>
                <w:rFonts w:ascii="Arial" w:hAnsi="Arial" w:cs="Arial"/>
              </w:rPr>
              <w:t>her friend</w:t>
            </w:r>
            <w:r w:rsidRPr="00EB0C93">
              <w:rPr>
                <w:rFonts w:ascii="Arial" w:hAnsi="Arial" w:cs="Arial"/>
              </w:rPr>
              <w:t xml:space="preserve"> a lot</w:t>
            </w:r>
          </w:p>
        </w:tc>
        <w:tc>
          <w:tcPr>
            <w:tcW w:w="5103" w:type="dxa"/>
          </w:tcPr>
          <w:p w14:paraId="35395E37" w14:textId="65141886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439D315A" w14:textId="77777777" w:rsidTr="00CE58B5">
        <w:tc>
          <w:tcPr>
            <w:tcW w:w="936" w:type="dxa"/>
          </w:tcPr>
          <w:p w14:paraId="59D2F16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C841799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Loneliness</w:t>
            </w:r>
          </w:p>
        </w:tc>
        <w:tc>
          <w:tcPr>
            <w:tcW w:w="5103" w:type="dxa"/>
          </w:tcPr>
          <w:p w14:paraId="428A02E0" w14:textId="4EFDB06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9C126E1" w14:textId="77777777" w:rsidTr="00CE58B5">
        <w:tc>
          <w:tcPr>
            <w:tcW w:w="936" w:type="dxa"/>
          </w:tcPr>
          <w:p w14:paraId="007B2BB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10486259" w14:textId="395E6C1F" w:rsidR="005E2136" w:rsidRPr="00EB0C93" w:rsidRDefault="00E634E0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bond</w:t>
            </w:r>
          </w:p>
        </w:tc>
        <w:tc>
          <w:tcPr>
            <w:tcW w:w="5103" w:type="dxa"/>
          </w:tcPr>
          <w:p w14:paraId="43F1AE86" w14:textId="70C18E9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A482A60" w14:textId="77777777" w:rsidTr="00CE58B5">
        <w:tc>
          <w:tcPr>
            <w:tcW w:w="936" w:type="dxa"/>
          </w:tcPr>
          <w:p w14:paraId="71FD5FF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056E1CB" w14:textId="7197D066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helps her</w:t>
            </w:r>
            <w:r w:rsidRPr="00EB0C93">
              <w:rPr>
                <w:rFonts w:ascii="Arial" w:hAnsi="Arial" w:cs="Arial"/>
              </w:rPr>
              <w:t xml:space="preserve"> to understand</w:t>
            </w:r>
          </w:p>
        </w:tc>
        <w:tc>
          <w:tcPr>
            <w:tcW w:w="5103" w:type="dxa"/>
          </w:tcPr>
          <w:p w14:paraId="4020ED9B" w14:textId="1EA80951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1EC5425" w14:textId="77777777" w:rsidTr="00CE58B5">
        <w:tc>
          <w:tcPr>
            <w:tcW w:w="936" w:type="dxa"/>
          </w:tcPr>
          <w:p w14:paraId="4D8E814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F01BFC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help someone</w:t>
            </w:r>
          </w:p>
        </w:tc>
        <w:tc>
          <w:tcPr>
            <w:tcW w:w="5103" w:type="dxa"/>
          </w:tcPr>
          <w:p w14:paraId="312635D7" w14:textId="2F7A23C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8F0F140" w14:textId="77777777" w:rsidTr="00CE58B5">
        <w:tc>
          <w:tcPr>
            <w:tcW w:w="936" w:type="dxa"/>
          </w:tcPr>
          <w:p w14:paraId="0264DD8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292F52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first message</w:t>
            </w:r>
          </w:p>
        </w:tc>
        <w:tc>
          <w:tcPr>
            <w:tcW w:w="5103" w:type="dxa"/>
          </w:tcPr>
          <w:p w14:paraId="0AD2ED94" w14:textId="7BBB110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D1A9909" w14:textId="77777777" w:rsidTr="00CE58B5">
        <w:tc>
          <w:tcPr>
            <w:tcW w:w="936" w:type="dxa"/>
          </w:tcPr>
          <w:p w14:paraId="2E63FDB7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D092AA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Relevant</w:t>
            </w:r>
          </w:p>
        </w:tc>
        <w:tc>
          <w:tcPr>
            <w:tcW w:w="5103" w:type="dxa"/>
          </w:tcPr>
          <w:p w14:paraId="73B6F67A" w14:textId="52886EC4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436EA9" w14:paraId="4A0B0DE1" w14:textId="77777777" w:rsidTr="00CE58B5">
        <w:tc>
          <w:tcPr>
            <w:tcW w:w="936" w:type="dxa"/>
          </w:tcPr>
          <w:p w14:paraId="106DCBB5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F2CA5A2" w14:textId="7F351620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confident</w:t>
            </w:r>
          </w:p>
        </w:tc>
        <w:tc>
          <w:tcPr>
            <w:tcW w:w="5103" w:type="dxa"/>
          </w:tcPr>
          <w:p w14:paraId="4EDB319C" w14:textId="432858CA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30A2A803" w14:textId="77777777" w:rsidTr="00CE58B5">
        <w:tc>
          <w:tcPr>
            <w:tcW w:w="936" w:type="dxa"/>
          </w:tcPr>
          <w:p w14:paraId="25205345" w14:textId="77777777" w:rsidR="005E2136" w:rsidRPr="00504A55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6427526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All the time</w:t>
            </w:r>
          </w:p>
        </w:tc>
        <w:tc>
          <w:tcPr>
            <w:tcW w:w="5103" w:type="dxa"/>
          </w:tcPr>
          <w:p w14:paraId="53925A65" w14:textId="570E248D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5DBA125E" w14:textId="77777777" w:rsidTr="00CE58B5">
        <w:tc>
          <w:tcPr>
            <w:tcW w:w="936" w:type="dxa"/>
          </w:tcPr>
          <w:p w14:paraId="6B14545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5F4012C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Adults </w:t>
            </w:r>
          </w:p>
        </w:tc>
        <w:tc>
          <w:tcPr>
            <w:tcW w:w="5103" w:type="dxa"/>
          </w:tcPr>
          <w:p w14:paraId="7CDDA2C3" w14:textId="549D1CC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3CB855C3" w14:textId="77777777" w:rsidTr="00CE58B5">
        <w:tc>
          <w:tcPr>
            <w:tcW w:w="936" w:type="dxa"/>
          </w:tcPr>
          <w:p w14:paraId="465F7FF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8BDA63C" w14:textId="6529536A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live out of the society </w:t>
            </w:r>
            <w:r w:rsidRPr="00C65AE9">
              <w:rPr>
                <w:rFonts w:ascii="Arial" w:hAnsi="Arial" w:cs="Arial"/>
                <w:i/>
              </w:rPr>
              <w:t>(in margin)</w:t>
            </w:r>
          </w:p>
        </w:tc>
        <w:tc>
          <w:tcPr>
            <w:tcW w:w="5103" w:type="dxa"/>
          </w:tcPr>
          <w:p w14:paraId="7E9F34C5" w14:textId="42B4DF08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B718C" w14:paraId="0ED04C03" w14:textId="77777777" w:rsidTr="00CE58B5">
        <w:tc>
          <w:tcPr>
            <w:tcW w:w="936" w:type="dxa"/>
          </w:tcPr>
          <w:p w14:paraId="06BEFEC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84098BE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try to do something</w:t>
            </w:r>
          </w:p>
        </w:tc>
        <w:tc>
          <w:tcPr>
            <w:tcW w:w="5103" w:type="dxa"/>
          </w:tcPr>
          <w:p w14:paraId="11308E50" w14:textId="2A65B2D2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E50AED" w14:paraId="6EDCD54C" w14:textId="77777777" w:rsidTr="00CE58B5">
        <w:tc>
          <w:tcPr>
            <w:tcW w:w="936" w:type="dxa"/>
          </w:tcPr>
          <w:p w14:paraId="6800C45D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007A033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be responsible of</w:t>
            </w:r>
          </w:p>
        </w:tc>
        <w:tc>
          <w:tcPr>
            <w:tcW w:w="5103" w:type="dxa"/>
          </w:tcPr>
          <w:p w14:paraId="63DB4B18" w14:textId="1A89E26E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19F077B" w14:textId="77777777" w:rsidTr="00CE58B5">
        <w:tc>
          <w:tcPr>
            <w:tcW w:w="936" w:type="dxa"/>
          </w:tcPr>
          <w:p w14:paraId="28EFBA66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FCEA337" w14:textId="170C5DB8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</w:t>
            </w:r>
            <w:r w:rsidRPr="00EB0C93">
              <w:rPr>
                <w:rFonts w:ascii="Arial" w:hAnsi="Arial" w:cs="Arial"/>
              </w:rPr>
              <w:t>self</w:t>
            </w:r>
          </w:p>
        </w:tc>
        <w:tc>
          <w:tcPr>
            <w:tcW w:w="5103" w:type="dxa"/>
          </w:tcPr>
          <w:p w14:paraId="05582563" w14:textId="22F1141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29D77E08" w14:textId="77777777" w:rsidTr="00CE58B5">
        <w:tc>
          <w:tcPr>
            <w:tcW w:w="936" w:type="dxa"/>
          </w:tcPr>
          <w:p w14:paraId="6CEEBC3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1DB7959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At the same time</w:t>
            </w:r>
          </w:p>
        </w:tc>
        <w:tc>
          <w:tcPr>
            <w:tcW w:w="5103" w:type="dxa"/>
          </w:tcPr>
          <w:p w14:paraId="26F1EB2A" w14:textId="159BE47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B718C" w14:paraId="4E29114B" w14:textId="77777777" w:rsidTr="00CE58B5">
        <w:tc>
          <w:tcPr>
            <w:tcW w:w="936" w:type="dxa"/>
          </w:tcPr>
          <w:p w14:paraId="4B0AAF3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3F1385B" w14:textId="14FE30F0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 xml:space="preserve">Themes of </w:t>
            </w:r>
            <w:r>
              <w:rPr>
                <w:rFonts w:ascii="Arial" w:hAnsi="Arial" w:cs="Arial"/>
              </w:rPr>
              <w:t>loneliness</w:t>
            </w:r>
            <w:r w:rsidRPr="00EB0C93">
              <w:rPr>
                <w:rFonts w:ascii="Arial" w:hAnsi="Arial" w:cs="Arial"/>
              </w:rPr>
              <w:t xml:space="preserve"> and friendship</w:t>
            </w:r>
          </w:p>
        </w:tc>
        <w:tc>
          <w:tcPr>
            <w:tcW w:w="5103" w:type="dxa"/>
          </w:tcPr>
          <w:p w14:paraId="080BF7AB" w14:textId="18984841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436EA9" w14:paraId="5AF711E4" w14:textId="77777777" w:rsidTr="00CE58B5">
        <w:tc>
          <w:tcPr>
            <w:tcW w:w="936" w:type="dxa"/>
          </w:tcPr>
          <w:p w14:paraId="1889509A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66E5DC11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most important advice</w:t>
            </w:r>
          </w:p>
        </w:tc>
        <w:tc>
          <w:tcPr>
            <w:tcW w:w="5103" w:type="dxa"/>
          </w:tcPr>
          <w:p w14:paraId="1B3853E4" w14:textId="2518A0BC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416F5B5E" w14:textId="77777777" w:rsidTr="00CE58B5">
        <w:tc>
          <w:tcPr>
            <w:tcW w:w="936" w:type="dxa"/>
          </w:tcPr>
          <w:p w14:paraId="53763D48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7A19CABF" w14:textId="117AB78D" w:rsidR="005E2136" w:rsidRPr="00EB0C93" w:rsidRDefault="00E634E0" w:rsidP="00E634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caring</w:t>
            </w:r>
          </w:p>
        </w:tc>
        <w:tc>
          <w:tcPr>
            <w:tcW w:w="5103" w:type="dxa"/>
          </w:tcPr>
          <w:p w14:paraId="4A83E830" w14:textId="3CDB0BD6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E50AED" w14:paraId="56F3B883" w14:textId="77777777" w:rsidTr="00CE58B5">
        <w:tc>
          <w:tcPr>
            <w:tcW w:w="936" w:type="dxa"/>
          </w:tcPr>
          <w:p w14:paraId="68110E7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16606CF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From (the first pages)</w:t>
            </w:r>
          </w:p>
        </w:tc>
        <w:tc>
          <w:tcPr>
            <w:tcW w:w="5103" w:type="dxa"/>
          </w:tcPr>
          <w:p w14:paraId="722029E2" w14:textId="3A61EBC8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</w:rPr>
            </w:pPr>
          </w:p>
        </w:tc>
      </w:tr>
      <w:tr w:rsidR="005E2136" w:rsidRPr="00436EA9" w14:paraId="5A7E4E72" w14:textId="77777777" w:rsidTr="00CE58B5">
        <w:tc>
          <w:tcPr>
            <w:tcW w:w="936" w:type="dxa"/>
          </w:tcPr>
          <w:p w14:paraId="5EFA6BB4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802CAB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The book is about…</w:t>
            </w:r>
          </w:p>
        </w:tc>
        <w:tc>
          <w:tcPr>
            <w:tcW w:w="5103" w:type="dxa"/>
          </w:tcPr>
          <w:p w14:paraId="2E2848D1" w14:textId="599F25BB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390ED284" w14:textId="77777777" w:rsidTr="00CE58B5">
        <w:tc>
          <w:tcPr>
            <w:tcW w:w="936" w:type="dxa"/>
          </w:tcPr>
          <w:p w14:paraId="3A94410F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6490A787" w14:textId="5D95AFF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hope</w:t>
            </w:r>
          </w:p>
        </w:tc>
        <w:tc>
          <w:tcPr>
            <w:tcW w:w="5103" w:type="dxa"/>
          </w:tcPr>
          <w:p w14:paraId="1C77C009" w14:textId="49775B1D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078B170C" w14:textId="77777777" w:rsidTr="00CE58B5">
        <w:tc>
          <w:tcPr>
            <w:tcW w:w="936" w:type="dxa"/>
          </w:tcPr>
          <w:p w14:paraId="08AEE31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384B2B6C" w14:textId="59F6298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Firstly, let’s examine</w:t>
            </w:r>
          </w:p>
        </w:tc>
        <w:tc>
          <w:tcPr>
            <w:tcW w:w="5103" w:type="dxa"/>
          </w:tcPr>
          <w:p w14:paraId="36CD92F2" w14:textId="088F01E6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0788EB8" w14:textId="77777777" w:rsidTr="00CE58B5">
        <w:tc>
          <w:tcPr>
            <w:tcW w:w="936" w:type="dxa"/>
          </w:tcPr>
          <w:p w14:paraId="7DFFE59F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D1902CA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essential</w:t>
            </w:r>
          </w:p>
        </w:tc>
        <w:tc>
          <w:tcPr>
            <w:tcW w:w="5103" w:type="dxa"/>
          </w:tcPr>
          <w:p w14:paraId="238CED4E" w14:textId="02EF3BC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C65AE9" w14:paraId="0D595F98" w14:textId="77777777" w:rsidTr="00CE58B5">
        <w:tc>
          <w:tcPr>
            <w:tcW w:w="936" w:type="dxa"/>
          </w:tcPr>
          <w:p w14:paraId="5C080A5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3B80F821" w14:textId="0DB603B5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other hand</w:t>
            </w:r>
          </w:p>
        </w:tc>
        <w:tc>
          <w:tcPr>
            <w:tcW w:w="5103" w:type="dxa"/>
          </w:tcPr>
          <w:p w14:paraId="5DBBEBFE" w14:textId="2ED43B3F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CB718C" w14:paraId="21400D13" w14:textId="77777777" w:rsidTr="00CE58B5">
        <w:tc>
          <w:tcPr>
            <w:tcW w:w="936" w:type="dxa"/>
          </w:tcPr>
          <w:p w14:paraId="38B50869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141074D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An important aspect of the book</w:t>
            </w:r>
          </w:p>
        </w:tc>
        <w:tc>
          <w:tcPr>
            <w:tcW w:w="5103" w:type="dxa"/>
          </w:tcPr>
          <w:p w14:paraId="565F4DFF" w14:textId="1EF1BB74" w:rsidR="005E2136" w:rsidRPr="00CB718C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9F7FE6" w14:paraId="23D48303" w14:textId="77777777" w:rsidTr="00CE58B5">
        <w:tc>
          <w:tcPr>
            <w:tcW w:w="936" w:type="dxa"/>
          </w:tcPr>
          <w:p w14:paraId="314258C9" w14:textId="77777777" w:rsidR="005E2136" w:rsidRPr="00CB718C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5954EA6A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devote time</w:t>
            </w:r>
          </w:p>
        </w:tc>
        <w:tc>
          <w:tcPr>
            <w:tcW w:w="5103" w:type="dxa"/>
          </w:tcPr>
          <w:p w14:paraId="29B1C4B8" w14:textId="3AB11A4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E50AED" w14:paraId="0224C073" w14:textId="77777777" w:rsidTr="00CE58B5">
        <w:tc>
          <w:tcPr>
            <w:tcW w:w="936" w:type="dxa"/>
          </w:tcPr>
          <w:p w14:paraId="2AB2DE76" w14:textId="77777777" w:rsidR="005E2136" w:rsidRPr="009F7FE6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2B0D1C9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Precious things</w:t>
            </w:r>
          </w:p>
        </w:tc>
        <w:tc>
          <w:tcPr>
            <w:tcW w:w="5103" w:type="dxa"/>
          </w:tcPr>
          <w:p w14:paraId="310E06B9" w14:textId="3749ADB2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3FED7AEA" w14:textId="77777777" w:rsidTr="00CE58B5">
        <w:tc>
          <w:tcPr>
            <w:tcW w:w="936" w:type="dxa"/>
          </w:tcPr>
          <w:p w14:paraId="56F7BC11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8F6AC2B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Not to forget</w:t>
            </w:r>
          </w:p>
        </w:tc>
        <w:tc>
          <w:tcPr>
            <w:tcW w:w="5103" w:type="dxa"/>
          </w:tcPr>
          <w:p w14:paraId="2A37F638" w14:textId="20995D55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192323B" w14:textId="77777777" w:rsidTr="00CE58B5">
        <w:trPr>
          <w:trHeight w:val="75"/>
        </w:trPr>
        <w:tc>
          <w:tcPr>
            <w:tcW w:w="936" w:type="dxa"/>
          </w:tcPr>
          <w:p w14:paraId="1491422B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3A43953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To appreciate</w:t>
            </w:r>
          </w:p>
        </w:tc>
        <w:tc>
          <w:tcPr>
            <w:tcW w:w="5103" w:type="dxa"/>
          </w:tcPr>
          <w:p w14:paraId="6E37E67D" w14:textId="369E4D4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C0CD1D7" w14:textId="77777777" w:rsidTr="00CE58B5">
        <w:tc>
          <w:tcPr>
            <w:tcW w:w="936" w:type="dxa"/>
          </w:tcPr>
          <w:p w14:paraId="109E0623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195E1434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 w:rsidRPr="00EB0C93">
              <w:rPr>
                <w:rFonts w:ascii="Arial" w:hAnsi="Arial" w:cs="Arial"/>
              </w:rPr>
              <w:t>happiness</w:t>
            </w:r>
          </w:p>
        </w:tc>
        <w:tc>
          <w:tcPr>
            <w:tcW w:w="5103" w:type="dxa"/>
          </w:tcPr>
          <w:p w14:paraId="4939DE2A" w14:textId="7207C754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78A8E450" w14:textId="77777777" w:rsidTr="00CE58B5">
        <w:trPr>
          <w:trHeight w:val="538"/>
        </w:trPr>
        <w:tc>
          <w:tcPr>
            <w:tcW w:w="936" w:type="dxa"/>
          </w:tcPr>
          <w:p w14:paraId="22DB041E" w14:textId="7A897C8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4739B2AA" w14:textId="2085B569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repercussion</w:t>
            </w:r>
          </w:p>
        </w:tc>
        <w:tc>
          <w:tcPr>
            <w:tcW w:w="5103" w:type="dxa"/>
          </w:tcPr>
          <w:p w14:paraId="5B82F668" w14:textId="378F4F44" w:rsidR="005E2136" w:rsidRPr="008C0EE6" w:rsidRDefault="008C0EE6" w:rsidP="008C0EE6">
            <w:pPr>
              <w:tabs>
                <w:tab w:val="left" w:pos="5226"/>
              </w:tabs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ab/>
            </w:r>
          </w:p>
        </w:tc>
      </w:tr>
      <w:tr w:rsidR="005E2136" w:rsidRPr="00E50AED" w14:paraId="40CD77F4" w14:textId="77777777" w:rsidTr="00CE58B5">
        <w:tc>
          <w:tcPr>
            <w:tcW w:w="936" w:type="dxa"/>
          </w:tcPr>
          <w:p w14:paraId="024BDCBC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335FBB97" w14:textId="0AAB74A8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similarity</w:t>
            </w:r>
          </w:p>
        </w:tc>
        <w:tc>
          <w:tcPr>
            <w:tcW w:w="5103" w:type="dxa"/>
          </w:tcPr>
          <w:p w14:paraId="7AAC5889" w14:textId="44316839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E50AED" w14:paraId="44FCF380" w14:textId="77777777" w:rsidTr="00CE58B5">
        <w:tc>
          <w:tcPr>
            <w:tcW w:w="936" w:type="dxa"/>
          </w:tcPr>
          <w:p w14:paraId="257FB2F8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2F019A14" w14:textId="2279A485" w:rsidR="005E2136" w:rsidRPr="00EB0C93" w:rsidRDefault="00CB718C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abuse</w:t>
            </w:r>
          </w:p>
        </w:tc>
        <w:tc>
          <w:tcPr>
            <w:tcW w:w="5103" w:type="dxa"/>
          </w:tcPr>
          <w:p w14:paraId="6B80BDC4" w14:textId="5F37E533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</w:rPr>
            </w:pPr>
          </w:p>
        </w:tc>
      </w:tr>
      <w:tr w:rsidR="005E2136" w:rsidRPr="00436EA9" w14:paraId="08FF4BBC" w14:textId="77777777" w:rsidTr="00CE58B5">
        <w:tc>
          <w:tcPr>
            <w:tcW w:w="936" w:type="dxa"/>
          </w:tcPr>
          <w:p w14:paraId="37165389" w14:textId="77777777" w:rsidR="005E2136" w:rsidRPr="00EB0C93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6E8F8708" w14:textId="77777777" w:rsidR="005E2136" w:rsidRPr="00EB0C93" w:rsidRDefault="005E2136" w:rsidP="00436EA9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EB0C93">
              <w:rPr>
                <w:rFonts w:ascii="Arial" w:hAnsi="Arial" w:cs="Arial"/>
                <w:lang w:val="fr-FR"/>
              </w:rPr>
              <w:t>On the other hand</w:t>
            </w:r>
          </w:p>
        </w:tc>
        <w:tc>
          <w:tcPr>
            <w:tcW w:w="5103" w:type="dxa"/>
          </w:tcPr>
          <w:p w14:paraId="133C3D10" w14:textId="4AE4C7BC" w:rsidR="005E2136" w:rsidRPr="001C4CBF" w:rsidRDefault="005E2136" w:rsidP="00436EA9">
            <w:pPr>
              <w:spacing w:line="360" w:lineRule="auto"/>
              <w:rPr>
                <w:rFonts w:cstheme="minorHAnsi"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4DCF339B" w14:textId="77777777" w:rsidTr="00CE58B5">
        <w:tc>
          <w:tcPr>
            <w:tcW w:w="936" w:type="dxa"/>
          </w:tcPr>
          <w:p w14:paraId="45091242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080E5934" w14:textId="1DE7416F" w:rsidR="005E2136" w:rsidRPr="00EB0C93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become friends</w:t>
            </w:r>
          </w:p>
        </w:tc>
        <w:tc>
          <w:tcPr>
            <w:tcW w:w="5103" w:type="dxa"/>
          </w:tcPr>
          <w:p w14:paraId="2980D099" w14:textId="50E6C8B2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3D7DDF64" w14:textId="77777777" w:rsidTr="00CE58B5">
        <w:tc>
          <w:tcPr>
            <w:tcW w:w="936" w:type="dxa"/>
          </w:tcPr>
          <w:p w14:paraId="01236D0E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471B6E7A" w14:textId="505E2853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make someone happy</w:t>
            </w:r>
          </w:p>
        </w:tc>
        <w:tc>
          <w:tcPr>
            <w:tcW w:w="5103" w:type="dxa"/>
          </w:tcPr>
          <w:p w14:paraId="026A279A" w14:textId="77777777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436EA9" w14:paraId="1E290E14" w14:textId="77777777" w:rsidTr="00CE58B5">
        <w:tc>
          <w:tcPr>
            <w:tcW w:w="936" w:type="dxa"/>
          </w:tcPr>
          <w:p w14:paraId="4F0BF994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19727F01" w14:textId="514BC2F5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conclusion</w:t>
            </w:r>
          </w:p>
        </w:tc>
        <w:tc>
          <w:tcPr>
            <w:tcW w:w="5103" w:type="dxa"/>
          </w:tcPr>
          <w:p w14:paraId="587F13D7" w14:textId="77777777" w:rsidR="005E2136" w:rsidRPr="001C4CBF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5E2136" w:rsidRPr="00C65AE9" w14:paraId="24FC7791" w14:textId="77777777" w:rsidTr="00CE58B5">
        <w:tc>
          <w:tcPr>
            <w:tcW w:w="936" w:type="dxa"/>
          </w:tcPr>
          <w:p w14:paraId="0B42E767" w14:textId="77777777" w:rsidR="005E2136" w:rsidRPr="005B460B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20B4092D" w14:textId="2CD7FCA5" w:rsidR="005E2136" w:rsidRDefault="005E2136" w:rsidP="00436EA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feel close to someone</w:t>
            </w:r>
          </w:p>
        </w:tc>
        <w:tc>
          <w:tcPr>
            <w:tcW w:w="5103" w:type="dxa"/>
          </w:tcPr>
          <w:p w14:paraId="35D0C403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3CC8C38B" w14:textId="77777777" w:rsidTr="00CE58B5">
        <w:tc>
          <w:tcPr>
            <w:tcW w:w="936" w:type="dxa"/>
          </w:tcPr>
          <w:p w14:paraId="129029E2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FA36E09" w14:textId="7A9CDD87" w:rsidR="005E2136" w:rsidRPr="00C65AE9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Which explains that</w:t>
            </w:r>
          </w:p>
        </w:tc>
        <w:tc>
          <w:tcPr>
            <w:tcW w:w="5103" w:type="dxa"/>
          </w:tcPr>
          <w:p w14:paraId="7BC12C2D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E128AF8" w14:textId="77777777" w:rsidTr="00CE58B5">
        <w:tc>
          <w:tcPr>
            <w:tcW w:w="936" w:type="dxa"/>
          </w:tcPr>
          <w:p w14:paraId="0CB4FB44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16182038" w14:textId="2AC2E29D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have good relationships with</w:t>
            </w:r>
          </w:p>
        </w:tc>
        <w:tc>
          <w:tcPr>
            <w:tcW w:w="5103" w:type="dxa"/>
          </w:tcPr>
          <w:p w14:paraId="3698C6E2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E7D5852" w14:textId="77777777" w:rsidTr="00CE58B5">
        <w:tc>
          <w:tcPr>
            <w:tcW w:w="936" w:type="dxa"/>
          </w:tcPr>
          <w:p w14:paraId="343AA20D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8679F71" w14:textId="424BE4B9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absence/lack of</w:t>
            </w:r>
          </w:p>
        </w:tc>
        <w:tc>
          <w:tcPr>
            <w:tcW w:w="5103" w:type="dxa"/>
          </w:tcPr>
          <w:p w14:paraId="4A5CA045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3CD67A6" w14:textId="77777777" w:rsidTr="00CE58B5">
        <w:tc>
          <w:tcPr>
            <w:tcW w:w="936" w:type="dxa"/>
          </w:tcPr>
          <w:p w14:paraId="5BA47536" w14:textId="77777777" w:rsidR="005E2136" w:rsidRPr="00C65AE9" w:rsidRDefault="005E2136" w:rsidP="00436EA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F317800" w14:textId="54D9B0EB" w:rsidR="005E2136" w:rsidRDefault="005E2136" w:rsidP="00436EA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appear</w:t>
            </w:r>
          </w:p>
        </w:tc>
        <w:tc>
          <w:tcPr>
            <w:tcW w:w="5103" w:type="dxa"/>
          </w:tcPr>
          <w:p w14:paraId="37D57A9B" w14:textId="77777777" w:rsidR="005E2136" w:rsidRPr="00C65AE9" w:rsidRDefault="005E2136" w:rsidP="00436EA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0CF34E0" w14:textId="4B15BE02" w:rsidTr="00CE58B5">
        <w:tc>
          <w:tcPr>
            <w:tcW w:w="936" w:type="dxa"/>
          </w:tcPr>
          <w:p w14:paraId="5B6ED11A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558A863" w14:textId="321F0516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use</w:t>
            </w:r>
          </w:p>
        </w:tc>
        <w:tc>
          <w:tcPr>
            <w:tcW w:w="5103" w:type="dxa"/>
          </w:tcPr>
          <w:p w14:paraId="7540C4EA" w14:textId="78006800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6E179B64" w14:textId="77777777" w:rsidTr="00CE58B5">
        <w:tc>
          <w:tcPr>
            <w:tcW w:w="936" w:type="dxa"/>
          </w:tcPr>
          <w:p w14:paraId="7F1E41D4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6D06FC8" w14:textId="72BA2254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choice of/to</w:t>
            </w:r>
          </w:p>
        </w:tc>
        <w:tc>
          <w:tcPr>
            <w:tcW w:w="5103" w:type="dxa"/>
          </w:tcPr>
          <w:p w14:paraId="455D189C" w14:textId="42A2D311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F190C44" w14:textId="77777777" w:rsidTr="00CE58B5">
        <w:tc>
          <w:tcPr>
            <w:tcW w:w="936" w:type="dxa"/>
          </w:tcPr>
          <w:p w14:paraId="53188307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6E6776A3" w14:textId="39C403E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Key elements</w:t>
            </w:r>
          </w:p>
        </w:tc>
        <w:tc>
          <w:tcPr>
            <w:tcW w:w="5103" w:type="dxa"/>
          </w:tcPr>
          <w:p w14:paraId="123F35E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310C73A" w14:textId="77777777" w:rsidTr="00CE58B5">
        <w:tc>
          <w:tcPr>
            <w:tcW w:w="936" w:type="dxa"/>
          </w:tcPr>
          <w:p w14:paraId="4F1EFFC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73478454" w14:textId="4070F38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use</w:t>
            </w:r>
          </w:p>
        </w:tc>
        <w:tc>
          <w:tcPr>
            <w:tcW w:w="5103" w:type="dxa"/>
          </w:tcPr>
          <w:p w14:paraId="19AC8134" w14:textId="7B8811CF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C1CB6E2" w14:textId="77777777" w:rsidTr="00CE58B5">
        <w:tc>
          <w:tcPr>
            <w:tcW w:w="936" w:type="dxa"/>
          </w:tcPr>
          <w:p w14:paraId="6266E8A9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20F87B88" w14:textId="6F830ECA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Light tone</w:t>
            </w:r>
          </w:p>
        </w:tc>
        <w:tc>
          <w:tcPr>
            <w:tcW w:w="5103" w:type="dxa"/>
          </w:tcPr>
          <w:p w14:paraId="77A7C59A" w14:textId="2E201BD9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B884A55" w14:textId="77777777" w:rsidTr="00CE58B5">
        <w:tc>
          <w:tcPr>
            <w:tcW w:w="936" w:type="dxa"/>
          </w:tcPr>
          <w:p w14:paraId="5DB0CC7D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62A1D1EB" w14:textId="0D4E5D65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plot, story of the book</w:t>
            </w:r>
          </w:p>
        </w:tc>
        <w:tc>
          <w:tcPr>
            <w:tcW w:w="5103" w:type="dxa"/>
          </w:tcPr>
          <w:p w14:paraId="74FEFD88" w14:textId="20D9322B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4A1827E" w14:textId="77777777" w:rsidTr="00CE58B5">
        <w:tc>
          <w:tcPr>
            <w:tcW w:w="936" w:type="dxa"/>
          </w:tcPr>
          <w:p w14:paraId="234DA972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756A462A" w14:textId="5759CB3A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718C">
              <w:rPr>
                <w:rFonts w:ascii="Arial" w:hAnsi="Arial" w:cs="Arial"/>
                <w:sz w:val="22"/>
                <w:lang w:val="en-GB"/>
              </w:rPr>
              <w:t>The most interesting example is perhaps</w:t>
            </w:r>
            <w:r w:rsidR="00CB718C" w:rsidRPr="00CB718C">
              <w:rPr>
                <w:rFonts w:ascii="Arial" w:hAnsi="Arial" w:cs="Arial"/>
                <w:sz w:val="22"/>
                <w:lang w:val="en-GB"/>
              </w:rPr>
              <w:t>…</w:t>
            </w:r>
          </w:p>
        </w:tc>
        <w:tc>
          <w:tcPr>
            <w:tcW w:w="5103" w:type="dxa"/>
          </w:tcPr>
          <w:p w14:paraId="0912AB9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201D0B9" w14:textId="77777777" w:rsidTr="00CE58B5">
        <w:tc>
          <w:tcPr>
            <w:tcW w:w="936" w:type="dxa"/>
          </w:tcPr>
          <w:p w14:paraId="0458ADBF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590E269E" w14:textId="105433D3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This could be interpreted as</w:t>
            </w:r>
          </w:p>
        </w:tc>
        <w:tc>
          <w:tcPr>
            <w:tcW w:w="5103" w:type="dxa"/>
          </w:tcPr>
          <w:p w14:paraId="0EEC5803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54FD4C09" w14:textId="77777777" w:rsidTr="00CE58B5">
        <w:tc>
          <w:tcPr>
            <w:tcW w:w="936" w:type="dxa"/>
          </w:tcPr>
          <w:p w14:paraId="696C45B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79BB9CC6" w14:textId="2504886B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the end of the novel</w:t>
            </w:r>
          </w:p>
        </w:tc>
        <w:tc>
          <w:tcPr>
            <w:tcW w:w="5103" w:type="dxa"/>
          </w:tcPr>
          <w:p w14:paraId="2D7A5E94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76E42333" w14:textId="77777777" w:rsidTr="00CE58B5">
        <w:tc>
          <w:tcPr>
            <w:tcW w:w="936" w:type="dxa"/>
          </w:tcPr>
          <w:p w14:paraId="0B879D9C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6CB62B3B" w14:textId="6D3C3BC5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whole</w:t>
            </w:r>
          </w:p>
        </w:tc>
        <w:tc>
          <w:tcPr>
            <w:tcW w:w="5103" w:type="dxa"/>
          </w:tcPr>
          <w:p w14:paraId="23A5742A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01097A9A" w14:textId="77777777" w:rsidTr="00CE58B5">
        <w:tc>
          <w:tcPr>
            <w:tcW w:w="936" w:type="dxa"/>
          </w:tcPr>
          <w:p w14:paraId="31528267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5616B21" w14:textId="3ACDE2C9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</w:t>
            </w:r>
          </w:p>
        </w:tc>
        <w:tc>
          <w:tcPr>
            <w:tcW w:w="5103" w:type="dxa"/>
          </w:tcPr>
          <w:p w14:paraId="4557B64B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79B300C" w14:textId="77777777" w:rsidTr="00CE58B5">
        <w:tc>
          <w:tcPr>
            <w:tcW w:w="936" w:type="dxa"/>
          </w:tcPr>
          <w:p w14:paraId="056B1ADC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78F21946" w14:textId="4740AF2D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It can’t be denied that </w:t>
            </w:r>
          </w:p>
        </w:tc>
        <w:tc>
          <w:tcPr>
            <w:tcW w:w="5103" w:type="dxa"/>
          </w:tcPr>
          <w:p w14:paraId="7AC08AD6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598BE6A" w14:textId="7E35898F" w:rsidTr="00CE58B5">
        <w:tc>
          <w:tcPr>
            <w:tcW w:w="936" w:type="dxa"/>
          </w:tcPr>
          <w:p w14:paraId="59D0A648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4880447" w14:textId="01CD3939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 I see it…</w:t>
            </w:r>
          </w:p>
        </w:tc>
        <w:tc>
          <w:tcPr>
            <w:tcW w:w="5103" w:type="dxa"/>
          </w:tcPr>
          <w:p w14:paraId="6118F5C0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7856CF55" w14:textId="77777777" w:rsidTr="00CE58B5">
        <w:tc>
          <w:tcPr>
            <w:tcW w:w="936" w:type="dxa"/>
          </w:tcPr>
          <w:p w14:paraId="228291D2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0620DBB1" w14:textId="5F0E7674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am convinced that…</w:t>
            </w:r>
          </w:p>
        </w:tc>
        <w:tc>
          <w:tcPr>
            <w:tcW w:w="5103" w:type="dxa"/>
          </w:tcPr>
          <w:p w14:paraId="3598C3D5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06CC3E46" w14:textId="77777777" w:rsidTr="00CE58B5">
        <w:tc>
          <w:tcPr>
            <w:tcW w:w="936" w:type="dxa"/>
          </w:tcPr>
          <w:p w14:paraId="547C1A36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80678A9" w14:textId="162F5A78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reason for this</w:t>
            </w:r>
          </w:p>
        </w:tc>
        <w:tc>
          <w:tcPr>
            <w:tcW w:w="5103" w:type="dxa"/>
          </w:tcPr>
          <w:p w14:paraId="6B4FCC93" w14:textId="35C3962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47354402" w14:textId="77777777" w:rsidTr="00CE58B5">
        <w:tc>
          <w:tcPr>
            <w:tcW w:w="936" w:type="dxa"/>
          </w:tcPr>
          <w:p w14:paraId="22388FEA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6EF5D048" w14:textId="59A91D10" w:rsidR="005E2136" w:rsidRPr="00A136AB" w:rsidRDefault="005E2136" w:rsidP="00C65AE9">
            <w:pPr>
              <w:spacing w:line="360" w:lineRule="auto"/>
              <w:rPr>
                <w:rFonts w:ascii="Segoe UI Symbol" w:hAnsi="Segoe UI Symbo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More pr</w:t>
            </w:r>
            <w:r>
              <w:rPr>
                <w:rFonts w:ascii="Segoe UI Symbol" w:hAnsi="Segoe UI Symbol" w:cs="Arial"/>
                <w:lang w:val="en-GB"/>
              </w:rPr>
              <w:t>ecisely</w:t>
            </w:r>
          </w:p>
        </w:tc>
        <w:tc>
          <w:tcPr>
            <w:tcW w:w="5103" w:type="dxa"/>
          </w:tcPr>
          <w:p w14:paraId="674456E9" w14:textId="77777777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2CC63310" w14:textId="77777777" w:rsidTr="00CE58B5">
        <w:tc>
          <w:tcPr>
            <w:tcW w:w="936" w:type="dxa"/>
          </w:tcPr>
          <w:p w14:paraId="52B1A8A5" w14:textId="77777777" w:rsidR="005E2136" w:rsidRPr="00C65AE9" w:rsidRDefault="005E2136" w:rsidP="00C65AE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049F9A83" w14:textId="47110ABE" w:rsidR="005E2136" w:rsidRDefault="005E2136" w:rsidP="00C65AE9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Furthermore/ in addition</w:t>
            </w:r>
          </w:p>
        </w:tc>
        <w:tc>
          <w:tcPr>
            <w:tcW w:w="5103" w:type="dxa"/>
          </w:tcPr>
          <w:p w14:paraId="79F73B86" w14:textId="2B642FA2" w:rsidR="005E2136" w:rsidRPr="00C65AE9" w:rsidRDefault="005E2136" w:rsidP="00C65AE9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35986823" w14:textId="77777777" w:rsidTr="00CE58B5">
        <w:tc>
          <w:tcPr>
            <w:tcW w:w="936" w:type="dxa"/>
          </w:tcPr>
          <w:p w14:paraId="2DD3ED79" w14:textId="7DBA56D0" w:rsidR="005E2136" w:rsidRPr="00C65AE9" w:rsidRDefault="005E213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64A0A75" w14:textId="71B41774" w:rsidR="005E213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Cot death</w:t>
            </w:r>
          </w:p>
        </w:tc>
        <w:tc>
          <w:tcPr>
            <w:tcW w:w="5103" w:type="dxa"/>
          </w:tcPr>
          <w:p w14:paraId="517FF9A1" w14:textId="5423D54A" w:rsidR="005E2136" w:rsidRDefault="005E213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5E2136" w:rsidRPr="00C65AE9" w14:paraId="114DC13F" w14:textId="77777777" w:rsidTr="00CE58B5">
        <w:tc>
          <w:tcPr>
            <w:tcW w:w="936" w:type="dxa"/>
          </w:tcPr>
          <w:p w14:paraId="66DFC6A5" w14:textId="2A5CEBA4" w:rsidR="005E2136" w:rsidRDefault="005E213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1D494BD" w14:textId="4C402B55" w:rsidR="005E213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painful</w:t>
            </w:r>
          </w:p>
        </w:tc>
        <w:tc>
          <w:tcPr>
            <w:tcW w:w="5103" w:type="dxa"/>
          </w:tcPr>
          <w:p w14:paraId="435AE69C" w14:textId="6FEB20F9" w:rsidR="005E2136" w:rsidRDefault="005E213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8C0EE6" w:rsidRPr="00C65AE9" w14:paraId="1D791F3C" w14:textId="77777777" w:rsidTr="00CE58B5">
        <w:tc>
          <w:tcPr>
            <w:tcW w:w="936" w:type="dxa"/>
          </w:tcPr>
          <w:p w14:paraId="25F997A0" w14:textId="77777777" w:rsid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733A981C" w14:textId="5A7B584F" w:rsidR="008C0EE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get closer to</w:t>
            </w:r>
          </w:p>
        </w:tc>
        <w:tc>
          <w:tcPr>
            <w:tcW w:w="5103" w:type="dxa"/>
          </w:tcPr>
          <w:p w14:paraId="29EA52D9" w14:textId="3D842F0C" w:rsid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8C0EE6" w:rsidRPr="008C0EE6" w14:paraId="26096665" w14:textId="77777777" w:rsidTr="00CE58B5">
        <w:tc>
          <w:tcPr>
            <w:tcW w:w="936" w:type="dxa"/>
          </w:tcPr>
          <w:p w14:paraId="2FED4F35" w14:textId="77777777" w:rsid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E046238" w14:textId="6BCEE651" w:rsidR="008C0EE6" w:rsidRDefault="008C0EE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enjoy life again</w:t>
            </w:r>
          </w:p>
        </w:tc>
        <w:tc>
          <w:tcPr>
            <w:tcW w:w="5103" w:type="dxa"/>
          </w:tcPr>
          <w:p w14:paraId="4938E080" w14:textId="130DA6FE" w:rsidR="008C0EE6" w:rsidRP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8C0EE6" w:rsidRPr="008C0EE6" w14:paraId="4AEC0A73" w14:textId="77777777" w:rsidTr="00CE58B5">
        <w:tc>
          <w:tcPr>
            <w:tcW w:w="936" w:type="dxa"/>
          </w:tcPr>
          <w:p w14:paraId="6145B851" w14:textId="77777777" w:rsidR="008C0EE6" w:rsidRPr="008C0EE6" w:rsidRDefault="008C0EE6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4ABCEFDD" w14:textId="30136A28" w:rsidR="008C0EE6" w:rsidRPr="008C0EE6" w:rsidRDefault="008C0EE6" w:rsidP="005E213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 wound</w:t>
            </w:r>
          </w:p>
        </w:tc>
        <w:tc>
          <w:tcPr>
            <w:tcW w:w="5103" w:type="dxa"/>
          </w:tcPr>
          <w:p w14:paraId="4D4AD577" w14:textId="0DCC2AA1" w:rsidR="008C0EE6" w:rsidRPr="008C0EE6" w:rsidRDefault="008C0EE6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CB718C" w:rsidRPr="008C0EE6" w14:paraId="6630FC50" w14:textId="77777777" w:rsidTr="00CE58B5">
        <w:tc>
          <w:tcPr>
            <w:tcW w:w="936" w:type="dxa"/>
          </w:tcPr>
          <w:p w14:paraId="11EABF68" w14:textId="77777777" w:rsidR="00CB718C" w:rsidRPr="008C0EE6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75BDA716" w14:textId="7F0D2DC3" w:rsidR="00CB718C" w:rsidRDefault="00CB718C" w:rsidP="005E213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 detach yourself from</w:t>
            </w:r>
          </w:p>
        </w:tc>
        <w:tc>
          <w:tcPr>
            <w:tcW w:w="5103" w:type="dxa"/>
          </w:tcPr>
          <w:p w14:paraId="07BFDA93" w14:textId="77777777" w:rsid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fr-FR"/>
              </w:rPr>
            </w:pPr>
          </w:p>
        </w:tc>
      </w:tr>
      <w:tr w:rsidR="00CB718C" w:rsidRPr="00CB718C" w14:paraId="425C23BB" w14:textId="77777777" w:rsidTr="00CE58B5">
        <w:tc>
          <w:tcPr>
            <w:tcW w:w="936" w:type="dxa"/>
          </w:tcPr>
          <w:p w14:paraId="2924DE61" w14:textId="77777777" w:rsid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93" w:type="dxa"/>
          </w:tcPr>
          <w:p w14:paraId="0673E557" w14:textId="2F7AE0CB" w:rsidR="00CB718C" w:rsidRPr="00CB718C" w:rsidRDefault="00CB718C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718C">
              <w:rPr>
                <w:rFonts w:ascii="Arial" w:hAnsi="Arial" w:cs="Arial"/>
                <w:lang w:val="en-GB"/>
              </w:rPr>
              <w:t>To be looking for/ in search of</w:t>
            </w:r>
          </w:p>
        </w:tc>
        <w:tc>
          <w:tcPr>
            <w:tcW w:w="5103" w:type="dxa"/>
          </w:tcPr>
          <w:p w14:paraId="2731F3A1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B718C" w:rsidRPr="00CB718C" w14:paraId="18CAFBB7" w14:textId="77777777" w:rsidTr="00CE58B5">
        <w:tc>
          <w:tcPr>
            <w:tcW w:w="936" w:type="dxa"/>
          </w:tcPr>
          <w:p w14:paraId="12825E89" w14:textId="77777777" w:rsidR="00CB718C" w:rsidRP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2E717A59" w14:textId="2A3685B0" w:rsidR="00CB718C" w:rsidRPr="00CB718C" w:rsidRDefault="002112A6" w:rsidP="002112A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fr-FR"/>
              </w:rPr>
              <w:t>Uneasy, uncomfortable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526F743C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B718C" w:rsidRPr="00CB718C" w14:paraId="47C0C7BE" w14:textId="77777777" w:rsidTr="00CE58B5">
        <w:tc>
          <w:tcPr>
            <w:tcW w:w="936" w:type="dxa"/>
          </w:tcPr>
          <w:p w14:paraId="1EDDCB52" w14:textId="77777777" w:rsidR="00CB718C" w:rsidRPr="00CB718C" w:rsidRDefault="00CB718C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3DCDCBB3" w14:textId="2FA3FCEB" w:rsidR="00CB718C" w:rsidRPr="00CB718C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attraction</w:t>
            </w:r>
          </w:p>
        </w:tc>
        <w:tc>
          <w:tcPr>
            <w:tcW w:w="5103" w:type="dxa"/>
          </w:tcPr>
          <w:p w14:paraId="1B0C73BD" w14:textId="77777777" w:rsidR="00CB718C" w:rsidRPr="00CB718C" w:rsidRDefault="00CB718C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9B0938" w:rsidRPr="00CB718C" w14:paraId="5AA248D2" w14:textId="77777777" w:rsidTr="00CE58B5">
        <w:tc>
          <w:tcPr>
            <w:tcW w:w="936" w:type="dxa"/>
          </w:tcPr>
          <w:p w14:paraId="27085FB8" w14:textId="77777777" w:rsidR="009B0938" w:rsidRPr="00CB718C" w:rsidRDefault="009B0938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074CCE6B" w14:textId="6B1AD7EC" w:rsidR="009B0938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helpless</w:t>
            </w:r>
          </w:p>
        </w:tc>
        <w:tc>
          <w:tcPr>
            <w:tcW w:w="5103" w:type="dxa"/>
          </w:tcPr>
          <w:p w14:paraId="289797AB" w14:textId="77777777" w:rsidR="009B0938" w:rsidRPr="00CB718C" w:rsidRDefault="009B0938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9B0938" w:rsidRPr="00CB718C" w14:paraId="45CE7BC7" w14:textId="77777777" w:rsidTr="00CE58B5">
        <w:tc>
          <w:tcPr>
            <w:tcW w:w="936" w:type="dxa"/>
          </w:tcPr>
          <w:p w14:paraId="33619B3F" w14:textId="77777777" w:rsidR="009B0938" w:rsidRDefault="009B0938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28DA20B" w14:textId="3CE25F4A" w:rsidR="009B0938" w:rsidRDefault="002112A6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Fickle</w:t>
            </w:r>
          </w:p>
        </w:tc>
        <w:tc>
          <w:tcPr>
            <w:tcW w:w="5103" w:type="dxa"/>
          </w:tcPr>
          <w:p w14:paraId="4E8E57E3" w14:textId="77777777" w:rsidR="009B0938" w:rsidRDefault="009B0938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  <w:tr w:rsidR="00CE58B5" w:rsidRPr="00CB718C" w14:paraId="2E41E787" w14:textId="77777777" w:rsidTr="00CE58B5">
        <w:tc>
          <w:tcPr>
            <w:tcW w:w="936" w:type="dxa"/>
          </w:tcPr>
          <w:p w14:paraId="6D2BFD25" w14:textId="77777777" w:rsidR="00CE58B5" w:rsidRDefault="00CE58B5" w:rsidP="005E213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3" w:type="dxa"/>
          </w:tcPr>
          <w:p w14:paraId="4B9B75C4" w14:textId="2816BC2B" w:rsidR="00CE58B5" w:rsidRDefault="0044312D" w:rsidP="005E2136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let yourself go</w:t>
            </w:r>
          </w:p>
        </w:tc>
        <w:tc>
          <w:tcPr>
            <w:tcW w:w="5103" w:type="dxa"/>
          </w:tcPr>
          <w:p w14:paraId="2601CDD3" w14:textId="77777777" w:rsidR="00CE58B5" w:rsidRDefault="00CE58B5" w:rsidP="005E2136">
            <w:pPr>
              <w:spacing w:line="360" w:lineRule="auto"/>
              <w:rPr>
                <w:rFonts w:cstheme="minorHAnsi"/>
                <w:b/>
                <w:color w:val="7030A0"/>
                <w:sz w:val="26"/>
                <w:szCs w:val="26"/>
                <w:lang w:val="en-GB"/>
              </w:rPr>
            </w:pPr>
          </w:p>
        </w:tc>
      </w:tr>
    </w:tbl>
    <w:p w14:paraId="666FBB60" w14:textId="77777777" w:rsidR="00CB718C" w:rsidRPr="00436EA9" w:rsidRDefault="00CB718C" w:rsidP="00CB718C">
      <w:pPr>
        <w:shd w:val="clear" w:color="auto" w:fill="CCC0D9" w:themeFill="accent4" w:themeFillTint="66"/>
        <w:rPr>
          <w:rFonts w:ascii="Arial" w:hAnsi="Arial" w:cs="Arial"/>
          <w:b/>
          <w:sz w:val="28"/>
          <w:lang w:val="en-GB"/>
        </w:rPr>
      </w:pPr>
      <w:r w:rsidRPr="00436EA9">
        <w:rPr>
          <w:rFonts w:ascii="Arial" w:hAnsi="Arial" w:cs="Arial"/>
          <w:b/>
          <w:sz w:val="28"/>
          <w:lang w:val="en-GB"/>
        </w:rPr>
        <w:t xml:space="preserve">Essential vocabulary &amp; </w:t>
      </w:r>
      <w:r>
        <w:rPr>
          <w:rFonts w:ascii="Arial" w:hAnsi="Arial" w:cs="Arial"/>
          <w:b/>
          <w:sz w:val="28"/>
          <w:lang w:val="en-GB"/>
        </w:rPr>
        <w:t>c</w:t>
      </w:r>
      <w:r w:rsidRPr="00436EA9">
        <w:rPr>
          <w:rFonts w:ascii="Arial" w:hAnsi="Arial" w:cs="Arial"/>
          <w:b/>
          <w:sz w:val="28"/>
          <w:lang w:val="en-GB"/>
        </w:rPr>
        <w:t>ommon mistakes in ‘No et moi’</w:t>
      </w:r>
      <w:r>
        <w:rPr>
          <w:rFonts w:ascii="Arial" w:hAnsi="Arial" w:cs="Arial"/>
          <w:b/>
          <w:sz w:val="28"/>
          <w:lang w:val="en-GB"/>
        </w:rPr>
        <w:t xml:space="preserve"> </w:t>
      </w:r>
      <w:r w:rsidRPr="00436EA9">
        <w:rPr>
          <w:rFonts w:ascii="Arial" w:hAnsi="Arial" w:cs="Arial"/>
          <w:b/>
          <w:sz w:val="28"/>
          <w:lang w:val="en-GB"/>
        </w:rPr>
        <w:t xml:space="preserve">essays  </w:t>
      </w:r>
    </w:p>
    <w:p w14:paraId="67744DE1" w14:textId="77777777" w:rsidR="00CB718C" w:rsidRDefault="00CB718C" w:rsidP="00CB718C">
      <w:pPr>
        <w:rPr>
          <w:rFonts w:ascii="Arial" w:hAnsi="Arial" w:cs="Arial"/>
          <w:lang w:val="en-GB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936"/>
        <w:gridCol w:w="4168"/>
        <w:gridCol w:w="5528"/>
      </w:tblGrid>
      <w:tr w:rsidR="00CB718C" w:rsidRPr="00BE3350" w14:paraId="1CA5204F" w14:textId="77777777" w:rsidTr="00646001">
        <w:tc>
          <w:tcPr>
            <w:tcW w:w="936" w:type="dxa"/>
          </w:tcPr>
          <w:p w14:paraId="73DCA22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tabs>
                <w:tab w:val="left" w:pos="34"/>
                <w:tab w:val="left" w:pos="460"/>
              </w:tabs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bookmarkStart w:id="0" w:name="_GoBack"/>
          </w:p>
        </w:tc>
        <w:tc>
          <w:tcPr>
            <w:tcW w:w="4168" w:type="dxa"/>
          </w:tcPr>
          <w:p w14:paraId="724698B2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After having read</w:t>
            </w:r>
          </w:p>
        </w:tc>
        <w:tc>
          <w:tcPr>
            <w:tcW w:w="5528" w:type="dxa"/>
          </w:tcPr>
          <w:p w14:paraId="195CEAB7" w14:textId="2453F88C" w:rsidR="00CB718C" w:rsidRPr="0079438D" w:rsidRDefault="00AB59CB" w:rsidP="00CB718C">
            <w:pPr>
              <w:tabs>
                <w:tab w:val="left" w:pos="1749"/>
              </w:tabs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Après avoir lu</w:t>
            </w:r>
          </w:p>
        </w:tc>
      </w:tr>
      <w:tr w:rsidR="00CB718C" w:rsidRPr="00646001" w14:paraId="131C189A" w14:textId="77777777" w:rsidTr="00646001">
        <w:tc>
          <w:tcPr>
            <w:tcW w:w="936" w:type="dxa"/>
          </w:tcPr>
          <w:p w14:paraId="05D54886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24BFDA4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At the start of the book</w:t>
            </w:r>
          </w:p>
        </w:tc>
        <w:tc>
          <w:tcPr>
            <w:tcW w:w="5528" w:type="dxa"/>
          </w:tcPr>
          <w:p w14:paraId="184E68ED" w14:textId="5D6DA31E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Au début du livre/ au commencement du livre</w:t>
            </w:r>
          </w:p>
        </w:tc>
      </w:tr>
      <w:tr w:rsidR="00CB718C" w:rsidRPr="00E50AED" w14:paraId="27BD181B" w14:textId="77777777" w:rsidTr="00646001">
        <w:tc>
          <w:tcPr>
            <w:tcW w:w="936" w:type="dxa"/>
          </w:tcPr>
          <w:p w14:paraId="37E890E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00AE5C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b/>
                <w:sz w:val="22"/>
                <w:lang w:val="fr-FR"/>
              </w:rPr>
            </w:pPr>
            <w:r w:rsidRPr="005F3B6C">
              <w:rPr>
                <w:rFonts w:ascii="Arial" w:hAnsi="Arial" w:cs="Arial"/>
                <w:b/>
                <w:sz w:val="22"/>
                <w:lang w:val="fr-FR"/>
              </w:rPr>
              <w:t>In the 4th chapter</w:t>
            </w:r>
          </w:p>
        </w:tc>
        <w:tc>
          <w:tcPr>
            <w:tcW w:w="5528" w:type="dxa"/>
          </w:tcPr>
          <w:p w14:paraId="6D1DB531" w14:textId="70F761BE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Dans le 4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vertAlign w:val="superscript"/>
                <w:lang w:val="fr-FR"/>
              </w:rPr>
              <w:t>ème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 chapitre</w:t>
            </w:r>
          </w:p>
        </w:tc>
      </w:tr>
      <w:tr w:rsidR="00CB718C" w:rsidRPr="00436EA9" w14:paraId="1327574B" w14:textId="77777777" w:rsidTr="00646001">
        <w:tc>
          <w:tcPr>
            <w:tcW w:w="936" w:type="dxa"/>
          </w:tcPr>
          <w:p w14:paraId="1C528EA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4168" w:type="dxa"/>
          </w:tcPr>
          <w:p w14:paraId="2637D4D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 lack of affection</w:t>
            </w:r>
          </w:p>
        </w:tc>
        <w:tc>
          <w:tcPr>
            <w:tcW w:w="5528" w:type="dxa"/>
          </w:tcPr>
          <w:p w14:paraId="46ED281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Un manque d’affection</w:t>
            </w:r>
          </w:p>
        </w:tc>
      </w:tr>
      <w:tr w:rsidR="00CB718C" w:rsidRPr="00E50AED" w14:paraId="701E3D7A" w14:textId="77777777" w:rsidTr="00646001">
        <w:tc>
          <w:tcPr>
            <w:tcW w:w="936" w:type="dxa"/>
          </w:tcPr>
          <w:p w14:paraId="674C8B6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E8D8A6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Parental support</w:t>
            </w:r>
          </w:p>
        </w:tc>
        <w:tc>
          <w:tcPr>
            <w:tcW w:w="5528" w:type="dxa"/>
          </w:tcPr>
          <w:p w14:paraId="17032E9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 soutien parental</w:t>
            </w:r>
          </w:p>
        </w:tc>
      </w:tr>
      <w:tr w:rsidR="00CB718C" w:rsidRPr="00646001" w14:paraId="4A37DE68" w14:textId="77777777" w:rsidTr="00646001">
        <w:tc>
          <w:tcPr>
            <w:tcW w:w="936" w:type="dxa"/>
          </w:tcPr>
          <w:p w14:paraId="5329522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73408989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As we turn the pages</w:t>
            </w:r>
          </w:p>
        </w:tc>
        <w:tc>
          <w:tcPr>
            <w:tcW w:w="5528" w:type="dxa"/>
          </w:tcPr>
          <w:p w14:paraId="0DE94CE6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En tournant les pages/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au fur et à mesure que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 nous tournons les pages</w:t>
            </w:r>
          </w:p>
        </w:tc>
      </w:tr>
      <w:tr w:rsidR="00CB718C" w:rsidRPr="00E50AED" w14:paraId="61F87F5B" w14:textId="77777777" w:rsidTr="00646001">
        <w:tc>
          <w:tcPr>
            <w:tcW w:w="936" w:type="dxa"/>
          </w:tcPr>
          <w:p w14:paraId="5C5C273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659C80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best advice</w:t>
            </w:r>
          </w:p>
        </w:tc>
        <w:tc>
          <w:tcPr>
            <w:tcW w:w="5528" w:type="dxa"/>
          </w:tcPr>
          <w:p w14:paraId="4D5C1E0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 meilleur conseil/ avis</w:t>
            </w:r>
          </w:p>
        </w:tc>
      </w:tr>
      <w:tr w:rsidR="00CB718C" w:rsidRPr="00E50AED" w14:paraId="060DC162" w14:textId="77777777" w:rsidTr="00646001">
        <w:tc>
          <w:tcPr>
            <w:tcW w:w="936" w:type="dxa"/>
          </w:tcPr>
          <w:p w14:paraId="153AA239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56E2839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5F3B6C">
              <w:rPr>
                <w:rFonts w:ascii="Arial" w:hAnsi="Arial" w:cs="Arial"/>
                <w:b/>
                <w:sz w:val="22"/>
              </w:rPr>
              <w:t>Her friendship</w:t>
            </w:r>
          </w:p>
        </w:tc>
        <w:tc>
          <w:tcPr>
            <w:tcW w:w="5528" w:type="dxa"/>
          </w:tcPr>
          <w:p w14:paraId="6E09B91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Son amitié</w:t>
            </w:r>
          </w:p>
        </w:tc>
      </w:tr>
      <w:tr w:rsidR="00CB718C" w:rsidRPr="00E50AED" w14:paraId="1249862C" w14:textId="77777777" w:rsidTr="00646001">
        <w:tc>
          <w:tcPr>
            <w:tcW w:w="936" w:type="dxa"/>
          </w:tcPr>
          <w:p w14:paraId="58C077F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AC7DEE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personal</w:t>
            </w:r>
          </w:p>
        </w:tc>
        <w:tc>
          <w:tcPr>
            <w:tcW w:w="5528" w:type="dxa"/>
          </w:tcPr>
          <w:p w14:paraId="10BF3463" w14:textId="0692E331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Personnel (-elle)</w:t>
            </w:r>
          </w:p>
        </w:tc>
      </w:tr>
      <w:tr w:rsidR="00CB718C" w:rsidRPr="00E50AED" w14:paraId="2344BEB9" w14:textId="77777777" w:rsidTr="00646001">
        <w:tc>
          <w:tcPr>
            <w:tcW w:w="936" w:type="dxa"/>
          </w:tcPr>
          <w:p w14:paraId="29ACEF0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A5B6783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readers</w:t>
            </w:r>
          </w:p>
        </w:tc>
        <w:tc>
          <w:tcPr>
            <w:tcW w:w="5528" w:type="dxa"/>
          </w:tcPr>
          <w:p w14:paraId="4F9F09B8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Les lecteurs</w:t>
            </w:r>
          </w:p>
        </w:tc>
      </w:tr>
      <w:tr w:rsidR="00CB718C" w:rsidRPr="00646001" w14:paraId="059929C7" w14:textId="77777777" w:rsidTr="00646001">
        <w:tc>
          <w:tcPr>
            <w:tcW w:w="936" w:type="dxa"/>
          </w:tcPr>
          <w:p w14:paraId="1F5581BF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E5F3B4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 xml:space="preserve">Novel (plus 2 synonyms) </w:t>
            </w:r>
          </w:p>
        </w:tc>
        <w:tc>
          <w:tcPr>
            <w:tcW w:w="5528" w:type="dxa"/>
          </w:tcPr>
          <w:p w14:paraId="1670EF4D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Un roman/ un récit / une nouvelle</w:t>
            </w:r>
          </w:p>
        </w:tc>
      </w:tr>
      <w:tr w:rsidR="00CB718C" w:rsidRPr="00E50AED" w14:paraId="18255C4F" w14:textId="77777777" w:rsidTr="00646001">
        <w:tc>
          <w:tcPr>
            <w:tcW w:w="936" w:type="dxa"/>
          </w:tcPr>
          <w:p w14:paraId="5FE471B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9EC2D36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fr-FR"/>
              </w:rPr>
              <w:t>In the first person</w:t>
            </w:r>
          </w:p>
        </w:tc>
        <w:tc>
          <w:tcPr>
            <w:tcW w:w="5528" w:type="dxa"/>
          </w:tcPr>
          <w:p w14:paraId="548F4A6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À la première personne</w:t>
            </w:r>
          </w:p>
        </w:tc>
      </w:tr>
      <w:tr w:rsidR="00CB718C" w:rsidRPr="00E50AED" w14:paraId="68D46C48" w14:textId="77777777" w:rsidTr="00646001">
        <w:tc>
          <w:tcPr>
            <w:tcW w:w="936" w:type="dxa"/>
          </w:tcPr>
          <w:p w14:paraId="6C52F9D8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647C7AF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be united</w:t>
            </w:r>
          </w:p>
        </w:tc>
        <w:tc>
          <w:tcPr>
            <w:tcW w:w="5528" w:type="dxa"/>
          </w:tcPr>
          <w:p w14:paraId="4AC453EC" w14:textId="284EBF3D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Être uni </w:t>
            </w:r>
          </w:p>
        </w:tc>
      </w:tr>
      <w:tr w:rsidR="00CB718C" w:rsidRPr="00E50AED" w14:paraId="489C9E3C" w14:textId="77777777" w:rsidTr="00646001">
        <w:tc>
          <w:tcPr>
            <w:tcW w:w="936" w:type="dxa"/>
          </w:tcPr>
          <w:p w14:paraId="384B0769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31680749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be touched by</w:t>
            </w:r>
          </w:p>
        </w:tc>
        <w:tc>
          <w:tcPr>
            <w:tcW w:w="5528" w:type="dxa"/>
          </w:tcPr>
          <w:p w14:paraId="7EEC4193" w14:textId="7C9C5EE9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Être touché par</w:t>
            </w:r>
          </w:p>
        </w:tc>
      </w:tr>
      <w:tr w:rsidR="00CB718C" w:rsidRPr="00E50AED" w14:paraId="2A822C49" w14:textId="77777777" w:rsidTr="00646001">
        <w:tc>
          <w:tcPr>
            <w:tcW w:w="936" w:type="dxa"/>
          </w:tcPr>
          <w:p w14:paraId="3B6F4B2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37A1D09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encounter</w:t>
            </w:r>
          </w:p>
        </w:tc>
        <w:tc>
          <w:tcPr>
            <w:tcW w:w="5528" w:type="dxa"/>
          </w:tcPr>
          <w:p w14:paraId="55CCBD2C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Re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n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contrer</w:t>
            </w:r>
          </w:p>
        </w:tc>
      </w:tr>
      <w:tr w:rsidR="00CB718C" w:rsidRPr="00E50AED" w14:paraId="419B1EF0" w14:textId="77777777" w:rsidTr="00646001">
        <w:tc>
          <w:tcPr>
            <w:tcW w:w="936" w:type="dxa"/>
          </w:tcPr>
          <w:p w14:paraId="5EE9A43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44CC41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characters</w:t>
            </w:r>
          </w:p>
        </w:tc>
        <w:tc>
          <w:tcPr>
            <w:tcW w:w="5528" w:type="dxa"/>
          </w:tcPr>
          <w:p w14:paraId="500A98F7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Les personnages</w:t>
            </w:r>
          </w:p>
        </w:tc>
      </w:tr>
      <w:tr w:rsidR="00CB718C" w:rsidRPr="00E50AED" w14:paraId="7D6D91C1" w14:textId="77777777" w:rsidTr="00646001">
        <w:tc>
          <w:tcPr>
            <w:tcW w:w="936" w:type="dxa"/>
          </w:tcPr>
          <w:p w14:paraId="76FEA38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1D4FAD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Her personality</w:t>
            </w:r>
          </w:p>
        </w:tc>
        <w:tc>
          <w:tcPr>
            <w:tcW w:w="5528" w:type="dxa"/>
          </w:tcPr>
          <w:p w14:paraId="02A7E0F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Son caractère/ sa personalité</w:t>
            </w:r>
          </w:p>
        </w:tc>
      </w:tr>
      <w:tr w:rsidR="00CB718C" w:rsidRPr="00436EA9" w14:paraId="6D251C17" w14:textId="77777777" w:rsidTr="00646001">
        <w:tc>
          <w:tcPr>
            <w:tcW w:w="936" w:type="dxa"/>
          </w:tcPr>
          <w:p w14:paraId="6F7DA44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2134E3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In the same way</w:t>
            </w:r>
          </w:p>
        </w:tc>
        <w:tc>
          <w:tcPr>
            <w:tcW w:w="5528" w:type="dxa"/>
          </w:tcPr>
          <w:p w14:paraId="79AC96E1" w14:textId="41235C0F" w:rsidR="00CB718C" w:rsidRPr="0079438D" w:rsidRDefault="00AB59CB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De la même façon</w:t>
            </w:r>
          </w:p>
        </w:tc>
      </w:tr>
      <w:tr w:rsidR="00CB718C" w:rsidRPr="00E50AED" w14:paraId="09261B73" w14:textId="77777777" w:rsidTr="00646001">
        <w:tc>
          <w:tcPr>
            <w:tcW w:w="936" w:type="dxa"/>
          </w:tcPr>
          <w:p w14:paraId="43B37CF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7CEDFA2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ask questions</w:t>
            </w:r>
          </w:p>
        </w:tc>
        <w:tc>
          <w:tcPr>
            <w:tcW w:w="5528" w:type="dxa"/>
          </w:tcPr>
          <w:p w14:paraId="36662F0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Poser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 des questions</w:t>
            </w:r>
          </w:p>
        </w:tc>
      </w:tr>
      <w:tr w:rsidR="00CB718C" w:rsidRPr="00E50AED" w14:paraId="23C072BE" w14:textId="77777777" w:rsidTr="00646001">
        <w:tc>
          <w:tcPr>
            <w:tcW w:w="936" w:type="dxa"/>
          </w:tcPr>
          <w:p w14:paraId="15F7B55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5AF484A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eastAsia="ja-JP"/>
              </w:rPr>
            </w:pPr>
            <w:r w:rsidRPr="005F3B6C">
              <w:rPr>
                <w:rFonts w:ascii="Arial" w:hAnsi="Arial" w:cs="Arial"/>
                <w:sz w:val="22"/>
              </w:rPr>
              <w:t>An explanation</w:t>
            </w:r>
          </w:p>
        </w:tc>
        <w:tc>
          <w:tcPr>
            <w:tcW w:w="5528" w:type="dxa"/>
          </w:tcPr>
          <w:p w14:paraId="7192B1EB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eastAsia="ja-JP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eastAsia="ja-JP"/>
              </w:rPr>
              <w:t>Une expli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eastAsia="ja-JP"/>
              </w:rPr>
              <w:t>cation</w:t>
            </w:r>
          </w:p>
        </w:tc>
      </w:tr>
      <w:tr w:rsidR="00CB718C" w:rsidRPr="00E50AED" w14:paraId="437BC617" w14:textId="77777777" w:rsidTr="00646001">
        <w:tc>
          <w:tcPr>
            <w:tcW w:w="936" w:type="dxa"/>
          </w:tcPr>
          <w:p w14:paraId="28FEABE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D16992F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dispute the fact that</w:t>
            </w:r>
          </w:p>
        </w:tc>
        <w:tc>
          <w:tcPr>
            <w:tcW w:w="5528" w:type="dxa"/>
          </w:tcPr>
          <w:p w14:paraId="76FF841A" w14:textId="71C46187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Contester le fait que</w:t>
            </w:r>
          </w:p>
        </w:tc>
      </w:tr>
      <w:tr w:rsidR="00CB718C" w:rsidRPr="00E50AED" w14:paraId="69659622" w14:textId="77777777" w:rsidTr="00646001">
        <w:tc>
          <w:tcPr>
            <w:tcW w:w="936" w:type="dxa"/>
          </w:tcPr>
          <w:p w14:paraId="7E6B48E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74D7C87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leave her life</w:t>
            </w:r>
          </w:p>
        </w:tc>
        <w:tc>
          <w:tcPr>
            <w:tcW w:w="5528" w:type="dxa"/>
          </w:tcPr>
          <w:p w14:paraId="15333ADB" w14:textId="77777777" w:rsidR="00CB718C" w:rsidRPr="0079438D" w:rsidRDefault="00CB718C" w:rsidP="00CB718C">
            <w:pPr>
              <w:tabs>
                <w:tab w:val="left" w:pos="2083"/>
              </w:tabs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Quitter sa vie</w:t>
            </w:r>
          </w:p>
        </w:tc>
      </w:tr>
      <w:tr w:rsidR="00CB718C" w:rsidRPr="00E50AED" w14:paraId="7A22037C" w14:textId="77777777" w:rsidTr="00646001">
        <w:tc>
          <w:tcPr>
            <w:tcW w:w="936" w:type="dxa"/>
          </w:tcPr>
          <w:p w14:paraId="793D877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883D14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behaviour</w:t>
            </w:r>
          </w:p>
        </w:tc>
        <w:tc>
          <w:tcPr>
            <w:tcW w:w="5528" w:type="dxa"/>
          </w:tcPr>
          <w:p w14:paraId="03FF746C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 comportement</w:t>
            </w:r>
          </w:p>
        </w:tc>
      </w:tr>
      <w:tr w:rsidR="00CB718C" w:rsidRPr="00436EA9" w14:paraId="19D1404F" w14:textId="77777777" w:rsidTr="00646001">
        <w:tc>
          <w:tcPr>
            <w:tcW w:w="936" w:type="dxa"/>
          </w:tcPr>
          <w:p w14:paraId="05ECAB5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376668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 piece</w:t>
            </w:r>
          </w:p>
        </w:tc>
        <w:tc>
          <w:tcPr>
            <w:tcW w:w="5528" w:type="dxa"/>
          </w:tcPr>
          <w:p w14:paraId="5048F44E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une œuvre</w:t>
            </w:r>
          </w:p>
        </w:tc>
      </w:tr>
      <w:tr w:rsidR="00CB718C" w:rsidRPr="00E50AED" w14:paraId="35DAB3BC" w14:textId="77777777" w:rsidTr="00646001">
        <w:tc>
          <w:tcPr>
            <w:tcW w:w="936" w:type="dxa"/>
          </w:tcPr>
          <w:p w14:paraId="0B9CE6B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1D4C20C0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 xml:space="preserve">The meaning </w:t>
            </w:r>
          </w:p>
        </w:tc>
        <w:tc>
          <w:tcPr>
            <w:tcW w:w="5528" w:type="dxa"/>
          </w:tcPr>
          <w:p w14:paraId="0C911B8D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 sens/ la signification</w:t>
            </w:r>
          </w:p>
        </w:tc>
      </w:tr>
      <w:tr w:rsidR="00CB718C" w:rsidRPr="00E50AED" w14:paraId="320501CD" w14:textId="77777777" w:rsidTr="00646001">
        <w:tc>
          <w:tcPr>
            <w:tcW w:w="936" w:type="dxa"/>
          </w:tcPr>
          <w:p w14:paraId="222E000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59C3C004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stand out</w:t>
            </w:r>
          </w:p>
        </w:tc>
        <w:tc>
          <w:tcPr>
            <w:tcW w:w="5528" w:type="dxa"/>
          </w:tcPr>
          <w:p w14:paraId="45AA517D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Se distinguer / ressortir/ </w:t>
            </w:r>
          </w:p>
        </w:tc>
      </w:tr>
      <w:tr w:rsidR="00CB718C" w:rsidRPr="00E50AED" w14:paraId="3A8DD8BC" w14:textId="77777777" w:rsidTr="00646001">
        <w:tc>
          <w:tcPr>
            <w:tcW w:w="936" w:type="dxa"/>
          </w:tcPr>
          <w:p w14:paraId="0522E3B4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68615C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tell, narrate</w:t>
            </w:r>
          </w:p>
        </w:tc>
        <w:tc>
          <w:tcPr>
            <w:tcW w:w="5528" w:type="dxa"/>
          </w:tcPr>
          <w:p w14:paraId="00FE65A3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raconter</w:t>
            </w:r>
          </w:p>
        </w:tc>
      </w:tr>
      <w:tr w:rsidR="00CB718C" w:rsidRPr="00E50AED" w14:paraId="7B3F1528" w14:textId="77777777" w:rsidTr="00646001">
        <w:tc>
          <w:tcPr>
            <w:tcW w:w="936" w:type="dxa"/>
          </w:tcPr>
          <w:p w14:paraId="6EC078D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8E7CB0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depict</w:t>
            </w:r>
          </w:p>
        </w:tc>
        <w:tc>
          <w:tcPr>
            <w:tcW w:w="5528" w:type="dxa"/>
          </w:tcPr>
          <w:p w14:paraId="1F64DB5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Dépeindre/représenter</w:t>
            </w:r>
          </w:p>
        </w:tc>
      </w:tr>
      <w:tr w:rsidR="00CB718C" w:rsidRPr="00E50AED" w14:paraId="2F7B9F43" w14:textId="77777777" w:rsidTr="00646001">
        <w:tc>
          <w:tcPr>
            <w:tcW w:w="936" w:type="dxa"/>
          </w:tcPr>
          <w:p w14:paraId="3E1B9219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2C0989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express the idea</w:t>
            </w:r>
          </w:p>
        </w:tc>
        <w:tc>
          <w:tcPr>
            <w:tcW w:w="5528" w:type="dxa"/>
          </w:tcPr>
          <w:p w14:paraId="71AA5B40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Exprimer l’idée</w:t>
            </w:r>
          </w:p>
        </w:tc>
      </w:tr>
      <w:tr w:rsidR="00CB718C" w:rsidRPr="00646001" w14:paraId="13BB6C2F" w14:textId="77777777" w:rsidTr="00646001">
        <w:tc>
          <w:tcPr>
            <w:tcW w:w="936" w:type="dxa"/>
          </w:tcPr>
          <w:p w14:paraId="34998E4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1F50C53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she misses her friend a lot</w:t>
            </w:r>
          </w:p>
        </w:tc>
        <w:tc>
          <w:tcPr>
            <w:tcW w:w="5528" w:type="dxa"/>
          </w:tcPr>
          <w:p w14:paraId="30E6724B" w14:textId="1F149B51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 xml:space="preserve">Son amie lui </w:t>
            </w:r>
            <w:r w:rsidR="00646001"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manque beaucoup</w:t>
            </w:r>
          </w:p>
        </w:tc>
      </w:tr>
      <w:tr w:rsidR="00CB718C" w:rsidRPr="00E50AED" w14:paraId="265201F6" w14:textId="77777777" w:rsidTr="00646001">
        <w:tc>
          <w:tcPr>
            <w:tcW w:w="936" w:type="dxa"/>
          </w:tcPr>
          <w:p w14:paraId="183215C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47935F3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Loneliness</w:t>
            </w:r>
          </w:p>
        </w:tc>
        <w:tc>
          <w:tcPr>
            <w:tcW w:w="5528" w:type="dxa"/>
          </w:tcPr>
          <w:p w14:paraId="491784E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La solitude</w:t>
            </w:r>
          </w:p>
        </w:tc>
      </w:tr>
      <w:tr w:rsidR="00CB718C" w:rsidRPr="00E50AED" w14:paraId="0D157110" w14:textId="77777777" w:rsidTr="00646001">
        <w:tc>
          <w:tcPr>
            <w:tcW w:w="936" w:type="dxa"/>
          </w:tcPr>
          <w:p w14:paraId="3321F9C2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39775494" w14:textId="56772114" w:rsidR="00CB718C" w:rsidRPr="005F3B6C" w:rsidRDefault="00E634E0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bond</w:t>
            </w:r>
          </w:p>
        </w:tc>
        <w:tc>
          <w:tcPr>
            <w:tcW w:w="5528" w:type="dxa"/>
          </w:tcPr>
          <w:p w14:paraId="31F48816" w14:textId="5683F49B" w:rsidR="00CB718C" w:rsidRPr="0079438D" w:rsidRDefault="00E634E0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L’attachement</w:t>
            </w:r>
          </w:p>
        </w:tc>
      </w:tr>
      <w:tr w:rsidR="00CB718C" w:rsidRPr="00E50AED" w14:paraId="26DABEE6" w14:textId="77777777" w:rsidTr="00646001">
        <w:tc>
          <w:tcPr>
            <w:tcW w:w="936" w:type="dxa"/>
          </w:tcPr>
          <w:p w14:paraId="0A9F27B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16C3541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who helps her to understand</w:t>
            </w:r>
          </w:p>
        </w:tc>
        <w:tc>
          <w:tcPr>
            <w:tcW w:w="5528" w:type="dxa"/>
          </w:tcPr>
          <w:p w14:paraId="5E7E1AE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Qui l’aide à comprendre</w:t>
            </w:r>
          </w:p>
        </w:tc>
      </w:tr>
      <w:tr w:rsidR="00CB718C" w:rsidRPr="00E50AED" w14:paraId="66F8FD03" w14:textId="77777777" w:rsidTr="00646001">
        <w:tc>
          <w:tcPr>
            <w:tcW w:w="936" w:type="dxa"/>
          </w:tcPr>
          <w:p w14:paraId="30DA532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2B3B6B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help someone</w:t>
            </w:r>
          </w:p>
        </w:tc>
        <w:tc>
          <w:tcPr>
            <w:tcW w:w="5528" w:type="dxa"/>
          </w:tcPr>
          <w:p w14:paraId="03762869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Aider quelqu’un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à</w:t>
            </w:r>
          </w:p>
        </w:tc>
      </w:tr>
      <w:tr w:rsidR="00CB718C" w:rsidRPr="00E50AED" w14:paraId="65D6E2F1" w14:textId="77777777" w:rsidTr="00646001">
        <w:tc>
          <w:tcPr>
            <w:tcW w:w="936" w:type="dxa"/>
          </w:tcPr>
          <w:p w14:paraId="790F571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5C8E23D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first message</w:t>
            </w:r>
          </w:p>
        </w:tc>
        <w:tc>
          <w:tcPr>
            <w:tcW w:w="5528" w:type="dxa"/>
          </w:tcPr>
          <w:p w14:paraId="5401D86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Le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premier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 message</w:t>
            </w:r>
          </w:p>
        </w:tc>
      </w:tr>
      <w:tr w:rsidR="00CB718C" w:rsidRPr="00E50AED" w14:paraId="3B604B96" w14:textId="77777777" w:rsidTr="00646001">
        <w:tc>
          <w:tcPr>
            <w:tcW w:w="936" w:type="dxa"/>
          </w:tcPr>
          <w:p w14:paraId="7FCD325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7E11C21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Relevant</w:t>
            </w:r>
          </w:p>
        </w:tc>
        <w:tc>
          <w:tcPr>
            <w:tcW w:w="5528" w:type="dxa"/>
          </w:tcPr>
          <w:p w14:paraId="0A50086F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pertinent</w:t>
            </w:r>
          </w:p>
        </w:tc>
      </w:tr>
      <w:tr w:rsidR="00CB718C" w:rsidRPr="00436EA9" w14:paraId="6E81E9D3" w14:textId="77777777" w:rsidTr="00646001">
        <w:tc>
          <w:tcPr>
            <w:tcW w:w="936" w:type="dxa"/>
          </w:tcPr>
          <w:p w14:paraId="78409B58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19487B6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be confident</w:t>
            </w:r>
          </w:p>
        </w:tc>
        <w:tc>
          <w:tcPr>
            <w:tcW w:w="5528" w:type="dxa"/>
          </w:tcPr>
          <w:p w14:paraId="1A273DFE" w14:textId="5E073A8A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Avoir confiance</w:t>
            </w:r>
          </w:p>
        </w:tc>
      </w:tr>
      <w:tr w:rsidR="00CB718C" w:rsidRPr="00E50AED" w14:paraId="026D71F4" w14:textId="77777777" w:rsidTr="00646001">
        <w:tc>
          <w:tcPr>
            <w:tcW w:w="936" w:type="dxa"/>
          </w:tcPr>
          <w:p w14:paraId="08F43878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1C270DF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All the time</w:t>
            </w:r>
          </w:p>
        </w:tc>
        <w:tc>
          <w:tcPr>
            <w:tcW w:w="5528" w:type="dxa"/>
          </w:tcPr>
          <w:p w14:paraId="214F835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Tou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t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 le temps</w:t>
            </w:r>
          </w:p>
        </w:tc>
      </w:tr>
      <w:tr w:rsidR="00CB718C" w:rsidRPr="00E50AED" w14:paraId="64A2DF82" w14:textId="77777777" w:rsidTr="00646001">
        <w:tc>
          <w:tcPr>
            <w:tcW w:w="936" w:type="dxa"/>
          </w:tcPr>
          <w:p w14:paraId="3BB9419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4D16B85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 xml:space="preserve">Adults </w:t>
            </w:r>
          </w:p>
        </w:tc>
        <w:tc>
          <w:tcPr>
            <w:tcW w:w="5528" w:type="dxa"/>
          </w:tcPr>
          <w:p w14:paraId="7BAADB10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Les adult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es</w:t>
            </w:r>
          </w:p>
        </w:tc>
      </w:tr>
      <w:tr w:rsidR="00CB718C" w:rsidRPr="00646001" w14:paraId="6E21800F" w14:textId="77777777" w:rsidTr="00646001">
        <w:tc>
          <w:tcPr>
            <w:tcW w:w="936" w:type="dxa"/>
          </w:tcPr>
          <w:p w14:paraId="5765713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9B62A64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 xml:space="preserve">To live out of the society </w:t>
            </w:r>
            <w:r w:rsidRPr="005F3B6C">
              <w:rPr>
                <w:rFonts w:ascii="Arial" w:hAnsi="Arial" w:cs="Arial"/>
                <w:i/>
                <w:sz w:val="22"/>
              </w:rPr>
              <w:t>(in margin)</w:t>
            </w:r>
          </w:p>
        </w:tc>
        <w:tc>
          <w:tcPr>
            <w:tcW w:w="5528" w:type="dxa"/>
          </w:tcPr>
          <w:p w14:paraId="0C853A7D" w14:textId="3F0348E7" w:rsidR="00CB718C" w:rsidRPr="0079438D" w:rsidRDefault="00E634E0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Vivre en marge de la société</w:t>
            </w:r>
          </w:p>
        </w:tc>
      </w:tr>
      <w:tr w:rsidR="00CB718C" w:rsidRPr="00646001" w14:paraId="7FC705DA" w14:textId="77777777" w:rsidTr="00646001">
        <w:tc>
          <w:tcPr>
            <w:tcW w:w="936" w:type="dxa"/>
          </w:tcPr>
          <w:p w14:paraId="163AB79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5A0C96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try to do something</w:t>
            </w:r>
          </w:p>
        </w:tc>
        <w:tc>
          <w:tcPr>
            <w:tcW w:w="5528" w:type="dxa"/>
          </w:tcPr>
          <w:p w14:paraId="645A85AC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Essayer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 xml:space="preserve">de 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faire quelque chose</w:t>
            </w:r>
          </w:p>
        </w:tc>
      </w:tr>
      <w:tr w:rsidR="00CB718C" w:rsidRPr="00E50AED" w14:paraId="30DE3B91" w14:textId="77777777" w:rsidTr="00646001">
        <w:tc>
          <w:tcPr>
            <w:tcW w:w="936" w:type="dxa"/>
          </w:tcPr>
          <w:p w14:paraId="11386B64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3C7CA416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be responsible of</w:t>
            </w:r>
          </w:p>
        </w:tc>
        <w:tc>
          <w:tcPr>
            <w:tcW w:w="5528" w:type="dxa"/>
          </w:tcPr>
          <w:p w14:paraId="14AFA1C8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Être respons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a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ble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de</w:t>
            </w:r>
          </w:p>
        </w:tc>
      </w:tr>
      <w:tr w:rsidR="00CB718C" w:rsidRPr="00E50AED" w14:paraId="2C0F863B" w14:textId="77777777" w:rsidTr="00646001">
        <w:tc>
          <w:tcPr>
            <w:tcW w:w="936" w:type="dxa"/>
          </w:tcPr>
          <w:p w14:paraId="589FEF35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AA8B3AD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herself</w:t>
            </w:r>
          </w:p>
        </w:tc>
        <w:tc>
          <w:tcPr>
            <w:tcW w:w="5528" w:type="dxa"/>
          </w:tcPr>
          <w:p w14:paraId="0501AB26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elle-même</w:t>
            </w:r>
          </w:p>
        </w:tc>
      </w:tr>
      <w:tr w:rsidR="00CB718C" w:rsidRPr="00E50AED" w14:paraId="708E2512" w14:textId="77777777" w:rsidTr="00646001">
        <w:tc>
          <w:tcPr>
            <w:tcW w:w="936" w:type="dxa"/>
          </w:tcPr>
          <w:p w14:paraId="6A9D4C7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F8B5290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At the same time</w:t>
            </w:r>
          </w:p>
        </w:tc>
        <w:tc>
          <w:tcPr>
            <w:tcW w:w="5528" w:type="dxa"/>
          </w:tcPr>
          <w:p w14:paraId="0EEB3648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 xml:space="preserve">En 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même temps</w:t>
            </w:r>
          </w:p>
        </w:tc>
      </w:tr>
      <w:tr w:rsidR="00CB718C" w:rsidRPr="00646001" w14:paraId="69E10C72" w14:textId="77777777" w:rsidTr="00646001">
        <w:tc>
          <w:tcPr>
            <w:tcW w:w="936" w:type="dxa"/>
          </w:tcPr>
          <w:p w14:paraId="1831173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E54F74B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Themes of loneliness and friendship</w:t>
            </w:r>
          </w:p>
        </w:tc>
        <w:tc>
          <w:tcPr>
            <w:tcW w:w="5528" w:type="dxa"/>
          </w:tcPr>
          <w:p w14:paraId="0C9FCF5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les thèmes de solitude et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d’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amitié</w:t>
            </w:r>
          </w:p>
        </w:tc>
      </w:tr>
      <w:tr w:rsidR="00CB718C" w:rsidRPr="00646001" w14:paraId="55C8CFB4" w14:textId="77777777" w:rsidTr="00646001">
        <w:tc>
          <w:tcPr>
            <w:tcW w:w="936" w:type="dxa"/>
          </w:tcPr>
          <w:p w14:paraId="79A7703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2787EE8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most important advice</w:t>
            </w:r>
          </w:p>
        </w:tc>
        <w:tc>
          <w:tcPr>
            <w:tcW w:w="5528" w:type="dxa"/>
          </w:tcPr>
          <w:p w14:paraId="24D68C1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Le conseil le plus important</w:t>
            </w:r>
          </w:p>
        </w:tc>
      </w:tr>
      <w:tr w:rsidR="00E634E0" w:rsidRPr="00E50AED" w14:paraId="53F8AECF" w14:textId="77777777" w:rsidTr="00646001">
        <w:tc>
          <w:tcPr>
            <w:tcW w:w="936" w:type="dxa"/>
          </w:tcPr>
          <w:p w14:paraId="13D51093" w14:textId="77777777" w:rsidR="00E634E0" w:rsidRPr="005F3B6C" w:rsidRDefault="00E634E0" w:rsidP="00E634E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FE98542" w14:textId="60CA9EDD" w:rsidR="00E634E0" w:rsidRPr="005F3B6C" w:rsidRDefault="00E634E0" w:rsidP="00E634E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caring</w:t>
            </w:r>
          </w:p>
        </w:tc>
        <w:tc>
          <w:tcPr>
            <w:tcW w:w="5528" w:type="dxa"/>
          </w:tcPr>
          <w:p w14:paraId="6CAA151B" w14:textId="110F6566" w:rsidR="00E634E0" w:rsidRPr="0079438D" w:rsidRDefault="00E634E0" w:rsidP="00E634E0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attentionné</w:t>
            </w:r>
          </w:p>
        </w:tc>
      </w:tr>
      <w:tr w:rsidR="00CB718C" w:rsidRPr="00E50AED" w14:paraId="48364435" w14:textId="77777777" w:rsidTr="00646001">
        <w:tc>
          <w:tcPr>
            <w:tcW w:w="936" w:type="dxa"/>
          </w:tcPr>
          <w:p w14:paraId="06571AB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56A9687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From (the first pages)</w:t>
            </w:r>
          </w:p>
        </w:tc>
        <w:tc>
          <w:tcPr>
            <w:tcW w:w="5528" w:type="dxa"/>
          </w:tcPr>
          <w:p w14:paraId="3C19E36B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Dès (les premières pages)</w:t>
            </w:r>
          </w:p>
        </w:tc>
      </w:tr>
      <w:tr w:rsidR="00CB718C" w:rsidRPr="00646001" w14:paraId="263A5362" w14:textId="77777777" w:rsidTr="00646001">
        <w:tc>
          <w:tcPr>
            <w:tcW w:w="936" w:type="dxa"/>
          </w:tcPr>
          <w:p w14:paraId="64E371E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495A42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book is about…</w:t>
            </w:r>
          </w:p>
        </w:tc>
        <w:tc>
          <w:tcPr>
            <w:tcW w:w="5528" w:type="dxa"/>
          </w:tcPr>
          <w:p w14:paraId="7BC741F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Il s’agit de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 … / Le livre est au sujet de/ à propos de</w:t>
            </w:r>
          </w:p>
        </w:tc>
      </w:tr>
      <w:tr w:rsidR="00CB718C" w:rsidRPr="00E50AED" w14:paraId="1E0B1FE9" w14:textId="77777777" w:rsidTr="00646001">
        <w:tc>
          <w:tcPr>
            <w:tcW w:w="936" w:type="dxa"/>
          </w:tcPr>
          <w:p w14:paraId="269DA85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09503EB2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The hope</w:t>
            </w:r>
          </w:p>
        </w:tc>
        <w:tc>
          <w:tcPr>
            <w:tcW w:w="5528" w:type="dxa"/>
          </w:tcPr>
          <w:p w14:paraId="6681D667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L’espoir</w:t>
            </w:r>
          </w:p>
        </w:tc>
      </w:tr>
      <w:tr w:rsidR="00CB718C" w:rsidRPr="00E50AED" w14:paraId="5535920E" w14:textId="77777777" w:rsidTr="00646001">
        <w:tc>
          <w:tcPr>
            <w:tcW w:w="936" w:type="dxa"/>
          </w:tcPr>
          <w:p w14:paraId="2BD3F61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7D950FB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Firstly, let’s examine</w:t>
            </w:r>
          </w:p>
        </w:tc>
        <w:tc>
          <w:tcPr>
            <w:tcW w:w="5528" w:type="dxa"/>
          </w:tcPr>
          <w:p w14:paraId="5A890299" w14:textId="018370C8" w:rsidR="00CB718C" w:rsidRPr="0079438D" w:rsidRDefault="00E634E0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Examinons tout d’abord</w:t>
            </w:r>
          </w:p>
        </w:tc>
      </w:tr>
      <w:tr w:rsidR="00CB718C" w:rsidRPr="00E50AED" w14:paraId="7B1046C7" w14:textId="77777777" w:rsidTr="00646001">
        <w:tc>
          <w:tcPr>
            <w:tcW w:w="936" w:type="dxa"/>
          </w:tcPr>
          <w:p w14:paraId="03310133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A07BA6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5528" w:type="dxa"/>
          </w:tcPr>
          <w:p w14:paraId="6586AFB9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essen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tiel</w:t>
            </w:r>
          </w:p>
        </w:tc>
      </w:tr>
      <w:tr w:rsidR="00CB718C" w:rsidRPr="00646001" w14:paraId="6C1787A3" w14:textId="77777777" w:rsidTr="00646001">
        <w:tc>
          <w:tcPr>
            <w:tcW w:w="936" w:type="dxa"/>
          </w:tcPr>
          <w:p w14:paraId="3A78378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30F6296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On the other hand</w:t>
            </w:r>
          </w:p>
        </w:tc>
        <w:tc>
          <w:tcPr>
            <w:tcW w:w="5528" w:type="dxa"/>
          </w:tcPr>
          <w:p w14:paraId="6E9F309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En revanche/ par contre/ d’un autre côté</w:t>
            </w:r>
          </w:p>
        </w:tc>
      </w:tr>
      <w:tr w:rsidR="00CB718C" w:rsidRPr="00646001" w14:paraId="1583144D" w14:textId="77777777" w:rsidTr="00646001">
        <w:tc>
          <w:tcPr>
            <w:tcW w:w="936" w:type="dxa"/>
          </w:tcPr>
          <w:p w14:paraId="5DBB6B6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A13491E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An important aspect of the book</w:t>
            </w:r>
          </w:p>
        </w:tc>
        <w:tc>
          <w:tcPr>
            <w:tcW w:w="5528" w:type="dxa"/>
          </w:tcPr>
          <w:p w14:paraId="50E8FEC8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Un aspect important </w:t>
            </w: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du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 xml:space="preserve"> livre</w:t>
            </w:r>
          </w:p>
        </w:tc>
      </w:tr>
      <w:tr w:rsidR="00CB718C" w:rsidRPr="009F7FE6" w14:paraId="33674AB8" w14:textId="77777777" w:rsidTr="00646001">
        <w:tc>
          <w:tcPr>
            <w:tcW w:w="936" w:type="dxa"/>
          </w:tcPr>
          <w:p w14:paraId="60AE990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253261B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devote time</w:t>
            </w:r>
          </w:p>
        </w:tc>
        <w:tc>
          <w:tcPr>
            <w:tcW w:w="5528" w:type="dxa"/>
          </w:tcPr>
          <w:p w14:paraId="18DB62BA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Consacrer du temps</w:t>
            </w:r>
          </w:p>
        </w:tc>
      </w:tr>
      <w:tr w:rsidR="00CB718C" w:rsidRPr="00E50AED" w14:paraId="22FD0F9E" w14:textId="77777777" w:rsidTr="00646001">
        <w:tc>
          <w:tcPr>
            <w:tcW w:w="936" w:type="dxa"/>
          </w:tcPr>
          <w:p w14:paraId="1CAA43D2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4AF893FF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Precious things</w:t>
            </w:r>
          </w:p>
        </w:tc>
        <w:tc>
          <w:tcPr>
            <w:tcW w:w="5528" w:type="dxa"/>
          </w:tcPr>
          <w:p w14:paraId="3D528D21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Des choses précieuses</w:t>
            </w:r>
          </w:p>
        </w:tc>
      </w:tr>
      <w:tr w:rsidR="00CB718C" w:rsidRPr="00E50AED" w14:paraId="1CCFB0EA" w14:textId="77777777" w:rsidTr="00646001">
        <w:tc>
          <w:tcPr>
            <w:tcW w:w="936" w:type="dxa"/>
          </w:tcPr>
          <w:p w14:paraId="614CF81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0D56B9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Not to forget</w:t>
            </w:r>
          </w:p>
        </w:tc>
        <w:tc>
          <w:tcPr>
            <w:tcW w:w="5528" w:type="dxa"/>
          </w:tcPr>
          <w:p w14:paraId="768D10F0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</w:rPr>
              <w:t>Ne pas</w:t>
            </w: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 oublier</w:t>
            </w:r>
          </w:p>
        </w:tc>
      </w:tr>
      <w:tr w:rsidR="00CB718C" w:rsidRPr="00E50AED" w14:paraId="7C7F40D7" w14:textId="77777777" w:rsidTr="00646001">
        <w:tc>
          <w:tcPr>
            <w:tcW w:w="936" w:type="dxa"/>
          </w:tcPr>
          <w:p w14:paraId="66C2BFDF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5847B70F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appreciate</w:t>
            </w:r>
          </w:p>
        </w:tc>
        <w:tc>
          <w:tcPr>
            <w:tcW w:w="5528" w:type="dxa"/>
          </w:tcPr>
          <w:p w14:paraId="5246AD9D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Apprécier</w:t>
            </w:r>
          </w:p>
        </w:tc>
      </w:tr>
      <w:tr w:rsidR="00CB718C" w:rsidRPr="00E50AED" w14:paraId="773055C7" w14:textId="77777777" w:rsidTr="00646001">
        <w:tc>
          <w:tcPr>
            <w:tcW w:w="936" w:type="dxa"/>
          </w:tcPr>
          <w:p w14:paraId="38E76C05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127D5A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happiness</w:t>
            </w:r>
          </w:p>
        </w:tc>
        <w:tc>
          <w:tcPr>
            <w:tcW w:w="5528" w:type="dxa"/>
          </w:tcPr>
          <w:p w14:paraId="103C5FB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Le bonheur</w:t>
            </w:r>
          </w:p>
        </w:tc>
      </w:tr>
      <w:tr w:rsidR="00CB718C" w:rsidRPr="00E50AED" w14:paraId="1923A331" w14:textId="77777777" w:rsidTr="00646001">
        <w:tc>
          <w:tcPr>
            <w:tcW w:w="936" w:type="dxa"/>
          </w:tcPr>
          <w:p w14:paraId="1457A7E2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01D054D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 repercussion</w:t>
            </w:r>
          </w:p>
        </w:tc>
        <w:tc>
          <w:tcPr>
            <w:tcW w:w="5528" w:type="dxa"/>
          </w:tcPr>
          <w:p w14:paraId="269765A8" w14:textId="576821B9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 xml:space="preserve">Une </w:t>
            </w:r>
            <w:r w:rsidR="00EF5DFA" w:rsidRPr="0079438D">
              <w:rPr>
                <w:rFonts w:ascii="Tahoma" w:hAnsi="Tahoma" w:cs="Tahoma"/>
                <w:color w:val="7030A0"/>
                <w:sz w:val="22"/>
                <w:szCs w:val="22"/>
              </w:rPr>
              <w:t>répercussion</w:t>
            </w:r>
          </w:p>
        </w:tc>
      </w:tr>
      <w:tr w:rsidR="00CB718C" w:rsidRPr="00E50AED" w14:paraId="336FF2EA" w14:textId="77777777" w:rsidTr="00646001">
        <w:tc>
          <w:tcPr>
            <w:tcW w:w="936" w:type="dxa"/>
          </w:tcPr>
          <w:p w14:paraId="07385B62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1816642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 similarity</w:t>
            </w:r>
          </w:p>
        </w:tc>
        <w:tc>
          <w:tcPr>
            <w:tcW w:w="5528" w:type="dxa"/>
          </w:tcPr>
          <w:p w14:paraId="2E0C92FE" w14:textId="0F335208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Une similarité</w:t>
            </w:r>
          </w:p>
        </w:tc>
      </w:tr>
      <w:tr w:rsidR="00CB718C" w:rsidRPr="00E50AED" w14:paraId="0A04CF79" w14:textId="77777777" w:rsidTr="00646001">
        <w:tc>
          <w:tcPr>
            <w:tcW w:w="936" w:type="dxa"/>
          </w:tcPr>
          <w:p w14:paraId="68C6D046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2E310265" w14:textId="1A2B5915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abuse</w:t>
            </w:r>
          </w:p>
        </w:tc>
        <w:tc>
          <w:tcPr>
            <w:tcW w:w="5528" w:type="dxa"/>
          </w:tcPr>
          <w:p w14:paraId="2935A4ED" w14:textId="72B459D0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</w:rPr>
              <w:t>La maltraitance</w:t>
            </w:r>
          </w:p>
        </w:tc>
      </w:tr>
      <w:tr w:rsidR="00CB718C" w:rsidRPr="00646001" w14:paraId="18B545C5" w14:textId="77777777" w:rsidTr="00646001">
        <w:tc>
          <w:tcPr>
            <w:tcW w:w="936" w:type="dxa"/>
          </w:tcPr>
          <w:p w14:paraId="75981159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68" w:type="dxa"/>
          </w:tcPr>
          <w:p w14:paraId="65DE6C9B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fr-FR"/>
              </w:rPr>
              <w:t>On the other hand</w:t>
            </w:r>
          </w:p>
        </w:tc>
        <w:tc>
          <w:tcPr>
            <w:tcW w:w="5528" w:type="dxa"/>
          </w:tcPr>
          <w:p w14:paraId="20F95818" w14:textId="05A55F5A" w:rsidR="00CB718C" w:rsidRPr="0079438D" w:rsidRDefault="00EF5DFA" w:rsidP="00EF5DFA">
            <w:pPr>
              <w:spacing w:line="360" w:lineRule="auto"/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fr-FR"/>
              </w:rPr>
              <w:t>D’un autre coté/ d’autre part/ en revanche / par contre</w:t>
            </w:r>
          </w:p>
        </w:tc>
      </w:tr>
      <w:tr w:rsidR="00CB718C" w:rsidRPr="00436EA9" w14:paraId="15388416" w14:textId="77777777" w:rsidTr="00646001">
        <w:tc>
          <w:tcPr>
            <w:tcW w:w="936" w:type="dxa"/>
          </w:tcPr>
          <w:p w14:paraId="7D42611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694B1D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become friends</w:t>
            </w:r>
          </w:p>
        </w:tc>
        <w:tc>
          <w:tcPr>
            <w:tcW w:w="5528" w:type="dxa"/>
          </w:tcPr>
          <w:p w14:paraId="417734FC" w14:textId="77C48F54" w:rsidR="00CB718C" w:rsidRPr="0079438D" w:rsidRDefault="00E634E0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Devenir amis</w:t>
            </w:r>
          </w:p>
        </w:tc>
      </w:tr>
      <w:tr w:rsidR="00CB718C" w:rsidRPr="00436EA9" w14:paraId="44030ECE" w14:textId="77777777" w:rsidTr="00646001">
        <w:tc>
          <w:tcPr>
            <w:tcW w:w="936" w:type="dxa"/>
          </w:tcPr>
          <w:p w14:paraId="342FFFFB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307C1EAB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make someone happy</w:t>
            </w:r>
          </w:p>
        </w:tc>
        <w:tc>
          <w:tcPr>
            <w:tcW w:w="5528" w:type="dxa"/>
          </w:tcPr>
          <w:p w14:paraId="24B161D6" w14:textId="76C39B4B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rendre</w:t>
            </w:r>
          </w:p>
        </w:tc>
      </w:tr>
      <w:tr w:rsidR="00CB718C" w:rsidRPr="00436EA9" w14:paraId="593AFC68" w14:textId="77777777" w:rsidTr="00646001">
        <w:tc>
          <w:tcPr>
            <w:tcW w:w="936" w:type="dxa"/>
          </w:tcPr>
          <w:p w14:paraId="445BDA4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12D2207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In conclusion</w:t>
            </w:r>
          </w:p>
        </w:tc>
        <w:tc>
          <w:tcPr>
            <w:tcW w:w="5528" w:type="dxa"/>
          </w:tcPr>
          <w:p w14:paraId="2234A8C3" w14:textId="027607D5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Pour conclure</w:t>
            </w:r>
          </w:p>
        </w:tc>
      </w:tr>
      <w:tr w:rsidR="00CB718C" w:rsidRPr="00646001" w14:paraId="483D37AE" w14:textId="77777777" w:rsidTr="00646001">
        <w:tc>
          <w:tcPr>
            <w:tcW w:w="936" w:type="dxa"/>
          </w:tcPr>
          <w:p w14:paraId="46F20B2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4EA1D9A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F3B6C">
              <w:rPr>
                <w:rFonts w:ascii="Arial" w:hAnsi="Arial" w:cs="Arial"/>
                <w:sz w:val="22"/>
              </w:rPr>
              <w:t>To feel close to someone</w:t>
            </w:r>
          </w:p>
        </w:tc>
        <w:tc>
          <w:tcPr>
            <w:tcW w:w="5528" w:type="dxa"/>
          </w:tcPr>
          <w:p w14:paraId="32281F15" w14:textId="5C85F3C9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Se sentir proche de quelqu’un</w:t>
            </w:r>
          </w:p>
        </w:tc>
      </w:tr>
      <w:tr w:rsidR="00CB718C" w:rsidRPr="00C65AE9" w14:paraId="509F9567" w14:textId="77777777" w:rsidTr="00646001">
        <w:tc>
          <w:tcPr>
            <w:tcW w:w="936" w:type="dxa"/>
          </w:tcPr>
          <w:p w14:paraId="6F8DD9E3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2FECC4D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Which explains that</w:t>
            </w:r>
          </w:p>
        </w:tc>
        <w:tc>
          <w:tcPr>
            <w:tcW w:w="5528" w:type="dxa"/>
          </w:tcPr>
          <w:p w14:paraId="29482AD2" w14:textId="400A1FF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Ce qui explique que</w:t>
            </w:r>
          </w:p>
        </w:tc>
      </w:tr>
      <w:tr w:rsidR="00CB718C" w:rsidRPr="00C65AE9" w14:paraId="4483D1FD" w14:textId="77777777" w:rsidTr="00646001">
        <w:tc>
          <w:tcPr>
            <w:tcW w:w="936" w:type="dxa"/>
          </w:tcPr>
          <w:p w14:paraId="1533657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6FC83FE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have good relationships with</w:t>
            </w:r>
          </w:p>
        </w:tc>
        <w:tc>
          <w:tcPr>
            <w:tcW w:w="5528" w:type="dxa"/>
          </w:tcPr>
          <w:p w14:paraId="70493BB0" w14:textId="59D2A3E8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Avoir de bons rapports</w:t>
            </w:r>
          </w:p>
        </w:tc>
      </w:tr>
      <w:tr w:rsidR="00CB718C" w:rsidRPr="00C65AE9" w14:paraId="6DF42F50" w14:textId="77777777" w:rsidTr="00646001">
        <w:tc>
          <w:tcPr>
            <w:tcW w:w="936" w:type="dxa"/>
          </w:tcPr>
          <w:p w14:paraId="101BA4E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0F925BDC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The absence/lack of</w:t>
            </w:r>
          </w:p>
        </w:tc>
        <w:tc>
          <w:tcPr>
            <w:tcW w:w="5528" w:type="dxa"/>
          </w:tcPr>
          <w:p w14:paraId="7CDAB8E5" w14:textId="191A3004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Le manque de</w:t>
            </w:r>
          </w:p>
        </w:tc>
      </w:tr>
      <w:tr w:rsidR="00CB718C" w:rsidRPr="00C65AE9" w14:paraId="78F33D99" w14:textId="77777777" w:rsidTr="00646001">
        <w:tc>
          <w:tcPr>
            <w:tcW w:w="936" w:type="dxa"/>
          </w:tcPr>
          <w:p w14:paraId="4BC7EF4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50340B5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appear</w:t>
            </w:r>
          </w:p>
        </w:tc>
        <w:tc>
          <w:tcPr>
            <w:tcW w:w="5528" w:type="dxa"/>
          </w:tcPr>
          <w:p w14:paraId="77A4663E" w14:textId="03FA2724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sembler</w:t>
            </w:r>
          </w:p>
        </w:tc>
      </w:tr>
      <w:tr w:rsidR="00CB718C" w:rsidRPr="00C65AE9" w14:paraId="3E14C311" w14:textId="77777777" w:rsidTr="00646001">
        <w:tc>
          <w:tcPr>
            <w:tcW w:w="936" w:type="dxa"/>
          </w:tcPr>
          <w:p w14:paraId="268F1823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5A9DAC70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use</w:t>
            </w:r>
          </w:p>
        </w:tc>
        <w:tc>
          <w:tcPr>
            <w:tcW w:w="5528" w:type="dxa"/>
          </w:tcPr>
          <w:p w14:paraId="6DED2797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Avoir recours à</w:t>
            </w:r>
          </w:p>
        </w:tc>
      </w:tr>
      <w:tr w:rsidR="00CB718C" w:rsidRPr="00C65AE9" w14:paraId="06B04BDF" w14:textId="77777777" w:rsidTr="00646001">
        <w:tc>
          <w:tcPr>
            <w:tcW w:w="936" w:type="dxa"/>
          </w:tcPr>
          <w:p w14:paraId="3D8C3CB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480214A4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The choice of/to</w:t>
            </w:r>
          </w:p>
        </w:tc>
        <w:tc>
          <w:tcPr>
            <w:tcW w:w="5528" w:type="dxa"/>
          </w:tcPr>
          <w:p w14:paraId="12DEC17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Avoir le choix de</w:t>
            </w:r>
          </w:p>
        </w:tc>
      </w:tr>
      <w:tr w:rsidR="00CB718C" w:rsidRPr="00C65AE9" w14:paraId="2706B70B" w14:textId="77777777" w:rsidTr="00646001">
        <w:tc>
          <w:tcPr>
            <w:tcW w:w="936" w:type="dxa"/>
          </w:tcPr>
          <w:p w14:paraId="345B5D7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301E561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Key elements</w:t>
            </w:r>
          </w:p>
        </w:tc>
        <w:tc>
          <w:tcPr>
            <w:tcW w:w="5528" w:type="dxa"/>
          </w:tcPr>
          <w:p w14:paraId="16D93D05" w14:textId="12E13CCE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Des éléments clés</w:t>
            </w:r>
          </w:p>
        </w:tc>
      </w:tr>
      <w:tr w:rsidR="00CB718C" w:rsidRPr="00C65AE9" w14:paraId="1AC86BAA" w14:textId="77777777" w:rsidTr="00646001">
        <w:tc>
          <w:tcPr>
            <w:tcW w:w="936" w:type="dxa"/>
          </w:tcPr>
          <w:p w14:paraId="47A8ECC0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368F4DB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use</w:t>
            </w:r>
          </w:p>
        </w:tc>
        <w:tc>
          <w:tcPr>
            <w:tcW w:w="5528" w:type="dxa"/>
          </w:tcPr>
          <w:p w14:paraId="32A5B974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Employer/ (l’emploi de)</w:t>
            </w:r>
          </w:p>
        </w:tc>
      </w:tr>
      <w:tr w:rsidR="00CB718C" w:rsidRPr="00C65AE9" w14:paraId="71B1CD7D" w14:textId="77777777" w:rsidTr="00646001">
        <w:tc>
          <w:tcPr>
            <w:tcW w:w="936" w:type="dxa"/>
          </w:tcPr>
          <w:p w14:paraId="15D7080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755C32B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Light tone</w:t>
            </w:r>
          </w:p>
        </w:tc>
        <w:tc>
          <w:tcPr>
            <w:tcW w:w="5528" w:type="dxa"/>
          </w:tcPr>
          <w:p w14:paraId="6D124A1B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Le ton léger</w:t>
            </w:r>
          </w:p>
        </w:tc>
      </w:tr>
      <w:tr w:rsidR="00CB718C" w:rsidRPr="00C65AE9" w14:paraId="48207019" w14:textId="77777777" w:rsidTr="00646001">
        <w:tc>
          <w:tcPr>
            <w:tcW w:w="936" w:type="dxa"/>
          </w:tcPr>
          <w:p w14:paraId="4D2532F7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2720FFA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The plot, story of the book</w:t>
            </w:r>
          </w:p>
        </w:tc>
        <w:tc>
          <w:tcPr>
            <w:tcW w:w="5528" w:type="dxa"/>
          </w:tcPr>
          <w:p w14:paraId="37FB8B6C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color w:val="7030A0"/>
                <w:sz w:val="22"/>
                <w:szCs w:val="22"/>
                <w:lang w:val="en-GB"/>
              </w:rPr>
              <w:t>La trame du livre</w:t>
            </w:r>
          </w:p>
        </w:tc>
      </w:tr>
      <w:tr w:rsidR="00CB718C" w:rsidRPr="00646001" w14:paraId="2475D522" w14:textId="77777777" w:rsidTr="00646001">
        <w:tc>
          <w:tcPr>
            <w:tcW w:w="936" w:type="dxa"/>
          </w:tcPr>
          <w:p w14:paraId="1F793BF6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08FE0DC9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The most interesting example is perhaps</w:t>
            </w:r>
          </w:p>
        </w:tc>
        <w:tc>
          <w:tcPr>
            <w:tcW w:w="5528" w:type="dxa"/>
          </w:tcPr>
          <w:p w14:paraId="15637B17" w14:textId="4532D08F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L’exemple le plus intéressant est peut-être</w:t>
            </w:r>
          </w:p>
        </w:tc>
      </w:tr>
      <w:tr w:rsidR="00CB718C" w:rsidRPr="00646001" w14:paraId="64CC2111" w14:textId="77777777" w:rsidTr="00646001">
        <w:tc>
          <w:tcPr>
            <w:tcW w:w="936" w:type="dxa"/>
          </w:tcPr>
          <w:p w14:paraId="577E4088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217E90AD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This could be interpreted as</w:t>
            </w:r>
          </w:p>
        </w:tc>
        <w:tc>
          <w:tcPr>
            <w:tcW w:w="5528" w:type="dxa"/>
          </w:tcPr>
          <w:p w14:paraId="0F810C93" w14:textId="0C67B0CD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Cela pourrait être interprété comme</w:t>
            </w:r>
          </w:p>
        </w:tc>
      </w:tr>
      <w:tr w:rsidR="00CB718C" w:rsidRPr="00646001" w14:paraId="7239ED92" w14:textId="77777777" w:rsidTr="00646001">
        <w:tc>
          <w:tcPr>
            <w:tcW w:w="936" w:type="dxa"/>
          </w:tcPr>
          <w:p w14:paraId="061D75D3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333DE1AA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At the end of the novel</w:t>
            </w:r>
          </w:p>
        </w:tc>
        <w:tc>
          <w:tcPr>
            <w:tcW w:w="5528" w:type="dxa"/>
          </w:tcPr>
          <w:p w14:paraId="68071192" w14:textId="6380CE81" w:rsidR="00CB718C" w:rsidRPr="0079438D" w:rsidRDefault="00EF5DFA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À la fin du roman</w:t>
            </w:r>
          </w:p>
        </w:tc>
      </w:tr>
      <w:tr w:rsidR="00CB718C" w:rsidRPr="00C65AE9" w14:paraId="06D2E838" w14:textId="77777777" w:rsidTr="00646001">
        <w:tc>
          <w:tcPr>
            <w:tcW w:w="936" w:type="dxa"/>
          </w:tcPr>
          <w:p w14:paraId="335BEA95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843295F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On the whole</w:t>
            </w:r>
          </w:p>
        </w:tc>
        <w:tc>
          <w:tcPr>
            <w:tcW w:w="5528" w:type="dxa"/>
          </w:tcPr>
          <w:p w14:paraId="73971A25" w14:textId="2C02AA94" w:rsidR="00CB718C" w:rsidRPr="0079438D" w:rsidRDefault="00646001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 xml:space="preserve">Dans l’ensemble / </w:t>
            </w:r>
            <w:r w:rsidR="00EF5DFA"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En général</w:t>
            </w:r>
          </w:p>
        </w:tc>
      </w:tr>
      <w:tr w:rsidR="00CB718C" w:rsidRPr="00C65AE9" w14:paraId="315E7A13" w14:textId="77777777" w:rsidTr="00646001">
        <w:tc>
          <w:tcPr>
            <w:tcW w:w="936" w:type="dxa"/>
          </w:tcPr>
          <w:p w14:paraId="642359A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3B341791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basically</w:t>
            </w:r>
          </w:p>
        </w:tc>
        <w:tc>
          <w:tcPr>
            <w:tcW w:w="5528" w:type="dxa"/>
          </w:tcPr>
          <w:p w14:paraId="5878E7B9" w14:textId="7065AFD5" w:rsidR="00CB718C" w:rsidRPr="0079438D" w:rsidRDefault="00BF57A8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En fait</w:t>
            </w:r>
          </w:p>
        </w:tc>
      </w:tr>
      <w:tr w:rsidR="00CB718C" w:rsidRPr="00646001" w14:paraId="7B6373EF" w14:textId="77777777" w:rsidTr="00646001">
        <w:tc>
          <w:tcPr>
            <w:tcW w:w="936" w:type="dxa"/>
          </w:tcPr>
          <w:p w14:paraId="107E0AE4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4E747417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 xml:space="preserve">It can’t be denied that </w:t>
            </w:r>
          </w:p>
        </w:tc>
        <w:tc>
          <w:tcPr>
            <w:tcW w:w="5528" w:type="dxa"/>
          </w:tcPr>
          <w:p w14:paraId="64967716" w14:textId="49C18BE9" w:rsidR="00CB718C" w:rsidRPr="0079438D" w:rsidRDefault="00BF57A8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On ne peut pas nier que</w:t>
            </w:r>
          </w:p>
        </w:tc>
      </w:tr>
      <w:tr w:rsidR="00CB718C" w:rsidRPr="00646001" w14:paraId="5E090093" w14:textId="77777777" w:rsidTr="00646001">
        <w:tc>
          <w:tcPr>
            <w:tcW w:w="936" w:type="dxa"/>
          </w:tcPr>
          <w:p w14:paraId="31639C13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5674F4E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As I see it…</w:t>
            </w:r>
          </w:p>
        </w:tc>
        <w:tc>
          <w:tcPr>
            <w:tcW w:w="5528" w:type="dxa"/>
          </w:tcPr>
          <w:p w14:paraId="775A4B55" w14:textId="3486D47F" w:rsidR="00CB718C" w:rsidRPr="0079438D" w:rsidRDefault="00646001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Comme je vois les choses…</w:t>
            </w:r>
          </w:p>
        </w:tc>
      </w:tr>
      <w:tr w:rsidR="00CB718C" w:rsidRPr="00646001" w14:paraId="19355930" w14:textId="77777777" w:rsidTr="00646001">
        <w:tc>
          <w:tcPr>
            <w:tcW w:w="936" w:type="dxa"/>
          </w:tcPr>
          <w:p w14:paraId="1A67FB9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222CABAD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I am convinced that…</w:t>
            </w:r>
          </w:p>
        </w:tc>
        <w:tc>
          <w:tcPr>
            <w:tcW w:w="5528" w:type="dxa"/>
          </w:tcPr>
          <w:p w14:paraId="26C2C612" w14:textId="0A925074" w:rsidR="00CB718C" w:rsidRPr="0079438D" w:rsidRDefault="00646001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Je suis personnellement convaincu(e) que…</w:t>
            </w:r>
          </w:p>
        </w:tc>
      </w:tr>
      <w:tr w:rsidR="00CB718C" w:rsidRPr="00646001" w14:paraId="55858E80" w14:textId="77777777" w:rsidTr="00646001">
        <w:tc>
          <w:tcPr>
            <w:tcW w:w="936" w:type="dxa"/>
          </w:tcPr>
          <w:p w14:paraId="2EAB4634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BB1027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The reason for this</w:t>
            </w:r>
          </w:p>
        </w:tc>
        <w:tc>
          <w:tcPr>
            <w:tcW w:w="5528" w:type="dxa"/>
          </w:tcPr>
          <w:p w14:paraId="50B89DAB" w14:textId="3E4605F8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La raison qui explique</w:t>
            </w:r>
            <w:r w:rsidR="00646001"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/ pour cela…</w:t>
            </w:r>
          </w:p>
        </w:tc>
      </w:tr>
      <w:tr w:rsidR="00CB718C" w:rsidRPr="005F3B6C" w14:paraId="1089A23C" w14:textId="77777777" w:rsidTr="00646001">
        <w:tc>
          <w:tcPr>
            <w:tcW w:w="936" w:type="dxa"/>
          </w:tcPr>
          <w:p w14:paraId="7FB8951F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73DB12F" w14:textId="77777777" w:rsidR="00CB718C" w:rsidRPr="005F3B6C" w:rsidRDefault="00CB718C" w:rsidP="00CB718C">
            <w:pPr>
              <w:spacing w:line="360" w:lineRule="auto"/>
              <w:rPr>
                <w:rFonts w:ascii="Segoe UI Symbol" w:hAnsi="Segoe UI Symbo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More pr</w:t>
            </w:r>
            <w:r w:rsidRPr="005F3B6C">
              <w:rPr>
                <w:rFonts w:ascii="Segoe UI Symbol" w:hAnsi="Segoe UI Symbol" w:cs="Arial"/>
                <w:sz w:val="22"/>
                <w:lang w:val="en-GB"/>
              </w:rPr>
              <w:t>ecisely</w:t>
            </w:r>
          </w:p>
        </w:tc>
        <w:tc>
          <w:tcPr>
            <w:tcW w:w="5528" w:type="dxa"/>
          </w:tcPr>
          <w:p w14:paraId="44C339B5" w14:textId="1318B391" w:rsidR="00CB718C" w:rsidRPr="0079438D" w:rsidRDefault="005F3B6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Plus précisément/ de manière plus précise</w:t>
            </w:r>
          </w:p>
        </w:tc>
      </w:tr>
      <w:tr w:rsidR="00CB718C" w:rsidRPr="00C65AE9" w14:paraId="1F5030E9" w14:textId="77777777" w:rsidTr="00646001">
        <w:tc>
          <w:tcPr>
            <w:tcW w:w="936" w:type="dxa"/>
          </w:tcPr>
          <w:p w14:paraId="0B21843C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1FDA9A43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Furthermore/ in addition</w:t>
            </w:r>
          </w:p>
        </w:tc>
        <w:tc>
          <w:tcPr>
            <w:tcW w:w="5528" w:type="dxa"/>
          </w:tcPr>
          <w:p w14:paraId="205CB31D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De plus/ En outre</w:t>
            </w:r>
          </w:p>
        </w:tc>
      </w:tr>
      <w:tr w:rsidR="00CB718C" w:rsidRPr="005F3B6C" w14:paraId="66E9B560" w14:textId="77777777" w:rsidTr="00646001">
        <w:tc>
          <w:tcPr>
            <w:tcW w:w="936" w:type="dxa"/>
          </w:tcPr>
          <w:p w14:paraId="62711829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27B8BB9B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Cot death</w:t>
            </w:r>
          </w:p>
        </w:tc>
        <w:tc>
          <w:tcPr>
            <w:tcW w:w="5528" w:type="dxa"/>
          </w:tcPr>
          <w:p w14:paraId="7501F38F" w14:textId="0A28670D" w:rsidR="00CB718C" w:rsidRPr="0079438D" w:rsidRDefault="005F3B6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La mort subite du nourrisson</w:t>
            </w:r>
          </w:p>
        </w:tc>
      </w:tr>
      <w:tr w:rsidR="00CB718C" w:rsidRPr="00C65AE9" w14:paraId="27DF0B0D" w14:textId="77777777" w:rsidTr="00646001">
        <w:tc>
          <w:tcPr>
            <w:tcW w:w="936" w:type="dxa"/>
          </w:tcPr>
          <w:p w14:paraId="2EE00A9A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40390E8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painful</w:t>
            </w:r>
          </w:p>
        </w:tc>
        <w:tc>
          <w:tcPr>
            <w:tcW w:w="5528" w:type="dxa"/>
          </w:tcPr>
          <w:p w14:paraId="77DB01C0" w14:textId="546B8B0D" w:rsidR="00CB718C" w:rsidRPr="0079438D" w:rsidRDefault="00BF57A8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douloureux</w:t>
            </w:r>
          </w:p>
        </w:tc>
      </w:tr>
      <w:tr w:rsidR="00CB718C" w:rsidRPr="00C65AE9" w14:paraId="6AA3A530" w14:textId="77777777" w:rsidTr="00646001">
        <w:tc>
          <w:tcPr>
            <w:tcW w:w="936" w:type="dxa"/>
          </w:tcPr>
          <w:p w14:paraId="32B7C592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4F232F54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get closer to</w:t>
            </w:r>
          </w:p>
        </w:tc>
        <w:tc>
          <w:tcPr>
            <w:tcW w:w="5528" w:type="dxa"/>
          </w:tcPr>
          <w:p w14:paraId="13DB99B0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en-GB"/>
              </w:rPr>
              <w:t>Se rapprocher de</w:t>
            </w:r>
          </w:p>
        </w:tc>
      </w:tr>
      <w:tr w:rsidR="00CB718C" w:rsidRPr="00646001" w14:paraId="1DEF465F" w14:textId="77777777" w:rsidTr="00646001">
        <w:tc>
          <w:tcPr>
            <w:tcW w:w="936" w:type="dxa"/>
          </w:tcPr>
          <w:p w14:paraId="230521BE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168" w:type="dxa"/>
          </w:tcPr>
          <w:p w14:paraId="16EC40CE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enjoy life again</w:t>
            </w:r>
          </w:p>
        </w:tc>
        <w:tc>
          <w:tcPr>
            <w:tcW w:w="5528" w:type="dxa"/>
          </w:tcPr>
          <w:p w14:paraId="007EDCF5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Reprendre gout à la vie</w:t>
            </w:r>
          </w:p>
        </w:tc>
      </w:tr>
      <w:tr w:rsidR="00CB718C" w:rsidRPr="008C0EE6" w14:paraId="7F8A73EE" w14:textId="77777777" w:rsidTr="00646001">
        <w:tc>
          <w:tcPr>
            <w:tcW w:w="936" w:type="dxa"/>
          </w:tcPr>
          <w:p w14:paraId="7F6B7A28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93A5F75" w14:textId="77777777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fr-FR"/>
              </w:rPr>
              <w:t>A wound</w:t>
            </w:r>
          </w:p>
        </w:tc>
        <w:tc>
          <w:tcPr>
            <w:tcW w:w="5528" w:type="dxa"/>
          </w:tcPr>
          <w:p w14:paraId="2F6CE498" w14:textId="77777777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Une blessure</w:t>
            </w:r>
          </w:p>
        </w:tc>
      </w:tr>
      <w:tr w:rsidR="00CB718C" w:rsidRPr="008C0EE6" w14:paraId="68FD3CD8" w14:textId="77777777" w:rsidTr="00646001">
        <w:tc>
          <w:tcPr>
            <w:tcW w:w="936" w:type="dxa"/>
          </w:tcPr>
          <w:p w14:paraId="0D37E68D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3494701D" w14:textId="11EDE933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fr-FR"/>
              </w:rPr>
              <w:t>To detach yourself from</w:t>
            </w:r>
          </w:p>
        </w:tc>
        <w:tc>
          <w:tcPr>
            <w:tcW w:w="5528" w:type="dxa"/>
          </w:tcPr>
          <w:p w14:paraId="3D9DC78D" w14:textId="597599F4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Se détacher de</w:t>
            </w:r>
          </w:p>
        </w:tc>
      </w:tr>
      <w:tr w:rsidR="00CB718C" w:rsidRPr="00646001" w14:paraId="26CDC754" w14:textId="77777777" w:rsidTr="00646001">
        <w:tc>
          <w:tcPr>
            <w:tcW w:w="936" w:type="dxa"/>
          </w:tcPr>
          <w:p w14:paraId="5903775F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5076C52" w14:textId="18DF77A3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be looking for/ in search of</w:t>
            </w:r>
          </w:p>
        </w:tc>
        <w:tc>
          <w:tcPr>
            <w:tcW w:w="5528" w:type="dxa"/>
          </w:tcPr>
          <w:p w14:paraId="38D38CD0" w14:textId="64C05BF2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Être à la recherché de</w:t>
            </w:r>
          </w:p>
        </w:tc>
      </w:tr>
      <w:tr w:rsidR="00CB718C" w:rsidRPr="00CB718C" w14:paraId="3A9362B1" w14:textId="77777777" w:rsidTr="00646001">
        <w:tc>
          <w:tcPr>
            <w:tcW w:w="936" w:type="dxa"/>
          </w:tcPr>
          <w:p w14:paraId="29D50061" w14:textId="77777777" w:rsidR="00CB718C" w:rsidRPr="005F3B6C" w:rsidRDefault="00CB718C" w:rsidP="00CB718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6B7C51EB" w14:textId="50A8CCBF" w:rsidR="00CB718C" w:rsidRPr="005F3B6C" w:rsidRDefault="00CB718C" w:rsidP="00CB718C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fr-FR"/>
              </w:rPr>
              <w:t>Uneasy, uncomfortable</w:t>
            </w:r>
          </w:p>
        </w:tc>
        <w:tc>
          <w:tcPr>
            <w:tcW w:w="5528" w:type="dxa"/>
          </w:tcPr>
          <w:p w14:paraId="1B5F858E" w14:textId="7964C39B" w:rsidR="00CB718C" w:rsidRPr="0079438D" w:rsidRDefault="00CB718C" w:rsidP="00CB718C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Etre mal à l’aise</w:t>
            </w:r>
          </w:p>
        </w:tc>
      </w:tr>
      <w:tr w:rsidR="009B0938" w:rsidRPr="00CB718C" w14:paraId="645C52FF" w14:textId="77777777" w:rsidTr="00646001">
        <w:tc>
          <w:tcPr>
            <w:tcW w:w="936" w:type="dxa"/>
          </w:tcPr>
          <w:p w14:paraId="7BAE0506" w14:textId="1EEBEA2C" w:rsidR="009B0938" w:rsidRPr="005F3B6C" w:rsidRDefault="009B0938" w:rsidP="009B093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E03B1B0" w14:textId="11A2866C" w:rsidR="009B0938" w:rsidRPr="005F3B6C" w:rsidRDefault="009B0938" w:rsidP="009B0938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attraction</w:t>
            </w:r>
          </w:p>
        </w:tc>
        <w:tc>
          <w:tcPr>
            <w:tcW w:w="5528" w:type="dxa"/>
          </w:tcPr>
          <w:p w14:paraId="4EC4862D" w14:textId="47068810" w:rsidR="009B0938" w:rsidRPr="0079438D" w:rsidRDefault="009B0938" w:rsidP="009B0938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Une attirance</w:t>
            </w:r>
          </w:p>
        </w:tc>
      </w:tr>
      <w:tr w:rsidR="009B0938" w:rsidRPr="00CB718C" w14:paraId="4806FFB0" w14:textId="77777777" w:rsidTr="00646001">
        <w:tc>
          <w:tcPr>
            <w:tcW w:w="936" w:type="dxa"/>
          </w:tcPr>
          <w:p w14:paraId="5FA93D6B" w14:textId="2F61D235" w:rsidR="009B0938" w:rsidRPr="005F3B6C" w:rsidRDefault="009B0938" w:rsidP="009B093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7AA62110" w14:textId="230B94AF" w:rsidR="009B0938" w:rsidRPr="005F3B6C" w:rsidRDefault="009B0938" w:rsidP="009B0938">
            <w:p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helpless</w:t>
            </w:r>
          </w:p>
        </w:tc>
        <w:tc>
          <w:tcPr>
            <w:tcW w:w="5528" w:type="dxa"/>
          </w:tcPr>
          <w:p w14:paraId="524F51EE" w14:textId="609EADDE" w:rsidR="009B0938" w:rsidRPr="0079438D" w:rsidRDefault="009B0938" w:rsidP="009B0938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impuissant</w:t>
            </w:r>
          </w:p>
        </w:tc>
      </w:tr>
      <w:tr w:rsidR="002112A6" w:rsidRPr="00CB718C" w14:paraId="0981B117" w14:textId="77777777" w:rsidTr="00646001">
        <w:tc>
          <w:tcPr>
            <w:tcW w:w="936" w:type="dxa"/>
          </w:tcPr>
          <w:p w14:paraId="1ED150D3" w14:textId="77777777" w:rsidR="002112A6" w:rsidRPr="005F3B6C" w:rsidRDefault="002112A6" w:rsidP="009B093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5F166EF0" w14:textId="44E1BA8F" w:rsidR="002112A6" w:rsidRPr="005F3B6C" w:rsidRDefault="002112A6" w:rsidP="009B093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Fickle</w:t>
            </w:r>
          </w:p>
        </w:tc>
        <w:tc>
          <w:tcPr>
            <w:tcW w:w="5528" w:type="dxa"/>
          </w:tcPr>
          <w:p w14:paraId="7AAAE78B" w14:textId="22BEC7E2" w:rsidR="002112A6" w:rsidRPr="0079438D" w:rsidRDefault="002112A6" w:rsidP="009B0938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instable</w:t>
            </w:r>
          </w:p>
        </w:tc>
      </w:tr>
      <w:tr w:rsidR="0044312D" w:rsidRPr="00CB718C" w14:paraId="5242037E" w14:textId="77777777" w:rsidTr="00646001">
        <w:tc>
          <w:tcPr>
            <w:tcW w:w="936" w:type="dxa"/>
          </w:tcPr>
          <w:p w14:paraId="33069934" w14:textId="77777777" w:rsidR="0044312D" w:rsidRPr="005F3B6C" w:rsidRDefault="0044312D" w:rsidP="009B093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4168" w:type="dxa"/>
          </w:tcPr>
          <w:p w14:paraId="1F3035C3" w14:textId="6254E115" w:rsidR="0044312D" w:rsidRPr="005F3B6C" w:rsidRDefault="0044312D" w:rsidP="009B093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5F3B6C">
              <w:rPr>
                <w:rFonts w:ascii="Arial" w:hAnsi="Arial" w:cs="Arial"/>
                <w:sz w:val="22"/>
                <w:lang w:val="en-GB"/>
              </w:rPr>
              <w:t>To let yourself go</w:t>
            </w:r>
          </w:p>
        </w:tc>
        <w:tc>
          <w:tcPr>
            <w:tcW w:w="5528" w:type="dxa"/>
          </w:tcPr>
          <w:p w14:paraId="178B3376" w14:textId="08BC17A9" w:rsidR="0044312D" w:rsidRPr="0079438D" w:rsidRDefault="0044312D" w:rsidP="009B0938">
            <w:pPr>
              <w:spacing w:line="360" w:lineRule="auto"/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</w:pPr>
            <w:r w:rsidRPr="0079438D">
              <w:rPr>
                <w:rFonts w:ascii="Tahoma" w:hAnsi="Tahoma" w:cs="Tahoma"/>
                <w:b/>
                <w:color w:val="7030A0"/>
                <w:sz w:val="22"/>
                <w:szCs w:val="22"/>
                <w:lang w:val="fr-FR"/>
              </w:rPr>
              <w:t>Se laisse aller</w:t>
            </w:r>
          </w:p>
        </w:tc>
      </w:tr>
      <w:bookmarkEnd w:id="0"/>
    </w:tbl>
    <w:p w14:paraId="358EF5BE" w14:textId="10FEC48A" w:rsidR="00436EA9" w:rsidRPr="008C0EE6" w:rsidRDefault="00436EA9" w:rsidP="00EB0C93">
      <w:pPr>
        <w:rPr>
          <w:rFonts w:ascii="Arial" w:hAnsi="Arial" w:cs="Arial"/>
          <w:lang w:val="fr-FR"/>
        </w:rPr>
      </w:pPr>
    </w:p>
    <w:sectPr w:rsidR="00436EA9" w:rsidRPr="008C0EE6" w:rsidSect="008C0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C366" w14:textId="77777777" w:rsidR="00646001" w:rsidRDefault="00646001" w:rsidP="006C37E0">
      <w:r>
        <w:separator/>
      </w:r>
    </w:p>
  </w:endnote>
  <w:endnote w:type="continuationSeparator" w:id="0">
    <w:p w14:paraId="1DB93DE3" w14:textId="77777777" w:rsidR="00646001" w:rsidRDefault="00646001" w:rsidP="006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8B883" w14:textId="77777777" w:rsidR="00646001" w:rsidRDefault="00646001" w:rsidP="006C37E0">
      <w:r>
        <w:separator/>
      </w:r>
    </w:p>
  </w:footnote>
  <w:footnote w:type="continuationSeparator" w:id="0">
    <w:p w14:paraId="026BD1A8" w14:textId="77777777" w:rsidR="00646001" w:rsidRDefault="00646001" w:rsidP="006C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847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675"/>
    <w:multiLevelType w:val="hybridMultilevel"/>
    <w:tmpl w:val="952419A4"/>
    <w:lvl w:ilvl="0" w:tplc="0F38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8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4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B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8A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A6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D4161B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E93"/>
    <w:multiLevelType w:val="hybridMultilevel"/>
    <w:tmpl w:val="7B726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476D"/>
    <w:multiLevelType w:val="hybridMultilevel"/>
    <w:tmpl w:val="D4905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C9"/>
    <w:rsid w:val="00011820"/>
    <w:rsid w:val="00024C39"/>
    <w:rsid w:val="000B75EF"/>
    <w:rsid w:val="00155E45"/>
    <w:rsid w:val="0016619C"/>
    <w:rsid w:val="001A676C"/>
    <w:rsid w:val="001C4CBF"/>
    <w:rsid w:val="001F5C93"/>
    <w:rsid w:val="002112A6"/>
    <w:rsid w:val="00300310"/>
    <w:rsid w:val="00365688"/>
    <w:rsid w:val="00374932"/>
    <w:rsid w:val="003A3EE8"/>
    <w:rsid w:val="003D2354"/>
    <w:rsid w:val="004109C1"/>
    <w:rsid w:val="00436EA9"/>
    <w:rsid w:val="0044312D"/>
    <w:rsid w:val="0045394F"/>
    <w:rsid w:val="004E0C22"/>
    <w:rsid w:val="004E3391"/>
    <w:rsid w:val="00504A55"/>
    <w:rsid w:val="005810C9"/>
    <w:rsid w:val="005953A3"/>
    <w:rsid w:val="005A5D3F"/>
    <w:rsid w:val="005B460B"/>
    <w:rsid w:val="005E2136"/>
    <w:rsid w:val="005F3B6C"/>
    <w:rsid w:val="0060265F"/>
    <w:rsid w:val="00646001"/>
    <w:rsid w:val="00677AE8"/>
    <w:rsid w:val="006C37E0"/>
    <w:rsid w:val="007420BF"/>
    <w:rsid w:val="0079438D"/>
    <w:rsid w:val="007A3F5D"/>
    <w:rsid w:val="007D1997"/>
    <w:rsid w:val="00815757"/>
    <w:rsid w:val="008278CC"/>
    <w:rsid w:val="008803F5"/>
    <w:rsid w:val="00883282"/>
    <w:rsid w:val="008C0EE6"/>
    <w:rsid w:val="008E6E4E"/>
    <w:rsid w:val="009274A8"/>
    <w:rsid w:val="009B0938"/>
    <w:rsid w:val="009F7FE6"/>
    <w:rsid w:val="00A136AB"/>
    <w:rsid w:val="00A57408"/>
    <w:rsid w:val="00A820C1"/>
    <w:rsid w:val="00AB59CB"/>
    <w:rsid w:val="00AF6BC6"/>
    <w:rsid w:val="00BA48E2"/>
    <w:rsid w:val="00BD7679"/>
    <w:rsid w:val="00BF57A8"/>
    <w:rsid w:val="00C65AE9"/>
    <w:rsid w:val="00CB718C"/>
    <w:rsid w:val="00CE58B5"/>
    <w:rsid w:val="00CF6934"/>
    <w:rsid w:val="00D55496"/>
    <w:rsid w:val="00D76A21"/>
    <w:rsid w:val="00DD3557"/>
    <w:rsid w:val="00E179AA"/>
    <w:rsid w:val="00E634E0"/>
    <w:rsid w:val="00EB0C93"/>
    <w:rsid w:val="00EF5DFA"/>
    <w:rsid w:val="00F939F8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D833"/>
  <w15:docId w15:val="{FF43F025-7E1F-4260-BB5F-4ACFECF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5810C9"/>
    <w:rPr>
      <w:rFonts w:ascii="Arial" w:hAnsi="Arial"/>
      <w:b/>
      <w:sz w:val="28"/>
      <w:lang w:val="fr-FR"/>
    </w:rPr>
  </w:style>
  <w:style w:type="paragraph" w:styleId="ListParagraph">
    <w:name w:val="List Paragraph"/>
    <w:basedOn w:val="Normal"/>
    <w:uiPriority w:val="34"/>
    <w:qFormat/>
    <w:rsid w:val="00581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10"/>
    <w:rPr>
      <w:rFonts w:ascii="Tahoma" w:eastAsia="Times New Roman" w:hAnsi="Tahoma" w:cs="Tahoma"/>
      <w:sz w:val="16"/>
      <w:szCs w:val="16"/>
      <w:lang w:val="en-US"/>
    </w:rPr>
  </w:style>
  <w:style w:type="table" w:styleId="TableList1">
    <w:name w:val="Table List 1"/>
    <w:basedOn w:val="TableNormal"/>
    <w:rsid w:val="00DD35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3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3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E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B0C9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1EC5-3B59-419F-9F73-D1D642893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3D164-1F26-4EA7-9CC5-8A167DCD0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70538-C0F6-46AA-9CD0-D0536CC4E13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29A6E1-738C-4D19-8A83-2DD9E5EB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DD870D3A</Template>
  <TotalTime>26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7</cp:revision>
  <cp:lastPrinted>2017-11-16T15:16:00Z</cp:lastPrinted>
  <dcterms:created xsi:type="dcterms:W3CDTF">2017-11-13T12:33:00Z</dcterms:created>
  <dcterms:modified xsi:type="dcterms:W3CDTF">2017-11-16T15:16:00Z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