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1C096" w14:textId="77777777" w:rsidR="00B10EC9" w:rsidRPr="00EB3FFF" w:rsidRDefault="00B10EC9" w:rsidP="006F34E8">
      <w:pPr>
        <w:pStyle w:val="MTMainTitle"/>
        <w:rPr>
          <w:rFonts w:cs="Times New Roman"/>
          <w:color w:val="0000FF"/>
          <w:lang w:val="en-GB"/>
        </w:rPr>
      </w:pPr>
      <w:bookmarkStart w:id="0" w:name="_GoBack"/>
      <w:bookmarkEnd w:id="0"/>
      <w:r w:rsidRPr="00EB3FFF">
        <w:rPr>
          <w:lang w:val="en-GB"/>
        </w:rPr>
        <w:t>Vocabulario</w:t>
      </w:r>
    </w:p>
    <w:p w14:paraId="7F85E652" w14:textId="77777777" w:rsidR="00B10EC9" w:rsidRPr="000F7AB5" w:rsidRDefault="00B10EC9" w:rsidP="000F7AB5">
      <w:pPr>
        <w:pStyle w:val="AHead"/>
        <w:rPr>
          <w:rFonts w:cs="Times New Roman"/>
          <w:lang w:val="en-GB"/>
        </w:rPr>
      </w:pPr>
      <w:r w:rsidRPr="000F7AB5">
        <w:rPr>
          <w:rStyle w:val="AHeadSection"/>
          <w:lang w:val="en-GB"/>
        </w:rPr>
        <w:t xml:space="preserve">THEME </w:t>
      </w:r>
      <w:r>
        <w:rPr>
          <w:rStyle w:val="AHeadSection"/>
          <w:lang w:val="en-GB"/>
        </w:rPr>
        <w:t>4</w:t>
      </w:r>
      <w:r w:rsidRPr="000F7AB5">
        <w:rPr>
          <w:rStyle w:val="AHeadSection"/>
          <w:lang w:val="en-GB"/>
        </w:rPr>
        <w:t>:</w:t>
      </w:r>
      <w:r w:rsidRPr="000F7AB5">
        <w:rPr>
          <w:lang w:val="en-GB"/>
        </w:rPr>
        <w:t xml:space="preserve"> </w:t>
      </w:r>
      <w:r w:rsidRPr="00A7502A">
        <w:rPr>
          <w:lang w:val="en-GB"/>
        </w:rPr>
        <w:t>Aspects of political life in the Hispanic world</w:t>
      </w:r>
    </w:p>
    <w:p w14:paraId="4EE1E1F5" w14:textId="77777777" w:rsidR="00B10EC9" w:rsidRPr="00A7502A" w:rsidRDefault="00B10EC9" w:rsidP="00AB67AE">
      <w:pPr>
        <w:pStyle w:val="BHead"/>
      </w:pPr>
      <w:r w:rsidRPr="00A7502A">
        <w:t xml:space="preserve">Unit 10: Jóvenes de hoy, ciudadanos de mañana </w:t>
      </w:r>
    </w:p>
    <w:p w14:paraId="4AA64BBF" w14:textId="77777777" w:rsidR="00B10EC9" w:rsidRPr="00A7502A" w:rsidRDefault="00B10EC9" w:rsidP="00AB67AE">
      <w:pPr>
        <w:pStyle w:val="CHead"/>
        <w:rPr>
          <w:lang w:val="es-ES"/>
        </w:rPr>
      </w:pPr>
      <w:r w:rsidRPr="00A7502A">
        <w:rPr>
          <w:lang w:val="es-ES"/>
        </w:rPr>
        <w:t>10.1 Los jóvenes y la política: ¿activismo o apatía?</w:t>
      </w:r>
    </w:p>
    <w:p w14:paraId="68B4ACC2" w14:textId="77777777" w:rsidR="00B10EC9" w:rsidRPr="00AB67AE" w:rsidRDefault="00B10EC9" w:rsidP="00C63F3D">
      <w:pPr>
        <w:autoSpaceDE w:val="0"/>
        <w:autoSpaceDN w:val="0"/>
        <w:adjustRightInd w:val="0"/>
        <w:rPr>
          <w:rFonts w:ascii="DIN-Bold" w:hAnsi="DIN-Bold" w:cs="DIN-Bold"/>
          <w:b/>
          <w:bCs/>
          <w:color w:val="000000"/>
          <w:sz w:val="18"/>
          <w:szCs w:val="18"/>
          <w:lang w:val="es-ES" w:eastAsia="en-GB"/>
        </w:rPr>
      </w:pPr>
    </w:p>
    <w:p w14:paraId="76548E87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 activismo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activism</w:t>
      </w:r>
    </w:p>
    <w:p w14:paraId="24ECBB25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adherirse (</w:t>
      </w:r>
      <w:r w:rsidRPr="007B1FB6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me adhiero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to support</w:t>
      </w:r>
    </w:p>
    <w:p w14:paraId="28D435B6" w14:textId="77777777" w:rsidR="00B10EC9" w:rsidRPr="00B524C3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7B1FB6">
        <w:rPr>
          <w:rFonts w:ascii="Arial" w:hAnsi="Arial" w:cs="Arial"/>
          <w:b/>
          <w:bCs/>
          <w:sz w:val="20"/>
          <w:szCs w:val="20"/>
        </w:rPr>
        <w:t>la alianza</w:t>
      </w:r>
      <w:r w:rsidRPr="007B1FB6">
        <w:rPr>
          <w:rFonts w:ascii="Arial" w:hAnsi="Arial" w:cs="Arial"/>
          <w:b/>
          <w:bCs/>
          <w:sz w:val="20"/>
          <w:szCs w:val="20"/>
        </w:rPr>
        <w:tab/>
      </w:r>
      <w:r w:rsidRPr="00B524C3">
        <w:rPr>
          <w:rFonts w:ascii="Arial" w:hAnsi="Arial" w:cs="Arial"/>
          <w:sz w:val="20"/>
          <w:szCs w:val="20"/>
        </w:rPr>
        <w:t>alliance</w:t>
      </w:r>
    </w:p>
    <w:p w14:paraId="701D5497" w14:textId="77777777" w:rsidR="00B10EC9" w:rsidRPr="00B524C3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7B1FB6">
        <w:rPr>
          <w:rFonts w:ascii="Arial" w:hAnsi="Arial" w:cs="Arial"/>
          <w:b/>
          <w:bCs/>
          <w:sz w:val="20"/>
          <w:szCs w:val="20"/>
        </w:rPr>
        <w:t>animarse a</w:t>
      </w:r>
      <w:r w:rsidRPr="007B1FB6">
        <w:rPr>
          <w:rFonts w:ascii="Arial" w:hAnsi="Arial" w:cs="Arial"/>
          <w:b/>
          <w:bCs/>
          <w:sz w:val="20"/>
          <w:szCs w:val="20"/>
        </w:rPr>
        <w:tab/>
      </w:r>
      <w:r w:rsidRPr="00B524C3">
        <w:rPr>
          <w:rFonts w:ascii="Arial" w:hAnsi="Arial" w:cs="Arial"/>
          <w:sz w:val="20"/>
          <w:szCs w:val="20"/>
        </w:rPr>
        <w:t xml:space="preserve">to be driven / encouraged to </w:t>
      </w:r>
    </w:p>
    <w:p w14:paraId="30431E0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la apatía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apathy</w:t>
      </w:r>
    </w:p>
    <w:p w14:paraId="19E34E5B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la burocracia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bureaucracy </w:t>
      </w:r>
    </w:p>
    <w:p w14:paraId="4041B6CD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la campaña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campaign </w:t>
      </w:r>
    </w:p>
    <w:p w14:paraId="340EA3BA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el/la candidato/a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candidate  </w:t>
      </w:r>
    </w:p>
    <w:p w14:paraId="30ABD476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capitalista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capitalist </w:t>
      </w:r>
    </w:p>
    <w:p w14:paraId="4B028E0E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 cargo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post, position</w:t>
      </w:r>
    </w:p>
    <w:p w14:paraId="3C108B19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el/laciudadano/a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citizen</w:t>
      </w:r>
    </w:p>
    <w:p w14:paraId="61B51A0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la coalición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coalition  </w:t>
      </w:r>
    </w:p>
    <w:p w14:paraId="7BB406C8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codicioso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greedy, materialistic</w:t>
      </w:r>
    </w:p>
    <w:p w14:paraId="4475261C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colonialista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colonialist  </w:t>
      </w:r>
    </w:p>
    <w:p w14:paraId="5D43D8F6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comunista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communist  </w:t>
      </w:r>
    </w:p>
    <w:p w14:paraId="0EE73893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la conciencia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awareness</w:t>
      </w:r>
    </w:p>
    <w:p w14:paraId="577225C2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la congresista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congressman/woman  </w:t>
      </w:r>
    </w:p>
    <w:p w14:paraId="511F72D2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 congreso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congress, conference</w:t>
      </w:r>
    </w:p>
    <w:p w14:paraId="3E84B8FB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conservador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conservative</w:t>
      </w:r>
    </w:p>
    <w:p w14:paraId="04B95519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continuista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who maintains the status quo, traditionalist</w:t>
      </w:r>
    </w:p>
    <w:p w14:paraId="55024060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la deficiencia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shortcoming, failure</w:t>
      </w:r>
    </w:p>
    <w:p w14:paraId="526C87BA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del centro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centrist  </w:t>
      </w:r>
    </w:p>
    <w:p w14:paraId="289FD725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el/la demócrata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democrat </w:t>
      </w:r>
    </w:p>
    <w:p w14:paraId="170D617D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destacado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renowned, noted</w:t>
      </w:r>
    </w:p>
    <w:p w14:paraId="7761B0FA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detectar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to detect</w:t>
      </w:r>
    </w:p>
    <w:p w14:paraId="79CF6C57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el/la dictador/a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dictator </w:t>
      </w:r>
    </w:p>
    <w:p w14:paraId="257C39D2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el/la diputado/a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representative, MP</w:t>
      </w:r>
    </w:p>
    <w:p w14:paraId="29C2FCA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el/la dirigente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leader</w:t>
      </w:r>
    </w:p>
    <w:p w14:paraId="3862E0C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 electorado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electorate </w:t>
      </w:r>
    </w:p>
    <w:p w14:paraId="44559A17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elegir (</w:t>
      </w:r>
      <w:r w:rsidRPr="007B1FB6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elijo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to elect </w:t>
      </w:r>
    </w:p>
    <w:p w14:paraId="23054ADC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el/la empleado/a público/a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civil servant  </w:t>
      </w:r>
    </w:p>
    <w:p w14:paraId="1D159FFB" w14:textId="77777777" w:rsidR="00B10EC9" w:rsidRPr="00B524C3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7B1FB6">
        <w:rPr>
          <w:rFonts w:ascii="Arial" w:hAnsi="Arial" w:cs="Arial"/>
          <w:b/>
          <w:bCs/>
          <w:sz w:val="20"/>
          <w:szCs w:val="20"/>
        </w:rPr>
        <w:t>encabezar</w:t>
      </w:r>
      <w:r w:rsidRPr="007B1FB6">
        <w:rPr>
          <w:rFonts w:ascii="Arial" w:hAnsi="Arial" w:cs="Arial"/>
          <w:b/>
          <w:bCs/>
          <w:sz w:val="20"/>
          <w:szCs w:val="20"/>
        </w:rPr>
        <w:tab/>
      </w:r>
      <w:r w:rsidRPr="00B524C3">
        <w:rPr>
          <w:rFonts w:ascii="Arial" w:hAnsi="Arial" w:cs="Arial"/>
          <w:sz w:val="20"/>
          <w:szCs w:val="20"/>
        </w:rPr>
        <w:t>to lead</w:t>
      </w:r>
    </w:p>
    <w:p w14:paraId="61A733A7" w14:textId="77777777" w:rsidR="00B10EC9" w:rsidRPr="00B524C3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7B1FB6">
        <w:rPr>
          <w:rFonts w:ascii="Arial" w:hAnsi="Arial" w:cs="Arial"/>
          <w:b/>
          <w:bCs/>
          <w:sz w:val="20"/>
          <w:szCs w:val="20"/>
        </w:rPr>
        <w:t>encargarse de</w:t>
      </w:r>
      <w:r w:rsidRPr="007B1FB6">
        <w:rPr>
          <w:rFonts w:ascii="Arial" w:hAnsi="Arial" w:cs="Arial"/>
          <w:b/>
          <w:bCs/>
          <w:sz w:val="20"/>
          <w:szCs w:val="20"/>
        </w:rPr>
        <w:tab/>
      </w:r>
      <w:r w:rsidRPr="00B524C3">
        <w:rPr>
          <w:rFonts w:ascii="Arial" w:hAnsi="Arial" w:cs="Arial"/>
          <w:sz w:val="20"/>
          <w:szCs w:val="20"/>
        </w:rPr>
        <w:t>to be in charge of</w:t>
      </w:r>
    </w:p>
    <w:p w14:paraId="667574D8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encuestar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to survey</w:t>
      </w:r>
    </w:p>
    <w:p w14:paraId="431060E1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escalar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to climb</w:t>
      </w:r>
    </w:p>
    <w:p w14:paraId="66616C7B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fascista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fascist </w:t>
      </w:r>
    </w:p>
    <w:p w14:paraId="428B953B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 gabinete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cabinet </w:t>
      </w:r>
    </w:p>
    <w:p w14:paraId="7FE8DD82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gobernar (</w:t>
      </w:r>
      <w:r w:rsidRPr="007B1FB6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gobierno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to govern </w:t>
      </w:r>
    </w:p>
    <w:p w14:paraId="2386C5B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 gobierno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government </w:t>
      </w:r>
    </w:p>
    <w:p w14:paraId="045B5F70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el/la graduado/a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graduate</w:t>
      </w:r>
    </w:p>
    <w:p w14:paraId="40690562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gubernatura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governorship</w:t>
      </w:r>
    </w:p>
    <w:p w14:paraId="18005533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la ideología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ideology </w:t>
      </w:r>
    </w:p>
    <w:p w14:paraId="5FD13BC6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 imperialista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imperialist </w:t>
      </w:r>
    </w:p>
    <w:p w14:paraId="78EF083F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 xml:space="preserve">los impuestos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taxes </w:t>
      </w:r>
    </w:p>
    <w:p w14:paraId="051C599E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influyente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influential</w:t>
      </w:r>
    </w:p>
    <w:p w14:paraId="2BA6B846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legislatura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legislature</w:t>
      </w:r>
    </w:p>
    <w:p w14:paraId="35F81FE9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levantamiento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uprising</w:t>
      </w:r>
    </w:p>
    <w:p w14:paraId="0AECF641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líder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leader</w:t>
      </w:r>
    </w:p>
    <w:p w14:paraId="3FAFCF77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manifestar (</w:t>
      </w:r>
      <w:r w:rsidRPr="007B1FB6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manifiesto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to state, express</w:t>
      </w:r>
    </w:p>
    <w:p w14:paraId="56B6D661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ministerio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ministry  </w:t>
      </w:r>
    </w:p>
    <w:p w14:paraId="3F4B3263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el/la ministro/a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minister  </w:t>
      </w:r>
    </w:p>
    <w:p w14:paraId="42D8D010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 movimiento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movement</w:t>
      </w:r>
    </w:p>
    <w:p w14:paraId="12B2D653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la muestra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sample</w:t>
      </w:r>
    </w:p>
    <w:p w14:paraId="71D4DFD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 nacionalista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nationalist </w:t>
      </w:r>
    </w:p>
    <w:p w14:paraId="0E9BB24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la oposición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opposition </w:t>
      </w:r>
    </w:p>
    <w:p w14:paraId="0612A410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ostentar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to occupy, hold</w:t>
      </w:r>
    </w:p>
    <w:p w14:paraId="142CA69F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 padrón electoral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electoral roll  </w:t>
      </w:r>
    </w:p>
    <w:p w14:paraId="1000ED11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la papeleta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ballot</w:t>
      </w:r>
    </w:p>
    <w:p w14:paraId="0E936DB6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 parlamento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parliament </w:t>
      </w:r>
    </w:p>
    <w:p w14:paraId="48E48C00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 partido laborista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Labour Party </w:t>
      </w:r>
    </w:p>
    <w:p w14:paraId="02DBAE46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 partido republicano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Republican Party </w:t>
      </w:r>
    </w:p>
    <w:p w14:paraId="40B977D7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pasivo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passive</w:t>
      </w:r>
    </w:p>
    <w:p w14:paraId="263746BB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percibir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to perceive, sense</w:t>
      </w:r>
    </w:p>
    <w:p w14:paraId="31A13353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política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politics</w:t>
      </w:r>
    </w:p>
    <w:p w14:paraId="103AC442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el/la politico/a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politician </w:t>
      </w:r>
    </w:p>
    <w:p w14:paraId="3987C7EE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politizar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to politicise</w:t>
      </w:r>
    </w:p>
    <w:p w14:paraId="290DD8E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presión social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social pressure </w:t>
      </w:r>
    </w:p>
    <w:p w14:paraId="13467E18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presupuesto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budget  </w:t>
      </w:r>
    </w:p>
    <w:p w14:paraId="12601B57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 programa electoral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electoral platform</w:t>
      </w:r>
    </w:p>
    <w:p w14:paraId="0C058A10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 protagonismo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prominence, importance</w:t>
      </w:r>
    </w:p>
    <w:p w14:paraId="4B8E36CB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 proyecto de ley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bill  </w:t>
      </w:r>
    </w:p>
    <w:p w14:paraId="29D8DF51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la reunión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meeting </w:t>
      </w:r>
    </w:p>
    <w:p w14:paraId="7FFBEA88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 senado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senate</w:t>
      </w:r>
    </w:p>
    <w:p w14:paraId="7E6167E0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el/la senador/a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senator </w:t>
      </w:r>
    </w:p>
    <w:p w14:paraId="79DB01F8" w14:textId="77777777" w:rsidR="00B10EC9" w:rsidRDefault="00B10EC9" w:rsidP="007B1FB6">
      <w:pPr>
        <w:tabs>
          <w:tab w:val="left" w:pos="2880"/>
        </w:tabs>
        <w:rPr>
          <w:rFonts w:ascii="Arial" w:hAnsi="Arial" w:cs="Arial"/>
          <w:b/>
          <w:bCs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ser (</w:t>
      </w:r>
      <w:r w:rsidRPr="007B1FB6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soy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>)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candidato a </w:t>
      </w:r>
    </w:p>
    <w:p w14:paraId="61E78233" w14:textId="77777777" w:rsidR="00B10EC9" w:rsidRPr="00807FE4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807FE4">
        <w:rPr>
          <w:rFonts w:ascii="Arial" w:hAnsi="Arial" w:cs="Arial"/>
          <w:b/>
          <w:bCs/>
          <w:sz w:val="20"/>
          <w:szCs w:val="20"/>
          <w:lang w:val="en-GB"/>
        </w:rPr>
        <w:t>presidente</w:t>
      </w:r>
      <w:r w:rsidRPr="00807FE4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807FE4">
        <w:rPr>
          <w:rFonts w:ascii="Arial" w:hAnsi="Arial" w:cs="Arial"/>
          <w:sz w:val="20"/>
          <w:szCs w:val="20"/>
          <w:lang w:val="en-GB"/>
        </w:rPr>
        <w:t xml:space="preserve">to run for president </w:t>
      </w:r>
    </w:p>
    <w:p w14:paraId="097AC927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socialista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socialist</w:t>
      </w:r>
    </w:p>
    <w:p w14:paraId="4683A2DA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 sufragio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suffrage</w:t>
      </w:r>
    </w:p>
    <w:p w14:paraId="430B5C30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el tirón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pull, appeal, persuasion</w:t>
      </w:r>
    </w:p>
    <w:p w14:paraId="25DC72DC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titulado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certified, with a degree</w:t>
      </w:r>
    </w:p>
    <w:p w14:paraId="152F1819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el/la titulado/a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graduate</w:t>
      </w:r>
    </w:p>
    <w:p w14:paraId="4ABC3712" w14:textId="77777777" w:rsidR="00B10EC9" w:rsidRPr="00807FE4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807FE4">
        <w:rPr>
          <w:rFonts w:ascii="Arial" w:hAnsi="Arial" w:cs="Arial"/>
          <w:b/>
          <w:bCs/>
          <w:sz w:val="20"/>
          <w:szCs w:val="20"/>
          <w:lang w:val="en-GB"/>
        </w:rPr>
        <w:t>tomar parte en</w:t>
      </w:r>
      <w:r w:rsidRPr="00807FE4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807FE4">
        <w:rPr>
          <w:rFonts w:ascii="Arial" w:hAnsi="Arial" w:cs="Arial"/>
          <w:sz w:val="20"/>
          <w:szCs w:val="20"/>
          <w:lang w:val="en-GB"/>
        </w:rPr>
        <w:t>to take part in</w:t>
      </w:r>
    </w:p>
    <w:p w14:paraId="31998C06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la urna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ballot box</w:t>
      </w:r>
    </w:p>
    <w:p w14:paraId="6A9D9DE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la vía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>way, track</w:t>
      </w:r>
    </w:p>
    <w:p w14:paraId="3BBF1A41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 xml:space="preserve">la votación 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ballot </w:t>
      </w:r>
    </w:p>
    <w:p w14:paraId="2D5F1511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sz w:val="20"/>
          <w:szCs w:val="20"/>
          <w:lang w:val="es-MX"/>
        </w:rPr>
        <w:t>votante</w:t>
      </w:r>
      <w:r w:rsidRPr="007B1F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B1FB6">
        <w:rPr>
          <w:rFonts w:ascii="Arial" w:hAnsi="Arial" w:cs="Arial"/>
          <w:sz w:val="20"/>
          <w:szCs w:val="20"/>
          <w:lang w:val="es-MX"/>
        </w:rPr>
        <w:t xml:space="preserve">voter </w:t>
      </w:r>
    </w:p>
    <w:p w14:paraId="33B804C5" w14:textId="77777777" w:rsidR="00B10EC9" w:rsidRDefault="00B10EC9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  <w:r w:rsidRPr="00807FE4">
        <w:rPr>
          <w:rFonts w:ascii="Arial" w:hAnsi="Arial" w:cs="Arial"/>
          <w:b/>
          <w:bCs/>
          <w:sz w:val="20"/>
          <w:szCs w:val="20"/>
          <w:lang w:val="en-GB"/>
        </w:rPr>
        <w:t>votar en blanco</w:t>
      </w:r>
      <w:r w:rsidRPr="00807FE4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807FE4">
        <w:rPr>
          <w:rFonts w:ascii="Arial" w:hAnsi="Arial" w:cs="Arial"/>
          <w:sz w:val="20"/>
          <w:szCs w:val="20"/>
          <w:lang w:val="en-GB"/>
        </w:rPr>
        <w:t>to spoil your vote</w:t>
      </w:r>
    </w:p>
    <w:p w14:paraId="359BBA01" w14:textId="77777777" w:rsidR="00F64EA3" w:rsidRPr="00807FE4" w:rsidRDefault="00F64EA3" w:rsidP="007B1FB6">
      <w:pPr>
        <w:tabs>
          <w:tab w:val="left" w:pos="2880"/>
        </w:tabs>
        <w:rPr>
          <w:rFonts w:ascii="Arial" w:hAnsi="Arial" w:cs="Arial"/>
          <w:sz w:val="20"/>
          <w:szCs w:val="20"/>
          <w:lang w:val="en-GB"/>
        </w:rPr>
      </w:pPr>
    </w:p>
    <w:p w14:paraId="323B9A4C" w14:textId="77777777" w:rsidR="00B10EC9" w:rsidRDefault="00B10EC9" w:rsidP="00265EAF">
      <w:pPr>
        <w:pStyle w:val="CHead"/>
        <w:rPr>
          <w:color w:val="000000"/>
          <w:sz w:val="20"/>
          <w:szCs w:val="20"/>
          <w:lang w:val="es-MX" w:eastAsia="en-GB"/>
        </w:rPr>
      </w:pPr>
      <w:r>
        <w:rPr>
          <w:lang w:val="es-ES"/>
        </w:rPr>
        <w:t>10</w:t>
      </w:r>
      <w:r w:rsidRPr="00C63F3D">
        <w:rPr>
          <w:lang w:val="es-ES"/>
        </w:rPr>
        <w:t xml:space="preserve">.2 </w:t>
      </w:r>
      <w:r w:rsidRPr="004B4999">
        <w:rPr>
          <w:lang w:val="es-ES"/>
        </w:rPr>
        <w:t>El paro entre los jóvenes</w:t>
      </w:r>
    </w:p>
    <w:p w14:paraId="339B1899" w14:textId="77777777" w:rsidR="00B10EC9" w:rsidRDefault="00B10EC9" w:rsidP="007B1FB6">
      <w:pPr>
        <w:tabs>
          <w:tab w:val="left" w:pos="2880"/>
        </w:tabs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600B67E4" w14:textId="77777777" w:rsidR="00B10EC9" w:rsidRPr="00807FE4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807FE4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abaratar</w:t>
      </w:r>
      <w:r w:rsidRPr="00807FE4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807FE4">
        <w:rPr>
          <w:rFonts w:ascii="Arial" w:hAnsi="Arial" w:cs="Arial"/>
          <w:color w:val="000000"/>
          <w:sz w:val="20"/>
          <w:szCs w:val="20"/>
          <w:lang w:val="es-MX"/>
        </w:rPr>
        <w:t>to cut down, reduce</w:t>
      </w:r>
    </w:p>
    <w:p w14:paraId="309D8C84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accidente de trabajo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industrial accident</w:t>
      </w:r>
    </w:p>
    <w:p w14:paraId="27247301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agencia de colocaciones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employment agency</w:t>
      </w:r>
    </w:p>
    <w:p w14:paraId="3C5CB90B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>agravar</w:t>
      </w: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B1FB6">
        <w:rPr>
          <w:rFonts w:ascii="Arial" w:hAnsi="Arial" w:cs="Arial"/>
          <w:color w:val="000000"/>
          <w:sz w:val="20"/>
          <w:szCs w:val="20"/>
        </w:rPr>
        <w:t>to make worse</w:t>
      </w:r>
    </w:p>
    <w:p w14:paraId="4C33A001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>alarmante</w:t>
      </w: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B1FB6">
        <w:rPr>
          <w:rFonts w:ascii="Arial" w:hAnsi="Arial" w:cs="Arial"/>
          <w:color w:val="000000"/>
          <w:sz w:val="20"/>
          <w:szCs w:val="20"/>
        </w:rPr>
        <w:t>alarming</w:t>
      </w:r>
    </w:p>
    <w:p w14:paraId="738E2B5D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anterior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previous</w:t>
      </w:r>
    </w:p>
    <w:p w14:paraId="3022894B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el/la aprendiz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trainee, apprentice</w:t>
      </w:r>
    </w:p>
    <w:p w14:paraId="37F9DB7D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el/la asalariado/a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salary earner</w:t>
      </w:r>
    </w:p>
    <w:p w14:paraId="07660AB4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bolsa de trabajo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 xml:space="preserve">employment exchange </w:t>
      </w:r>
    </w:p>
    <w:p w14:paraId="70B54905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clase obrera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working class</w:t>
      </w:r>
    </w:p>
    <w:p w14:paraId="75BF3668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lastRenderedPageBreak/>
        <w:t>el colectivo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collective, group</w:t>
      </w:r>
    </w:p>
    <w:p w14:paraId="43971BB5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contratar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to employ</w:t>
      </w:r>
    </w:p>
    <w:p w14:paraId="170EC633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contrato de trabajo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work contract</w:t>
      </w:r>
    </w:p>
    <w:p w14:paraId="2CD64508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>costear</w:t>
      </w: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B1FB6">
        <w:rPr>
          <w:rFonts w:ascii="Arial" w:hAnsi="Arial" w:cs="Arial"/>
          <w:color w:val="000000"/>
          <w:sz w:val="20"/>
          <w:szCs w:val="20"/>
        </w:rPr>
        <w:t>to pay for, finance</w:t>
      </w:r>
    </w:p>
    <w:p w14:paraId="332307B8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>cualificar</w:t>
      </w: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B1FB6">
        <w:rPr>
          <w:rFonts w:ascii="Arial" w:hAnsi="Arial" w:cs="Arial"/>
          <w:color w:val="000000"/>
          <w:sz w:val="20"/>
          <w:szCs w:val="20"/>
        </w:rPr>
        <w:t>to qualify</w:t>
      </w:r>
    </w:p>
    <w:p w14:paraId="61EBE01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definitivo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final, definitive</w:t>
      </w:r>
    </w:p>
    <w:p w14:paraId="31004EFC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dejar el nido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to fly the nest</w:t>
      </w:r>
    </w:p>
    <w:p w14:paraId="73E2ECB7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delincuencia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crime</w:t>
      </w:r>
    </w:p>
    <w:p w14:paraId="63A01A25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derecho laboral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labour right</w:t>
      </w:r>
    </w:p>
    <w:p w14:paraId="1017EC6A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despedir (</w:t>
      </w:r>
      <w:r w:rsidRPr="007B1FB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  <w:t>despido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)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to sack, dismiss</w:t>
      </w:r>
    </w:p>
    <w:p w14:paraId="00D5525D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despido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dismissal</w:t>
      </w:r>
    </w:p>
    <w:p w14:paraId="12C56193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devastador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devastating</w:t>
      </w:r>
    </w:p>
    <w:p w14:paraId="393D0930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día laborable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 xml:space="preserve">working day </w:t>
      </w:r>
    </w:p>
    <w:p w14:paraId="75965209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la emancipación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emancipation, freedom</w:t>
      </w:r>
    </w:p>
    <w:p w14:paraId="22D61277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el/la  empleado/a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employee</w:t>
      </w:r>
    </w:p>
    <w:p w14:paraId="098F27FD" w14:textId="77777777" w:rsidR="00B10EC9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empleo de media </w:t>
      </w:r>
    </w:p>
    <w:p w14:paraId="53FDD6B2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jornada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part-time job</w:t>
      </w:r>
    </w:p>
    <w:p w14:paraId="4C2256EF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empresario/a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employer</w:t>
      </w:r>
    </w:p>
    <w:p w14:paraId="5C6DFAB8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el/la especialista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specialist</w:t>
      </w:r>
    </w:p>
    <w:p w14:paraId="0238544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estigmatización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stigmatization</w:t>
      </w:r>
    </w:p>
    <w:p w14:paraId="46056C00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eventual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casual (work)</w:t>
      </w:r>
    </w:p>
    <w:p w14:paraId="590D17CA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formación profesional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vocational training</w:t>
      </w:r>
    </w:p>
    <w:p w14:paraId="66567E6A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las horas extraordinarias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overtime</w:t>
      </w:r>
    </w:p>
    <w:p w14:paraId="1F3CA72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indicio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sign, indication</w:t>
      </w:r>
    </w:p>
    <w:p w14:paraId="74E4C281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industrializar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to industrialise</w:t>
      </w:r>
    </w:p>
    <w:p w14:paraId="0706B212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informalidad laboral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casual labour</w:t>
      </w:r>
    </w:p>
    <w:p w14:paraId="26EA22E6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el intento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n-GB"/>
        </w:rPr>
        <w:t>attempt</w:t>
      </w:r>
    </w:p>
    <w:p w14:paraId="7F499A88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el jornal   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n-GB"/>
        </w:rPr>
        <w:t>daily wages</w:t>
      </w:r>
    </w:p>
    <w:p w14:paraId="45BA5076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jubilación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 xml:space="preserve">retirement        </w:t>
      </w:r>
    </w:p>
    <w:p w14:paraId="17AD9EDA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la legislación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legislation</w:t>
      </w:r>
    </w:p>
    <w:p w14:paraId="7AB3DED1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lograr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to succeed</w:t>
      </w:r>
    </w:p>
    <w:p w14:paraId="6177FF05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manifestación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demonstration</w:t>
      </w:r>
    </w:p>
    <w:p w14:paraId="537F4FD6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mercado del trabajo    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labour market</w:t>
      </w:r>
    </w:p>
    <w:p w14:paraId="5626A998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ministerio de trabajo  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 xml:space="preserve">employment ministry </w:t>
      </w:r>
    </w:p>
    <w:p w14:paraId="244518CB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negociación       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negotiation</w:t>
      </w:r>
    </w:p>
    <w:p w14:paraId="09D4DECB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negocio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business</w:t>
      </w:r>
    </w:p>
    <w:p w14:paraId="4673CA51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nómina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payroll</w:t>
      </w:r>
    </w:p>
    <w:p w14:paraId="63256495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obrero  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worker</w:t>
      </w:r>
    </w:p>
    <w:p w14:paraId="2C909C32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oficio 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trade, craft</w:t>
      </w:r>
    </w:p>
    <w:p w14:paraId="42C4EB80" w14:textId="77777777" w:rsidR="00B10EC9" w:rsidRDefault="00B10EC9" w:rsidP="007B1FB6">
      <w:pPr>
        <w:tabs>
          <w:tab w:val="left" w:pos="2880"/>
        </w:tabs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la Organización Internacional </w:t>
      </w:r>
    </w:p>
    <w:p w14:paraId="178B765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 xml:space="preserve">del Trabajo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International Labour Organisation</w:t>
      </w:r>
    </w:p>
    <w:p w14:paraId="5C472C69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el/la parado/a      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unemployed person</w:t>
      </w:r>
    </w:p>
    <w:p w14:paraId="317FA551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permiso de trabajo 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work permit</w:t>
      </w:r>
    </w:p>
    <w:p w14:paraId="08F5E0DB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personal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personnel, staff</w:t>
      </w:r>
    </w:p>
    <w:p w14:paraId="5BBFEF86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plan de choque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action plan</w:t>
      </w:r>
    </w:p>
    <w:p w14:paraId="6D54C9D5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precario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precarious, uncertain, unstable</w:t>
      </w:r>
    </w:p>
    <w:p w14:paraId="68CFEEA2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puesto de trabajo    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job</w:t>
      </w:r>
    </w:p>
    <w:p w14:paraId="0C02993E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razonamiento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reasoning</w:t>
      </w:r>
    </w:p>
    <w:p w14:paraId="5ABD9193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n-GB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reaccionar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n-GB"/>
        </w:rPr>
        <w:t>to react</w:t>
      </w:r>
    </w:p>
    <w:p w14:paraId="35869B21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>recurrir</w:t>
      </w: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B1FB6">
        <w:rPr>
          <w:rFonts w:ascii="Arial" w:hAnsi="Arial" w:cs="Arial"/>
          <w:color w:val="000000"/>
          <w:sz w:val="20"/>
          <w:szCs w:val="20"/>
        </w:rPr>
        <w:t>to turn to, resort to</w:t>
      </w:r>
    </w:p>
    <w:p w14:paraId="07FA1BF4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remuneración  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remuneration</w:t>
      </w:r>
    </w:p>
    <w:p w14:paraId="210F26C0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renunciar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to resign</w:t>
      </w:r>
    </w:p>
    <w:p w14:paraId="5D4E55AF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rescindir un contrato    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it-IT"/>
        </w:rPr>
        <w:t>to terminate a contract</w:t>
      </w:r>
    </w:p>
    <w:p w14:paraId="213A14C9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>retroceder</w:t>
      </w: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B1FB6">
        <w:rPr>
          <w:rFonts w:ascii="Arial" w:hAnsi="Arial" w:cs="Arial"/>
          <w:color w:val="000000"/>
          <w:sz w:val="20"/>
          <w:szCs w:val="20"/>
        </w:rPr>
        <w:t>to go backwards</w:t>
      </w:r>
    </w:p>
    <w:p w14:paraId="4C3C204F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>el salario</w:t>
      </w: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B1FB6">
        <w:rPr>
          <w:rFonts w:ascii="Arial" w:hAnsi="Arial" w:cs="Arial"/>
          <w:color w:val="000000"/>
          <w:sz w:val="20"/>
          <w:szCs w:val="20"/>
        </w:rPr>
        <w:t>salary</w:t>
      </w:r>
    </w:p>
    <w:p w14:paraId="39B066DE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lastRenderedPageBreak/>
        <w:t xml:space="preserve">el salario mínimo    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>minimum wage</w:t>
      </w:r>
    </w:p>
    <w:p w14:paraId="3F672944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la Seguridad Social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Social Security</w:t>
      </w:r>
    </w:p>
    <w:p w14:paraId="73A6EEA4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el sindicato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"/>
        </w:rPr>
        <w:t xml:space="preserve">trade union </w:t>
      </w:r>
    </w:p>
    <w:p w14:paraId="661DFAB8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ES_tradnl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el sociólogo/a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ES_tradnl"/>
        </w:rPr>
        <w:t>sociologist</w:t>
      </w:r>
    </w:p>
    <w:p w14:paraId="27284979" w14:textId="77777777" w:rsidR="00B10EC9" w:rsidRPr="007B1FB6" w:rsidRDefault="00B10EC9" w:rsidP="007B1FB6">
      <w:pPr>
        <w:tabs>
          <w:tab w:val="left" w:pos="2880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 xml:space="preserve">solicitar un empleo         </w:t>
      </w:r>
      <w:r w:rsidRPr="007B1FB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B1FB6">
        <w:rPr>
          <w:rFonts w:ascii="Arial" w:hAnsi="Arial" w:cs="Arial"/>
          <w:color w:val="000000"/>
          <w:sz w:val="20"/>
          <w:szCs w:val="20"/>
        </w:rPr>
        <w:t>to apply for a job</w:t>
      </w:r>
    </w:p>
    <w:p w14:paraId="4F977E9F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el sueldo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MX"/>
        </w:rPr>
        <w:t>wage</w:t>
      </w:r>
    </w:p>
    <w:p w14:paraId="01E18789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tardío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MX"/>
        </w:rPr>
        <w:t>late</w:t>
      </w:r>
    </w:p>
    <w:p w14:paraId="44194A37" w14:textId="77777777" w:rsidR="00B10EC9" w:rsidRPr="007B1FB6" w:rsidRDefault="00B10EC9" w:rsidP="007B1FB6">
      <w:pPr>
        <w:tabs>
          <w:tab w:val="left" w:pos="2880"/>
        </w:tabs>
        <w:rPr>
          <w:rFonts w:ascii="Arial" w:hAnsi="Arial" w:cs="Arial"/>
          <w:color w:val="000000"/>
          <w:sz w:val="20"/>
          <w:szCs w:val="20"/>
          <w:lang w:val="es-MX"/>
        </w:rPr>
      </w:pPr>
      <w:r w:rsidRPr="007B1FB6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temporal</w:t>
      </w:r>
      <w:r w:rsidRPr="007B1FB6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ab/>
      </w:r>
      <w:r w:rsidRPr="007B1FB6">
        <w:rPr>
          <w:rFonts w:ascii="Arial" w:hAnsi="Arial" w:cs="Arial"/>
          <w:color w:val="000000"/>
          <w:sz w:val="20"/>
          <w:szCs w:val="20"/>
          <w:lang w:val="es-MX"/>
        </w:rPr>
        <w:t>seasonal, casual</w:t>
      </w:r>
    </w:p>
    <w:p w14:paraId="194109B6" w14:textId="77777777" w:rsidR="00B10EC9" w:rsidRPr="00251ED8" w:rsidRDefault="00B10EC9" w:rsidP="00F64EA3">
      <w:pPr>
        <w:tabs>
          <w:tab w:val="left" w:pos="2520"/>
          <w:tab w:val="left" w:pos="5813"/>
          <w:tab w:val="left" w:pos="7266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 w:eastAsia="en-GB"/>
        </w:rPr>
      </w:pPr>
      <w:r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  <w:r w:rsidRPr="00251ED8">
        <w:rPr>
          <w:rFonts w:ascii="Arial" w:hAnsi="Arial" w:cs="Arial"/>
          <w:color w:val="000000"/>
          <w:sz w:val="20"/>
          <w:szCs w:val="20"/>
          <w:lang w:val="es-MX" w:eastAsia="en-GB"/>
        </w:rPr>
        <w:tab/>
      </w:r>
    </w:p>
    <w:p w14:paraId="6F1E3A8B" w14:textId="77777777" w:rsidR="00B10EC9" w:rsidRPr="00C63F3D" w:rsidRDefault="00B10EC9" w:rsidP="00C63F3D">
      <w:pPr>
        <w:pStyle w:val="CHead"/>
        <w:rPr>
          <w:lang w:val="es-ES"/>
        </w:rPr>
      </w:pPr>
      <w:r>
        <w:rPr>
          <w:lang w:val="es-ES"/>
        </w:rPr>
        <w:t>10</w:t>
      </w:r>
      <w:r w:rsidRPr="00C63F3D">
        <w:rPr>
          <w:lang w:val="es-ES"/>
        </w:rPr>
        <w:t xml:space="preserve">.3 </w:t>
      </w:r>
      <w:r w:rsidRPr="00A7502A">
        <w:rPr>
          <w:lang w:val="es-ES"/>
        </w:rPr>
        <w:t>Su sociedad ideal: ¿una quimera?</w:t>
      </w:r>
    </w:p>
    <w:p w14:paraId="75B8E5DF" w14:textId="77777777" w:rsidR="00B10EC9" w:rsidRDefault="00B10EC9" w:rsidP="00C63F3D">
      <w:pPr>
        <w:autoSpaceDE w:val="0"/>
        <w:autoSpaceDN w:val="0"/>
        <w:adjustRightInd w:val="0"/>
        <w:rPr>
          <w:rFonts w:ascii="DIN-Bold" w:hAnsi="DIN-Bold" w:cs="DIN-Bold"/>
          <w:b/>
          <w:bCs/>
          <w:color w:val="000000"/>
          <w:sz w:val="18"/>
          <w:szCs w:val="18"/>
          <w:lang w:val="es-MX" w:eastAsia="en-GB"/>
        </w:rPr>
      </w:pPr>
    </w:p>
    <w:p w14:paraId="5157941F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 xml:space="preserve">afable    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pleasant</w:t>
      </w:r>
    </w:p>
    <w:p w14:paraId="27DA49B2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altruista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altruistic, unselfish</w:t>
      </w:r>
    </w:p>
    <w:p w14:paraId="7C4A02BC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 xml:space="preserve">angustioso    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distressing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</w:p>
    <w:p w14:paraId="3E57D4AB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ante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in front of</w:t>
      </w:r>
    </w:p>
    <w:p w14:paraId="4A866D07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arder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to burn</w:t>
      </w:r>
    </w:p>
    <w:p w14:paraId="22117545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asentamiento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settlement</w:t>
      </w:r>
    </w:p>
    <w:p w14:paraId="12CC95BC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atar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to tie</w:t>
      </w:r>
    </w:p>
    <w:p w14:paraId="4D991394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la austeridad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austerity</w:t>
      </w:r>
    </w:p>
    <w:p w14:paraId="0490FD25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bolsillo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pocket</w:t>
      </w:r>
    </w:p>
    <w:p w14:paraId="494C28E4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calentamiento global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global warming</w:t>
      </w:r>
    </w:p>
    <w:p w14:paraId="09C9925E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cambio climático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climate change</w:t>
      </w:r>
    </w:p>
    <w:p w14:paraId="1500C3F8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casquete glaciar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polar icecaps</w:t>
      </w:r>
    </w:p>
    <w:p w14:paraId="596AADD3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los castillos en el aire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pipe dreams</w:t>
      </w:r>
    </w:p>
    <w:p w14:paraId="6C9B6259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la caza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hunt</w:t>
      </w:r>
    </w:p>
    <w:p w14:paraId="2018E359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colaborar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to get involved with, collaborate</w:t>
      </w:r>
    </w:p>
    <w:p w14:paraId="75D6A046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comprimir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to compress</w:t>
      </w:r>
    </w:p>
    <w:p w14:paraId="45CFA08E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 xml:space="preserve">conformista    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conformist</w:t>
      </w:r>
    </w:p>
    <w:p w14:paraId="494F3CA1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consenso científico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scientific consensus</w:t>
      </w:r>
    </w:p>
    <w:p w14:paraId="7FD5CC8B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conservar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to preserve</w:t>
      </w:r>
    </w:p>
    <w:p w14:paraId="4814EB74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consultar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to consult, ask</w:t>
      </w:r>
    </w:p>
    <w:p w14:paraId="65999DD3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contador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meter</w:t>
      </w:r>
    </w:p>
    <w:p w14:paraId="51489BF1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la deforestación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deforestation</w:t>
      </w:r>
    </w:p>
    <w:p w14:paraId="699342CB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derroche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waste, squandering</w:t>
      </w:r>
    </w:p>
    <w:p w14:paraId="51764235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desaparecer (</w:t>
      </w:r>
      <w:r w:rsidRPr="001935B6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desaparezco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to disappear</w:t>
      </w:r>
    </w:p>
    <w:p w14:paraId="40D6CAA3" w14:textId="77777777" w:rsidR="00B10EC9" w:rsidRDefault="00B10EC9" w:rsidP="001935B6">
      <w:pPr>
        <w:tabs>
          <w:tab w:val="left" w:pos="2880"/>
        </w:tabs>
        <w:rPr>
          <w:rFonts w:ascii="Arial" w:hAnsi="Arial" w:cs="Arial"/>
          <w:b/>
          <w:bCs/>
          <w:sz w:val="20"/>
          <w:szCs w:val="20"/>
          <w:lang w:val="en-GB"/>
        </w:rPr>
      </w:pPr>
      <w:r w:rsidRPr="001935B6">
        <w:rPr>
          <w:rFonts w:ascii="Arial" w:hAnsi="Arial" w:cs="Arial"/>
          <w:b/>
          <w:bCs/>
          <w:sz w:val="20"/>
          <w:szCs w:val="20"/>
          <w:lang w:val="en-GB"/>
        </w:rPr>
        <w:t xml:space="preserve">deshacerse de </w:t>
      </w:r>
    </w:p>
    <w:p w14:paraId="0B28B1D3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  <w:lang w:val="en-GB"/>
        </w:rPr>
        <w:t>(</w:t>
      </w:r>
      <w:r w:rsidRPr="001935B6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me deshago de</w:t>
      </w:r>
      <w:r w:rsidRPr="001935B6">
        <w:rPr>
          <w:rFonts w:ascii="Arial" w:hAnsi="Arial" w:cs="Arial"/>
          <w:b/>
          <w:bCs/>
          <w:sz w:val="20"/>
          <w:szCs w:val="20"/>
          <w:lang w:val="en-GB"/>
        </w:rPr>
        <w:t>)</w:t>
      </w:r>
      <w:r w:rsidRPr="001935B6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1935B6">
        <w:rPr>
          <w:rFonts w:ascii="Arial" w:hAnsi="Arial" w:cs="Arial"/>
          <w:sz w:val="20"/>
          <w:szCs w:val="20"/>
        </w:rPr>
        <w:t>to get rid of</w:t>
      </w:r>
    </w:p>
    <w:p w14:paraId="333AA0A1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devolver (</w:t>
      </w:r>
      <w:r w:rsidRPr="001935B6">
        <w:rPr>
          <w:rFonts w:ascii="Arial" w:hAnsi="Arial" w:cs="Arial"/>
          <w:b/>
          <w:bCs/>
          <w:i/>
          <w:iCs/>
          <w:sz w:val="20"/>
          <w:szCs w:val="20"/>
        </w:rPr>
        <w:t>devuelvo</w:t>
      </w:r>
      <w:r w:rsidRPr="001935B6">
        <w:rPr>
          <w:rFonts w:ascii="Arial" w:hAnsi="Arial" w:cs="Arial"/>
          <w:b/>
          <w:bCs/>
          <w:sz w:val="20"/>
          <w:szCs w:val="20"/>
        </w:rPr>
        <w:t>)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to return, give back</w:t>
      </w:r>
    </w:p>
    <w:p w14:paraId="6B310412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dinámico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dynamic</w:t>
      </w:r>
    </w:p>
    <w:p w14:paraId="52762099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disolver (</w:t>
      </w:r>
      <w:r w:rsidRPr="001935B6">
        <w:rPr>
          <w:rFonts w:ascii="Arial" w:hAnsi="Arial" w:cs="Arial"/>
          <w:b/>
          <w:bCs/>
          <w:i/>
          <w:iCs/>
          <w:sz w:val="20"/>
          <w:szCs w:val="20"/>
        </w:rPr>
        <w:t>disuelvo</w:t>
      </w:r>
      <w:r w:rsidRPr="001935B6">
        <w:rPr>
          <w:rFonts w:ascii="Arial" w:hAnsi="Arial" w:cs="Arial"/>
          <w:b/>
          <w:bCs/>
          <w:sz w:val="20"/>
          <w:szCs w:val="20"/>
        </w:rPr>
        <w:t>)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to break up, dissolve</w:t>
      </w:r>
    </w:p>
    <w:p w14:paraId="18CD6361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dispositivo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mechanism</w:t>
      </w:r>
    </w:p>
    <w:p w14:paraId="1A6A32E4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dosificar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to regulate</w:t>
      </w:r>
    </w:p>
    <w:p w14:paraId="772F2692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efecto invernadero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greenhouse effect</w:t>
      </w:r>
    </w:p>
    <w:p w14:paraId="66E7B5C2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emprendedor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enterprising</w:t>
      </w:r>
    </w:p>
    <w:p w14:paraId="6234C418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el/la encargado/a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manager, person responsible</w:t>
      </w:r>
    </w:p>
    <w:p w14:paraId="1D53A6C9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encogerse (</w:t>
      </w:r>
      <w:r w:rsidRPr="001935B6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me encojo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to shrink</w:t>
      </w:r>
    </w:p>
    <w:p w14:paraId="2D322D3C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entorno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environment, surroundings</w:t>
      </w:r>
    </w:p>
    <w:p w14:paraId="78FE23D2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escéptico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 xml:space="preserve"> sceptical </w:t>
      </w:r>
    </w:p>
    <w:p w14:paraId="48B12500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esforzarse (</w:t>
      </w:r>
      <w:r w:rsidRPr="001935B6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me esfuerzo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>)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to exert oneself</w:t>
      </w:r>
    </w:p>
    <w:p w14:paraId="4EE558A0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la especie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species</w:t>
      </w:r>
    </w:p>
    <w:p w14:paraId="4F85D3FB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la explotación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exploitation</w:t>
      </w:r>
    </w:p>
    <w:p w14:paraId="5C222690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 xml:space="preserve">la formación 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training</w:t>
      </w:r>
    </w:p>
    <w:p w14:paraId="252E4F1C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 xml:space="preserve">formarse 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to train, to educate</w:t>
      </w:r>
    </w:p>
    <w:p w14:paraId="7C9DB51E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grupo de presión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pressure group</w:t>
      </w:r>
    </w:p>
    <w:p w14:paraId="493A38D5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impuesto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tax</w:t>
      </w:r>
    </w:p>
    <w:p w14:paraId="59A323CF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impugnar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to refute</w:t>
      </w:r>
    </w:p>
    <w:p w14:paraId="62A1B3A2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 xml:space="preserve">individualista  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individualistic</w:t>
      </w:r>
    </w:p>
    <w:p w14:paraId="70753C38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el inquilino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tenant</w:t>
      </w:r>
    </w:p>
    <w:p w14:paraId="5C941F89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la inversión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investment</w:t>
      </w:r>
    </w:p>
    <w:p w14:paraId="398AB9E4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juvenil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youth, youthful</w:t>
      </w:r>
    </w:p>
    <w:p w14:paraId="1A0A219E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la Ley Mordaza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Gag Law/ Rule</w:t>
      </w:r>
    </w:p>
    <w:p w14:paraId="11B8704F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madurar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to mature</w:t>
      </w:r>
    </w:p>
    <w:p w14:paraId="6BB94C3B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malintencionado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malicious</w:t>
      </w:r>
    </w:p>
    <w:p w14:paraId="3EAE62DA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 xml:space="preserve">malvado     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evil</w:t>
      </w:r>
    </w:p>
    <w:p w14:paraId="431322EE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medioambiental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environmental</w:t>
      </w:r>
    </w:p>
    <w:p w14:paraId="502FE737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nacionalista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nationalist</w:t>
      </w:r>
    </w:p>
    <w:p w14:paraId="58C61241" w14:textId="77777777" w:rsidR="00B10EC9" w:rsidRDefault="00B10EC9" w:rsidP="001935B6">
      <w:pPr>
        <w:tabs>
          <w:tab w:val="left" w:pos="2880"/>
        </w:tabs>
        <w:rPr>
          <w:rFonts w:ascii="Arial" w:hAnsi="Arial" w:cs="Arial"/>
          <w:b/>
          <w:bCs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 xml:space="preserve">Organización No </w:t>
      </w:r>
    </w:p>
    <w:p w14:paraId="41B72952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Gubernamental (ONG)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Non- Governmental Organisation (NGO)</w:t>
      </w:r>
    </w:p>
    <w:p w14:paraId="2AB9033C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el pacto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agreement</w:t>
      </w:r>
    </w:p>
    <w:p w14:paraId="16BDE379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pesar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to influence, carry weight</w:t>
      </w:r>
    </w:p>
    <w:p w14:paraId="0DCC6829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poner (</w:t>
      </w:r>
      <w:r w:rsidRPr="001935B6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pongo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>) en marcha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to implement, launch</w:t>
      </w:r>
    </w:p>
    <w:p w14:paraId="75C4A024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primordial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fundamental, essential</w:t>
      </w:r>
    </w:p>
    <w:p w14:paraId="13408E93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 xml:space="preserve">prohibitivo 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prohibitive</w:t>
      </w:r>
    </w:p>
    <w:p w14:paraId="2EAA5CDE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reivindicativo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vindictive</w:t>
      </w:r>
    </w:p>
    <w:p w14:paraId="58B984B8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el segmento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part, section</w:t>
      </w:r>
    </w:p>
    <w:p w14:paraId="6025590A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 xml:space="preserve">soñador    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dreamer</w:t>
      </w:r>
    </w:p>
    <w:p w14:paraId="13D5B871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  <w:lang w:val="es-MX"/>
        </w:rPr>
      </w:pPr>
      <w:r w:rsidRPr="001935B6">
        <w:rPr>
          <w:rFonts w:ascii="Arial" w:hAnsi="Arial" w:cs="Arial"/>
          <w:b/>
          <w:bCs/>
          <w:sz w:val="20"/>
          <w:szCs w:val="20"/>
          <w:lang w:val="es-MX"/>
        </w:rPr>
        <w:t>la sostenibilidad</w:t>
      </w:r>
      <w:r w:rsidRPr="001935B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1935B6">
        <w:rPr>
          <w:rFonts w:ascii="Arial" w:hAnsi="Arial" w:cs="Arial"/>
          <w:sz w:val="20"/>
          <w:szCs w:val="20"/>
          <w:lang w:val="es-MX"/>
        </w:rPr>
        <w:t>sustainability</w:t>
      </w:r>
    </w:p>
    <w:p w14:paraId="0911786F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superar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exceed, surpass</w:t>
      </w:r>
    </w:p>
    <w:p w14:paraId="7E45E255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tapar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to cover (up)</w:t>
      </w:r>
    </w:p>
    <w:p w14:paraId="5A08D6EE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la vivienda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home, housing</w:t>
      </w:r>
    </w:p>
    <w:p w14:paraId="202A52A3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>voluntario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voluntary</w:t>
      </w:r>
    </w:p>
    <w:p w14:paraId="12B0F974" w14:textId="77777777" w:rsidR="00B10EC9" w:rsidRPr="001935B6" w:rsidRDefault="00B10EC9" w:rsidP="001935B6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935B6">
        <w:rPr>
          <w:rFonts w:ascii="Arial" w:hAnsi="Arial" w:cs="Arial"/>
          <w:b/>
          <w:bCs/>
          <w:sz w:val="20"/>
          <w:szCs w:val="20"/>
        </w:rPr>
        <w:t xml:space="preserve">voluntarioso  </w:t>
      </w:r>
      <w:r w:rsidRPr="001935B6">
        <w:rPr>
          <w:rFonts w:ascii="Arial" w:hAnsi="Arial" w:cs="Arial"/>
          <w:b/>
          <w:bCs/>
          <w:sz w:val="20"/>
          <w:szCs w:val="20"/>
        </w:rPr>
        <w:tab/>
      </w:r>
      <w:r w:rsidRPr="001935B6">
        <w:rPr>
          <w:rFonts w:ascii="Arial" w:hAnsi="Arial" w:cs="Arial"/>
          <w:sz w:val="20"/>
          <w:szCs w:val="20"/>
        </w:rPr>
        <w:t>willing</w:t>
      </w:r>
    </w:p>
    <w:p w14:paraId="2A5EA07F" w14:textId="77777777" w:rsidR="00B10EC9" w:rsidRPr="001935B6" w:rsidRDefault="00B10EC9" w:rsidP="001935B6">
      <w:pPr>
        <w:rPr>
          <w:rFonts w:ascii="Arial" w:hAnsi="Arial" w:cs="Arial"/>
          <w:sz w:val="20"/>
          <w:szCs w:val="20"/>
        </w:rPr>
      </w:pPr>
    </w:p>
    <w:sectPr w:rsidR="00B10EC9" w:rsidRPr="001935B6" w:rsidSect="00F64EA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FF5F5" w14:textId="77777777" w:rsidR="009D4DB8" w:rsidRDefault="009D4DB8" w:rsidP="0061426C">
      <w:r>
        <w:separator/>
      </w:r>
    </w:p>
    <w:p w14:paraId="78AB6EC6" w14:textId="77777777" w:rsidR="009D4DB8" w:rsidRDefault="009D4DB8"/>
  </w:endnote>
  <w:endnote w:type="continuationSeparator" w:id="0">
    <w:p w14:paraId="2EA4F2CA" w14:textId="77777777" w:rsidR="009D4DB8" w:rsidRDefault="009D4DB8" w:rsidP="0061426C">
      <w:r>
        <w:continuationSeparator/>
      </w:r>
    </w:p>
    <w:p w14:paraId="0902F5AB" w14:textId="77777777" w:rsidR="009D4DB8" w:rsidRDefault="009D4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IN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25680" w14:textId="77777777" w:rsidR="00B10EC9" w:rsidRDefault="00B10EC9" w:rsidP="0000360C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8D3927" w14:textId="77777777" w:rsidR="00B10EC9" w:rsidRDefault="00B10EC9" w:rsidP="00DA178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356D" w14:textId="77777777" w:rsidR="00B10EC9" w:rsidRPr="00C027D4" w:rsidRDefault="00B10EC9" w:rsidP="00C027D4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6B34BD">
      <w:rPr>
        <w:rStyle w:val="PageNumber"/>
        <w:rFonts w:ascii="Arial" w:hAnsi="Arial" w:cs="Arial"/>
        <w:b/>
        <w:bCs/>
        <w:noProof/>
      </w:rPr>
      <w:t>2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32216FB0" w14:textId="044EB68A" w:rsidR="00B10EC9" w:rsidRPr="00C027D4" w:rsidRDefault="00066BB0" w:rsidP="00C027D4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8752" behindDoc="0" locked="0" layoutInCell="1" allowOverlap="1" wp14:anchorId="356EBE9D" wp14:editId="3814780F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EC9">
      <w:rPr>
        <w:rFonts w:ascii="Arial" w:hAnsi="Arial" w:cs="Arial"/>
        <w:sz w:val="18"/>
        <w:szCs w:val="18"/>
      </w:rPr>
      <w:t xml:space="preserve">AQA A-level </w:t>
    </w:r>
    <w:r w:rsidR="00F64EA3">
      <w:rPr>
        <w:rFonts w:ascii="Arial" w:hAnsi="Arial" w:cs="Arial"/>
        <w:sz w:val="18"/>
        <w:szCs w:val="18"/>
      </w:rPr>
      <w:t>Spanish</w:t>
    </w:r>
    <w:r w:rsidR="00B10EC9">
      <w:rPr>
        <w:rFonts w:ascii="Arial" w:hAnsi="Arial" w:cs="Arial"/>
        <w:sz w:val="18"/>
        <w:szCs w:val="18"/>
      </w:rPr>
      <w:t xml:space="preserve"> © Hodder &amp; Stoughton 201</w:t>
    </w:r>
    <w:r w:rsidR="00F64EA3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5C073" w14:textId="77777777" w:rsidR="00B10EC9" w:rsidRPr="00C027D4" w:rsidRDefault="00B10EC9" w:rsidP="00DA1783">
    <w:pPr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C027D4">
      <w:rPr>
        <w:rStyle w:val="PageNumber"/>
        <w:rFonts w:ascii="Arial" w:hAnsi="Arial" w:cs="Arial"/>
        <w:b/>
        <w:bCs/>
      </w:rPr>
      <w:fldChar w:fldCharType="begin"/>
    </w:r>
    <w:r w:rsidRPr="00C027D4">
      <w:rPr>
        <w:rStyle w:val="PageNumber"/>
        <w:rFonts w:ascii="Arial" w:hAnsi="Arial" w:cs="Arial"/>
        <w:b/>
        <w:bCs/>
      </w:rPr>
      <w:instrText xml:space="preserve">PAGE  </w:instrText>
    </w:r>
    <w:r w:rsidRPr="00C027D4">
      <w:rPr>
        <w:rStyle w:val="PageNumber"/>
        <w:rFonts w:ascii="Arial" w:hAnsi="Arial" w:cs="Arial"/>
        <w:b/>
        <w:bCs/>
      </w:rPr>
      <w:fldChar w:fldCharType="separate"/>
    </w:r>
    <w:r w:rsidR="006B34BD">
      <w:rPr>
        <w:rStyle w:val="PageNumber"/>
        <w:rFonts w:ascii="Arial" w:hAnsi="Arial" w:cs="Arial"/>
        <w:b/>
        <w:bCs/>
        <w:noProof/>
      </w:rPr>
      <w:t>1</w:t>
    </w:r>
    <w:r w:rsidRPr="00C027D4">
      <w:rPr>
        <w:rStyle w:val="PageNumber"/>
        <w:rFonts w:ascii="Arial" w:hAnsi="Arial" w:cs="Arial"/>
        <w:b/>
        <w:bCs/>
      </w:rPr>
      <w:fldChar w:fldCharType="end"/>
    </w:r>
  </w:p>
  <w:p w14:paraId="5D04AFA0" w14:textId="13B78A5F" w:rsidR="00B10EC9" w:rsidRPr="00DA1783" w:rsidRDefault="00066BB0" w:rsidP="00DA1783">
    <w:pPr>
      <w:ind w:left="1871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0" distR="1800225" simplePos="0" relativeHeight="251657728" behindDoc="0" locked="0" layoutInCell="1" allowOverlap="1" wp14:anchorId="2CA6F9DD" wp14:editId="5362E351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EC9">
      <w:rPr>
        <w:rFonts w:ascii="Arial" w:hAnsi="Arial" w:cs="Arial"/>
        <w:sz w:val="18"/>
        <w:szCs w:val="18"/>
      </w:rPr>
      <w:t xml:space="preserve">AQA A-level </w:t>
    </w:r>
    <w:r w:rsidR="00F64EA3">
      <w:rPr>
        <w:rFonts w:ascii="Arial" w:hAnsi="Arial" w:cs="Arial"/>
        <w:sz w:val="18"/>
        <w:szCs w:val="18"/>
      </w:rPr>
      <w:t>Spanish</w:t>
    </w:r>
    <w:r w:rsidR="00B10EC9">
      <w:rPr>
        <w:rFonts w:ascii="Arial" w:hAnsi="Arial" w:cs="Arial"/>
        <w:sz w:val="18"/>
        <w:szCs w:val="18"/>
      </w:rPr>
      <w:t xml:space="preserve"> © Hodder &amp; Stoughton 201</w:t>
    </w:r>
    <w:r w:rsidR="00F64EA3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FFB50" w14:textId="77777777" w:rsidR="009D4DB8" w:rsidRDefault="009D4DB8" w:rsidP="0061426C">
      <w:r>
        <w:separator/>
      </w:r>
    </w:p>
    <w:p w14:paraId="3098D101" w14:textId="77777777" w:rsidR="009D4DB8" w:rsidRDefault="009D4DB8"/>
  </w:footnote>
  <w:footnote w:type="continuationSeparator" w:id="0">
    <w:p w14:paraId="437EB370" w14:textId="77777777" w:rsidR="009D4DB8" w:rsidRDefault="009D4DB8" w:rsidP="0061426C">
      <w:r>
        <w:continuationSeparator/>
      </w:r>
    </w:p>
    <w:p w14:paraId="6EB6A208" w14:textId="77777777" w:rsidR="009D4DB8" w:rsidRDefault="009D4D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931EE" w14:textId="3AAAB9F7" w:rsidR="00B10EC9" w:rsidRDefault="00066BB0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5F4000E2" wp14:editId="6BD8920F">
              <wp:simplePos x="0" y="0"/>
              <wp:positionH relativeFrom="page">
                <wp:posOffset>6769100</wp:posOffset>
              </wp:positionH>
              <wp:positionV relativeFrom="page">
                <wp:posOffset>711200</wp:posOffset>
              </wp:positionV>
              <wp:extent cx="791845" cy="3599815"/>
              <wp:effectExtent l="0" t="0" r="0" b="6985"/>
              <wp:wrapThrough wrapText="bothSides">
                <wp:wrapPolygon edited="0">
                  <wp:start x="21600" y="21600"/>
                  <wp:lineTo x="21600" y="110"/>
                  <wp:lineTo x="814" y="110"/>
                  <wp:lineTo x="814" y="21600"/>
                  <wp:lineTo x="21600" y="21600"/>
                </wp:wrapPolygon>
              </wp:wrapThrough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90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C5F6A" w14:textId="77777777" w:rsidR="00F64EA3" w:rsidRPr="00FF40FB" w:rsidRDefault="00F64EA3" w:rsidP="00F64EA3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s-MX"/>
                            </w:rPr>
                          </w:pPr>
                          <w:r w:rsidRPr="00FC7160">
                            <w:rPr>
                              <w:lang w:val="es-MX"/>
                            </w:rPr>
                            <w:t xml:space="preserve">Unit </w:t>
                          </w:r>
                          <w:r>
                            <w:rPr>
                              <w:lang w:val="es-MX"/>
                            </w:rPr>
                            <w:t xml:space="preserve">10: </w:t>
                          </w:r>
                          <w:r w:rsidRPr="00FF40FB">
                            <w:rPr>
                              <w:lang w:val="es-MX"/>
                            </w:rPr>
                            <w:t>Jóvenes de hoy, ciudadanos</w:t>
                          </w:r>
                          <w:r>
                            <w:rPr>
                              <w:lang w:val="es-MX"/>
                            </w:rPr>
                            <w:br/>
                          </w:r>
                          <w:r w:rsidRPr="00FF40FB">
                            <w:rPr>
                              <w:lang w:val="es-MX"/>
                            </w:rPr>
                            <w:t xml:space="preserve"> de mañana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000E2" id="AutoShape 9" o:spid="_x0000_s1026" style="position:absolute;margin-left:533pt;margin-top:56pt;width:62.35pt;height:283.4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" o:allowoverlap="f" adj="-11796480,,5400" path="m,l659997,v72903,,132003,59100,132003,132003l792000,3600000,,3600000,,xe" fillcolor="#009089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1CCC5F6A" w14:textId="77777777" w:rsidR="00F64EA3" w:rsidRPr="00FF40FB" w:rsidRDefault="00F64EA3" w:rsidP="00F64EA3">
                    <w:pPr>
                      <w:pStyle w:val="RHRunningHead"/>
                      <w:spacing w:before="60"/>
                      <w:rPr>
                        <w:rFonts w:cs="Times New Roman"/>
                        <w:lang w:val="es-MX"/>
                      </w:rPr>
                    </w:pPr>
                    <w:r w:rsidRPr="00FC7160">
                      <w:rPr>
                        <w:lang w:val="es-MX"/>
                      </w:rPr>
                      <w:t xml:space="preserve">Unit </w:t>
                    </w:r>
                    <w:r>
                      <w:rPr>
                        <w:lang w:val="es-MX"/>
                      </w:rPr>
                      <w:t xml:space="preserve">10: </w:t>
                    </w:r>
                    <w:r w:rsidRPr="00FF40FB">
                      <w:rPr>
                        <w:lang w:val="es-MX"/>
                      </w:rPr>
                      <w:t>Jóvenes de hoy, ciudadanos</w:t>
                    </w:r>
                    <w:r>
                      <w:rPr>
                        <w:lang w:val="es-MX"/>
                      </w:rPr>
                      <w:br/>
                    </w:r>
                    <w:r w:rsidRPr="00FF40FB">
                      <w:rPr>
                        <w:lang w:val="es-MX"/>
                      </w:rPr>
                      <w:t xml:space="preserve"> de mañana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861E8" w14:textId="00AC86F6" w:rsidR="00B10EC9" w:rsidRDefault="00066BB0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749355B6" wp14:editId="36915667">
              <wp:simplePos x="0" y="0"/>
              <wp:positionH relativeFrom="page">
                <wp:posOffset>6769100</wp:posOffset>
              </wp:positionH>
              <wp:positionV relativeFrom="page">
                <wp:posOffset>711835</wp:posOffset>
              </wp:positionV>
              <wp:extent cx="791845" cy="3599815"/>
              <wp:effectExtent l="0" t="635" r="20955" b="19050"/>
              <wp:wrapNone/>
              <wp:docPr id="3" name="Round Single Corner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845" cy="3599815"/>
                      </a:xfrm>
                      <a:custGeom>
                        <a:avLst/>
                        <a:gdLst>
                          <a:gd name="T0" fmla="*/ 0 w 792000"/>
                          <a:gd name="T1" fmla="*/ 0 h 3600000"/>
                          <a:gd name="T2" fmla="*/ 659997 w 792000"/>
                          <a:gd name="T3" fmla="*/ 0 h 3600000"/>
                          <a:gd name="T4" fmla="*/ 792000 w 792000"/>
                          <a:gd name="T5" fmla="*/ 132003 h 3600000"/>
                          <a:gd name="T6" fmla="*/ 792000 w 792000"/>
                          <a:gd name="T7" fmla="*/ 3600000 h 3600000"/>
                          <a:gd name="T8" fmla="*/ 0 w 792000"/>
                          <a:gd name="T9" fmla="*/ 3600000 h 3600000"/>
                          <a:gd name="T10" fmla="*/ 0 w 792000"/>
                          <a:gd name="T11" fmla="*/ 0 h 360000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792000"/>
                          <a:gd name="T19" fmla="*/ 0 h 3600000"/>
                          <a:gd name="T20" fmla="*/ 792000 w 792000"/>
                          <a:gd name="T21" fmla="*/ 3600000 h 3600000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792000" h="3600000">
                            <a:moveTo>
                              <a:pt x="0" y="0"/>
                            </a:moveTo>
                            <a:lnTo>
                              <a:pt x="659997" y="0"/>
                            </a:lnTo>
                            <a:cubicBezTo>
                              <a:pt x="732900" y="0"/>
                              <a:pt x="792000" y="59100"/>
                              <a:pt x="792000" y="132003"/>
                            </a:cubicBezTo>
                            <a:lnTo>
                              <a:pt x="792000" y="3600000"/>
                            </a:lnTo>
                            <a:lnTo>
                              <a:pt x="0" y="360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90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12903" w14:textId="77777777" w:rsidR="00B10EC9" w:rsidRPr="00FF40FB" w:rsidRDefault="00B10EC9" w:rsidP="00F64EA3">
                          <w:pPr>
                            <w:pStyle w:val="RHRunningHead"/>
                            <w:spacing w:before="60"/>
                            <w:rPr>
                              <w:rFonts w:cs="Times New Roman"/>
                              <w:lang w:val="es-MX"/>
                            </w:rPr>
                          </w:pPr>
                          <w:r w:rsidRPr="00FC7160">
                            <w:rPr>
                              <w:lang w:val="es-MX"/>
                            </w:rPr>
                            <w:t xml:space="preserve">Unit </w:t>
                          </w:r>
                          <w:r>
                            <w:rPr>
                              <w:lang w:val="es-MX"/>
                            </w:rPr>
                            <w:t xml:space="preserve">10: </w:t>
                          </w:r>
                          <w:r w:rsidRPr="00FF40FB">
                            <w:rPr>
                              <w:lang w:val="es-MX"/>
                            </w:rPr>
                            <w:t>Jóvenes de hoy, ciudadanos</w:t>
                          </w:r>
                          <w:r w:rsidR="00F64EA3">
                            <w:rPr>
                              <w:lang w:val="es-MX"/>
                            </w:rPr>
                            <w:br/>
                          </w:r>
                          <w:r w:rsidRPr="00FF40FB">
                            <w:rPr>
                              <w:lang w:val="es-MX"/>
                            </w:rPr>
                            <w:t xml:space="preserve"> de mañana</w:t>
                          </w:r>
                        </w:p>
                      </w:txbxContent>
                    </wps:txbx>
                    <wps:bodyPr rot="0" vert="vert270" wrap="square" lIns="108000" tIns="144000" rIns="108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355B6" id="Round Single Corner Rectangle 4" o:spid="_x0000_s1027" style="position:absolute;margin-left:533pt;margin-top:56.05pt;width:62.35pt;height:283.4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" o:allowoverlap="f" adj="-11796480,,5400" path="m,l659997,v72903,,132003,59100,132003,132003l792000,3600000,,3600000,,xe" fillcolor="#009089" stroked="f">
              <v:stroke joinstyle="miter"/>
              <v:formulas/>
              <v:path arrowok="t" o:connecttype="custom" o:connectlocs="0,0;659868,0;791845,131996;791845,3599815;0,3599815;0,0" o:connectangles="0,0,0,0,0,0" textboxrect="0,0,792000,3600000"/>
              <v:textbox style="layout-flow:vertical;mso-layout-flow-alt:bottom-to-top" inset="3mm,4mm,3mm,4mm">
                <w:txbxContent>
                  <w:p w14:paraId="15712903" w14:textId="77777777" w:rsidR="00B10EC9" w:rsidRPr="00FF40FB" w:rsidRDefault="00B10EC9" w:rsidP="00F64EA3">
                    <w:pPr>
                      <w:pStyle w:val="RHRunningHead"/>
                      <w:spacing w:before="60"/>
                      <w:rPr>
                        <w:rFonts w:cs="Times New Roman"/>
                        <w:lang w:val="es-MX"/>
                      </w:rPr>
                    </w:pPr>
                    <w:r w:rsidRPr="00FC7160">
                      <w:rPr>
                        <w:lang w:val="es-MX"/>
                      </w:rPr>
                      <w:t xml:space="preserve">Unit </w:t>
                    </w:r>
                    <w:r>
                      <w:rPr>
                        <w:lang w:val="es-MX"/>
                      </w:rPr>
                      <w:t xml:space="preserve">10: </w:t>
                    </w:r>
                    <w:r w:rsidRPr="00FF40FB">
                      <w:rPr>
                        <w:lang w:val="es-MX"/>
                      </w:rPr>
                      <w:t>Jóvenes de hoy, ciudadanos</w:t>
                    </w:r>
                    <w:r w:rsidR="00F64EA3">
                      <w:rPr>
                        <w:lang w:val="es-MX"/>
                      </w:rPr>
                      <w:br/>
                    </w:r>
                    <w:r w:rsidRPr="00FF40FB">
                      <w:rPr>
                        <w:lang w:val="es-MX"/>
                      </w:rPr>
                      <w:t xml:space="preserve"> de mañana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534C2EA9" wp14:editId="36B9DB12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F6D0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AAA87E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2D249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63E4F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4347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D3CC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565223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B2561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B20E7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019E8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63AA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43A49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737C89"/>
    <w:multiLevelType w:val="hybridMultilevel"/>
    <w:tmpl w:val="7D8860E0"/>
    <w:lvl w:ilvl="0" w:tplc="08090001">
      <w:start w:val="1"/>
      <w:numFmt w:val="bullet"/>
      <w:lvlText w:val=""/>
      <w:lvlJc w:val="left"/>
      <w:pPr>
        <w:ind w:left="791" w:hanging="360"/>
      </w:pPr>
      <w:rPr>
        <w:rFonts w:ascii="Symbol" w:hAnsi="Symbol" w:cs="Symbol" w:hint="default"/>
        <w:color w:val="CD0037"/>
        <w:sz w:val="22"/>
        <w:szCs w:val="22"/>
      </w:rPr>
    </w:lvl>
    <w:lvl w:ilvl="1" w:tplc="08090003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BC66DD"/>
    <w:multiLevelType w:val="multilevel"/>
    <w:tmpl w:val="C4A21A4A"/>
    <w:lvl w:ilvl="0">
      <w:start w:val="1"/>
      <w:numFmt w:val="bullet"/>
      <w:lvlText w:val="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B847A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2933EC"/>
    <w:multiLevelType w:val="hybridMultilevel"/>
    <w:tmpl w:val="BD62E086"/>
    <w:lvl w:ilvl="0" w:tplc="89981812">
      <w:start w:val="1"/>
      <w:numFmt w:val="bullet"/>
      <w:pStyle w:val="BLBulletList"/>
      <w:lvlText w:val=""/>
      <w:lvlJc w:val="left"/>
      <w:pPr>
        <w:ind w:left="360" w:hanging="360"/>
      </w:pPr>
      <w:rPr>
        <w:rFonts w:ascii="Zapf Dingbats" w:hAnsi="Zapf Dingbats" w:cs="Zapf Dingbats" w:hint="default"/>
        <w:color w:val="00908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D03958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5DE0F24"/>
    <w:multiLevelType w:val="multilevel"/>
    <w:tmpl w:val="2C2A8FB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EC60E3"/>
    <w:multiLevelType w:val="hybridMultilevel"/>
    <w:tmpl w:val="604C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9982005"/>
    <w:multiLevelType w:val="multilevel"/>
    <w:tmpl w:val="0B7AC232"/>
    <w:lvl w:ilvl="0">
      <w:start w:val="1"/>
      <w:numFmt w:val="decimal"/>
      <w:lvlText w:val="%1"/>
      <w:lvlJc w:val="right"/>
      <w:pPr>
        <w:ind w:left="360" w:hanging="76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C28C1"/>
    <w:multiLevelType w:val="hybridMultilevel"/>
    <w:tmpl w:val="CAEEC346"/>
    <w:lvl w:ilvl="0" w:tplc="5BECD924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554BE"/>
    <w:multiLevelType w:val="hybridMultilevel"/>
    <w:tmpl w:val="9142F3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8AA33A6"/>
    <w:multiLevelType w:val="hybridMultilevel"/>
    <w:tmpl w:val="5C2A3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CC37BA9"/>
    <w:multiLevelType w:val="hybridMultilevel"/>
    <w:tmpl w:val="8524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BF3D32"/>
    <w:multiLevelType w:val="multilevel"/>
    <w:tmpl w:val="98E4D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6E82C41"/>
    <w:multiLevelType w:val="multilevel"/>
    <w:tmpl w:val="744ADCFC"/>
    <w:lvl w:ilvl="0">
      <w:start w:val="1"/>
      <w:numFmt w:val="bullet"/>
      <w:lvlText w:val=""/>
      <w:lvlJc w:val="left"/>
      <w:pPr>
        <w:ind w:left="717" w:hanging="360"/>
      </w:pPr>
      <w:rPr>
        <w:rFonts w:ascii="Zapf Dingbats" w:hAnsi="Zapf Dingbats" w:cs="Zapf Dingbat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BE225D"/>
    <w:multiLevelType w:val="hybridMultilevel"/>
    <w:tmpl w:val="A7645680"/>
    <w:lvl w:ilvl="0" w:tplc="D5AE2DD4">
      <w:start w:val="1"/>
      <w:numFmt w:val="bullet"/>
      <w:pStyle w:val="SubBullet"/>
      <w:lvlText w:val="–"/>
      <w:lvlJc w:val="left"/>
      <w:pPr>
        <w:ind w:left="7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21446"/>
    <w:multiLevelType w:val="hybridMultilevel"/>
    <w:tmpl w:val="FEF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7545CB"/>
    <w:multiLevelType w:val="hybridMultilevel"/>
    <w:tmpl w:val="8D30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AA55F13"/>
    <w:multiLevelType w:val="multilevel"/>
    <w:tmpl w:val="7D7A51B0"/>
    <w:lvl w:ilvl="0">
      <w:start w:val="1"/>
      <w:numFmt w:val="decimal"/>
      <w:lvlText w:val="%1"/>
      <w:lvlJc w:val="right"/>
      <w:pPr>
        <w:ind w:left="360" w:firstLine="94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B3754"/>
    <w:multiLevelType w:val="multilevel"/>
    <w:tmpl w:val="CE42651A"/>
    <w:lvl w:ilvl="0">
      <w:start w:val="1"/>
      <w:numFmt w:val="bullet"/>
      <w:lvlText w:val=""/>
      <w:lvlJc w:val="left"/>
      <w:pPr>
        <w:ind w:left="7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F6457C"/>
    <w:multiLevelType w:val="hybridMultilevel"/>
    <w:tmpl w:val="C470A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EF13F4"/>
    <w:multiLevelType w:val="multilevel"/>
    <w:tmpl w:val="EB7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8019B0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B7156"/>
    <w:multiLevelType w:val="multilevel"/>
    <w:tmpl w:val="A3604018"/>
    <w:lvl w:ilvl="0">
      <w:start w:val="1"/>
      <w:numFmt w:val="decimal"/>
      <w:lvlText w:val="%1"/>
      <w:lvlJc w:val="right"/>
      <w:pPr>
        <w:ind w:left="360" w:hanging="2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D7ABE"/>
    <w:multiLevelType w:val="hybridMultilevel"/>
    <w:tmpl w:val="DDB28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88651B"/>
    <w:multiLevelType w:val="hybridMultilevel"/>
    <w:tmpl w:val="F4CA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9656F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616C1C"/>
    <w:multiLevelType w:val="multilevel"/>
    <w:tmpl w:val="2B6403E4"/>
    <w:lvl w:ilvl="0">
      <w:start w:val="1"/>
      <w:numFmt w:val="bullet"/>
      <w:lvlText w:val=""/>
      <w:lvlJc w:val="left"/>
      <w:pPr>
        <w:ind w:left="7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5D6B03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cs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22"/>
  </w:num>
  <w:num w:numId="5">
    <w:abstractNumId w:val="37"/>
  </w:num>
  <w:num w:numId="6">
    <w:abstractNumId w:val="16"/>
  </w:num>
  <w:num w:numId="7">
    <w:abstractNumId w:val="36"/>
  </w:num>
  <w:num w:numId="8">
    <w:abstractNumId w:val="21"/>
  </w:num>
  <w:num w:numId="9">
    <w:abstractNumId w:val="32"/>
  </w:num>
  <w:num w:numId="10">
    <w:abstractNumId w:val="15"/>
  </w:num>
  <w:num w:numId="11">
    <w:abstractNumId w:val="29"/>
  </w:num>
  <w:num w:numId="12">
    <w:abstractNumId w:val="28"/>
  </w:num>
  <w:num w:numId="13">
    <w:abstractNumId w:val="26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33"/>
  </w:num>
  <w:num w:numId="26">
    <w:abstractNumId w:val="25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34"/>
  </w:num>
  <w:num w:numId="33">
    <w:abstractNumId w:val="20"/>
    <w:lvlOverride w:ilvl="0">
      <w:startOverride w:val="1"/>
    </w:lvlOverride>
  </w:num>
  <w:num w:numId="34">
    <w:abstractNumId w:val="24"/>
  </w:num>
  <w:num w:numId="35">
    <w:abstractNumId w:val="17"/>
  </w:num>
  <w:num w:numId="36">
    <w:abstractNumId w:val="39"/>
  </w:num>
  <w:num w:numId="37">
    <w:abstractNumId w:val="27"/>
  </w:num>
  <w:num w:numId="38">
    <w:abstractNumId w:val="12"/>
  </w:num>
  <w:num w:numId="39">
    <w:abstractNumId w:val="40"/>
  </w:num>
  <w:num w:numId="40">
    <w:abstractNumId w:val="19"/>
  </w:num>
  <w:num w:numId="41">
    <w:abstractNumId w:val="30"/>
  </w:num>
  <w:num w:numId="42">
    <w:abstractNumId w:val="35"/>
  </w:num>
  <w:num w:numId="43">
    <w:abstractNumId w:val="13"/>
  </w:num>
  <w:num w:numId="44">
    <w:abstractNumId w:val="31"/>
  </w:num>
  <w:num w:numId="45">
    <w:abstractNumId w:val="15"/>
    <w:lvlOverride w:ilvl="0">
      <w:startOverride w:val="1"/>
    </w:lvlOverride>
  </w:num>
  <w:num w:numId="46">
    <w:abstractNumId w:val="14"/>
  </w:num>
  <w:num w:numId="47">
    <w:abstractNumId w:val="3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1"/>
    <w:rsid w:val="0000274C"/>
    <w:rsid w:val="0000360C"/>
    <w:rsid w:val="000222A5"/>
    <w:rsid w:val="0002401D"/>
    <w:rsid w:val="00044F2B"/>
    <w:rsid w:val="000660F8"/>
    <w:rsid w:val="00066BB0"/>
    <w:rsid w:val="00066CC4"/>
    <w:rsid w:val="00067B3E"/>
    <w:rsid w:val="00085CDE"/>
    <w:rsid w:val="0009098E"/>
    <w:rsid w:val="000A6234"/>
    <w:rsid w:val="000B1EF4"/>
    <w:rsid w:val="000B7847"/>
    <w:rsid w:val="000E2434"/>
    <w:rsid w:val="000F30E4"/>
    <w:rsid w:val="000F7AB5"/>
    <w:rsid w:val="00103E36"/>
    <w:rsid w:val="00103FA3"/>
    <w:rsid w:val="001245F8"/>
    <w:rsid w:val="0013614C"/>
    <w:rsid w:val="00172712"/>
    <w:rsid w:val="001823EE"/>
    <w:rsid w:val="00186A6D"/>
    <w:rsid w:val="001935B6"/>
    <w:rsid w:val="00195374"/>
    <w:rsid w:val="001B2B82"/>
    <w:rsid w:val="001D15D8"/>
    <w:rsid w:val="001D67FB"/>
    <w:rsid w:val="001E23B3"/>
    <w:rsid w:val="001E2644"/>
    <w:rsid w:val="001F36F6"/>
    <w:rsid w:val="00234474"/>
    <w:rsid w:val="00251ED8"/>
    <w:rsid w:val="00264963"/>
    <w:rsid w:val="00265EAF"/>
    <w:rsid w:val="002D254A"/>
    <w:rsid w:val="002F562F"/>
    <w:rsid w:val="002F6CC8"/>
    <w:rsid w:val="003552B7"/>
    <w:rsid w:val="00376BEB"/>
    <w:rsid w:val="00392C15"/>
    <w:rsid w:val="003C7511"/>
    <w:rsid w:val="003E23F2"/>
    <w:rsid w:val="003E4A57"/>
    <w:rsid w:val="003F6DAA"/>
    <w:rsid w:val="004002AD"/>
    <w:rsid w:val="004547E6"/>
    <w:rsid w:val="0045596D"/>
    <w:rsid w:val="004849ED"/>
    <w:rsid w:val="004B4999"/>
    <w:rsid w:val="004D136C"/>
    <w:rsid w:val="004F20EA"/>
    <w:rsid w:val="004F24C9"/>
    <w:rsid w:val="004F50D8"/>
    <w:rsid w:val="004F60DE"/>
    <w:rsid w:val="00526B01"/>
    <w:rsid w:val="00530651"/>
    <w:rsid w:val="00536575"/>
    <w:rsid w:val="0054083A"/>
    <w:rsid w:val="00541507"/>
    <w:rsid w:val="00541869"/>
    <w:rsid w:val="00560C47"/>
    <w:rsid w:val="005C3DBF"/>
    <w:rsid w:val="005E4E3B"/>
    <w:rsid w:val="00600A0C"/>
    <w:rsid w:val="0060548A"/>
    <w:rsid w:val="006100BC"/>
    <w:rsid w:val="0061426C"/>
    <w:rsid w:val="00616ED1"/>
    <w:rsid w:val="00625AD3"/>
    <w:rsid w:val="00656D18"/>
    <w:rsid w:val="00675EB4"/>
    <w:rsid w:val="006B34BD"/>
    <w:rsid w:val="006D3016"/>
    <w:rsid w:val="006D40FD"/>
    <w:rsid w:val="006E1DB6"/>
    <w:rsid w:val="006F1578"/>
    <w:rsid w:val="006F34E8"/>
    <w:rsid w:val="007001F3"/>
    <w:rsid w:val="00710EEA"/>
    <w:rsid w:val="00727853"/>
    <w:rsid w:val="00737EE3"/>
    <w:rsid w:val="0074106C"/>
    <w:rsid w:val="00771284"/>
    <w:rsid w:val="00795FB6"/>
    <w:rsid w:val="007A5717"/>
    <w:rsid w:val="007B13C4"/>
    <w:rsid w:val="007B1FB6"/>
    <w:rsid w:val="007D10CE"/>
    <w:rsid w:val="007D276A"/>
    <w:rsid w:val="007D2D95"/>
    <w:rsid w:val="007F2863"/>
    <w:rsid w:val="00803F92"/>
    <w:rsid w:val="00807FE4"/>
    <w:rsid w:val="00814E26"/>
    <w:rsid w:val="0082264C"/>
    <w:rsid w:val="00832C66"/>
    <w:rsid w:val="0084076C"/>
    <w:rsid w:val="00842CB7"/>
    <w:rsid w:val="00852BF7"/>
    <w:rsid w:val="0086314D"/>
    <w:rsid w:val="008655F6"/>
    <w:rsid w:val="008713FA"/>
    <w:rsid w:val="00886E09"/>
    <w:rsid w:val="008A1940"/>
    <w:rsid w:val="008B173B"/>
    <w:rsid w:val="008B561F"/>
    <w:rsid w:val="008C5361"/>
    <w:rsid w:val="008E1B28"/>
    <w:rsid w:val="0091476F"/>
    <w:rsid w:val="0092000F"/>
    <w:rsid w:val="00921542"/>
    <w:rsid w:val="0094045B"/>
    <w:rsid w:val="00950FF6"/>
    <w:rsid w:val="00954346"/>
    <w:rsid w:val="0096557C"/>
    <w:rsid w:val="009758F4"/>
    <w:rsid w:val="0098617C"/>
    <w:rsid w:val="009A4107"/>
    <w:rsid w:val="009B5E6A"/>
    <w:rsid w:val="009C345B"/>
    <w:rsid w:val="009D4DB8"/>
    <w:rsid w:val="009D6FC4"/>
    <w:rsid w:val="009E6CC8"/>
    <w:rsid w:val="009E7EA8"/>
    <w:rsid w:val="00A12A72"/>
    <w:rsid w:val="00A340C0"/>
    <w:rsid w:val="00A3732E"/>
    <w:rsid w:val="00A5695A"/>
    <w:rsid w:val="00A62E54"/>
    <w:rsid w:val="00A7244B"/>
    <w:rsid w:val="00A7502A"/>
    <w:rsid w:val="00A869F9"/>
    <w:rsid w:val="00AA7880"/>
    <w:rsid w:val="00AA79FF"/>
    <w:rsid w:val="00AB67AE"/>
    <w:rsid w:val="00AE4983"/>
    <w:rsid w:val="00AF5C54"/>
    <w:rsid w:val="00AF7B1D"/>
    <w:rsid w:val="00B10CD1"/>
    <w:rsid w:val="00B10EC9"/>
    <w:rsid w:val="00B12D56"/>
    <w:rsid w:val="00B326E9"/>
    <w:rsid w:val="00B524C3"/>
    <w:rsid w:val="00B74DB8"/>
    <w:rsid w:val="00B906F1"/>
    <w:rsid w:val="00BA68C1"/>
    <w:rsid w:val="00BE08EF"/>
    <w:rsid w:val="00BE4172"/>
    <w:rsid w:val="00C005BA"/>
    <w:rsid w:val="00C012B5"/>
    <w:rsid w:val="00C027D4"/>
    <w:rsid w:val="00C470B1"/>
    <w:rsid w:val="00C557D3"/>
    <w:rsid w:val="00C63F3D"/>
    <w:rsid w:val="00CB59BB"/>
    <w:rsid w:val="00CF02BE"/>
    <w:rsid w:val="00D26200"/>
    <w:rsid w:val="00D33B0C"/>
    <w:rsid w:val="00D417B1"/>
    <w:rsid w:val="00D50843"/>
    <w:rsid w:val="00D51C13"/>
    <w:rsid w:val="00D54993"/>
    <w:rsid w:val="00D83FF9"/>
    <w:rsid w:val="00DA1783"/>
    <w:rsid w:val="00DE7D67"/>
    <w:rsid w:val="00DF5ED8"/>
    <w:rsid w:val="00E21E55"/>
    <w:rsid w:val="00E32AEE"/>
    <w:rsid w:val="00E676A8"/>
    <w:rsid w:val="00E82204"/>
    <w:rsid w:val="00E8608E"/>
    <w:rsid w:val="00E9727C"/>
    <w:rsid w:val="00EB1570"/>
    <w:rsid w:val="00EB3FFF"/>
    <w:rsid w:val="00EF651A"/>
    <w:rsid w:val="00F24B4F"/>
    <w:rsid w:val="00F4169A"/>
    <w:rsid w:val="00F5258C"/>
    <w:rsid w:val="00F64EA3"/>
    <w:rsid w:val="00F7097C"/>
    <w:rsid w:val="00F91C1C"/>
    <w:rsid w:val="00FC4631"/>
    <w:rsid w:val="00FC7160"/>
    <w:rsid w:val="00FD6C42"/>
    <w:rsid w:val="00FE3C3A"/>
    <w:rsid w:val="00FF0B9F"/>
    <w:rsid w:val="00FF40E8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3E541B"/>
  <w15:docId w15:val="{6B67D984-824B-46FB-AA48-B9B41F9B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B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B1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B1D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B1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B1D"/>
    <w:pPr>
      <w:keepNext/>
      <w:spacing w:before="240" w:after="60"/>
      <w:outlineLvl w:val="3"/>
    </w:pPr>
    <w:rPr>
      <w:rFonts w:eastAsia="Calibri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B1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B1D"/>
    <w:pPr>
      <w:spacing w:before="240" w:after="60"/>
      <w:outlineLvl w:val="5"/>
    </w:pPr>
    <w:rPr>
      <w:rFonts w:eastAsia="Calibri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F7B1D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AF7B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AF7B1D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9"/>
    <w:rsid w:val="00AF7B1D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9"/>
    <w:rsid w:val="00AF7B1D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9"/>
    <w:rsid w:val="00AF7B1D"/>
    <w:rPr>
      <w:rFonts w:ascii="Times New Roman" w:hAnsi="Times New Roman" w:cs="Times New Roman"/>
      <w:b/>
      <w:bCs/>
      <w:lang w:val="en-US"/>
    </w:rPr>
  </w:style>
  <w:style w:type="paragraph" w:customStyle="1" w:styleId="gsc-resultsheader1">
    <w:name w:val="gsc-resultsheader1"/>
    <w:basedOn w:val="Normal"/>
    <w:uiPriority w:val="99"/>
    <w:rsid w:val="00AF7B1D"/>
    <w:pPr>
      <w:spacing w:before="100" w:beforeAutospacing="1" w:after="100" w:afterAutospacing="1"/>
    </w:pPr>
    <w:rPr>
      <w:vanish/>
      <w:lang w:eastAsia="en-GB"/>
    </w:rPr>
  </w:style>
  <w:style w:type="character" w:customStyle="1" w:styleId="gsc-configlabelgsc-twiddle-closed">
    <w:name w:val="gsc-configlabel gsc-twiddle-closed"/>
    <w:uiPriority w:val="99"/>
    <w:rsid w:val="00AF7B1D"/>
  </w:style>
  <w:style w:type="paragraph" w:customStyle="1" w:styleId="meta">
    <w:name w:val="meta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name">
    <w:name w:val="nam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role">
    <w:name w:val="role"/>
    <w:basedOn w:val="Normal"/>
    <w:uiPriority w:val="99"/>
    <w:rsid w:val="00AF7B1D"/>
    <w:pPr>
      <w:spacing w:before="100" w:beforeAutospacing="1" w:after="100" w:afterAutospacing="1"/>
    </w:pPr>
    <w:rPr>
      <w:lang w:eastAsia="en-GB"/>
    </w:rPr>
  </w:style>
  <w:style w:type="paragraph" w:customStyle="1" w:styleId="ingress1">
    <w:name w:val="ingress1"/>
    <w:basedOn w:val="Normal"/>
    <w:uiPriority w:val="99"/>
    <w:rsid w:val="00AF7B1D"/>
    <w:pPr>
      <w:spacing w:before="100" w:beforeAutospacing="1" w:after="180"/>
    </w:pPr>
    <w:rPr>
      <w:b/>
      <w:bCs/>
      <w:color w:val="333333"/>
      <w:lang w:eastAsia="en-GB"/>
    </w:rPr>
  </w:style>
  <w:style w:type="character" w:customStyle="1" w:styleId="corchete-llamada1">
    <w:name w:val="corchete-llamada1"/>
    <w:uiPriority w:val="99"/>
    <w:rsid w:val="00AF7B1D"/>
    <w:rPr>
      <w:vanish/>
    </w:rPr>
  </w:style>
  <w:style w:type="character" w:customStyle="1" w:styleId="mw-headline">
    <w:name w:val="mw-headline"/>
    <w:uiPriority w:val="99"/>
    <w:rsid w:val="00AF7B1D"/>
  </w:style>
  <w:style w:type="paragraph" w:customStyle="1" w:styleId="InsideAddress">
    <w:name w:val="Inside Address"/>
    <w:basedOn w:val="Normal"/>
    <w:uiPriority w:val="99"/>
    <w:rsid w:val="00AF7B1D"/>
  </w:style>
  <w:style w:type="paragraph" w:customStyle="1" w:styleId="ReferenceLine">
    <w:name w:val="Reference Line"/>
    <w:basedOn w:val="BodyText"/>
    <w:uiPriority w:val="99"/>
    <w:rsid w:val="00AF7B1D"/>
  </w:style>
  <w:style w:type="paragraph" w:styleId="BodyText">
    <w:name w:val="Body Text"/>
    <w:basedOn w:val="Normal"/>
    <w:link w:val="BodyTextChar"/>
    <w:uiPriority w:val="99"/>
    <w:rsid w:val="00AF7B1D"/>
    <w:pPr>
      <w:spacing w:after="12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BodyTextChar">
    <w:name w:val="Body Text Char"/>
    <w:link w:val="BodyText"/>
    <w:uiPriority w:val="99"/>
    <w:rsid w:val="00AF7B1D"/>
    <w:rPr>
      <w:rFonts w:ascii="Calibri" w:hAnsi="Calibri" w:cs="Calibri"/>
      <w:lang w:val="en-US"/>
    </w:rPr>
  </w:style>
  <w:style w:type="character" w:customStyle="1" w:styleId="eacep">
    <w:name w:val="eacep"/>
    <w:uiPriority w:val="99"/>
    <w:rsid w:val="00AF7B1D"/>
  </w:style>
  <w:style w:type="character" w:customStyle="1" w:styleId="dfecustomframetitle1">
    <w:name w:val="dfecustomframetitle1"/>
    <w:uiPriority w:val="99"/>
    <w:rsid w:val="00AF7B1D"/>
  </w:style>
  <w:style w:type="character" w:customStyle="1" w:styleId="dfecustomframebutton1">
    <w:name w:val="dfecustomframebutton1"/>
    <w:uiPriority w:val="99"/>
    <w:rsid w:val="00AF7B1D"/>
    <w:rPr>
      <w:b/>
      <w:bCs/>
      <w:color w:val="FFFFFF"/>
      <w:sz w:val="12"/>
      <w:szCs w:val="12"/>
      <w:bdr w:val="single" w:sz="4" w:space="0" w:color="3E4959" w:frame="1"/>
      <w:shd w:val="clear" w:color="auto" w:fill="3E4959"/>
    </w:rPr>
  </w:style>
  <w:style w:type="character" w:customStyle="1" w:styleId="link1">
    <w:name w:val="link1"/>
    <w:uiPriority w:val="99"/>
    <w:rsid w:val="00AF7B1D"/>
    <w:rPr>
      <w:color w:val="1A5D82"/>
      <w:u w:val="none"/>
      <w:effect w:val="none"/>
    </w:rPr>
  </w:style>
  <w:style w:type="character" w:customStyle="1" w:styleId="dleseperator1">
    <w:name w:val="dleseperator1"/>
    <w:uiPriority w:val="99"/>
    <w:rsid w:val="00AF7B1D"/>
    <w:rPr>
      <w:color w:val="888888"/>
    </w:rPr>
  </w:style>
  <w:style w:type="paragraph" w:styleId="Header">
    <w:name w:val="header"/>
    <w:basedOn w:val="Normal"/>
    <w:link w:val="HeaderChar"/>
    <w:uiPriority w:val="99"/>
    <w:rsid w:val="0098617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617C"/>
    <w:rPr>
      <w:rFonts w:eastAsia="Times New Roman"/>
      <w:sz w:val="24"/>
      <w:szCs w:val="24"/>
    </w:rPr>
  </w:style>
  <w:style w:type="paragraph" w:customStyle="1" w:styleId="TableTextNumberList">
    <w:name w:val="Table Text Number List"/>
    <w:uiPriority w:val="99"/>
    <w:rsid w:val="0092000F"/>
    <w:pPr>
      <w:numPr>
        <w:numId w:val="37"/>
      </w:numPr>
    </w:pPr>
    <w:rPr>
      <w:rFonts w:ascii="Arial" w:eastAsia="MS Minngs" w:hAnsi="Arial" w:cs="Arial"/>
      <w:sz w:val="22"/>
      <w:szCs w:val="22"/>
      <w:lang w:val="es-ES_tradnl" w:eastAsia="en-US"/>
    </w:rPr>
  </w:style>
  <w:style w:type="paragraph" w:customStyle="1" w:styleId="TableTextSubBulletList">
    <w:name w:val="Table Text Sub Bullet List"/>
    <w:uiPriority w:val="99"/>
    <w:rsid w:val="0092000F"/>
    <w:pPr>
      <w:numPr>
        <w:ilvl w:val="1"/>
        <w:numId w:val="38"/>
      </w:numPr>
    </w:pPr>
    <w:rPr>
      <w:rFonts w:ascii="Arial" w:hAnsi="Arial" w:cs="Arial"/>
      <w:sz w:val="22"/>
      <w:szCs w:val="22"/>
      <w:lang w:val="es-AR" w:eastAsia="en-US"/>
    </w:rPr>
  </w:style>
  <w:style w:type="paragraph" w:styleId="List">
    <w:name w:val="List"/>
    <w:basedOn w:val="Normal"/>
    <w:uiPriority w:val="99"/>
    <w:rsid w:val="00AF7B1D"/>
    <w:pPr>
      <w:ind w:left="283" w:hanging="283"/>
    </w:pPr>
  </w:style>
  <w:style w:type="paragraph" w:styleId="List2">
    <w:name w:val="List 2"/>
    <w:basedOn w:val="Normal"/>
    <w:uiPriority w:val="99"/>
    <w:rsid w:val="00AF7B1D"/>
    <w:pPr>
      <w:ind w:left="566" w:hanging="283"/>
    </w:pPr>
  </w:style>
  <w:style w:type="paragraph" w:styleId="BodyText2">
    <w:name w:val="Body Text 2"/>
    <w:basedOn w:val="Normal"/>
    <w:link w:val="BodyText2Char4"/>
    <w:uiPriority w:val="99"/>
    <w:semiHidden/>
    <w:pPr>
      <w:spacing w:after="120"/>
      <w:ind w:left="360"/>
    </w:pPr>
  </w:style>
  <w:style w:type="character" w:customStyle="1" w:styleId="BodyText2Char">
    <w:name w:val="Body Text 2 Char"/>
    <w:uiPriority w:val="99"/>
    <w:rsid w:val="00AF7B1D"/>
    <w:rPr>
      <w:rFonts w:ascii="Calibri" w:hAnsi="Calibri" w:cs="Calibri"/>
      <w:lang w:val="en-US"/>
    </w:rPr>
  </w:style>
  <w:style w:type="character" w:customStyle="1" w:styleId="BodyTextIndentChar">
    <w:name w:val="Body Text Indent Char"/>
    <w:uiPriority w:val="99"/>
    <w:rsid w:val="00AF7B1D"/>
    <w:rPr>
      <w:rFonts w:ascii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99"/>
    <w:rsid w:val="00AF7B1D"/>
    <w:rPr>
      <w:rFonts w:ascii="Calibri" w:hAnsi="Calibri" w:cs="Calibri"/>
      <w:lang w:val="en-US"/>
    </w:rPr>
  </w:style>
  <w:style w:type="paragraph" w:styleId="Date">
    <w:name w:val="Date"/>
    <w:basedOn w:val="Normal"/>
    <w:next w:val="Normal"/>
    <w:link w:val="DateChar"/>
    <w:uiPriority w:val="99"/>
    <w:rsid w:val="00AF7B1D"/>
    <w:rPr>
      <w:rFonts w:ascii="Calibri" w:eastAsia="Calibri" w:hAnsi="Calibri" w:cs="Calibri"/>
      <w:sz w:val="20"/>
      <w:szCs w:val="20"/>
      <w:lang w:eastAsia="en-GB"/>
    </w:rPr>
  </w:style>
  <w:style w:type="character" w:customStyle="1" w:styleId="DateChar">
    <w:name w:val="Date Char"/>
    <w:link w:val="Date"/>
    <w:uiPriority w:val="99"/>
    <w:rsid w:val="00AF7B1D"/>
    <w:rPr>
      <w:rFonts w:ascii="Calibri" w:hAnsi="Calibri" w:cs="Calibri"/>
      <w:lang w:val="en-US"/>
    </w:rPr>
  </w:style>
  <w:style w:type="character" w:customStyle="1" w:styleId="BodyText2Char1">
    <w:name w:val="Body Text 2 Char1"/>
    <w:uiPriority w:val="99"/>
    <w:semiHidden/>
    <w:rsid w:val="00DE7D67"/>
    <w:rPr>
      <w:rFonts w:eastAsia="Times New Roman"/>
      <w:sz w:val="24"/>
      <w:szCs w:val="24"/>
      <w:lang w:val="en-US" w:eastAsia="en-US"/>
    </w:rPr>
  </w:style>
  <w:style w:type="character" w:customStyle="1" w:styleId="BodyText2Char2">
    <w:name w:val="Body Text 2 Char2"/>
    <w:uiPriority w:val="99"/>
    <w:semiHidden/>
    <w:rsid w:val="007D276A"/>
    <w:rPr>
      <w:rFonts w:eastAsia="Times New Roman"/>
      <w:sz w:val="24"/>
      <w:szCs w:val="24"/>
      <w:lang w:val="en-US" w:eastAsia="en-US"/>
    </w:rPr>
  </w:style>
  <w:style w:type="character" w:customStyle="1" w:styleId="BodyText2Char3">
    <w:name w:val="Body Text 2 Char3"/>
    <w:uiPriority w:val="99"/>
    <w:semiHidden/>
    <w:rsid w:val="00A869F9"/>
    <w:rPr>
      <w:rFonts w:eastAsia="Times New Roman"/>
      <w:sz w:val="24"/>
      <w:szCs w:val="24"/>
      <w:lang w:val="en-US" w:eastAsia="en-US"/>
    </w:rPr>
  </w:style>
  <w:style w:type="character" w:customStyle="1" w:styleId="BodyText2Char4">
    <w:name w:val="Body Text 2 Char4"/>
    <w:link w:val="BodyText2"/>
    <w:uiPriority w:val="99"/>
    <w:semiHidden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606F11"/>
    <w:pPr>
      <w:spacing w:after="120"/>
      <w:ind w:left="360"/>
    </w:pPr>
  </w:style>
  <w:style w:type="character" w:customStyle="1" w:styleId="BodyTextIndentChar1">
    <w:name w:val="Body Text Indent Char1"/>
    <w:link w:val="BodyTextIndent"/>
    <w:uiPriority w:val="99"/>
    <w:semiHidden/>
    <w:rsid w:val="00606F11"/>
    <w:rPr>
      <w:rFonts w:eastAsia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2"/>
    <w:link w:val="BodyTextFirstIndent2Char"/>
    <w:uiPriority w:val="99"/>
    <w:rsid w:val="00AF7B1D"/>
    <w:pPr>
      <w:widowControl w:val="0"/>
      <w:spacing w:line="276" w:lineRule="auto"/>
      <w:ind w:left="283" w:firstLine="210"/>
    </w:pPr>
    <w:rPr>
      <w:rFonts w:ascii="Calibri" w:eastAsia="Calibri" w:hAnsi="Calibri" w:cs="Calibri"/>
      <w:lang w:eastAsia="en-GB"/>
    </w:rPr>
  </w:style>
  <w:style w:type="character" w:customStyle="1" w:styleId="BodyTextFirstIndent2Char">
    <w:name w:val="Body Text First Indent 2 Char"/>
    <w:link w:val="BodyTextFirstIndent2"/>
    <w:uiPriority w:val="99"/>
    <w:rsid w:val="00AF7B1D"/>
    <w:rPr>
      <w:rFonts w:ascii="Calibri" w:hAnsi="Calibri" w:cs="Calibri"/>
      <w:sz w:val="24"/>
      <w:szCs w:val="24"/>
      <w:lang w:val="en-US"/>
    </w:rPr>
  </w:style>
  <w:style w:type="character" w:styleId="Hyperlink">
    <w:name w:val="Hyperlink"/>
    <w:uiPriority w:val="99"/>
    <w:rsid w:val="00AF7B1D"/>
    <w:rPr>
      <w:color w:val="0000FF"/>
      <w:u w:val="single"/>
    </w:rPr>
  </w:style>
  <w:style w:type="character" w:styleId="FollowedHyperlink">
    <w:name w:val="FollowedHyperlink"/>
    <w:uiPriority w:val="99"/>
    <w:rsid w:val="00AF7B1D"/>
    <w:rPr>
      <w:color w:val="800080"/>
      <w:u w:val="single"/>
    </w:rPr>
  </w:style>
  <w:style w:type="character" w:styleId="Strong">
    <w:name w:val="Strong"/>
    <w:uiPriority w:val="99"/>
    <w:qFormat/>
    <w:rsid w:val="00AF7B1D"/>
    <w:rPr>
      <w:b/>
      <w:bCs/>
    </w:rPr>
  </w:style>
  <w:style w:type="character" w:styleId="Emphasis">
    <w:name w:val="Emphasis"/>
    <w:uiPriority w:val="99"/>
    <w:qFormat/>
    <w:rsid w:val="00AF7B1D"/>
    <w:rPr>
      <w:i/>
      <w:iCs/>
    </w:rPr>
  </w:style>
  <w:style w:type="paragraph" w:styleId="NormalWeb">
    <w:name w:val="Normal (Web)"/>
    <w:basedOn w:val="Normal"/>
    <w:uiPriority w:val="99"/>
    <w:rsid w:val="00AF7B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F7B1D"/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AF7B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AF7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7B1D"/>
    <w:pPr>
      <w:ind w:left="720"/>
      <w:contextualSpacing/>
    </w:pPr>
    <w:rPr>
      <w:rFonts w:ascii="Arial" w:eastAsia="Calibri" w:hAnsi="Arial" w:cs="Arial"/>
    </w:rPr>
  </w:style>
  <w:style w:type="paragraph" w:customStyle="1" w:styleId="RHRunningHead">
    <w:name w:val="RH Running Head"/>
    <w:uiPriority w:val="99"/>
    <w:rsid w:val="00B74DB8"/>
    <w:pPr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 w:eastAsia="en-US"/>
    </w:rPr>
  </w:style>
  <w:style w:type="paragraph" w:customStyle="1" w:styleId="MTMainTitle">
    <w:name w:val="MT Main Title"/>
    <w:uiPriority w:val="99"/>
    <w:rsid w:val="00FE3C3A"/>
    <w:pPr>
      <w:spacing w:after="720"/>
    </w:pPr>
    <w:rPr>
      <w:rFonts w:ascii="Arial" w:eastAsia="Times New Roman" w:hAnsi="Arial" w:cs="Arial"/>
      <w:b/>
      <w:bCs/>
      <w:color w:val="009089"/>
      <w:sz w:val="56"/>
      <w:szCs w:val="56"/>
      <w:lang w:val="es-ES" w:eastAsia="en-US"/>
    </w:rPr>
  </w:style>
  <w:style w:type="paragraph" w:customStyle="1" w:styleId="BTBodyText">
    <w:name w:val="BT Body Text"/>
    <w:uiPriority w:val="99"/>
    <w:rsid w:val="00085CDE"/>
    <w:pPr>
      <w:tabs>
        <w:tab w:val="left" w:pos="1701"/>
      </w:tabs>
      <w:spacing w:before="120" w:line="264" w:lineRule="auto"/>
    </w:pPr>
    <w:rPr>
      <w:rFonts w:ascii="Arial" w:hAnsi="Arial" w:cs="Arial"/>
      <w:lang w:val="es-ES_tradnl" w:eastAsia="en-US"/>
    </w:rPr>
  </w:style>
  <w:style w:type="paragraph" w:customStyle="1" w:styleId="AHead">
    <w:name w:val="A Head"/>
    <w:uiPriority w:val="99"/>
    <w:rsid w:val="00FE3C3A"/>
    <w:pPr>
      <w:spacing w:before="360"/>
    </w:pPr>
    <w:rPr>
      <w:rFonts w:ascii="Arial" w:eastAsia="Times New Roman" w:hAnsi="Arial" w:cs="Arial"/>
      <w:b/>
      <w:bCs/>
      <w:color w:val="009089"/>
      <w:sz w:val="40"/>
      <w:szCs w:val="40"/>
      <w:lang w:val="es-ES" w:eastAsia="en-US"/>
    </w:rPr>
  </w:style>
  <w:style w:type="character" w:customStyle="1" w:styleId="AHeadSection">
    <w:name w:val="A Head Section"/>
    <w:uiPriority w:val="99"/>
    <w:rsid w:val="00FE3C3A"/>
    <w:rPr>
      <w:rFonts w:ascii="Arial" w:hAnsi="Arial" w:cs="Arial"/>
      <w:b/>
      <w:bCs/>
      <w:color w:val="009089"/>
    </w:rPr>
  </w:style>
  <w:style w:type="paragraph" w:customStyle="1" w:styleId="BHead">
    <w:name w:val="B Head"/>
    <w:uiPriority w:val="99"/>
    <w:rsid w:val="00954346"/>
    <w:pPr>
      <w:spacing w:before="240"/>
    </w:pPr>
    <w:rPr>
      <w:rFonts w:ascii="Arial" w:eastAsia="Times New Roman" w:hAnsi="Arial" w:cs="Arial"/>
      <w:color w:val="009089"/>
      <w:sz w:val="36"/>
      <w:szCs w:val="36"/>
      <w:lang w:val="es-ES" w:eastAsia="en-US"/>
    </w:rPr>
  </w:style>
  <w:style w:type="paragraph" w:customStyle="1" w:styleId="CHead">
    <w:name w:val="C Head"/>
    <w:uiPriority w:val="99"/>
    <w:rsid w:val="00954346"/>
    <w:pPr>
      <w:pBdr>
        <w:bottom w:val="single" w:sz="8" w:space="0" w:color="009089"/>
      </w:pBdr>
      <w:spacing w:before="240"/>
    </w:pPr>
    <w:rPr>
      <w:rFonts w:ascii="Arial" w:hAnsi="Arial" w:cs="Arial"/>
      <w:b/>
      <w:bCs/>
      <w:color w:val="009089"/>
      <w:sz w:val="32"/>
      <w:szCs w:val="32"/>
      <w:lang w:val="en-US" w:eastAsia="en-US"/>
    </w:rPr>
  </w:style>
  <w:style w:type="paragraph" w:customStyle="1" w:styleId="DHead">
    <w:name w:val="D Head"/>
    <w:uiPriority w:val="99"/>
    <w:rsid w:val="00954346"/>
    <w:pPr>
      <w:spacing w:before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BLBulletList">
    <w:name w:val="BL Bullet List"/>
    <w:uiPriority w:val="99"/>
    <w:rsid w:val="00085CDE"/>
    <w:pPr>
      <w:numPr>
        <w:numId w:val="10"/>
      </w:numPr>
      <w:spacing w:line="264" w:lineRule="auto"/>
      <w:ind w:left="227" w:hanging="227"/>
    </w:pPr>
    <w:rPr>
      <w:rFonts w:ascii="Arial" w:hAnsi="Arial" w:cs="Arial"/>
      <w:lang w:val="en-US" w:eastAsia="en-US"/>
    </w:rPr>
  </w:style>
  <w:style w:type="paragraph" w:customStyle="1" w:styleId="ExerciseLetter">
    <w:name w:val="Exercise Letter"/>
    <w:uiPriority w:val="99"/>
    <w:rsid w:val="00FE3C3A"/>
    <w:pPr>
      <w:spacing w:before="240"/>
    </w:pPr>
    <w:rPr>
      <w:rFonts w:ascii="Arial" w:hAnsi="Arial" w:cs="Arial"/>
      <w:b/>
      <w:bCs/>
      <w:color w:val="009089"/>
      <w:sz w:val="36"/>
      <w:szCs w:val="36"/>
      <w:lang w:val="en-US" w:eastAsia="en-US"/>
    </w:rPr>
  </w:style>
  <w:style w:type="paragraph" w:customStyle="1" w:styleId="FHead">
    <w:name w:val="F Head"/>
    <w:uiPriority w:val="99"/>
    <w:rsid w:val="00675EB4"/>
    <w:pPr>
      <w:spacing w:before="120" w:after="80"/>
    </w:pPr>
    <w:rPr>
      <w:rFonts w:ascii="Arial" w:hAnsi="Arial" w:cs="Arial"/>
      <w:i/>
      <w:iCs/>
      <w:color w:val="009089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DA1783"/>
  </w:style>
  <w:style w:type="paragraph" w:customStyle="1" w:styleId="NLNumberList">
    <w:name w:val="NL Number List"/>
    <w:uiPriority w:val="99"/>
    <w:rsid w:val="00085CDE"/>
    <w:pPr>
      <w:numPr>
        <w:numId w:val="27"/>
      </w:numPr>
      <w:spacing w:line="264" w:lineRule="auto"/>
    </w:pPr>
    <w:rPr>
      <w:rFonts w:ascii="Arial" w:hAnsi="Arial" w:cs="Arial"/>
      <w:lang w:val="en-US" w:eastAsia="en-US"/>
    </w:rPr>
  </w:style>
  <w:style w:type="paragraph" w:customStyle="1" w:styleId="Handwriting">
    <w:name w:val="Handwriting"/>
    <w:uiPriority w:val="99"/>
    <w:rsid w:val="00D51C13"/>
    <w:pPr>
      <w:spacing w:before="120" w:line="228" w:lineRule="auto"/>
    </w:pPr>
    <w:rPr>
      <w:rFonts w:ascii="Comic Sans MS" w:hAnsi="Comic Sans MS" w:cs="Comic Sans MS"/>
      <w:lang w:val="en-US" w:eastAsia="en-US"/>
    </w:rPr>
  </w:style>
  <w:style w:type="paragraph" w:customStyle="1" w:styleId="EHead">
    <w:name w:val="E Head"/>
    <w:uiPriority w:val="99"/>
    <w:rsid w:val="003C7511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color w:val="009089"/>
      <w:sz w:val="24"/>
      <w:szCs w:val="24"/>
      <w:lang w:val="en-US" w:eastAsia="en-US"/>
    </w:rPr>
  </w:style>
  <w:style w:type="paragraph" w:customStyle="1" w:styleId="TableText">
    <w:name w:val="Table Text"/>
    <w:uiPriority w:val="99"/>
    <w:rsid w:val="00F5258C"/>
    <w:pPr>
      <w:ind w:left="113" w:right="113"/>
    </w:pPr>
    <w:rPr>
      <w:rFonts w:ascii="Arial" w:hAnsi="Arial" w:cs="Arial"/>
      <w:sz w:val="22"/>
      <w:szCs w:val="22"/>
      <w:lang w:val="en-US" w:eastAsia="en-US"/>
    </w:rPr>
  </w:style>
  <w:style w:type="paragraph" w:customStyle="1" w:styleId="TableHead">
    <w:name w:val="Table Head"/>
    <w:basedOn w:val="Normal"/>
    <w:uiPriority w:val="99"/>
    <w:rsid w:val="00F5258C"/>
    <w:pPr>
      <w:ind w:left="113" w:right="113"/>
    </w:pPr>
    <w:rPr>
      <w:rFonts w:ascii="Arial" w:eastAsia="Calibri" w:hAnsi="Arial" w:cs="Arial"/>
      <w:b/>
      <w:bCs/>
      <w:sz w:val="22"/>
      <w:szCs w:val="22"/>
    </w:rPr>
  </w:style>
  <w:style w:type="paragraph" w:customStyle="1" w:styleId="SubBullet">
    <w:name w:val="Sub Bullet"/>
    <w:uiPriority w:val="99"/>
    <w:rsid w:val="00675EB4"/>
    <w:pPr>
      <w:numPr>
        <w:numId w:val="13"/>
      </w:numPr>
      <w:spacing w:line="264" w:lineRule="auto"/>
      <w:ind w:left="567" w:hanging="259"/>
    </w:pPr>
    <w:rPr>
      <w:sz w:val="22"/>
      <w:szCs w:val="22"/>
      <w:lang w:val="en-US" w:eastAsia="en-US"/>
    </w:rPr>
  </w:style>
  <w:style w:type="paragraph" w:customStyle="1" w:styleId="WebURL">
    <w:name w:val="Web URL"/>
    <w:uiPriority w:val="99"/>
    <w:rsid w:val="001D15D8"/>
    <w:pPr>
      <w:spacing w:before="240"/>
    </w:pPr>
    <w:rPr>
      <w:rFonts w:ascii="Arial" w:hAnsi="Arial" w:cs="Arial"/>
      <w:color w:val="808080"/>
      <w:sz w:val="22"/>
      <w:szCs w:val="22"/>
      <w:lang w:val="en-US" w:eastAsia="en-US"/>
    </w:rPr>
  </w:style>
  <w:style w:type="character" w:customStyle="1" w:styleId="URL">
    <w:name w:val="URL"/>
    <w:uiPriority w:val="99"/>
    <w:rsid w:val="00675EB4"/>
    <w:rPr>
      <w:rFonts w:ascii="Arial" w:hAnsi="Arial" w:cs="Arial"/>
      <w:b/>
      <w:bCs/>
      <w:color w:val="808080"/>
    </w:rPr>
  </w:style>
  <w:style w:type="paragraph" w:styleId="Footer">
    <w:name w:val="footer"/>
    <w:basedOn w:val="Normal"/>
    <w:link w:val="FooterChar"/>
    <w:uiPriority w:val="99"/>
    <w:semiHidden/>
    <w:rsid w:val="00C027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7D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6D26DAD3</Template>
  <TotalTime>1</TotalTime>
  <Pages>5</Pages>
  <Words>1030</Words>
  <Characters>5874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lesson plan taken from IB Spanish Student Book p 175</vt:lpstr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lesson plan taken from IB Spanish Student Book p 175</dc:title>
  <dc:creator>Seba</dc:creator>
  <cp:lastModifiedBy>Jennifer Pyburn</cp:lastModifiedBy>
  <cp:revision>2</cp:revision>
  <cp:lastPrinted>2013-12-10T09:08:00Z</cp:lastPrinted>
  <dcterms:created xsi:type="dcterms:W3CDTF">2017-09-04T07:54:00Z</dcterms:created>
  <dcterms:modified xsi:type="dcterms:W3CDTF">2017-09-04T07:54:00Z</dcterms:modified>
</cp:coreProperties>
</file>