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AC" w:rsidRPr="001D2071" w:rsidRDefault="0048095E" w:rsidP="0048095E">
      <w:pPr>
        <w:spacing w:after="0"/>
        <w:jc w:val="center"/>
        <w:rPr>
          <w:b/>
          <w:caps/>
          <w:u w:val="single"/>
        </w:rPr>
      </w:pPr>
      <w:r w:rsidRPr="001D2071">
        <w:rPr>
          <w:b/>
          <w:caps/>
          <w:u w:val="single"/>
        </w:rPr>
        <w:t>The Build Up To the Peloponnesian War</w:t>
      </w:r>
    </w:p>
    <w:p w:rsidR="0048095E" w:rsidRPr="0048095E" w:rsidRDefault="008E0B69" w:rsidP="0048095E">
      <w:pPr>
        <w:jc w:val="center"/>
        <w:rPr>
          <w:sz w:val="18"/>
        </w:rPr>
      </w:pPr>
      <w:r w:rsidRPr="00CE5596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BC796A1" wp14:editId="42EA8E0F">
                <wp:simplePos x="0" y="0"/>
                <wp:positionH relativeFrom="margin">
                  <wp:posOffset>3114675</wp:posOffset>
                </wp:positionH>
                <wp:positionV relativeFrom="paragraph">
                  <wp:posOffset>4530725</wp:posOffset>
                </wp:positionV>
                <wp:extent cx="3646805" cy="2071370"/>
                <wp:effectExtent l="114300" t="95250" r="125095" b="1193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2071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C1FC6" w:rsidRPr="001D2071" w:rsidRDefault="008C1FC6" w:rsidP="008C1FC6">
                            <w:pPr>
                              <w:rPr>
                                <w:b/>
                              </w:rPr>
                            </w:pPr>
                            <w:r w:rsidRPr="001D2071">
                              <w:rPr>
                                <w:b/>
                              </w:rPr>
                              <w:t>Aegina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9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25pt;margin-top:356.75pt;width:287.15pt;height:163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" fillcolor="#fff2cc [663]">
                <v:shadow on="t" type="perspective" color="black" opacity="26214f" offset="0,0" matrix="66847f,,,66847f"/>
                <v:textbox>
                  <w:txbxContent>
                    <w:p w:rsidR="008C1FC6" w:rsidRPr="001D2071" w:rsidRDefault="008C1FC6" w:rsidP="008C1FC6">
                      <w:pPr>
                        <w:rPr>
                          <w:b/>
                        </w:rPr>
                      </w:pPr>
                      <w:r w:rsidRPr="001D2071">
                        <w:rPr>
                          <w:b/>
                        </w:rPr>
                        <w:t>Aegina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6357F" wp14:editId="307F2F31">
                <wp:simplePos x="0" y="0"/>
                <wp:positionH relativeFrom="column">
                  <wp:posOffset>2495550</wp:posOffset>
                </wp:positionH>
                <wp:positionV relativeFrom="paragraph">
                  <wp:posOffset>3073399</wp:posOffset>
                </wp:positionV>
                <wp:extent cx="1498600" cy="1590675"/>
                <wp:effectExtent l="0" t="0" r="2540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600" cy="1590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361D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242pt" to="314.5pt,3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" strokecolor="#1f3763 [1608]" strokeweight="1pt">
                <v:stroke joinstyle="miter"/>
              </v:line>
            </w:pict>
          </mc:Fallback>
        </mc:AlternateContent>
      </w:r>
      <w:r w:rsidRPr="00CE5596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339725</wp:posOffset>
                </wp:positionV>
                <wp:extent cx="3317240" cy="4048125"/>
                <wp:effectExtent l="114300" t="114300" r="130810" b="142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404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E5596" w:rsidRPr="001D2071" w:rsidRDefault="00CE559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1D2071">
                              <w:rPr>
                                <w:b/>
                              </w:rPr>
                              <w:t>Epidamnus</w:t>
                            </w:r>
                            <w:proofErr w:type="spellEnd"/>
                            <w:r w:rsidRPr="001D2071">
                              <w:rPr>
                                <w:b/>
                              </w:rPr>
                              <w:t xml:space="preserve"> &amp; Corcyra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5pt;margin-top:26.75pt;width:261.2pt;height:3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" fillcolor="#fff2cc [663]">
                <v:shadow on="t" type="perspective" color="black" opacity="26214f" offset="0,0" matrix="66847f,,,66847f"/>
                <v:textbox>
                  <w:txbxContent>
                    <w:p w:rsidR="00CE5596" w:rsidRPr="001D2071" w:rsidRDefault="00CE5596">
                      <w:pPr>
                        <w:rPr>
                          <w:b/>
                        </w:rPr>
                      </w:pPr>
                      <w:proofErr w:type="spellStart"/>
                      <w:r w:rsidRPr="001D2071">
                        <w:rPr>
                          <w:b/>
                        </w:rPr>
                        <w:t>Epidamnus</w:t>
                      </w:r>
                      <w:proofErr w:type="spellEnd"/>
                      <w:r w:rsidRPr="001D2071">
                        <w:rPr>
                          <w:b/>
                        </w:rPr>
                        <w:t xml:space="preserve"> &amp; Corcyra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5596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BC796A1" wp14:editId="42EA8E0F">
                <wp:simplePos x="0" y="0"/>
                <wp:positionH relativeFrom="margin">
                  <wp:posOffset>-209550</wp:posOffset>
                </wp:positionH>
                <wp:positionV relativeFrom="paragraph">
                  <wp:posOffset>4502150</wp:posOffset>
                </wp:positionV>
                <wp:extent cx="3200400" cy="2094865"/>
                <wp:effectExtent l="114300" t="95250" r="133350" b="1149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948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C1FC6" w:rsidRPr="001D2071" w:rsidRDefault="008C1FC6" w:rsidP="008C1FC6">
                            <w:pPr>
                              <w:rPr>
                                <w:b/>
                              </w:rPr>
                            </w:pPr>
                            <w:r w:rsidRPr="001D2071">
                              <w:rPr>
                                <w:b/>
                              </w:rPr>
                              <w:t xml:space="preserve">The </w:t>
                            </w:r>
                            <w:proofErr w:type="spellStart"/>
                            <w:r w:rsidRPr="001D2071">
                              <w:rPr>
                                <w:b/>
                              </w:rPr>
                              <w:t>Ambracian</w:t>
                            </w:r>
                            <w:proofErr w:type="spellEnd"/>
                            <w:r w:rsidRPr="001D2071">
                              <w:rPr>
                                <w:b/>
                              </w:rPr>
                              <w:t xml:space="preserve"> Gulf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96A1" id="_x0000_s1028" type="#_x0000_t202" style="position:absolute;left:0;text-align:left;margin-left:-16.5pt;margin-top:354.5pt;width:252pt;height:164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" fillcolor="#fff2cc [663]">
                <v:shadow on="t" type="perspective" color="black" opacity="26214f" offset="0,0" matrix="66847f,,,66847f"/>
                <v:textbox>
                  <w:txbxContent>
                    <w:p w:rsidR="008C1FC6" w:rsidRPr="001D2071" w:rsidRDefault="008C1FC6" w:rsidP="008C1FC6">
                      <w:pPr>
                        <w:rPr>
                          <w:b/>
                        </w:rPr>
                      </w:pPr>
                      <w:r w:rsidRPr="001D2071">
                        <w:rPr>
                          <w:b/>
                        </w:rPr>
                        <w:t xml:space="preserve">The </w:t>
                      </w:r>
                      <w:proofErr w:type="spellStart"/>
                      <w:r w:rsidRPr="001D2071">
                        <w:rPr>
                          <w:b/>
                        </w:rPr>
                        <w:t>Ambracian</w:t>
                      </w:r>
                      <w:proofErr w:type="spellEnd"/>
                      <w:r w:rsidRPr="001D2071">
                        <w:rPr>
                          <w:b/>
                        </w:rPr>
                        <w:t xml:space="preserve"> Gulf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071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87ACF" wp14:editId="088C4ABE">
                <wp:simplePos x="0" y="0"/>
                <wp:positionH relativeFrom="column">
                  <wp:posOffset>4369981</wp:posOffset>
                </wp:positionH>
                <wp:positionV relativeFrom="paragraph">
                  <wp:posOffset>1665915</wp:posOffset>
                </wp:positionV>
                <wp:extent cx="386258" cy="822620"/>
                <wp:effectExtent l="0" t="0" r="33020" b="158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6258" cy="822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4D27D" id="Straight Connector 13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131.15pt" to="374.5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" strokecolor="#1f3763 [1608]" strokeweight="1pt">
                <v:stroke joinstyle="miter"/>
              </v:line>
            </w:pict>
          </mc:Fallback>
        </mc:AlternateContent>
      </w:r>
      <w:r w:rsidR="001D2071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88FCF" wp14:editId="2C71E1C6">
                <wp:simplePos x="0" y="0"/>
                <wp:positionH relativeFrom="column">
                  <wp:posOffset>2526030</wp:posOffset>
                </wp:positionH>
                <wp:positionV relativeFrom="paragraph">
                  <wp:posOffset>2336165</wp:posOffset>
                </wp:positionV>
                <wp:extent cx="1074420" cy="456565"/>
                <wp:effectExtent l="0" t="0" r="3048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4565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054FC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pt,183.95pt" to="283.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" strokecolor="#1f3763 [1608]" strokeweight="1pt">
                <v:stroke joinstyle="miter"/>
              </v:line>
            </w:pict>
          </mc:Fallback>
        </mc:AlternateContent>
      </w:r>
      <w:r w:rsidR="001D2071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2047240</wp:posOffset>
                </wp:positionV>
                <wp:extent cx="897890" cy="71755"/>
                <wp:effectExtent l="0" t="0" r="3556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890" cy="717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B97DD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161.2pt" to="277.8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" strokecolor="#1f3763 [1608]" strokeweight="1pt">
                <v:stroke joinstyle="miter"/>
              </v:line>
            </w:pict>
          </mc:Fallback>
        </mc:AlternateContent>
      </w:r>
      <w:r w:rsidR="001D2071" w:rsidRPr="00CE5596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BC796A1" wp14:editId="42EA8E0F">
                <wp:simplePos x="0" y="0"/>
                <wp:positionH relativeFrom="margin">
                  <wp:posOffset>6858000</wp:posOffset>
                </wp:positionH>
                <wp:positionV relativeFrom="paragraph">
                  <wp:posOffset>2101850</wp:posOffset>
                </wp:positionV>
                <wp:extent cx="3040380" cy="4496937"/>
                <wp:effectExtent l="95250" t="114300" r="121920" b="132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44969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C1FC6" w:rsidRPr="001D2071" w:rsidRDefault="008C1FC6" w:rsidP="008C1FC6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1D2071">
                              <w:rPr>
                                <w:b/>
                              </w:rPr>
                              <w:t>Megara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96A1" id="_x0000_s1029" type="#_x0000_t202" style="position:absolute;left:0;text-align:left;margin-left:540pt;margin-top:165.5pt;width:239.4pt;height:354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" fillcolor="#fff2cc [663]">
                <v:shadow on="t" type="perspective" color="black" opacity="26214f" offset="0,0" matrix="66847f,,,66847f"/>
                <v:textbox>
                  <w:txbxContent>
                    <w:p w:rsidR="008C1FC6" w:rsidRPr="001D2071" w:rsidRDefault="008C1FC6" w:rsidP="008C1FC6">
                      <w:pPr>
                        <w:ind w:firstLine="720"/>
                        <w:rPr>
                          <w:b/>
                        </w:rPr>
                      </w:pPr>
                      <w:r w:rsidRPr="001D2071">
                        <w:rPr>
                          <w:b/>
                        </w:rPr>
                        <w:t>Megara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071" w:rsidRPr="00CE5596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BC796A1" wp14:editId="42EA8E0F">
                <wp:simplePos x="0" y="0"/>
                <wp:positionH relativeFrom="margin">
                  <wp:posOffset>3264194</wp:posOffset>
                </wp:positionH>
                <wp:positionV relativeFrom="paragraph">
                  <wp:posOffset>315580</wp:posOffset>
                </wp:positionV>
                <wp:extent cx="6634717" cy="1669312"/>
                <wp:effectExtent l="133350" t="95250" r="147320" b="1219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7" cy="16693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C1FC6" w:rsidRPr="001D2071" w:rsidRDefault="008C1FC6" w:rsidP="008C1FC6">
                            <w:pPr>
                              <w:rPr>
                                <w:b/>
                              </w:rPr>
                            </w:pPr>
                            <w:r w:rsidRPr="001D2071">
                              <w:rPr>
                                <w:b/>
                              </w:rPr>
                              <w:t>Potidaea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96A1" id="_x0000_s1030" type="#_x0000_t202" style="position:absolute;left:0;text-align:left;margin-left:257pt;margin-top:24.85pt;width:522.4pt;height:131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" fillcolor="#fff2cc [663]">
                <v:shadow on="t" type="perspective" color="black" opacity="26214f" offset="0,0" matrix="66847f,,,66847f"/>
                <v:textbox>
                  <w:txbxContent>
                    <w:p w:rsidR="008C1FC6" w:rsidRPr="001D2071" w:rsidRDefault="008C1FC6" w:rsidP="008C1FC6">
                      <w:pPr>
                        <w:rPr>
                          <w:b/>
                        </w:rPr>
                      </w:pPr>
                      <w:r w:rsidRPr="001D2071">
                        <w:rPr>
                          <w:b/>
                        </w:rPr>
                        <w:t>Potidaea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C9A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0B917" wp14:editId="0F89670C">
                <wp:simplePos x="0" y="0"/>
                <wp:positionH relativeFrom="column">
                  <wp:posOffset>4726172</wp:posOffset>
                </wp:positionH>
                <wp:positionV relativeFrom="paragraph">
                  <wp:posOffset>2229440</wp:posOffset>
                </wp:positionV>
                <wp:extent cx="2659764" cy="1313121"/>
                <wp:effectExtent l="0" t="0" r="26670" b="209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9764" cy="13131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29FF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15pt,175.55pt" to="581.6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" strokecolor="#1f3763 [1608]" strokeweight="1pt">
                <v:stroke joinstyle="miter"/>
              </v:line>
            </w:pict>
          </mc:Fallback>
        </mc:AlternateContent>
      </w:r>
      <w:r w:rsidR="00B86C9A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A14B89" wp14:editId="63DB9405">
                <wp:simplePos x="0" y="0"/>
                <wp:positionH relativeFrom="column">
                  <wp:posOffset>3688960</wp:posOffset>
                </wp:positionH>
                <wp:positionV relativeFrom="paragraph">
                  <wp:posOffset>3650058</wp:posOffset>
                </wp:positionV>
                <wp:extent cx="1122369" cy="930039"/>
                <wp:effectExtent l="0" t="0" r="20955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2369" cy="9300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9D655"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5pt,287.4pt" to="378.85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" strokecolor="#1f3763 [1608]" strokeweight="1pt">
                <v:stroke joinstyle="miter"/>
              </v:line>
            </w:pict>
          </mc:Fallback>
        </mc:AlternateContent>
      </w:r>
      <w:r w:rsidR="0048095E" w:rsidRPr="0048095E">
        <w:rPr>
          <w:sz w:val="18"/>
        </w:rPr>
        <w:t>As you study the events which led up to the outbreak of the Peloponnesian War</w:t>
      </w:r>
      <w:r w:rsidR="00CE559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2D55BAE" wp14:editId="5E2AF2FB">
            <wp:simplePos x="464820" y="970280"/>
            <wp:positionH relativeFrom="margin">
              <wp:align>center</wp:align>
            </wp:positionH>
            <wp:positionV relativeFrom="margin">
              <wp:align>center</wp:align>
            </wp:positionV>
            <wp:extent cx="4274820" cy="2726690"/>
            <wp:effectExtent l="57150" t="57150" r="106680" b="111760"/>
            <wp:wrapSquare wrapText="bothSides"/>
            <wp:docPr id="10" name="Picture 10" descr="http://www.megabearsfan.net/image.axd/2015/2/Greece-PeloponnesianWar_allies_map_800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earsfan.net/image.axd/2015/2/Greece-PeloponnesianWar_allies_map_800x5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726690"/>
                    </a:xfrm>
                    <a:prstGeom prst="rect">
                      <a:avLst/>
                    </a:prstGeom>
                    <a:ln w="127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8095E" w:rsidRPr="0048095E">
        <w:rPr>
          <w:sz w:val="18"/>
        </w:rPr>
        <w:t xml:space="preserve"> in 431, </w:t>
      </w:r>
      <w:r w:rsidR="0048095E">
        <w:rPr>
          <w:sz w:val="18"/>
        </w:rPr>
        <w:t>update this summary sheet.</w:t>
      </w:r>
      <w:r w:rsidR="008C1FC6" w:rsidRPr="008C1FC6">
        <w:rPr>
          <w:noProof/>
          <w:sz w:val="18"/>
          <w:lang w:eastAsia="en-GB"/>
        </w:rPr>
        <w:t xml:space="preserve"> </w:t>
      </w:r>
      <w:bookmarkStart w:id="0" w:name="_GoBack"/>
      <w:bookmarkEnd w:id="0"/>
    </w:p>
    <w:sectPr w:rsidR="0048095E" w:rsidRPr="0048095E" w:rsidSect="009D6F62">
      <w:headerReference w:type="default" r:id="rId7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62" w:rsidRDefault="009D6F62" w:rsidP="009D6F62">
      <w:pPr>
        <w:spacing w:after="0" w:line="240" w:lineRule="auto"/>
      </w:pPr>
      <w:r>
        <w:separator/>
      </w:r>
    </w:p>
  </w:endnote>
  <w:endnote w:type="continuationSeparator" w:id="0">
    <w:p w:rsidR="009D6F62" w:rsidRDefault="009D6F62" w:rsidP="009D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62" w:rsidRDefault="009D6F62" w:rsidP="009D6F62">
      <w:pPr>
        <w:spacing w:after="0" w:line="240" w:lineRule="auto"/>
      </w:pPr>
      <w:r>
        <w:separator/>
      </w:r>
    </w:p>
  </w:footnote>
  <w:footnote w:type="continuationSeparator" w:id="0">
    <w:p w:rsidR="009D6F62" w:rsidRDefault="009D6F62" w:rsidP="009D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62" w:rsidRPr="0048095E" w:rsidRDefault="009D6F62">
    <w:pPr>
      <w:pStyle w:val="Header"/>
      <w:rPr>
        <w:sz w:val="18"/>
      </w:rPr>
    </w:pPr>
    <w:r w:rsidRPr="0048095E">
      <w:rPr>
        <w:sz w:val="18"/>
      </w:rPr>
      <w:t>AS/A Level Ancient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62"/>
    <w:rsid w:val="001D2071"/>
    <w:rsid w:val="0048095E"/>
    <w:rsid w:val="00782072"/>
    <w:rsid w:val="008C1FC6"/>
    <w:rsid w:val="008E0B69"/>
    <w:rsid w:val="00947B09"/>
    <w:rsid w:val="009D6F62"/>
    <w:rsid w:val="00B86C9A"/>
    <w:rsid w:val="00CE5596"/>
    <w:rsid w:val="00D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45C115A-DCAA-43F3-BFE2-401097F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F62"/>
  </w:style>
  <w:style w:type="paragraph" w:styleId="Footer">
    <w:name w:val="footer"/>
    <w:basedOn w:val="Normal"/>
    <w:link w:val="FooterChar"/>
    <w:uiPriority w:val="99"/>
    <w:unhideWhenUsed/>
    <w:rsid w:val="009D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DF2C0D4C</Template>
  <TotalTime>15</TotalTime>
  <Pages>1</Pages>
  <Words>24</Words>
  <Characters>140</Characters>
  <Application>Microsoft Office Word</Application>
  <DocSecurity>0</DocSecurity>
  <Lines>1</Lines>
  <Paragraphs>1</Paragraphs>
  <ScaleCrop>false</ScaleCrop>
  <Company>Godalming College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9</cp:revision>
  <dcterms:created xsi:type="dcterms:W3CDTF">2017-10-09T14:27:00Z</dcterms:created>
  <dcterms:modified xsi:type="dcterms:W3CDTF">2017-11-02T16:36:00Z</dcterms:modified>
</cp:coreProperties>
</file>