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2EE08" w14:textId="1283DDCD" w:rsidR="00E516F0" w:rsidRPr="00E516F0" w:rsidRDefault="004A5430" w:rsidP="00E516F0">
      <w:pPr>
        <w:jc w:val="center"/>
        <w:rPr>
          <w:b/>
          <w:sz w:val="11"/>
        </w:rPr>
      </w:pPr>
      <w:r w:rsidRPr="00DD636C">
        <w:rPr>
          <w:b/>
          <w:sz w:val="32"/>
        </w:rPr>
        <w:t>TECHNOLOGY AND THE NEWSPAPER INDUSTRY</w:t>
      </w:r>
      <w:r w:rsidR="00E516F0">
        <w:rPr>
          <w:b/>
          <w:sz w:val="32"/>
        </w:rPr>
        <w:br/>
      </w:r>
    </w:p>
    <w:p w14:paraId="4203FE30" w14:textId="3BA6EF0D" w:rsidR="00DD636C" w:rsidRPr="00E516F0" w:rsidRDefault="00DD636C" w:rsidP="00E516F0">
      <w:pPr>
        <w:ind w:left="1560" w:right="1644"/>
        <w:jc w:val="center"/>
        <w:rPr>
          <w:sz w:val="28"/>
          <w:szCs w:val="24"/>
        </w:rPr>
      </w:pPr>
      <w:r w:rsidRPr="00E516F0">
        <w:rPr>
          <w:sz w:val="28"/>
          <w:szCs w:val="24"/>
        </w:rPr>
        <w:t xml:space="preserve">Using the table below make a note of </w:t>
      </w:r>
      <w:r w:rsidR="00E516F0">
        <w:rPr>
          <w:b/>
          <w:sz w:val="28"/>
          <w:szCs w:val="24"/>
        </w:rPr>
        <w:t>WHAT</w:t>
      </w:r>
      <w:r w:rsidRPr="00E516F0">
        <w:rPr>
          <w:sz w:val="28"/>
          <w:szCs w:val="24"/>
        </w:rPr>
        <w:t xml:space="preserve"> </w:t>
      </w:r>
      <w:r w:rsidR="00E516F0" w:rsidRPr="00E516F0">
        <w:rPr>
          <w:sz w:val="28"/>
          <w:szCs w:val="24"/>
        </w:rPr>
        <w:t>technologies</w:t>
      </w:r>
      <w:r w:rsidRPr="00E516F0">
        <w:rPr>
          <w:sz w:val="28"/>
          <w:szCs w:val="24"/>
        </w:rPr>
        <w:t xml:space="preserve"> have impacted the newspaper industry, then in pairs</w:t>
      </w:r>
      <w:r w:rsidR="00E516F0" w:rsidRPr="00E516F0">
        <w:rPr>
          <w:sz w:val="28"/>
          <w:szCs w:val="24"/>
        </w:rPr>
        <w:t xml:space="preserve"> make notes on </w:t>
      </w:r>
      <w:r w:rsidR="00E516F0">
        <w:rPr>
          <w:b/>
          <w:sz w:val="28"/>
          <w:szCs w:val="24"/>
        </w:rPr>
        <w:t>HOW</w:t>
      </w:r>
      <w:r w:rsidR="00E516F0">
        <w:rPr>
          <w:sz w:val="28"/>
          <w:szCs w:val="24"/>
        </w:rPr>
        <w:t xml:space="preserve"> you think it has changed the newspaper industry</w:t>
      </w:r>
    </w:p>
    <w:p w14:paraId="4BDB7EA1" w14:textId="60BF028B" w:rsidR="0030259A" w:rsidRPr="0030259A" w:rsidRDefault="00E516F0" w:rsidP="0030259A">
      <w:r>
        <w:rPr>
          <w:noProof/>
          <w:lang w:eastAsia="en-GB"/>
        </w:rPr>
        <w:drawing>
          <wp:inline distT="0" distB="0" distL="0" distR="0" wp14:anchorId="39C74222" wp14:editId="79E56C8B">
            <wp:extent cx="8904605" cy="4093698"/>
            <wp:effectExtent l="0" t="0" r="10795" b="254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4DE5B67" w14:textId="22CEE132" w:rsidR="0030259A" w:rsidRPr="00E516F0" w:rsidRDefault="0030259A" w:rsidP="0030259A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szCs w:val="24"/>
          <w:lang w:val="en-US"/>
        </w:rPr>
      </w:pPr>
      <w:r>
        <w:rPr>
          <w:rFonts w:asciiTheme="minorHAnsi" w:hAnsiTheme="minorHAnsi" w:cs="Arial"/>
          <w:b/>
          <w:i/>
          <w:sz w:val="28"/>
          <w:szCs w:val="30"/>
          <w:lang w:val="en-US"/>
        </w:rPr>
        <w:br/>
      </w:r>
      <w:r w:rsidRPr="0030259A">
        <w:rPr>
          <w:rFonts w:asciiTheme="minorHAnsi" w:hAnsiTheme="minorHAnsi" w:cs="Arial"/>
          <w:b/>
          <w:i/>
          <w:sz w:val="28"/>
          <w:szCs w:val="30"/>
          <w:lang w:val="en-US"/>
        </w:rPr>
        <w:t>See below for example exam questions</w:t>
      </w:r>
      <w:proofErr w:type="gramStart"/>
      <w:r w:rsidRPr="0030259A">
        <w:rPr>
          <w:rFonts w:asciiTheme="minorHAnsi" w:hAnsiTheme="minorHAnsi" w:cs="Arial"/>
          <w:b/>
          <w:i/>
          <w:sz w:val="28"/>
          <w:szCs w:val="30"/>
          <w:lang w:val="en-US"/>
        </w:rPr>
        <w:t>:</w:t>
      </w:r>
      <w:proofErr w:type="gramEnd"/>
      <w:r w:rsidRPr="0030259A">
        <w:rPr>
          <w:rFonts w:asciiTheme="minorHAnsi" w:hAnsiTheme="minorHAnsi" w:cs="Arial"/>
          <w:b/>
          <w:i/>
          <w:sz w:val="28"/>
          <w:szCs w:val="30"/>
          <w:lang w:val="en-US"/>
        </w:rPr>
        <w:br/>
      </w:r>
      <w:r w:rsidRPr="00E516F0">
        <w:rPr>
          <w:rFonts w:asciiTheme="minorHAnsi" w:hAnsiTheme="minorHAnsi" w:cs="Arial"/>
          <w:sz w:val="28"/>
          <w:szCs w:val="30"/>
          <w:lang w:val="en-US"/>
        </w:rPr>
        <w:t>What is a media conglomerate?</w:t>
      </w:r>
      <w:r w:rsidR="00B260DD">
        <w:rPr>
          <w:rFonts w:asciiTheme="minorHAnsi" w:hAnsiTheme="minorHAnsi" w:cs="Arial"/>
          <w:sz w:val="28"/>
          <w:szCs w:val="30"/>
          <w:lang w:val="en-US"/>
        </w:rPr>
        <w:tab/>
      </w:r>
      <w:r w:rsidR="00B260DD">
        <w:rPr>
          <w:rFonts w:asciiTheme="minorHAnsi" w:hAnsiTheme="minorHAnsi" w:cs="Arial"/>
          <w:sz w:val="28"/>
          <w:szCs w:val="30"/>
          <w:lang w:val="en-US"/>
        </w:rPr>
        <w:tab/>
      </w:r>
      <w:r w:rsidR="00B260DD">
        <w:rPr>
          <w:rFonts w:asciiTheme="minorHAnsi" w:hAnsiTheme="minorHAnsi" w:cs="Arial"/>
          <w:sz w:val="28"/>
          <w:szCs w:val="30"/>
          <w:lang w:val="en-US"/>
        </w:rPr>
        <w:tab/>
      </w:r>
      <w:r w:rsidR="00B260DD">
        <w:rPr>
          <w:rFonts w:asciiTheme="minorHAnsi" w:hAnsiTheme="minorHAnsi" w:cs="Arial"/>
          <w:sz w:val="28"/>
          <w:szCs w:val="30"/>
          <w:lang w:val="en-US"/>
        </w:rPr>
        <w:tab/>
      </w:r>
      <w:r w:rsidR="00B260DD">
        <w:rPr>
          <w:rFonts w:asciiTheme="minorHAnsi" w:hAnsiTheme="minorHAnsi" w:cs="Arial"/>
          <w:sz w:val="28"/>
          <w:szCs w:val="30"/>
          <w:lang w:val="en-US"/>
        </w:rPr>
        <w:tab/>
      </w:r>
      <w:r w:rsidR="00B260DD">
        <w:rPr>
          <w:rFonts w:asciiTheme="minorHAnsi" w:hAnsiTheme="minorHAnsi" w:cs="Arial"/>
          <w:sz w:val="28"/>
          <w:szCs w:val="30"/>
          <w:lang w:val="en-US"/>
        </w:rPr>
        <w:tab/>
      </w:r>
      <w:r w:rsidR="00B260DD">
        <w:rPr>
          <w:rFonts w:asciiTheme="minorHAnsi" w:hAnsiTheme="minorHAnsi" w:cs="Arial"/>
          <w:sz w:val="28"/>
          <w:szCs w:val="30"/>
          <w:lang w:val="en-US"/>
        </w:rPr>
        <w:tab/>
      </w:r>
      <w:r w:rsidR="00B260DD">
        <w:rPr>
          <w:rFonts w:asciiTheme="minorHAnsi" w:hAnsiTheme="minorHAnsi" w:cs="Arial"/>
          <w:sz w:val="28"/>
          <w:szCs w:val="30"/>
          <w:lang w:val="en-US"/>
        </w:rPr>
        <w:tab/>
      </w:r>
      <w:r w:rsidR="00B260DD">
        <w:rPr>
          <w:rFonts w:asciiTheme="minorHAnsi" w:hAnsiTheme="minorHAnsi" w:cs="Arial"/>
          <w:sz w:val="28"/>
          <w:szCs w:val="30"/>
          <w:lang w:val="en-US"/>
        </w:rPr>
        <w:tab/>
      </w:r>
      <w:r w:rsidR="00B260DD">
        <w:rPr>
          <w:rFonts w:asciiTheme="minorHAnsi" w:hAnsiTheme="minorHAnsi" w:cs="Arial"/>
          <w:sz w:val="28"/>
          <w:szCs w:val="30"/>
          <w:lang w:val="en-US"/>
        </w:rPr>
        <w:tab/>
      </w:r>
      <w:r w:rsidR="00B260DD">
        <w:rPr>
          <w:rFonts w:asciiTheme="minorHAnsi" w:hAnsiTheme="minorHAnsi" w:cs="Arial"/>
          <w:sz w:val="28"/>
          <w:szCs w:val="30"/>
          <w:lang w:val="en-US"/>
        </w:rPr>
        <w:tab/>
        <w:t xml:space="preserve">         </w:t>
      </w:r>
      <w:r w:rsidRPr="00E516F0">
        <w:rPr>
          <w:rFonts w:asciiTheme="minorHAnsi" w:hAnsiTheme="minorHAnsi" w:cs="Arial"/>
          <w:sz w:val="28"/>
          <w:szCs w:val="30"/>
          <w:lang w:val="en-US"/>
        </w:rPr>
        <w:t xml:space="preserve"> </w:t>
      </w:r>
      <w:r w:rsidR="0004390E">
        <w:rPr>
          <w:rFonts w:asciiTheme="minorHAnsi" w:hAnsiTheme="minorHAnsi" w:cs="Arial"/>
          <w:sz w:val="28"/>
          <w:szCs w:val="30"/>
          <w:lang w:val="en-US"/>
        </w:rPr>
        <w:t xml:space="preserve">         </w:t>
      </w:r>
      <w:r w:rsidRPr="00E516F0">
        <w:rPr>
          <w:rFonts w:asciiTheme="minorHAnsi" w:hAnsiTheme="minorHAnsi" w:cs="Arial"/>
          <w:sz w:val="28"/>
          <w:szCs w:val="30"/>
          <w:lang w:val="en-US"/>
        </w:rPr>
        <w:t xml:space="preserve">[1] </w:t>
      </w:r>
    </w:p>
    <w:p w14:paraId="7F319BBD" w14:textId="04073026" w:rsidR="00E516F0" w:rsidRPr="0030259A" w:rsidRDefault="00E516F0" w:rsidP="00E516F0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Arial"/>
          <w:sz w:val="28"/>
          <w:szCs w:val="30"/>
          <w:lang w:val="en-US"/>
        </w:rPr>
      </w:pPr>
      <w:r w:rsidRPr="00E516F0">
        <w:rPr>
          <w:rFonts w:asciiTheme="minorHAnsi" w:hAnsiTheme="minorHAnsi" w:cs="Arial"/>
          <w:sz w:val="28"/>
          <w:szCs w:val="30"/>
          <w:lang w:val="en-US"/>
        </w:rPr>
        <w:t xml:space="preserve">How have recent technological changes had an impact on the production and distribution of newspapers? </w:t>
      </w:r>
      <w:r w:rsidR="0004390E">
        <w:rPr>
          <w:rFonts w:asciiTheme="minorHAnsi" w:hAnsiTheme="minorHAnsi" w:cs="Arial"/>
          <w:sz w:val="28"/>
          <w:szCs w:val="30"/>
          <w:lang w:val="en-US"/>
        </w:rPr>
        <w:t xml:space="preserve">         </w:t>
      </w:r>
      <w:r w:rsidRPr="00E516F0">
        <w:rPr>
          <w:rFonts w:asciiTheme="minorHAnsi" w:hAnsiTheme="minorHAnsi" w:cs="Arial"/>
          <w:sz w:val="28"/>
          <w:szCs w:val="30"/>
          <w:lang w:val="en-US"/>
        </w:rPr>
        <w:t xml:space="preserve">[10] </w:t>
      </w:r>
      <w:bookmarkStart w:id="0" w:name="_GoBack"/>
      <w:bookmarkEnd w:id="0"/>
    </w:p>
    <w:p w14:paraId="659B8B88" w14:textId="3760C6A7" w:rsidR="004A5430" w:rsidRPr="00E516F0" w:rsidRDefault="004A5430">
      <w:pPr>
        <w:rPr>
          <w:rFonts w:asciiTheme="minorHAnsi" w:hAnsiTheme="minorHAnsi"/>
          <w:sz w:val="21"/>
        </w:rPr>
      </w:pPr>
    </w:p>
    <w:sectPr w:rsidR="004A5430" w:rsidRPr="00E516F0" w:rsidSect="00DD636C">
      <w:pgSz w:w="16840" w:h="11900" w:orient="landscape"/>
      <w:pgMar w:top="567" w:right="1361" w:bottom="851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E52F8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30"/>
    <w:rsid w:val="0004390E"/>
    <w:rsid w:val="002C0BFB"/>
    <w:rsid w:val="0030259A"/>
    <w:rsid w:val="004A5430"/>
    <w:rsid w:val="004B4E08"/>
    <w:rsid w:val="00B260DD"/>
    <w:rsid w:val="00DD636C"/>
    <w:rsid w:val="00E516F0"/>
    <w:rsid w:val="00E731B3"/>
    <w:rsid w:val="00EA7A9C"/>
    <w:rsid w:val="00EC7E2A"/>
    <w:rsid w:val="00F072B2"/>
    <w:rsid w:val="00F8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D8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2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EE8E97-F406-EF4A-AAC2-441A1273D381}" type="doc">
      <dgm:prSet loTypeId="urn:microsoft.com/office/officeart/2005/8/layout/vList5" loCatId="" qsTypeId="urn:microsoft.com/office/officeart/2005/8/quickstyle/simple4" qsCatId="simple" csTypeId="urn:microsoft.com/office/officeart/2005/8/colors/accent5_5" csCatId="accent5" phldr="1"/>
      <dgm:spPr/>
      <dgm:t>
        <a:bodyPr/>
        <a:lstStyle/>
        <a:p>
          <a:endParaRPr lang="en-US"/>
        </a:p>
      </dgm:t>
    </dgm:pt>
    <dgm:pt modelId="{A4ADAC8B-6EC5-0841-99EF-4D2626467B30}">
      <dgm:prSet phldrT="[Text]" custT="1"/>
      <dgm:spPr/>
      <dgm:t>
        <a:bodyPr/>
        <a:lstStyle/>
        <a:p>
          <a:r>
            <a:rPr lang="en-US" sz="3600"/>
            <a:t>WHAT? </a:t>
          </a:r>
        </a:p>
      </dgm:t>
    </dgm:pt>
    <dgm:pt modelId="{02B5C84F-05BC-1748-9143-21ADA750873C}" type="parTrans" cxnId="{AB4C13F7-0378-7C49-88C1-6C4D5DFFE324}">
      <dgm:prSet/>
      <dgm:spPr/>
      <dgm:t>
        <a:bodyPr/>
        <a:lstStyle/>
        <a:p>
          <a:endParaRPr lang="en-US"/>
        </a:p>
      </dgm:t>
    </dgm:pt>
    <dgm:pt modelId="{06C64699-B996-E340-8BDC-E326ED78377B}" type="sibTrans" cxnId="{AB4C13F7-0378-7C49-88C1-6C4D5DFFE324}">
      <dgm:prSet/>
      <dgm:spPr/>
      <dgm:t>
        <a:bodyPr/>
        <a:lstStyle/>
        <a:p>
          <a:endParaRPr lang="en-US"/>
        </a:p>
      </dgm:t>
    </dgm:pt>
    <dgm:pt modelId="{929DE635-0165-104D-8096-4A370C666C46}">
      <dgm:prSet phldrT="[Text]"/>
      <dgm:spPr/>
      <dgm:t>
        <a:bodyPr/>
        <a:lstStyle/>
        <a:p>
          <a:r>
            <a:rPr lang="en-US"/>
            <a:t>   </a:t>
          </a:r>
        </a:p>
      </dgm:t>
    </dgm:pt>
    <dgm:pt modelId="{3283A81D-8FFE-7144-A72B-90CE707849ED}" type="parTrans" cxnId="{47841674-2519-A94A-9F02-B5D38797FAAF}">
      <dgm:prSet/>
      <dgm:spPr/>
      <dgm:t>
        <a:bodyPr/>
        <a:lstStyle/>
        <a:p>
          <a:endParaRPr lang="en-US"/>
        </a:p>
      </dgm:t>
    </dgm:pt>
    <dgm:pt modelId="{58B7775D-EEB7-304D-9275-29F8A3591854}" type="sibTrans" cxnId="{47841674-2519-A94A-9F02-B5D38797FAAF}">
      <dgm:prSet/>
      <dgm:spPr/>
      <dgm:t>
        <a:bodyPr/>
        <a:lstStyle/>
        <a:p>
          <a:endParaRPr lang="en-US"/>
        </a:p>
      </dgm:t>
    </dgm:pt>
    <dgm:pt modelId="{5042025B-3D30-A442-AD8D-C6FAB7909BAA}">
      <dgm:prSet/>
      <dgm:spPr/>
      <dgm:t>
        <a:bodyPr/>
        <a:lstStyle/>
        <a:p>
          <a:r>
            <a:rPr lang="en-US"/>
            <a:t>   </a:t>
          </a:r>
        </a:p>
      </dgm:t>
    </dgm:pt>
    <dgm:pt modelId="{88EA55CE-D245-DB42-B454-0630D376BE23}" type="parTrans" cxnId="{4E7BED03-56F0-AD4E-802D-99F5EDBC0F44}">
      <dgm:prSet/>
      <dgm:spPr/>
      <dgm:t>
        <a:bodyPr/>
        <a:lstStyle/>
        <a:p>
          <a:endParaRPr lang="en-US"/>
        </a:p>
      </dgm:t>
    </dgm:pt>
    <dgm:pt modelId="{671F00CC-D05F-F14B-AD73-7579D92F45BF}" type="sibTrans" cxnId="{4E7BED03-56F0-AD4E-802D-99F5EDBC0F44}">
      <dgm:prSet/>
      <dgm:spPr/>
      <dgm:t>
        <a:bodyPr/>
        <a:lstStyle/>
        <a:p>
          <a:endParaRPr lang="en-US"/>
        </a:p>
      </dgm:t>
    </dgm:pt>
    <dgm:pt modelId="{A05A9CD5-D6D8-EC4C-8848-843CCE1E24E5}">
      <dgm:prSet phldrT="[Text]"/>
      <dgm:spPr/>
      <dgm:t>
        <a:bodyPr/>
        <a:lstStyle/>
        <a:p>
          <a:r>
            <a:rPr lang="en-US"/>
            <a:t>    </a:t>
          </a:r>
        </a:p>
      </dgm:t>
    </dgm:pt>
    <dgm:pt modelId="{FE72BF5C-8511-E843-87C2-18DDE84A619C}" type="sibTrans" cxnId="{D00CCE6C-2082-0E43-8A4D-3FF064BDB7E0}">
      <dgm:prSet/>
      <dgm:spPr/>
      <dgm:t>
        <a:bodyPr/>
        <a:lstStyle/>
        <a:p>
          <a:endParaRPr lang="en-US"/>
        </a:p>
      </dgm:t>
    </dgm:pt>
    <dgm:pt modelId="{1F9B7F01-FDA1-BE41-A9E5-90AB7117016A}" type="parTrans" cxnId="{D00CCE6C-2082-0E43-8A4D-3FF064BDB7E0}">
      <dgm:prSet/>
      <dgm:spPr/>
      <dgm:t>
        <a:bodyPr/>
        <a:lstStyle/>
        <a:p>
          <a:endParaRPr lang="en-US"/>
        </a:p>
      </dgm:t>
    </dgm:pt>
    <dgm:pt modelId="{5642A1E5-C37A-8142-B467-979E085821DB}">
      <dgm:prSet/>
      <dgm:spPr/>
      <dgm:t>
        <a:bodyPr/>
        <a:lstStyle/>
        <a:p>
          <a:endParaRPr lang="en-US"/>
        </a:p>
      </dgm:t>
    </dgm:pt>
    <dgm:pt modelId="{2221AD5D-8955-F241-B318-6FADE13924A8}" type="parTrans" cxnId="{D2B3CA66-6BDD-D646-8E51-EF44E0957E10}">
      <dgm:prSet/>
      <dgm:spPr/>
      <dgm:t>
        <a:bodyPr/>
        <a:lstStyle/>
        <a:p>
          <a:endParaRPr lang="en-US"/>
        </a:p>
      </dgm:t>
    </dgm:pt>
    <dgm:pt modelId="{C7F94A20-8A27-4648-9BE1-0ED45AEFCAC6}" type="sibTrans" cxnId="{D2B3CA66-6BDD-D646-8E51-EF44E0957E10}">
      <dgm:prSet/>
      <dgm:spPr/>
      <dgm:t>
        <a:bodyPr/>
        <a:lstStyle/>
        <a:p>
          <a:endParaRPr lang="en-US"/>
        </a:p>
      </dgm:t>
    </dgm:pt>
    <dgm:pt modelId="{F6E001AA-E4DD-3140-8588-80C3CB49988E}">
      <dgm:prSet/>
      <dgm:spPr/>
      <dgm:t>
        <a:bodyPr/>
        <a:lstStyle/>
        <a:p>
          <a:endParaRPr lang="en-US"/>
        </a:p>
      </dgm:t>
    </dgm:pt>
    <dgm:pt modelId="{34715D1A-9DC1-E440-8E12-B3B936792F29}" type="parTrans" cxnId="{BF135E4D-A276-BA4D-89B3-A6932F13751A}">
      <dgm:prSet/>
      <dgm:spPr/>
      <dgm:t>
        <a:bodyPr/>
        <a:lstStyle/>
        <a:p>
          <a:endParaRPr lang="en-US"/>
        </a:p>
      </dgm:t>
    </dgm:pt>
    <dgm:pt modelId="{9215BB42-F883-4A41-B21F-9E51EFA09655}" type="sibTrans" cxnId="{BF135E4D-A276-BA4D-89B3-A6932F13751A}">
      <dgm:prSet/>
      <dgm:spPr/>
      <dgm:t>
        <a:bodyPr/>
        <a:lstStyle/>
        <a:p>
          <a:endParaRPr lang="en-US"/>
        </a:p>
      </dgm:t>
    </dgm:pt>
    <dgm:pt modelId="{D2418382-A390-A144-BB34-9386A35894AA}">
      <dgm:prSet/>
      <dgm:spPr/>
      <dgm:t>
        <a:bodyPr/>
        <a:lstStyle/>
        <a:p>
          <a:endParaRPr lang="en-US"/>
        </a:p>
      </dgm:t>
    </dgm:pt>
    <dgm:pt modelId="{508AF31F-4878-A54D-9DB4-3A9DC115C329}" type="parTrans" cxnId="{5ACC972B-5024-1E40-84DB-CC6816929472}">
      <dgm:prSet/>
      <dgm:spPr/>
      <dgm:t>
        <a:bodyPr/>
        <a:lstStyle/>
        <a:p>
          <a:endParaRPr lang="en-US"/>
        </a:p>
      </dgm:t>
    </dgm:pt>
    <dgm:pt modelId="{E439887B-AC36-DB40-86F8-B4A15D030804}" type="sibTrans" cxnId="{5ACC972B-5024-1E40-84DB-CC6816929472}">
      <dgm:prSet/>
      <dgm:spPr/>
      <dgm:t>
        <a:bodyPr/>
        <a:lstStyle/>
        <a:p>
          <a:endParaRPr lang="en-US"/>
        </a:p>
      </dgm:t>
    </dgm:pt>
    <dgm:pt modelId="{820566CC-89A1-604C-AC23-B69C8B742800}">
      <dgm:prSet custT="1"/>
      <dgm:spPr/>
      <dgm:t>
        <a:bodyPr/>
        <a:lstStyle/>
        <a:p>
          <a:r>
            <a:rPr lang="en-US" sz="3600"/>
            <a:t>HOW?</a:t>
          </a:r>
        </a:p>
      </dgm:t>
    </dgm:pt>
    <dgm:pt modelId="{C4F8FEAF-6466-704D-911B-715BB3738A03}" type="parTrans" cxnId="{65C28920-D278-E240-A720-D0D258B0C425}">
      <dgm:prSet/>
      <dgm:spPr/>
      <dgm:t>
        <a:bodyPr/>
        <a:lstStyle/>
        <a:p>
          <a:endParaRPr lang="en-US"/>
        </a:p>
      </dgm:t>
    </dgm:pt>
    <dgm:pt modelId="{59E5F665-9E01-B84D-8154-9A237C41234A}" type="sibTrans" cxnId="{65C28920-D278-E240-A720-D0D258B0C425}">
      <dgm:prSet/>
      <dgm:spPr/>
      <dgm:t>
        <a:bodyPr/>
        <a:lstStyle/>
        <a:p>
          <a:endParaRPr lang="en-US"/>
        </a:p>
      </dgm:t>
    </dgm:pt>
    <dgm:pt modelId="{2DE0D313-9258-704C-BE57-2ABD750CE7C4}" type="pres">
      <dgm:prSet presAssocID="{C0EE8E97-F406-EF4A-AAC2-441A1273D38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CFC8A655-BD81-B446-8056-E708C163527E}" type="pres">
      <dgm:prSet presAssocID="{A4ADAC8B-6EC5-0841-99EF-4D2626467B30}" presName="linNode" presStyleCnt="0"/>
      <dgm:spPr/>
      <dgm:t>
        <a:bodyPr/>
        <a:lstStyle/>
        <a:p>
          <a:endParaRPr lang="en-GB"/>
        </a:p>
      </dgm:t>
    </dgm:pt>
    <dgm:pt modelId="{CA79B719-225B-654C-9606-2E179C695F4B}" type="pres">
      <dgm:prSet presAssocID="{A4ADAC8B-6EC5-0841-99EF-4D2626467B30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80C8BDB-C28A-2B44-BF13-5BD791C66250}" type="pres">
      <dgm:prSet presAssocID="{A4ADAC8B-6EC5-0841-99EF-4D2626467B30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B5CA64-19C3-7F4C-B9DF-A4C7C6EE41B3}" type="pres">
      <dgm:prSet presAssocID="{06C64699-B996-E340-8BDC-E326ED78377B}" presName="sp" presStyleCnt="0"/>
      <dgm:spPr/>
      <dgm:t>
        <a:bodyPr/>
        <a:lstStyle/>
        <a:p>
          <a:endParaRPr lang="en-GB"/>
        </a:p>
      </dgm:t>
    </dgm:pt>
    <dgm:pt modelId="{0F25D017-7EAA-9341-95FD-0B08B83962D5}" type="pres">
      <dgm:prSet presAssocID="{929DE635-0165-104D-8096-4A370C666C46}" presName="linNode" presStyleCnt="0"/>
      <dgm:spPr/>
      <dgm:t>
        <a:bodyPr/>
        <a:lstStyle/>
        <a:p>
          <a:endParaRPr lang="en-GB"/>
        </a:p>
      </dgm:t>
    </dgm:pt>
    <dgm:pt modelId="{42C66D31-83E4-3341-8507-B265BEF22302}" type="pres">
      <dgm:prSet presAssocID="{929DE635-0165-104D-8096-4A370C666C46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49A1D39-AA1A-8342-9B9F-F224C10FFC65}" type="pres">
      <dgm:prSet presAssocID="{929DE635-0165-104D-8096-4A370C666C46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84D8E58-D43E-8649-BF1A-863D618BA171}" type="pres">
      <dgm:prSet presAssocID="{58B7775D-EEB7-304D-9275-29F8A3591854}" presName="sp" presStyleCnt="0"/>
      <dgm:spPr/>
      <dgm:t>
        <a:bodyPr/>
        <a:lstStyle/>
        <a:p>
          <a:endParaRPr lang="en-GB"/>
        </a:p>
      </dgm:t>
    </dgm:pt>
    <dgm:pt modelId="{7B928736-17AA-5549-90C6-21D7F7225244}" type="pres">
      <dgm:prSet presAssocID="{A05A9CD5-D6D8-EC4C-8848-843CCE1E24E5}" presName="linNode" presStyleCnt="0"/>
      <dgm:spPr/>
      <dgm:t>
        <a:bodyPr/>
        <a:lstStyle/>
        <a:p>
          <a:endParaRPr lang="en-GB"/>
        </a:p>
      </dgm:t>
    </dgm:pt>
    <dgm:pt modelId="{FFCD1EAB-C33C-3C40-8012-F663B3C3C28E}" type="pres">
      <dgm:prSet presAssocID="{A05A9CD5-D6D8-EC4C-8848-843CCE1E24E5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7EB71A-B178-C842-AA05-5DC7251D4B7B}" type="pres">
      <dgm:prSet presAssocID="{A05A9CD5-D6D8-EC4C-8848-843CCE1E24E5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3CF23E-B82E-D64A-B9E2-FE845909035C}" type="pres">
      <dgm:prSet presAssocID="{FE72BF5C-8511-E843-87C2-18DDE84A619C}" presName="sp" presStyleCnt="0"/>
      <dgm:spPr/>
      <dgm:t>
        <a:bodyPr/>
        <a:lstStyle/>
        <a:p>
          <a:endParaRPr lang="en-GB"/>
        </a:p>
      </dgm:t>
    </dgm:pt>
    <dgm:pt modelId="{A0A734D0-8AE1-F945-807F-F2EFFCEA6CC6}" type="pres">
      <dgm:prSet presAssocID="{5042025B-3D30-A442-AD8D-C6FAB7909BAA}" presName="linNode" presStyleCnt="0"/>
      <dgm:spPr/>
      <dgm:t>
        <a:bodyPr/>
        <a:lstStyle/>
        <a:p>
          <a:endParaRPr lang="en-GB"/>
        </a:p>
      </dgm:t>
    </dgm:pt>
    <dgm:pt modelId="{1D61A459-9D68-B04D-BE4D-9862168D741B}" type="pres">
      <dgm:prSet presAssocID="{5042025B-3D30-A442-AD8D-C6FAB7909BAA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DC11F1-13AE-7244-923A-9D529C5BF39D}" type="pres">
      <dgm:prSet presAssocID="{5042025B-3D30-A442-AD8D-C6FAB7909BAA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E67C6327-B95F-DC46-823F-6966C28DBAB9}" type="presOf" srcId="{D2418382-A390-A144-BB34-9386A35894AA}" destId="{647EB71A-B178-C842-AA05-5DC7251D4B7B}" srcOrd="0" destOrd="0" presId="urn:microsoft.com/office/officeart/2005/8/layout/vList5"/>
    <dgm:cxn modelId="{218AE480-6F5D-444B-B8E3-CD87A4DDC872}" type="presOf" srcId="{A05A9CD5-D6D8-EC4C-8848-843CCE1E24E5}" destId="{FFCD1EAB-C33C-3C40-8012-F663B3C3C28E}" srcOrd="0" destOrd="0" presId="urn:microsoft.com/office/officeart/2005/8/layout/vList5"/>
    <dgm:cxn modelId="{AB4C13F7-0378-7C49-88C1-6C4D5DFFE324}" srcId="{C0EE8E97-F406-EF4A-AAC2-441A1273D381}" destId="{A4ADAC8B-6EC5-0841-99EF-4D2626467B30}" srcOrd="0" destOrd="0" parTransId="{02B5C84F-05BC-1748-9143-21ADA750873C}" sibTransId="{06C64699-B996-E340-8BDC-E326ED78377B}"/>
    <dgm:cxn modelId="{5ACC972B-5024-1E40-84DB-CC6816929472}" srcId="{A05A9CD5-D6D8-EC4C-8848-843CCE1E24E5}" destId="{D2418382-A390-A144-BB34-9386A35894AA}" srcOrd="0" destOrd="0" parTransId="{508AF31F-4878-A54D-9DB4-3A9DC115C329}" sibTransId="{E439887B-AC36-DB40-86F8-B4A15D030804}"/>
    <dgm:cxn modelId="{D00CCE6C-2082-0E43-8A4D-3FF064BDB7E0}" srcId="{C0EE8E97-F406-EF4A-AAC2-441A1273D381}" destId="{A05A9CD5-D6D8-EC4C-8848-843CCE1E24E5}" srcOrd="2" destOrd="0" parTransId="{1F9B7F01-FDA1-BE41-A9E5-90AB7117016A}" sibTransId="{FE72BF5C-8511-E843-87C2-18DDE84A619C}"/>
    <dgm:cxn modelId="{AE13567F-95DB-1F4F-854E-69EA5C87ECC5}" type="presOf" srcId="{5642A1E5-C37A-8142-B467-979E085821DB}" destId="{9EDC11F1-13AE-7244-923A-9D529C5BF39D}" srcOrd="0" destOrd="0" presId="urn:microsoft.com/office/officeart/2005/8/layout/vList5"/>
    <dgm:cxn modelId="{8B1EBD8E-0BD6-184D-9263-9CCE72F6C948}" type="presOf" srcId="{929DE635-0165-104D-8096-4A370C666C46}" destId="{42C66D31-83E4-3341-8507-B265BEF22302}" srcOrd="0" destOrd="0" presId="urn:microsoft.com/office/officeart/2005/8/layout/vList5"/>
    <dgm:cxn modelId="{D2B3CA66-6BDD-D646-8E51-EF44E0957E10}" srcId="{5042025B-3D30-A442-AD8D-C6FAB7909BAA}" destId="{5642A1E5-C37A-8142-B467-979E085821DB}" srcOrd="0" destOrd="0" parTransId="{2221AD5D-8955-F241-B318-6FADE13924A8}" sibTransId="{C7F94A20-8A27-4648-9BE1-0ED45AEFCAC6}"/>
    <dgm:cxn modelId="{62B7D319-7CDF-8349-91A6-1E03AEC6A90C}" type="presOf" srcId="{C0EE8E97-F406-EF4A-AAC2-441A1273D381}" destId="{2DE0D313-9258-704C-BE57-2ABD750CE7C4}" srcOrd="0" destOrd="0" presId="urn:microsoft.com/office/officeart/2005/8/layout/vList5"/>
    <dgm:cxn modelId="{58168127-A6F7-6141-9010-CD5935127781}" type="presOf" srcId="{820566CC-89A1-604C-AC23-B69C8B742800}" destId="{380C8BDB-C28A-2B44-BF13-5BD791C66250}" srcOrd="0" destOrd="0" presId="urn:microsoft.com/office/officeart/2005/8/layout/vList5"/>
    <dgm:cxn modelId="{65C28920-D278-E240-A720-D0D258B0C425}" srcId="{A4ADAC8B-6EC5-0841-99EF-4D2626467B30}" destId="{820566CC-89A1-604C-AC23-B69C8B742800}" srcOrd="0" destOrd="0" parTransId="{C4F8FEAF-6466-704D-911B-715BB3738A03}" sibTransId="{59E5F665-9E01-B84D-8154-9A237C41234A}"/>
    <dgm:cxn modelId="{BF135E4D-A276-BA4D-89B3-A6932F13751A}" srcId="{929DE635-0165-104D-8096-4A370C666C46}" destId="{F6E001AA-E4DD-3140-8588-80C3CB49988E}" srcOrd="0" destOrd="0" parTransId="{34715D1A-9DC1-E440-8E12-B3B936792F29}" sibTransId="{9215BB42-F883-4A41-B21F-9E51EFA09655}"/>
    <dgm:cxn modelId="{EE044FB9-3CFD-E74C-BD6D-B60F70BAEC95}" type="presOf" srcId="{5042025B-3D30-A442-AD8D-C6FAB7909BAA}" destId="{1D61A459-9D68-B04D-BE4D-9862168D741B}" srcOrd="0" destOrd="0" presId="urn:microsoft.com/office/officeart/2005/8/layout/vList5"/>
    <dgm:cxn modelId="{47841674-2519-A94A-9F02-B5D38797FAAF}" srcId="{C0EE8E97-F406-EF4A-AAC2-441A1273D381}" destId="{929DE635-0165-104D-8096-4A370C666C46}" srcOrd="1" destOrd="0" parTransId="{3283A81D-8FFE-7144-A72B-90CE707849ED}" sibTransId="{58B7775D-EEB7-304D-9275-29F8A3591854}"/>
    <dgm:cxn modelId="{CF8EEE33-6FD1-7B48-80C5-E6930D625843}" type="presOf" srcId="{F6E001AA-E4DD-3140-8588-80C3CB49988E}" destId="{849A1D39-AA1A-8342-9B9F-F224C10FFC65}" srcOrd="0" destOrd="0" presId="urn:microsoft.com/office/officeart/2005/8/layout/vList5"/>
    <dgm:cxn modelId="{5A6B9F5B-AC59-7A44-9FCE-336A3C28FEE0}" type="presOf" srcId="{A4ADAC8B-6EC5-0841-99EF-4D2626467B30}" destId="{CA79B719-225B-654C-9606-2E179C695F4B}" srcOrd="0" destOrd="0" presId="urn:microsoft.com/office/officeart/2005/8/layout/vList5"/>
    <dgm:cxn modelId="{4E7BED03-56F0-AD4E-802D-99F5EDBC0F44}" srcId="{C0EE8E97-F406-EF4A-AAC2-441A1273D381}" destId="{5042025B-3D30-A442-AD8D-C6FAB7909BAA}" srcOrd="3" destOrd="0" parTransId="{88EA55CE-D245-DB42-B454-0630D376BE23}" sibTransId="{671F00CC-D05F-F14B-AD73-7579D92F45BF}"/>
    <dgm:cxn modelId="{0F221499-A22B-E440-87D1-65D7C41E2834}" type="presParOf" srcId="{2DE0D313-9258-704C-BE57-2ABD750CE7C4}" destId="{CFC8A655-BD81-B446-8056-E708C163527E}" srcOrd="0" destOrd="0" presId="urn:microsoft.com/office/officeart/2005/8/layout/vList5"/>
    <dgm:cxn modelId="{80F15B6C-A386-6B40-AEF8-CD0E48EBB580}" type="presParOf" srcId="{CFC8A655-BD81-B446-8056-E708C163527E}" destId="{CA79B719-225B-654C-9606-2E179C695F4B}" srcOrd="0" destOrd="0" presId="urn:microsoft.com/office/officeart/2005/8/layout/vList5"/>
    <dgm:cxn modelId="{5BE6F024-6FDE-9844-9FC3-F0B45D143650}" type="presParOf" srcId="{CFC8A655-BD81-B446-8056-E708C163527E}" destId="{380C8BDB-C28A-2B44-BF13-5BD791C66250}" srcOrd="1" destOrd="0" presId="urn:microsoft.com/office/officeart/2005/8/layout/vList5"/>
    <dgm:cxn modelId="{0FF118A5-3C98-9B44-8858-A8D54FDA934C}" type="presParOf" srcId="{2DE0D313-9258-704C-BE57-2ABD750CE7C4}" destId="{12B5CA64-19C3-7F4C-B9DF-A4C7C6EE41B3}" srcOrd="1" destOrd="0" presId="urn:microsoft.com/office/officeart/2005/8/layout/vList5"/>
    <dgm:cxn modelId="{AE3CEA5A-143C-7841-AE68-6F1164AA4710}" type="presParOf" srcId="{2DE0D313-9258-704C-BE57-2ABD750CE7C4}" destId="{0F25D017-7EAA-9341-95FD-0B08B83962D5}" srcOrd="2" destOrd="0" presId="urn:microsoft.com/office/officeart/2005/8/layout/vList5"/>
    <dgm:cxn modelId="{11D767D7-8D34-5645-9F32-3FCE3B67E6A4}" type="presParOf" srcId="{0F25D017-7EAA-9341-95FD-0B08B83962D5}" destId="{42C66D31-83E4-3341-8507-B265BEF22302}" srcOrd="0" destOrd="0" presId="urn:microsoft.com/office/officeart/2005/8/layout/vList5"/>
    <dgm:cxn modelId="{72BAB671-3E26-3143-878B-CBCDF2D00601}" type="presParOf" srcId="{0F25D017-7EAA-9341-95FD-0B08B83962D5}" destId="{849A1D39-AA1A-8342-9B9F-F224C10FFC65}" srcOrd="1" destOrd="0" presId="urn:microsoft.com/office/officeart/2005/8/layout/vList5"/>
    <dgm:cxn modelId="{3255ADE4-32D9-1B45-85EB-080AE2AAFC69}" type="presParOf" srcId="{2DE0D313-9258-704C-BE57-2ABD750CE7C4}" destId="{184D8E58-D43E-8649-BF1A-863D618BA171}" srcOrd="3" destOrd="0" presId="urn:microsoft.com/office/officeart/2005/8/layout/vList5"/>
    <dgm:cxn modelId="{1DFBB83F-5F47-F842-93A0-BD258D048A64}" type="presParOf" srcId="{2DE0D313-9258-704C-BE57-2ABD750CE7C4}" destId="{7B928736-17AA-5549-90C6-21D7F7225244}" srcOrd="4" destOrd="0" presId="urn:microsoft.com/office/officeart/2005/8/layout/vList5"/>
    <dgm:cxn modelId="{53E7766C-B8BD-D141-9F01-D3BC1324BD9B}" type="presParOf" srcId="{7B928736-17AA-5549-90C6-21D7F7225244}" destId="{FFCD1EAB-C33C-3C40-8012-F663B3C3C28E}" srcOrd="0" destOrd="0" presId="urn:microsoft.com/office/officeart/2005/8/layout/vList5"/>
    <dgm:cxn modelId="{578E5138-C367-4D47-8213-E82F3AB23608}" type="presParOf" srcId="{7B928736-17AA-5549-90C6-21D7F7225244}" destId="{647EB71A-B178-C842-AA05-5DC7251D4B7B}" srcOrd="1" destOrd="0" presId="urn:microsoft.com/office/officeart/2005/8/layout/vList5"/>
    <dgm:cxn modelId="{487A6BDA-D459-7A4F-8DF3-5809076756EE}" type="presParOf" srcId="{2DE0D313-9258-704C-BE57-2ABD750CE7C4}" destId="{5F3CF23E-B82E-D64A-B9E2-FE845909035C}" srcOrd="5" destOrd="0" presId="urn:microsoft.com/office/officeart/2005/8/layout/vList5"/>
    <dgm:cxn modelId="{59F09013-637D-9440-B5D1-3D7689F2B119}" type="presParOf" srcId="{2DE0D313-9258-704C-BE57-2ABD750CE7C4}" destId="{A0A734D0-8AE1-F945-807F-F2EFFCEA6CC6}" srcOrd="6" destOrd="0" presId="urn:microsoft.com/office/officeart/2005/8/layout/vList5"/>
    <dgm:cxn modelId="{8BBC7DAB-DB58-C14D-9E5F-C0067A5388E2}" type="presParOf" srcId="{A0A734D0-8AE1-F945-807F-F2EFFCEA6CC6}" destId="{1D61A459-9D68-B04D-BE4D-9862168D741B}" srcOrd="0" destOrd="0" presId="urn:microsoft.com/office/officeart/2005/8/layout/vList5"/>
    <dgm:cxn modelId="{FAC8B068-0ECB-3440-AF09-D5F7677F5040}" type="presParOf" srcId="{A0A734D0-8AE1-F945-807F-F2EFFCEA6CC6}" destId="{9EDC11F1-13AE-7244-923A-9D529C5BF39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0C8BDB-C28A-2B44-BF13-5BD791C66250}">
      <dsp:nvSpPr>
        <dsp:cNvPr id="0" name=""/>
        <dsp:cNvSpPr/>
      </dsp:nvSpPr>
      <dsp:spPr>
        <a:xfrm rot="5400000">
          <a:off x="5660953" y="-2354701"/>
          <a:ext cx="788356" cy="5698947"/>
        </a:xfrm>
        <a:prstGeom prst="round2Same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3600" kern="1200"/>
            <a:t>HOW?</a:t>
          </a:r>
        </a:p>
      </dsp:txBody>
      <dsp:txXfrm rot="-5400000">
        <a:off x="3205658" y="139078"/>
        <a:ext cx="5660463" cy="711388"/>
      </dsp:txXfrm>
    </dsp:sp>
    <dsp:sp modelId="{CA79B719-225B-654C-9606-2E179C695F4B}">
      <dsp:nvSpPr>
        <dsp:cNvPr id="0" name=""/>
        <dsp:cNvSpPr/>
      </dsp:nvSpPr>
      <dsp:spPr>
        <a:xfrm>
          <a:off x="0" y="2048"/>
          <a:ext cx="3205657" cy="985445"/>
        </a:xfrm>
        <a:prstGeom prst="roundRect">
          <a:avLst/>
        </a:prstGeom>
        <a:gradFill rotWithShape="0">
          <a:gsLst>
            <a:gs pos="0">
              <a:schemeClr val="accent5">
                <a:alpha val="9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9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9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7160" tIns="68580" rIns="137160" bIns="6858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kern="1200"/>
            <a:t>WHAT? </a:t>
          </a:r>
        </a:p>
      </dsp:txBody>
      <dsp:txXfrm>
        <a:off x="48105" y="50153"/>
        <a:ext cx="3109447" cy="889235"/>
      </dsp:txXfrm>
    </dsp:sp>
    <dsp:sp modelId="{849A1D39-AA1A-8342-9B9F-F224C10FFC65}">
      <dsp:nvSpPr>
        <dsp:cNvPr id="0" name=""/>
        <dsp:cNvSpPr/>
      </dsp:nvSpPr>
      <dsp:spPr>
        <a:xfrm rot="5400000">
          <a:off x="5660953" y="-1319983"/>
          <a:ext cx="788356" cy="5698947"/>
        </a:xfrm>
        <a:prstGeom prst="round2Same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76200" rIns="152400" bIns="76200" numCol="1" spcCol="1270" anchor="ctr" anchorCtr="0">
          <a:noAutofit/>
        </a:bodyPr>
        <a:lstStyle/>
        <a:p>
          <a:pPr marL="285750" lvl="1" indent="-285750" algn="l" defTabSz="1778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4000" kern="1200"/>
        </a:p>
      </dsp:txBody>
      <dsp:txXfrm rot="-5400000">
        <a:off x="3205658" y="1173796"/>
        <a:ext cx="5660463" cy="711388"/>
      </dsp:txXfrm>
    </dsp:sp>
    <dsp:sp modelId="{42C66D31-83E4-3341-8507-B265BEF22302}">
      <dsp:nvSpPr>
        <dsp:cNvPr id="0" name=""/>
        <dsp:cNvSpPr/>
      </dsp:nvSpPr>
      <dsp:spPr>
        <a:xfrm>
          <a:off x="0" y="1036766"/>
          <a:ext cx="3205657" cy="985445"/>
        </a:xfrm>
        <a:prstGeom prst="roundRect">
          <a:avLst/>
        </a:prstGeom>
        <a:gradFill rotWithShape="0">
          <a:gsLst>
            <a:gs pos="0">
              <a:schemeClr val="accent5">
                <a:alpha val="90000"/>
                <a:hueOff val="0"/>
                <a:satOff val="0"/>
                <a:lumOff val="0"/>
                <a:alphaOff val="-13333"/>
                <a:satMod val="103000"/>
                <a:lumMod val="102000"/>
                <a:tint val="94000"/>
              </a:schemeClr>
            </a:gs>
            <a:gs pos="50000">
              <a:schemeClr val="accent5">
                <a:alpha val="90000"/>
                <a:hueOff val="0"/>
                <a:satOff val="0"/>
                <a:lumOff val="0"/>
                <a:alphaOff val="-13333"/>
                <a:satMod val="110000"/>
                <a:lumMod val="100000"/>
                <a:shade val="100000"/>
              </a:schemeClr>
            </a:gs>
            <a:gs pos="100000">
              <a:schemeClr val="accent5">
                <a:alpha val="90000"/>
                <a:hueOff val="0"/>
                <a:satOff val="0"/>
                <a:lumOff val="0"/>
                <a:alphaOff val="-13333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0" tIns="95250" rIns="190500" bIns="95250" numCol="1" spcCol="1270" anchor="ctr" anchorCtr="0">
          <a:noAutofit/>
        </a:bodyPr>
        <a:lstStyle/>
        <a:p>
          <a:pPr lvl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0" kern="1200"/>
            <a:t>   </a:t>
          </a:r>
        </a:p>
      </dsp:txBody>
      <dsp:txXfrm>
        <a:off x="48105" y="1084871"/>
        <a:ext cx="3109447" cy="889235"/>
      </dsp:txXfrm>
    </dsp:sp>
    <dsp:sp modelId="{647EB71A-B178-C842-AA05-5DC7251D4B7B}">
      <dsp:nvSpPr>
        <dsp:cNvPr id="0" name=""/>
        <dsp:cNvSpPr/>
      </dsp:nvSpPr>
      <dsp:spPr>
        <a:xfrm rot="5400000">
          <a:off x="5660953" y="-285265"/>
          <a:ext cx="788356" cy="5698947"/>
        </a:xfrm>
        <a:prstGeom prst="round2Same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76200" rIns="152400" bIns="76200" numCol="1" spcCol="1270" anchor="ctr" anchorCtr="0">
          <a:noAutofit/>
        </a:bodyPr>
        <a:lstStyle/>
        <a:p>
          <a:pPr marL="285750" lvl="1" indent="-285750" algn="l" defTabSz="1778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4000" kern="1200"/>
        </a:p>
      </dsp:txBody>
      <dsp:txXfrm rot="-5400000">
        <a:off x="3205658" y="2208514"/>
        <a:ext cx="5660463" cy="711388"/>
      </dsp:txXfrm>
    </dsp:sp>
    <dsp:sp modelId="{FFCD1EAB-C33C-3C40-8012-F663B3C3C28E}">
      <dsp:nvSpPr>
        <dsp:cNvPr id="0" name=""/>
        <dsp:cNvSpPr/>
      </dsp:nvSpPr>
      <dsp:spPr>
        <a:xfrm>
          <a:off x="0" y="2071485"/>
          <a:ext cx="3205657" cy="985445"/>
        </a:xfrm>
        <a:prstGeom prst="roundRect">
          <a:avLst/>
        </a:prstGeom>
        <a:gradFill rotWithShape="0">
          <a:gsLst>
            <a:gs pos="0">
              <a:schemeClr val="accent5">
                <a:alpha val="90000"/>
                <a:hueOff val="0"/>
                <a:satOff val="0"/>
                <a:lumOff val="0"/>
                <a:alphaOff val="-26667"/>
                <a:satMod val="103000"/>
                <a:lumMod val="102000"/>
                <a:tint val="94000"/>
              </a:schemeClr>
            </a:gs>
            <a:gs pos="50000">
              <a:schemeClr val="accent5">
                <a:alpha val="90000"/>
                <a:hueOff val="0"/>
                <a:satOff val="0"/>
                <a:lumOff val="0"/>
                <a:alphaOff val="-26667"/>
                <a:satMod val="110000"/>
                <a:lumMod val="100000"/>
                <a:shade val="100000"/>
              </a:schemeClr>
            </a:gs>
            <a:gs pos="100000">
              <a:schemeClr val="accent5">
                <a:alpha val="90000"/>
                <a:hueOff val="0"/>
                <a:satOff val="0"/>
                <a:lumOff val="0"/>
                <a:alphaOff val="-26667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0" tIns="95250" rIns="190500" bIns="95250" numCol="1" spcCol="1270" anchor="ctr" anchorCtr="0">
          <a:noAutofit/>
        </a:bodyPr>
        <a:lstStyle/>
        <a:p>
          <a:pPr lvl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0" kern="1200"/>
            <a:t>    </a:t>
          </a:r>
        </a:p>
      </dsp:txBody>
      <dsp:txXfrm>
        <a:off x="48105" y="2119590"/>
        <a:ext cx="3109447" cy="889235"/>
      </dsp:txXfrm>
    </dsp:sp>
    <dsp:sp modelId="{9EDC11F1-13AE-7244-923A-9D529C5BF39D}">
      <dsp:nvSpPr>
        <dsp:cNvPr id="0" name=""/>
        <dsp:cNvSpPr/>
      </dsp:nvSpPr>
      <dsp:spPr>
        <a:xfrm rot="5400000">
          <a:off x="5660953" y="749452"/>
          <a:ext cx="788356" cy="5698947"/>
        </a:xfrm>
        <a:prstGeom prst="round2Same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76200" rIns="152400" bIns="76200" numCol="1" spcCol="1270" anchor="ctr" anchorCtr="0">
          <a:noAutofit/>
        </a:bodyPr>
        <a:lstStyle/>
        <a:p>
          <a:pPr marL="285750" lvl="1" indent="-285750" algn="l" defTabSz="1778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4000" kern="1200"/>
        </a:p>
      </dsp:txBody>
      <dsp:txXfrm rot="-5400000">
        <a:off x="3205658" y="3243231"/>
        <a:ext cx="5660463" cy="711388"/>
      </dsp:txXfrm>
    </dsp:sp>
    <dsp:sp modelId="{1D61A459-9D68-B04D-BE4D-9862168D741B}">
      <dsp:nvSpPr>
        <dsp:cNvPr id="0" name=""/>
        <dsp:cNvSpPr/>
      </dsp:nvSpPr>
      <dsp:spPr>
        <a:xfrm>
          <a:off x="0" y="3106203"/>
          <a:ext cx="3205657" cy="985445"/>
        </a:xfrm>
        <a:prstGeom prst="roundRect">
          <a:avLst/>
        </a:prstGeom>
        <a:gradFill rotWithShape="0">
          <a:gsLst>
            <a:gs pos="0">
              <a:schemeClr val="accent5">
                <a:alpha val="90000"/>
                <a:hueOff val="0"/>
                <a:satOff val="0"/>
                <a:lumOff val="0"/>
                <a:alphaOff val="-40000"/>
                <a:satMod val="103000"/>
                <a:lumMod val="102000"/>
                <a:tint val="94000"/>
              </a:schemeClr>
            </a:gs>
            <a:gs pos="50000">
              <a:schemeClr val="accent5">
                <a:alpha val="90000"/>
                <a:hueOff val="0"/>
                <a:satOff val="0"/>
                <a:lumOff val="0"/>
                <a:alphaOff val="-4000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90000"/>
                <a:hueOff val="0"/>
                <a:satOff val="0"/>
                <a:lumOff val="0"/>
                <a:alphaOff val="-4000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0" tIns="95250" rIns="190500" bIns="95250" numCol="1" spcCol="1270" anchor="ctr" anchorCtr="0">
          <a:noAutofit/>
        </a:bodyPr>
        <a:lstStyle/>
        <a:p>
          <a:pPr lvl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0" kern="1200"/>
            <a:t>   </a:t>
          </a:r>
        </a:p>
      </dsp:txBody>
      <dsp:txXfrm>
        <a:off x="48105" y="3154308"/>
        <a:ext cx="3109447" cy="8892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5DB14AB4</Template>
  <TotalTime>24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L. Free</cp:lastModifiedBy>
  <cp:revision>7</cp:revision>
  <dcterms:created xsi:type="dcterms:W3CDTF">2017-11-19T14:27:00Z</dcterms:created>
  <dcterms:modified xsi:type="dcterms:W3CDTF">2017-11-20T16:58:00Z</dcterms:modified>
</cp:coreProperties>
</file>