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58A6" w14:textId="77777777" w:rsidR="003944CD" w:rsidRPr="00487390" w:rsidRDefault="003944CD" w:rsidP="003944CD">
      <w:pPr>
        <w:jc w:val="center"/>
        <w:rPr>
          <w:sz w:val="24"/>
          <w:szCs w:val="24"/>
        </w:rPr>
      </w:pPr>
      <w:r w:rsidRPr="00487390">
        <w:rPr>
          <w:b/>
          <w:bCs/>
          <w:iCs/>
          <w:sz w:val="24"/>
          <w:szCs w:val="24"/>
        </w:rPr>
        <w:t>AS Component 1: Investigating the Media</w:t>
      </w:r>
    </w:p>
    <w:p w14:paraId="660E0596" w14:textId="77777777" w:rsidR="00C169C1" w:rsidRDefault="00C169C1" w:rsidP="003944CD">
      <w:pPr>
        <w:jc w:val="center"/>
        <w:rPr>
          <w:b/>
          <w:sz w:val="24"/>
          <w:szCs w:val="24"/>
        </w:rPr>
      </w:pPr>
    </w:p>
    <w:p w14:paraId="5426889D" w14:textId="40479AFE" w:rsidR="006E1A6D" w:rsidRDefault="003944CD" w:rsidP="00E31E13">
      <w:pPr>
        <w:ind w:left="142"/>
        <w:jc w:val="center"/>
        <w:rPr>
          <w:b/>
          <w:sz w:val="24"/>
          <w:szCs w:val="24"/>
        </w:rPr>
      </w:pPr>
      <w:r w:rsidRPr="003944CD">
        <w:rPr>
          <w:b/>
          <w:sz w:val="24"/>
          <w:szCs w:val="24"/>
        </w:rPr>
        <w:t>PATTERNS OF CONSUMPTION IN THE NEWSPAPER INDUSTRY</w:t>
      </w:r>
    </w:p>
    <w:p w14:paraId="478A3C01" w14:textId="77777777" w:rsidR="00E31E13" w:rsidRPr="003944CD" w:rsidRDefault="00E31E13" w:rsidP="00E31E13">
      <w:pPr>
        <w:ind w:left="142"/>
        <w:jc w:val="center"/>
        <w:rPr>
          <w:b/>
          <w:sz w:val="24"/>
          <w:szCs w:val="24"/>
        </w:rPr>
      </w:pPr>
    </w:p>
    <w:p w14:paraId="6553D443" w14:textId="77777777" w:rsidR="00A916C6" w:rsidRDefault="00A916C6" w:rsidP="00E31E13">
      <w:pPr>
        <w:pStyle w:val="ListParagraph"/>
        <w:numPr>
          <w:ilvl w:val="0"/>
          <w:numId w:val="3"/>
        </w:numPr>
        <w:ind w:left="142"/>
        <w:rPr>
          <w:sz w:val="24"/>
          <w:szCs w:val="24"/>
        </w:rPr>
      </w:pPr>
      <w:r w:rsidRPr="007E41F9">
        <w:rPr>
          <w:sz w:val="24"/>
          <w:szCs w:val="24"/>
        </w:rPr>
        <w:t>Print readership is steadily declining, newspapers are closing, and journalists with decades of experience are being laid off.</w:t>
      </w:r>
    </w:p>
    <w:p w14:paraId="1A73323E" w14:textId="77777777" w:rsidR="007E41F9" w:rsidRPr="007E41F9" w:rsidRDefault="007E41F9" w:rsidP="00E31E13">
      <w:pPr>
        <w:pStyle w:val="ListParagraph"/>
        <w:ind w:left="142"/>
        <w:rPr>
          <w:sz w:val="24"/>
          <w:szCs w:val="24"/>
        </w:rPr>
      </w:pPr>
    </w:p>
    <w:p w14:paraId="505B35A3" w14:textId="3BC49A04" w:rsidR="007E41F9" w:rsidRPr="007E41F9" w:rsidRDefault="00A916C6" w:rsidP="00E31E13">
      <w:pPr>
        <w:pStyle w:val="ListParagraph"/>
        <w:numPr>
          <w:ilvl w:val="0"/>
          <w:numId w:val="3"/>
        </w:numPr>
        <w:ind w:left="142"/>
        <w:rPr>
          <w:sz w:val="24"/>
          <w:szCs w:val="24"/>
        </w:rPr>
      </w:pPr>
      <w:r w:rsidRPr="007E41F9">
        <w:rPr>
          <w:sz w:val="24"/>
          <w:szCs w:val="24"/>
        </w:rPr>
        <w:t>Newspapers rely heavily upon advertisements, but print readership has been declining so new digital focus seems to be the only option</w:t>
      </w:r>
      <w:r w:rsidR="007E41F9">
        <w:rPr>
          <w:sz w:val="24"/>
          <w:szCs w:val="24"/>
        </w:rPr>
        <w:br/>
      </w:r>
    </w:p>
    <w:p w14:paraId="78D98420" w14:textId="7A7A76AB" w:rsidR="00A916C6" w:rsidRPr="007E41F9" w:rsidRDefault="00A916C6" w:rsidP="00E31E13">
      <w:pPr>
        <w:pStyle w:val="ListParagraph"/>
        <w:numPr>
          <w:ilvl w:val="0"/>
          <w:numId w:val="3"/>
        </w:numPr>
        <w:ind w:left="142"/>
        <w:rPr>
          <w:sz w:val="24"/>
          <w:szCs w:val="24"/>
        </w:rPr>
      </w:pPr>
      <w:r w:rsidRPr="007E41F9">
        <w:rPr>
          <w:sz w:val="24"/>
          <w:szCs w:val="24"/>
        </w:rPr>
        <w:t>Electronic news, as it is currently consumed, is a disaster for newspapers, because the industry hasn't figured out how to monetise it. According to an industry report released this month, the newspaper industry gains £1 of electronic news revenue for every £10 it loses on the print side.</w:t>
      </w:r>
    </w:p>
    <w:p w14:paraId="4BAEC6CC" w14:textId="4727728F" w:rsidR="00A916C6" w:rsidRPr="003944CD" w:rsidRDefault="003944CD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7890" wp14:editId="462B7FF7">
                <wp:simplePos x="0" y="0"/>
                <wp:positionH relativeFrom="column">
                  <wp:posOffset>796290</wp:posOffset>
                </wp:positionH>
                <wp:positionV relativeFrom="paragraph">
                  <wp:posOffset>76835</wp:posOffset>
                </wp:positionV>
                <wp:extent cx="4231640" cy="558800"/>
                <wp:effectExtent l="0" t="0" r="35560" b="25400"/>
                <wp:wrapSquare wrapText="bothSides"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DC22" w14:textId="42A508BA" w:rsidR="00A916C6" w:rsidRPr="003944CD" w:rsidRDefault="00A916C6" w:rsidP="00A916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944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There are advantages to electronic news. It can be </w:t>
                            </w:r>
                            <w:r w:rsidR="00C64E90" w:rsidRPr="003944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timelier</w:t>
                            </w:r>
                            <w:r w:rsidRPr="003944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, more relevant and less expensive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78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2.7pt;margin-top:6.05pt;width:333.2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" fillcolor="#bcd190 [2166]" strokecolor="#9bbb59 [3206]" strokeweight=".5pt">
                <v:fill color2="#adc878 [2614]" rotate="t" colors="0 #cadbaf;.5 #c1d4a1;1 #b9d091" focus="100%" type="gradient">
                  <o:fill v:ext="view" type="gradientUnscaled"/>
                </v:fill>
                <v:textbox>
                  <w:txbxContent>
                    <w:p w14:paraId="4718DC22" w14:textId="42A508BA" w:rsidR="00A916C6" w:rsidRPr="003944CD" w:rsidRDefault="00A916C6" w:rsidP="00A916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944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There are advantages to electronic news. It can be </w:t>
                      </w:r>
                      <w:r w:rsidR="00C64E90" w:rsidRPr="003944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timelier</w:t>
                      </w:r>
                      <w:r w:rsidRPr="003944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, more relevant and less expensive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D4DAA" w14:textId="77777777" w:rsidR="00A916C6" w:rsidRPr="003944CD" w:rsidRDefault="00A916C6" w:rsidP="00A916C6">
      <w:pPr>
        <w:rPr>
          <w:sz w:val="24"/>
          <w:szCs w:val="24"/>
        </w:rPr>
      </w:pPr>
    </w:p>
    <w:p w14:paraId="14E9BD9A" w14:textId="77777777" w:rsidR="00A916C6" w:rsidRPr="003944CD" w:rsidRDefault="00A916C6" w:rsidP="00A916C6">
      <w:pPr>
        <w:rPr>
          <w:sz w:val="24"/>
          <w:szCs w:val="24"/>
        </w:rPr>
      </w:pPr>
    </w:p>
    <w:p w14:paraId="661B7417" w14:textId="72836871" w:rsidR="00A916C6" w:rsidRPr="002130B9" w:rsidRDefault="00A916C6" w:rsidP="00A916C6">
      <w:pPr>
        <w:rPr>
          <w:b/>
          <w:sz w:val="24"/>
          <w:szCs w:val="24"/>
        </w:rPr>
      </w:pPr>
      <w:r w:rsidRPr="002130B9">
        <w:rPr>
          <w:b/>
          <w:sz w:val="24"/>
          <w:szCs w:val="24"/>
        </w:rPr>
        <w:t>Look at the charts below, what do they tell you about how people consume news?</w:t>
      </w:r>
    </w:p>
    <w:p w14:paraId="46418A92" w14:textId="364AA75F" w:rsidR="00A916C6" w:rsidRPr="003944CD" w:rsidRDefault="003944CD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AB10C" wp14:editId="03E9652F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3912235" cy="273685"/>
                <wp:effectExtent l="0" t="0" r="12065" b="12065"/>
                <wp:wrapSquare wrapText="bothSides"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273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65767"/>
                          </a:solidFill>
                        </a:ln>
                      </wps:spPr>
                      <wps:txbx>
                        <w:txbxContent>
                          <w:p w14:paraId="3A080DAB" w14:textId="77777777" w:rsidR="00A916C6" w:rsidRPr="003944CD" w:rsidRDefault="00A916C6" w:rsidP="00A916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44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>The different ways UK respondents receives their news in 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B10C" id="TextBox 2" o:spid="_x0000_s1027" type="#_x0000_t202" style="position:absolute;margin-left:.75pt;margin-top:6.05pt;width:308.0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" filled="f" strokecolor="#e65767">
                <v:textbox>
                  <w:txbxContent>
                    <w:p w14:paraId="3A080DAB" w14:textId="77777777" w:rsidR="00A916C6" w:rsidRPr="003944CD" w:rsidRDefault="00A916C6" w:rsidP="00A916C6">
                      <w:pPr>
                        <w:pStyle w:val="NormalWeb"/>
                        <w:spacing w:before="0" w:beforeAutospacing="0" w:after="0" w:afterAutospacing="0"/>
                      </w:pPr>
                      <w:r w:rsidRPr="003944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GB"/>
                        </w:rPr>
                        <w:t>The different ways UK respondents receives their news in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DD250" w14:textId="3CF3E869" w:rsidR="00A916C6" w:rsidRDefault="003944CD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4C2FC77C" wp14:editId="16D934F0">
            <wp:simplePos x="0" y="0"/>
            <wp:positionH relativeFrom="column">
              <wp:posOffset>0</wp:posOffset>
            </wp:positionH>
            <wp:positionV relativeFrom="paragraph">
              <wp:posOffset>145947</wp:posOffset>
            </wp:positionV>
            <wp:extent cx="1874111" cy="1254642"/>
            <wp:effectExtent l="0" t="0" r="5715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111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C8FEF" w14:textId="7F990726" w:rsidR="003944CD" w:rsidRDefault="003944CD" w:rsidP="00A916C6">
      <w:pPr>
        <w:rPr>
          <w:sz w:val="24"/>
          <w:szCs w:val="24"/>
        </w:rPr>
      </w:pPr>
    </w:p>
    <w:p w14:paraId="045AA60F" w14:textId="7CD52DBE" w:rsidR="003944CD" w:rsidRDefault="003944CD" w:rsidP="00A916C6">
      <w:pPr>
        <w:rPr>
          <w:sz w:val="24"/>
          <w:szCs w:val="24"/>
        </w:rPr>
      </w:pPr>
    </w:p>
    <w:p w14:paraId="24A14606" w14:textId="37D09160" w:rsidR="003944CD" w:rsidRDefault="003944CD" w:rsidP="00A916C6">
      <w:pPr>
        <w:rPr>
          <w:sz w:val="24"/>
          <w:szCs w:val="24"/>
        </w:rPr>
      </w:pPr>
    </w:p>
    <w:p w14:paraId="5A080CF9" w14:textId="4342D32F" w:rsidR="003944CD" w:rsidRDefault="003944CD" w:rsidP="00A916C6">
      <w:pPr>
        <w:rPr>
          <w:sz w:val="24"/>
          <w:szCs w:val="24"/>
        </w:rPr>
      </w:pPr>
    </w:p>
    <w:p w14:paraId="01E6A086" w14:textId="6F5698CF" w:rsidR="003944CD" w:rsidRDefault="002130B9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E7C23" wp14:editId="6CD08030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3912235" cy="285750"/>
                <wp:effectExtent l="0" t="0" r="12065" b="19050"/>
                <wp:wrapSquare wrapText="bothSides"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65767"/>
                          </a:solidFill>
                        </a:ln>
                      </wps:spPr>
                      <wps:txbx>
                        <w:txbxContent>
                          <w:p w14:paraId="7F41AF0D" w14:textId="77777777" w:rsidR="003944CD" w:rsidRPr="003944CD" w:rsidRDefault="003944CD" w:rsidP="003944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944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Combined print and digital monthly readership </w:t>
                            </w:r>
                          </w:p>
                          <w:p w14:paraId="37990A1F" w14:textId="414E989E" w:rsidR="003944CD" w:rsidRPr="003944CD" w:rsidRDefault="003944CD" w:rsidP="003944C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7C23" id="_x0000_s1028" type="#_x0000_t202" style="position:absolute;margin-left:-2.25pt;margin-top:12.45pt;width:308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" filled="f" strokecolor="#e65767">
                <v:textbox>
                  <w:txbxContent>
                    <w:p w14:paraId="7F41AF0D" w14:textId="77777777" w:rsidR="003944CD" w:rsidRPr="003944CD" w:rsidRDefault="003944CD" w:rsidP="003944CD">
                      <w:pPr>
                        <w:pStyle w:val="NormalWeb"/>
                        <w:spacing w:before="0" w:beforeAutospacing="0" w:after="0" w:afterAutospacing="0"/>
                      </w:pPr>
                      <w:r w:rsidRPr="003944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GB"/>
                        </w:rPr>
                        <w:t xml:space="preserve">Combined print and digital monthly readership </w:t>
                      </w:r>
                    </w:p>
                    <w:p w14:paraId="37990A1F" w14:textId="414E989E" w:rsidR="003944CD" w:rsidRPr="003944CD" w:rsidRDefault="003944CD" w:rsidP="003944C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A8F605" w14:textId="0D827BC1" w:rsidR="003944CD" w:rsidRDefault="002130B9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01289673" wp14:editId="7FE5B4E2">
            <wp:simplePos x="0" y="0"/>
            <wp:positionH relativeFrom="column">
              <wp:posOffset>-233045</wp:posOffset>
            </wp:positionH>
            <wp:positionV relativeFrom="paragraph">
              <wp:posOffset>276535</wp:posOffset>
            </wp:positionV>
            <wp:extent cx="5727700" cy="2295525"/>
            <wp:effectExtent l="0" t="0" r="12700" b="0"/>
            <wp:wrapNone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5"/>
                    <a:stretch/>
                  </pic:blipFill>
                  <pic:spPr>
                    <a:xfrm>
                      <a:off x="0" y="0"/>
                      <a:ext cx="5727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2E047" w14:textId="6CF85284" w:rsidR="003944CD" w:rsidRDefault="003944CD" w:rsidP="00A916C6">
      <w:pPr>
        <w:rPr>
          <w:sz w:val="24"/>
          <w:szCs w:val="24"/>
        </w:rPr>
      </w:pPr>
    </w:p>
    <w:p w14:paraId="3B92F90C" w14:textId="5C682A96" w:rsidR="003944CD" w:rsidRDefault="003944CD" w:rsidP="00A916C6">
      <w:pPr>
        <w:rPr>
          <w:sz w:val="24"/>
          <w:szCs w:val="24"/>
        </w:rPr>
      </w:pPr>
    </w:p>
    <w:p w14:paraId="10691642" w14:textId="0834D6F5" w:rsidR="003944CD" w:rsidRDefault="003944CD" w:rsidP="00A916C6">
      <w:pPr>
        <w:rPr>
          <w:sz w:val="24"/>
          <w:szCs w:val="24"/>
        </w:rPr>
      </w:pPr>
    </w:p>
    <w:p w14:paraId="2A878DBC" w14:textId="30C743F0" w:rsidR="003944CD" w:rsidRDefault="003944CD" w:rsidP="00A916C6">
      <w:pPr>
        <w:rPr>
          <w:sz w:val="24"/>
          <w:szCs w:val="24"/>
        </w:rPr>
      </w:pPr>
    </w:p>
    <w:p w14:paraId="2D554222" w14:textId="08F7F42D" w:rsidR="003944CD" w:rsidRDefault="003944CD" w:rsidP="00A916C6">
      <w:pPr>
        <w:rPr>
          <w:sz w:val="24"/>
          <w:szCs w:val="24"/>
        </w:rPr>
      </w:pPr>
    </w:p>
    <w:p w14:paraId="03F05766" w14:textId="008873D7" w:rsidR="003944CD" w:rsidRPr="003944CD" w:rsidRDefault="003944CD" w:rsidP="00A916C6">
      <w:pPr>
        <w:rPr>
          <w:sz w:val="24"/>
          <w:szCs w:val="24"/>
        </w:rPr>
      </w:pPr>
    </w:p>
    <w:p w14:paraId="1F2A27A6" w14:textId="17A2EF9E" w:rsidR="00A916C6" w:rsidRPr="002130B9" w:rsidRDefault="00A916C6" w:rsidP="00A916C6">
      <w:pPr>
        <w:rPr>
          <w:b/>
          <w:sz w:val="24"/>
          <w:szCs w:val="24"/>
        </w:rPr>
      </w:pPr>
      <w:r w:rsidRPr="002130B9">
        <w:rPr>
          <w:b/>
          <w:sz w:val="24"/>
          <w:szCs w:val="24"/>
        </w:rPr>
        <w:lastRenderedPageBreak/>
        <w:t>Paywall</w:t>
      </w:r>
    </w:p>
    <w:p w14:paraId="2F3FC3F4" w14:textId="6DDAB943" w:rsidR="00A916C6" w:rsidRPr="002130B9" w:rsidRDefault="00A916C6" w:rsidP="00E31E13">
      <w:pPr>
        <w:spacing w:line="276" w:lineRule="auto"/>
        <w:rPr>
          <w:i/>
          <w:sz w:val="24"/>
          <w:szCs w:val="24"/>
        </w:rPr>
      </w:pPr>
      <w:r w:rsidRPr="002130B9">
        <w:rPr>
          <w:b/>
          <w:i/>
          <w:sz w:val="24"/>
          <w:szCs w:val="24"/>
        </w:rPr>
        <w:t>Definition:</w:t>
      </w:r>
      <w:r w:rsidRPr="002130B9">
        <w:rPr>
          <w:i/>
          <w:sz w:val="24"/>
          <w:szCs w:val="24"/>
        </w:rPr>
        <w:t xml:space="preserve"> An arrangement whereby access is restricted to users who have paid to subscribe to the site</w:t>
      </w:r>
    </w:p>
    <w:p w14:paraId="3C4D2768" w14:textId="4015DFF5" w:rsidR="00A916C6" w:rsidRPr="002130B9" w:rsidRDefault="00A916C6" w:rsidP="00E31E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130B9">
        <w:rPr>
          <w:sz w:val="24"/>
          <w:szCs w:val="24"/>
        </w:rPr>
        <w:t>Digital versions of The Times and The Sunday Times were put behind paywalls in 2010.</w:t>
      </w:r>
      <w:r w:rsidR="00E31E13">
        <w:rPr>
          <w:sz w:val="24"/>
          <w:szCs w:val="24"/>
        </w:rPr>
        <w:br/>
      </w:r>
    </w:p>
    <w:p w14:paraId="76ED8A5C" w14:textId="223D91BF" w:rsidR="00A916C6" w:rsidRPr="002130B9" w:rsidRDefault="00A916C6" w:rsidP="00E31E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130B9">
        <w:rPr>
          <w:sz w:val="24"/>
          <w:szCs w:val="24"/>
        </w:rPr>
        <w:t>The Sun's website was put behind a paywall in 2013, and lost more than a third of its market share of internet visits in the first 10 days, it made a U-turn in 2015 and removed the paywall.</w:t>
      </w:r>
      <w:r w:rsidR="00E31E13">
        <w:rPr>
          <w:sz w:val="24"/>
          <w:szCs w:val="24"/>
        </w:rPr>
        <w:br/>
      </w:r>
    </w:p>
    <w:p w14:paraId="11E1D380" w14:textId="2F0D1AC3" w:rsidR="00A916C6" w:rsidRPr="002130B9" w:rsidRDefault="00A916C6" w:rsidP="00E31E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130B9">
        <w:rPr>
          <w:sz w:val="24"/>
          <w:szCs w:val="24"/>
        </w:rPr>
        <w:t xml:space="preserve">The Telegraph is also behind a paywall, but with the exception that you can get 20 free articles a month. </w:t>
      </w:r>
      <w:r w:rsidR="00E31E13">
        <w:rPr>
          <w:sz w:val="24"/>
          <w:szCs w:val="24"/>
        </w:rPr>
        <w:br/>
      </w:r>
    </w:p>
    <w:p w14:paraId="1F7B9484" w14:textId="24C88488" w:rsidR="00A916C6" w:rsidRPr="002130B9" w:rsidRDefault="00A916C6" w:rsidP="00E31E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130B9">
        <w:rPr>
          <w:sz w:val="24"/>
          <w:szCs w:val="24"/>
        </w:rPr>
        <w:t>Guardian haven’t put up a paywall but are asking for voluntary contributions.</w:t>
      </w:r>
      <w:r w:rsidR="00E31E13">
        <w:rPr>
          <w:sz w:val="24"/>
          <w:szCs w:val="24"/>
        </w:rPr>
        <w:br/>
      </w:r>
    </w:p>
    <w:p w14:paraId="62FD5C93" w14:textId="1C3A5B05" w:rsidR="00A916C6" w:rsidRDefault="00A916C6" w:rsidP="00E31E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130B9">
        <w:rPr>
          <w:sz w:val="24"/>
          <w:szCs w:val="24"/>
        </w:rPr>
        <w:t>The majority of UK news media brands continue to operate a free-content model.</w:t>
      </w:r>
    </w:p>
    <w:p w14:paraId="3B911924" w14:textId="77777777" w:rsidR="00E31E13" w:rsidRPr="002130B9" w:rsidRDefault="00E31E13" w:rsidP="00E31E13">
      <w:pPr>
        <w:pStyle w:val="ListParagraph"/>
        <w:spacing w:line="276" w:lineRule="auto"/>
        <w:rPr>
          <w:sz w:val="24"/>
          <w:szCs w:val="24"/>
        </w:rPr>
      </w:pPr>
    </w:p>
    <w:p w14:paraId="2CD55E54" w14:textId="2EDF9561" w:rsidR="00A916C6" w:rsidRPr="003944CD" w:rsidRDefault="00A916C6" w:rsidP="00E31E13">
      <w:pPr>
        <w:spacing w:line="276" w:lineRule="auto"/>
        <w:rPr>
          <w:sz w:val="24"/>
          <w:szCs w:val="24"/>
        </w:rPr>
      </w:pPr>
      <w:r w:rsidRPr="003944CD">
        <w:rPr>
          <w:sz w:val="24"/>
          <w:szCs w:val="24"/>
        </w:rPr>
        <w:t xml:space="preserve">With so much news content available for free, it's perhaps unsurprising that attitudes toward paywalls in the UK remain largely negative. According to a recent study, 80% of UK internet users considered newspaper paywalls either "a bad idea" or "pointless." </w:t>
      </w:r>
    </w:p>
    <w:p w14:paraId="109077B6" w14:textId="3B63B253" w:rsidR="00A916C6" w:rsidRPr="003944CD" w:rsidRDefault="00C64E90" w:rsidP="00A916C6">
      <w:pPr>
        <w:rPr>
          <w:sz w:val="24"/>
          <w:szCs w:val="24"/>
        </w:rPr>
      </w:pPr>
      <w:r w:rsidRPr="003944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5E01D" wp14:editId="5477A2C3">
                <wp:simplePos x="0" y="0"/>
                <wp:positionH relativeFrom="column">
                  <wp:posOffset>590550</wp:posOffset>
                </wp:positionH>
                <wp:positionV relativeFrom="paragraph">
                  <wp:posOffset>259715</wp:posOffset>
                </wp:positionV>
                <wp:extent cx="4800600" cy="1809750"/>
                <wp:effectExtent l="0" t="0" r="19050" b="19050"/>
                <wp:wrapSquare wrapText="bothSides"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87D47" w14:textId="77777777" w:rsidR="00C64E90" w:rsidRDefault="00C64E90" w:rsidP="00C64E90">
                            <w:pPr>
                              <w:spacing w:after="0"/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7DE317D0" w14:textId="77777777" w:rsidR="00C64E90" w:rsidRDefault="00A916C6" w:rsidP="00C64E9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130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</w:t>
                            </w:r>
                            <w:r w:rsidR="00FC5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hat do you think? A</w:t>
                            </w:r>
                            <w:r w:rsidRPr="002130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re Paywalls a good idea? </w:t>
                            </w:r>
                          </w:p>
                          <w:p w14:paraId="1A041324" w14:textId="77777777" w:rsidR="00C64E90" w:rsidRDefault="00C64E90" w:rsidP="00C64E9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35DADB18" w14:textId="6DA3278A" w:rsidR="00C64E90" w:rsidRDefault="00C64E90" w:rsidP="00C64E9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How do you consume your news? Is it in line with the data in the charts?</w:t>
                            </w:r>
                          </w:p>
                          <w:p w14:paraId="324BE634" w14:textId="77777777" w:rsidR="00C64E90" w:rsidRDefault="00C64E90" w:rsidP="00C64E9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07ECEF46" w14:textId="0C157EAD" w:rsidR="00A916C6" w:rsidRPr="00C64E90" w:rsidRDefault="00A916C6" w:rsidP="00C64E9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64E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What does the future of the newspaper industry look like?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E01D" id="_x0000_s1029" type="#_x0000_t202" style="position:absolute;margin-left:46.5pt;margin-top:20.45pt;width:378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" fillcolor="#bcd190 [2166]" strokecolor="#9bbb59 [3206]" strokeweight=".5pt">
                <v:fill color2="#adc878 [2614]" rotate="t" colors="0 #cadbaf;.5 #c1d4a1;1 #b9d091" focus="100%" type="gradient">
                  <o:fill v:ext="view" type="gradientUnscaled"/>
                </v:fill>
                <v:textbox>
                  <w:txbxContent>
                    <w:p w14:paraId="17A87D47" w14:textId="77777777" w:rsidR="00C64E90" w:rsidRDefault="00C64E90" w:rsidP="00C64E90">
                      <w:pPr>
                        <w:spacing w:after="0"/>
                        <w:rPr>
                          <w:rFonts w:asciiTheme="minorHAnsi" w:cstheme="minorBidi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7DE317D0" w14:textId="77777777" w:rsidR="00C64E90" w:rsidRDefault="00A916C6" w:rsidP="00C64E9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130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W</w:t>
                      </w:r>
                      <w:r w:rsidR="00FC5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hat do you think? A</w:t>
                      </w:r>
                      <w:r w:rsidRPr="002130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re Paywalls a good idea? </w:t>
                      </w:r>
                    </w:p>
                    <w:p w14:paraId="1A041324" w14:textId="77777777" w:rsidR="00C64E90" w:rsidRDefault="00C64E90" w:rsidP="00C64E90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35DADB18" w14:textId="6DA3278A" w:rsidR="00C64E90" w:rsidRDefault="00C64E90" w:rsidP="00C64E9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How do you consume your news? Is it in line with the data in the charts?</w:t>
                      </w:r>
                    </w:p>
                    <w:p w14:paraId="324BE634" w14:textId="77777777" w:rsidR="00C64E90" w:rsidRDefault="00C64E90" w:rsidP="00C64E90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07ECEF46" w14:textId="0C157EAD" w:rsidR="00A916C6" w:rsidRPr="00C64E90" w:rsidRDefault="00A916C6" w:rsidP="00C64E9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64E9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What does the future of the newspaper industry look like?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4D47A1" w14:textId="2003586B" w:rsidR="00A916C6" w:rsidRPr="003944CD" w:rsidRDefault="00A916C6" w:rsidP="00A916C6">
      <w:pPr>
        <w:rPr>
          <w:sz w:val="24"/>
          <w:szCs w:val="24"/>
        </w:rPr>
      </w:pPr>
    </w:p>
    <w:p w14:paraId="5CC19C0A" w14:textId="77777777" w:rsidR="00A916C6" w:rsidRPr="003944CD" w:rsidRDefault="00A916C6" w:rsidP="00A916C6">
      <w:pPr>
        <w:rPr>
          <w:sz w:val="24"/>
          <w:szCs w:val="24"/>
        </w:rPr>
      </w:pPr>
    </w:p>
    <w:p w14:paraId="0A8C2073" w14:textId="77777777" w:rsidR="00A916C6" w:rsidRPr="003944CD" w:rsidRDefault="00A916C6" w:rsidP="00A916C6">
      <w:pPr>
        <w:rPr>
          <w:sz w:val="24"/>
          <w:szCs w:val="24"/>
        </w:rPr>
      </w:pPr>
    </w:p>
    <w:p w14:paraId="3CC59612" w14:textId="77777777" w:rsidR="00A916C6" w:rsidRPr="003944CD" w:rsidRDefault="00A916C6" w:rsidP="00A916C6">
      <w:pPr>
        <w:rPr>
          <w:sz w:val="24"/>
          <w:szCs w:val="24"/>
        </w:rPr>
      </w:pPr>
    </w:p>
    <w:p w14:paraId="031B1685" w14:textId="77777777" w:rsidR="00A916C6" w:rsidRPr="003944CD" w:rsidRDefault="00A916C6" w:rsidP="00A916C6">
      <w:pPr>
        <w:rPr>
          <w:sz w:val="24"/>
          <w:szCs w:val="24"/>
        </w:rPr>
      </w:pPr>
    </w:p>
    <w:p w14:paraId="413BA7F6" w14:textId="77777777" w:rsidR="00A916C6" w:rsidRPr="003944CD" w:rsidRDefault="00A916C6" w:rsidP="00A916C6">
      <w:pPr>
        <w:rPr>
          <w:sz w:val="24"/>
          <w:szCs w:val="24"/>
        </w:rPr>
      </w:pPr>
    </w:p>
    <w:p w14:paraId="28A75253" w14:textId="77777777" w:rsidR="00A916C6" w:rsidRPr="003944CD" w:rsidRDefault="00A916C6" w:rsidP="00A916C6">
      <w:pPr>
        <w:rPr>
          <w:sz w:val="24"/>
          <w:szCs w:val="24"/>
        </w:rPr>
      </w:pPr>
    </w:p>
    <w:p w14:paraId="360E0F59" w14:textId="77777777" w:rsidR="00A916C6" w:rsidRPr="003944CD" w:rsidRDefault="00A916C6" w:rsidP="00A916C6">
      <w:pPr>
        <w:rPr>
          <w:sz w:val="24"/>
          <w:szCs w:val="24"/>
        </w:rPr>
      </w:pPr>
    </w:p>
    <w:p w14:paraId="1FA9AA31" w14:textId="75EDCC66" w:rsidR="00A916C6" w:rsidRPr="003944CD" w:rsidRDefault="00A916C6" w:rsidP="00A916C6">
      <w:pPr>
        <w:rPr>
          <w:sz w:val="24"/>
          <w:szCs w:val="24"/>
        </w:rPr>
      </w:pPr>
    </w:p>
    <w:p w14:paraId="4AF2CB07" w14:textId="77777777" w:rsidR="00A916C6" w:rsidRPr="003944CD" w:rsidRDefault="00A916C6" w:rsidP="00A916C6">
      <w:pPr>
        <w:rPr>
          <w:sz w:val="24"/>
          <w:szCs w:val="24"/>
        </w:rPr>
      </w:pPr>
    </w:p>
    <w:p w14:paraId="5F63B258" w14:textId="77777777" w:rsidR="00A916C6" w:rsidRPr="003944CD" w:rsidRDefault="00A916C6" w:rsidP="00A916C6">
      <w:pPr>
        <w:rPr>
          <w:sz w:val="24"/>
          <w:szCs w:val="24"/>
        </w:rPr>
      </w:pPr>
    </w:p>
    <w:p w14:paraId="0EBDBBE7" w14:textId="7E88D282" w:rsidR="00A916C6" w:rsidRPr="003944CD" w:rsidRDefault="00A916C6" w:rsidP="00A916C6">
      <w:pPr>
        <w:rPr>
          <w:sz w:val="24"/>
          <w:szCs w:val="24"/>
        </w:rPr>
      </w:pPr>
      <w:bookmarkStart w:id="0" w:name="_GoBack"/>
      <w:bookmarkEnd w:id="0"/>
    </w:p>
    <w:p w14:paraId="1FDE4FE8" w14:textId="20D46744" w:rsidR="00A916C6" w:rsidRPr="003944CD" w:rsidRDefault="00A916C6" w:rsidP="00A916C6">
      <w:pPr>
        <w:rPr>
          <w:sz w:val="24"/>
          <w:szCs w:val="24"/>
        </w:rPr>
      </w:pPr>
    </w:p>
    <w:sectPr w:rsidR="00A916C6" w:rsidRPr="003944CD" w:rsidSect="004B4E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0EF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05219"/>
    <w:multiLevelType w:val="hybridMultilevel"/>
    <w:tmpl w:val="B2CE0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7C49"/>
    <w:multiLevelType w:val="hybridMultilevel"/>
    <w:tmpl w:val="A9E4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6733"/>
    <w:multiLevelType w:val="hybridMultilevel"/>
    <w:tmpl w:val="A38A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6"/>
    <w:rsid w:val="002130B9"/>
    <w:rsid w:val="003944CD"/>
    <w:rsid w:val="004B4E08"/>
    <w:rsid w:val="007E41F9"/>
    <w:rsid w:val="00A916C6"/>
    <w:rsid w:val="00C169C1"/>
    <w:rsid w:val="00C64E90"/>
    <w:rsid w:val="00E31E13"/>
    <w:rsid w:val="00E731B3"/>
    <w:rsid w:val="00EC7E2A"/>
    <w:rsid w:val="00F072B2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A0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916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21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101ABB5</Template>
  <TotalTime>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9</cp:revision>
  <dcterms:created xsi:type="dcterms:W3CDTF">2017-11-20T18:20:00Z</dcterms:created>
  <dcterms:modified xsi:type="dcterms:W3CDTF">2017-11-21T08:52:00Z</dcterms:modified>
</cp:coreProperties>
</file>