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E56E9D">
        <w:rPr>
          <w:b/>
          <w:sz w:val="28"/>
          <w:szCs w:val="28"/>
          <w:lang w:val="es-AR"/>
        </w:rPr>
        <w:t xml:space="preserve"> 10.1</w:t>
      </w:r>
      <w:r w:rsidR="007D3298" w:rsidRPr="007D3298">
        <w:rPr>
          <w:b/>
          <w:sz w:val="28"/>
          <w:szCs w:val="28"/>
          <w:lang w:val="es-AR"/>
        </w:rPr>
        <w:t>:</w:t>
      </w:r>
      <w:r w:rsidR="006773CD">
        <w:rPr>
          <w:b/>
          <w:sz w:val="28"/>
          <w:szCs w:val="28"/>
          <w:lang w:val="es-AR"/>
        </w:rPr>
        <w:t xml:space="preserve"> </w:t>
      </w:r>
      <w:r w:rsidR="00E56E9D">
        <w:rPr>
          <w:b/>
          <w:sz w:val="28"/>
          <w:szCs w:val="28"/>
          <w:lang w:val="es-AR"/>
        </w:rPr>
        <w:t>Los jóvenes y la política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AF3F4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join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in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support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AF3F4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B524C3">
              <w:rPr>
                <w:rFonts w:ascii="Arial" w:hAnsi="Arial" w:cs="Arial"/>
                <w:sz w:val="20"/>
                <w:szCs w:val="20"/>
              </w:rPr>
              <w:t>encouraged to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F3F4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apathy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F3F4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bureaucracy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campaign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post, position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  <w:bookmarkStart w:id="0" w:name="_GoBack"/>
            <w:bookmarkEnd w:id="0"/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40786F" w:rsidRPr="007B1FB6" w:rsidRDefault="0040786F" w:rsidP="0040786F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greedy</w:t>
            </w:r>
            <w:proofErr w:type="spellEnd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materialistic</w:t>
            </w:r>
            <w:proofErr w:type="spellEnd"/>
          </w:p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awareness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congress</w:t>
            </w:r>
            <w:proofErr w:type="spellEnd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conference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who</w:t>
            </w:r>
            <w:proofErr w:type="spellEnd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maintains</w:t>
            </w:r>
            <w:proofErr w:type="spellEnd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the</w:t>
            </w:r>
            <w:proofErr w:type="spellEnd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 status quo,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traditionalist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renowned</w:t>
            </w:r>
            <w:proofErr w:type="spellEnd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noted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40786F" w:rsidRPr="007B1FB6" w:rsidRDefault="0040786F" w:rsidP="0040786F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representative</w:t>
            </w:r>
            <w:proofErr w:type="spellEnd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, MP</w:t>
            </w:r>
          </w:p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leader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electorate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elect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civil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servant</w:t>
            </w:r>
            <w:proofErr w:type="spellEnd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524C3">
              <w:rPr>
                <w:rFonts w:ascii="Arial" w:hAnsi="Arial" w:cs="Arial"/>
                <w:sz w:val="20"/>
                <w:szCs w:val="20"/>
              </w:rPr>
              <w:t>to lead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cabinet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ideology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taxes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uprising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sample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electoral roll  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budget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40786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meeting</w:t>
            </w: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B25281" w:rsidRPr="006773CD" w:rsidTr="007318AF">
        <w:trPr>
          <w:trHeight w:val="421"/>
        </w:trPr>
        <w:tc>
          <w:tcPr>
            <w:tcW w:w="4549" w:type="dxa"/>
          </w:tcPr>
          <w:p w:rsidR="00B25281" w:rsidRPr="007B1FB6" w:rsidRDefault="00B25281" w:rsidP="007318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:rsidR="00B25281" w:rsidRPr="00AA6E36" w:rsidRDefault="00B25281" w:rsidP="007318AF">
            <w:pPr>
              <w:rPr>
                <w:lang w:val="es-AR"/>
              </w:rPr>
            </w:pPr>
          </w:p>
        </w:tc>
      </w:tr>
      <w:tr w:rsidR="00B25281" w:rsidRPr="006773CD" w:rsidTr="007318AF">
        <w:trPr>
          <w:trHeight w:val="421"/>
        </w:trPr>
        <w:tc>
          <w:tcPr>
            <w:tcW w:w="4549" w:type="dxa"/>
          </w:tcPr>
          <w:p w:rsidR="00B25281" w:rsidRPr="007B1FB6" w:rsidRDefault="00B25281" w:rsidP="007318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:rsidR="00B25281" w:rsidRPr="00AA6E36" w:rsidRDefault="00B25281" w:rsidP="007318AF">
            <w:pPr>
              <w:rPr>
                <w:lang w:val="es-AR"/>
              </w:rPr>
            </w:pPr>
          </w:p>
        </w:tc>
      </w:tr>
      <w:tr w:rsidR="00B25281" w:rsidRPr="006773CD" w:rsidTr="007318AF">
        <w:trPr>
          <w:trHeight w:val="421"/>
        </w:trPr>
        <w:tc>
          <w:tcPr>
            <w:tcW w:w="4549" w:type="dxa"/>
          </w:tcPr>
          <w:p w:rsidR="00B25281" w:rsidRPr="007B1FB6" w:rsidRDefault="00B25281" w:rsidP="007318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:rsidR="00B25281" w:rsidRPr="00AA6E36" w:rsidRDefault="00B25281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D911D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</w:tbl>
    <w:p w:rsidR="00E13562" w:rsidRPr="00AA6E36" w:rsidRDefault="00E13562">
      <w:pPr>
        <w:rPr>
          <w:lang w:val="es-AR"/>
        </w:rPr>
      </w:pPr>
    </w:p>
    <w:p w:rsidR="0040786F" w:rsidRPr="006773CD" w:rsidRDefault="0040786F" w:rsidP="0040786F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10.1</w:t>
      </w:r>
      <w:r w:rsidRPr="007D3298">
        <w:rPr>
          <w:b/>
          <w:sz w:val="28"/>
          <w:szCs w:val="28"/>
          <w:lang w:val="es-AR"/>
        </w:rPr>
        <w:t>:</w:t>
      </w:r>
      <w:r>
        <w:rPr>
          <w:b/>
          <w:sz w:val="28"/>
          <w:szCs w:val="28"/>
          <w:lang w:val="es-AR"/>
        </w:rPr>
        <w:t xml:space="preserve"> Los jóvenes y la política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6773CD" w:rsidRDefault="0040786F" w:rsidP="00B5357E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40786F" w:rsidRPr="006773CD" w:rsidRDefault="0040786F" w:rsidP="00B5357E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join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in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support</w:t>
            </w:r>
            <w:proofErr w:type="spellEnd"/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adherirse (</w:t>
            </w:r>
            <w:r w:rsidRPr="007B1F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me adhiero</w:t>
            </w: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)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B524C3">
              <w:rPr>
                <w:rFonts w:ascii="Arial" w:hAnsi="Arial" w:cs="Arial"/>
                <w:sz w:val="20"/>
                <w:szCs w:val="20"/>
              </w:rPr>
              <w:t>encouraged to</w:t>
            </w:r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b/>
                <w:bCs/>
                <w:sz w:val="20"/>
                <w:szCs w:val="20"/>
              </w:rPr>
              <w:t>animarse</w:t>
            </w:r>
            <w:proofErr w:type="spellEnd"/>
            <w:r w:rsidRPr="007B1F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apathy</w:t>
            </w:r>
            <w:proofErr w:type="spellEnd"/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apatía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bureaucracy</w:t>
            </w:r>
            <w:proofErr w:type="spellEnd"/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burocracia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campaign</w:t>
            </w:r>
            <w:proofErr w:type="spellEnd"/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campaña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post, position</w:t>
            </w:r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cargo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7B1FB6" w:rsidRDefault="0040786F" w:rsidP="00B5357E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greedy</w:t>
            </w:r>
            <w:proofErr w:type="spellEnd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materialistic</w:t>
            </w:r>
            <w:proofErr w:type="spellEnd"/>
          </w:p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codicioso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awareness</w:t>
            </w:r>
            <w:proofErr w:type="spellEnd"/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conciencia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congress</w:t>
            </w:r>
            <w:proofErr w:type="spellEnd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conference</w:t>
            </w:r>
            <w:proofErr w:type="spellEnd"/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congreso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who</w:t>
            </w:r>
            <w:proofErr w:type="spellEnd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maintains</w:t>
            </w:r>
            <w:proofErr w:type="spellEnd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the</w:t>
            </w:r>
            <w:proofErr w:type="spellEnd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 status quo,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traditionalist</w:t>
            </w:r>
            <w:proofErr w:type="spellEnd"/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continuista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renowned</w:t>
            </w:r>
            <w:proofErr w:type="spellEnd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noted</w:t>
            </w:r>
            <w:proofErr w:type="spellEnd"/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destacado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7B1FB6" w:rsidRDefault="0040786F" w:rsidP="00B5357E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representative</w:t>
            </w:r>
            <w:proofErr w:type="spellEnd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, MP</w:t>
            </w:r>
          </w:p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el/la diputado/a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leader</w:t>
            </w:r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el/la dirigente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electorate</w:t>
            </w:r>
            <w:proofErr w:type="spellEnd"/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electorado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elect</w:t>
            </w:r>
            <w:proofErr w:type="spellEnd"/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elegir (</w:t>
            </w:r>
            <w:r w:rsidRPr="007B1F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elijo</w:t>
            </w: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)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civil </w:t>
            </w: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servant</w:t>
            </w:r>
            <w:proofErr w:type="spellEnd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el/la empleado/a público/a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524C3">
              <w:rPr>
                <w:rFonts w:ascii="Arial" w:hAnsi="Arial" w:cs="Arial"/>
                <w:sz w:val="20"/>
                <w:szCs w:val="20"/>
              </w:rPr>
              <w:t>to lead</w:t>
            </w:r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b/>
                <w:bCs/>
                <w:sz w:val="20"/>
                <w:szCs w:val="20"/>
              </w:rPr>
              <w:t>encabezar</w:t>
            </w:r>
            <w:proofErr w:type="spellEnd"/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cabinet</w:t>
            </w:r>
            <w:proofErr w:type="spellEnd"/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gabinete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ideology</w:t>
            </w:r>
            <w:proofErr w:type="spellEnd"/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ideología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taxes</w:t>
            </w:r>
            <w:proofErr w:type="spellEnd"/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los impuestos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uprising</w:t>
            </w:r>
            <w:proofErr w:type="spellEnd"/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levantamiento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sample</w:t>
            </w:r>
            <w:proofErr w:type="spellEnd"/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muestra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 xml:space="preserve">electoral roll  </w:t>
            </w:r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padrón electoral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budget</w:t>
            </w:r>
            <w:proofErr w:type="spellEnd"/>
          </w:p>
        </w:tc>
        <w:tc>
          <w:tcPr>
            <w:tcW w:w="4549" w:type="dxa"/>
          </w:tcPr>
          <w:p w:rsidR="0040786F" w:rsidRPr="00AA6E36" w:rsidRDefault="00EC126C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presupuesto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7B1FB6">
              <w:rPr>
                <w:rFonts w:ascii="Arial" w:hAnsi="Arial" w:cs="Arial"/>
                <w:sz w:val="20"/>
                <w:szCs w:val="20"/>
                <w:lang w:val="es-MX"/>
              </w:rPr>
              <w:t>meeting</w:t>
            </w:r>
          </w:p>
        </w:tc>
        <w:tc>
          <w:tcPr>
            <w:tcW w:w="4549" w:type="dxa"/>
          </w:tcPr>
          <w:p w:rsidR="0040786F" w:rsidRPr="00AA6E36" w:rsidRDefault="005E3587" w:rsidP="00B5357E">
            <w:pPr>
              <w:rPr>
                <w:lang w:val="es-AR"/>
              </w:rPr>
            </w:pPr>
            <w:r w:rsidRPr="007B1F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reunión</w:t>
            </w:r>
          </w:p>
        </w:tc>
      </w:tr>
      <w:tr w:rsidR="0040786F" w:rsidRPr="006773CD" w:rsidTr="00B5357E">
        <w:trPr>
          <w:trHeight w:val="421"/>
        </w:trPr>
        <w:tc>
          <w:tcPr>
            <w:tcW w:w="4549" w:type="dxa"/>
          </w:tcPr>
          <w:p w:rsidR="0040786F" w:rsidRPr="00AA6E36" w:rsidRDefault="0040786F" w:rsidP="00B5357E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40786F" w:rsidRPr="00AA6E36" w:rsidRDefault="0040786F" w:rsidP="00B5357E">
            <w:pPr>
              <w:rPr>
                <w:lang w:val="es-AR"/>
              </w:rPr>
            </w:pPr>
          </w:p>
        </w:tc>
      </w:tr>
    </w:tbl>
    <w:p w:rsidR="00795514" w:rsidRPr="00AA6E36" w:rsidRDefault="00795514">
      <w:pPr>
        <w:rPr>
          <w:lang w:val="es-AR"/>
        </w:rPr>
      </w:pPr>
    </w:p>
    <w:p w:rsidR="002666F2" w:rsidRPr="00AA6E36" w:rsidRDefault="002666F2">
      <w:pPr>
        <w:rPr>
          <w:lang w:val="es-AR"/>
        </w:rPr>
      </w:pPr>
    </w:p>
    <w:sectPr w:rsidR="002666F2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D591B"/>
    <w:rsid w:val="00245F15"/>
    <w:rsid w:val="002666F2"/>
    <w:rsid w:val="00277279"/>
    <w:rsid w:val="002D6C98"/>
    <w:rsid w:val="002F7B95"/>
    <w:rsid w:val="003304DF"/>
    <w:rsid w:val="003B1971"/>
    <w:rsid w:val="003D27B2"/>
    <w:rsid w:val="003E2237"/>
    <w:rsid w:val="0040786F"/>
    <w:rsid w:val="00415925"/>
    <w:rsid w:val="00421134"/>
    <w:rsid w:val="005010AA"/>
    <w:rsid w:val="00526453"/>
    <w:rsid w:val="0054404F"/>
    <w:rsid w:val="00562D1A"/>
    <w:rsid w:val="005C30C0"/>
    <w:rsid w:val="005D4242"/>
    <w:rsid w:val="005E3587"/>
    <w:rsid w:val="0067087D"/>
    <w:rsid w:val="006773CD"/>
    <w:rsid w:val="006A5179"/>
    <w:rsid w:val="0070203F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410A4"/>
    <w:rsid w:val="00965CF8"/>
    <w:rsid w:val="00981473"/>
    <w:rsid w:val="00986456"/>
    <w:rsid w:val="00A845DB"/>
    <w:rsid w:val="00AA6E36"/>
    <w:rsid w:val="00AF3F40"/>
    <w:rsid w:val="00B25281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E56E9D"/>
    <w:rsid w:val="00EC126C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C882A162</Template>
  <TotalTime>0</TotalTime>
  <Pages>2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2</cp:revision>
  <cp:lastPrinted>2017-02-23T07:57:00Z</cp:lastPrinted>
  <dcterms:created xsi:type="dcterms:W3CDTF">2017-11-20T09:16:00Z</dcterms:created>
  <dcterms:modified xsi:type="dcterms:W3CDTF">2017-11-20T09:16:00Z</dcterms:modified>
</cp:coreProperties>
</file>