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79" w:rsidRDefault="006A5179"/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3B1971">
        <w:rPr>
          <w:b/>
          <w:sz w:val="28"/>
          <w:szCs w:val="28"/>
          <w:lang w:val="es-AR"/>
        </w:rPr>
        <w:t xml:space="preserve"> </w:t>
      </w:r>
      <w:r w:rsidR="00EB6486">
        <w:rPr>
          <w:b/>
          <w:sz w:val="28"/>
          <w:szCs w:val="28"/>
          <w:lang w:val="es-AR"/>
        </w:rPr>
        <w:t>Unidad 10 2 El paro entre los jóvenes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6B5BC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color w:val="000000"/>
                <w:sz w:val="20"/>
                <w:szCs w:val="20"/>
              </w:rPr>
              <w:t>to make worse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6B5BC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previous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6B5BC9" w:rsidRPr="007B1FB6" w:rsidRDefault="006B5BC9" w:rsidP="006B5BC9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trainee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apprentice</w:t>
            </w:r>
            <w:proofErr w:type="spellEnd"/>
          </w:p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B5BC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salary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earner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B5BC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employ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B5BC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fly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the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nest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B5BC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sack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dismiss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B5BC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working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day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B5BC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employee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B5BC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part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-time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job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B5BC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employer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B5BC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retirement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B5BC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labour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market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B5BC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business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B5BC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worker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B5BC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trade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craft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B5BC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unemployed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person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B5BC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work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permit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B5BC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job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6B5BC9" w:rsidRDefault="006B5BC9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7B1FB6">
              <w:rPr>
                <w:rFonts w:ascii="Arial" w:hAnsi="Arial" w:cs="Arial"/>
                <w:color w:val="000000"/>
                <w:sz w:val="20"/>
                <w:szCs w:val="20"/>
              </w:rPr>
              <w:t>to turn to, resort to</w:t>
            </w:r>
          </w:p>
        </w:tc>
        <w:tc>
          <w:tcPr>
            <w:tcW w:w="4549" w:type="dxa"/>
          </w:tcPr>
          <w:p w:rsidR="00AA6E36" w:rsidRPr="006B5BC9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6B5BC9" w:rsidRDefault="006B5BC9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resign</w:t>
            </w:r>
            <w:proofErr w:type="spellEnd"/>
          </w:p>
        </w:tc>
        <w:tc>
          <w:tcPr>
            <w:tcW w:w="4549" w:type="dxa"/>
          </w:tcPr>
          <w:p w:rsidR="00AA6E36" w:rsidRPr="006B5BC9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6B5BC9" w:rsidRDefault="006B5BC9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to terminate a contract</w:t>
            </w:r>
          </w:p>
        </w:tc>
        <w:tc>
          <w:tcPr>
            <w:tcW w:w="4549" w:type="dxa"/>
          </w:tcPr>
          <w:p w:rsidR="00AA6E36" w:rsidRPr="006B5BC9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6B5BC9" w:rsidRDefault="006B5BC9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7B1FB6">
              <w:rPr>
                <w:rFonts w:ascii="Arial" w:hAnsi="Arial" w:cs="Arial"/>
                <w:color w:val="000000"/>
                <w:sz w:val="20"/>
                <w:szCs w:val="20"/>
              </w:rPr>
              <w:t>to go backwards</w:t>
            </w:r>
          </w:p>
        </w:tc>
        <w:tc>
          <w:tcPr>
            <w:tcW w:w="4549" w:type="dxa"/>
          </w:tcPr>
          <w:p w:rsidR="00AA6E36" w:rsidRPr="006B5BC9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6B5BC9" w:rsidRDefault="006B5BC9" w:rsidP="007318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minimum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wage</w:t>
            </w:r>
            <w:proofErr w:type="spellEnd"/>
          </w:p>
        </w:tc>
        <w:tc>
          <w:tcPr>
            <w:tcW w:w="4549" w:type="dxa"/>
          </w:tcPr>
          <w:p w:rsidR="00AA6E36" w:rsidRPr="006B5BC9" w:rsidRDefault="00AA6E36" w:rsidP="007318AF"/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6B5BC9" w:rsidRDefault="006B5BC9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7B1FB6">
              <w:rPr>
                <w:rFonts w:ascii="Arial" w:hAnsi="Arial" w:cs="Arial"/>
                <w:color w:val="000000"/>
                <w:sz w:val="20"/>
                <w:szCs w:val="20"/>
              </w:rPr>
              <w:t>to apply for a job</w:t>
            </w:r>
          </w:p>
        </w:tc>
        <w:tc>
          <w:tcPr>
            <w:tcW w:w="4549" w:type="dxa"/>
          </w:tcPr>
          <w:p w:rsidR="00D911DA" w:rsidRPr="006B5BC9" w:rsidRDefault="00D911DA" w:rsidP="007318AF"/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6B5BC9" w:rsidRPr="007B1FB6" w:rsidRDefault="006B5BC9" w:rsidP="006B5BC9">
            <w:pPr>
              <w:tabs>
                <w:tab w:val="left" w:pos="28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wage</w:t>
            </w:r>
            <w:proofErr w:type="spellEnd"/>
          </w:p>
          <w:p w:rsidR="00D911DA" w:rsidRPr="006B5BC9" w:rsidRDefault="00D911DA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D911DA" w:rsidRPr="006B5BC9" w:rsidRDefault="00D911DA" w:rsidP="007318AF"/>
        </w:tc>
      </w:tr>
    </w:tbl>
    <w:p w:rsidR="00E13562" w:rsidRPr="006B5BC9" w:rsidRDefault="00E13562"/>
    <w:p w:rsidR="00795514" w:rsidRPr="006B5BC9" w:rsidRDefault="00795514"/>
    <w:p w:rsidR="005709EA" w:rsidRPr="006773CD" w:rsidRDefault="005709EA" w:rsidP="005709E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 xml:space="preserve"> Unidad 10 2 El paro entre los jóvenes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6773CD" w:rsidRDefault="005709EA" w:rsidP="00A5748D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5709EA" w:rsidRPr="006773CD" w:rsidRDefault="005709EA" w:rsidP="00A5748D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AA6E36" w:rsidRDefault="005709EA" w:rsidP="00A5748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color w:val="000000"/>
                <w:sz w:val="20"/>
                <w:szCs w:val="20"/>
              </w:rPr>
              <w:t>to make worse</w:t>
            </w:r>
          </w:p>
        </w:tc>
        <w:tc>
          <w:tcPr>
            <w:tcW w:w="4549" w:type="dxa"/>
          </w:tcPr>
          <w:p w:rsidR="005709EA" w:rsidRPr="00AA6E36" w:rsidRDefault="005709EA" w:rsidP="00A5748D">
            <w:pPr>
              <w:rPr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agravar</w:t>
            </w:r>
            <w:proofErr w:type="spellEnd"/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AA6E36" w:rsidRDefault="005709EA" w:rsidP="00A5748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previous</w:t>
            </w:r>
            <w:proofErr w:type="spellEnd"/>
          </w:p>
        </w:tc>
        <w:tc>
          <w:tcPr>
            <w:tcW w:w="4549" w:type="dxa"/>
          </w:tcPr>
          <w:p w:rsidR="005709EA" w:rsidRPr="00AA6E36" w:rsidRDefault="005709EA" w:rsidP="00A5748D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anterior</w:t>
            </w: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7B1FB6" w:rsidRDefault="005709EA" w:rsidP="00A5748D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trainee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apprentice</w:t>
            </w:r>
            <w:proofErr w:type="spellEnd"/>
          </w:p>
          <w:p w:rsidR="005709EA" w:rsidRPr="00AA6E36" w:rsidRDefault="005709EA" w:rsidP="00A5748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5709EA" w:rsidRPr="00AA6E36" w:rsidRDefault="005709EA" w:rsidP="00A5748D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el/la aprendiz   </w:t>
            </w: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AA6E36" w:rsidRDefault="005709EA" w:rsidP="00A5748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salary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earner</w:t>
            </w:r>
            <w:proofErr w:type="spellEnd"/>
          </w:p>
        </w:tc>
        <w:tc>
          <w:tcPr>
            <w:tcW w:w="4549" w:type="dxa"/>
          </w:tcPr>
          <w:p w:rsidR="005709EA" w:rsidRPr="00AA6E36" w:rsidRDefault="005709EA" w:rsidP="00A5748D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el/la asalariado/a    </w:t>
            </w: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AA6E36" w:rsidRDefault="005709EA" w:rsidP="00A5748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employ</w:t>
            </w:r>
            <w:proofErr w:type="spellEnd"/>
          </w:p>
        </w:tc>
        <w:tc>
          <w:tcPr>
            <w:tcW w:w="4549" w:type="dxa"/>
          </w:tcPr>
          <w:p w:rsidR="005709EA" w:rsidRPr="00AA6E36" w:rsidRDefault="005709EA" w:rsidP="00A5748D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contratar</w:t>
            </w: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AA6E36" w:rsidRDefault="005709EA" w:rsidP="00A5748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fly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the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nest</w:t>
            </w:r>
            <w:proofErr w:type="spellEnd"/>
          </w:p>
        </w:tc>
        <w:tc>
          <w:tcPr>
            <w:tcW w:w="4549" w:type="dxa"/>
          </w:tcPr>
          <w:p w:rsidR="005709EA" w:rsidRPr="00AA6E36" w:rsidRDefault="005709EA" w:rsidP="00A5748D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dejar el nido</w:t>
            </w: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AA6E36" w:rsidRDefault="005709EA" w:rsidP="00A5748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sack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dismiss</w:t>
            </w:r>
            <w:proofErr w:type="spellEnd"/>
          </w:p>
        </w:tc>
        <w:tc>
          <w:tcPr>
            <w:tcW w:w="4549" w:type="dxa"/>
          </w:tcPr>
          <w:p w:rsidR="005709EA" w:rsidRPr="00AA6E36" w:rsidRDefault="005709EA" w:rsidP="00A5748D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despedir (</w:t>
            </w:r>
            <w:r w:rsidRPr="007B1FB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>despido</w:t>
            </w:r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)</w:t>
            </w: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AA6E36" w:rsidRDefault="005709EA" w:rsidP="00A5748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working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day</w:t>
            </w:r>
            <w:proofErr w:type="spellEnd"/>
          </w:p>
        </w:tc>
        <w:tc>
          <w:tcPr>
            <w:tcW w:w="4549" w:type="dxa"/>
          </w:tcPr>
          <w:p w:rsidR="005709EA" w:rsidRPr="00AA6E36" w:rsidRDefault="005709EA" w:rsidP="00A5748D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el día laborable  </w:t>
            </w: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AA6E36" w:rsidRDefault="005709EA" w:rsidP="00A5748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employee</w:t>
            </w:r>
            <w:proofErr w:type="spellEnd"/>
          </w:p>
        </w:tc>
        <w:tc>
          <w:tcPr>
            <w:tcW w:w="4549" w:type="dxa"/>
          </w:tcPr>
          <w:p w:rsidR="005709EA" w:rsidRPr="00AA6E36" w:rsidRDefault="005709EA" w:rsidP="00A5748D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el/la  empleado/a   </w:t>
            </w: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AA6E36" w:rsidRDefault="005709EA" w:rsidP="00A5748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part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-time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job</w:t>
            </w:r>
            <w:proofErr w:type="spellEnd"/>
          </w:p>
        </w:tc>
        <w:tc>
          <w:tcPr>
            <w:tcW w:w="4549" w:type="dxa"/>
          </w:tcPr>
          <w:p w:rsidR="005709EA" w:rsidRDefault="005709EA" w:rsidP="005709EA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el empleo de media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jornada</w:t>
            </w:r>
          </w:p>
          <w:p w:rsidR="005709EA" w:rsidRPr="00AA6E36" w:rsidRDefault="005709EA" w:rsidP="005709EA">
            <w:pPr>
              <w:rPr>
                <w:lang w:val="es-AR"/>
              </w:rPr>
            </w:pP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AA6E36" w:rsidRDefault="005709EA" w:rsidP="00A5748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employer</w:t>
            </w:r>
            <w:proofErr w:type="spellEnd"/>
          </w:p>
        </w:tc>
        <w:tc>
          <w:tcPr>
            <w:tcW w:w="4549" w:type="dxa"/>
          </w:tcPr>
          <w:p w:rsidR="005709EA" w:rsidRPr="00AA6E36" w:rsidRDefault="005709EA" w:rsidP="00A5748D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el empresario/a    </w:t>
            </w: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AA6E36" w:rsidRDefault="005709EA" w:rsidP="00A5748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retirement</w:t>
            </w:r>
            <w:proofErr w:type="spellEnd"/>
          </w:p>
        </w:tc>
        <w:tc>
          <w:tcPr>
            <w:tcW w:w="4549" w:type="dxa"/>
          </w:tcPr>
          <w:p w:rsidR="005709EA" w:rsidRPr="00AA6E36" w:rsidRDefault="005709EA" w:rsidP="00A5748D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jubilación</w:t>
            </w:r>
          </w:p>
        </w:tc>
      </w:tr>
      <w:tr w:rsidR="005709EA" w:rsidRPr="005709EA" w:rsidTr="00A5748D">
        <w:trPr>
          <w:trHeight w:val="421"/>
        </w:trPr>
        <w:tc>
          <w:tcPr>
            <w:tcW w:w="4549" w:type="dxa"/>
          </w:tcPr>
          <w:p w:rsidR="005709EA" w:rsidRPr="00AA6E36" w:rsidRDefault="005709EA" w:rsidP="00A5748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labour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market</w:t>
            </w:r>
            <w:proofErr w:type="spellEnd"/>
          </w:p>
        </w:tc>
        <w:tc>
          <w:tcPr>
            <w:tcW w:w="4549" w:type="dxa"/>
          </w:tcPr>
          <w:p w:rsidR="005709EA" w:rsidRPr="00AA6E36" w:rsidRDefault="005709EA" w:rsidP="00A5748D">
            <w:pPr>
              <w:rPr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</w:t>
            </w:r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 mercado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laboral / el mercado del trabajo</w:t>
            </w: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AA6E36" w:rsidRDefault="005709EA" w:rsidP="00A5748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business</w:t>
            </w:r>
            <w:proofErr w:type="spellEnd"/>
          </w:p>
        </w:tc>
        <w:tc>
          <w:tcPr>
            <w:tcW w:w="4549" w:type="dxa"/>
          </w:tcPr>
          <w:p w:rsidR="005709EA" w:rsidRPr="00AA6E36" w:rsidRDefault="001A5166" w:rsidP="00A5748D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negocio</w:t>
            </w: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AA6E36" w:rsidRDefault="001A5166" w:rsidP="00A5748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W</w:t>
            </w:r>
            <w:r w:rsidR="005709EA"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orker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labourer</w:t>
            </w:r>
            <w:proofErr w:type="spellEnd"/>
          </w:p>
        </w:tc>
        <w:tc>
          <w:tcPr>
            <w:tcW w:w="4549" w:type="dxa"/>
          </w:tcPr>
          <w:p w:rsidR="005709EA" w:rsidRPr="00AA6E36" w:rsidRDefault="001A5166" w:rsidP="00A5748D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el obrero          </w:t>
            </w: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AA6E36" w:rsidRDefault="005709EA" w:rsidP="00A5748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trade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craft</w:t>
            </w:r>
            <w:proofErr w:type="spellEnd"/>
          </w:p>
        </w:tc>
        <w:tc>
          <w:tcPr>
            <w:tcW w:w="4549" w:type="dxa"/>
          </w:tcPr>
          <w:p w:rsidR="005709EA" w:rsidRPr="00AA6E36" w:rsidRDefault="001A5166" w:rsidP="00A5748D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el oficio         </w:t>
            </w: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AA6E36" w:rsidRDefault="005709EA" w:rsidP="00A5748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unemployed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person</w:t>
            </w:r>
            <w:proofErr w:type="spellEnd"/>
          </w:p>
        </w:tc>
        <w:tc>
          <w:tcPr>
            <w:tcW w:w="4549" w:type="dxa"/>
          </w:tcPr>
          <w:p w:rsidR="005709EA" w:rsidRPr="00AA6E36" w:rsidRDefault="001A5166" w:rsidP="00A5748D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el/la parado/a              </w:t>
            </w: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AA6E36" w:rsidRDefault="005709EA" w:rsidP="00A5748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work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permit</w:t>
            </w:r>
            <w:proofErr w:type="spellEnd"/>
          </w:p>
        </w:tc>
        <w:tc>
          <w:tcPr>
            <w:tcW w:w="4549" w:type="dxa"/>
          </w:tcPr>
          <w:p w:rsidR="005709EA" w:rsidRPr="00AA6E36" w:rsidRDefault="001A5166" w:rsidP="00A5748D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el permiso de trabajo         </w:t>
            </w: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AA6E36" w:rsidRDefault="001A5166" w:rsidP="00A5748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J</w:t>
            </w:r>
            <w:r w:rsidR="005709EA"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ob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(post)</w:t>
            </w:r>
          </w:p>
        </w:tc>
        <w:tc>
          <w:tcPr>
            <w:tcW w:w="4549" w:type="dxa"/>
          </w:tcPr>
          <w:p w:rsidR="005709EA" w:rsidRPr="00AA6E36" w:rsidRDefault="001A5166" w:rsidP="00A5748D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el puesto de trabajo            </w:t>
            </w: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6B5BC9" w:rsidRDefault="005709EA" w:rsidP="00A5748D">
            <w:pPr>
              <w:rPr>
                <w:rFonts w:ascii="Arial" w:hAnsi="Arial" w:cs="Arial"/>
                <w:sz w:val="20"/>
                <w:szCs w:val="20"/>
              </w:rPr>
            </w:pPr>
            <w:r w:rsidRPr="007B1FB6">
              <w:rPr>
                <w:rFonts w:ascii="Arial" w:hAnsi="Arial" w:cs="Arial"/>
                <w:color w:val="000000"/>
                <w:sz w:val="20"/>
                <w:szCs w:val="20"/>
              </w:rPr>
              <w:t>to turn to, resort to</w:t>
            </w:r>
          </w:p>
        </w:tc>
        <w:tc>
          <w:tcPr>
            <w:tcW w:w="4549" w:type="dxa"/>
          </w:tcPr>
          <w:p w:rsidR="005709EA" w:rsidRPr="006B5BC9" w:rsidRDefault="001A5166" w:rsidP="00A5748D">
            <w:proofErr w:type="spellStart"/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recurrir</w:t>
            </w:r>
            <w:proofErr w:type="spellEnd"/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6B5BC9" w:rsidRDefault="005709EA" w:rsidP="00A5748D">
            <w:pPr>
              <w:rPr>
                <w:rFonts w:ascii="Arial" w:hAnsi="Arial" w:cs="Arial"/>
                <w:sz w:val="20"/>
                <w:szCs w:val="20"/>
              </w:rPr>
            </w:pPr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resign</w:t>
            </w:r>
            <w:proofErr w:type="spellEnd"/>
          </w:p>
        </w:tc>
        <w:tc>
          <w:tcPr>
            <w:tcW w:w="4549" w:type="dxa"/>
          </w:tcPr>
          <w:p w:rsidR="005709EA" w:rsidRPr="006B5BC9" w:rsidRDefault="001A5166" w:rsidP="00A5748D"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renunciar</w:t>
            </w: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6B5BC9" w:rsidRDefault="005709EA" w:rsidP="00A5748D">
            <w:pPr>
              <w:rPr>
                <w:rFonts w:ascii="Arial" w:hAnsi="Arial" w:cs="Arial"/>
                <w:sz w:val="20"/>
                <w:szCs w:val="20"/>
              </w:rPr>
            </w:pPr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to terminate a contract</w:t>
            </w:r>
          </w:p>
        </w:tc>
        <w:tc>
          <w:tcPr>
            <w:tcW w:w="4549" w:type="dxa"/>
          </w:tcPr>
          <w:p w:rsidR="005709EA" w:rsidRPr="006B5BC9" w:rsidRDefault="001A5166" w:rsidP="00A5748D"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rescindir un contrato            </w:t>
            </w: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6B5BC9" w:rsidRDefault="005709EA" w:rsidP="00A5748D">
            <w:pPr>
              <w:rPr>
                <w:rFonts w:ascii="Arial" w:hAnsi="Arial" w:cs="Arial"/>
                <w:sz w:val="20"/>
                <w:szCs w:val="20"/>
              </w:rPr>
            </w:pPr>
            <w:r w:rsidRPr="007B1FB6">
              <w:rPr>
                <w:rFonts w:ascii="Arial" w:hAnsi="Arial" w:cs="Arial"/>
                <w:color w:val="000000"/>
                <w:sz w:val="20"/>
                <w:szCs w:val="20"/>
              </w:rPr>
              <w:t>to go backwards</w:t>
            </w:r>
          </w:p>
        </w:tc>
        <w:tc>
          <w:tcPr>
            <w:tcW w:w="4549" w:type="dxa"/>
          </w:tcPr>
          <w:p w:rsidR="005709EA" w:rsidRPr="006B5BC9" w:rsidRDefault="001A5166" w:rsidP="00A5748D">
            <w:proofErr w:type="spellStart"/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retroceder</w:t>
            </w:r>
            <w:proofErr w:type="spellEnd"/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6B5BC9" w:rsidRDefault="005709EA" w:rsidP="00A574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minimum</w:t>
            </w:r>
            <w:proofErr w:type="spellEnd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wage</w:t>
            </w:r>
            <w:proofErr w:type="spellEnd"/>
          </w:p>
        </w:tc>
        <w:tc>
          <w:tcPr>
            <w:tcW w:w="4549" w:type="dxa"/>
          </w:tcPr>
          <w:p w:rsidR="005709EA" w:rsidRPr="006B5BC9" w:rsidRDefault="001A5166" w:rsidP="00A5748D"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el salario mínimo            </w:t>
            </w: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6B5BC9" w:rsidRDefault="005709EA" w:rsidP="00A5748D">
            <w:pPr>
              <w:rPr>
                <w:rFonts w:ascii="Arial" w:hAnsi="Arial" w:cs="Arial"/>
                <w:sz w:val="20"/>
                <w:szCs w:val="20"/>
              </w:rPr>
            </w:pPr>
            <w:r w:rsidRPr="007B1FB6">
              <w:rPr>
                <w:rFonts w:ascii="Arial" w:hAnsi="Arial" w:cs="Arial"/>
                <w:color w:val="000000"/>
                <w:sz w:val="20"/>
                <w:szCs w:val="20"/>
              </w:rPr>
              <w:t>to apply for a job</w:t>
            </w:r>
          </w:p>
        </w:tc>
        <w:tc>
          <w:tcPr>
            <w:tcW w:w="4549" w:type="dxa"/>
          </w:tcPr>
          <w:p w:rsidR="005709EA" w:rsidRPr="006B5BC9" w:rsidRDefault="001A5166" w:rsidP="00A5748D">
            <w:proofErr w:type="spellStart"/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solicitar</w:t>
            </w:r>
            <w:proofErr w:type="spellEnd"/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 </w:t>
            </w:r>
            <w:proofErr w:type="spellStart"/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empleo</w:t>
            </w:r>
            <w:proofErr w:type="spellEnd"/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</w:p>
        </w:tc>
      </w:tr>
      <w:tr w:rsidR="005709EA" w:rsidRPr="006773CD" w:rsidTr="00A5748D">
        <w:trPr>
          <w:trHeight w:val="421"/>
        </w:trPr>
        <w:tc>
          <w:tcPr>
            <w:tcW w:w="4549" w:type="dxa"/>
          </w:tcPr>
          <w:p w:rsidR="005709EA" w:rsidRPr="007B1FB6" w:rsidRDefault="005709EA" w:rsidP="00A5748D">
            <w:pPr>
              <w:tabs>
                <w:tab w:val="left" w:pos="28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proofErr w:type="spellStart"/>
            <w:r w:rsidRPr="007B1FB6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wage</w:t>
            </w:r>
            <w:proofErr w:type="spellEnd"/>
          </w:p>
          <w:p w:rsidR="005709EA" w:rsidRPr="006B5BC9" w:rsidRDefault="005709EA" w:rsidP="00A574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5709EA" w:rsidRPr="006B5BC9" w:rsidRDefault="001A5166" w:rsidP="00A5748D">
            <w:r w:rsidRPr="007B1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  <w:t>el sueldo</w:t>
            </w:r>
            <w:bookmarkStart w:id="0" w:name="_GoBack"/>
            <w:bookmarkEnd w:id="0"/>
          </w:p>
        </w:tc>
      </w:tr>
    </w:tbl>
    <w:p w:rsidR="002666F2" w:rsidRPr="006B5BC9" w:rsidRDefault="002666F2"/>
    <w:sectPr w:rsidR="002666F2" w:rsidRPr="006B5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A5166"/>
    <w:rsid w:val="001D591B"/>
    <w:rsid w:val="00245F15"/>
    <w:rsid w:val="002666F2"/>
    <w:rsid w:val="00277279"/>
    <w:rsid w:val="002D6C98"/>
    <w:rsid w:val="002F7B95"/>
    <w:rsid w:val="003304DF"/>
    <w:rsid w:val="003B1971"/>
    <w:rsid w:val="003D27B2"/>
    <w:rsid w:val="003E2237"/>
    <w:rsid w:val="00415925"/>
    <w:rsid w:val="00421134"/>
    <w:rsid w:val="005010AA"/>
    <w:rsid w:val="00526453"/>
    <w:rsid w:val="0054404F"/>
    <w:rsid w:val="00562D1A"/>
    <w:rsid w:val="005709EA"/>
    <w:rsid w:val="005C30C0"/>
    <w:rsid w:val="005D4242"/>
    <w:rsid w:val="0067087D"/>
    <w:rsid w:val="006773CD"/>
    <w:rsid w:val="006A5179"/>
    <w:rsid w:val="006B5BC9"/>
    <w:rsid w:val="007318AF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D7E00"/>
    <w:rsid w:val="009060AD"/>
    <w:rsid w:val="00965CF8"/>
    <w:rsid w:val="00981473"/>
    <w:rsid w:val="00986456"/>
    <w:rsid w:val="00A845DB"/>
    <w:rsid w:val="00AA6E36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EB6486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C8BB9467</Template>
  <TotalTime>6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5</cp:revision>
  <cp:lastPrinted>2017-02-23T07:57:00Z</cp:lastPrinted>
  <dcterms:created xsi:type="dcterms:W3CDTF">2017-11-24T11:35:00Z</dcterms:created>
  <dcterms:modified xsi:type="dcterms:W3CDTF">2017-11-24T11:49:00Z</dcterms:modified>
</cp:coreProperties>
</file>