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117F8" w14:textId="47EFA086" w:rsidR="00EA7718" w:rsidRPr="00C920DD" w:rsidRDefault="00EA7718" w:rsidP="00EA7718">
      <w:pPr>
        <w:pStyle w:val="Default"/>
        <w:ind w:left="720"/>
        <w:rPr>
          <w:rFonts w:ascii="Tahoma" w:hAnsi="Tahoma" w:cs="Tahoma"/>
          <w:lang w:val="fr-FR"/>
        </w:rPr>
      </w:pPr>
      <w:r w:rsidRPr="00DB131C">
        <w:rPr>
          <w:rFonts w:ascii="AQA Chevin Pro Medium" w:hAnsi="AQA Chevin Pro Medium" w:cs="AQA Chevin Pro Medium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470194B" wp14:editId="07CE8F7E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895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491" y="21327"/>
                <wp:lineTo x="214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QA Chevin Pro Medium" w:hAnsi="AQA Chevin Pro Medium" w:cs="AQA Chevin Pro Medium"/>
          <w:lang w:val="fr-FR"/>
        </w:rPr>
        <w:tab/>
      </w:r>
      <w:r>
        <w:rPr>
          <w:rFonts w:ascii="Tahoma" w:hAnsi="Tahoma" w:cs="Tahoma"/>
          <w:sz w:val="56"/>
          <w:szCs w:val="56"/>
          <w:lang w:val="fr-FR"/>
        </w:rPr>
        <w:t>AL</w:t>
      </w:r>
      <w:r w:rsidRPr="00C920DD">
        <w:rPr>
          <w:rFonts w:ascii="Tahoma" w:hAnsi="Tahoma" w:cs="Tahoma"/>
          <w:sz w:val="56"/>
          <w:szCs w:val="56"/>
          <w:lang w:val="fr-FR"/>
        </w:rPr>
        <w:t xml:space="preserve"> </w:t>
      </w:r>
      <w:r w:rsidRPr="00C920DD">
        <w:rPr>
          <w:rFonts w:ascii="Tahoma" w:hAnsi="Tahoma" w:cs="Tahoma"/>
          <w:b/>
          <w:bCs/>
          <w:sz w:val="56"/>
          <w:szCs w:val="56"/>
          <w:lang w:val="fr-FR"/>
        </w:rPr>
        <w:t xml:space="preserve">FRENCH </w:t>
      </w:r>
      <w:r w:rsidRPr="00DB131C">
        <w:rPr>
          <w:rFonts w:ascii="Tahoma" w:hAnsi="Tahoma" w:cs="Tahoma"/>
          <w:sz w:val="32"/>
          <w:szCs w:val="32"/>
          <w:lang w:val="fr-FR"/>
        </w:rPr>
        <w:t xml:space="preserve">Paper 2 Writing </w:t>
      </w:r>
    </w:p>
    <w:p w14:paraId="6D514B73" w14:textId="310793F5" w:rsidR="00EA7718" w:rsidRPr="00EA7718" w:rsidRDefault="00724998" w:rsidP="00EA7718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lang w:val="fr-FR"/>
        </w:rPr>
      </w:pPr>
      <w:r>
        <w:rPr>
          <w:rFonts w:ascii="Tahoma" w:hAnsi="Tahoma" w:cs="Tahoma"/>
          <w:b/>
          <w:bCs/>
          <w:sz w:val="24"/>
          <w:lang w:val="fr-FR"/>
        </w:rPr>
        <w:t>No et Moi</w:t>
      </w:r>
      <w:r w:rsidR="00EA7718" w:rsidRPr="00EA7718">
        <w:rPr>
          <w:rFonts w:ascii="Tahoma" w:hAnsi="Tahoma" w:cs="Tahoma"/>
          <w:b/>
          <w:bCs/>
          <w:sz w:val="24"/>
          <w:lang w:val="fr-FR"/>
        </w:rPr>
        <w:t xml:space="preserve"> </w:t>
      </w:r>
      <w:r>
        <w:rPr>
          <w:rFonts w:ascii="Tahoma" w:hAnsi="Tahoma" w:cs="Tahoma"/>
          <w:b/>
          <w:bCs/>
          <w:sz w:val="24"/>
          <w:lang w:val="fr-FR"/>
        </w:rPr>
        <w:t xml:space="preserve"> - </w:t>
      </w:r>
      <w:r w:rsidR="00EA7718" w:rsidRPr="00EA7718">
        <w:rPr>
          <w:rFonts w:ascii="Tahoma" w:hAnsi="Tahoma" w:cs="Tahoma"/>
          <w:b/>
          <w:sz w:val="24"/>
          <w:lang w:val="fr-FR"/>
        </w:rPr>
        <w:t xml:space="preserve">possible titles essays </w:t>
      </w:r>
    </w:p>
    <w:p w14:paraId="62C86A1E" w14:textId="77777777" w:rsidR="00EA7718" w:rsidRPr="00EA7718" w:rsidRDefault="00EA7718" w:rsidP="00EA7718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lang w:val="fr-FR"/>
        </w:rPr>
      </w:pPr>
    </w:p>
    <w:p w14:paraId="3D9BFE1B" w14:textId="44917B6D" w:rsidR="00EA7718" w:rsidRPr="00EA7718" w:rsidRDefault="00EA7718" w:rsidP="00EA7718">
      <w:pPr>
        <w:pStyle w:val="ListParagraph"/>
        <w:autoSpaceDE w:val="0"/>
        <w:autoSpaceDN w:val="0"/>
        <w:adjustRightInd w:val="0"/>
        <w:spacing w:after="0" w:line="240" w:lineRule="auto"/>
        <w:ind w:left="7200" w:firstLine="720"/>
        <w:rPr>
          <w:rFonts w:ascii="Tahoma" w:hAnsi="Tahoma" w:cs="Tahoma"/>
          <w:b/>
          <w:bCs/>
          <w:lang w:val="fr-FR"/>
        </w:rPr>
      </w:pPr>
      <w:r>
        <w:rPr>
          <w:rFonts w:ascii="Tahoma" w:hAnsi="Tahoma" w:cs="Tahoma"/>
          <w:b/>
          <w:bCs/>
          <w:lang w:val="fr-FR"/>
        </w:rPr>
        <w:t>[40</w:t>
      </w:r>
      <w:r w:rsidRPr="00EA7718">
        <w:rPr>
          <w:rFonts w:ascii="Tahoma" w:hAnsi="Tahoma" w:cs="Tahoma"/>
          <w:b/>
          <w:bCs/>
          <w:lang w:val="fr-FR"/>
        </w:rPr>
        <w:t xml:space="preserve"> marks]</w:t>
      </w:r>
    </w:p>
    <w:p w14:paraId="19BC8429" w14:textId="48ED19B3" w:rsidR="00C920DD" w:rsidRDefault="00C920DD" w:rsidP="00C657AC">
      <w:pPr>
        <w:rPr>
          <w:rFonts w:ascii="Arial" w:hAnsi="Arial" w:cs="Arial"/>
          <w:sz w:val="16"/>
          <w:szCs w:val="16"/>
          <w:lang w:val="fr-FR"/>
        </w:rPr>
      </w:pPr>
    </w:p>
    <w:p w14:paraId="15B1624F" w14:textId="3A9E927B" w:rsidR="00F00380" w:rsidRDefault="00F00380" w:rsidP="00C657A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June 2019</w:t>
      </w:r>
    </w:p>
    <w:p w14:paraId="34C20C38" w14:textId="3AF805CC" w:rsidR="00FC0D33" w:rsidRDefault="00FC0D33" w:rsidP="00FC0D33">
      <w:pPr>
        <w:rPr>
          <w:rFonts w:ascii="Tahoma" w:hAnsi="Tahoma" w:cs="Tahoma"/>
          <w:color w:val="FF0000"/>
        </w:rPr>
      </w:pPr>
      <w:r w:rsidRPr="000D015E">
        <w:rPr>
          <w:rFonts w:ascii="Arial" w:hAnsi="Arial" w:cs="Arial"/>
          <w:color w:val="FF0000"/>
        </w:rPr>
        <w:t xml:space="preserve">« </w:t>
      </w:r>
      <w:r w:rsidRPr="000D015E">
        <w:rPr>
          <w:rFonts w:ascii="Arial" w:hAnsi="Arial" w:cs="Arial"/>
          <w:i/>
          <w:iCs/>
          <w:color w:val="FF0000"/>
        </w:rPr>
        <w:t xml:space="preserve">No et moi </w:t>
      </w:r>
      <w:r w:rsidRPr="000D015E">
        <w:rPr>
          <w:rFonts w:ascii="Arial" w:hAnsi="Arial" w:cs="Arial"/>
          <w:color w:val="FF0000"/>
        </w:rPr>
        <w:t xml:space="preserve">est un roman pessimiste. » Dans quelle mesure êtes-vous d’accord avec ce jugement ? </w:t>
      </w:r>
    </w:p>
    <w:p w14:paraId="407212B2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b/>
          <w:bCs/>
          <w:color w:val="000000"/>
        </w:rPr>
        <w:t xml:space="preserve">Possible content </w:t>
      </w:r>
    </w:p>
    <w:p w14:paraId="73440E2D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There is an uncertainty about Lou and her family’s future after No leaves. </w:t>
      </w:r>
    </w:p>
    <w:p w14:paraId="14E0DA8C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There is an uncertainty about No’s future at the end of the novel. </w:t>
      </w:r>
    </w:p>
    <w:p w14:paraId="112CECA0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No’s friendship with Lou is superficial. </w:t>
      </w:r>
    </w:p>
    <w:p w14:paraId="037E7FB5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Lou has failed to change No’s life for the better. No returns to her former life on the streets. </w:t>
      </w:r>
    </w:p>
    <w:p w14:paraId="26F60478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Despite Lou’s efforts, homelessness is still an issue in France and Lou is naïve to think that she can change this. </w:t>
      </w:r>
    </w:p>
    <w:p w14:paraId="47162E89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It is hard to change the lives of people who are damaged psychologically. </w:t>
      </w:r>
    </w:p>
    <w:p w14:paraId="3904076D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No’s presence in the family for a short while helps Lou’s mum become more able to deal with the loss of her daughter Thaïs. </w:t>
      </w:r>
    </w:p>
    <w:p w14:paraId="6A9DA947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Lou’s mum can show her love for Lou when she returns home after having run away with No. </w:t>
      </w:r>
    </w:p>
    <w:p w14:paraId="3D73E9FA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Lou’s experiences with No help her to develop emotionally and become more self-aware. </w:t>
      </w:r>
    </w:p>
    <w:p w14:paraId="22E3E5DA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The relationship between Lou and Lucas develops into a positive relationship at the end of the novel. </w:t>
      </w:r>
    </w:p>
    <w:p w14:paraId="1BF5A15B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At the end of the novel, Monsieur Marin encourages Lou to continue being herself despite the problems with No and her parents. </w:t>
      </w:r>
    </w:p>
    <w:p w14:paraId="393BECA3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The novel ends on a positive note with the reconciliation between Lou and her parents. </w:t>
      </w:r>
    </w:p>
    <w:p w14:paraId="58033E4C" w14:textId="77777777" w:rsidR="00A1430B" w:rsidRPr="00A1430B" w:rsidRDefault="00A1430B" w:rsidP="00FC0D33">
      <w:pPr>
        <w:rPr>
          <w:rFonts w:ascii="Tahoma" w:hAnsi="Tahoma" w:cs="Tahoma"/>
          <w:color w:val="FF0000"/>
        </w:rPr>
      </w:pPr>
    </w:p>
    <w:p w14:paraId="135B917F" w14:textId="77777777" w:rsidR="00FC0D33" w:rsidRPr="000D015E" w:rsidRDefault="00FC0D33" w:rsidP="00FC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0D015E">
        <w:rPr>
          <w:rFonts w:ascii="Arial" w:hAnsi="Arial" w:cs="Arial"/>
          <w:color w:val="FF0000"/>
        </w:rPr>
        <w:t xml:space="preserve">Analysez les complexités des personnages principaux dans </w:t>
      </w:r>
      <w:r w:rsidRPr="000D015E">
        <w:rPr>
          <w:rFonts w:ascii="Arial" w:hAnsi="Arial" w:cs="Arial"/>
          <w:i/>
          <w:iCs/>
          <w:color w:val="FF0000"/>
        </w:rPr>
        <w:t>No et moi</w:t>
      </w:r>
      <w:r w:rsidRPr="000D015E">
        <w:rPr>
          <w:rFonts w:ascii="Arial" w:hAnsi="Arial" w:cs="Arial"/>
          <w:color w:val="FF0000"/>
        </w:rPr>
        <w:t xml:space="preserve">. </w:t>
      </w:r>
    </w:p>
    <w:p w14:paraId="4956E195" w14:textId="6A581BDB" w:rsidR="00F00380" w:rsidRDefault="00F00380" w:rsidP="00C657AC">
      <w:pPr>
        <w:rPr>
          <w:rFonts w:ascii="Tahoma" w:hAnsi="Tahoma" w:cs="Tahoma"/>
          <w:color w:val="FF0000"/>
        </w:rPr>
      </w:pPr>
    </w:p>
    <w:p w14:paraId="3151CE79" w14:textId="55BCA0AB" w:rsidR="0080332C" w:rsidRPr="0080332C" w:rsidRDefault="0080332C" w:rsidP="0080332C">
      <w:pPr>
        <w:pStyle w:val="Default"/>
        <w:rPr>
          <w:sz w:val="22"/>
          <w:szCs w:val="22"/>
        </w:rPr>
      </w:pPr>
      <w:r w:rsidRPr="0080332C">
        <w:rPr>
          <w:b/>
          <w:bCs/>
          <w:sz w:val="22"/>
          <w:szCs w:val="22"/>
        </w:rPr>
        <w:t xml:space="preserve">Possible content </w:t>
      </w:r>
    </w:p>
    <w:p w14:paraId="2A6AC9DB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No’s homelessness is a result of her disruptive childhood and the negative influence of adults in her life. </w:t>
      </w:r>
    </w:p>
    <w:p w14:paraId="5DCE9E7D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No is physically and emotionally fragile and relies on Lou for help. </w:t>
      </w:r>
    </w:p>
    <w:p w14:paraId="5AA309A2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No attempts to change her life by accepting Lou’s offer to live with her, however, she finds it difficult to adapt. </w:t>
      </w:r>
    </w:p>
    <w:p w14:paraId="3BB57F18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The difficulties No faces in adapting to a normal life force her to return to homelessness. </w:t>
      </w:r>
    </w:p>
    <w:p w14:paraId="3CD97D22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Lou is above average intelligence for her age but is emotionally naïve. </w:t>
      </w:r>
    </w:p>
    <w:p w14:paraId="7EA24AC7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Lou is idealistic about the issue of homelessness, yet at the end of the novel, she understands that changing the life of a homeless person is difficult. </w:t>
      </w:r>
    </w:p>
    <w:p w14:paraId="331BB4CC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The events surrounding Lou’s relationship with No help her to become less afraid of being herself. </w:t>
      </w:r>
    </w:p>
    <w:p w14:paraId="48F3BD5E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Although Lou argues with her parents she understands how difficult it is to be a parent. </w:t>
      </w:r>
    </w:p>
    <w:p w14:paraId="49B48F06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Lou’s parents asking No to leave the family home makes Lou question her loyalty to her parents and No. </w:t>
      </w:r>
    </w:p>
    <w:p w14:paraId="2EDFA4C9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Lou’s parents understand that she is intelligent and idealistic but at the same time want to protect her. </w:t>
      </w:r>
    </w:p>
    <w:p w14:paraId="54C1710F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Lou’s family is dysfunctional and Lou looks to others to find support. </w:t>
      </w:r>
    </w:p>
    <w:p w14:paraId="1C1B3593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 The absence of Lucas’ parents makes him resilient, however, he does not feel supported by his teachers. </w:t>
      </w:r>
    </w:p>
    <w:p w14:paraId="5131955F" w14:textId="77777777" w:rsidR="0080332C" w:rsidRPr="00FC0D33" w:rsidRDefault="0080332C" w:rsidP="00C657AC">
      <w:pPr>
        <w:rPr>
          <w:rFonts w:ascii="Tahoma" w:hAnsi="Tahoma" w:cs="Tahoma"/>
          <w:color w:val="FF0000"/>
        </w:rPr>
      </w:pPr>
    </w:p>
    <w:p w14:paraId="4AFFC430" w14:textId="7366C9C1" w:rsidR="00885707" w:rsidRDefault="00885707" w:rsidP="00C657AC">
      <w:pP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June 2018</w:t>
      </w:r>
    </w:p>
    <w:p w14:paraId="483987D8" w14:textId="3762F2AC" w:rsidR="00FC0D33" w:rsidRPr="00FC0D33" w:rsidRDefault="00FC0D33" w:rsidP="00FC0D33">
      <w:pPr>
        <w:pStyle w:val="Default"/>
        <w:rPr>
          <w:rFonts w:ascii="Tahoma" w:hAnsi="Tahoma" w:cs="Tahoma"/>
          <w:b/>
          <w:color w:val="FF0000"/>
          <w:sz w:val="22"/>
          <w:szCs w:val="22"/>
          <w:lang w:val="fr-FR"/>
        </w:rPr>
      </w:pPr>
      <w:r w:rsidRPr="00FC0D33">
        <w:rPr>
          <w:rFonts w:ascii="Tahoma" w:hAnsi="Tahoma" w:cs="Tahoma"/>
          <w:color w:val="FF0000"/>
          <w:sz w:val="22"/>
          <w:szCs w:val="22"/>
          <w:lang w:val="fr-FR"/>
        </w:rPr>
        <w:t xml:space="preserve"> </w:t>
      </w:r>
      <w:r w:rsidRPr="00FC0D33">
        <w:rPr>
          <w:color w:val="FF0000"/>
          <w:sz w:val="22"/>
          <w:szCs w:val="22"/>
        </w:rPr>
        <w:t>Analysez comment les rapports familiaux affectent la vie des personnages principaux dans ce roman</w:t>
      </w:r>
    </w:p>
    <w:p w14:paraId="363F53CE" w14:textId="2716A0D2" w:rsidR="00FC0D33" w:rsidRDefault="00FC0D33" w:rsidP="00FC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0774AF72" w14:textId="6F067B2E" w:rsidR="0080332C" w:rsidRPr="0080332C" w:rsidRDefault="0080332C" w:rsidP="0080332C">
      <w:pPr>
        <w:pStyle w:val="Default"/>
        <w:rPr>
          <w:sz w:val="22"/>
          <w:szCs w:val="22"/>
        </w:rPr>
      </w:pPr>
      <w:r w:rsidRPr="0080332C">
        <w:rPr>
          <w:b/>
          <w:bCs/>
          <w:sz w:val="22"/>
          <w:szCs w:val="22"/>
        </w:rPr>
        <w:t xml:space="preserve">Possible content </w:t>
      </w:r>
    </w:p>
    <w:p w14:paraId="227B567F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Past events involving their parents affect the behaviour of both No and Lou. </w:t>
      </w:r>
    </w:p>
    <w:p w14:paraId="70B214CF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Lou’s family and No’s family are dysfunctional and they both have to deal with the nature of their families. </w:t>
      </w:r>
    </w:p>
    <w:p w14:paraId="7AD53EC2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Their dysfunctional parents make No and Lou insecure. </w:t>
      </w:r>
    </w:p>
    <w:p w14:paraId="61D59887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The absence of Lucas’ parents makes him more resilient as opposed to making him insecure. </w:t>
      </w:r>
    </w:p>
    <w:p w14:paraId="5A495D37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In spite of their faults, Lou’s parents are very understanding and supportive of her. </w:t>
      </w:r>
    </w:p>
    <w:p w14:paraId="4B89EF94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Lou is more forgiving of her parents’ faults, whereas No is less so of her parents. </w:t>
      </w:r>
    </w:p>
    <w:p w14:paraId="05B8F07D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lastRenderedPageBreak/>
        <w:t xml:space="preserve">No has had very little parental support in her life and sees being part of Lou’s family as regaining family structure. </w:t>
      </w:r>
    </w:p>
    <w:p w14:paraId="22EE9838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Lou’s parents become No’s adoptive parents. </w:t>
      </w:r>
    </w:p>
    <w:p w14:paraId="365267A6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No being part of Lou’s family is initially a positive move, but they continue to be a dysfunctional family unit and it ultimately falls apart, leading to No’s departure. </w:t>
      </w:r>
    </w:p>
    <w:p w14:paraId="2A2451E9" w14:textId="6488CBFC" w:rsidR="0080332C" w:rsidRPr="00FC0D33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80332C">
        <w:rPr>
          <w:rFonts w:ascii="Arial" w:hAnsi="Arial" w:cs="Arial"/>
          <w:color w:val="000000"/>
        </w:rPr>
        <w:t xml:space="preserve">Lucas, Lou and No form their own family unit where they support one another. However, it is dysfunctional and falls apart. </w:t>
      </w:r>
    </w:p>
    <w:p w14:paraId="3CB3BD62" w14:textId="77777777" w:rsidR="00FC0D33" w:rsidRPr="00FC0D33" w:rsidRDefault="00FC0D33" w:rsidP="00FC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08BFC3DD" w14:textId="367EE213" w:rsidR="00FC0D33" w:rsidRPr="00FC0D33" w:rsidRDefault="00FC0D33" w:rsidP="00FC0D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C0D33">
        <w:rPr>
          <w:rFonts w:ascii="Arial" w:hAnsi="Arial" w:cs="Arial"/>
          <w:color w:val="FF0000"/>
        </w:rPr>
        <w:t xml:space="preserve">L’histoire de </w:t>
      </w:r>
      <w:r w:rsidRPr="00FC0D33">
        <w:rPr>
          <w:rFonts w:ascii="Arial" w:hAnsi="Arial" w:cs="Arial"/>
          <w:b/>
          <w:bCs/>
          <w:color w:val="FF0000"/>
        </w:rPr>
        <w:t xml:space="preserve">No et moi </w:t>
      </w:r>
      <w:r w:rsidRPr="00FC0D33">
        <w:rPr>
          <w:rFonts w:ascii="Arial" w:hAnsi="Arial" w:cs="Arial"/>
          <w:color w:val="FF0000"/>
        </w:rPr>
        <w:t xml:space="preserve">est racontée à la première personne. Quels sont les avantages et les inconvénients de cette approche ? </w:t>
      </w:r>
    </w:p>
    <w:p w14:paraId="7FDBEB67" w14:textId="02E1A761" w:rsidR="0080332C" w:rsidRDefault="0080332C" w:rsidP="00FC0D33">
      <w:pPr>
        <w:pStyle w:val="Default"/>
        <w:rPr>
          <w:rFonts w:ascii="Tahoma" w:hAnsi="Tahoma" w:cs="Tahoma"/>
          <w:b/>
          <w:color w:val="FF0000"/>
          <w:sz w:val="22"/>
          <w:szCs w:val="22"/>
          <w:lang w:val="fr-FR"/>
        </w:rPr>
      </w:pPr>
    </w:p>
    <w:p w14:paraId="74D7EF48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b/>
          <w:bCs/>
          <w:color w:val="000000"/>
        </w:rPr>
        <w:t xml:space="preserve">Possible content </w:t>
      </w:r>
    </w:p>
    <w:p w14:paraId="1B03A48E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Pros: </w:t>
      </w:r>
    </w:p>
    <w:p w14:paraId="75CC97C0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There is more intimacy between Lou and the reader. </w:t>
      </w:r>
    </w:p>
    <w:p w14:paraId="44E69B7C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The use of the first person lets the reader experience Lou’s thoughts and perceptions more deeply. </w:t>
      </w:r>
    </w:p>
    <w:p w14:paraId="5DE7ABE7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The reader gets a more detailed understanding of Lou’s relationship with No. </w:t>
      </w:r>
    </w:p>
    <w:p w14:paraId="1BBA9E2D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The reader gets a more reliable account of Lou’s emotions and feelings. </w:t>
      </w:r>
    </w:p>
    <w:p w14:paraId="6152F558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How Lou views her parents and the effect they have on her life is told in detail. </w:t>
      </w:r>
    </w:p>
    <w:p w14:paraId="469B185F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Cons: </w:t>
      </w:r>
    </w:p>
    <w:p w14:paraId="4702C177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The story is limited to a representation of what Lou perceives. </w:t>
      </w:r>
    </w:p>
    <w:p w14:paraId="4FC4BA9C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Even though the reader is given a detailed description of No’s life and background, the reader does not get a full understanding of No’s feelings, emotions and points of view. </w:t>
      </w:r>
    </w:p>
    <w:p w14:paraId="4937DE58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The lives and feelings of Lou’s parents are not developed fully. </w:t>
      </w:r>
    </w:p>
    <w:p w14:paraId="7F59B07B" w14:textId="77777777" w:rsidR="0080332C" w:rsidRPr="0080332C" w:rsidRDefault="0080332C" w:rsidP="008033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332C">
        <w:rPr>
          <w:rFonts w:ascii="Arial" w:hAnsi="Arial" w:cs="Arial"/>
          <w:color w:val="000000"/>
        </w:rPr>
        <w:t xml:space="preserve">Even though Lou portrays other characters’ emotions well, she is not an omniscient narrator and therefore events are not described as well as they could be. </w:t>
      </w:r>
    </w:p>
    <w:p w14:paraId="4A6537A1" w14:textId="3818D1F2" w:rsidR="0080332C" w:rsidRDefault="0080332C" w:rsidP="0080332C">
      <w:pPr>
        <w:pStyle w:val="Default"/>
      </w:pPr>
      <w:r w:rsidRPr="0080332C">
        <w:t xml:space="preserve">The relationship between Lou and Lucas is not developed and Lucas’s feelings are not explored. </w:t>
      </w:r>
    </w:p>
    <w:p w14:paraId="2B3AF207" w14:textId="1A4BAA7F" w:rsidR="0080332C" w:rsidRDefault="0080332C" w:rsidP="0080332C">
      <w:pPr>
        <w:pStyle w:val="Default"/>
      </w:pPr>
    </w:p>
    <w:p w14:paraId="63D891EB" w14:textId="77777777" w:rsidR="0080332C" w:rsidRPr="00FC0D33" w:rsidRDefault="0080332C" w:rsidP="0080332C">
      <w:pPr>
        <w:pStyle w:val="Default"/>
        <w:rPr>
          <w:rFonts w:ascii="Tahoma" w:hAnsi="Tahoma" w:cs="Tahoma"/>
          <w:b/>
          <w:color w:val="FF0000"/>
          <w:sz w:val="22"/>
          <w:szCs w:val="22"/>
          <w:lang w:val="fr-FR"/>
        </w:rPr>
      </w:pPr>
    </w:p>
    <w:p w14:paraId="23C395A4" w14:textId="77777777" w:rsidR="00E6037A" w:rsidRPr="00FC0D33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fr-FR"/>
        </w:rPr>
      </w:pPr>
      <w:r w:rsidRPr="00FC0D33">
        <w:rPr>
          <w:rFonts w:ascii="Arial" w:hAnsi="Arial" w:cs="Arial"/>
          <w:b/>
          <w:lang w:val="fr-FR"/>
        </w:rPr>
        <w:t>Specimen Paper</w:t>
      </w:r>
    </w:p>
    <w:p w14:paraId="5C6FFDA0" w14:textId="77777777" w:rsidR="00E6037A" w:rsidRDefault="00E6037A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  <w:r w:rsidRPr="00135596">
        <w:rPr>
          <w:rFonts w:ascii="Arial" w:hAnsi="Arial" w:cs="Arial"/>
          <w:color w:val="FF0000"/>
          <w:lang w:val="fr-FR"/>
        </w:rPr>
        <w:t xml:space="preserve"> </w:t>
      </w:r>
    </w:p>
    <w:p w14:paraId="7E48E26D" w14:textId="77777777" w:rsidR="00FC0D33" w:rsidRPr="002C68E1" w:rsidRDefault="00FC0D33" w:rsidP="00FC0D3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color w:val="FF0000"/>
          <w:lang w:val="fr-FR"/>
        </w:rPr>
      </w:pPr>
      <w:r w:rsidRPr="002C68E1">
        <w:rPr>
          <w:rFonts w:ascii="Tahoma" w:hAnsi="Tahoma" w:cs="Tahoma"/>
          <w:color w:val="FF0000"/>
          <w:lang w:val="fr-FR"/>
        </w:rPr>
        <w:t xml:space="preserve">« Lou et No s’entendent si bien parce que leurs vies sont similaires. » Dans quelle mesure êtes-vous d’accord avec ce jugement ? </w:t>
      </w:r>
      <w:r w:rsidRPr="002C68E1">
        <w:rPr>
          <w:rFonts w:ascii="Tahoma" w:hAnsi="Tahoma" w:cs="Tahoma"/>
          <w:color w:val="0070C0"/>
          <w:lang w:val="fr-FR"/>
        </w:rPr>
        <w:t>(</w:t>
      </w:r>
      <w:r>
        <w:rPr>
          <w:rFonts w:ascii="Tahoma" w:hAnsi="Tahoma" w:cs="Tahoma"/>
          <w:color w:val="0070C0"/>
          <w:lang w:val="fr-FR"/>
        </w:rPr>
        <w:t xml:space="preserve">Specimen - </w:t>
      </w:r>
      <w:r w:rsidRPr="002C68E1">
        <w:rPr>
          <w:rFonts w:ascii="Tahoma" w:hAnsi="Tahoma" w:cs="Tahoma"/>
          <w:color w:val="0070C0"/>
          <w:lang w:val="fr-FR"/>
        </w:rPr>
        <w:t>B5)</w:t>
      </w:r>
    </w:p>
    <w:p w14:paraId="0DE99233" w14:textId="77777777" w:rsidR="00C920DD" w:rsidRDefault="00C920DD" w:rsidP="00F01D91">
      <w:pPr>
        <w:pStyle w:val="Default"/>
        <w:rPr>
          <w:b/>
          <w:bCs/>
          <w:sz w:val="22"/>
          <w:szCs w:val="22"/>
        </w:rPr>
      </w:pPr>
    </w:p>
    <w:p w14:paraId="6AB82210" w14:textId="75B6D7D9" w:rsidR="00E6037A" w:rsidRDefault="00FC0D33" w:rsidP="00E603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  <w:r w:rsidRPr="002C68E1">
        <w:rPr>
          <w:rFonts w:ascii="Tahoma" w:hAnsi="Tahoma" w:cs="Tahoma"/>
          <w:color w:val="FF0000"/>
          <w:lang w:val="fr-FR"/>
        </w:rPr>
        <w:t>« Fragiles, vulnérables et marginalisées. » Dans quelle mesure ces trois mots décrivent-ils à la fois Lou et No ?</w:t>
      </w:r>
      <w:r>
        <w:rPr>
          <w:rFonts w:ascii="Tahoma" w:hAnsi="Tahoma" w:cs="Tahoma"/>
          <w:color w:val="FF0000"/>
          <w:lang w:val="fr-FR"/>
        </w:rPr>
        <w:t xml:space="preserve"> </w:t>
      </w:r>
      <w:r>
        <w:rPr>
          <w:rFonts w:ascii="Tahoma" w:hAnsi="Tahoma" w:cs="Tahoma"/>
          <w:color w:val="0070C0"/>
          <w:lang w:val="fr-FR"/>
        </w:rPr>
        <w:t>(Specimen – B6</w:t>
      </w:r>
      <w:r w:rsidRPr="002C68E1">
        <w:rPr>
          <w:rFonts w:ascii="Tahoma" w:hAnsi="Tahoma" w:cs="Tahoma"/>
          <w:color w:val="0070C0"/>
          <w:lang w:val="fr-FR"/>
        </w:rPr>
        <w:t xml:space="preserve">) </w:t>
      </w:r>
      <w:r w:rsidRPr="002C68E1">
        <w:rPr>
          <w:rFonts w:ascii="Tahoma" w:hAnsi="Tahoma" w:cs="Tahoma"/>
          <w:color w:val="FF0000"/>
          <w:lang w:val="fr-FR"/>
        </w:rPr>
        <w:t xml:space="preserve"> </w:t>
      </w:r>
    </w:p>
    <w:p w14:paraId="0283A38F" w14:textId="73D0927C" w:rsidR="00FC0D33" w:rsidRDefault="00FC0D33" w:rsidP="00E603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</w:p>
    <w:p w14:paraId="2390A1CC" w14:textId="7E9BE799" w:rsidR="00FC0D33" w:rsidRDefault="00FC0D33" w:rsidP="00E603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val="fr-FR"/>
        </w:rPr>
      </w:pPr>
    </w:p>
    <w:p w14:paraId="3E10C647" w14:textId="03BE5DA8" w:rsidR="00FC0D33" w:rsidRPr="00FC0D33" w:rsidRDefault="00FC0D33" w:rsidP="00FC0D33">
      <w:pPr>
        <w:rPr>
          <w:rFonts w:ascii="Tahoma" w:hAnsi="Tahoma" w:cs="Tahoma"/>
          <w:b/>
          <w:color w:val="002060"/>
          <w:u w:val="single"/>
          <w:lang w:val="fr-FR"/>
        </w:rPr>
      </w:pPr>
      <w:r w:rsidRPr="00B77D8D">
        <w:rPr>
          <w:rFonts w:ascii="Tahoma" w:hAnsi="Tahoma" w:cs="Tahoma"/>
          <w:b/>
          <w:color w:val="002060"/>
          <w:u w:val="single"/>
          <w:lang w:val="fr-FR"/>
        </w:rPr>
        <w:t>OTHER POSSIBLE QUESTIONS :</w:t>
      </w:r>
    </w:p>
    <w:p w14:paraId="0054AD1E" w14:textId="77777777" w:rsidR="00FC0D33" w:rsidRDefault="00FC0D33" w:rsidP="00E603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fr-FR"/>
        </w:rPr>
      </w:pPr>
    </w:p>
    <w:p w14:paraId="074A8F5B" w14:textId="77777777" w:rsidR="00FC0D33" w:rsidRPr="002C68E1" w:rsidRDefault="00FC0D33" w:rsidP="00E66DB9">
      <w:pPr>
        <w:pStyle w:val="Default"/>
        <w:rPr>
          <w:rFonts w:ascii="Tahoma" w:hAnsi="Tahoma" w:cs="Tahoma"/>
          <w:color w:val="FF0000"/>
          <w:sz w:val="22"/>
          <w:szCs w:val="22"/>
          <w:lang w:val="fr-FR"/>
        </w:rPr>
      </w:pPr>
      <w:r>
        <w:rPr>
          <w:rFonts w:ascii="Tahoma" w:hAnsi="Tahoma" w:cs="Tahoma"/>
          <w:color w:val="FF0000"/>
          <w:sz w:val="22"/>
          <w:szCs w:val="22"/>
          <w:lang w:val="fr-FR"/>
        </w:rPr>
        <w:t xml:space="preserve">Dans quelle mesure le thème </w:t>
      </w:r>
      <w:r w:rsidRPr="002C68E1">
        <w:rPr>
          <w:rFonts w:ascii="Tahoma" w:hAnsi="Tahoma" w:cs="Tahoma"/>
          <w:color w:val="FF0000"/>
          <w:sz w:val="22"/>
          <w:szCs w:val="22"/>
          <w:lang w:val="fr-FR"/>
        </w:rPr>
        <w:t xml:space="preserve">de l’amitié </w:t>
      </w:r>
      <w:r>
        <w:rPr>
          <w:rFonts w:ascii="Tahoma" w:hAnsi="Tahoma" w:cs="Tahoma"/>
          <w:color w:val="FF0000"/>
          <w:sz w:val="22"/>
          <w:szCs w:val="22"/>
          <w:lang w:val="fr-FR"/>
        </w:rPr>
        <w:t>est-il le plus important dans ce roman ?</w:t>
      </w:r>
      <w:r w:rsidRPr="002C68E1">
        <w:rPr>
          <w:rFonts w:ascii="Tahoma" w:hAnsi="Tahoma" w:cs="Tahoma"/>
          <w:color w:val="FF0000"/>
          <w:sz w:val="22"/>
          <w:szCs w:val="22"/>
          <w:lang w:val="fr-FR"/>
        </w:rPr>
        <w:t xml:space="preserve"> </w:t>
      </w:r>
      <w:r w:rsidRPr="0071121C">
        <w:rPr>
          <w:rFonts w:ascii="Tahoma" w:hAnsi="Tahoma" w:cs="Tahoma"/>
          <w:color w:val="0070C0"/>
          <w:sz w:val="22"/>
          <w:szCs w:val="22"/>
          <w:lang w:val="fr-FR"/>
        </w:rPr>
        <w:t>(Lesson skills)</w:t>
      </w:r>
    </w:p>
    <w:p w14:paraId="43019C68" w14:textId="1D2ADADB" w:rsidR="00F01D91" w:rsidRDefault="00F01D91" w:rsidP="00E66DB9">
      <w:pPr>
        <w:pStyle w:val="Default"/>
        <w:rPr>
          <w:color w:val="auto"/>
        </w:rPr>
      </w:pPr>
    </w:p>
    <w:p w14:paraId="101AD7A2" w14:textId="68C91EFA" w:rsidR="00FC0D33" w:rsidRDefault="00FC0D33" w:rsidP="00E66DB9">
      <w:pPr>
        <w:pStyle w:val="Default"/>
        <w:rPr>
          <w:color w:val="auto"/>
        </w:rPr>
      </w:pPr>
    </w:p>
    <w:p w14:paraId="3842F324" w14:textId="3759F374" w:rsidR="00FC0D33" w:rsidRDefault="00FC0D33" w:rsidP="00E66DB9">
      <w:pPr>
        <w:spacing w:line="240" w:lineRule="auto"/>
        <w:rPr>
          <w:rFonts w:ascii="Tahoma" w:hAnsi="Tahoma" w:cs="Tahoma"/>
          <w:color w:val="FF0000"/>
          <w:lang w:val="fr-FR"/>
        </w:rPr>
      </w:pPr>
      <w:r w:rsidRPr="00C045EE">
        <w:rPr>
          <w:rFonts w:ascii="Tahoma" w:hAnsi="Tahoma" w:cs="Tahoma"/>
          <w:color w:val="FF0000"/>
          <w:lang w:val="fr-FR"/>
        </w:rPr>
        <w:t xml:space="preserve">Analysez comment Delphine de Vigan </w:t>
      </w:r>
      <w:r>
        <w:rPr>
          <w:rFonts w:ascii="Tahoma" w:hAnsi="Tahoma" w:cs="Tahoma"/>
          <w:color w:val="FF0000"/>
          <w:lang w:val="fr-FR"/>
        </w:rPr>
        <w:t>explore le thème de l’exclusion sociale dans ce roman. Dans quelle mesure est-ce-que c</w:t>
      </w:r>
      <w:r w:rsidR="00E66DB9">
        <w:rPr>
          <w:rFonts w:ascii="Tahoma" w:hAnsi="Tahoma" w:cs="Tahoma"/>
          <w:color w:val="FF0000"/>
          <w:lang w:val="fr-FR"/>
        </w:rPr>
        <w:t>e thème est le plus important ?</w:t>
      </w:r>
    </w:p>
    <w:p w14:paraId="516689A7" w14:textId="77777777" w:rsidR="001B7702" w:rsidRDefault="001B7702" w:rsidP="00E66DB9">
      <w:pPr>
        <w:spacing w:line="240" w:lineRule="auto"/>
        <w:rPr>
          <w:rFonts w:ascii="Tahoma" w:hAnsi="Tahoma" w:cs="Tahoma"/>
          <w:color w:val="FF0000"/>
          <w:lang w:val="fr-FR"/>
        </w:rPr>
      </w:pPr>
    </w:p>
    <w:p w14:paraId="7B767F05" w14:textId="0C631D45" w:rsidR="00FC0D33" w:rsidRPr="00C045EE" w:rsidRDefault="00FC0D33" w:rsidP="00E66DB9">
      <w:pPr>
        <w:spacing w:line="240" w:lineRule="auto"/>
        <w:rPr>
          <w:rFonts w:ascii="Tahoma" w:hAnsi="Tahoma" w:cs="Tahoma"/>
          <w:color w:val="FF0000"/>
          <w:lang w:val="fr-FR"/>
        </w:rPr>
      </w:pPr>
      <w:r w:rsidRPr="00C045EE">
        <w:rPr>
          <w:rFonts w:ascii="Tahoma" w:hAnsi="Tahoma" w:cs="Tahoma"/>
          <w:color w:val="FF0000"/>
          <w:lang w:val="fr-FR"/>
        </w:rPr>
        <w:t xml:space="preserve">Analysez comment Delphine de Vigan </w:t>
      </w:r>
      <w:r>
        <w:rPr>
          <w:rFonts w:ascii="Tahoma" w:hAnsi="Tahoma" w:cs="Tahoma"/>
          <w:color w:val="FF0000"/>
          <w:lang w:val="fr-FR"/>
        </w:rPr>
        <w:t xml:space="preserve">explore le thème </w:t>
      </w:r>
      <w:r w:rsidRPr="00C045EE">
        <w:rPr>
          <w:rFonts w:ascii="Tahoma" w:hAnsi="Tahoma" w:cs="Tahoma"/>
          <w:color w:val="FF0000"/>
          <w:lang w:val="fr-FR"/>
        </w:rPr>
        <w:t>du mensonge dans No et Moi.</w:t>
      </w:r>
    </w:p>
    <w:p w14:paraId="0BF3E5F2" w14:textId="77777777" w:rsidR="00FC0D33" w:rsidRDefault="00FC0D33" w:rsidP="00E66DB9">
      <w:pPr>
        <w:spacing w:line="240" w:lineRule="auto"/>
        <w:rPr>
          <w:rFonts w:ascii="Tahoma" w:hAnsi="Tahoma" w:cs="Tahoma"/>
          <w:color w:val="FF0000"/>
          <w:lang w:val="fr-FR"/>
        </w:rPr>
      </w:pPr>
    </w:p>
    <w:p w14:paraId="26C92399" w14:textId="65BB9E3D" w:rsidR="00FC0D33" w:rsidRPr="0057304E" w:rsidRDefault="00FC0D33" w:rsidP="00E66DB9">
      <w:pPr>
        <w:spacing w:line="240" w:lineRule="auto"/>
        <w:rPr>
          <w:rFonts w:ascii="Tahoma" w:hAnsi="Tahoma" w:cs="Tahoma"/>
          <w:color w:val="FF0000"/>
          <w:lang w:val="fr-FR"/>
        </w:rPr>
      </w:pPr>
      <w:r w:rsidRPr="0057304E">
        <w:rPr>
          <w:rFonts w:ascii="Tahoma" w:hAnsi="Tahoma" w:cs="Tahoma"/>
          <w:color w:val="FF0000"/>
          <w:lang w:val="fr-FR"/>
        </w:rPr>
        <w:t>Trouvez-vous le personnage de Lou crédible ? Evaluez et justifiez votre réponse.</w:t>
      </w:r>
    </w:p>
    <w:p w14:paraId="0D675E48" w14:textId="77777777" w:rsidR="00FC0D33" w:rsidRDefault="00FC0D33" w:rsidP="00E66DB9">
      <w:pPr>
        <w:spacing w:line="240" w:lineRule="auto"/>
        <w:rPr>
          <w:rFonts w:ascii="Tahoma" w:hAnsi="Tahoma" w:cs="Tahoma"/>
          <w:color w:val="FF0000"/>
          <w:lang w:val="fr-FR"/>
        </w:rPr>
      </w:pPr>
    </w:p>
    <w:p w14:paraId="51989E63" w14:textId="69B26A71" w:rsidR="00FC0D33" w:rsidRDefault="00FC0D33" w:rsidP="00E66DB9">
      <w:pPr>
        <w:spacing w:line="240" w:lineRule="auto"/>
        <w:rPr>
          <w:rFonts w:ascii="Tahoma" w:hAnsi="Tahoma" w:cs="Tahoma"/>
          <w:color w:val="FF0000"/>
          <w:lang w:val="fr-FR"/>
        </w:rPr>
      </w:pPr>
      <w:r w:rsidRPr="00C045EE">
        <w:rPr>
          <w:rFonts w:ascii="Tahoma" w:hAnsi="Tahoma" w:cs="Tahoma"/>
          <w:color w:val="FF0000"/>
          <w:lang w:val="fr-FR"/>
        </w:rPr>
        <w:t xml:space="preserve">Analysez en quoi No et Moi est avant tout un roman sur la société moderne française. </w:t>
      </w:r>
    </w:p>
    <w:p w14:paraId="67011893" w14:textId="77777777" w:rsidR="00FC0D33" w:rsidRDefault="00FC0D33" w:rsidP="00E66DB9">
      <w:pPr>
        <w:spacing w:line="240" w:lineRule="auto"/>
        <w:rPr>
          <w:rFonts w:ascii="Tahoma" w:hAnsi="Tahoma" w:cs="Tahoma"/>
          <w:color w:val="FF0000"/>
          <w:lang w:val="fr-FR"/>
        </w:rPr>
      </w:pPr>
    </w:p>
    <w:p w14:paraId="3018ACB9" w14:textId="7CAA5A8C" w:rsidR="00FC0D33" w:rsidRDefault="00FC0D33" w:rsidP="00E66DB9">
      <w:pPr>
        <w:spacing w:line="240" w:lineRule="auto"/>
        <w:rPr>
          <w:rFonts w:ascii="Tahoma" w:hAnsi="Tahoma" w:cs="Tahoma"/>
          <w:color w:val="FF0000"/>
          <w:lang w:val="fr-FR"/>
        </w:rPr>
      </w:pPr>
      <w:r w:rsidRPr="00C045EE">
        <w:rPr>
          <w:rFonts w:ascii="Tahoma" w:hAnsi="Tahoma" w:cs="Tahoma"/>
          <w:color w:val="FF0000"/>
          <w:lang w:val="fr-FR"/>
        </w:rPr>
        <w:t>Evaluez dans quelle mesure ce livre est a</w:t>
      </w:r>
      <w:r w:rsidRPr="009F5969">
        <w:rPr>
          <w:rFonts w:ascii="Tahoma" w:hAnsi="Tahoma" w:cs="Tahoma"/>
          <w:b/>
          <w:color w:val="FF0000"/>
          <w:lang w:val="fr-FR"/>
        </w:rPr>
        <w:t>v</w:t>
      </w:r>
      <w:r w:rsidRPr="00C045EE">
        <w:rPr>
          <w:rFonts w:ascii="Tahoma" w:hAnsi="Tahoma" w:cs="Tahoma"/>
          <w:color w:val="FF0000"/>
          <w:lang w:val="fr-FR"/>
        </w:rPr>
        <w:t>ant tout une étude sérieuse de la vie des sans-abri.</w:t>
      </w:r>
    </w:p>
    <w:p w14:paraId="3DA70F92" w14:textId="77777777" w:rsidR="00FC0D33" w:rsidRDefault="00FC0D33" w:rsidP="00E66DB9">
      <w:pPr>
        <w:spacing w:line="240" w:lineRule="auto"/>
        <w:rPr>
          <w:rFonts w:ascii="Tahoma" w:hAnsi="Tahoma" w:cs="Tahoma"/>
          <w:color w:val="FF0000"/>
          <w:lang w:val="fr-FR"/>
        </w:rPr>
      </w:pPr>
    </w:p>
    <w:p w14:paraId="06B65190" w14:textId="45DFAA71" w:rsidR="00FC0D33" w:rsidRPr="00E66DB9" w:rsidRDefault="00FC0D33" w:rsidP="00E66DB9">
      <w:pPr>
        <w:rPr>
          <w:rFonts w:ascii="Tahoma" w:hAnsi="Tahoma" w:cs="Tahoma"/>
          <w:color w:val="FF0000"/>
          <w:lang w:val="fr-FR"/>
        </w:rPr>
        <w:sectPr w:rsidR="00FC0D33" w:rsidRPr="00E66DB9" w:rsidSect="00724998">
          <w:pgSz w:w="11906" w:h="17338"/>
          <w:pgMar w:top="709" w:right="707" w:bottom="654" w:left="900" w:header="720" w:footer="720" w:gutter="0"/>
          <w:cols w:space="720"/>
          <w:noEndnote/>
        </w:sectPr>
      </w:pPr>
      <w:r w:rsidRPr="00C045EE">
        <w:rPr>
          <w:rFonts w:ascii="Tahoma" w:hAnsi="Tahoma" w:cs="Tahoma"/>
          <w:color w:val="FF0000"/>
          <w:lang w:val="fr-FR"/>
        </w:rPr>
        <w:t>Analysez l’importance du thème de la solitude da</w:t>
      </w:r>
      <w:r w:rsidR="00E66DB9">
        <w:rPr>
          <w:rFonts w:ascii="Tahoma" w:hAnsi="Tahoma" w:cs="Tahoma"/>
          <w:color w:val="FF0000"/>
          <w:lang w:val="fr-FR"/>
        </w:rPr>
        <w:t>ns le roman de Delphine de Vigan</w:t>
      </w:r>
      <w:bookmarkStart w:id="0" w:name="_GoBack"/>
      <w:bookmarkEnd w:id="0"/>
    </w:p>
    <w:p w14:paraId="09599AB2" w14:textId="77777777" w:rsidR="0016299D" w:rsidRDefault="0016299D" w:rsidP="00135596"/>
    <w:sectPr w:rsidR="0016299D" w:rsidSect="00DB131C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QA Chevin Pro Medium">
    <w:altName w:val="AQA Chev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E31"/>
    <w:multiLevelType w:val="hybridMultilevel"/>
    <w:tmpl w:val="23D8746E"/>
    <w:lvl w:ilvl="0" w:tplc="03C26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2B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CA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8813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83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E5C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EA3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41E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C0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480D0A"/>
    <w:multiLevelType w:val="hybridMultilevel"/>
    <w:tmpl w:val="C9822230"/>
    <w:lvl w:ilvl="0" w:tplc="F574F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3466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A2A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AA2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60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4D3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410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E90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8EBA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872253"/>
    <w:multiLevelType w:val="hybridMultilevel"/>
    <w:tmpl w:val="EB666074"/>
    <w:lvl w:ilvl="0" w:tplc="BF78E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EA2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4DD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E17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826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A44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A63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A4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A05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495BA1"/>
    <w:multiLevelType w:val="hybridMultilevel"/>
    <w:tmpl w:val="162C1C54"/>
    <w:lvl w:ilvl="0" w:tplc="4BF0A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0C5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A8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4D5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6A2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EB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EC79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6CB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AF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067703"/>
    <w:multiLevelType w:val="hybridMultilevel"/>
    <w:tmpl w:val="1EE81E02"/>
    <w:lvl w:ilvl="0" w:tplc="A70C2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6A0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CFE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835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406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F2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CF6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6F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2AF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F71A12"/>
    <w:multiLevelType w:val="hybridMultilevel"/>
    <w:tmpl w:val="9CDA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57BF8"/>
    <w:multiLevelType w:val="hybridMultilevel"/>
    <w:tmpl w:val="0A6074A6"/>
    <w:lvl w:ilvl="0" w:tplc="FD8C72AE">
      <w:numFmt w:val="bullet"/>
      <w:lvlText w:val="-"/>
      <w:lvlJc w:val="left"/>
      <w:pPr>
        <w:ind w:left="927" w:hanging="360"/>
      </w:pPr>
      <w:rPr>
        <w:rFonts w:ascii="SymbolMT" w:eastAsia="SymbolMT" w:hAnsi="Arial,Bold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0860F5"/>
    <w:multiLevelType w:val="hybridMultilevel"/>
    <w:tmpl w:val="DF40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41479"/>
    <w:multiLevelType w:val="hybridMultilevel"/>
    <w:tmpl w:val="A266D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34881"/>
    <w:multiLevelType w:val="hybridMultilevel"/>
    <w:tmpl w:val="9EEE9FEA"/>
    <w:lvl w:ilvl="0" w:tplc="54C80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6A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56B5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4C2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6FE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FC31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EC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2E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E8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860B8B"/>
    <w:multiLevelType w:val="hybridMultilevel"/>
    <w:tmpl w:val="1A9C4628"/>
    <w:lvl w:ilvl="0" w:tplc="C898F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243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CC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A2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6E3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022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02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26C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26E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4BA0E5F"/>
    <w:multiLevelType w:val="hybridMultilevel"/>
    <w:tmpl w:val="01AECCD0"/>
    <w:lvl w:ilvl="0" w:tplc="F73C8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A29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E3D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CA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000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7C08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E15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7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FCD8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96"/>
    <w:rsid w:val="00064549"/>
    <w:rsid w:val="000730EC"/>
    <w:rsid w:val="000F6499"/>
    <w:rsid w:val="0012239B"/>
    <w:rsid w:val="00135596"/>
    <w:rsid w:val="0016299D"/>
    <w:rsid w:val="00171A44"/>
    <w:rsid w:val="001B4E21"/>
    <w:rsid w:val="001B7702"/>
    <w:rsid w:val="002F2884"/>
    <w:rsid w:val="003305AB"/>
    <w:rsid w:val="004E6C00"/>
    <w:rsid w:val="00525534"/>
    <w:rsid w:val="005410DC"/>
    <w:rsid w:val="005D0C70"/>
    <w:rsid w:val="006640BD"/>
    <w:rsid w:val="006D0D6F"/>
    <w:rsid w:val="00724998"/>
    <w:rsid w:val="007F0A89"/>
    <w:rsid w:val="0080332C"/>
    <w:rsid w:val="00885707"/>
    <w:rsid w:val="00A1430B"/>
    <w:rsid w:val="00A25FA8"/>
    <w:rsid w:val="00A635E0"/>
    <w:rsid w:val="00A65E53"/>
    <w:rsid w:val="00B77D8D"/>
    <w:rsid w:val="00B954F6"/>
    <w:rsid w:val="00BA1802"/>
    <w:rsid w:val="00BC3AB1"/>
    <w:rsid w:val="00BD0B4A"/>
    <w:rsid w:val="00BF6D49"/>
    <w:rsid w:val="00C5778D"/>
    <w:rsid w:val="00C657AC"/>
    <w:rsid w:val="00C920DD"/>
    <w:rsid w:val="00CC697D"/>
    <w:rsid w:val="00D110B6"/>
    <w:rsid w:val="00D92FDD"/>
    <w:rsid w:val="00DB131C"/>
    <w:rsid w:val="00E6037A"/>
    <w:rsid w:val="00E66DB9"/>
    <w:rsid w:val="00EA7718"/>
    <w:rsid w:val="00F00380"/>
    <w:rsid w:val="00F01D91"/>
    <w:rsid w:val="00F15180"/>
    <w:rsid w:val="00F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6A46"/>
  <w15:chartTrackingRefBased/>
  <w15:docId w15:val="{A3F695AC-8A10-4FC4-9623-A7630A4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3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5F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4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9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5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5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AD7BC-D4E2-4D41-AD3D-367026766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F52D9-50FD-44C8-A25D-DA5CDAF064E8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251656-8773-4406-8D85-184C16084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344DB322</Template>
  <TotalTime>23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7</cp:revision>
  <dcterms:created xsi:type="dcterms:W3CDTF">2020-02-10T11:53:00Z</dcterms:created>
  <dcterms:modified xsi:type="dcterms:W3CDTF">2020-03-17T13:22:00Z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