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93A51F" w14:textId="77777777" w:rsidR="00E74CBA" w:rsidRPr="00DE0190" w:rsidRDefault="00E74CBA" w:rsidP="00E74CBA">
      <w:pPr>
        <w:pStyle w:val="MAINHEAD"/>
        <w:rPr>
          <w:lang w:val="fr-FR"/>
        </w:rPr>
      </w:pPr>
      <w:bookmarkStart w:id="0" w:name="_GoBack"/>
      <w:bookmarkEnd w:id="0"/>
      <w:r w:rsidRPr="00DE0190">
        <w:rPr>
          <w:lang w:val="fr-FR"/>
        </w:rPr>
        <w:t>Modern Languages Study Guide: Answers</w:t>
      </w:r>
    </w:p>
    <w:p w14:paraId="72325619" w14:textId="1BE75EE8" w:rsidR="00E74CBA" w:rsidRPr="00DE0190" w:rsidRDefault="00B21FE1" w:rsidP="00E74CBA">
      <w:pPr>
        <w:pStyle w:val="WORKTITLE"/>
        <w:rPr>
          <w:lang w:val="fr-FR"/>
        </w:rPr>
      </w:pPr>
      <w:r w:rsidRPr="00DE0190">
        <w:rPr>
          <w:lang w:val="fr-FR"/>
        </w:rPr>
        <w:t>No et moi</w:t>
      </w:r>
    </w:p>
    <w:p w14:paraId="6BADAA83" w14:textId="77777777" w:rsidR="00FA5ED5" w:rsidRPr="00DE0190" w:rsidRDefault="00FA5ED5" w:rsidP="00FA5ED5">
      <w:pPr>
        <w:pStyle w:val="SECTIONHEAD"/>
        <w:rPr>
          <w:lang w:val="fr-FR"/>
        </w:rPr>
      </w:pPr>
      <w:r w:rsidRPr="00DE0190">
        <w:rPr>
          <w:lang w:val="fr-FR"/>
        </w:rPr>
        <w:t>1 Synopsis (p. 5)</w:t>
      </w:r>
    </w:p>
    <w:p w14:paraId="037CC446" w14:textId="00734BD2" w:rsidR="00B21FE1" w:rsidRPr="00DE0190" w:rsidRDefault="00B21FE1" w:rsidP="00186725">
      <w:pPr>
        <w:pStyle w:val="AHEAD"/>
        <w:rPr>
          <w:color w:val="808080"/>
          <w:lang w:val="fr-FR"/>
        </w:rPr>
      </w:pPr>
      <w:r w:rsidRPr="00DE0190">
        <w:rPr>
          <w:lang w:val="fr-FR"/>
        </w:rPr>
        <w:t>Task</w:t>
      </w:r>
      <w:r w:rsidR="00FA5ED5" w:rsidRPr="00DE0190">
        <w:rPr>
          <w:lang w:val="fr-FR"/>
        </w:rPr>
        <w:t xml:space="preserve"> (p. 6)</w:t>
      </w:r>
    </w:p>
    <w:p w14:paraId="648266B4" w14:textId="77777777" w:rsidR="00B21FE1" w:rsidRPr="00DE0190" w:rsidRDefault="00B21FE1" w:rsidP="009C5B3F">
      <w:pPr>
        <w:pStyle w:val="BULLETEDLIST"/>
      </w:pPr>
      <w:r w:rsidRPr="00DE0190">
        <w:t>Elle va à l’école — référence à M. Marin et au tableau noir.</w:t>
      </w:r>
    </w:p>
    <w:p w14:paraId="79AAE6D9" w14:textId="77777777" w:rsidR="00B21FE1" w:rsidRPr="00DE0190" w:rsidRDefault="00B21FE1" w:rsidP="009C5B3F">
      <w:pPr>
        <w:pStyle w:val="BULLETEDLIST"/>
      </w:pPr>
      <w:r w:rsidRPr="00DE0190">
        <w:t>Elle n’aime pas parler devant la classe — « j’ai horreur de […] ».</w:t>
      </w:r>
    </w:p>
    <w:p w14:paraId="2C66FC68" w14:textId="77777777" w:rsidR="00B21FE1" w:rsidRPr="00DE0190" w:rsidRDefault="00B21FE1" w:rsidP="009C5B3F">
      <w:pPr>
        <w:pStyle w:val="BULLETEDLIST"/>
      </w:pPr>
      <w:r w:rsidRPr="00DE0190">
        <w:t>Elle est petite — « ma petite hauteur ».</w:t>
      </w:r>
    </w:p>
    <w:p w14:paraId="05EDF914" w14:textId="77777777" w:rsidR="00B21FE1" w:rsidRPr="00DE0190" w:rsidRDefault="00B21FE1" w:rsidP="009C5B3F">
      <w:pPr>
        <w:pStyle w:val="BULLETEDLIST"/>
      </w:pPr>
      <w:r w:rsidRPr="00DE0190">
        <w:t>Elle travaille bien à l’école — « meilleure élève de la classe ».</w:t>
      </w:r>
    </w:p>
    <w:p w14:paraId="157918D5" w14:textId="77777777" w:rsidR="00B21FE1" w:rsidRPr="00DE0190" w:rsidRDefault="00B21FE1" w:rsidP="009C5B3F">
      <w:pPr>
        <w:pStyle w:val="BULLETEDLIST"/>
      </w:pPr>
      <w:r w:rsidRPr="00DE0190">
        <w:t>Elle n’a pas beaucoup d’amis — « asociable ».</w:t>
      </w:r>
    </w:p>
    <w:p w14:paraId="61BA6F6E" w14:textId="77777777" w:rsidR="00B21FE1" w:rsidRPr="00DE0190" w:rsidRDefault="00B21FE1" w:rsidP="009C5B3F">
      <w:pPr>
        <w:pStyle w:val="BULLETEDLIST"/>
      </w:pPr>
      <w:r w:rsidRPr="00DE0190">
        <w:t>Elle ne parle pas beaucoup — « muette ».</w:t>
      </w:r>
    </w:p>
    <w:p w14:paraId="4851B6D0" w14:textId="39D488BE" w:rsidR="00B21FE1" w:rsidRPr="00DE0190" w:rsidRDefault="00B21FE1" w:rsidP="00B21FE1">
      <w:pPr>
        <w:pStyle w:val="SECTIONHEAD"/>
        <w:rPr>
          <w:lang w:val="fr-FR" w:eastAsia="en-GB"/>
        </w:rPr>
      </w:pPr>
      <w:r w:rsidRPr="00DE0190">
        <w:rPr>
          <w:lang w:val="fr-FR" w:eastAsia="en-GB"/>
        </w:rPr>
        <w:t>2 Social context</w:t>
      </w:r>
      <w:r w:rsidR="00F30082" w:rsidRPr="00DE0190">
        <w:rPr>
          <w:lang w:val="fr-FR" w:eastAsia="en-GB"/>
        </w:rPr>
        <w:t xml:space="preserve"> (p. 7)</w:t>
      </w:r>
    </w:p>
    <w:p w14:paraId="66F3C862" w14:textId="298EA85C" w:rsidR="00B21FE1" w:rsidRPr="00DE0190" w:rsidRDefault="00B21FE1" w:rsidP="00476FAD">
      <w:pPr>
        <w:pStyle w:val="AHEAD"/>
        <w:rPr>
          <w:lang w:val="fr-FR" w:eastAsia="en-GB"/>
        </w:rPr>
      </w:pPr>
      <w:r w:rsidRPr="00DE0190">
        <w:rPr>
          <w:lang w:val="fr-FR" w:eastAsia="en-GB"/>
        </w:rPr>
        <w:t>Task 1</w:t>
      </w:r>
      <w:r w:rsidR="00F30082" w:rsidRPr="00DE0190">
        <w:rPr>
          <w:lang w:val="fr-FR" w:eastAsia="en-GB"/>
        </w:rPr>
        <w:t xml:space="preserve"> (p. 7)</w:t>
      </w:r>
    </w:p>
    <w:p w14:paraId="315B4586" w14:textId="77777777" w:rsidR="00B21FE1" w:rsidRPr="00DE0190" w:rsidRDefault="00B21FE1" w:rsidP="00B21FE1">
      <w:pPr>
        <w:pStyle w:val="BodyText1"/>
        <w:rPr>
          <w:lang w:val="fr-FR"/>
        </w:rPr>
      </w:pPr>
      <w:r w:rsidRPr="00DE0190">
        <w:rPr>
          <w:lang w:val="fr-FR"/>
        </w:rPr>
        <w:t>« </w:t>
      </w:r>
      <w:proofErr w:type="gramStart"/>
      <w:r w:rsidRPr="00DE0190">
        <w:rPr>
          <w:lang w:val="fr-FR"/>
        </w:rPr>
        <w:t>huit</w:t>
      </w:r>
      <w:proofErr w:type="gramEnd"/>
      <w:r w:rsidRPr="00DE0190">
        <w:rPr>
          <w:lang w:val="fr-FR"/>
        </w:rPr>
        <w:t xml:space="preserve"> heures trente – dehors – marcher – froid – trouver un endroit – chercher un repas chaud – prendre un ticket – attendre – demander de l’argent – autre lieu »</w:t>
      </w:r>
    </w:p>
    <w:p w14:paraId="15870212" w14:textId="6265692A" w:rsidR="00B21FE1" w:rsidRPr="00DE0190" w:rsidRDefault="00B21FE1" w:rsidP="00476FAD">
      <w:pPr>
        <w:pStyle w:val="AHEAD"/>
        <w:rPr>
          <w:lang w:val="fr-FR"/>
        </w:rPr>
      </w:pPr>
      <w:r w:rsidRPr="00DE0190">
        <w:rPr>
          <w:lang w:val="fr-FR"/>
        </w:rPr>
        <w:t>Task 2</w:t>
      </w:r>
      <w:r w:rsidR="008D1095" w:rsidRPr="00DE0190">
        <w:rPr>
          <w:lang w:val="fr-FR"/>
        </w:rPr>
        <w:t xml:space="preserve"> (p. 8)</w:t>
      </w:r>
    </w:p>
    <w:p w14:paraId="77671E97" w14:textId="657CA70E" w:rsidR="00B21FE1" w:rsidRPr="00DE0190" w:rsidRDefault="00B21FE1" w:rsidP="00B21FE1">
      <w:pPr>
        <w:pStyle w:val="BodyText1"/>
        <w:rPr>
          <w:lang w:val="fr-FR"/>
        </w:rPr>
      </w:pPr>
      <w:r w:rsidRPr="00DE0190">
        <w:rPr>
          <w:lang w:val="fr-FR"/>
        </w:rPr>
        <w:t>Le RMI a été créé en 1988 pour aider les gens les plus démunis et a été changé en 2007 en RSA (Revenu de solidarité active). Il y a certaines conditions pour obtenir ces aides. En 2010, l’âge minimum pour recevoir le RSA est pass</w:t>
      </w:r>
      <w:r w:rsidR="00977CDE" w:rsidRPr="00DE0190">
        <w:rPr>
          <w:lang w:val="fr-FR"/>
        </w:rPr>
        <w:t>é</w:t>
      </w:r>
      <w:r w:rsidRPr="00DE0190">
        <w:rPr>
          <w:lang w:val="fr-FR"/>
        </w:rPr>
        <w:t xml:space="preserve"> de 25 à 18 ans.</w:t>
      </w:r>
    </w:p>
    <w:p w14:paraId="4A0D6D95" w14:textId="67806E5C" w:rsidR="00B21FE1" w:rsidRPr="00224EBC" w:rsidRDefault="00B21FE1" w:rsidP="00476FAD">
      <w:pPr>
        <w:pStyle w:val="AHEAD"/>
      </w:pPr>
      <w:r w:rsidRPr="00224EBC">
        <w:t>Task 3</w:t>
      </w:r>
      <w:r w:rsidR="008D1095" w:rsidRPr="00224EBC">
        <w:t xml:space="preserve"> (p. 8)</w:t>
      </w:r>
    </w:p>
    <w:p w14:paraId="0031C82C" w14:textId="77777777" w:rsidR="00B21FE1" w:rsidRPr="00224EBC" w:rsidRDefault="00B21FE1" w:rsidP="00B21FE1">
      <w:pPr>
        <w:pStyle w:val="BodyText1"/>
      </w:pPr>
      <w:r w:rsidRPr="00224EBC">
        <w:t>Own answers</w:t>
      </w:r>
    </w:p>
    <w:p w14:paraId="10D8E7B3" w14:textId="4516B429" w:rsidR="00B21FE1" w:rsidRPr="00224EBC" w:rsidRDefault="00B21FE1" w:rsidP="00476FAD">
      <w:pPr>
        <w:pStyle w:val="AHEAD"/>
      </w:pPr>
      <w:r w:rsidRPr="00224EBC">
        <w:t>Build critical skills 1</w:t>
      </w:r>
      <w:r w:rsidR="008D1095" w:rsidRPr="00224EBC">
        <w:t xml:space="preserve"> (p. 8)</w:t>
      </w:r>
    </w:p>
    <w:p w14:paraId="6C3D7BD8" w14:textId="77777777" w:rsidR="00B21FE1" w:rsidRPr="00DE0190" w:rsidRDefault="00B21FE1" w:rsidP="00B21FE1">
      <w:pPr>
        <w:pStyle w:val="BodyText1"/>
        <w:rPr>
          <w:lang w:val="fr-FR"/>
        </w:rPr>
      </w:pPr>
      <w:r w:rsidRPr="00DE0190">
        <w:rPr>
          <w:lang w:val="fr-FR"/>
        </w:rPr>
        <w:t>Cela montre un phénomène récent, les femmes sans abri et les jeunes aussi. Quand on pense aux sans-abri, on pense à des hommes assez âgés.</w:t>
      </w:r>
    </w:p>
    <w:p w14:paraId="573A2C5D" w14:textId="56AA7022" w:rsidR="00B21FE1" w:rsidRPr="00DE0190" w:rsidRDefault="00B21FE1" w:rsidP="00476FAD">
      <w:pPr>
        <w:pStyle w:val="AHEAD"/>
        <w:rPr>
          <w:lang w:val="fr-FR"/>
        </w:rPr>
      </w:pPr>
      <w:r w:rsidRPr="00DE0190">
        <w:rPr>
          <w:lang w:val="fr-FR"/>
        </w:rPr>
        <w:t>Task 4</w:t>
      </w:r>
      <w:r w:rsidR="00AF36E6" w:rsidRPr="00DE0190">
        <w:rPr>
          <w:lang w:val="fr-FR"/>
        </w:rPr>
        <w:t xml:space="preserve"> (p. 9)</w:t>
      </w:r>
    </w:p>
    <w:p w14:paraId="6DC4DF79" w14:textId="77777777" w:rsidR="00B21FE1" w:rsidRPr="00DE0190" w:rsidRDefault="00B21FE1" w:rsidP="00B21FE1">
      <w:pPr>
        <w:pStyle w:val="BodyText1"/>
        <w:rPr>
          <w:color w:val="00B050"/>
          <w:lang w:val="fr-FR"/>
        </w:rPr>
      </w:pPr>
      <w:r w:rsidRPr="00DE0190">
        <w:rPr>
          <w:lang w:val="fr-FR"/>
        </w:rPr>
        <w:t>Il buvait du vin dans des bouteilles en plastique.</w:t>
      </w:r>
    </w:p>
    <w:p w14:paraId="34BE102E" w14:textId="639C9C0B" w:rsidR="00B21FE1" w:rsidRPr="00224EBC" w:rsidRDefault="00B21FE1" w:rsidP="00476FAD">
      <w:pPr>
        <w:pStyle w:val="AHEAD"/>
      </w:pPr>
      <w:r w:rsidRPr="00224EBC">
        <w:t>Task 5</w:t>
      </w:r>
      <w:r w:rsidR="00AF36E6" w:rsidRPr="00224EBC">
        <w:t xml:space="preserve"> (p. 9)</w:t>
      </w:r>
    </w:p>
    <w:p w14:paraId="7A7F8BD9" w14:textId="77777777" w:rsidR="00B21FE1" w:rsidRPr="00224EBC" w:rsidRDefault="00B21FE1" w:rsidP="00B21FE1">
      <w:pPr>
        <w:pStyle w:val="BodyText1"/>
      </w:pPr>
      <w:r w:rsidRPr="00224EBC">
        <w:t>Own answers</w:t>
      </w:r>
    </w:p>
    <w:p w14:paraId="4A85AEAB" w14:textId="0A1B4E15" w:rsidR="00B21FE1" w:rsidRPr="00224EBC" w:rsidRDefault="00B21FE1" w:rsidP="00476FAD">
      <w:pPr>
        <w:pStyle w:val="AHEAD"/>
      </w:pPr>
      <w:r w:rsidRPr="00224EBC">
        <w:t>Task 6</w:t>
      </w:r>
      <w:r w:rsidR="00AF36E6" w:rsidRPr="00224EBC">
        <w:t xml:space="preserve"> (p. 9)</w:t>
      </w:r>
    </w:p>
    <w:p w14:paraId="058AA4CD" w14:textId="77777777" w:rsidR="00B21FE1" w:rsidRPr="00DE0190" w:rsidRDefault="00B21FE1" w:rsidP="00B21FE1">
      <w:pPr>
        <w:pStyle w:val="BodyText1"/>
        <w:rPr>
          <w:lang w:val="fr-FR"/>
        </w:rPr>
      </w:pPr>
      <w:r w:rsidRPr="00DE0190">
        <w:rPr>
          <w:lang w:val="fr-FR"/>
        </w:rPr>
        <w:t>La condition des centres d’hébergement et le manque de places disponibles.</w:t>
      </w:r>
    </w:p>
    <w:p w14:paraId="32E0F54F" w14:textId="40AD81D2" w:rsidR="00B21FE1" w:rsidRPr="00224EBC" w:rsidRDefault="00B21FE1" w:rsidP="00476FAD">
      <w:pPr>
        <w:pStyle w:val="AHEAD"/>
      </w:pPr>
      <w:r w:rsidRPr="00224EBC">
        <w:t>Task 7</w:t>
      </w:r>
      <w:r w:rsidR="00B64250" w:rsidRPr="00224EBC">
        <w:t xml:space="preserve"> (p. 10)</w:t>
      </w:r>
    </w:p>
    <w:p w14:paraId="7B2FB14F" w14:textId="77777777" w:rsidR="00B21FE1" w:rsidRPr="00224EBC" w:rsidRDefault="00B21FE1" w:rsidP="00B21FE1">
      <w:pPr>
        <w:pStyle w:val="BodyText1"/>
      </w:pPr>
      <w:r w:rsidRPr="00224EBC">
        <w:t>Own answers</w:t>
      </w:r>
    </w:p>
    <w:p w14:paraId="1FD39852" w14:textId="77777777" w:rsidR="00F8252D" w:rsidRPr="00224EBC" w:rsidRDefault="00F8252D">
      <w:pPr>
        <w:rPr>
          <w:rFonts w:asciiTheme="majorHAnsi" w:hAnsiTheme="majorHAnsi"/>
          <w:b/>
          <w:bCs/>
          <w:color w:val="000000" w:themeColor="text1"/>
          <w:sz w:val="32"/>
          <w:szCs w:val="36"/>
        </w:rPr>
      </w:pPr>
      <w:r w:rsidRPr="00224EBC">
        <w:br w:type="page"/>
      </w:r>
    </w:p>
    <w:p w14:paraId="6FB22D31" w14:textId="593D4D84" w:rsidR="00B21FE1" w:rsidRPr="00224EBC" w:rsidRDefault="00B21FE1" w:rsidP="00476FAD">
      <w:pPr>
        <w:pStyle w:val="AHEAD"/>
      </w:pPr>
      <w:r w:rsidRPr="00224EBC">
        <w:lastRenderedPageBreak/>
        <w:t>Build critical skills 2</w:t>
      </w:r>
      <w:r w:rsidR="00B64250" w:rsidRPr="00224EBC">
        <w:t xml:space="preserve"> (p. 10)</w:t>
      </w:r>
    </w:p>
    <w:p w14:paraId="217C96A1" w14:textId="77777777" w:rsidR="00B21FE1" w:rsidRPr="00DE0190" w:rsidRDefault="00B21FE1" w:rsidP="003F2E7C">
      <w:pPr>
        <w:pStyle w:val="BULLETEDLIST"/>
      </w:pPr>
      <w:r w:rsidRPr="00DE0190">
        <w:t>On apprécie mieux les références.</w:t>
      </w:r>
    </w:p>
    <w:p w14:paraId="43AB72A2" w14:textId="77777777" w:rsidR="00B21FE1" w:rsidRPr="00DE0190" w:rsidRDefault="00B21FE1" w:rsidP="003F2E7C">
      <w:pPr>
        <w:pStyle w:val="BULLETEDLIST"/>
      </w:pPr>
      <w:r w:rsidRPr="00DE0190">
        <w:t>Les faits décrits sont vrais — l’histoire a plus de réalisme.</w:t>
      </w:r>
    </w:p>
    <w:p w14:paraId="23598A05" w14:textId="77777777" w:rsidR="00B21FE1" w:rsidRPr="00DE0190" w:rsidRDefault="00B21FE1" w:rsidP="003F2E7C">
      <w:pPr>
        <w:pStyle w:val="BULLETEDLIST"/>
      </w:pPr>
      <w:r w:rsidRPr="00DE0190">
        <w:t>On comprend mieux certaines situations.</w:t>
      </w:r>
    </w:p>
    <w:p w14:paraId="3D109B23" w14:textId="77777777" w:rsidR="00B21FE1" w:rsidRPr="00DE0190" w:rsidRDefault="00B21FE1" w:rsidP="003F2E7C">
      <w:pPr>
        <w:pStyle w:val="BULLETEDLIST"/>
        <w:rPr>
          <w:color w:val="auto"/>
        </w:rPr>
      </w:pPr>
      <w:r w:rsidRPr="00DE0190">
        <w:t>Certains noms et mots ont plus de signification et d’importance.</w:t>
      </w:r>
    </w:p>
    <w:p w14:paraId="17A14040" w14:textId="77777777" w:rsidR="003D1EB4" w:rsidRPr="00DE0190" w:rsidRDefault="003D1EB4" w:rsidP="00476FAD">
      <w:pPr>
        <w:pStyle w:val="AHEAD"/>
        <w:rPr>
          <w:lang w:val="fr-FR"/>
        </w:rPr>
      </w:pPr>
      <w:r w:rsidRPr="00DE0190">
        <w:rPr>
          <w:lang w:val="fr-FR"/>
        </w:rPr>
        <w:t>Build critical skills 3 (p. 11)</w:t>
      </w:r>
    </w:p>
    <w:p w14:paraId="202A9CC9" w14:textId="77777777" w:rsidR="003D1EB4" w:rsidRPr="00DE0190" w:rsidRDefault="003D1EB4" w:rsidP="003D1EB4">
      <w:pPr>
        <w:pStyle w:val="BodyText1"/>
        <w:rPr>
          <w:lang w:val="fr-FR"/>
        </w:rPr>
      </w:pPr>
      <w:r w:rsidRPr="00DE0190">
        <w:rPr>
          <w:lang w:val="fr-FR"/>
        </w:rPr>
        <w:t>« </w:t>
      </w:r>
      <w:proofErr w:type="gramStart"/>
      <w:r w:rsidRPr="00DE0190">
        <w:rPr>
          <w:lang w:val="fr-FR"/>
        </w:rPr>
        <w:t>une</w:t>
      </w:r>
      <w:proofErr w:type="gramEnd"/>
      <w:r w:rsidRPr="00DE0190">
        <w:rPr>
          <w:lang w:val="fr-FR"/>
        </w:rPr>
        <w:t xml:space="preserve"> tente Igloo – sur le trottoir – cartons – cabas – couvertures – odeur épouvantable – sacs en plastique – canettes vides »</w:t>
      </w:r>
    </w:p>
    <w:p w14:paraId="1DCD9414" w14:textId="77777777" w:rsidR="003D1EB4" w:rsidRPr="00DE0190" w:rsidRDefault="003D1EB4" w:rsidP="003D1EB4">
      <w:pPr>
        <w:pStyle w:val="BodyText1"/>
        <w:rPr>
          <w:lang w:val="fr-FR"/>
        </w:rPr>
      </w:pPr>
      <w:r w:rsidRPr="00DE0190">
        <w:rPr>
          <w:lang w:val="fr-FR"/>
        </w:rPr>
        <w:t>C’est un endroit malsain et en désordre.</w:t>
      </w:r>
    </w:p>
    <w:p w14:paraId="797B673B" w14:textId="0E939962" w:rsidR="00B21FE1" w:rsidRPr="00224EBC" w:rsidRDefault="00B21FE1" w:rsidP="00476FAD">
      <w:pPr>
        <w:pStyle w:val="AHEAD"/>
      </w:pPr>
      <w:r w:rsidRPr="00224EBC">
        <w:t>Task 8</w:t>
      </w:r>
      <w:r w:rsidR="003F2E7C" w:rsidRPr="00224EBC">
        <w:t xml:space="preserve"> (p. 11)</w:t>
      </w:r>
    </w:p>
    <w:p w14:paraId="0E342DE2" w14:textId="77777777" w:rsidR="00B21FE1" w:rsidRPr="00224EBC" w:rsidRDefault="00B21FE1" w:rsidP="00B21FE1">
      <w:pPr>
        <w:pStyle w:val="BodyText1"/>
      </w:pPr>
      <w:r w:rsidRPr="00224EBC">
        <w:t>Own answers</w:t>
      </w:r>
    </w:p>
    <w:p w14:paraId="4C851BDB" w14:textId="0F52D787" w:rsidR="00B21FE1" w:rsidRPr="00224EBC" w:rsidRDefault="00B21FE1" w:rsidP="00476FAD">
      <w:pPr>
        <w:pStyle w:val="AHEAD"/>
      </w:pPr>
      <w:r w:rsidRPr="00224EBC">
        <w:t>Task 9</w:t>
      </w:r>
      <w:r w:rsidR="003F2E7C" w:rsidRPr="00224EBC">
        <w:t xml:space="preserve"> (p. 1</w:t>
      </w:r>
      <w:r w:rsidR="00B55D88" w:rsidRPr="00224EBC">
        <w:t>3</w:t>
      </w:r>
      <w:r w:rsidR="003F2E7C" w:rsidRPr="00224EBC">
        <w:t>)</w:t>
      </w:r>
    </w:p>
    <w:p w14:paraId="298A91A1" w14:textId="77777777" w:rsidR="00B21FE1" w:rsidRPr="00DE0190" w:rsidRDefault="00B21FE1" w:rsidP="00B21FE1">
      <w:pPr>
        <w:pStyle w:val="BodyText1"/>
        <w:rPr>
          <w:lang w:val="fr-FR"/>
        </w:rPr>
      </w:pPr>
      <w:r w:rsidRPr="00DE0190">
        <w:rPr>
          <w:lang w:val="fr-FR"/>
        </w:rPr>
        <w:t>Own answers</w:t>
      </w:r>
    </w:p>
    <w:p w14:paraId="440184A3" w14:textId="78230385" w:rsidR="00B21FE1" w:rsidRPr="00DE0190" w:rsidRDefault="00B21FE1" w:rsidP="00476FAD">
      <w:pPr>
        <w:pStyle w:val="AHEAD"/>
        <w:rPr>
          <w:lang w:val="fr-FR"/>
        </w:rPr>
      </w:pPr>
      <w:r w:rsidRPr="00DE0190">
        <w:rPr>
          <w:lang w:val="fr-FR"/>
        </w:rPr>
        <w:t>Task 10</w:t>
      </w:r>
      <w:r w:rsidR="00B55D88" w:rsidRPr="00DE0190">
        <w:rPr>
          <w:lang w:val="fr-FR"/>
        </w:rPr>
        <w:t xml:space="preserve"> (p. 13)</w:t>
      </w:r>
    </w:p>
    <w:p w14:paraId="6410CC9F" w14:textId="77777777" w:rsidR="009A463F" w:rsidRPr="00DE0190" w:rsidRDefault="009A463F" w:rsidP="003B3418">
      <w:pPr>
        <w:pStyle w:val="BULLETEDLIST"/>
        <w:sectPr w:rsidR="009A463F" w:rsidRPr="00DE0190" w:rsidSect="000122B3">
          <w:headerReference w:type="default" r:id="rId11"/>
          <w:footerReference w:type="even" r:id="rId12"/>
          <w:footerReference w:type="default" r:id="rId13"/>
          <w:pgSz w:w="11900" w:h="16840"/>
          <w:pgMar w:top="1418" w:right="1800" w:bottom="1440" w:left="1560" w:header="0" w:footer="495" w:gutter="0"/>
          <w:cols w:space="708"/>
        </w:sectPr>
      </w:pPr>
    </w:p>
    <w:p w14:paraId="094A2F12" w14:textId="1694C330" w:rsidR="00B21FE1" w:rsidRPr="00DE0190" w:rsidRDefault="00B21FE1" w:rsidP="003B3418">
      <w:pPr>
        <w:pStyle w:val="BULLETEDLIST"/>
      </w:pPr>
      <w:r w:rsidRPr="00DE0190">
        <w:t>Auchan</w:t>
      </w:r>
    </w:p>
    <w:p w14:paraId="7DFC6E72" w14:textId="77777777" w:rsidR="00B21FE1" w:rsidRPr="00DE0190" w:rsidRDefault="00B21FE1" w:rsidP="003B3418">
      <w:pPr>
        <w:pStyle w:val="BULLETEDLIST"/>
      </w:pPr>
      <w:r w:rsidRPr="00DE0190">
        <w:t>la porte de Bagnolet</w:t>
      </w:r>
    </w:p>
    <w:p w14:paraId="5826125C" w14:textId="77777777" w:rsidR="00B21FE1" w:rsidRPr="00DE0190" w:rsidRDefault="00B21FE1" w:rsidP="003B3418">
      <w:pPr>
        <w:pStyle w:val="BULLETEDLIST"/>
      </w:pPr>
      <w:r w:rsidRPr="00DE0190">
        <w:t>SNCF</w:t>
      </w:r>
    </w:p>
    <w:p w14:paraId="479B3281" w14:textId="77777777" w:rsidR="00B21FE1" w:rsidRPr="00DE0190" w:rsidRDefault="00B21FE1" w:rsidP="003B3418">
      <w:pPr>
        <w:pStyle w:val="BULLETEDLIST"/>
      </w:pPr>
      <w:r w:rsidRPr="00DE0190">
        <w:t>Médecins du Monde</w:t>
      </w:r>
    </w:p>
    <w:p w14:paraId="27ED6BF6" w14:textId="77777777" w:rsidR="00B21FE1" w:rsidRPr="00DE0190" w:rsidRDefault="00B21FE1" w:rsidP="003B3418">
      <w:pPr>
        <w:pStyle w:val="BULLETEDLIST"/>
      </w:pPr>
      <w:r w:rsidRPr="00DE0190">
        <w:t>rue de Charenton</w:t>
      </w:r>
    </w:p>
    <w:p w14:paraId="5A5381D3" w14:textId="77777777" w:rsidR="00B21FE1" w:rsidRPr="00DE0190" w:rsidRDefault="00B21FE1" w:rsidP="003B3418">
      <w:pPr>
        <w:pStyle w:val="BULLETEDLIST"/>
      </w:pPr>
      <w:r w:rsidRPr="00DE0190">
        <w:t>SAMU</w:t>
      </w:r>
    </w:p>
    <w:p w14:paraId="16A01739" w14:textId="77777777" w:rsidR="009A463F" w:rsidRPr="00DE0190" w:rsidRDefault="009A463F" w:rsidP="00476FAD">
      <w:pPr>
        <w:pStyle w:val="AHEAD"/>
        <w:rPr>
          <w:lang w:val="fr-FR"/>
        </w:rPr>
        <w:sectPr w:rsidR="009A463F" w:rsidRPr="00DE0190" w:rsidSect="009A463F">
          <w:type w:val="continuous"/>
          <w:pgSz w:w="11900" w:h="16840"/>
          <w:pgMar w:top="1418" w:right="1800" w:bottom="1440" w:left="1560" w:header="0" w:footer="495" w:gutter="0"/>
          <w:cols w:num="2" w:space="708"/>
        </w:sectPr>
      </w:pPr>
    </w:p>
    <w:p w14:paraId="50A8641A" w14:textId="7386D4D6" w:rsidR="00B21FE1" w:rsidRPr="00DE0190" w:rsidRDefault="00B21FE1" w:rsidP="00476FAD">
      <w:pPr>
        <w:pStyle w:val="AHEAD"/>
        <w:rPr>
          <w:lang w:val="fr-FR"/>
        </w:rPr>
      </w:pPr>
      <w:r w:rsidRPr="00DE0190">
        <w:rPr>
          <w:lang w:val="fr-FR"/>
        </w:rPr>
        <w:t>Activités</w:t>
      </w:r>
      <w:r w:rsidR="00503D19" w:rsidRPr="00DE0190">
        <w:rPr>
          <w:lang w:val="fr-FR"/>
        </w:rPr>
        <w:t xml:space="preserve"> (pp. 14–15)</w:t>
      </w:r>
    </w:p>
    <w:p w14:paraId="67151B3A" w14:textId="77777777" w:rsidR="00B21FE1" w:rsidRPr="00DE0190" w:rsidRDefault="00B21FE1" w:rsidP="00503D19">
      <w:pPr>
        <w:pStyle w:val="BHEAD"/>
        <w:rPr>
          <w:lang w:val="fr-FR"/>
        </w:rPr>
      </w:pPr>
      <w:r w:rsidRPr="00DE0190">
        <w:rPr>
          <w:lang w:val="fr-FR"/>
        </w:rPr>
        <w:t>1</w:t>
      </w:r>
    </w:p>
    <w:p w14:paraId="3C8F431F" w14:textId="77777777" w:rsidR="00835A19" w:rsidRPr="00DE0190" w:rsidRDefault="00835A19" w:rsidP="00476FAD">
      <w:pPr>
        <w:rPr>
          <w:lang w:val="fr-FR"/>
        </w:rPr>
        <w:sectPr w:rsidR="00835A19" w:rsidRPr="00DE0190" w:rsidSect="009A463F">
          <w:type w:val="continuous"/>
          <w:pgSz w:w="11900" w:h="16840"/>
          <w:pgMar w:top="1418" w:right="1800" w:bottom="1440" w:left="1560" w:header="0" w:footer="495" w:gutter="0"/>
          <w:cols w:space="708"/>
        </w:sectPr>
      </w:pPr>
    </w:p>
    <w:p w14:paraId="2FC25B7C" w14:textId="36E2F9A0" w:rsidR="00B21FE1" w:rsidRPr="00DE0190" w:rsidRDefault="00B21FE1" w:rsidP="00811734">
      <w:pPr>
        <w:pStyle w:val="NUMBERLISTauto"/>
        <w:rPr>
          <w:lang w:val="fr-FR"/>
        </w:rPr>
      </w:pPr>
      <w:r w:rsidRPr="00DE0190">
        <w:rPr>
          <w:lang w:val="fr-FR"/>
        </w:rPr>
        <w:t>c</w:t>
      </w:r>
    </w:p>
    <w:p w14:paraId="4E3C6E9A" w14:textId="7D2E1C0C" w:rsidR="00B21FE1" w:rsidRPr="00DE0190" w:rsidRDefault="00B21FE1" w:rsidP="00811734">
      <w:pPr>
        <w:pStyle w:val="NUMBERLISTauto"/>
        <w:rPr>
          <w:lang w:val="fr-FR"/>
        </w:rPr>
      </w:pPr>
      <w:r w:rsidRPr="00DE0190">
        <w:rPr>
          <w:lang w:val="fr-FR"/>
        </w:rPr>
        <w:t>b</w:t>
      </w:r>
    </w:p>
    <w:p w14:paraId="7F6BD984" w14:textId="5818102A" w:rsidR="00B21FE1" w:rsidRPr="00DE0190" w:rsidRDefault="00B21FE1" w:rsidP="00811734">
      <w:pPr>
        <w:pStyle w:val="NUMBERLISTauto"/>
        <w:rPr>
          <w:lang w:val="fr-FR"/>
        </w:rPr>
      </w:pPr>
      <w:r w:rsidRPr="00DE0190">
        <w:rPr>
          <w:lang w:val="fr-FR"/>
        </w:rPr>
        <w:t>d</w:t>
      </w:r>
    </w:p>
    <w:p w14:paraId="67849968" w14:textId="286E03CA" w:rsidR="00B21FE1" w:rsidRPr="00DE0190" w:rsidRDefault="00B21FE1" w:rsidP="00811734">
      <w:pPr>
        <w:pStyle w:val="NUMBERLISTauto"/>
        <w:rPr>
          <w:lang w:val="fr-FR"/>
        </w:rPr>
      </w:pPr>
      <w:r w:rsidRPr="00DE0190">
        <w:rPr>
          <w:lang w:val="fr-FR"/>
        </w:rPr>
        <w:t>f</w:t>
      </w:r>
    </w:p>
    <w:p w14:paraId="64FE1FBE" w14:textId="106A62FE" w:rsidR="00B21FE1" w:rsidRPr="00DE0190" w:rsidRDefault="00B21FE1" w:rsidP="00811734">
      <w:pPr>
        <w:pStyle w:val="NUMBERLISTauto"/>
        <w:rPr>
          <w:lang w:val="fr-FR"/>
        </w:rPr>
      </w:pPr>
      <w:r w:rsidRPr="00DE0190">
        <w:rPr>
          <w:lang w:val="fr-FR"/>
        </w:rPr>
        <w:t>a</w:t>
      </w:r>
    </w:p>
    <w:p w14:paraId="0414AA9F" w14:textId="0FCF730C" w:rsidR="00B21FE1" w:rsidRPr="00DE0190" w:rsidRDefault="00B21FE1" w:rsidP="00811734">
      <w:pPr>
        <w:pStyle w:val="NUMBERLISTauto"/>
        <w:rPr>
          <w:lang w:val="fr-FR"/>
        </w:rPr>
      </w:pPr>
      <w:r w:rsidRPr="00DE0190">
        <w:rPr>
          <w:lang w:val="fr-FR"/>
        </w:rPr>
        <w:t>e</w:t>
      </w:r>
    </w:p>
    <w:p w14:paraId="5507EE56" w14:textId="77777777" w:rsidR="00835A19" w:rsidRPr="00DE0190" w:rsidRDefault="00835A19" w:rsidP="00B21FE1">
      <w:pPr>
        <w:pStyle w:val="AHEAD"/>
        <w:rPr>
          <w:lang w:val="fr-FR"/>
        </w:rPr>
        <w:sectPr w:rsidR="00835A19" w:rsidRPr="00DE0190" w:rsidSect="003C69C6">
          <w:type w:val="continuous"/>
          <w:pgSz w:w="11900" w:h="16840"/>
          <w:pgMar w:top="1418" w:right="1800" w:bottom="1440" w:left="1560" w:header="0" w:footer="495" w:gutter="0"/>
          <w:cols w:num="8" w:space="397"/>
        </w:sectPr>
      </w:pPr>
    </w:p>
    <w:p w14:paraId="27E24D23" w14:textId="5F0EC77D" w:rsidR="00B21FE1" w:rsidRPr="00DE0190" w:rsidRDefault="00B21FE1" w:rsidP="00503D19">
      <w:pPr>
        <w:pStyle w:val="BHEAD"/>
        <w:rPr>
          <w:lang w:val="fr-FR"/>
        </w:rPr>
      </w:pPr>
      <w:r w:rsidRPr="00DE0190">
        <w:rPr>
          <w:lang w:val="fr-FR"/>
        </w:rPr>
        <w:t>2</w:t>
      </w:r>
    </w:p>
    <w:p w14:paraId="4E7D5612" w14:textId="77777777" w:rsidR="00B42070" w:rsidRPr="00DE0190" w:rsidRDefault="00B42070" w:rsidP="00231147">
      <w:pPr>
        <w:pStyle w:val="NUMBERLISTauto"/>
        <w:numPr>
          <w:ilvl w:val="0"/>
          <w:numId w:val="6"/>
        </w:numPr>
        <w:rPr>
          <w:lang w:val="fr-FR"/>
        </w:rPr>
        <w:sectPr w:rsidR="00B42070" w:rsidRPr="00DE0190" w:rsidSect="00F13020">
          <w:type w:val="continuous"/>
          <w:pgSz w:w="11900" w:h="16840"/>
          <w:pgMar w:top="1418" w:right="1800" w:bottom="1440" w:left="1560" w:header="0" w:footer="495" w:gutter="0"/>
          <w:cols w:space="708"/>
        </w:sectPr>
      </w:pPr>
    </w:p>
    <w:p w14:paraId="2FB5F41C" w14:textId="2F118739" w:rsidR="00B21FE1" w:rsidRPr="00DE0190" w:rsidRDefault="00B21FE1" w:rsidP="00231147">
      <w:pPr>
        <w:pStyle w:val="NUMBERLISTauto"/>
        <w:numPr>
          <w:ilvl w:val="0"/>
          <w:numId w:val="6"/>
        </w:numPr>
        <w:rPr>
          <w:lang w:val="fr-FR"/>
        </w:rPr>
      </w:pPr>
      <w:r w:rsidRPr="00DE0190">
        <w:rPr>
          <w:lang w:val="fr-FR"/>
        </w:rPr>
        <w:t>Paris</w:t>
      </w:r>
    </w:p>
    <w:p w14:paraId="72629915" w14:textId="53926BE3" w:rsidR="00B21FE1" w:rsidRPr="00DE0190" w:rsidRDefault="00B21FE1" w:rsidP="00231147">
      <w:pPr>
        <w:pStyle w:val="NUMBERLISTauto"/>
        <w:numPr>
          <w:ilvl w:val="0"/>
          <w:numId w:val="6"/>
        </w:numPr>
        <w:rPr>
          <w:lang w:val="fr-FR"/>
        </w:rPr>
      </w:pPr>
      <w:r w:rsidRPr="00DE0190">
        <w:rPr>
          <w:lang w:val="fr-FR"/>
        </w:rPr>
        <w:t>sans-abri</w:t>
      </w:r>
    </w:p>
    <w:p w14:paraId="4B979C56" w14:textId="7FAB811A" w:rsidR="00B21FE1" w:rsidRPr="00DE0190" w:rsidRDefault="00B21FE1" w:rsidP="00231147">
      <w:pPr>
        <w:pStyle w:val="NUMBERLISTauto"/>
        <w:numPr>
          <w:ilvl w:val="0"/>
          <w:numId w:val="6"/>
        </w:numPr>
        <w:rPr>
          <w:lang w:val="fr-FR"/>
        </w:rPr>
      </w:pPr>
      <w:r w:rsidRPr="00DE0190">
        <w:rPr>
          <w:lang w:val="fr-FR"/>
        </w:rPr>
        <w:t>alcoolique</w:t>
      </w:r>
    </w:p>
    <w:p w14:paraId="125563B1" w14:textId="0E3A5FE6" w:rsidR="00B21FE1" w:rsidRPr="00DE0190" w:rsidRDefault="00B21FE1" w:rsidP="00231147">
      <w:pPr>
        <w:pStyle w:val="NUMBERLISTauto"/>
        <w:numPr>
          <w:ilvl w:val="0"/>
          <w:numId w:val="6"/>
        </w:numPr>
        <w:rPr>
          <w:lang w:val="fr-FR"/>
        </w:rPr>
      </w:pPr>
      <w:r w:rsidRPr="00DE0190">
        <w:rPr>
          <w:lang w:val="fr-FR"/>
        </w:rPr>
        <w:t>rue</w:t>
      </w:r>
    </w:p>
    <w:p w14:paraId="70DE259C" w14:textId="20F775AA" w:rsidR="00B21FE1" w:rsidRPr="00DE0190" w:rsidRDefault="00B21FE1" w:rsidP="00231147">
      <w:pPr>
        <w:pStyle w:val="NUMBERLISTauto"/>
        <w:numPr>
          <w:ilvl w:val="0"/>
          <w:numId w:val="6"/>
        </w:numPr>
        <w:rPr>
          <w:lang w:val="fr-FR"/>
        </w:rPr>
      </w:pPr>
      <w:r w:rsidRPr="00DE0190">
        <w:rPr>
          <w:lang w:val="fr-FR"/>
        </w:rPr>
        <w:t>SDF</w:t>
      </w:r>
    </w:p>
    <w:p w14:paraId="1555C73D" w14:textId="0683C977" w:rsidR="00B21FE1" w:rsidRPr="00DE0190" w:rsidRDefault="00B21FE1" w:rsidP="00231147">
      <w:pPr>
        <w:pStyle w:val="NUMBERLISTauto"/>
        <w:numPr>
          <w:ilvl w:val="0"/>
          <w:numId w:val="6"/>
        </w:numPr>
        <w:rPr>
          <w:lang w:val="fr-FR"/>
        </w:rPr>
      </w:pPr>
      <w:r w:rsidRPr="00DE0190">
        <w:rPr>
          <w:lang w:val="fr-FR"/>
        </w:rPr>
        <w:t>femmes</w:t>
      </w:r>
    </w:p>
    <w:p w14:paraId="16C9227D" w14:textId="5E21E0DB" w:rsidR="00B21FE1" w:rsidRPr="00DE0190" w:rsidRDefault="00B21FE1" w:rsidP="00231147">
      <w:pPr>
        <w:pStyle w:val="NUMBERLISTauto"/>
        <w:numPr>
          <w:ilvl w:val="0"/>
          <w:numId w:val="6"/>
        </w:numPr>
        <w:rPr>
          <w:lang w:val="fr-FR"/>
        </w:rPr>
      </w:pPr>
      <w:r w:rsidRPr="00DE0190">
        <w:rPr>
          <w:lang w:val="fr-FR"/>
        </w:rPr>
        <w:t>ados</w:t>
      </w:r>
    </w:p>
    <w:p w14:paraId="3D3CD925" w14:textId="4D479724" w:rsidR="00B21FE1" w:rsidRPr="00DE0190" w:rsidRDefault="00B21FE1" w:rsidP="00231147">
      <w:pPr>
        <w:pStyle w:val="NUMBERLISTauto"/>
        <w:numPr>
          <w:ilvl w:val="0"/>
          <w:numId w:val="6"/>
        </w:numPr>
        <w:rPr>
          <w:lang w:val="fr-FR"/>
        </w:rPr>
      </w:pPr>
      <w:r w:rsidRPr="00DE0190">
        <w:rPr>
          <w:lang w:val="fr-FR"/>
        </w:rPr>
        <w:t>sociologique</w:t>
      </w:r>
    </w:p>
    <w:p w14:paraId="119ADAF9" w14:textId="77777777" w:rsidR="00B42070" w:rsidRPr="00DE0190" w:rsidRDefault="00B42070" w:rsidP="00503D19">
      <w:pPr>
        <w:pStyle w:val="BHEAD"/>
        <w:rPr>
          <w:lang w:val="fr-FR"/>
        </w:rPr>
        <w:sectPr w:rsidR="00B42070" w:rsidRPr="00DE0190" w:rsidSect="00B42070">
          <w:type w:val="continuous"/>
          <w:pgSz w:w="11900" w:h="16840"/>
          <w:pgMar w:top="1418" w:right="1800" w:bottom="1440" w:left="1560" w:header="0" w:footer="495" w:gutter="0"/>
          <w:cols w:num="2" w:space="708"/>
        </w:sectPr>
      </w:pPr>
    </w:p>
    <w:p w14:paraId="62634212" w14:textId="395BCB81" w:rsidR="00B21FE1" w:rsidRPr="00DE0190" w:rsidRDefault="00B21FE1" w:rsidP="00503D19">
      <w:pPr>
        <w:pStyle w:val="BHEAD"/>
        <w:rPr>
          <w:lang w:val="fr-FR"/>
        </w:rPr>
      </w:pPr>
      <w:r w:rsidRPr="00DE0190">
        <w:rPr>
          <w:lang w:val="fr-FR"/>
        </w:rPr>
        <w:t>3</w:t>
      </w:r>
    </w:p>
    <w:p w14:paraId="14EAA062" w14:textId="5681F7F5" w:rsidR="00B21FE1" w:rsidRPr="00DE0190" w:rsidRDefault="00B21FE1" w:rsidP="00B21FE1">
      <w:pPr>
        <w:pStyle w:val="BodyText1"/>
        <w:rPr>
          <w:lang w:val="fr-FR"/>
        </w:rPr>
      </w:pPr>
      <w:r w:rsidRPr="00DE0190">
        <w:rPr>
          <w:lang w:val="fr-FR"/>
        </w:rPr>
        <w:t>Correct sen</w:t>
      </w:r>
      <w:r w:rsidR="00574D6C" w:rsidRPr="00DE0190">
        <w:rPr>
          <w:lang w:val="fr-FR"/>
        </w:rPr>
        <w:t>tences</w:t>
      </w:r>
      <w:r w:rsidRPr="00DE0190">
        <w:rPr>
          <w:lang w:val="fr-FR"/>
        </w:rPr>
        <w:t>: 2, 4, 5, 7</w:t>
      </w:r>
    </w:p>
    <w:p w14:paraId="08177C0A" w14:textId="77777777" w:rsidR="00B21FE1" w:rsidRPr="00DE0190" w:rsidRDefault="00B21FE1" w:rsidP="00503D19">
      <w:pPr>
        <w:pStyle w:val="BHEAD"/>
        <w:rPr>
          <w:lang w:val="fr-FR"/>
        </w:rPr>
      </w:pPr>
      <w:r w:rsidRPr="00DE0190">
        <w:rPr>
          <w:lang w:val="fr-FR"/>
        </w:rPr>
        <w:t>4</w:t>
      </w:r>
    </w:p>
    <w:p w14:paraId="6F1B47EC" w14:textId="77777777" w:rsidR="00B42070" w:rsidRPr="00DE0190" w:rsidRDefault="00B42070" w:rsidP="00231147">
      <w:pPr>
        <w:pStyle w:val="NUMBERLISTauto"/>
        <w:numPr>
          <w:ilvl w:val="0"/>
          <w:numId w:val="8"/>
        </w:numPr>
        <w:rPr>
          <w:lang w:val="fr-FR"/>
        </w:rPr>
        <w:sectPr w:rsidR="00B42070" w:rsidRPr="00DE0190" w:rsidSect="00F13020">
          <w:type w:val="continuous"/>
          <w:pgSz w:w="11900" w:h="16840"/>
          <w:pgMar w:top="1418" w:right="1800" w:bottom="1440" w:left="1560" w:header="0" w:footer="495" w:gutter="0"/>
          <w:cols w:space="708"/>
        </w:sectPr>
      </w:pPr>
    </w:p>
    <w:p w14:paraId="07FE3419" w14:textId="4CE45846" w:rsidR="00B21FE1" w:rsidRPr="00DE0190" w:rsidRDefault="00B21FE1" w:rsidP="00231147">
      <w:pPr>
        <w:pStyle w:val="NUMBERLISTauto"/>
        <w:numPr>
          <w:ilvl w:val="0"/>
          <w:numId w:val="8"/>
        </w:numPr>
        <w:rPr>
          <w:lang w:val="fr-FR"/>
        </w:rPr>
      </w:pPr>
      <w:r w:rsidRPr="00DE0190">
        <w:rPr>
          <w:lang w:val="fr-FR"/>
        </w:rPr>
        <w:t>en hausse</w:t>
      </w:r>
    </w:p>
    <w:p w14:paraId="3E2159DB" w14:textId="4DB878E5" w:rsidR="00B21FE1" w:rsidRPr="00DE0190" w:rsidRDefault="00B21FE1" w:rsidP="00231147">
      <w:pPr>
        <w:pStyle w:val="NUMBERLISTauto"/>
        <w:numPr>
          <w:ilvl w:val="0"/>
          <w:numId w:val="8"/>
        </w:numPr>
        <w:rPr>
          <w:lang w:val="fr-FR"/>
        </w:rPr>
      </w:pPr>
      <w:r w:rsidRPr="00DE0190">
        <w:rPr>
          <w:lang w:val="fr-FR"/>
        </w:rPr>
        <w:t>augmenter</w:t>
      </w:r>
    </w:p>
    <w:p w14:paraId="2080F7EF" w14:textId="3BB0082E" w:rsidR="00B21FE1" w:rsidRPr="00DE0190" w:rsidRDefault="00B21FE1" w:rsidP="00231147">
      <w:pPr>
        <w:pStyle w:val="NUMBERLISTauto"/>
        <w:numPr>
          <w:ilvl w:val="0"/>
          <w:numId w:val="8"/>
        </w:numPr>
        <w:rPr>
          <w:lang w:val="fr-FR"/>
        </w:rPr>
      </w:pPr>
      <w:r w:rsidRPr="00DE0190">
        <w:rPr>
          <w:lang w:val="fr-FR"/>
        </w:rPr>
        <w:t>mortalité/la mort</w:t>
      </w:r>
    </w:p>
    <w:p w14:paraId="0EB44958" w14:textId="29E8492C" w:rsidR="00B21FE1" w:rsidRPr="00DE0190" w:rsidRDefault="00B21FE1" w:rsidP="00231147">
      <w:pPr>
        <w:pStyle w:val="NUMBERLISTauto"/>
        <w:numPr>
          <w:ilvl w:val="0"/>
          <w:numId w:val="8"/>
        </w:numPr>
        <w:rPr>
          <w:lang w:val="fr-FR"/>
        </w:rPr>
      </w:pPr>
      <w:r w:rsidRPr="00DE0190">
        <w:rPr>
          <w:lang w:val="fr-FR"/>
        </w:rPr>
        <w:t>morts/décès</w:t>
      </w:r>
    </w:p>
    <w:p w14:paraId="356E6D51" w14:textId="2F85571F" w:rsidR="00B21FE1" w:rsidRPr="00DE0190" w:rsidRDefault="00B21FE1" w:rsidP="00231147">
      <w:pPr>
        <w:pStyle w:val="NUMBERLISTauto"/>
        <w:numPr>
          <w:ilvl w:val="0"/>
          <w:numId w:val="8"/>
        </w:numPr>
        <w:rPr>
          <w:lang w:val="fr-FR"/>
        </w:rPr>
      </w:pPr>
      <w:r w:rsidRPr="00DE0190">
        <w:rPr>
          <w:lang w:val="fr-FR"/>
        </w:rPr>
        <w:t xml:space="preserve"> associations caritatives</w:t>
      </w:r>
    </w:p>
    <w:p w14:paraId="686486AD" w14:textId="2F2197EF" w:rsidR="00B21FE1" w:rsidRPr="00DE0190" w:rsidRDefault="00B21FE1" w:rsidP="00231147">
      <w:pPr>
        <w:pStyle w:val="NUMBERLISTauto"/>
        <w:numPr>
          <w:ilvl w:val="0"/>
          <w:numId w:val="8"/>
        </w:numPr>
        <w:rPr>
          <w:lang w:val="fr-FR"/>
        </w:rPr>
      </w:pPr>
      <w:r w:rsidRPr="00DE0190">
        <w:rPr>
          <w:lang w:val="fr-FR"/>
        </w:rPr>
        <w:t>hébergement d’urgence</w:t>
      </w:r>
    </w:p>
    <w:p w14:paraId="025231C5" w14:textId="77777777" w:rsidR="00B42070" w:rsidRPr="00DE0190" w:rsidRDefault="00B42070" w:rsidP="00503D19">
      <w:pPr>
        <w:pStyle w:val="BHEAD"/>
        <w:rPr>
          <w:lang w:val="fr-FR"/>
        </w:rPr>
        <w:sectPr w:rsidR="00B42070" w:rsidRPr="00DE0190" w:rsidSect="00B42070">
          <w:type w:val="continuous"/>
          <w:pgSz w:w="11900" w:h="16840"/>
          <w:pgMar w:top="1418" w:right="1800" w:bottom="1440" w:left="1560" w:header="0" w:footer="495" w:gutter="0"/>
          <w:cols w:num="2" w:space="708"/>
        </w:sectPr>
      </w:pPr>
    </w:p>
    <w:p w14:paraId="738F9B46" w14:textId="04A3286B" w:rsidR="00B21FE1" w:rsidRPr="00DE0190" w:rsidRDefault="00B21FE1" w:rsidP="00503D19">
      <w:pPr>
        <w:pStyle w:val="BHEAD"/>
        <w:rPr>
          <w:lang w:val="fr-FR"/>
        </w:rPr>
      </w:pPr>
      <w:r w:rsidRPr="00DE0190">
        <w:rPr>
          <w:lang w:val="fr-FR"/>
        </w:rPr>
        <w:t>5</w:t>
      </w:r>
    </w:p>
    <w:p w14:paraId="6744B301" w14:textId="5F355F45" w:rsidR="00B21FE1" w:rsidRPr="00DE0190" w:rsidRDefault="00B21FE1" w:rsidP="00231147">
      <w:pPr>
        <w:pStyle w:val="NUMBERLISTauto"/>
        <w:numPr>
          <w:ilvl w:val="0"/>
          <w:numId w:val="9"/>
        </w:numPr>
        <w:rPr>
          <w:lang w:val="fr-FR"/>
        </w:rPr>
      </w:pPr>
      <w:r w:rsidRPr="00DE0190">
        <w:rPr>
          <w:lang w:val="fr-FR"/>
        </w:rPr>
        <w:t>les jeunes et les femmes</w:t>
      </w:r>
    </w:p>
    <w:p w14:paraId="519420D4" w14:textId="712D6A41" w:rsidR="00B21FE1" w:rsidRPr="00DE0190" w:rsidRDefault="00B21FE1" w:rsidP="00231147">
      <w:pPr>
        <w:pStyle w:val="NUMBERLISTauto"/>
        <w:numPr>
          <w:ilvl w:val="0"/>
          <w:numId w:val="9"/>
        </w:numPr>
        <w:rPr>
          <w:lang w:val="fr-FR"/>
        </w:rPr>
      </w:pPr>
      <w:r w:rsidRPr="00DE0190">
        <w:rPr>
          <w:lang w:val="fr-FR"/>
        </w:rPr>
        <w:t>Les gens ne les voient pas dans les rues ou les ignorent. / Ils font partie du décor.</w:t>
      </w:r>
    </w:p>
    <w:p w14:paraId="3ABC3B55" w14:textId="4BB4CEB1" w:rsidR="00B21FE1" w:rsidRPr="00DE0190" w:rsidRDefault="00B21FE1" w:rsidP="00231147">
      <w:pPr>
        <w:pStyle w:val="NUMBERLISTauto"/>
        <w:numPr>
          <w:ilvl w:val="0"/>
          <w:numId w:val="9"/>
        </w:numPr>
        <w:rPr>
          <w:lang w:val="fr-FR"/>
        </w:rPr>
      </w:pPr>
      <w:r w:rsidRPr="00DE0190">
        <w:rPr>
          <w:lang w:val="fr-FR"/>
        </w:rPr>
        <w:t>Ils errent dans les rues/dorment dehors/cherchent de l’aide / Ils ne font rien. / la violence</w:t>
      </w:r>
    </w:p>
    <w:p w14:paraId="623D0F4F" w14:textId="6EB49FDF" w:rsidR="00B21FE1" w:rsidRPr="00DE0190" w:rsidRDefault="00B21FE1" w:rsidP="00231147">
      <w:pPr>
        <w:pStyle w:val="NUMBERLISTauto"/>
        <w:numPr>
          <w:ilvl w:val="0"/>
          <w:numId w:val="9"/>
        </w:numPr>
        <w:rPr>
          <w:lang w:val="fr-FR"/>
        </w:rPr>
      </w:pPr>
      <w:r w:rsidRPr="00DE0190">
        <w:rPr>
          <w:lang w:val="fr-FR"/>
        </w:rPr>
        <w:t>Internet, la technologie, les portables, la mode</w:t>
      </w:r>
    </w:p>
    <w:p w14:paraId="5B8124F6" w14:textId="409578F1" w:rsidR="00B21FE1" w:rsidRPr="00DE0190" w:rsidRDefault="00B21FE1" w:rsidP="00231147">
      <w:pPr>
        <w:pStyle w:val="NUMBERLISTauto"/>
        <w:numPr>
          <w:ilvl w:val="0"/>
          <w:numId w:val="9"/>
        </w:numPr>
        <w:rPr>
          <w:lang w:val="fr-FR"/>
        </w:rPr>
      </w:pPr>
      <w:r w:rsidRPr="00DE0190">
        <w:rPr>
          <w:lang w:val="fr-FR"/>
        </w:rPr>
        <w:t>Elles fournissent des vêtements/des repas chauds/de la nourriture/des services/des lieux de convivialité.</w:t>
      </w:r>
    </w:p>
    <w:p w14:paraId="0473D45A" w14:textId="55D67445" w:rsidR="00B21FE1" w:rsidRPr="00DE0190" w:rsidRDefault="00B21FE1" w:rsidP="00231147">
      <w:pPr>
        <w:pStyle w:val="NUMBERLISTauto"/>
        <w:numPr>
          <w:ilvl w:val="0"/>
          <w:numId w:val="9"/>
        </w:numPr>
        <w:rPr>
          <w:lang w:val="fr-FR"/>
        </w:rPr>
      </w:pPr>
      <w:r w:rsidRPr="00DE0190">
        <w:rPr>
          <w:lang w:val="fr-FR"/>
        </w:rPr>
        <w:t xml:space="preserve">Pimkie, le lycée, </w:t>
      </w:r>
      <w:r w:rsidRPr="00DE0190">
        <w:rPr>
          <w:i/>
          <w:lang w:val="fr-FR"/>
        </w:rPr>
        <w:t>La Nouvelle star</w:t>
      </w:r>
    </w:p>
    <w:p w14:paraId="12254066" w14:textId="77777777" w:rsidR="003E4F11" w:rsidRPr="00DE0190" w:rsidRDefault="003E4F11">
      <w:pPr>
        <w:rPr>
          <w:rFonts w:asciiTheme="majorHAnsi" w:hAnsiTheme="majorHAnsi"/>
          <w:b/>
          <w:color w:val="595959" w:themeColor="text1" w:themeTint="A6"/>
          <w:sz w:val="40"/>
          <w:szCs w:val="40"/>
          <w:lang w:val="fr-FR"/>
        </w:rPr>
      </w:pPr>
      <w:r w:rsidRPr="00DE0190">
        <w:rPr>
          <w:lang w:val="fr-FR"/>
        </w:rPr>
        <w:br w:type="page"/>
      </w:r>
    </w:p>
    <w:p w14:paraId="6AA63225" w14:textId="2510D76D" w:rsidR="00B21FE1" w:rsidRPr="00DE0190" w:rsidRDefault="00B21FE1" w:rsidP="00B21FE1">
      <w:pPr>
        <w:pStyle w:val="SECTIONHEAD"/>
        <w:rPr>
          <w:lang w:val="fr-FR"/>
        </w:rPr>
      </w:pPr>
      <w:r w:rsidRPr="00DE0190">
        <w:rPr>
          <w:lang w:val="fr-FR"/>
        </w:rPr>
        <w:lastRenderedPageBreak/>
        <w:t>3 Section summaries</w:t>
      </w:r>
      <w:r w:rsidR="00E91CC7" w:rsidRPr="00DE0190">
        <w:rPr>
          <w:lang w:val="fr-FR"/>
        </w:rPr>
        <w:t xml:space="preserve"> (p. 19)</w:t>
      </w:r>
    </w:p>
    <w:p w14:paraId="6E3ED45F" w14:textId="492DAA67" w:rsidR="00B21FE1" w:rsidRPr="00DE0190" w:rsidRDefault="00D32A29" w:rsidP="00B21FE1">
      <w:pPr>
        <w:pStyle w:val="AHEAD"/>
        <w:rPr>
          <w:lang w:val="fr-FR"/>
        </w:rPr>
      </w:pPr>
      <w:r w:rsidRPr="00DE0190">
        <w:rPr>
          <w:lang w:val="fr-FR"/>
        </w:rPr>
        <w:t xml:space="preserve">Activity </w:t>
      </w:r>
      <w:r w:rsidR="00B21FE1" w:rsidRPr="00DE0190">
        <w:rPr>
          <w:lang w:val="fr-FR"/>
        </w:rPr>
        <w:t>1</w:t>
      </w:r>
      <w:r w:rsidRPr="00DE0190">
        <w:rPr>
          <w:lang w:val="fr-FR"/>
        </w:rPr>
        <w:t xml:space="preserve"> (p. 19)</w:t>
      </w:r>
    </w:p>
    <w:p w14:paraId="21F1ADD2" w14:textId="77777777" w:rsidR="00C27E9B" w:rsidRPr="00DE0190" w:rsidRDefault="00C27E9B" w:rsidP="00231147">
      <w:pPr>
        <w:pStyle w:val="NUMBERLISTauto"/>
        <w:numPr>
          <w:ilvl w:val="0"/>
          <w:numId w:val="7"/>
        </w:numPr>
        <w:rPr>
          <w:lang w:val="fr-FR"/>
        </w:rPr>
        <w:sectPr w:rsidR="00C27E9B" w:rsidRPr="00DE0190" w:rsidSect="00F13020">
          <w:type w:val="continuous"/>
          <w:pgSz w:w="11900" w:h="16840"/>
          <w:pgMar w:top="1418" w:right="1800" w:bottom="1440" w:left="1560" w:header="0" w:footer="495" w:gutter="0"/>
          <w:cols w:space="708"/>
        </w:sectPr>
      </w:pPr>
    </w:p>
    <w:p w14:paraId="7B662AFB" w14:textId="3B6161CC" w:rsidR="00B21FE1" w:rsidRPr="00DE0190" w:rsidRDefault="00B21FE1" w:rsidP="00231147">
      <w:pPr>
        <w:pStyle w:val="NUMBERLISTauto"/>
        <w:numPr>
          <w:ilvl w:val="0"/>
          <w:numId w:val="7"/>
        </w:numPr>
        <w:rPr>
          <w:lang w:val="fr-FR"/>
        </w:rPr>
      </w:pPr>
      <w:r w:rsidRPr="00DE0190">
        <w:rPr>
          <w:lang w:val="fr-FR"/>
        </w:rPr>
        <w:t>un exposé</w:t>
      </w:r>
    </w:p>
    <w:p w14:paraId="198BE3BC" w14:textId="3D514884" w:rsidR="00B21FE1" w:rsidRPr="00DE0190" w:rsidRDefault="00B21FE1" w:rsidP="00231147">
      <w:pPr>
        <w:pStyle w:val="NUMBERLISTauto"/>
        <w:numPr>
          <w:ilvl w:val="0"/>
          <w:numId w:val="7"/>
        </w:numPr>
        <w:rPr>
          <w:lang w:val="fr-FR"/>
        </w:rPr>
      </w:pPr>
      <w:r w:rsidRPr="00DE0190">
        <w:rPr>
          <w:lang w:val="fr-FR"/>
        </w:rPr>
        <w:t>asociale</w:t>
      </w:r>
    </w:p>
    <w:p w14:paraId="26AC6336" w14:textId="29E00535" w:rsidR="00B21FE1" w:rsidRPr="00DE0190" w:rsidRDefault="00B21FE1" w:rsidP="00231147">
      <w:pPr>
        <w:pStyle w:val="NUMBERLISTauto"/>
        <w:numPr>
          <w:ilvl w:val="0"/>
          <w:numId w:val="7"/>
        </w:numPr>
        <w:rPr>
          <w:lang w:val="fr-FR"/>
        </w:rPr>
      </w:pPr>
      <w:r w:rsidRPr="00DE0190">
        <w:rPr>
          <w:lang w:val="fr-FR"/>
        </w:rPr>
        <w:t>surdouée</w:t>
      </w:r>
    </w:p>
    <w:p w14:paraId="3E66E622" w14:textId="06AE5DE5" w:rsidR="00B21FE1" w:rsidRPr="00DE0190" w:rsidRDefault="00B21FE1" w:rsidP="00231147">
      <w:pPr>
        <w:pStyle w:val="NUMBERLISTauto"/>
        <w:numPr>
          <w:ilvl w:val="0"/>
          <w:numId w:val="7"/>
        </w:numPr>
        <w:rPr>
          <w:lang w:val="fr-FR"/>
        </w:rPr>
      </w:pPr>
      <w:r w:rsidRPr="00DE0190">
        <w:rPr>
          <w:lang w:val="fr-FR"/>
        </w:rPr>
        <w:t>élevé</w:t>
      </w:r>
    </w:p>
    <w:p w14:paraId="0C978630" w14:textId="53A4DC4F" w:rsidR="00B21FE1" w:rsidRPr="00DE0190" w:rsidRDefault="00B21FE1" w:rsidP="00231147">
      <w:pPr>
        <w:pStyle w:val="NUMBERLISTauto"/>
        <w:numPr>
          <w:ilvl w:val="0"/>
          <w:numId w:val="7"/>
        </w:numPr>
        <w:rPr>
          <w:lang w:val="fr-FR"/>
        </w:rPr>
      </w:pPr>
      <w:r w:rsidRPr="00DE0190">
        <w:rPr>
          <w:lang w:val="fr-FR"/>
        </w:rPr>
        <w:t>les sans-abri</w:t>
      </w:r>
    </w:p>
    <w:p w14:paraId="2C039F21" w14:textId="23D6EEA7" w:rsidR="00B21FE1" w:rsidRPr="00DE0190" w:rsidRDefault="00B21FE1" w:rsidP="00231147">
      <w:pPr>
        <w:pStyle w:val="NUMBERLISTauto"/>
        <w:numPr>
          <w:ilvl w:val="0"/>
          <w:numId w:val="7"/>
        </w:numPr>
        <w:rPr>
          <w:lang w:val="fr-FR"/>
        </w:rPr>
      </w:pPr>
      <w:r w:rsidRPr="00DE0190">
        <w:rPr>
          <w:lang w:val="fr-FR"/>
        </w:rPr>
        <w:t>la focalisation interne</w:t>
      </w:r>
    </w:p>
    <w:p w14:paraId="327B7D90" w14:textId="77777777" w:rsidR="00C27E9B" w:rsidRPr="00DE0190" w:rsidRDefault="00C27E9B" w:rsidP="00B21FE1">
      <w:pPr>
        <w:pStyle w:val="AHEAD"/>
        <w:rPr>
          <w:lang w:val="fr-FR"/>
        </w:rPr>
        <w:sectPr w:rsidR="00C27E9B" w:rsidRPr="00DE0190" w:rsidSect="00C27E9B">
          <w:type w:val="continuous"/>
          <w:pgSz w:w="11900" w:h="16840"/>
          <w:pgMar w:top="1418" w:right="1800" w:bottom="1440" w:left="1560" w:header="0" w:footer="495" w:gutter="0"/>
          <w:cols w:num="2" w:space="708"/>
        </w:sectPr>
      </w:pPr>
    </w:p>
    <w:p w14:paraId="21FC779A" w14:textId="4FA61B8B" w:rsidR="00B21FE1" w:rsidRPr="00DE0190" w:rsidRDefault="00120B30" w:rsidP="00B21FE1">
      <w:pPr>
        <w:pStyle w:val="AHEAD"/>
        <w:rPr>
          <w:lang w:val="fr-FR"/>
        </w:rPr>
      </w:pPr>
      <w:r w:rsidRPr="00DE0190">
        <w:rPr>
          <w:lang w:val="fr-FR"/>
        </w:rPr>
        <w:t xml:space="preserve">Activity </w:t>
      </w:r>
      <w:r w:rsidR="00B21FE1" w:rsidRPr="00DE0190">
        <w:rPr>
          <w:lang w:val="fr-FR"/>
        </w:rPr>
        <w:t>2</w:t>
      </w:r>
      <w:r w:rsidRPr="00DE0190">
        <w:rPr>
          <w:lang w:val="fr-FR"/>
        </w:rPr>
        <w:t xml:space="preserve"> (p. 19)</w:t>
      </w:r>
    </w:p>
    <w:p w14:paraId="17095DCA" w14:textId="77777777" w:rsidR="00C27E9B" w:rsidRPr="00DE0190" w:rsidRDefault="00C27E9B" w:rsidP="00231147">
      <w:pPr>
        <w:pStyle w:val="NUMBERLISTauto"/>
        <w:numPr>
          <w:ilvl w:val="0"/>
          <w:numId w:val="10"/>
        </w:numPr>
        <w:rPr>
          <w:lang w:val="fr-FR"/>
        </w:rPr>
        <w:sectPr w:rsidR="00C27E9B" w:rsidRPr="00DE0190" w:rsidSect="00F13020">
          <w:type w:val="continuous"/>
          <w:pgSz w:w="11900" w:h="16840"/>
          <w:pgMar w:top="1418" w:right="1800" w:bottom="1440" w:left="1560" w:header="0" w:footer="495" w:gutter="0"/>
          <w:cols w:space="708"/>
        </w:sectPr>
      </w:pPr>
    </w:p>
    <w:p w14:paraId="6D8514C7" w14:textId="18552F6E" w:rsidR="00B21FE1" w:rsidRPr="00DE0190" w:rsidRDefault="00B21FE1" w:rsidP="00231147">
      <w:pPr>
        <w:pStyle w:val="NUMBERLISTauto"/>
        <w:numPr>
          <w:ilvl w:val="0"/>
          <w:numId w:val="10"/>
        </w:numPr>
        <w:rPr>
          <w:lang w:val="fr-FR"/>
        </w:rPr>
      </w:pPr>
      <w:r w:rsidRPr="00DE0190">
        <w:rPr>
          <w:lang w:val="fr-FR"/>
        </w:rPr>
        <w:t>principal</w:t>
      </w:r>
    </w:p>
    <w:p w14:paraId="257AFB39" w14:textId="528D3596" w:rsidR="00B21FE1" w:rsidRPr="00DE0190" w:rsidRDefault="00B21FE1" w:rsidP="00231147">
      <w:pPr>
        <w:pStyle w:val="NUMBERLISTauto"/>
        <w:numPr>
          <w:ilvl w:val="0"/>
          <w:numId w:val="10"/>
        </w:numPr>
        <w:rPr>
          <w:lang w:val="fr-FR"/>
        </w:rPr>
      </w:pPr>
      <w:r w:rsidRPr="00DE0190">
        <w:rPr>
          <w:lang w:val="fr-FR"/>
        </w:rPr>
        <w:t>surdouée</w:t>
      </w:r>
    </w:p>
    <w:p w14:paraId="7A0486F4" w14:textId="5554C249" w:rsidR="00B21FE1" w:rsidRPr="00DE0190" w:rsidRDefault="00B21FE1" w:rsidP="00231147">
      <w:pPr>
        <w:pStyle w:val="NUMBERLISTauto"/>
        <w:numPr>
          <w:ilvl w:val="0"/>
          <w:numId w:val="10"/>
        </w:numPr>
        <w:rPr>
          <w:lang w:val="fr-FR"/>
        </w:rPr>
      </w:pPr>
      <w:r w:rsidRPr="00DE0190">
        <w:rPr>
          <w:lang w:val="fr-FR"/>
        </w:rPr>
        <w:t>personnages</w:t>
      </w:r>
    </w:p>
    <w:p w14:paraId="1ABA4943" w14:textId="4DC0353A" w:rsidR="00B21FE1" w:rsidRPr="00DE0190" w:rsidRDefault="00B21FE1" w:rsidP="00231147">
      <w:pPr>
        <w:pStyle w:val="NUMBERLISTauto"/>
        <w:numPr>
          <w:ilvl w:val="0"/>
          <w:numId w:val="10"/>
        </w:numPr>
        <w:rPr>
          <w:lang w:val="fr-FR"/>
        </w:rPr>
      </w:pPr>
      <w:r w:rsidRPr="00DE0190">
        <w:rPr>
          <w:lang w:val="fr-FR"/>
        </w:rPr>
        <w:t>sans-abri</w:t>
      </w:r>
    </w:p>
    <w:p w14:paraId="77994450" w14:textId="256F19F4" w:rsidR="00B21FE1" w:rsidRPr="00DE0190" w:rsidRDefault="00B21FE1" w:rsidP="00231147">
      <w:pPr>
        <w:pStyle w:val="NUMBERLISTauto"/>
        <w:numPr>
          <w:ilvl w:val="0"/>
          <w:numId w:val="10"/>
        </w:numPr>
        <w:rPr>
          <w:lang w:val="fr-FR"/>
        </w:rPr>
      </w:pPr>
      <w:r w:rsidRPr="00DE0190">
        <w:rPr>
          <w:lang w:val="fr-FR"/>
        </w:rPr>
        <w:t>la focalisation interne</w:t>
      </w:r>
    </w:p>
    <w:p w14:paraId="3E1B60E7" w14:textId="77777777" w:rsidR="00C27E9B" w:rsidRPr="00DE0190" w:rsidRDefault="00C27E9B" w:rsidP="00425E50">
      <w:pPr>
        <w:pStyle w:val="AHEAD"/>
        <w:rPr>
          <w:lang w:val="fr-FR"/>
        </w:rPr>
        <w:sectPr w:rsidR="00C27E9B" w:rsidRPr="00DE0190" w:rsidSect="00C27E9B">
          <w:type w:val="continuous"/>
          <w:pgSz w:w="11900" w:h="16840"/>
          <w:pgMar w:top="1418" w:right="1800" w:bottom="1440" w:left="1560" w:header="0" w:footer="495" w:gutter="0"/>
          <w:cols w:num="2" w:space="708"/>
        </w:sectPr>
      </w:pPr>
    </w:p>
    <w:p w14:paraId="6FED95EF" w14:textId="5D5FC527" w:rsidR="00B21FE1" w:rsidRPr="00DE0190" w:rsidRDefault="00B21FE1" w:rsidP="00425E50">
      <w:pPr>
        <w:pStyle w:val="AHEAD"/>
        <w:rPr>
          <w:lang w:val="fr-FR"/>
        </w:rPr>
      </w:pPr>
      <w:r w:rsidRPr="00DE0190">
        <w:rPr>
          <w:lang w:val="fr-FR"/>
        </w:rPr>
        <w:t>Task 1</w:t>
      </w:r>
      <w:r w:rsidR="00425E50" w:rsidRPr="00DE0190">
        <w:rPr>
          <w:lang w:val="fr-FR"/>
        </w:rPr>
        <w:t xml:space="preserve"> (p. 19)</w:t>
      </w:r>
    </w:p>
    <w:p w14:paraId="089DD57C" w14:textId="77777777" w:rsidR="00B21FE1" w:rsidRPr="00DE0190" w:rsidRDefault="00B21FE1" w:rsidP="00B21FE1">
      <w:pPr>
        <w:pStyle w:val="BodyText1"/>
        <w:rPr>
          <w:lang w:val="fr-FR"/>
        </w:rPr>
      </w:pPr>
      <w:r w:rsidRPr="00DE0190">
        <w:rPr>
          <w:lang w:val="fr-FR"/>
        </w:rPr>
        <w:t xml:space="preserve">« sur son bureau </w:t>
      </w:r>
      <w:r w:rsidRPr="00DE0190">
        <w:rPr>
          <w:lang w:val="fr-FR"/>
        </w:rPr>
        <w:noBreakHyphen/>
        <w:t xml:space="preserve"> M. Marin </w:t>
      </w:r>
      <w:r w:rsidRPr="00DE0190">
        <w:rPr>
          <w:lang w:val="fr-FR"/>
        </w:rPr>
        <w:noBreakHyphen/>
        <w:t xml:space="preserve"> Vingt-cinq paires d’yeux </w:t>
      </w:r>
      <w:r w:rsidRPr="00DE0190">
        <w:rPr>
          <w:lang w:val="fr-FR"/>
        </w:rPr>
        <w:noBreakHyphen/>
        <w:t xml:space="preserve"> devant la classe </w:t>
      </w:r>
      <w:r w:rsidRPr="00DE0190">
        <w:rPr>
          <w:lang w:val="fr-FR"/>
        </w:rPr>
        <w:noBreakHyphen/>
        <w:t xml:space="preserve"> sur le tableau noir </w:t>
      </w:r>
      <w:r w:rsidRPr="00DE0190">
        <w:rPr>
          <w:lang w:val="fr-FR"/>
        </w:rPr>
        <w:noBreakHyphen/>
        <w:t xml:space="preserve"> meilleure élève de la classe </w:t>
      </w:r>
      <w:r w:rsidRPr="00DE0190">
        <w:rPr>
          <w:lang w:val="fr-FR"/>
        </w:rPr>
        <w:noBreakHyphen/>
        <w:t xml:space="preserve"> toute la classe </w:t>
      </w:r>
      <w:r w:rsidRPr="00DE0190">
        <w:rPr>
          <w:lang w:val="fr-FR"/>
        </w:rPr>
        <w:noBreakHyphen/>
        <w:t xml:space="preserve"> fin du cours </w:t>
      </w:r>
      <w:r w:rsidRPr="00DE0190">
        <w:rPr>
          <w:lang w:val="fr-FR"/>
        </w:rPr>
        <w:noBreakHyphen/>
        <w:t xml:space="preserve"> les rangs </w:t>
      </w:r>
      <w:r w:rsidRPr="00DE0190">
        <w:rPr>
          <w:lang w:val="fr-FR"/>
        </w:rPr>
        <w:noBreakHyphen/>
        <w:t xml:space="preserve"> je range mes affaires </w:t>
      </w:r>
      <w:r w:rsidRPr="00DE0190">
        <w:rPr>
          <w:lang w:val="fr-FR"/>
        </w:rPr>
        <w:noBreakHyphen/>
        <w:t xml:space="preserve"> la récréation »</w:t>
      </w:r>
    </w:p>
    <w:p w14:paraId="2A1399A4" w14:textId="50BE31CC" w:rsidR="00B21FE1" w:rsidRPr="00DE0190" w:rsidRDefault="00425E50" w:rsidP="00B21FE1">
      <w:pPr>
        <w:pStyle w:val="AHEAD"/>
        <w:rPr>
          <w:lang w:val="fr-FR"/>
        </w:rPr>
      </w:pPr>
      <w:r w:rsidRPr="00DE0190">
        <w:rPr>
          <w:lang w:val="fr-FR"/>
        </w:rPr>
        <w:t xml:space="preserve">Activity </w:t>
      </w:r>
      <w:r w:rsidR="00B21FE1" w:rsidRPr="00DE0190">
        <w:rPr>
          <w:lang w:val="fr-FR"/>
        </w:rPr>
        <w:t>3</w:t>
      </w:r>
      <w:r w:rsidRPr="00DE0190">
        <w:rPr>
          <w:lang w:val="fr-FR"/>
        </w:rPr>
        <w:t xml:space="preserve"> (p. 20)</w:t>
      </w:r>
    </w:p>
    <w:p w14:paraId="54A3D506" w14:textId="77777777" w:rsidR="00C27E9B" w:rsidRPr="00DE0190" w:rsidRDefault="00C27E9B" w:rsidP="00231147">
      <w:pPr>
        <w:pStyle w:val="NUMBERLISTauto"/>
        <w:numPr>
          <w:ilvl w:val="0"/>
          <w:numId w:val="11"/>
        </w:numPr>
        <w:rPr>
          <w:lang w:val="fr-FR"/>
        </w:rPr>
        <w:sectPr w:rsidR="00C27E9B" w:rsidRPr="00DE0190" w:rsidSect="00F13020">
          <w:type w:val="continuous"/>
          <w:pgSz w:w="11900" w:h="16840"/>
          <w:pgMar w:top="1418" w:right="1800" w:bottom="1440" w:left="1560" w:header="0" w:footer="495" w:gutter="0"/>
          <w:cols w:space="708"/>
        </w:sectPr>
      </w:pPr>
    </w:p>
    <w:p w14:paraId="4CF9E6C5" w14:textId="71368BF3" w:rsidR="00B21FE1" w:rsidRPr="00DE0190" w:rsidRDefault="00B21FE1" w:rsidP="00231147">
      <w:pPr>
        <w:pStyle w:val="NUMBERLISTauto"/>
        <w:numPr>
          <w:ilvl w:val="0"/>
          <w:numId w:val="11"/>
        </w:numPr>
        <w:rPr>
          <w:lang w:val="fr-FR"/>
        </w:rPr>
      </w:pPr>
      <w:r w:rsidRPr="00DE0190">
        <w:rPr>
          <w:lang w:val="fr-FR"/>
        </w:rPr>
        <w:t>gare</w:t>
      </w:r>
    </w:p>
    <w:p w14:paraId="2A16E444" w14:textId="33BEFF01" w:rsidR="00B21FE1" w:rsidRPr="00DE0190" w:rsidRDefault="00B21FE1" w:rsidP="00231147">
      <w:pPr>
        <w:pStyle w:val="NUMBERLISTauto"/>
        <w:numPr>
          <w:ilvl w:val="0"/>
          <w:numId w:val="11"/>
        </w:numPr>
        <w:rPr>
          <w:lang w:val="fr-FR"/>
        </w:rPr>
      </w:pPr>
      <w:r w:rsidRPr="00DE0190">
        <w:rPr>
          <w:lang w:val="fr-FR"/>
        </w:rPr>
        <w:t>observer</w:t>
      </w:r>
    </w:p>
    <w:p w14:paraId="4B3FD03B" w14:textId="3CD0E40F" w:rsidR="00B21FE1" w:rsidRPr="00DE0190" w:rsidRDefault="00B21FE1" w:rsidP="00231147">
      <w:pPr>
        <w:pStyle w:val="NUMBERLISTauto"/>
        <w:numPr>
          <w:ilvl w:val="0"/>
          <w:numId w:val="11"/>
        </w:numPr>
        <w:rPr>
          <w:lang w:val="fr-FR"/>
        </w:rPr>
      </w:pPr>
      <w:r w:rsidRPr="00DE0190">
        <w:rPr>
          <w:lang w:val="fr-FR"/>
        </w:rPr>
        <w:t>fascinant</w:t>
      </w:r>
    </w:p>
    <w:p w14:paraId="6A2444DE" w14:textId="43308F94" w:rsidR="00B21FE1" w:rsidRPr="00DE0190" w:rsidRDefault="00B21FE1" w:rsidP="00231147">
      <w:pPr>
        <w:pStyle w:val="NUMBERLISTauto"/>
        <w:numPr>
          <w:ilvl w:val="0"/>
          <w:numId w:val="11"/>
        </w:numPr>
        <w:rPr>
          <w:lang w:val="fr-FR"/>
        </w:rPr>
      </w:pPr>
      <w:r w:rsidRPr="00DE0190">
        <w:rPr>
          <w:lang w:val="fr-FR"/>
        </w:rPr>
        <w:t>SDF</w:t>
      </w:r>
    </w:p>
    <w:p w14:paraId="0C72E5E6" w14:textId="75EE3A3A" w:rsidR="00B21FE1" w:rsidRPr="00DE0190" w:rsidRDefault="00B21FE1" w:rsidP="00231147">
      <w:pPr>
        <w:pStyle w:val="NUMBERLISTauto"/>
        <w:numPr>
          <w:ilvl w:val="0"/>
          <w:numId w:val="11"/>
        </w:numPr>
        <w:rPr>
          <w:lang w:val="fr-FR"/>
        </w:rPr>
      </w:pPr>
      <w:r w:rsidRPr="00DE0190">
        <w:rPr>
          <w:lang w:val="fr-FR"/>
        </w:rPr>
        <w:t>en avance</w:t>
      </w:r>
    </w:p>
    <w:p w14:paraId="2EEA5597" w14:textId="68614EA8" w:rsidR="00B21FE1" w:rsidRPr="00DE0190" w:rsidRDefault="00B21FE1" w:rsidP="00231147">
      <w:pPr>
        <w:pStyle w:val="NUMBERLISTauto"/>
        <w:numPr>
          <w:ilvl w:val="0"/>
          <w:numId w:val="11"/>
        </w:numPr>
        <w:rPr>
          <w:lang w:val="fr-FR"/>
        </w:rPr>
      </w:pPr>
      <w:r w:rsidRPr="00DE0190">
        <w:rPr>
          <w:lang w:val="fr-FR"/>
        </w:rPr>
        <w:t>différente</w:t>
      </w:r>
    </w:p>
    <w:p w14:paraId="6EE23BB3" w14:textId="1BCA3292" w:rsidR="00B21FE1" w:rsidRPr="00DE0190" w:rsidRDefault="00B21FE1" w:rsidP="00231147">
      <w:pPr>
        <w:pStyle w:val="NUMBERLISTauto"/>
        <w:numPr>
          <w:ilvl w:val="0"/>
          <w:numId w:val="11"/>
        </w:numPr>
        <w:rPr>
          <w:lang w:val="fr-FR"/>
        </w:rPr>
      </w:pPr>
      <w:r w:rsidRPr="00DE0190">
        <w:rPr>
          <w:lang w:val="fr-FR"/>
        </w:rPr>
        <w:t>intimidée</w:t>
      </w:r>
    </w:p>
    <w:p w14:paraId="7819248E" w14:textId="02E5B681" w:rsidR="00B21FE1" w:rsidRPr="00DE0190" w:rsidRDefault="00B21FE1" w:rsidP="00231147">
      <w:pPr>
        <w:pStyle w:val="NUMBERLISTauto"/>
        <w:numPr>
          <w:ilvl w:val="0"/>
          <w:numId w:val="11"/>
        </w:numPr>
        <w:rPr>
          <w:lang w:val="fr-FR"/>
        </w:rPr>
      </w:pPr>
      <w:r w:rsidRPr="00DE0190">
        <w:rPr>
          <w:lang w:val="fr-FR"/>
        </w:rPr>
        <w:t>lien</w:t>
      </w:r>
    </w:p>
    <w:p w14:paraId="4E9A810A" w14:textId="77777777" w:rsidR="00C27E9B" w:rsidRPr="00DE0190" w:rsidRDefault="00C27E9B" w:rsidP="00425E50">
      <w:pPr>
        <w:pStyle w:val="AHEAD"/>
        <w:rPr>
          <w:lang w:val="fr-FR"/>
        </w:rPr>
        <w:sectPr w:rsidR="00C27E9B" w:rsidRPr="00DE0190" w:rsidSect="00C27E9B">
          <w:type w:val="continuous"/>
          <w:pgSz w:w="11900" w:h="16840"/>
          <w:pgMar w:top="1418" w:right="1800" w:bottom="1440" w:left="1560" w:header="0" w:footer="495" w:gutter="0"/>
          <w:cols w:num="2" w:space="708"/>
        </w:sectPr>
      </w:pPr>
    </w:p>
    <w:p w14:paraId="779C5664" w14:textId="2C3028D0" w:rsidR="00B21FE1" w:rsidRPr="00DE0190" w:rsidRDefault="00B21FE1" w:rsidP="00425E50">
      <w:pPr>
        <w:pStyle w:val="AHEAD"/>
        <w:rPr>
          <w:lang w:val="fr-FR"/>
        </w:rPr>
      </w:pPr>
      <w:r w:rsidRPr="00DE0190">
        <w:rPr>
          <w:lang w:val="fr-FR"/>
        </w:rPr>
        <w:t>Task 2</w:t>
      </w:r>
      <w:r w:rsidR="00425E50" w:rsidRPr="00DE0190">
        <w:rPr>
          <w:lang w:val="fr-FR"/>
        </w:rPr>
        <w:t xml:space="preserve"> (p. 20)</w:t>
      </w:r>
    </w:p>
    <w:p w14:paraId="43AB2F71" w14:textId="77777777" w:rsidR="00B21FE1" w:rsidRPr="00DE0190" w:rsidRDefault="00B21FE1" w:rsidP="00B21FE1">
      <w:pPr>
        <w:pStyle w:val="BodyText1"/>
        <w:rPr>
          <w:lang w:val="fr-FR"/>
        </w:rPr>
      </w:pPr>
      <w:r w:rsidRPr="00DE0190">
        <w:rPr>
          <w:lang w:val="fr-FR"/>
        </w:rPr>
        <w:t>Own answers</w:t>
      </w:r>
    </w:p>
    <w:p w14:paraId="744191B4" w14:textId="528492CE" w:rsidR="00B21FE1" w:rsidRPr="00DE0190" w:rsidRDefault="00425E50" w:rsidP="00B21FE1">
      <w:pPr>
        <w:pStyle w:val="AHEAD"/>
        <w:rPr>
          <w:lang w:val="fr-FR"/>
        </w:rPr>
      </w:pPr>
      <w:r w:rsidRPr="00DE0190">
        <w:rPr>
          <w:lang w:val="fr-FR"/>
        </w:rPr>
        <w:t xml:space="preserve">Activity </w:t>
      </w:r>
      <w:r w:rsidR="00B21FE1" w:rsidRPr="00DE0190">
        <w:rPr>
          <w:lang w:val="fr-FR"/>
        </w:rPr>
        <w:t>4</w:t>
      </w:r>
      <w:r w:rsidRPr="00DE0190">
        <w:rPr>
          <w:lang w:val="fr-FR"/>
        </w:rPr>
        <w:t xml:space="preserve"> (p. 20)</w:t>
      </w:r>
    </w:p>
    <w:p w14:paraId="127FAC24" w14:textId="78277E17" w:rsidR="00B21FE1" w:rsidRPr="00DE0190" w:rsidRDefault="00B21FE1" w:rsidP="002E135E">
      <w:pPr>
        <w:pStyle w:val="NUMBERLIST"/>
        <w:ind w:left="426" w:hanging="426"/>
        <w:rPr>
          <w:lang w:val="fr-FR"/>
        </w:rPr>
      </w:pPr>
      <w:r w:rsidRPr="00DE0190">
        <w:rPr>
          <w:b/>
          <w:lang w:val="fr-FR"/>
        </w:rPr>
        <w:t>1</w:t>
      </w:r>
      <w:r w:rsidR="00E84DA5" w:rsidRPr="00DE0190">
        <w:rPr>
          <w:b/>
          <w:lang w:val="fr-FR"/>
        </w:rPr>
        <w:t>/</w:t>
      </w:r>
      <w:r w:rsidRPr="00DE0190">
        <w:rPr>
          <w:b/>
          <w:lang w:val="fr-FR"/>
        </w:rPr>
        <w:t>2</w:t>
      </w:r>
      <w:r w:rsidRPr="00DE0190">
        <w:rPr>
          <w:lang w:val="fr-FR"/>
        </w:rPr>
        <w:tab/>
        <w:t xml:space="preserve">est rebelle/est désinvolte/ ne s’intéresse pas </w:t>
      </w:r>
      <w:r w:rsidR="00A41753" w:rsidRPr="00DE0190">
        <w:rPr>
          <w:lang w:val="fr-FR"/>
        </w:rPr>
        <w:t>à ses études/est attiré</w:t>
      </w:r>
      <w:r w:rsidRPr="00DE0190">
        <w:rPr>
          <w:lang w:val="fr-FR"/>
        </w:rPr>
        <w:t xml:space="preserve"> par Lou.</w:t>
      </w:r>
    </w:p>
    <w:p w14:paraId="46FB9D65" w14:textId="77777777" w:rsidR="00B21FE1" w:rsidRPr="00DE0190" w:rsidRDefault="00B21FE1" w:rsidP="00E84DA5">
      <w:pPr>
        <w:pStyle w:val="NUMBERLIST"/>
        <w:ind w:left="280" w:hanging="280"/>
        <w:rPr>
          <w:lang w:val="fr-FR"/>
        </w:rPr>
      </w:pPr>
      <w:r w:rsidRPr="00DE0190">
        <w:rPr>
          <w:b/>
          <w:lang w:val="fr-FR"/>
        </w:rPr>
        <w:t>3</w:t>
      </w:r>
      <w:r w:rsidRPr="00DE0190">
        <w:rPr>
          <w:lang w:val="fr-FR"/>
        </w:rPr>
        <w:tab/>
        <w:t>est différente des autres/est plus petite que les autres/admire Lucas.</w:t>
      </w:r>
    </w:p>
    <w:p w14:paraId="3DD20DFF" w14:textId="5E6F2164" w:rsidR="00B21FE1" w:rsidRPr="00DE0190" w:rsidRDefault="00B21FE1" w:rsidP="00E84DA5">
      <w:pPr>
        <w:pStyle w:val="NUMBERLIST"/>
        <w:ind w:left="280" w:hanging="280"/>
        <w:rPr>
          <w:lang w:val="fr-FR"/>
        </w:rPr>
      </w:pPr>
      <w:r w:rsidRPr="00DE0190">
        <w:rPr>
          <w:b/>
          <w:lang w:val="fr-FR"/>
        </w:rPr>
        <w:t>4</w:t>
      </w:r>
      <w:r w:rsidRPr="00DE0190">
        <w:rPr>
          <w:lang w:val="fr-FR"/>
        </w:rPr>
        <w:tab/>
      </w:r>
      <w:r w:rsidR="00A41753" w:rsidRPr="00DE0190">
        <w:rPr>
          <w:lang w:val="fr-FR"/>
        </w:rPr>
        <w:t>décrit Lou e</w:t>
      </w:r>
      <w:r w:rsidRPr="00DE0190">
        <w:rPr>
          <w:lang w:val="fr-FR"/>
        </w:rPr>
        <w:t>t Lucas en détails/introduit d’autres détails sur Lou/introduit l’attirance de Lou pour Lucas</w:t>
      </w:r>
    </w:p>
    <w:p w14:paraId="3E6FD577" w14:textId="2E3610BE" w:rsidR="00B21FE1" w:rsidRPr="00DE0190" w:rsidRDefault="00B21FE1" w:rsidP="00EB1238">
      <w:pPr>
        <w:pStyle w:val="AHEAD"/>
        <w:rPr>
          <w:lang w:val="fr-FR"/>
        </w:rPr>
      </w:pPr>
      <w:r w:rsidRPr="00DE0190">
        <w:rPr>
          <w:lang w:val="fr-FR"/>
        </w:rPr>
        <w:t>Task 3</w:t>
      </w:r>
      <w:r w:rsidR="00EB1238" w:rsidRPr="00DE0190">
        <w:rPr>
          <w:lang w:val="fr-FR"/>
        </w:rPr>
        <w:t xml:space="preserve"> (p. 20)</w:t>
      </w:r>
    </w:p>
    <w:p w14:paraId="635D0A4C" w14:textId="77777777" w:rsidR="00B21FE1" w:rsidRPr="00DE0190" w:rsidRDefault="00B21FE1" w:rsidP="00E323CA">
      <w:pPr>
        <w:pStyle w:val="BULLETEDLIST"/>
      </w:pPr>
      <w:r w:rsidRPr="00DE0190">
        <w:t>« Lucas s’est tourné vers moi, il m’a souri. »</w:t>
      </w:r>
    </w:p>
    <w:p w14:paraId="0360FE2C" w14:textId="01A317EE" w:rsidR="00B21FE1" w:rsidRPr="00DE0190" w:rsidRDefault="00B21FE1" w:rsidP="00E323CA">
      <w:pPr>
        <w:pStyle w:val="BULLETEDLIST"/>
      </w:pPr>
      <w:r w:rsidRPr="00DE0190">
        <w:t xml:space="preserve">« Il a jeté un </w:t>
      </w:r>
      <w:r w:rsidR="00601B1D" w:rsidRPr="00DE0190">
        <w:t>œ</w:t>
      </w:r>
      <w:r w:rsidRPr="00DE0190">
        <w:t>il dans ma direction. »</w:t>
      </w:r>
    </w:p>
    <w:p w14:paraId="3B039B6D" w14:textId="77777777" w:rsidR="00B21FE1" w:rsidRPr="00DE0190" w:rsidRDefault="00B21FE1" w:rsidP="00E323CA">
      <w:pPr>
        <w:pStyle w:val="BULLETEDLIST"/>
      </w:pPr>
      <w:r w:rsidRPr="00DE0190">
        <w:t>« J’ai vu que Lucas me regardait. »</w:t>
      </w:r>
    </w:p>
    <w:p w14:paraId="6DA4E3FA" w14:textId="3A244DB1" w:rsidR="00B21FE1" w:rsidRPr="00224EBC" w:rsidRDefault="00E323CA" w:rsidP="00B21FE1">
      <w:pPr>
        <w:pStyle w:val="AHEAD"/>
      </w:pPr>
      <w:r w:rsidRPr="00224EBC">
        <w:t xml:space="preserve">Activity </w:t>
      </w:r>
      <w:r w:rsidR="00B21FE1" w:rsidRPr="00224EBC">
        <w:t>5</w:t>
      </w:r>
      <w:r w:rsidRPr="00224EBC">
        <w:t xml:space="preserve"> (p. 21)</w:t>
      </w:r>
    </w:p>
    <w:p w14:paraId="69CAEDDF" w14:textId="76D4341F" w:rsidR="00B21FE1" w:rsidRPr="00224EBC" w:rsidRDefault="00B21FE1" w:rsidP="00B21FE1">
      <w:pPr>
        <w:pStyle w:val="BodyText1"/>
        <w:rPr>
          <w:b/>
          <w:bCs/>
        </w:rPr>
      </w:pPr>
      <w:r w:rsidRPr="00224EBC">
        <w:rPr>
          <w:b/>
          <w:bCs/>
        </w:rPr>
        <w:t>(The list of examples is not exhaustive</w:t>
      </w:r>
      <w:r w:rsidR="00A00A4E" w:rsidRPr="00224EBC">
        <w:rPr>
          <w:b/>
          <w:bCs/>
        </w:rPr>
        <w:t>.</w:t>
      </w:r>
      <w:r w:rsidRPr="00224EBC">
        <w:rPr>
          <w:b/>
          <w:bCs/>
        </w:rPr>
        <w:t>)</w:t>
      </w:r>
    </w:p>
    <w:p w14:paraId="29146E30" w14:textId="13FC8A7A" w:rsidR="00B21FE1" w:rsidRPr="00DE0190" w:rsidRDefault="00B21FE1" w:rsidP="00231147">
      <w:pPr>
        <w:pStyle w:val="NUMBERLISTauto"/>
        <w:numPr>
          <w:ilvl w:val="0"/>
          <w:numId w:val="12"/>
        </w:numPr>
        <w:rPr>
          <w:lang w:val="fr-FR"/>
        </w:rPr>
      </w:pPr>
      <w:r w:rsidRPr="00DE0190">
        <w:rPr>
          <w:lang w:val="fr-FR"/>
        </w:rPr>
        <w:t>« une petite valise à roulettes et deux sacs en plastique pleins à craquer » ; « ses vêtements sont déchirés et sales » ; « ses mains noires ; ses ongles rongés » ; la description de No à la page 27 ; elle habite nulle part (page 27) et dors « à droite ou à gauche » ; elle n’habite pas avec ses parents</w:t>
      </w:r>
    </w:p>
    <w:p w14:paraId="0FD3E9AD" w14:textId="274EF2FE" w:rsidR="00B21FE1" w:rsidRPr="00DE0190" w:rsidRDefault="00B21FE1" w:rsidP="00231147">
      <w:pPr>
        <w:pStyle w:val="NUMBERLISTauto"/>
        <w:numPr>
          <w:ilvl w:val="0"/>
          <w:numId w:val="12"/>
        </w:numPr>
        <w:rPr>
          <w:lang w:val="fr-FR"/>
        </w:rPr>
      </w:pPr>
      <w:r w:rsidRPr="00DE0190">
        <w:rPr>
          <w:lang w:val="fr-FR"/>
        </w:rPr>
        <w:t xml:space="preserve">« j’ai failli faire marche arrière » ; </w:t>
      </w:r>
      <w:r w:rsidRPr="00DE0190">
        <w:rPr>
          <w:rFonts w:cstheme="majorHAnsi"/>
          <w:lang w:val="fr-FR"/>
        </w:rPr>
        <w:t>«</w:t>
      </w:r>
      <w:r w:rsidRPr="00DE0190">
        <w:rPr>
          <w:lang w:val="fr-FR"/>
        </w:rPr>
        <w:t> je suis morte de peur » </w:t>
      </w:r>
      <w:proofErr w:type="gramStart"/>
      <w:r w:rsidRPr="00DE0190">
        <w:rPr>
          <w:lang w:val="fr-FR"/>
        </w:rPr>
        <w:t>;«</w:t>
      </w:r>
      <w:proofErr w:type="gramEnd"/>
      <w:r w:rsidRPr="00DE0190">
        <w:rPr>
          <w:lang w:val="fr-FR"/>
        </w:rPr>
        <w:t> Parler je n’aime pas trop ça »</w:t>
      </w:r>
    </w:p>
    <w:p w14:paraId="52D77603" w14:textId="77777777" w:rsidR="00205A75" w:rsidRPr="00DE0190" w:rsidRDefault="00205A75">
      <w:pPr>
        <w:rPr>
          <w:rFonts w:asciiTheme="majorHAnsi" w:hAnsiTheme="majorHAnsi"/>
          <w:lang w:val="fr-FR"/>
        </w:rPr>
      </w:pPr>
      <w:r w:rsidRPr="00DE0190">
        <w:rPr>
          <w:lang w:val="fr-FR"/>
        </w:rPr>
        <w:br w:type="page"/>
      </w:r>
    </w:p>
    <w:p w14:paraId="4FB85B34" w14:textId="040870AE" w:rsidR="00B21FE1" w:rsidRPr="00DE0190" w:rsidRDefault="00B21FE1" w:rsidP="00231147">
      <w:pPr>
        <w:pStyle w:val="NUMBERLISTauto"/>
        <w:numPr>
          <w:ilvl w:val="0"/>
          <w:numId w:val="12"/>
        </w:numPr>
        <w:rPr>
          <w:lang w:val="fr-FR"/>
        </w:rPr>
      </w:pPr>
      <w:r w:rsidRPr="00DE0190">
        <w:rPr>
          <w:lang w:val="fr-FR"/>
        </w:rPr>
        <w:t>« l’odeur de chou et les divagations qui s’en suit » ; « Je vois souvent […] pour ne pas voir » (page 26) ; « je garde pour moi l’excédent […] l’abondance » (pages 28-29) ; son discours a la page 29 — beaucoup d’idées sont exprimées — les idées sortent les unes après les autres sans logique — « c’est comme un vertige » ; « j’avais trop de trucs dans ma tête », la comparaison avec un ordinateur</w:t>
      </w:r>
    </w:p>
    <w:p w14:paraId="6E8FAD0F" w14:textId="6D39CF5A" w:rsidR="00B21FE1" w:rsidRPr="00DE0190" w:rsidRDefault="00B21FE1" w:rsidP="00231147">
      <w:pPr>
        <w:pStyle w:val="NUMBERLISTauto"/>
        <w:numPr>
          <w:ilvl w:val="0"/>
          <w:numId w:val="12"/>
        </w:numPr>
        <w:rPr>
          <w:lang w:val="fr-FR"/>
        </w:rPr>
      </w:pPr>
      <w:r w:rsidRPr="00DE0190">
        <w:rPr>
          <w:lang w:val="fr-FR"/>
        </w:rPr>
        <w:t>« Je commande un coca</w:t>
      </w:r>
      <w:r w:rsidR="007A0003" w:rsidRPr="00DE0190">
        <w:rPr>
          <w:lang w:val="fr-FR"/>
        </w:rPr>
        <w:t>,</w:t>
      </w:r>
      <w:r w:rsidRPr="00DE0190">
        <w:rPr>
          <w:lang w:val="fr-FR"/>
        </w:rPr>
        <w:t xml:space="preserve"> elle prend une vodka » ; « Elle me demande si elle peut prendre autre chose </w:t>
      </w:r>
      <w:r w:rsidR="007A0003" w:rsidRPr="00DE0190">
        <w:rPr>
          <w:lang w:val="fr-FR"/>
        </w:rPr>
        <w:t>à</w:t>
      </w:r>
      <w:r w:rsidRPr="00DE0190">
        <w:rPr>
          <w:lang w:val="fr-FR"/>
        </w:rPr>
        <w:t xml:space="preserve"> boire » ; « Elle entame sa deuxième vodka »</w:t>
      </w:r>
    </w:p>
    <w:p w14:paraId="18EF0A1E" w14:textId="428126E8" w:rsidR="00B21FE1" w:rsidRPr="00DE0190" w:rsidRDefault="00B21FE1" w:rsidP="00231147">
      <w:pPr>
        <w:pStyle w:val="NUMBERLISTauto"/>
        <w:numPr>
          <w:ilvl w:val="0"/>
          <w:numId w:val="12"/>
        </w:numPr>
        <w:rPr>
          <w:lang w:val="fr-FR"/>
        </w:rPr>
      </w:pPr>
      <w:r w:rsidRPr="00DE0190">
        <w:rPr>
          <w:lang w:val="fr-FR"/>
        </w:rPr>
        <w:t>No se souvient de Lou — « elle me regarde avec l’air amusé » ; « elle n’a pas l’air de me trouver bizarre » ; « avec elle je peux dire mes pensées […] j’en suis sûre » ; Lou s’ouvre à No</w:t>
      </w:r>
    </w:p>
    <w:p w14:paraId="2563E982" w14:textId="7727145A" w:rsidR="00B21FE1" w:rsidRPr="00DE0190" w:rsidRDefault="00B21FE1" w:rsidP="00231147">
      <w:pPr>
        <w:pStyle w:val="NUMBERLISTauto"/>
        <w:numPr>
          <w:ilvl w:val="0"/>
          <w:numId w:val="12"/>
        </w:numPr>
        <w:rPr>
          <w:lang w:val="fr-FR"/>
        </w:rPr>
      </w:pPr>
      <w:r w:rsidRPr="00DE0190">
        <w:rPr>
          <w:lang w:val="fr-FR"/>
        </w:rPr>
        <w:t>le langage familier ; les mots en italiques ; les très longues phrases pour exprimer la façon dont Lou parle</w:t>
      </w:r>
    </w:p>
    <w:p w14:paraId="12FB5693" w14:textId="65E59722" w:rsidR="00C66F4A" w:rsidRPr="00DE0190" w:rsidRDefault="00C66F4A" w:rsidP="00946E72">
      <w:pPr>
        <w:pStyle w:val="AHEAD"/>
        <w:rPr>
          <w:lang w:val="fr-FR"/>
        </w:rPr>
      </w:pPr>
      <w:r w:rsidRPr="00DE0190">
        <w:rPr>
          <w:lang w:val="fr-FR"/>
        </w:rPr>
        <w:t>Build critical skills 1 (p. 22)</w:t>
      </w:r>
    </w:p>
    <w:p w14:paraId="4F3508EA" w14:textId="77777777" w:rsidR="00C66F4A" w:rsidRPr="00DE0190" w:rsidRDefault="00C66F4A" w:rsidP="00C66F4A">
      <w:pPr>
        <w:pStyle w:val="BodyText1"/>
        <w:rPr>
          <w:lang w:val="fr-FR"/>
        </w:rPr>
      </w:pPr>
      <w:r w:rsidRPr="00DE0190">
        <w:rPr>
          <w:lang w:val="fr-FR"/>
        </w:rPr>
        <w:t>Ses réponses sont courtes, ne répondent pas à la question et montrent qu’elle n’est pas très intéressée.</w:t>
      </w:r>
    </w:p>
    <w:p w14:paraId="40A3C5BC" w14:textId="77777777" w:rsidR="00C66F4A" w:rsidRPr="00DE0190" w:rsidRDefault="00C66F4A" w:rsidP="00C66F4A">
      <w:pPr>
        <w:pStyle w:val="BodyText1"/>
        <w:rPr>
          <w:color w:val="FF0000"/>
          <w:lang w:val="fr-FR"/>
        </w:rPr>
      </w:pPr>
      <w:r w:rsidRPr="00DE0190">
        <w:rPr>
          <w:lang w:val="fr-FR"/>
        </w:rPr>
        <w:t>« Mmm » ; « Je t’ai dit que je dormais chez des potes » ; « Une interview ? » ; « Je reprendrais bien une bière » ; « Elle ne répond pas »</w:t>
      </w:r>
    </w:p>
    <w:p w14:paraId="3231D16B" w14:textId="190B15B6" w:rsidR="00B21FE1" w:rsidRPr="00224EBC" w:rsidRDefault="003D20D5" w:rsidP="00B21FE1">
      <w:pPr>
        <w:pStyle w:val="AHEAD"/>
        <w:rPr>
          <w:sz w:val="24"/>
        </w:rPr>
      </w:pPr>
      <w:r w:rsidRPr="00224EBC">
        <w:t xml:space="preserve">Activity </w:t>
      </w:r>
      <w:r w:rsidR="00B21FE1" w:rsidRPr="00224EBC">
        <w:t>6</w:t>
      </w:r>
      <w:r w:rsidRPr="00224EBC">
        <w:t xml:space="preserve"> (p. 22)</w:t>
      </w:r>
    </w:p>
    <w:p w14:paraId="3C3BBAA8" w14:textId="77777777" w:rsidR="00B21FE1" w:rsidRPr="00224EBC" w:rsidRDefault="00B21FE1" w:rsidP="00B21FE1">
      <w:pPr>
        <w:pStyle w:val="BodyText1"/>
      </w:pPr>
      <w:r w:rsidRPr="00224EBC">
        <w:t>Correct sentences : 2, 3, 4, 5</w:t>
      </w:r>
    </w:p>
    <w:p w14:paraId="78B977C9" w14:textId="133A3AD1" w:rsidR="00B21FE1" w:rsidRPr="00224EBC" w:rsidRDefault="00946E72" w:rsidP="00B21FE1">
      <w:pPr>
        <w:pStyle w:val="AHEAD"/>
        <w:rPr>
          <w:sz w:val="24"/>
        </w:rPr>
      </w:pPr>
      <w:r w:rsidRPr="00224EBC">
        <w:t xml:space="preserve">Activity </w:t>
      </w:r>
      <w:r w:rsidR="00B21FE1" w:rsidRPr="00224EBC">
        <w:t>7</w:t>
      </w:r>
      <w:r w:rsidRPr="00224EBC">
        <w:t xml:space="preserve"> (p. 23)</w:t>
      </w:r>
    </w:p>
    <w:p w14:paraId="7E3545B0" w14:textId="03D9317A" w:rsidR="00B21FE1" w:rsidRPr="00DE0190" w:rsidRDefault="00B21FE1" w:rsidP="00231147">
      <w:pPr>
        <w:pStyle w:val="NUMBERLISTauto"/>
        <w:numPr>
          <w:ilvl w:val="0"/>
          <w:numId w:val="13"/>
        </w:numPr>
        <w:rPr>
          <w:lang w:val="fr-FR"/>
        </w:rPr>
      </w:pPr>
      <w:r w:rsidRPr="00DE0190">
        <w:rPr>
          <w:lang w:val="fr-FR"/>
        </w:rPr>
        <w:t>La mort de Thaïs/une tragédie a frappé la famille de Lou.</w:t>
      </w:r>
    </w:p>
    <w:p w14:paraId="5CBF71E3" w14:textId="7A9CE036" w:rsidR="00B21FE1" w:rsidRPr="00DE0190" w:rsidRDefault="00B21FE1" w:rsidP="00231147">
      <w:pPr>
        <w:pStyle w:val="NUMBERLISTauto"/>
        <w:numPr>
          <w:ilvl w:val="0"/>
          <w:numId w:val="13"/>
        </w:numPr>
        <w:rPr>
          <w:lang w:val="fr-FR"/>
        </w:rPr>
      </w:pPr>
      <w:r w:rsidRPr="00DE0190">
        <w:rPr>
          <w:lang w:val="fr-FR"/>
        </w:rPr>
        <w:t>Elle a sombré dans une dépression.</w:t>
      </w:r>
    </w:p>
    <w:p w14:paraId="37810288" w14:textId="4992079F" w:rsidR="00B21FE1" w:rsidRPr="00DE0190" w:rsidRDefault="00B21FE1" w:rsidP="00231147">
      <w:pPr>
        <w:pStyle w:val="NUMBERLISTauto"/>
        <w:numPr>
          <w:ilvl w:val="0"/>
          <w:numId w:val="13"/>
        </w:numPr>
        <w:rPr>
          <w:lang w:val="fr-FR"/>
        </w:rPr>
      </w:pPr>
      <w:r w:rsidRPr="00DE0190">
        <w:rPr>
          <w:lang w:val="fr-FR"/>
        </w:rPr>
        <w:t>Elle regarde des photos de sa sœur en secret.</w:t>
      </w:r>
    </w:p>
    <w:p w14:paraId="6B4AF8EA" w14:textId="1E604CAB" w:rsidR="00B21FE1" w:rsidRPr="00DE0190" w:rsidRDefault="00B21FE1" w:rsidP="00231147">
      <w:pPr>
        <w:pStyle w:val="NUMBERLISTauto"/>
        <w:numPr>
          <w:ilvl w:val="0"/>
          <w:numId w:val="13"/>
        </w:numPr>
        <w:rPr>
          <w:lang w:val="fr-FR"/>
        </w:rPr>
      </w:pPr>
      <w:r w:rsidRPr="00DE0190">
        <w:rPr>
          <w:lang w:val="fr-FR"/>
        </w:rPr>
        <w:t>Elle confie ses blessures.</w:t>
      </w:r>
    </w:p>
    <w:p w14:paraId="363C1D39" w14:textId="592FEB3C" w:rsidR="00B21FE1" w:rsidRPr="00DE0190" w:rsidRDefault="00B21FE1" w:rsidP="00231147">
      <w:pPr>
        <w:pStyle w:val="NUMBERLISTauto"/>
        <w:numPr>
          <w:ilvl w:val="0"/>
          <w:numId w:val="13"/>
        </w:numPr>
        <w:rPr>
          <w:lang w:val="fr-FR"/>
        </w:rPr>
      </w:pPr>
      <w:r w:rsidRPr="00DE0190">
        <w:rPr>
          <w:lang w:val="fr-FR"/>
        </w:rPr>
        <w:t>Elle a passé 4 ans dans une école spécialisée, éloignée de sa famille.</w:t>
      </w:r>
    </w:p>
    <w:p w14:paraId="3B39E30F" w14:textId="736CCBC6" w:rsidR="00B21FE1" w:rsidRPr="00DE0190" w:rsidRDefault="00B21FE1" w:rsidP="00231147">
      <w:pPr>
        <w:pStyle w:val="NUMBERLISTauto"/>
        <w:numPr>
          <w:ilvl w:val="0"/>
          <w:numId w:val="13"/>
        </w:numPr>
        <w:rPr>
          <w:lang w:val="fr-FR"/>
        </w:rPr>
      </w:pPr>
      <w:r w:rsidRPr="00DE0190">
        <w:rPr>
          <w:lang w:val="fr-FR"/>
        </w:rPr>
        <w:t>Les émotions principales de ce chapitre sont au début la joie avec les souvenirs d’enfance et la naissance de Tha</w:t>
      </w:r>
      <w:r w:rsidRPr="00DE0190">
        <w:rPr>
          <w:rFonts w:cstheme="majorHAnsi"/>
          <w:lang w:val="fr-FR"/>
        </w:rPr>
        <w:t>ï</w:t>
      </w:r>
      <w:r w:rsidRPr="00DE0190">
        <w:rPr>
          <w:lang w:val="fr-FR"/>
        </w:rPr>
        <w:t>s, puis la solitude, la tristesse, la souffrance après la mort de Thaïs.</w:t>
      </w:r>
    </w:p>
    <w:p w14:paraId="43A2831A" w14:textId="3567D47B" w:rsidR="00B21FE1" w:rsidRPr="00DE0190" w:rsidRDefault="004E654D" w:rsidP="00B21FE1">
      <w:pPr>
        <w:pStyle w:val="AHEAD"/>
        <w:rPr>
          <w:sz w:val="24"/>
          <w:lang w:val="fr-FR"/>
        </w:rPr>
      </w:pPr>
      <w:r w:rsidRPr="00DE0190">
        <w:rPr>
          <w:lang w:val="fr-FR"/>
        </w:rPr>
        <w:t xml:space="preserve">Activity </w:t>
      </w:r>
      <w:r w:rsidR="00B21FE1" w:rsidRPr="00DE0190">
        <w:rPr>
          <w:lang w:val="fr-FR"/>
        </w:rPr>
        <w:t>8</w:t>
      </w:r>
      <w:r w:rsidRPr="00DE0190">
        <w:rPr>
          <w:lang w:val="fr-FR"/>
        </w:rPr>
        <w:t xml:space="preserve"> (p. 24)</w:t>
      </w:r>
    </w:p>
    <w:p w14:paraId="6901DE0A" w14:textId="77777777" w:rsidR="007C6554" w:rsidRPr="00DE0190" w:rsidRDefault="007C6554" w:rsidP="00231147">
      <w:pPr>
        <w:pStyle w:val="NUMBERLISTauto"/>
        <w:numPr>
          <w:ilvl w:val="0"/>
          <w:numId w:val="14"/>
        </w:numPr>
        <w:rPr>
          <w:lang w:val="fr-FR"/>
        </w:rPr>
        <w:sectPr w:rsidR="007C6554" w:rsidRPr="00DE0190" w:rsidSect="00F13020">
          <w:type w:val="continuous"/>
          <w:pgSz w:w="11900" w:h="16840"/>
          <w:pgMar w:top="1418" w:right="1800" w:bottom="1440" w:left="1560" w:header="0" w:footer="495" w:gutter="0"/>
          <w:cols w:space="708"/>
        </w:sectPr>
      </w:pPr>
    </w:p>
    <w:p w14:paraId="4C8C62F2" w14:textId="1A05BBC9" w:rsidR="00B21FE1" w:rsidRPr="00DE0190" w:rsidRDefault="00B21FE1" w:rsidP="00231147">
      <w:pPr>
        <w:pStyle w:val="NUMBERLISTauto"/>
        <w:numPr>
          <w:ilvl w:val="0"/>
          <w:numId w:val="14"/>
        </w:numPr>
        <w:rPr>
          <w:lang w:val="fr-FR"/>
        </w:rPr>
      </w:pPr>
      <w:r w:rsidRPr="00DE0190">
        <w:rPr>
          <w:lang w:val="fr-FR"/>
        </w:rPr>
        <w:t>rendez-vous</w:t>
      </w:r>
    </w:p>
    <w:p w14:paraId="40BCCA56" w14:textId="0AA972E4" w:rsidR="00B21FE1" w:rsidRPr="00DE0190" w:rsidRDefault="00B21FE1" w:rsidP="00231147">
      <w:pPr>
        <w:pStyle w:val="NUMBERLISTauto"/>
        <w:numPr>
          <w:ilvl w:val="0"/>
          <w:numId w:val="14"/>
        </w:numPr>
        <w:rPr>
          <w:lang w:val="fr-FR"/>
        </w:rPr>
      </w:pPr>
      <w:r w:rsidRPr="00DE0190">
        <w:rPr>
          <w:lang w:val="fr-FR"/>
        </w:rPr>
        <w:t>se confier</w:t>
      </w:r>
    </w:p>
    <w:p w14:paraId="25AB18B7" w14:textId="767B67AD" w:rsidR="00B21FE1" w:rsidRPr="00DE0190" w:rsidRDefault="00B21FE1" w:rsidP="00231147">
      <w:pPr>
        <w:pStyle w:val="NUMBERLISTauto"/>
        <w:numPr>
          <w:ilvl w:val="0"/>
          <w:numId w:val="14"/>
        </w:numPr>
        <w:rPr>
          <w:lang w:val="fr-FR"/>
        </w:rPr>
      </w:pPr>
      <w:r w:rsidRPr="00DE0190">
        <w:rPr>
          <w:lang w:val="fr-FR"/>
        </w:rPr>
        <w:t>foyer d’urgence</w:t>
      </w:r>
    </w:p>
    <w:p w14:paraId="2FDFE54B" w14:textId="3AA038D9" w:rsidR="00B21FE1" w:rsidRPr="00DE0190" w:rsidRDefault="00B21FE1" w:rsidP="00231147">
      <w:pPr>
        <w:pStyle w:val="NUMBERLISTauto"/>
        <w:numPr>
          <w:ilvl w:val="0"/>
          <w:numId w:val="14"/>
        </w:numPr>
        <w:rPr>
          <w:lang w:val="fr-FR"/>
        </w:rPr>
      </w:pPr>
      <w:r w:rsidRPr="00DE0190">
        <w:rPr>
          <w:lang w:val="fr-FR"/>
        </w:rPr>
        <w:t>dure</w:t>
      </w:r>
    </w:p>
    <w:p w14:paraId="3B6C4CA8" w14:textId="50AB2B4B" w:rsidR="00B21FE1" w:rsidRPr="00DE0190" w:rsidRDefault="00B21FE1" w:rsidP="00231147">
      <w:pPr>
        <w:pStyle w:val="NUMBERLISTauto"/>
        <w:numPr>
          <w:ilvl w:val="0"/>
          <w:numId w:val="14"/>
        </w:numPr>
        <w:rPr>
          <w:lang w:val="fr-FR"/>
        </w:rPr>
      </w:pPr>
      <w:r w:rsidRPr="00DE0190">
        <w:rPr>
          <w:lang w:val="fr-FR"/>
        </w:rPr>
        <w:t>l’errance</w:t>
      </w:r>
    </w:p>
    <w:p w14:paraId="44C59DC6" w14:textId="502A7DFE" w:rsidR="00B21FE1" w:rsidRPr="00DE0190" w:rsidRDefault="00B21FE1" w:rsidP="00231147">
      <w:pPr>
        <w:pStyle w:val="NUMBERLISTauto"/>
        <w:numPr>
          <w:ilvl w:val="0"/>
          <w:numId w:val="14"/>
        </w:numPr>
        <w:rPr>
          <w:lang w:val="fr-FR"/>
        </w:rPr>
      </w:pPr>
      <w:r w:rsidRPr="00DE0190">
        <w:rPr>
          <w:lang w:val="fr-FR"/>
        </w:rPr>
        <w:t>sordides</w:t>
      </w:r>
    </w:p>
    <w:p w14:paraId="6C429F7A" w14:textId="1D7E5662" w:rsidR="00B21FE1" w:rsidRPr="00DE0190" w:rsidRDefault="00B21FE1" w:rsidP="00231147">
      <w:pPr>
        <w:pStyle w:val="NUMBERLISTauto"/>
        <w:numPr>
          <w:ilvl w:val="0"/>
          <w:numId w:val="14"/>
        </w:numPr>
        <w:rPr>
          <w:lang w:val="fr-FR"/>
        </w:rPr>
      </w:pPr>
      <w:r w:rsidRPr="00DE0190">
        <w:rPr>
          <w:lang w:val="fr-FR"/>
        </w:rPr>
        <w:t>les proies</w:t>
      </w:r>
    </w:p>
    <w:p w14:paraId="52ECF066" w14:textId="1E07FB0F" w:rsidR="00B21FE1" w:rsidRPr="00DE0190" w:rsidRDefault="00B21FE1" w:rsidP="00231147">
      <w:pPr>
        <w:pStyle w:val="NUMBERLISTauto"/>
        <w:numPr>
          <w:ilvl w:val="0"/>
          <w:numId w:val="14"/>
        </w:numPr>
        <w:rPr>
          <w:lang w:val="fr-FR"/>
        </w:rPr>
      </w:pPr>
      <w:r w:rsidRPr="00DE0190">
        <w:rPr>
          <w:lang w:val="fr-FR"/>
        </w:rPr>
        <w:t>la déchéance physique</w:t>
      </w:r>
    </w:p>
    <w:p w14:paraId="66CF543E" w14:textId="66DDBE98" w:rsidR="00B21FE1" w:rsidRPr="00DE0190" w:rsidRDefault="00B21FE1" w:rsidP="00231147">
      <w:pPr>
        <w:pStyle w:val="NUMBERLISTauto"/>
        <w:numPr>
          <w:ilvl w:val="0"/>
          <w:numId w:val="14"/>
        </w:numPr>
        <w:rPr>
          <w:lang w:val="fr-FR"/>
        </w:rPr>
      </w:pPr>
      <w:r w:rsidRPr="00DE0190">
        <w:rPr>
          <w:lang w:val="fr-FR"/>
        </w:rPr>
        <w:t>déplorables</w:t>
      </w:r>
    </w:p>
    <w:p w14:paraId="3ADFAA89" w14:textId="152099C1" w:rsidR="00B21FE1" w:rsidRPr="00DE0190" w:rsidRDefault="00B21FE1" w:rsidP="00231147">
      <w:pPr>
        <w:pStyle w:val="NUMBERLISTauto"/>
        <w:numPr>
          <w:ilvl w:val="0"/>
          <w:numId w:val="14"/>
        </w:numPr>
        <w:rPr>
          <w:lang w:val="fr-FR"/>
        </w:rPr>
      </w:pPr>
      <w:r w:rsidRPr="00DE0190">
        <w:rPr>
          <w:lang w:val="fr-FR"/>
        </w:rPr>
        <w:t>bêtes</w:t>
      </w:r>
    </w:p>
    <w:p w14:paraId="0B9CD4EF" w14:textId="77777777" w:rsidR="007C6554" w:rsidRPr="00DE0190" w:rsidRDefault="007C6554" w:rsidP="00B21FE1">
      <w:pPr>
        <w:pStyle w:val="AHEAD"/>
        <w:rPr>
          <w:lang w:val="fr-FR"/>
        </w:rPr>
        <w:sectPr w:rsidR="007C6554" w:rsidRPr="00DE0190" w:rsidSect="007C6554">
          <w:type w:val="continuous"/>
          <w:pgSz w:w="11900" w:h="16840"/>
          <w:pgMar w:top="1418" w:right="1800" w:bottom="1440" w:left="1560" w:header="0" w:footer="495" w:gutter="0"/>
          <w:cols w:num="2" w:space="708"/>
        </w:sectPr>
      </w:pPr>
    </w:p>
    <w:p w14:paraId="319E25B5" w14:textId="07B0258A" w:rsidR="00B21FE1" w:rsidRPr="00DE0190" w:rsidRDefault="002F32FD" w:rsidP="00B21FE1">
      <w:pPr>
        <w:pStyle w:val="AHEAD"/>
        <w:rPr>
          <w:lang w:val="fr-FR"/>
        </w:rPr>
      </w:pPr>
      <w:r w:rsidRPr="00DE0190">
        <w:rPr>
          <w:lang w:val="fr-FR"/>
        </w:rPr>
        <w:t xml:space="preserve">Activity </w:t>
      </w:r>
      <w:r w:rsidR="00B21FE1" w:rsidRPr="00DE0190">
        <w:rPr>
          <w:lang w:val="fr-FR"/>
        </w:rPr>
        <w:t>9</w:t>
      </w:r>
      <w:r w:rsidRPr="00DE0190">
        <w:rPr>
          <w:lang w:val="fr-FR"/>
        </w:rPr>
        <w:t xml:space="preserve"> (p. 24)</w:t>
      </w:r>
    </w:p>
    <w:p w14:paraId="4313187F" w14:textId="77777777" w:rsidR="00A1445D" w:rsidRPr="00DE0190" w:rsidRDefault="00A1445D" w:rsidP="00231147">
      <w:pPr>
        <w:pStyle w:val="NUMBERLISTauto"/>
        <w:numPr>
          <w:ilvl w:val="0"/>
          <w:numId w:val="15"/>
        </w:numPr>
        <w:rPr>
          <w:lang w:val="fr-FR"/>
        </w:rPr>
        <w:sectPr w:rsidR="00A1445D" w:rsidRPr="00DE0190" w:rsidSect="00F13020">
          <w:type w:val="continuous"/>
          <w:pgSz w:w="11900" w:h="16840"/>
          <w:pgMar w:top="1418" w:right="1800" w:bottom="1440" w:left="1560" w:header="0" w:footer="495" w:gutter="0"/>
          <w:cols w:space="708"/>
        </w:sectPr>
      </w:pPr>
    </w:p>
    <w:p w14:paraId="1B1965BA" w14:textId="6198EEEE" w:rsidR="00B21FE1" w:rsidRPr="00DE0190" w:rsidRDefault="00B21FE1" w:rsidP="00231147">
      <w:pPr>
        <w:pStyle w:val="NUMBERLISTauto"/>
        <w:numPr>
          <w:ilvl w:val="0"/>
          <w:numId w:val="15"/>
        </w:numPr>
        <w:rPr>
          <w:lang w:val="fr-FR"/>
        </w:rPr>
      </w:pPr>
      <w:r w:rsidRPr="00DE0190">
        <w:rPr>
          <w:lang w:val="fr-FR"/>
        </w:rPr>
        <w:t>sordide/déplorable/dure</w:t>
      </w:r>
    </w:p>
    <w:p w14:paraId="3860434C" w14:textId="00D93A33" w:rsidR="00B21FE1" w:rsidRPr="00DE0190" w:rsidRDefault="00B21FE1" w:rsidP="00231147">
      <w:pPr>
        <w:pStyle w:val="NUMBERLISTauto"/>
        <w:numPr>
          <w:ilvl w:val="0"/>
          <w:numId w:val="15"/>
        </w:numPr>
        <w:rPr>
          <w:lang w:val="fr-FR"/>
        </w:rPr>
      </w:pPr>
      <w:r w:rsidRPr="00DE0190">
        <w:rPr>
          <w:lang w:val="fr-FR"/>
        </w:rPr>
        <w:t>proies</w:t>
      </w:r>
    </w:p>
    <w:p w14:paraId="60029353" w14:textId="483A7604" w:rsidR="00B21FE1" w:rsidRPr="00DE0190" w:rsidRDefault="00B21FE1" w:rsidP="00231147">
      <w:pPr>
        <w:pStyle w:val="NUMBERLISTauto"/>
        <w:numPr>
          <w:ilvl w:val="0"/>
          <w:numId w:val="15"/>
        </w:numPr>
        <w:rPr>
          <w:lang w:val="fr-FR"/>
        </w:rPr>
      </w:pPr>
      <w:r w:rsidRPr="00DE0190">
        <w:rPr>
          <w:lang w:val="fr-FR"/>
        </w:rPr>
        <w:t>déplorable/sordide</w:t>
      </w:r>
    </w:p>
    <w:p w14:paraId="5DDAB363" w14:textId="5660B3D5" w:rsidR="00B21FE1" w:rsidRPr="00DE0190" w:rsidRDefault="00B21FE1" w:rsidP="00231147">
      <w:pPr>
        <w:pStyle w:val="NUMBERLISTauto"/>
        <w:numPr>
          <w:ilvl w:val="0"/>
          <w:numId w:val="15"/>
        </w:numPr>
        <w:rPr>
          <w:lang w:val="fr-FR"/>
        </w:rPr>
      </w:pPr>
      <w:r w:rsidRPr="00DE0190">
        <w:rPr>
          <w:lang w:val="fr-FR"/>
        </w:rPr>
        <w:t>bêtes</w:t>
      </w:r>
    </w:p>
    <w:p w14:paraId="2A20CDCF" w14:textId="658FF0A6" w:rsidR="00B21FE1" w:rsidRPr="00DE0190" w:rsidRDefault="00B21FE1" w:rsidP="00231147">
      <w:pPr>
        <w:pStyle w:val="NUMBERLISTauto"/>
        <w:numPr>
          <w:ilvl w:val="0"/>
          <w:numId w:val="15"/>
        </w:numPr>
        <w:rPr>
          <w:lang w:val="fr-FR"/>
        </w:rPr>
      </w:pPr>
      <w:r w:rsidRPr="00DE0190">
        <w:rPr>
          <w:lang w:val="fr-FR"/>
        </w:rPr>
        <w:t>dures/sordides/déplorables</w:t>
      </w:r>
    </w:p>
    <w:p w14:paraId="478446CE" w14:textId="2528CD02" w:rsidR="00B21FE1" w:rsidRPr="00DE0190" w:rsidRDefault="00B21FE1" w:rsidP="00231147">
      <w:pPr>
        <w:pStyle w:val="NUMBERLISTauto"/>
        <w:numPr>
          <w:ilvl w:val="0"/>
          <w:numId w:val="15"/>
        </w:numPr>
        <w:rPr>
          <w:lang w:val="fr-FR"/>
        </w:rPr>
      </w:pPr>
      <w:r w:rsidRPr="00DE0190">
        <w:rPr>
          <w:lang w:val="fr-FR"/>
        </w:rPr>
        <w:t>l’errance</w:t>
      </w:r>
    </w:p>
    <w:p w14:paraId="5BD19E44" w14:textId="77777777" w:rsidR="00A1445D" w:rsidRPr="00DE0190" w:rsidRDefault="00A1445D" w:rsidP="004D21A4">
      <w:pPr>
        <w:pStyle w:val="AHEAD"/>
        <w:rPr>
          <w:lang w:val="fr-FR"/>
        </w:rPr>
        <w:sectPr w:rsidR="00A1445D" w:rsidRPr="00DE0190" w:rsidSect="00A1445D">
          <w:type w:val="continuous"/>
          <w:pgSz w:w="11900" w:h="16840"/>
          <w:pgMar w:top="1418" w:right="1800" w:bottom="1440" w:left="1560" w:header="0" w:footer="495" w:gutter="0"/>
          <w:cols w:num="2" w:space="708"/>
        </w:sectPr>
      </w:pPr>
    </w:p>
    <w:p w14:paraId="389D270D" w14:textId="4E9F9987" w:rsidR="00B21FE1" w:rsidRPr="00DE0190" w:rsidRDefault="00B21FE1" w:rsidP="004D21A4">
      <w:pPr>
        <w:pStyle w:val="AHEAD"/>
        <w:rPr>
          <w:lang w:val="fr-FR"/>
        </w:rPr>
      </w:pPr>
      <w:r w:rsidRPr="00DE0190">
        <w:rPr>
          <w:lang w:val="fr-FR"/>
        </w:rPr>
        <w:t>Task 4</w:t>
      </w:r>
      <w:r w:rsidR="004D21A4" w:rsidRPr="00DE0190">
        <w:rPr>
          <w:lang w:val="fr-FR"/>
        </w:rPr>
        <w:t xml:space="preserve"> (p. 24)</w:t>
      </w:r>
    </w:p>
    <w:p w14:paraId="1CDAAC45" w14:textId="77777777" w:rsidR="00A1445D" w:rsidRPr="00DE0190" w:rsidRDefault="00A1445D" w:rsidP="004D21A4">
      <w:pPr>
        <w:pStyle w:val="BULLETEDLIST"/>
        <w:sectPr w:rsidR="00A1445D" w:rsidRPr="00DE0190" w:rsidSect="00F13020">
          <w:type w:val="continuous"/>
          <w:pgSz w:w="11900" w:h="16840"/>
          <w:pgMar w:top="1418" w:right="1800" w:bottom="1440" w:left="1560" w:header="0" w:footer="495" w:gutter="0"/>
          <w:cols w:space="708"/>
        </w:sectPr>
      </w:pPr>
    </w:p>
    <w:p w14:paraId="7FEFEBDF" w14:textId="13B188D2" w:rsidR="00B21FE1" w:rsidRPr="00DE0190" w:rsidRDefault="00B21FE1" w:rsidP="004D21A4">
      <w:pPr>
        <w:pStyle w:val="BULLETEDLIST"/>
      </w:pPr>
      <w:r w:rsidRPr="00DE0190">
        <w:t>les foyers d’urgence</w:t>
      </w:r>
    </w:p>
    <w:p w14:paraId="3238B529" w14:textId="77777777" w:rsidR="00B21FE1" w:rsidRPr="00DE0190" w:rsidRDefault="00B21FE1" w:rsidP="004D21A4">
      <w:pPr>
        <w:pStyle w:val="BULLETEDLIST"/>
      </w:pPr>
      <w:r w:rsidRPr="00DE0190">
        <w:t>Médecins du Monde</w:t>
      </w:r>
    </w:p>
    <w:p w14:paraId="448AB625" w14:textId="77777777" w:rsidR="00B21FE1" w:rsidRPr="00DE0190" w:rsidRDefault="00B21FE1" w:rsidP="004D21A4">
      <w:pPr>
        <w:pStyle w:val="BULLETEDLIST"/>
      </w:pPr>
      <w:r w:rsidRPr="00DE0190">
        <w:t>le SAMU</w:t>
      </w:r>
    </w:p>
    <w:p w14:paraId="187A7186" w14:textId="77777777" w:rsidR="00B21FE1" w:rsidRPr="00DE0190" w:rsidRDefault="00B21FE1" w:rsidP="004D21A4">
      <w:pPr>
        <w:pStyle w:val="BULLETEDLIST"/>
      </w:pPr>
      <w:r w:rsidRPr="00DE0190">
        <w:t>les centres d’accueil d’urgence</w:t>
      </w:r>
    </w:p>
    <w:p w14:paraId="2C61F17B" w14:textId="77777777" w:rsidR="00B21FE1" w:rsidRPr="00DE0190" w:rsidRDefault="00B21FE1" w:rsidP="004D21A4">
      <w:pPr>
        <w:pStyle w:val="BULLETEDLIST"/>
      </w:pPr>
      <w:r w:rsidRPr="00DE0190">
        <w:t>les centres d’accueil de jour</w:t>
      </w:r>
    </w:p>
    <w:p w14:paraId="4479C051" w14:textId="77777777" w:rsidR="00B21FE1" w:rsidRPr="00DE0190" w:rsidRDefault="00B21FE1" w:rsidP="004D21A4">
      <w:pPr>
        <w:pStyle w:val="BULLETEDLIST"/>
      </w:pPr>
      <w:r w:rsidRPr="00DE0190">
        <w:t>les dortoirs</w:t>
      </w:r>
    </w:p>
    <w:p w14:paraId="0DD3CBF4" w14:textId="77777777" w:rsidR="00B21FE1" w:rsidRPr="00DE0190" w:rsidRDefault="00B21FE1" w:rsidP="004D21A4">
      <w:pPr>
        <w:pStyle w:val="BULLETEDLIST"/>
      </w:pPr>
      <w:r w:rsidRPr="00DE0190">
        <w:t>les Restos du Cœur</w:t>
      </w:r>
    </w:p>
    <w:p w14:paraId="11441208" w14:textId="143F2E6A" w:rsidR="00B21FE1" w:rsidRPr="00DE0190" w:rsidRDefault="00B21FE1" w:rsidP="004D21A4">
      <w:pPr>
        <w:pStyle w:val="BULLETEDLIST"/>
      </w:pPr>
      <w:r w:rsidRPr="00DE0190">
        <w:t>la Soupe Saint</w:t>
      </w:r>
      <w:r w:rsidR="006C72C7" w:rsidRPr="00DE0190">
        <w:t>-</w:t>
      </w:r>
      <w:r w:rsidRPr="00DE0190">
        <w:t>Eustache</w:t>
      </w:r>
    </w:p>
    <w:p w14:paraId="4BB78803" w14:textId="77777777" w:rsidR="00A1445D" w:rsidRPr="00DE0190" w:rsidRDefault="00A1445D" w:rsidP="00B21FE1">
      <w:pPr>
        <w:pStyle w:val="AHEAD"/>
        <w:rPr>
          <w:lang w:val="fr-FR"/>
        </w:rPr>
        <w:sectPr w:rsidR="00A1445D" w:rsidRPr="00DE0190" w:rsidSect="00A1445D">
          <w:type w:val="continuous"/>
          <w:pgSz w:w="11900" w:h="16840"/>
          <w:pgMar w:top="1418" w:right="1800" w:bottom="1440" w:left="1560" w:header="0" w:footer="495" w:gutter="0"/>
          <w:cols w:num="2" w:space="708"/>
        </w:sectPr>
      </w:pPr>
    </w:p>
    <w:p w14:paraId="3CA675AC" w14:textId="0C0F8D97" w:rsidR="00B21FE1" w:rsidRPr="00DE0190" w:rsidRDefault="004D21A4" w:rsidP="00B21FE1">
      <w:pPr>
        <w:pStyle w:val="AHEAD"/>
        <w:rPr>
          <w:lang w:val="fr-FR"/>
        </w:rPr>
      </w:pPr>
      <w:r w:rsidRPr="00DE0190">
        <w:rPr>
          <w:lang w:val="fr-FR"/>
        </w:rPr>
        <w:t xml:space="preserve">Activity </w:t>
      </w:r>
      <w:r w:rsidR="00B21FE1" w:rsidRPr="00DE0190">
        <w:rPr>
          <w:lang w:val="fr-FR"/>
        </w:rPr>
        <w:t>10</w:t>
      </w:r>
      <w:r w:rsidRPr="00DE0190">
        <w:rPr>
          <w:lang w:val="fr-FR"/>
        </w:rPr>
        <w:t xml:space="preserve"> (p. 24)</w:t>
      </w:r>
    </w:p>
    <w:p w14:paraId="58FD1389" w14:textId="6015029F" w:rsidR="00B21FE1" w:rsidRPr="00DE0190" w:rsidRDefault="00B21FE1" w:rsidP="00231147">
      <w:pPr>
        <w:pStyle w:val="NUMBERLISTauto"/>
        <w:numPr>
          <w:ilvl w:val="0"/>
          <w:numId w:val="16"/>
        </w:numPr>
        <w:rPr>
          <w:lang w:val="fr-FR"/>
        </w:rPr>
      </w:pPr>
      <w:r w:rsidRPr="00DE0190">
        <w:rPr>
          <w:lang w:val="fr-FR"/>
        </w:rPr>
        <w:t>« Il y a cette ville invisible au cœur même de la ville. »</w:t>
      </w:r>
    </w:p>
    <w:p w14:paraId="7FE3569E" w14:textId="5F199732" w:rsidR="00B21FE1" w:rsidRPr="00DE0190" w:rsidRDefault="00B21FE1" w:rsidP="00231147">
      <w:pPr>
        <w:pStyle w:val="NUMBERLISTauto"/>
        <w:numPr>
          <w:ilvl w:val="0"/>
          <w:numId w:val="16"/>
        </w:numPr>
        <w:rPr>
          <w:lang w:val="fr-FR"/>
        </w:rPr>
      </w:pPr>
      <w:r w:rsidRPr="00DE0190">
        <w:rPr>
          <w:lang w:val="fr-FR"/>
        </w:rPr>
        <w:t>« Un jour on s’attache à une silhouette et puis on compte […] Les autres, des milliers. »</w:t>
      </w:r>
    </w:p>
    <w:p w14:paraId="4F7EE229" w14:textId="30C2ABA3" w:rsidR="00B21FE1" w:rsidRPr="00DE0190" w:rsidRDefault="00B21FE1" w:rsidP="00231147">
      <w:pPr>
        <w:pStyle w:val="NUMBERLISTauto"/>
        <w:numPr>
          <w:ilvl w:val="0"/>
          <w:numId w:val="16"/>
        </w:numPr>
        <w:rPr>
          <w:lang w:val="fr-FR"/>
        </w:rPr>
      </w:pPr>
      <w:r w:rsidRPr="00DE0190">
        <w:rPr>
          <w:lang w:val="fr-FR"/>
        </w:rPr>
        <w:t xml:space="preserve">« Cette femme […] Ces hommes […] pull </w:t>
      </w:r>
      <w:proofErr w:type="gramStart"/>
      <w:r w:rsidRPr="00DE0190">
        <w:rPr>
          <w:lang w:val="fr-FR"/>
        </w:rPr>
        <w:t>troué .»</w:t>
      </w:r>
      <w:proofErr w:type="gramEnd"/>
    </w:p>
    <w:p w14:paraId="51B714FD" w14:textId="1583010A" w:rsidR="00B21FE1" w:rsidRPr="00DE0190" w:rsidRDefault="00B21FE1" w:rsidP="00231147">
      <w:pPr>
        <w:pStyle w:val="NUMBERLISTauto"/>
        <w:numPr>
          <w:ilvl w:val="0"/>
          <w:numId w:val="16"/>
        </w:numPr>
        <w:rPr>
          <w:lang w:val="fr-FR"/>
        </w:rPr>
      </w:pPr>
      <w:r w:rsidRPr="00DE0190">
        <w:rPr>
          <w:lang w:val="fr-FR"/>
        </w:rPr>
        <w:t>Les nombreux endroits mentionnés comme le trottoir, les ponts, la rue, le métro mais aussi les gens qui se cachent.</w:t>
      </w:r>
    </w:p>
    <w:p w14:paraId="77ACFC6F" w14:textId="649B1CE5" w:rsidR="00B21FE1" w:rsidRPr="00DE0190" w:rsidRDefault="004D21A4" w:rsidP="00B21FE1">
      <w:pPr>
        <w:pStyle w:val="AHEAD"/>
        <w:rPr>
          <w:sz w:val="24"/>
          <w:lang w:val="fr-FR"/>
        </w:rPr>
      </w:pPr>
      <w:r w:rsidRPr="00DE0190">
        <w:rPr>
          <w:lang w:val="fr-FR"/>
        </w:rPr>
        <w:t xml:space="preserve">Activity </w:t>
      </w:r>
      <w:r w:rsidR="00B21FE1" w:rsidRPr="00DE0190">
        <w:rPr>
          <w:lang w:val="fr-FR"/>
        </w:rPr>
        <w:t>11</w:t>
      </w:r>
      <w:r w:rsidRPr="00DE0190">
        <w:rPr>
          <w:lang w:val="fr-FR"/>
        </w:rPr>
        <w:t xml:space="preserve"> (p. 24)</w:t>
      </w:r>
    </w:p>
    <w:p w14:paraId="425D15F3" w14:textId="77777777" w:rsidR="00B21FE1" w:rsidRPr="00DE0190" w:rsidRDefault="00B21FE1" w:rsidP="00B21FE1">
      <w:pPr>
        <w:pStyle w:val="BodyText1"/>
        <w:rPr>
          <w:lang w:val="fr-FR"/>
        </w:rPr>
      </w:pPr>
      <w:r w:rsidRPr="00DE0190">
        <w:rPr>
          <w:lang w:val="fr-FR"/>
        </w:rPr>
        <w:t>Lou pense qu’elle est aussi rouge que son pull/elle a la tête baissée ; elle n’ose pas regarder M. Marin ; elle n’a pas la force de regagner sa place ; elle est bouleversée/elle a les jambes coupées ; elle pourrait s’endormir ; elle est fatiguée.</w:t>
      </w:r>
    </w:p>
    <w:p w14:paraId="081FED36" w14:textId="63F2FDF4" w:rsidR="00B21FE1" w:rsidRPr="00DE0190" w:rsidRDefault="004D21A4" w:rsidP="00B21FE1">
      <w:pPr>
        <w:pStyle w:val="AHEAD"/>
        <w:rPr>
          <w:lang w:val="fr-FR"/>
        </w:rPr>
      </w:pPr>
      <w:r w:rsidRPr="00DE0190">
        <w:rPr>
          <w:lang w:val="fr-FR"/>
        </w:rPr>
        <w:t xml:space="preserve">Activity </w:t>
      </w:r>
      <w:r w:rsidR="00B21FE1" w:rsidRPr="00DE0190">
        <w:rPr>
          <w:lang w:val="fr-FR"/>
        </w:rPr>
        <w:t>12</w:t>
      </w:r>
      <w:r w:rsidRPr="00DE0190">
        <w:rPr>
          <w:lang w:val="fr-FR"/>
        </w:rPr>
        <w:t xml:space="preserve"> (p. 24)</w:t>
      </w:r>
    </w:p>
    <w:p w14:paraId="4BDBF39A" w14:textId="77777777" w:rsidR="00B21FE1" w:rsidRPr="00DE0190" w:rsidRDefault="00B21FE1" w:rsidP="00B21FE1">
      <w:pPr>
        <w:pStyle w:val="BodyText1"/>
        <w:rPr>
          <w:lang w:val="fr-FR"/>
        </w:rPr>
      </w:pPr>
      <w:r w:rsidRPr="00DE0190">
        <w:rPr>
          <w:lang w:val="fr-FR"/>
        </w:rPr>
        <w:t>Lucas pose sa main sur l’épaule de Lou pour le réveiller ; il l’appelle Pépite ; il aide Lou à ranger ses affaires.</w:t>
      </w:r>
    </w:p>
    <w:p w14:paraId="501D439F" w14:textId="73B6A379" w:rsidR="00B21FE1" w:rsidRPr="00DE0190" w:rsidRDefault="004D21A4" w:rsidP="00B21FE1">
      <w:pPr>
        <w:pStyle w:val="AHEAD"/>
        <w:rPr>
          <w:lang w:val="fr-FR"/>
        </w:rPr>
      </w:pPr>
      <w:r w:rsidRPr="00DE0190">
        <w:rPr>
          <w:lang w:val="fr-FR"/>
        </w:rPr>
        <w:t xml:space="preserve">Activity </w:t>
      </w:r>
      <w:r w:rsidR="00B21FE1" w:rsidRPr="00DE0190">
        <w:rPr>
          <w:lang w:val="fr-FR"/>
        </w:rPr>
        <w:t>13</w:t>
      </w:r>
      <w:r w:rsidRPr="00DE0190">
        <w:rPr>
          <w:lang w:val="fr-FR"/>
        </w:rPr>
        <w:t xml:space="preserve"> (p. 25)</w:t>
      </w:r>
    </w:p>
    <w:p w14:paraId="0DB7FB17" w14:textId="57C33008" w:rsidR="00B21FE1" w:rsidRPr="00DE0190" w:rsidRDefault="00B21FE1" w:rsidP="00231147">
      <w:pPr>
        <w:pStyle w:val="NUMBERLISTauto"/>
        <w:numPr>
          <w:ilvl w:val="0"/>
          <w:numId w:val="17"/>
        </w:numPr>
        <w:rPr>
          <w:lang w:val="fr-FR"/>
        </w:rPr>
      </w:pPr>
      <w:r w:rsidRPr="00DE0190">
        <w:rPr>
          <w:lang w:val="fr-FR"/>
        </w:rPr>
        <w:t xml:space="preserve">La citation « une fille qui vit dans un autre monde que le tien » souligne que Lou et No sont </w:t>
      </w:r>
      <w:proofErr w:type="gramStart"/>
      <w:r w:rsidRPr="00DE0190">
        <w:rPr>
          <w:lang w:val="fr-FR"/>
        </w:rPr>
        <w:t>différentes</w:t>
      </w:r>
      <w:proofErr w:type="gramEnd"/>
      <w:r w:rsidRPr="00DE0190">
        <w:rPr>
          <w:lang w:val="fr-FR"/>
        </w:rPr>
        <w:t>.</w:t>
      </w:r>
    </w:p>
    <w:p w14:paraId="66284A0A" w14:textId="5B31D53A" w:rsidR="00B21FE1" w:rsidRPr="00DE0190" w:rsidRDefault="00B21FE1" w:rsidP="00231147">
      <w:pPr>
        <w:pStyle w:val="NUMBERLISTauto"/>
        <w:numPr>
          <w:ilvl w:val="0"/>
          <w:numId w:val="17"/>
        </w:numPr>
        <w:rPr>
          <w:lang w:val="fr-FR"/>
        </w:rPr>
      </w:pPr>
      <w:r w:rsidRPr="00DE0190">
        <w:rPr>
          <w:lang w:val="fr-FR"/>
        </w:rPr>
        <w:t>La citation « elle n’a plus la notion du temps » indique que la mère de Lou est déprimée.</w:t>
      </w:r>
    </w:p>
    <w:p w14:paraId="32AD53AD" w14:textId="73562185" w:rsidR="00B21FE1" w:rsidRPr="00DE0190" w:rsidRDefault="00B21FE1" w:rsidP="00231147">
      <w:pPr>
        <w:pStyle w:val="NUMBERLISTauto"/>
        <w:numPr>
          <w:ilvl w:val="0"/>
          <w:numId w:val="17"/>
        </w:numPr>
        <w:rPr>
          <w:lang w:val="fr-FR"/>
        </w:rPr>
      </w:pPr>
      <w:r w:rsidRPr="00DE0190">
        <w:rPr>
          <w:lang w:val="fr-FR"/>
        </w:rPr>
        <w:t>La citation « tiens ma puce » montre que le père de Lou est attentionné.</w:t>
      </w:r>
    </w:p>
    <w:p w14:paraId="3E6FD8DB" w14:textId="1E3CD57F" w:rsidR="00B21FE1" w:rsidRPr="00DE0190" w:rsidRDefault="00B21FE1" w:rsidP="00231147">
      <w:pPr>
        <w:pStyle w:val="NUMBERLISTauto"/>
        <w:numPr>
          <w:ilvl w:val="0"/>
          <w:numId w:val="17"/>
        </w:numPr>
        <w:rPr>
          <w:lang w:val="fr-FR"/>
        </w:rPr>
      </w:pPr>
      <w:r w:rsidRPr="00DE0190">
        <w:rPr>
          <w:lang w:val="fr-FR"/>
        </w:rPr>
        <w:t>La citation « [le livre] pèse des tonnes […</w:t>
      </w:r>
      <w:proofErr w:type="gramStart"/>
      <w:r w:rsidRPr="00DE0190">
        <w:rPr>
          <w:lang w:val="fr-FR"/>
        </w:rPr>
        <w:t>]pour</w:t>
      </w:r>
      <w:proofErr w:type="gramEnd"/>
      <w:r w:rsidRPr="00DE0190">
        <w:rPr>
          <w:lang w:val="fr-FR"/>
        </w:rPr>
        <w:t xml:space="preserve"> l’engloutir » souligne que Lou est surdouée.</w:t>
      </w:r>
    </w:p>
    <w:p w14:paraId="63DF2E8F" w14:textId="3EB65618" w:rsidR="00B21FE1" w:rsidRPr="00DE0190" w:rsidRDefault="00B21FE1" w:rsidP="00231147">
      <w:pPr>
        <w:pStyle w:val="NUMBERLISTauto"/>
        <w:numPr>
          <w:ilvl w:val="0"/>
          <w:numId w:val="17"/>
        </w:numPr>
        <w:rPr>
          <w:lang w:val="fr-FR"/>
        </w:rPr>
      </w:pPr>
      <w:r w:rsidRPr="00DE0190">
        <w:rPr>
          <w:lang w:val="fr-FR"/>
        </w:rPr>
        <w:t>La citation « Je prévois prochainement un test comparatif sur les plats surgelés » indique que Lou a des intérêts souvent bizarres.</w:t>
      </w:r>
    </w:p>
    <w:p w14:paraId="040A1E76" w14:textId="64D1D994" w:rsidR="00B21FE1" w:rsidRPr="00DE0190" w:rsidRDefault="00B21FE1" w:rsidP="00231147">
      <w:pPr>
        <w:pStyle w:val="NUMBERLISTauto"/>
        <w:numPr>
          <w:ilvl w:val="0"/>
          <w:numId w:val="17"/>
        </w:numPr>
        <w:rPr>
          <w:lang w:val="fr-FR"/>
        </w:rPr>
      </w:pPr>
      <w:r w:rsidRPr="00DE0190">
        <w:rPr>
          <w:lang w:val="fr-FR"/>
        </w:rPr>
        <w:t>La citation « Parfois il me semble qu’à l’intérieur de moi quelque chose fait défaut » souligne que Lou se sent différente.</w:t>
      </w:r>
    </w:p>
    <w:p w14:paraId="133F47AC" w14:textId="286126A7" w:rsidR="00B21FE1" w:rsidRPr="00DE0190" w:rsidRDefault="00B21FE1" w:rsidP="00231147">
      <w:pPr>
        <w:pStyle w:val="NUMBERLISTauto"/>
        <w:numPr>
          <w:ilvl w:val="0"/>
          <w:numId w:val="17"/>
        </w:numPr>
        <w:rPr>
          <w:lang w:val="fr-FR"/>
        </w:rPr>
      </w:pPr>
      <w:r w:rsidRPr="00DE0190">
        <w:rPr>
          <w:lang w:val="fr-FR"/>
        </w:rPr>
        <w:t>La citation « un devoir aussi médiocre » montre que Lucas n’est pas bon en cours.</w:t>
      </w:r>
    </w:p>
    <w:p w14:paraId="7DAD4ACD" w14:textId="35EE9ED1" w:rsidR="00B21FE1" w:rsidRPr="00DE0190" w:rsidRDefault="00B21FE1" w:rsidP="00231147">
      <w:pPr>
        <w:pStyle w:val="NUMBERLISTauto"/>
        <w:numPr>
          <w:ilvl w:val="0"/>
          <w:numId w:val="17"/>
        </w:numPr>
        <w:rPr>
          <w:lang w:val="fr-FR"/>
        </w:rPr>
      </w:pPr>
      <w:r w:rsidRPr="00DE0190">
        <w:rPr>
          <w:lang w:val="fr-FR"/>
        </w:rPr>
        <w:t>La citation « Tu veux venir chez moi, Pépite ? » montre que Lucas aime bien Lou.</w:t>
      </w:r>
    </w:p>
    <w:p w14:paraId="7C1B98F3" w14:textId="6DC01C10" w:rsidR="00B21FE1" w:rsidRPr="00DE0190" w:rsidRDefault="00B21FE1" w:rsidP="00231147">
      <w:pPr>
        <w:pStyle w:val="NUMBERLISTauto"/>
        <w:numPr>
          <w:ilvl w:val="0"/>
          <w:numId w:val="17"/>
        </w:numPr>
        <w:rPr>
          <w:lang w:val="fr-FR"/>
        </w:rPr>
      </w:pPr>
      <w:r w:rsidRPr="00DE0190">
        <w:rPr>
          <w:lang w:val="fr-FR"/>
        </w:rPr>
        <w:t>La citation « Panique à Disneyland, alerte rouge, mobilisation générale, affolement biologique, court-circuit, carambolage interne, évacuation d’urgence, révolution sidérale. » montre l’oralité de l’écriture.</w:t>
      </w:r>
    </w:p>
    <w:p w14:paraId="49C7937E" w14:textId="3A3ED2D3" w:rsidR="00B21FE1" w:rsidRPr="00DE0190" w:rsidRDefault="00B21FE1" w:rsidP="00231147">
      <w:pPr>
        <w:pStyle w:val="NUMBERLISTauto"/>
        <w:numPr>
          <w:ilvl w:val="0"/>
          <w:numId w:val="17"/>
        </w:numPr>
        <w:rPr>
          <w:lang w:val="fr-FR"/>
        </w:rPr>
      </w:pPr>
      <w:r w:rsidRPr="00DE0190">
        <w:rPr>
          <w:lang w:val="fr-FR"/>
        </w:rPr>
        <w:t>La citation « c’est un endroit où il y a beaucoup de sans-abri » souligne l’omniprésence de l’errance dans Paris.</w:t>
      </w:r>
    </w:p>
    <w:p w14:paraId="0872344D" w14:textId="4F3B3AFB" w:rsidR="00B21FE1" w:rsidRPr="00DE0190" w:rsidRDefault="00B21FE1" w:rsidP="00231147">
      <w:pPr>
        <w:pStyle w:val="NUMBERLISTauto"/>
        <w:numPr>
          <w:ilvl w:val="0"/>
          <w:numId w:val="17"/>
        </w:numPr>
        <w:rPr>
          <w:lang w:val="fr-FR"/>
        </w:rPr>
      </w:pPr>
      <w:r w:rsidRPr="00DE0190">
        <w:rPr>
          <w:lang w:val="fr-FR"/>
        </w:rPr>
        <w:t>La citation « Souvent il y a des filles avec eux, jeunes » montre que l’errance touche de plus en plus de femmes.</w:t>
      </w:r>
    </w:p>
    <w:p w14:paraId="204D1430" w14:textId="65F66B64" w:rsidR="00B21FE1" w:rsidRPr="00DE0190" w:rsidRDefault="00B21FE1" w:rsidP="00231147">
      <w:pPr>
        <w:pStyle w:val="NUMBERLISTauto"/>
        <w:numPr>
          <w:ilvl w:val="0"/>
          <w:numId w:val="17"/>
        </w:numPr>
        <w:rPr>
          <w:lang w:val="fr-FR"/>
        </w:rPr>
      </w:pPr>
      <w:r w:rsidRPr="00DE0190">
        <w:rPr>
          <w:lang w:val="fr-FR"/>
        </w:rPr>
        <w:t>La citation « On est capable […] dans la rue » indique l’incompréhension et la colère de Lou face à l’errance.</w:t>
      </w:r>
    </w:p>
    <w:p w14:paraId="19338086" w14:textId="323B9BF9" w:rsidR="00B21FE1" w:rsidRPr="00DE0190" w:rsidRDefault="00C30764" w:rsidP="00B21FE1">
      <w:pPr>
        <w:pStyle w:val="AHEAD"/>
        <w:rPr>
          <w:lang w:val="fr-FR"/>
        </w:rPr>
      </w:pPr>
      <w:r w:rsidRPr="00DE0190">
        <w:rPr>
          <w:lang w:val="fr-FR"/>
        </w:rPr>
        <w:t xml:space="preserve">Activity </w:t>
      </w:r>
      <w:r w:rsidR="00B21FE1" w:rsidRPr="00DE0190">
        <w:rPr>
          <w:lang w:val="fr-FR"/>
        </w:rPr>
        <w:t>14</w:t>
      </w:r>
      <w:r w:rsidRPr="00DE0190">
        <w:rPr>
          <w:lang w:val="fr-FR"/>
        </w:rPr>
        <w:t xml:space="preserve"> (p. 25)</w:t>
      </w:r>
    </w:p>
    <w:p w14:paraId="67D646F4" w14:textId="77777777" w:rsidR="00B21FE1" w:rsidRPr="00DE0190" w:rsidRDefault="00B21FE1" w:rsidP="00515D54">
      <w:pPr>
        <w:pStyle w:val="BULLETEDLIST"/>
      </w:pPr>
      <w:r w:rsidRPr="00DE0190">
        <w:t>« Qu’est-ce que tu fous là ? »</w:t>
      </w:r>
    </w:p>
    <w:p w14:paraId="226CFA46" w14:textId="77777777" w:rsidR="00B21FE1" w:rsidRPr="00DE0190" w:rsidRDefault="00B21FE1" w:rsidP="00515D54">
      <w:pPr>
        <w:pStyle w:val="BULLETEDLIST"/>
      </w:pPr>
      <w:r w:rsidRPr="00DE0190">
        <w:t>« J’ai pas besoin de toi. »</w:t>
      </w:r>
    </w:p>
    <w:p w14:paraId="49CA1E07" w14:textId="77777777" w:rsidR="00B21FE1" w:rsidRPr="00DE0190" w:rsidRDefault="00B21FE1" w:rsidP="00515D54">
      <w:pPr>
        <w:pStyle w:val="BULLETEDLIST"/>
      </w:pPr>
      <w:r w:rsidRPr="00DE0190">
        <w:t xml:space="preserve">« Barre-toi, Lou, je te dis. Tu me fais chier. Tu n’as rien à faire là. </w:t>
      </w:r>
      <w:proofErr w:type="gramStart"/>
      <w:r w:rsidRPr="00DE0190">
        <w:t>C’est</w:t>
      </w:r>
      <w:proofErr w:type="gramEnd"/>
      <w:r w:rsidRPr="00DE0190">
        <w:t xml:space="preserve"> pas ta vie, ça, tu comprends, c’est pas ta vie ! »</w:t>
      </w:r>
    </w:p>
    <w:p w14:paraId="1783A33D" w14:textId="77777777" w:rsidR="007D39FC" w:rsidRPr="00DE0190" w:rsidRDefault="007D39FC">
      <w:pPr>
        <w:rPr>
          <w:rFonts w:asciiTheme="majorHAnsi" w:hAnsiTheme="majorHAnsi"/>
          <w:b/>
          <w:bCs/>
          <w:color w:val="000000" w:themeColor="text1"/>
          <w:sz w:val="32"/>
          <w:szCs w:val="36"/>
          <w:lang w:val="fr-FR"/>
        </w:rPr>
      </w:pPr>
      <w:r w:rsidRPr="00DE0190">
        <w:rPr>
          <w:lang w:val="fr-FR"/>
        </w:rPr>
        <w:br w:type="page"/>
      </w:r>
    </w:p>
    <w:p w14:paraId="0C3FD974" w14:textId="2AC30AD7" w:rsidR="00B21FE1" w:rsidRPr="00DE0190" w:rsidRDefault="00515D54" w:rsidP="00B21FE1">
      <w:pPr>
        <w:pStyle w:val="AHEAD"/>
        <w:rPr>
          <w:lang w:val="fr-FR"/>
        </w:rPr>
      </w:pPr>
      <w:r w:rsidRPr="00DE0190">
        <w:rPr>
          <w:lang w:val="fr-FR"/>
        </w:rPr>
        <w:t xml:space="preserve">Activity </w:t>
      </w:r>
      <w:r w:rsidR="00B21FE1" w:rsidRPr="00DE0190">
        <w:rPr>
          <w:lang w:val="fr-FR"/>
        </w:rPr>
        <w:t>15</w:t>
      </w:r>
      <w:r w:rsidRPr="00DE0190">
        <w:rPr>
          <w:lang w:val="fr-FR"/>
        </w:rPr>
        <w:t xml:space="preserve"> (p. 26)</w:t>
      </w:r>
    </w:p>
    <w:p w14:paraId="05D42233" w14:textId="77777777" w:rsidR="004F3164" w:rsidRPr="00DE0190" w:rsidRDefault="004F3164" w:rsidP="00231147">
      <w:pPr>
        <w:pStyle w:val="NUMBERLISTauto"/>
        <w:numPr>
          <w:ilvl w:val="0"/>
          <w:numId w:val="18"/>
        </w:numPr>
        <w:rPr>
          <w:lang w:val="fr-FR"/>
        </w:rPr>
        <w:sectPr w:rsidR="004F3164" w:rsidRPr="00DE0190" w:rsidSect="00F13020">
          <w:type w:val="continuous"/>
          <w:pgSz w:w="11900" w:h="16840"/>
          <w:pgMar w:top="1418" w:right="1800" w:bottom="1440" w:left="1560" w:header="0" w:footer="495" w:gutter="0"/>
          <w:cols w:space="708"/>
        </w:sectPr>
      </w:pPr>
    </w:p>
    <w:p w14:paraId="0885F389" w14:textId="09D9DBDB" w:rsidR="00B21FE1" w:rsidRPr="00DE0190" w:rsidRDefault="00B21FE1" w:rsidP="00231147">
      <w:pPr>
        <w:pStyle w:val="NUMBERLISTauto"/>
        <w:numPr>
          <w:ilvl w:val="0"/>
          <w:numId w:val="18"/>
        </w:numPr>
        <w:rPr>
          <w:lang w:val="fr-FR"/>
        </w:rPr>
      </w:pPr>
      <w:r w:rsidRPr="00DE0190">
        <w:rPr>
          <w:lang w:val="fr-FR"/>
        </w:rPr>
        <w:t>revient</w:t>
      </w:r>
    </w:p>
    <w:p w14:paraId="15DC91AF" w14:textId="269C97A1" w:rsidR="00B21FE1" w:rsidRPr="00DE0190" w:rsidRDefault="00B21FE1" w:rsidP="00231147">
      <w:pPr>
        <w:pStyle w:val="NUMBERLISTauto"/>
        <w:numPr>
          <w:ilvl w:val="0"/>
          <w:numId w:val="18"/>
        </w:numPr>
        <w:rPr>
          <w:lang w:val="fr-FR"/>
        </w:rPr>
      </w:pPr>
      <w:r w:rsidRPr="00DE0190">
        <w:rPr>
          <w:lang w:val="fr-FR"/>
        </w:rPr>
        <w:t>café</w:t>
      </w:r>
    </w:p>
    <w:p w14:paraId="49CDA1EB" w14:textId="0942D281" w:rsidR="00B21FE1" w:rsidRPr="00DE0190" w:rsidRDefault="00B21FE1" w:rsidP="00231147">
      <w:pPr>
        <w:pStyle w:val="NUMBERLISTauto"/>
        <w:numPr>
          <w:ilvl w:val="0"/>
          <w:numId w:val="18"/>
        </w:numPr>
        <w:rPr>
          <w:lang w:val="fr-FR"/>
        </w:rPr>
      </w:pPr>
      <w:r w:rsidRPr="00DE0190">
        <w:rPr>
          <w:lang w:val="fr-FR"/>
        </w:rPr>
        <w:t>quotidienne</w:t>
      </w:r>
    </w:p>
    <w:p w14:paraId="70C988D0" w14:textId="7DD577A3" w:rsidR="00B21FE1" w:rsidRPr="00DE0190" w:rsidRDefault="00B21FE1" w:rsidP="00231147">
      <w:pPr>
        <w:pStyle w:val="NUMBERLISTauto"/>
        <w:numPr>
          <w:ilvl w:val="0"/>
          <w:numId w:val="18"/>
        </w:numPr>
        <w:rPr>
          <w:lang w:val="fr-FR"/>
        </w:rPr>
      </w:pPr>
      <w:r w:rsidRPr="00DE0190">
        <w:rPr>
          <w:lang w:val="fr-FR"/>
        </w:rPr>
        <w:t>proches</w:t>
      </w:r>
    </w:p>
    <w:p w14:paraId="7E928899" w14:textId="35BD5295" w:rsidR="00B21FE1" w:rsidRPr="00DE0190" w:rsidRDefault="00B21FE1" w:rsidP="00231147">
      <w:pPr>
        <w:pStyle w:val="NUMBERLISTauto"/>
        <w:numPr>
          <w:ilvl w:val="0"/>
          <w:numId w:val="18"/>
        </w:numPr>
        <w:rPr>
          <w:lang w:val="fr-FR"/>
        </w:rPr>
      </w:pPr>
      <w:r w:rsidRPr="00DE0190">
        <w:rPr>
          <w:lang w:val="fr-FR"/>
        </w:rPr>
        <w:t>intimes</w:t>
      </w:r>
    </w:p>
    <w:p w14:paraId="568F4B4B" w14:textId="53F96C30" w:rsidR="00B21FE1" w:rsidRPr="00DE0190" w:rsidRDefault="00B21FE1" w:rsidP="00231147">
      <w:pPr>
        <w:pStyle w:val="NUMBERLISTauto"/>
        <w:numPr>
          <w:ilvl w:val="0"/>
          <w:numId w:val="18"/>
        </w:numPr>
        <w:rPr>
          <w:lang w:val="fr-FR"/>
        </w:rPr>
      </w:pPr>
      <w:r w:rsidRPr="00DE0190">
        <w:rPr>
          <w:lang w:val="fr-FR"/>
        </w:rPr>
        <w:t>confient</w:t>
      </w:r>
    </w:p>
    <w:p w14:paraId="05D61A48" w14:textId="77777777" w:rsidR="004F3164" w:rsidRPr="00DE0190" w:rsidRDefault="004F3164" w:rsidP="00B21FE1">
      <w:pPr>
        <w:pStyle w:val="AHEAD"/>
        <w:rPr>
          <w:lang w:val="fr-FR"/>
        </w:rPr>
        <w:sectPr w:rsidR="004F3164" w:rsidRPr="00DE0190" w:rsidSect="004F3164">
          <w:type w:val="continuous"/>
          <w:pgSz w:w="11900" w:h="16840"/>
          <w:pgMar w:top="1418" w:right="1800" w:bottom="1440" w:left="1560" w:header="0" w:footer="495" w:gutter="0"/>
          <w:cols w:num="2" w:space="708"/>
        </w:sectPr>
      </w:pPr>
    </w:p>
    <w:p w14:paraId="3E2C43DE" w14:textId="3630B680" w:rsidR="00B21FE1" w:rsidRPr="00DE0190" w:rsidRDefault="006D2B42" w:rsidP="00B21FE1">
      <w:pPr>
        <w:pStyle w:val="AHEAD"/>
        <w:rPr>
          <w:lang w:val="fr-FR"/>
        </w:rPr>
      </w:pPr>
      <w:r w:rsidRPr="00DE0190">
        <w:rPr>
          <w:lang w:val="fr-FR"/>
        </w:rPr>
        <w:t xml:space="preserve">Activity </w:t>
      </w:r>
      <w:r w:rsidR="00B21FE1" w:rsidRPr="00DE0190">
        <w:rPr>
          <w:lang w:val="fr-FR"/>
        </w:rPr>
        <w:t>16</w:t>
      </w:r>
      <w:r w:rsidRPr="00DE0190">
        <w:rPr>
          <w:lang w:val="fr-FR"/>
        </w:rPr>
        <w:t xml:space="preserve"> (p. 27)</w:t>
      </w:r>
    </w:p>
    <w:p w14:paraId="78E749C8" w14:textId="77777777" w:rsidR="004F3164" w:rsidRPr="00DE0190" w:rsidRDefault="004F3164" w:rsidP="00231147">
      <w:pPr>
        <w:pStyle w:val="NUMBERLISTauto"/>
        <w:numPr>
          <w:ilvl w:val="0"/>
          <w:numId w:val="19"/>
        </w:numPr>
        <w:rPr>
          <w:lang w:val="fr-FR"/>
        </w:rPr>
        <w:sectPr w:rsidR="004F3164" w:rsidRPr="00DE0190" w:rsidSect="00F13020">
          <w:type w:val="continuous"/>
          <w:pgSz w:w="11900" w:h="16840"/>
          <w:pgMar w:top="1418" w:right="1800" w:bottom="1440" w:left="1560" w:header="0" w:footer="495" w:gutter="0"/>
          <w:cols w:space="708"/>
        </w:sectPr>
      </w:pPr>
    </w:p>
    <w:p w14:paraId="43347E08" w14:textId="01BADE1A" w:rsidR="00B21FE1" w:rsidRPr="00DE0190" w:rsidRDefault="00B21FE1" w:rsidP="00231147">
      <w:pPr>
        <w:pStyle w:val="NUMBERLISTauto"/>
        <w:numPr>
          <w:ilvl w:val="0"/>
          <w:numId w:val="19"/>
        </w:numPr>
        <w:rPr>
          <w:lang w:val="fr-FR"/>
        </w:rPr>
      </w:pPr>
      <w:r w:rsidRPr="00DE0190">
        <w:rPr>
          <w:lang w:val="fr-FR"/>
        </w:rPr>
        <w:t>l’attachement</w:t>
      </w:r>
    </w:p>
    <w:p w14:paraId="4FD3BF57" w14:textId="6089C4B4" w:rsidR="00B21FE1" w:rsidRPr="00DE0190" w:rsidRDefault="00B21FE1" w:rsidP="00231147">
      <w:pPr>
        <w:pStyle w:val="NUMBERLISTauto"/>
        <w:numPr>
          <w:ilvl w:val="0"/>
          <w:numId w:val="19"/>
        </w:numPr>
        <w:rPr>
          <w:lang w:val="fr-FR"/>
        </w:rPr>
      </w:pPr>
      <w:r w:rsidRPr="00DE0190">
        <w:rPr>
          <w:lang w:val="fr-FR"/>
        </w:rPr>
        <w:t>attraper</w:t>
      </w:r>
    </w:p>
    <w:p w14:paraId="09603C8F" w14:textId="1FE3926D" w:rsidR="00B21FE1" w:rsidRPr="00DE0190" w:rsidRDefault="00B21FE1" w:rsidP="00231147">
      <w:pPr>
        <w:pStyle w:val="NUMBERLISTauto"/>
        <w:numPr>
          <w:ilvl w:val="0"/>
          <w:numId w:val="19"/>
        </w:numPr>
        <w:rPr>
          <w:lang w:val="fr-FR"/>
        </w:rPr>
      </w:pPr>
      <w:r w:rsidRPr="00DE0190">
        <w:rPr>
          <w:lang w:val="fr-FR"/>
        </w:rPr>
        <w:t>s’occuper</w:t>
      </w:r>
    </w:p>
    <w:p w14:paraId="4BFFE628" w14:textId="41D08A63" w:rsidR="00B21FE1" w:rsidRPr="00DE0190" w:rsidRDefault="00B21FE1" w:rsidP="00231147">
      <w:pPr>
        <w:pStyle w:val="NUMBERLISTauto"/>
        <w:numPr>
          <w:ilvl w:val="0"/>
          <w:numId w:val="19"/>
        </w:numPr>
        <w:rPr>
          <w:lang w:val="fr-FR"/>
        </w:rPr>
      </w:pPr>
      <w:r w:rsidRPr="00DE0190">
        <w:rPr>
          <w:lang w:val="fr-FR"/>
        </w:rPr>
        <w:t>amaigrie</w:t>
      </w:r>
    </w:p>
    <w:p w14:paraId="332D6CD1" w14:textId="2B5C4048" w:rsidR="00B21FE1" w:rsidRPr="00DE0190" w:rsidRDefault="00B21FE1" w:rsidP="00231147">
      <w:pPr>
        <w:pStyle w:val="NUMBERLISTauto"/>
        <w:numPr>
          <w:ilvl w:val="0"/>
          <w:numId w:val="19"/>
        </w:numPr>
        <w:rPr>
          <w:lang w:val="fr-FR"/>
        </w:rPr>
      </w:pPr>
      <w:r w:rsidRPr="00DE0190">
        <w:rPr>
          <w:lang w:val="fr-FR"/>
        </w:rPr>
        <w:t>agit comme</w:t>
      </w:r>
    </w:p>
    <w:p w14:paraId="70B4510F" w14:textId="5A001273" w:rsidR="00B21FE1" w:rsidRPr="00DE0190" w:rsidRDefault="00B21FE1" w:rsidP="00231147">
      <w:pPr>
        <w:pStyle w:val="NUMBERLISTauto"/>
        <w:numPr>
          <w:ilvl w:val="0"/>
          <w:numId w:val="19"/>
        </w:numPr>
        <w:rPr>
          <w:lang w:val="fr-FR"/>
        </w:rPr>
      </w:pPr>
      <w:r w:rsidRPr="00DE0190">
        <w:rPr>
          <w:lang w:val="fr-FR"/>
        </w:rPr>
        <w:t>la complicité</w:t>
      </w:r>
    </w:p>
    <w:p w14:paraId="00CF4153" w14:textId="77777777" w:rsidR="004F3164" w:rsidRPr="00DE0190" w:rsidRDefault="004F3164" w:rsidP="00B21FE1">
      <w:pPr>
        <w:pStyle w:val="AHEAD"/>
        <w:rPr>
          <w:lang w:val="fr-FR"/>
        </w:rPr>
        <w:sectPr w:rsidR="004F3164" w:rsidRPr="00DE0190" w:rsidSect="004F3164">
          <w:type w:val="continuous"/>
          <w:pgSz w:w="11900" w:h="16840"/>
          <w:pgMar w:top="1418" w:right="1800" w:bottom="1440" w:left="1560" w:header="0" w:footer="495" w:gutter="0"/>
          <w:cols w:num="2" w:space="708"/>
        </w:sectPr>
      </w:pPr>
    </w:p>
    <w:p w14:paraId="5096A30F" w14:textId="5C0682A8" w:rsidR="00B21FE1" w:rsidRPr="00DE0190" w:rsidRDefault="002829F2" w:rsidP="00B21FE1">
      <w:pPr>
        <w:pStyle w:val="AHEAD"/>
        <w:rPr>
          <w:lang w:val="fr-FR"/>
        </w:rPr>
      </w:pPr>
      <w:r w:rsidRPr="00DE0190">
        <w:rPr>
          <w:lang w:val="fr-FR"/>
        </w:rPr>
        <w:t xml:space="preserve">Activity </w:t>
      </w:r>
      <w:r w:rsidR="00B21FE1" w:rsidRPr="00DE0190">
        <w:rPr>
          <w:lang w:val="fr-FR"/>
        </w:rPr>
        <w:t>17</w:t>
      </w:r>
      <w:r w:rsidRPr="00DE0190">
        <w:rPr>
          <w:lang w:val="fr-FR"/>
        </w:rPr>
        <w:t xml:space="preserve"> (p. 27)</w:t>
      </w:r>
    </w:p>
    <w:p w14:paraId="527A9A4F" w14:textId="77777777" w:rsidR="004F3164" w:rsidRPr="00DE0190" w:rsidRDefault="004F3164" w:rsidP="00231147">
      <w:pPr>
        <w:pStyle w:val="NUMBERLISTauto"/>
        <w:numPr>
          <w:ilvl w:val="0"/>
          <w:numId w:val="20"/>
        </w:numPr>
        <w:rPr>
          <w:lang w:val="fr-FR"/>
        </w:rPr>
        <w:sectPr w:rsidR="004F3164" w:rsidRPr="00DE0190" w:rsidSect="00F13020">
          <w:type w:val="continuous"/>
          <w:pgSz w:w="11900" w:h="16840"/>
          <w:pgMar w:top="1418" w:right="1800" w:bottom="1440" w:left="1560" w:header="0" w:footer="495" w:gutter="0"/>
          <w:cols w:space="708"/>
        </w:sectPr>
      </w:pPr>
    </w:p>
    <w:p w14:paraId="3DFA64F8" w14:textId="2A09BBE9" w:rsidR="00B21FE1" w:rsidRPr="00DE0190" w:rsidRDefault="00B21FE1" w:rsidP="00231147">
      <w:pPr>
        <w:pStyle w:val="NUMBERLISTauto"/>
        <w:numPr>
          <w:ilvl w:val="0"/>
          <w:numId w:val="20"/>
        </w:numPr>
        <w:rPr>
          <w:lang w:val="fr-FR"/>
        </w:rPr>
      </w:pPr>
      <w:r w:rsidRPr="00DE0190">
        <w:rPr>
          <w:lang w:val="fr-FR"/>
        </w:rPr>
        <w:t>a surmonté</w:t>
      </w:r>
    </w:p>
    <w:p w14:paraId="4A0054DC" w14:textId="62C1D9D3" w:rsidR="00B21FE1" w:rsidRPr="00DE0190" w:rsidRDefault="00B21FE1" w:rsidP="00231147">
      <w:pPr>
        <w:pStyle w:val="NUMBERLISTauto"/>
        <w:numPr>
          <w:ilvl w:val="0"/>
          <w:numId w:val="20"/>
        </w:numPr>
        <w:rPr>
          <w:lang w:val="fr-FR"/>
        </w:rPr>
      </w:pPr>
      <w:r w:rsidRPr="00DE0190">
        <w:rPr>
          <w:lang w:val="fr-FR"/>
        </w:rPr>
        <w:t>a attrapé</w:t>
      </w:r>
    </w:p>
    <w:p w14:paraId="09C462CD" w14:textId="264580FE" w:rsidR="00B21FE1" w:rsidRPr="00DE0190" w:rsidRDefault="00B21FE1" w:rsidP="00231147">
      <w:pPr>
        <w:pStyle w:val="NUMBERLISTauto"/>
        <w:numPr>
          <w:ilvl w:val="0"/>
          <w:numId w:val="20"/>
        </w:numPr>
        <w:rPr>
          <w:lang w:val="fr-FR"/>
        </w:rPr>
      </w:pPr>
      <w:r w:rsidRPr="00DE0190">
        <w:rPr>
          <w:lang w:val="fr-FR"/>
        </w:rPr>
        <w:t>a expliqué</w:t>
      </w:r>
    </w:p>
    <w:p w14:paraId="4E0F1502" w14:textId="66C27330" w:rsidR="00B21FE1" w:rsidRPr="00DE0190" w:rsidRDefault="00B21FE1" w:rsidP="00231147">
      <w:pPr>
        <w:pStyle w:val="NUMBERLISTauto"/>
        <w:numPr>
          <w:ilvl w:val="0"/>
          <w:numId w:val="20"/>
        </w:numPr>
        <w:rPr>
          <w:lang w:val="fr-FR"/>
        </w:rPr>
      </w:pPr>
      <w:r w:rsidRPr="00DE0190">
        <w:rPr>
          <w:lang w:val="fr-FR"/>
        </w:rPr>
        <w:t>se sont occupés</w:t>
      </w:r>
    </w:p>
    <w:p w14:paraId="33A5D2F5" w14:textId="7A1E0B37" w:rsidR="00B21FE1" w:rsidRPr="00DE0190" w:rsidRDefault="00B21FE1" w:rsidP="00231147">
      <w:pPr>
        <w:pStyle w:val="NUMBERLISTauto"/>
        <w:numPr>
          <w:ilvl w:val="0"/>
          <w:numId w:val="20"/>
        </w:numPr>
        <w:rPr>
          <w:lang w:val="fr-FR"/>
        </w:rPr>
      </w:pPr>
      <w:r w:rsidRPr="00DE0190">
        <w:rPr>
          <w:lang w:val="fr-FR"/>
        </w:rPr>
        <w:t>a aidé</w:t>
      </w:r>
    </w:p>
    <w:p w14:paraId="7B9AC3B0" w14:textId="5B5960FA" w:rsidR="00B21FE1" w:rsidRPr="00DE0190" w:rsidRDefault="00B21FE1" w:rsidP="00231147">
      <w:pPr>
        <w:pStyle w:val="NUMBERLISTauto"/>
        <w:numPr>
          <w:ilvl w:val="0"/>
          <w:numId w:val="20"/>
        </w:numPr>
        <w:rPr>
          <w:lang w:val="fr-FR"/>
        </w:rPr>
      </w:pPr>
      <w:r w:rsidRPr="00DE0190">
        <w:rPr>
          <w:lang w:val="fr-FR"/>
        </w:rPr>
        <w:t>a été</w:t>
      </w:r>
    </w:p>
    <w:p w14:paraId="49804615" w14:textId="77777777" w:rsidR="004F3164" w:rsidRPr="00DE0190" w:rsidRDefault="004F3164" w:rsidP="002829F2">
      <w:pPr>
        <w:pStyle w:val="AHEAD"/>
        <w:rPr>
          <w:lang w:val="fr-FR"/>
        </w:rPr>
        <w:sectPr w:rsidR="004F3164" w:rsidRPr="00DE0190" w:rsidSect="004F3164">
          <w:type w:val="continuous"/>
          <w:pgSz w:w="11900" w:h="16840"/>
          <w:pgMar w:top="1418" w:right="1800" w:bottom="1440" w:left="1560" w:header="0" w:footer="495" w:gutter="0"/>
          <w:cols w:num="2" w:space="708"/>
        </w:sectPr>
      </w:pPr>
    </w:p>
    <w:p w14:paraId="7B522A19" w14:textId="447EA4AC" w:rsidR="00B21FE1" w:rsidRPr="00DE0190" w:rsidRDefault="00B21FE1" w:rsidP="002829F2">
      <w:pPr>
        <w:pStyle w:val="AHEAD"/>
        <w:rPr>
          <w:lang w:val="fr-FR"/>
        </w:rPr>
      </w:pPr>
      <w:r w:rsidRPr="00DE0190">
        <w:rPr>
          <w:lang w:val="fr-FR"/>
        </w:rPr>
        <w:t>Task 5</w:t>
      </w:r>
      <w:r w:rsidR="002829F2" w:rsidRPr="00DE0190">
        <w:rPr>
          <w:lang w:val="fr-FR"/>
        </w:rPr>
        <w:t xml:space="preserve"> (p. 27)</w:t>
      </w:r>
    </w:p>
    <w:p w14:paraId="1A260855" w14:textId="77777777" w:rsidR="00B21FE1" w:rsidRPr="00DE0190" w:rsidRDefault="00B21FE1" w:rsidP="00B21FE1">
      <w:pPr>
        <w:pStyle w:val="BodyText1"/>
        <w:rPr>
          <w:lang w:val="fr-FR"/>
        </w:rPr>
      </w:pPr>
      <w:r w:rsidRPr="00DE0190">
        <w:rPr>
          <w:lang w:val="fr-FR"/>
        </w:rPr>
        <w:t>No dit « alors maintenant on est ensemble, toutes les deux […] on est ensemble, hein, Lou ? »</w:t>
      </w:r>
    </w:p>
    <w:p w14:paraId="5F1FF277" w14:textId="5619D02E" w:rsidR="002A2C5B" w:rsidRPr="00DE0190" w:rsidRDefault="002A2C5B" w:rsidP="002A2C5B">
      <w:pPr>
        <w:pStyle w:val="AHEAD"/>
        <w:rPr>
          <w:lang w:val="fr-FR"/>
        </w:rPr>
      </w:pPr>
      <w:r w:rsidRPr="00DE0190">
        <w:rPr>
          <w:lang w:val="fr-FR"/>
        </w:rPr>
        <w:t>Build critical skills 2 (p. 28)</w:t>
      </w:r>
    </w:p>
    <w:p w14:paraId="67A5B64A" w14:textId="77777777" w:rsidR="002A2C5B" w:rsidRPr="00DE0190" w:rsidRDefault="002A2C5B" w:rsidP="002A2C5B">
      <w:pPr>
        <w:pStyle w:val="BULLETEDLIST"/>
      </w:pPr>
      <w:r w:rsidRPr="00DE0190">
        <w:t>« celui qui s’assure sans cesse de ta confiance sera le premier à te trahir. »</w:t>
      </w:r>
    </w:p>
    <w:p w14:paraId="5B4F26C6" w14:textId="77777777" w:rsidR="002A2C5B" w:rsidRPr="00DE0190" w:rsidRDefault="002A2C5B" w:rsidP="002A2C5B">
      <w:pPr>
        <w:pStyle w:val="BULLETEDLIST"/>
      </w:pPr>
      <w:r w:rsidRPr="00DE0190">
        <w:t>« ce regard […] chargé d’inquiétude comme si tout cela, si mystérieux, ne tenait qu’à un fil. »</w:t>
      </w:r>
    </w:p>
    <w:p w14:paraId="068F575E" w14:textId="3754573E" w:rsidR="002A2C5B" w:rsidRPr="00DE0190" w:rsidRDefault="002A2C5B" w:rsidP="002A2C5B">
      <w:pPr>
        <w:pStyle w:val="AHEAD"/>
        <w:rPr>
          <w:lang w:val="fr-FR"/>
        </w:rPr>
      </w:pPr>
      <w:r w:rsidRPr="00DE0190">
        <w:rPr>
          <w:lang w:val="fr-FR"/>
        </w:rPr>
        <w:t>Build critical skills 3 (p. 28)</w:t>
      </w:r>
    </w:p>
    <w:p w14:paraId="44177808" w14:textId="77777777" w:rsidR="002A2C5B" w:rsidRPr="00DE0190" w:rsidRDefault="002A2C5B" w:rsidP="002A2C5B">
      <w:pPr>
        <w:pStyle w:val="BULLETEDLIST"/>
      </w:pPr>
      <w:r w:rsidRPr="00DE0190">
        <w:t xml:space="preserve">Lou « découpe les emballages </w:t>
      </w:r>
      <w:r w:rsidRPr="00DE0190">
        <w:noBreakHyphen/>
        <w:t xml:space="preserve"> collectionne les étiquettes </w:t>
      </w:r>
      <w:r w:rsidRPr="00DE0190">
        <w:noBreakHyphen/>
        <w:t xml:space="preserve"> fait des tests comparatifs inter-marques sur la longueur de papier toilettes. » Elle découpe aussi des mots dans le journal.</w:t>
      </w:r>
    </w:p>
    <w:p w14:paraId="53649E4D" w14:textId="77777777" w:rsidR="002A2C5B" w:rsidRPr="00DE0190" w:rsidRDefault="002A2C5B" w:rsidP="002A2C5B">
      <w:pPr>
        <w:pStyle w:val="BULLETEDLIST"/>
      </w:pPr>
      <w:r w:rsidRPr="00DE0190">
        <w:t>Ses intérêts indiquent qu’elle s’intéresse à tout, qu’elle est différente des autres personnes, qu’elle est très intelligente.</w:t>
      </w:r>
    </w:p>
    <w:p w14:paraId="4CF335C8" w14:textId="279739AD" w:rsidR="00B21FE1" w:rsidRPr="00DE0190" w:rsidRDefault="002829F2" w:rsidP="00B21FE1">
      <w:pPr>
        <w:pStyle w:val="AHEAD"/>
        <w:rPr>
          <w:lang w:val="fr-FR"/>
        </w:rPr>
      </w:pPr>
      <w:r w:rsidRPr="00DE0190">
        <w:rPr>
          <w:lang w:val="fr-FR"/>
        </w:rPr>
        <w:t xml:space="preserve">Activity </w:t>
      </w:r>
      <w:r w:rsidR="00B21FE1" w:rsidRPr="00DE0190">
        <w:rPr>
          <w:lang w:val="fr-FR"/>
        </w:rPr>
        <w:t>18</w:t>
      </w:r>
      <w:r w:rsidRPr="00DE0190">
        <w:rPr>
          <w:lang w:val="fr-FR"/>
        </w:rPr>
        <w:t xml:space="preserve"> (p. 28)</w:t>
      </w:r>
    </w:p>
    <w:p w14:paraId="296326FA" w14:textId="77777777" w:rsidR="00B21FE1" w:rsidRPr="00DE0190" w:rsidRDefault="00B21FE1" w:rsidP="002A2C5B">
      <w:pPr>
        <w:pStyle w:val="BULLETEDLIST"/>
      </w:pPr>
      <w:r w:rsidRPr="00DE0190">
        <w:t>« elle reprend gout à la vie » : she is enjoying life again</w:t>
      </w:r>
    </w:p>
    <w:p w14:paraId="5BDB1F2F" w14:textId="77777777" w:rsidR="00B21FE1" w:rsidRPr="00DE0190" w:rsidRDefault="00B21FE1" w:rsidP="002A2C5B">
      <w:pPr>
        <w:pStyle w:val="BULLETEDLIST"/>
      </w:pPr>
      <w:r w:rsidRPr="00DE0190">
        <w:t>« à qui elle se confie » : in whom she confides</w:t>
      </w:r>
    </w:p>
    <w:p w14:paraId="00482A2A" w14:textId="77777777" w:rsidR="00B21FE1" w:rsidRPr="00DE0190" w:rsidRDefault="00B21FE1" w:rsidP="002A2C5B">
      <w:pPr>
        <w:pStyle w:val="BULLETEDLIST"/>
      </w:pPr>
      <w:r w:rsidRPr="00DE0190">
        <w:t>« Lou exprime son inquiétude » : Lou expresses her concerns</w:t>
      </w:r>
    </w:p>
    <w:p w14:paraId="6B8649CC" w14:textId="77777777" w:rsidR="00B21FE1" w:rsidRPr="00DE0190" w:rsidRDefault="00B21FE1" w:rsidP="002A2C5B">
      <w:pPr>
        <w:pStyle w:val="BULLETEDLIST"/>
      </w:pPr>
      <w:r w:rsidRPr="00DE0190">
        <w:t>« No est née à la suite d’un viol » : No is born of a rape</w:t>
      </w:r>
    </w:p>
    <w:p w14:paraId="19CA0E53" w14:textId="77777777" w:rsidR="00B21FE1" w:rsidRPr="00DE0190" w:rsidRDefault="00B21FE1" w:rsidP="002A2C5B">
      <w:pPr>
        <w:pStyle w:val="BULLETEDLIST"/>
      </w:pPr>
      <w:r w:rsidRPr="00DE0190">
        <w:t>« ce sont ses grands-parents qui l’ont élevée » : her grandparents brought her up</w:t>
      </w:r>
    </w:p>
    <w:p w14:paraId="779447B6" w14:textId="77777777" w:rsidR="00B21FE1" w:rsidRPr="00224EBC" w:rsidRDefault="00B21FE1" w:rsidP="002A2C5B">
      <w:pPr>
        <w:pStyle w:val="BULLETEDLIST"/>
        <w:rPr>
          <w:lang w:val="en-GB"/>
        </w:rPr>
      </w:pPr>
      <w:r w:rsidRPr="00224EBC">
        <w:rPr>
          <w:lang w:val="en-GB"/>
        </w:rPr>
        <w:t>« qui avait refait sa vie </w:t>
      </w:r>
      <w:r w:rsidRPr="00224EBC">
        <w:rPr>
          <w:rFonts w:cstheme="majorHAnsi"/>
          <w:lang w:val="en-GB"/>
        </w:rPr>
        <w:t>»</w:t>
      </w:r>
      <w:r w:rsidRPr="00224EBC">
        <w:rPr>
          <w:lang w:val="en-GB"/>
        </w:rPr>
        <w:t> : who had started a new life</w:t>
      </w:r>
    </w:p>
    <w:p w14:paraId="0E900EDA" w14:textId="038955F0" w:rsidR="00B21FE1" w:rsidRPr="00DE0190" w:rsidRDefault="00FC08C4" w:rsidP="00B21FE1">
      <w:pPr>
        <w:pStyle w:val="AHEAD"/>
        <w:rPr>
          <w:lang w:val="fr-FR"/>
        </w:rPr>
      </w:pPr>
      <w:r w:rsidRPr="00DE0190">
        <w:rPr>
          <w:lang w:val="fr-FR"/>
        </w:rPr>
        <w:t xml:space="preserve">Activity </w:t>
      </w:r>
      <w:r w:rsidR="00B21FE1" w:rsidRPr="00DE0190">
        <w:rPr>
          <w:lang w:val="fr-FR"/>
        </w:rPr>
        <w:t>19</w:t>
      </w:r>
      <w:r w:rsidRPr="00DE0190">
        <w:rPr>
          <w:lang w:val="fr-FR"/>
        </w:rPr>
        <w:t xml:space="preserve"> (p. 28)</w:t>
      </w:r>
    </w:p>
    <w:p w14:paraId="723BF120" w14:textId="77777777" w:rsidR="004F3164" w:rsidRPr="00DE0190" w:rsidRDefault="004F3164" w:rsidP="00231147">
      <w:pPr>
        <w:pStyle w:val="NUMBERLISTauto"/>
        <w:numPr>
          <w:ilvl w:val="0"/>
          <w:numId w:val="21"/>
        </w:numPr>
        <w:rPr>
          <w:lang w:val="fr-FR"/>
        </w:rPr>
        <w:sectPr w:rsidR="004F3164" w:rsidRPr="00DE0190" w:rsidSect="00F13020">
          <w:type w:val="continuous"/>
          <w:pgSz w:w="11900" w:h="16840"/>
          <w:pgMar w:top="1418" w:right="1800" w:bottom="1440" w:left="1560" w:header="0" w:footer="495" w:gutter="0"/>
          <w:cols w:space="708"/>
        </w:sectPr>
      </w:pPr>
    </w:p>
    <w:p w14:paraId="47966CE1" w14:textId="590D672C" w:rsidR="00B21FE1" w:rsidRPr="00DE0190" w:rsidRDefault="00B21FE1" w:rsidP="00231147">
      <w:pPr>
        <w:pStyle w:val="NUMBERLISTauto"/>
        <w:numPr>
          <w:ilvl w:val="0"/>
          <w:numId w:val="21"/>
        </w:numPr>
        <w:rPr>
          <w:lang w:val="fr-FR"/>
        </w:rPr>
      </w:pPr>
      <w:r w:rsidRPr="00DE0190">
        <w:rPr>
          <w:lang w:val="fr-FR"/>
        </w:rPr>
        <w:t>abandonnée</w:t>
      </w:r>
    </w:p>
    <w:p w14:paraId="70DBC99A" w14:textId="2945658A" w:rsidR="00B21FE1" w:rsidRPr="00DE0190" w:rsidRDefault="00B21FE1" w:rsidP="00231147">
      <w:pPr>
        <w:pStyle w:val="NUMBERLISTauto"/>
        <w:numPr>
          <w:ilvl w:val="0"/>
          <w:numId w:val="21"/>
        </w:numPr>
        <w:rPr>
          <w:lang w:val="fr-FR"/>
        </w:rPr>
      </w:pPr>
      <w:r w:rsidRPr="00DE0190">
        <w:rPr>
          <w:lang w:val="fr-FR"/>
        </w:rPr>
        <w:t>proches</w:t>
      </w:r>
    </w:p>
    <w:p w14:paraId="3AD21F4B" w14:textId="6CCE0D44" w:rsidR="00B21FE1" w:rsidRPr="00DE0190" w:rsidRDefault="00B21FE1" w:rsidP="00231147">
      <w:pPr>
        <w:pStyle w:val="NUMBERLISTauto"/>
        <w:numPr>
          <w:ilvl w:val="0"/>
          <w:numId w:val="21"/>
        </w:numPr>
        <w:rPr>
          <w:lang w:val="fr-FR"/>
        </w:rPr>
      </w:pPr>
      <w:r w:rsidRPr="00DE0190">
        <w:rPr>
          <w:lang w:val="fr-FR"/>
        </w:rPr>
        <w:t>ensemble</w:t>
      </w:r>
    </w:p>
    <w:p w14:paraId="2A074DF3" w14:textId="23768288" w:rsidR="00B21FE1" w:rsidRPr="00DE0190" w:rsidRDefault="00B21FE1" w:rsidP="00231147">
      <w:pPr>
        <w:pStyle w:val="NUMBERLISTauto"/>
        <w:numPr>
          <w:ilvl w:val="0"/>
          <w:numId w:val="21"/>
        </w:numPr>
        <w:rPr>
          <w:lang w:val="fr-FR"/>
        </w:rPr>
      </w:pPr>
      <w:r w:rsidRPr="00DE0190">
        <w:rPr>
          <w:lang w:val="fr-FR"/>
        </w:rPr>
        <w:t>confie</w:t>
      </w:r>
    </w:p>
    <w:p w14:paraId="7546249D" w14:textId="357E4B43" w:rsidR="00B21FE1" w:rsidRPr="00DE0190" w:rsidRDefault="00B21FE1" w:rsidP="00231147">
      <w:pPr>
        <w:pStyle w:val="NUMBERLISTauto"/>
        <w:numPr>
          <w:ilvl w:val="0"/>
          <w:numId w:val="21"/>
        </w:numPr>
        <w:rPr>
          <w:lang w:val="fr-FR"/>
        </w:rPr>
      </w:pPr>
      <w:r w:rsidRPr="00DE0190">
        <w:rPr>
          <w:lang w:val="fr-FR"/>
        </w:rPr>
        <w:t>ignorait</w:t>
      </w:r>
    </w:p>
    <w:p w14:paraId="1EF783DD" w14:textId="0A938F96" w:rsidR="00B21FE1" w:rsidRPr="00DE0190" w:rsidRDefault="00B21FE1" w:rsidP="00231147">
      <w:pPr>
        <w:pStyle w:val="NUMBERLISTauto"/>
        <w:numPr>
          <w:ilvl w:val="0"/>
          <w:numId w:val="21"/>
        </w:numPr>
        <w:rPr>
          <w:lang w:val="fr-FR"/>
        </w:rPr>
      </w:pPr>
      <w:r w:rsidRPr="00DE0190">
        <w:rPr>
          <w:lang w:val="fr-FR"/>
        </w:rPr>
        <w:t>l’attention</w:t>
      </w:r>
    </w:p>
    <w:p w14:paraId="55D3CDFC" w14:textId="77777777" w:rsidR="004F3164" w:rsidRPr="00DE0190" w:rsidRDefault="004F3164" w:rsidP="00B21FE1">
      <w:pPr>
        <w:pStyle w:val="AHEAD"/>
        <w:rPr>
          <w:lang w:val="fr-FR"/>
        </w:rPr>
        <w:sectPr w:rsidR="004F3164" w:rsidRPr="00DE0190" w:rsidSect="004F3164">
          <w:type w:val="continuous"/>
          <w:pgSz w:w="11900" w:h="16840"/>
          <w:pgMar w:top="1418" w:right="1800" w:bottom="1440" w:left="1560" w:header="0" w:footer="495" w:gutter="0"/>
          <w:cols w:num="2" w:space="708"/>
        </w:sectPr>
      </w:pPr>
    </w:p>
    <w:p w14:paraId="47CB79CA" w14:textId="009E5948" w:rsidR="00B21FE1" w:rsidRPr="00DE0190" w:rsidRDefault="00E304DD" w:rsidP="00B21FE1">
      <w:pPr>
        <w:pStyle w:val="AHEAD"/>
        <w:rPr>
          <w:lang w:val="fr-FR"/>
        </w:rPr>
      </w:pPr>
      <w:r w:rsidRPr="00DE0190">
        <w:rPr>
          <w:lang w:val="fr-FR"/>
        </w:rPr>
        <w:t xml:space="preserve">Activity </w:t>
      </w:r>
      <w:r w:rsidR="00B21FE1" w:rsidRPr="00DE0190">
        <w:rPr>
          <w:lang w:val="fr-FR"/>
        </w:rPr>
        <w:t>20</w:t>
      </w:r>
      <w:r w:rsidRPr="00DE0190">
        <w:rPr>
          <w:lang w:val="fr-FR"/>
        </w:rPr>
        <w:t xml:space="preserve"> (p. 29)</w:t>
      </w:r>
    </w:p>
    <w:p w14:paraId="3776EE50" w14:textId="77777777" w:rsidR="004F3164" w:rsidRPr="00DE0190" w:rsidRDefault="004F3164" w:rsidP="00231147">
      <w:pPr>
        <w:pStyle w:val="NUMBERLISTauto"/>
        <w:numPr>
          <w:ilvl w:val="0"/>
          <w:numId w:val="22"/>
        </w:numPr>
        <w:rPr>
          <w:lang w:val="fr-FR"/>
        </w:rPr>
        <w:sectPr w:rsidR="004F3164" w:rsidRPr="00DE0190" w:rsidSect="00F13020">
          <w:type w:val="continuous"/>
          <w:pgSz w:w="11900" w:h="16840"/>
          <w:pgMar w:top="1418" w:right="1800" w:bottom="1440" w:left="1560" w:header="0" w:footer="495" w:gutter="0"/>
          <w:cols w:space="708"/>
        </w:sectPr>
      </w:pPr>
    </w:p>
    <w:p w14:paraId="640C0AEE" w14:textId="39922A8B" w:rsidR="00B21FE1" w:rsidRPr="00DE0190" w:rsidRDefault="00B21FE1" w:rsidP="00231147">
      <w:pPr>
        <w:pStyle w:val="NUMBERLISTauto"/>
        <w:numPr>
          <w:ilvl w:val="0"/>
          <w:numId w:val="22"/>
        </w:numPr>
        <w:rPr>
          <w:lang w:val="fr-FR"/>
        </w:rPr>
      </w:pPr>
      <w:r w:rsidRPr="00DE0190">
        <w:rPr>
          <w:lang w:val="fr-FR"/>
        </w:rPr>
        <w:t>rejeter</w:t>
      </w:r>
    </w:p>
    <w:p w14:paraId="3D0C306A" w14:textId="69C815AF" w:rsidR="00B21FE1" w:rsidRPr="00DE0190" w:rsidRDefault="00B21FE1" w:rsidP="00231147">
      <w:pPr>
        <w:pStyle w:val="NUMBERLISTauto"/>
        <w:numPr>
          <w:ilvl w:val="0"/>
          <w:numId w:val="22"/>
        </w:numPr>
        <w:rPr>
          <w:lang w:val="fr-FR"/>
        </w:rPr>
      </w:pPr>
      <w:r w:rsidRPr="00DE0190">
        <w:rPr>
          <w:lang w:val="fr-FR"/>
        </w:rPr>
        <w:t>la maltraitance</w:t>
      </w:r>
    </w:p>
    <w:p w14:paraId="17AA3830" w14:textId="5B83C922" w:rsidR="00B21FE1" w:rsidRPr="00DE0190" w:rsidRDefault="00B21FE1" w:rsidP="00231147">
      <w:pPr>
        <w:pStyle w:val="NUMBERLISTauto"/>
        <w:numPr>
          <w:ilvl w:val="0"/>
          <w:numId w:val="22"/>
        </w:numPr>
        <w:rPr>
          <w:lang w:val="fr-FR"/>
        </w:rPr>
      </w:pPr>
      <w:r w:rsidRPr="00DE0190">
        <w:rPr>
          <w:lang w:val="fr-FR"/>
        </w:rPr>
        <w:t>une famille d’accueil</w:t>
      </w:r>
    </w:p>
    <w:p w14:paraId="783A4F91" w14:textId="39D628D9" w:rsidR="00B21FE1" w:rsidRPr="00DE0190" w:rsidRDefault="00B21FE1" w:rsidP="00231147">
      <w:pPr>
        <w:pStyle w:val="NUMBERLISTauto"/>
        <w:numPr>
          <w:ilvl w:val="0"/>
          <w:numId w:val="22"/>
        </w:numPr>
        <w:rPr>
          <w:lang w:val="fr-FR"/>
        </w:rPr>
      </w:pPr>
      <w:r w:rsidRPr="00DE0190">
        <w:rPr>
          <w:lang w:val="fr-FR"/>
        </w:rPr>
        <w:t>mal tourner</w:t>
      </w:r>
    </w:p>
    <w:p w14:paraId="700B6E7A" w14:textId="11603BE3" w:rsidR="00B21FE1" w:rsidRPr="00DE0190" w:rsidRDefault="00B21FE1" w:rsidP="00231147">
      <w:pPr>
        <w:pStyle w:val="NUMBERLISTauto"/>
        <w:numPr>
          <w:ilvl w:val="0"/>
          <w:numId w:val="22"/>
        </w:numPr>
        <w:rPr>
          <w:lang w:val="fr-FR"/>
        </w:rPr>
      </w:pPr>
      <w:r w:rsidRPr="00DE0190">
        <w:rPr>
          <w:lang w:val="fr-FR"/>
        </w:rPr>
        <w:t>fuguer</w:t>
      </w:r>
    </w:p>
    <w:p w14:paraId="019A2174" w14:textId="1FA47AE6" w:rsidR="00B21FE1" w:rsidRPr="00DE0190" w:rsidRDefault="00B21FE1" w:rsidP="00231147">
      <w:pPr>
        <w:pStyle w:val="NUMBERLISTauto"/>
        <w:numPr>
          <w:ilvl w:val="0"/>
          <w:numId w:val="22"/>
        </w:numPr>
        <w:rPr>
          <w:lang w:val="fr-FR"/>
        </w:rPr>
      </w:pPr>
      <w:r w:rsidRPr="00DE0190">
        <w:rPr>
          <w:lang w:val="fr-FR"/>
        </w:rPr>
        <w:t>un internat éducatif</w:t>
      </w:r>
    </w:p>
    <w:p w14:paraId="0E63935A" w14:textId="77777777" w:rsidR="004F3164" w:rsidRPr="00DE0190" w:rsidRDefault="004F3164" w:rsidP="00B21FE1">
      <w:pPr>
        <w:pStyle w:val="AHEAD"/>
        <w:rPr>
          <w:lang w:val="fr-FR"/>
        </w:rPr>
        <w:sectPr w:rsidR="004F3164" w:rsidRPr="00DE0190" w:rsidSect="004F3164">
          <w:type w:val="continuous"/>
          <w:pgSz w:w="11900" w:h="16840"/>
          <w:pgMar w:top="1418" w:right="1800" w:bottom="1440" w:left="1560" w:header="0" w:footer="495" w:gutter="0"/>
          <w:cols w:num="2" w:space="708"/>
        </w:sectPr>
      </w:pPr>
    </w:p>
    <w:p w14:paraId="44F4A3B6" w14:textId="77777777" w:rsidR="00CC1602" w:rsidRPr="00DE0190" w:rsidRDefault="00CC1602">
      <w:pPr>
        <w:rPr>
          <w:rFonts w:asciiTheme="majorHAnsi" w:hAnsiTheme="majorHAnsi"/>
          <w:b/>
          <w:bCs/>
          <w:color w:val="000000" w:themeColor="text1"/>
          <w:sz w:val="32"/>
          <w:szCs w:val="36"/>
          <w:lang w:val="fr-FR"/>
        </w:rPr>
      </w:pPr>
      <w:r w:rsidRPr="00DE0190">
        <w:rPr>
          <w:lang w:val="fr-FR"/>
        </w:rPr>
        <w:br w:type="page"/>
      </w:r>
    </w:p>
    <w:p w14:paraId="11021E9C" w14:textId="73CAC501" w:rsidR="00B21FE1" w:rsidRPr="00DE0190" w:rsidRDefault="00D32E05" w:rsidP="00B21FE1">
      <w:pPr>
        <w:pStyle w:val="AHEAD"/>
        <w:rPr>
          <w:lang w:val="fr-FR"/>
        </w:rPr>
      </w:pPr>
      <w:r w:rsidRPr="00DE0190">
        <w:rPr>
          <w:lang w:val="fr-FR"/>
        </w:rPr>
        <w:t xml:space="preserve">Activity </w:t>
      </w:r>
      <w:r w:rsidR="00B21FE1" w:rsidRPr="00DE0190">
        <w:rPr>
          <w:lang w:val="fr-FR"/>
        </w:rPr>
        <w:t>21</w:t>
      </w:r>
      <w:r w:rsidRPr="00DE0190">
        <w:rPr>
          <w:lang w:val="fr-FR"/>
        </w:rPr>
        <w:t xml:space="preserve"> (p. 29)</w:t>
      </w:r>
    </w:p>
    <w:p w14:paraId="195CF462" w14:textId="54ED41B1" w:rsidR="00B21FE1" w:rsidRPr="00DE0190" w:rsidRDefault="00B21FE1" w:rsidP="00B6419F">
      <w:pPr>
        <w:pStyle w:val="BULLETEDLIST"/>
      </w:pPr>
      <w:r w:rsidRPr="00DE0190">
        <w:t xml:space="preserve">Après avoir habité avec sa mère, No </w:t>
      </w:r>
      <w:r w:rsidR="00A5258A" w:rsidRPr="00DE0190">
        <w:t xml:space="preserve">a </w:t>
      </w:r>
      <w:r w:rsidRPr="00DE0190">
        <w:t>été placée dans une famille d’accueil.</w:t>
      </w:r>
    </w:p>
    <w:p w14:paraId="1E180AF0" w14:textId="2CFE0190" w:rsidR="00B21FE1" w:rsidRPr="00DE0190" w:rsidRDefault="00B21FE1" w:rsidP="00B6419F">
      <w:pPr>
        <w:pStyle w:val="BULLETEDLIST"/>
      </w:pPr>
      <w:r w:rsidRPr="00DE0190">
        <w:t xml:space="preserve">Après avoir subi l’indifférence de sa mère, No </w:t>
      </w:r>
      <w:r w:rsidR="00A5258A" w:rsidRPr="00DE0190">
        <w:t xml:space="preserve">a </w:t>
      </w:r>
      <w:r w:rsidRPr="00DE0190">
        <w:t>été placée dans une famille d’accueil.</w:t>
      </w:r>
    </w:p>
    <w:p w14:paraId="1B686548" w14:textId="77777777" w:rsidR="00B21FE1" w:rsidRPr="00DE0190" w:rsidRDefault="00B21FE1" w:rsidP="00B6419F">
      <w:pPr>
        <w:pStyle w:val="BULLETEDLIST"/>
      </w:pPr>
      <w:r w:rsidRPr="00DE0190">
        <w:t>Après avoir habité avec les Langlois, No a été envoyée dans un internat.</w:t>
      </w:r>
    </w:p>
    <w:p w14:paraId="0F022CF3" w14:textId="77777777" w:rsidR="00B21FE1" w:rsidRPr="00DE0190" w:rsidRDefault="00B21FE1" w:rsidP="00B6419F">
      <w:pPr>
        <w:pStyle w:val="BULLETEDLIST"/>
      </w:pPr>
      <w:r w:rsidRPr="00DE0190">
        <w:t>Après avoir commencé le collège, No a commencé à mal tourner.</w:t>
      </w:r>
    </w:p>
    <w:p w14:paraId="6183216E" w14:textId="77777777" w:rsidR="00B21FE1" w:rsidRPr="00DE0190" w:rsidRDefault="00B21FE1" w:rsidP="00B6419F">
      <w:pPr>
        <w:pStyle w:val="BULLETEDLIST"/>
      </w:pPr>
      <w:r w:rsidRPr="00DE0190">
        <w:t>Après avoir commencé le collège, No a commencé à fumer.</w:t>
      </w:r>
    </w:p>
    <w:p w14:paraId="7EA67587" w14:textId="77777777" w:rsidR="00B21FE1" w:rsidRPr="00DE0190" w:rsidRDefault="00B21FE1" w:rsidP="00B6419F">
      <w:pPr>
        <w:pStyle w:val="BULLETEDLIST"/>
      </w:pPr>
      <w:r w:rsidRPr="00DE0190">
        <w:t>Après avoir fugué plusieurs fois, No a été envoyée dans un internat.</w:t>
      </w:r>
    </w:p>
    <w:p w14:paraId="52F7A83D" w14:textId="2EB2377E" w:rsidR="00B21FE1" w:rsidRPr="00DE0190" w:rsidRDefault="00B21FE1" w:rsidP="006464E9">
      <w:pPr>
        <w:pStyle w:val="AHEAD"/>
        <w:rPr>
          <w:lang w:val="fr-FR"/>
        </w:rPr>
      </w:pPr>
      <w:r w:rsidRPr="00DE0190">
        <w:rPr>
          <w:lang w:val="fr-FR"/>
        </w:rPr>
        <w:t>Task 6</w:t>
      </w:r>
      <w:r w:rsidR="00B6419F" w:rsidRPr="00DE0190">
        <w:rPr>
          <w:lang w:val="fr-FR"/>
        </w:rPr>
        <w:t xml:space="preserve"> (p. 29)</w:t>
      </w:r>
    </w:p>
    <w:p w14:paraId="01FE1118" w14:textId="77777777" w:rsidR="00B21FE1" w:rsidRPr="00DE0190" w:rsidRDefault="00B21FE1" w:rsidP="006464E9">
      <w:pPr>
        <w:pStyle w:val="BULLETEDLIST"/>
      </w:pPr>
      <w:r w:rsidRPr="00DE0190">
        <w:t>Les deux filles sont complices : « No vient toujours me voir dans ma chambre » ; « Parfois elle me demande […] (c’est la mode aussi). »</w:t>
      </w:r>
    </w:p>
    <w:p w14:paraId="0AE26C89" w14:textId="77777777" w:rsidR="00B21FE1" w:rsidRPr="00DE0190" w:rsidRDefault="00B21FE1" w:rsidP="006464E9">
      <w:pPr>
        <w:pStyle w:val="BULLETEDLIST"/>
      </w:pPr>
      <w:r w:rsidRPr="00DE0190">
        <w:t>Lou ne sent pas différente avec No : « Avec elle rien n’est absurde […] » ; « Elle ne dit jamais […] ».</w:t>
      </w:r>
    </w:p>
    <w:p w14:paraId="2B6A7AB2" w14:textId="77777777" w:rsidR="00B21FE1" w:rsidRPr="00DE0190" w:rsidRDefault="00B21FE1" w:rsidP="006464E9">
      <w:pPr>
        <w:pStyle w:val="BULLETEDLIST"/>
      </w:pPr>
      <w:r w:rsidRPr="00DE0190">
        <w:t>Lou a des intérêts assez farfelus : « réaction de différents variété de pains » ; « temps de disparition des empreintes » ; « degré de volatilité du Nesquik » ; la visite chez Monsieur Bricolage.</w:t>
      </w:r>
    </w:p>
    <w:p w14:paraId="0D8FD3A3" w14:textId="675EB450" w:rsidR="00B21FE1" w:rsidRPr="00DE0190" w:rsidRDefault="006464E9" w:rsidP="00B21FE1">
      <w:pPr>
        <w:pStyle w:val="AHEAD"/>
        <w:rPr>
          <w:lang w:val="fr-FR"/>
        </w:rPr>
      </w:pPr>
      <w:r w:rsidRPr="00DE0190">
        <w:rPr>
          <w:lang w:val="fr-FR"/>
        </w:rPr>
        <w:t xml:space="preserve">Activity </w:t>
      </w:r>
      <w:r w:rsidR="00B21FE1" w:rsidRPr="00DE0190">
        <w:rPr>
          <w:lang w:val="fr-FR"/>
        </w:rPr>
        <w:t>22</w:t>
      </w:r>
      <w:r w:rsidRPr="00DE0190">
        <w:rPr>
          <w:lang w:val="fr-FR"/>
        </w:rPr>
        <w:t xml:space="preserve"> (p. 29)</w:t>
      </w:r>
    </w:p>
    <w:p w14:paraId="61B6BC56" w14:textId="3DB0F761" w:rsidR="00B21FE1" w:rsidRPr="00DE0190" w:rsidRDefault="00B21FE1" w:rsidP="00231147">
      <w:pPr>
        <w:pStyle w:val="NUMBERLISTauto"/>
        <w:numPr>
          <w:ilvl w:val="0"/>
          <w:numId w:val="23"/>
        </w:numPr>
        <w:rPr>
          <w:lang w:val="fr-FR"/>
        </w:rPr>
      </w:pPr>
      <w:r w:rsidRPr="00DE0190">
        <w:rPr>
          <w:lang w:val="fr-FR"/>
        </w:rPr>
        <w:t>Lou pense que son comportement est « incroyable ».</w:t>
      </w:r>
    </w:p>
    <w:p w14:paraId="3A642691" w14:textId="20EE5D2E" w:rsidR="00B21FE1" w:rsidRPr="00DE0190" w:rsidRDefault="00B21FE1" w:rsidP="00231147">
      <w:pPr>
        <w:pStyle w:val="NUMBERLISTauto"/>
        <w:numPr>
          <w:ilvl w:val="0"/>
          <w:numId w:val="23"/>
        </w:numPr>
        <w:rPr>
          <w:lang w:val="fr-FR"/>
        </w:rPr>
      </w:pPr>
      <w:r w:rsidRPr="00DE0190">
        <w:rPr>
          <w:lang w:val="fr-FR"/>
        </w:rPr>
        <w:t>Lou s’étonne que la mémoire de sa mère « abrite des images en couleur, des images d’avant. »</w:t>
      </w:r>
    </w:p>
    <w:p w14:paraId="2F285973" w14:textId="13FC6FD1" w:rsidR="00B21FE1" w:rsidRPr="00DE0190" w:rsidRDefault="00B21FE1" w:rsidP="00231147">
      <w:pPr>
        <w:pStyle w:val="NUMBERLISTauto"/>
        <w:numPr>
          <w:ilvl w:val="0"/>
          <w:numId w:val="23"/>
        </w:numPr>
        <w:rPr>
          <w:lang w:val="fr-FR"/>
        </w:rPr>
      </w:pPr>
      <w:r w:rsidRPr="00DE0190">
        <w:rPr>
          <w:lang w:val="fr-FR"/>
        </w:rPr>
        <w:t>No demande à la mère de Lou à quel âge elle avait rencontré le père de Lou et à quel âge ils s’étaient mariés.</w:t>
      </w:r>
    </w:p>
    <w:p w14:paraId="39FC6346" w14:textId="65991B16" w:rsidR="00B21FE1" w:rsidRPr="00DE0190" w:rsidRDefault="00B21FE1" w:rsidP="00231147">
      <w:pPr>
        <w:pStyle w:val="NUMBERLISTauto"/>
        <w:numPr>
          <w:ilvl w:val="0"/>
          <w:numId w:val="23"/>
        </w:numPr>
        <w:rPr>
          <w:lang w:val="fr-FR"/>
        </w:rPr>
      </w:pPr>
      <w:r w:rsidRPr="00DE0190">
        <w:rPr>
          <w:lang w:val="fr-FR"/>
        </w:rPr>
        <w:t xml:space="preserve">No est </w:t>
      </w:r>
      <w:proofErr w:type="gramStart"/>
      <w:r w:rsidRPr="00DE0190">
        <w:rPr>
          <w:lang w:val="fr-FR"/>
        </w:rPr>
        <w:t>surprise</w:t>
      </w:r>
      <w:proofErr w:type="gramEnd"/>
      <w:r w:rsidRPr="00DE0190">
        <w:rPr>
          <w:lang w:val="fr-FR"/>
        </w:rPr>
        <w:t xml:space="preserve"> car Lou ne lui avait jamais rien dit.</w:t>
      </w:r>
    </w:p>
    <w:p w14:paraId="22A85FA5" w14:textId="63CB1965" w:rsidR="00B21FE1" w:rsidRPr="00DE0190" w:rsidRDefault="003254F2" w:rsidP="00B21FE1">
      <w:pPr>
        <w:pStyle w:val="AHEAD"/>
        <w:rPr>
          <w:lang w:val="fr-FR"/>
        </w:rPr>
      </w:pPr>
      <w:r w:rsidRPr="00DE0190">
        <w:rPr>
          <w:lang w:val="fr-FR"/>
        </w:rPr>
        <w:t xml:space="preserve">Activity </w:t>
      </w:r>
      <w:r w:rsidR="00B21FE1" w:rsidRPr="00DE0190">
        <w:rPr>
          <w:lang w:val="fr-FR"/>
        </w:rPr>
        <w:t>23</w:t>
      </w:r>
      <w:r w:rsidRPr="00DE0190">
        <w:rPr>
          <w:lang w:val="fr-FR"/>
        </w:rPr>
        <w:t xml:space="preserve"> (p. 30)</w:t>
      </w:r>
    </w:p>
    <w:p w14:paraId="55EA67F2" w14:textId="77777777" w:rsidR="004F3164" w:rsidRPr="00DE0190" w:rsidRDefault="004F3164" w:rsidP="00231147">
      <w:pPr>
        <w:pStyle w:val="NUMBERLISTauto"/>
        <w:numPr>
          <w:ilvl w:val="0"/>
          <w:numId w:val="24"/>
        </w:numPr>
        <w:rPr>
          <w:lang w:val="fr-FR"/>
        </w:rPr>
        <w:sectPr w:rsidR="004F3164" w:rsidRPr="00DE0190" w:rsidSect="00F13020">
          <w:type w:val="continuous"/>
          <w:pgSz w:w="11900" w:h="16840"/>
          <w:pgMar w:top="1418" w:right="1800" w:bottom="1440" w:left="1560" w:header="0" w:footer="495" w:gutter="0"/>
          <w:cols w:space="708"/>
        </w:sectPr>
      </w:pPr>
    </w:p>
    <w:p w14:paraId="306A0CD1" w14:textId="1D18A7CF" w:rsidR="00B21FE1" w:rsidRPr="00DE0190" w:rsidRDefault="00B21FE1" w:rsidP="00231147">
      <w:pPr>
        <w:pStyle w:val="NUMBERLISTauto"/>
        <w:numPr>
          <w:ilvl w:val="0"/>
          <w:numId w:val="24"/>
        </w:numPr>
        <w:rPr>
          <w:lang w:val="fr-FR"/>
        </w:rPr>
      </w:pPr>
      <w:r w:rsidRPr="00DE0190">
        <w:rPr>
          <w:lang w:val="fr-FR"/>
        </w:rPr>
        <w:t>chapitre</w:t>
      </w:r>
    </w:p>
    <w:p w14:paraId="6F7A7987" w14:textId="031B6B3E" w:rsidR="00B21FE1" w:rsidRPr="00DE0190" w:rsidRDefault="00B21FE1" w:rsidP="00231147">
      <w:pPr>
        <w:pStyle w:val="NUMBERLISTauto"/>
        <w:numPr>
          <w:ilvl w:val="0"/>
          <w:numId w:val="24"/>
        </w:numPr>
        <w:rPr>
          <w:lang w:val="fr-FR"/>
        </w:rPr>
      </w:pPr>
      <w:r w:rsidRPr="00DE0190">
        <w:rPr>
          <w:lang w:val="fr-FR"/>
        </w:rPr>
        <w:t>rechute</w:t>
      </w:r>
    </w:p>
    <w:p w14:paraId="48951472" w14:textId="38A8E1A9" w:rsidR="00B21FE1" w:rsidRPr="00DE0190" w:rsidRDefault="00B21FE1" w:rsidP="00231147">
      <w:pPr>
        <w:pStyle w:val="NUMBERLISTauto"/>
        <w:numPr>
          <w:ilvl w:val="0"/>
          <w:numId w:val="24"/>
        </w:numPr>
        <w:rPr>
          <w:lang w:val="fr-FR"/>
        </w:rPr>
      </w:pPr>
      <w:r w:rsidRPr="00DE0190">
        <w:rPr>
          <w:lang w:val="fr-FR"/>
        </w:rPr>
        <w:t>malsain</w:t>
      </w:r>
    </w:p>
    <w:p w14:paraId="1A3E428B" w14:textId="28D419F3" w:rsidR="00B21FE1" w:rsidRPr="00DE0190" w:rsidRDefault="00B21FE1" w:rsidP="00231147">
      <w:pPr>
        <w:pStyle w:val="NUMBERLISTauto"/>
        <w:numPr>
          <w:ilvl w:val="0"/>
          <w:numId w:val="24"/>
        </w:numPr>
        <w:rPr>
          <w:lang w:val="fr-FR"/>
        </w:rPr>
      </w:pPr>
      <w:r w:rsidRPr="00DE0190">
        <w:rPr>
          <w:lang w:val="fr-FR"/>
        </w:rPr>
        <w:t>vole</w:t>
      </w:r>
    </w:p>
    <w:p w14:paraId="618B7BE7" w14:textId="15CF9F4F" w:rsidR="00B21FE1" w:rsidRPr="00DE0190" w:rsidRDefault="00B21FE1" w:rsidP="00231147">
      <w:pPr>
        <w:pStyle w:val="NUMBERLISTauto"/>
        <w:numPr>
          <w:ilvl w:val="0"/>
          <w:numId w:val="24"/>
        </w:numPr>
        <w:rPr>
          <w:lang w:val="fr-FR"/>
        </w:rPr>
      </w:pPr>
      <w:r w:rsidRPr="00DE0190">
        <w:rPr>
          <w:lang w:val="fr-FR"/>
        </w:rPr>
        <w:t>s’enferme</w:t>
      </w:r>
    </w:p>
    <w:p w14:paraId="3F1D299B" w14:textId="22FCF0B5" w:rsidR="00B21FE1" w:rsidRPr="00DE0190" w:rsidRDefault="00B21FE1" w:rsidP="00231147">
      <w:pPr>
        <w:pStyle w:val="NUMBERLISTauto"/>
        <w:numPr>
          <w:ilvl w:val="0"/>
          <w:numId w:val="24"/>
        </w:numPr>
        <w:rPr>
          <w:lang w:val="fr-FR"/>
        </w:rPr>
      </w:pPr>
      <w:r w:rsidRPr="00DE0190">
        <w:rPr>
          <w:lang w:val="fr-FR"/>
        </w:rPr>
        <w:t>les règles</w:t>
      </w:r>
    </w:p>
    <w:p w14:paraId="23341C7A" w14:textId="77777777" w:rsidR="004F3164" w:rsidRPr="00DE0190" w:rsidRDefault="004F3164" w:rsidP="00526828">
      <w:pPr>
        <w:pStyle w:val="AHEAD"/>
        <w:rPr>
          <w:lang w:val="fr-FR"/>
        </w:rPr>
        <w:sectPr w:rsidR="004F3164" w:rsidRPr="00DE0190" w:rsidSect="004F3164">
          <w:type w:val="continuous"/>
          <w:pgSz w:w="11900" w:h="16840"/>
          <w:pgMar w:top="1418" w:right="1800" w:bottom="1440" w:left="1560" w:header="0" w:footer="495" w:gutter="0"/>
          <w:cols w:num="2" w:space="708"/>
        </w:sectPr>
      </w:pPr>
    </w:p>
    <w:p w14:paraId="5CD1ED3C" w14:textId="1CA28E27" w:rsidR="00B21FE1" w:rsidRPr="00DE0190" w:rsidRDefault="00B21FE1" w:rsidP="00526828">
      <w:pPr>
        <w:pStyle w:val="AHEAD"/>
        <w:rPr>
          <w:lang w:val="fr-FR"/>
        </w:rPr>
      </w:pPr>
      <w:r w:rsidRPr="00DE0190">
        <w:rPr>
          <w:lang w:val="fr-FR"/>
        </w:rPr>
        <w:t>Task 7</w:t>
      </w:r>
      <w:r w:rsidR="002C68B1" w:rsidRPr="00DE0190">
        <w:rPr>
          <w:lang w:val="fr-FR"/>
        </w:rPr>
        <w:t xml:space="preserve"> (p. 30)</w:t>
      </w:r>
    </w:p>
    <w:p w14:paraId="7C86ED09" w14:textId="77777777" w:rsidR="00B21FE1" w:rsidRPr="00DE0190" w:rsidRDefault="00B21FE1" w:rsidP="00B21FE1">
      <w:pPr>
        <w:pStyle w:val="BodyText1"/>
        <w:rPr>
          <w:lang w:val="fr-FR"/>
        </w:rPr>
      </w:pPr>
      <w:r w:rsidRPr="00DE0190">
        <w:rPr>
          <w:lang w:val="fr-FR"/>
        </w:rPr>
        <w:t xml:space="preserve">« Les campements de SDF </w:t>
      </w:r>
      <w:r w:rsidRPr="00DE0190">
        <w:rPr>
          <w:lang w:val="fr-FR"/>
        </w:rPr>
        <w:noBreakHyphen/>
        <w:t xml:space="preserve"> les tentes </w:t>
      </w:r>
      <w:r w:rsidRPr="00DE0190">
        <w:rPr>
          <w:lang w:val="fr-FR"/>
        </w:rPr>
        <w:noBreakHyphen/>
        <w:t xml:space="preserve"> les baraquements </w:t>
      </w:r>
      <w:r w:rsidRPr="00DE0190">
        <w:rPr>
          <w:lang w:val="fr-FR"/>
        </w:rPr>
        <w:noBreakHyphen/>
        <w:t xml:space="preserve"> au milieu de nulle part </w:t>
      </w:r>
      <w:r w:rsidRPr="00DE0190">
        <w:rPr>
          <w:lang w:val="fr-FR"/>
        </w:rPr>
        <w:noBreakHyphen/>
        <w:t xml:space="preserve"> les campements se sont multipliés </w:t>
      </w:r>
      <w:r w:rsidRPr="00DE0190">
        <w:rPr>
          <w:lang w:val="fr-FR"/>
        </w:rPr>
        <w:noBreakHyphen/>
        <w:t xml:space="preserve"> il y en a partout »</w:t>
      </w:r>
    </w:p>
    <w:p w14:paraId="46D8F941" w14:textId="293A49B1" w:rsidR="00B21FE1" w:rsidRPr="00DE0190" w:rsidRDefault="00A5258A" w:rsidP="00B21FE1">
      <w:pPr>
        <w:pStyle w:val="AHEAD"/>
        <w:rPr>
          <w:lang w:val="fr-FR"/>
        </w:rPr>
      </w:pPr>
      <w:r w:rsidRPr="00DE0190">
        <w:rPr>
          <w:lang w:val="fr-FR"/>
        </w:rPr>
        <w:t xml:space="preserve">Activity </w:t>
      </w:r>
      <w:r w:rsidR="00B21FE1" w:rsidRPr="00DE0190">
        <w:rPr>
          <w:lang w:val="fr-FR"/>
        </w:rPr>
        <w:t>24</w:t>
      </w:r>
      <w:r w:rsidRPr="00DE0190">
        <w:rPr>
          <w:lang w:val="fr-FR"/>
        </w:rPr>
        <w:t xml:space="preserve"> (p. 30)</w:t>
      </w:r>
    </w:p>
    <w:p w14:paraId="0CDEFCCC" w14:textId="689537DB" w:rsidR="00B21FE1" w:rsidRPr="00DE0190" w:rsidRDefault="00B21FE1" w:rsidP="00231147">
      <w:pPr>
        <w:pStyle w:val="NUMBERLISTauto"/>
        <w:numPr>
          <w:ilvl w:val="0"/>
          <w:numId w:val="25"/>
        </w:numPr>
        <w:rPr>
          <w:lang w:val="fr-FR"/>
        </w:rPr>
      </w:pPr>
      <w:r w:rsidRPr="00DE0190">
        <w:rPr>
          <w:lang w:val="fr-FR"/>
        </w:rPr>
        <w:t>tante Sylvie, Dordogne, le comportement</w:t>
      </w:r>
    </w:p>
    <w:p w14:paraId="6194CAD7" w14:textId="14DAC612" w:rsidR="00B21FE1" w:rsidRPr="00DE0190" w:rsidRDefault="00B21FE1" w:rsidP="00231147">
      <w:pPr>
        <w:pStyle w:val="NUMBERLISTauto"/>
        <w:numPr>
          <w:ilvl w:val="0"/>
          <w:numId w:val="25"/>
        </w:numPr>
        <w:rPr>
          <w:lang w:val="fr-FR"/>
        </w:rPr>
      </w:pPr>
      <w:r w:rsidRPr="00DE0190">
        <w:rPr>
          <w:lang w:val="fr-FR"/>
        </w:rPr>
        <w:t>là, l’alcool, médicaments</w:t>
      </w:r>
    </w:p>
    <w:p w14:paraId="3C79519A" w14:textId="63A23332" w:rsidR="003C4726" w:rsidRPr="00DE0190" w:rsidRDefault="00B21FE1" w:rsidP="00231147">
      <w:pPr>
        <w:pStyle w:val="NUMBERLISTauto"/>
        <w:numPr>
          <w:ilvl w:val="0"/>
          <w:numId w:val="25"/>
        </w:numPr>
        <w:rPr>
          <w:lang w:val="fr-FR"/>
        </w:rPr>
      </w:pPr>
      <w:r w:rsidRPr="00DE0190">
        <w:rPr>
          <w:lang w:val="fr-FR"/>
        </w:rPr>
        <w:t>rendez-vous, ignore</w:t>
      </w:r>
    </w:p>
    <w:p w14:paraId="5A919F7C" w14:textId="4E7FD2E7" w:rsidR="00B21FE1" w:rsidRPr="00DE0190" w:rsidRDefault="001B7FE2" w:rsidP="00B21FE1">
      <w:pPr>
        <w:pStyle w:val="AHEAD"/>
        <w:rPr>
          <w:lang w:val="fr-FR"/>
        </w:rPr>
      </w:pPr>
      <w:r w:rsidRPr="00DE0190">
        <w:rPr>
          <w:lang w:val="fr-FR"/>
        </w:rPr>
        <w:t xml:space="preserve">Activity </w:t>
      </w:r>
      <w:r w:rsidR="00B21FE1" w:rsidRPr="00DE0190">
        <w:rPr>
          <w:lang w:val="fr-FR"/>
        </w:rPr>
        <w:t>25</w:t>
      </w:r>
      <w:r w:rsidRPr="00DE0190">
        <w:rPr>
          <w:lang w:val="fr-FR"/>
        </w:rPr>
        <w:t xml:space="preserve"> (p. 31)</w:t>
      </w:r>
    </w:p>
    <w:p w14:paraId="1FA05148" w14:textId="77777777" w:rsidR="00B21FE1" w:rsidRPr="00DE0190" w:rsidRDefault="00B21FE1" w:rsidP="00B21FE1">
      <w:pPr>
        <w:pStyle w:val="BodyText1"/>
        <w:rPr>
          <w:lang w:val="fr-FR"/>
        </w:rPr>
      </w:pPr>
      <w:r w:rsidRPr="00DE0190">
        <w:rPr>
          <w:b/>
          <w:lang w:val="fr-FR"/>
        </w:rPr>
        <w:t>Les anaphores :</w:t>
      </w:r>
      <w:r w:rsidRPr="00DE0190">
        <w:rPr>
          <w:lang w:val="fr-FR"/>
        </w:rPr>
        <w:t xml:space="preserve"> les répétitions de « je voulais », « je croyais », « la vérité c’est que »</w:t>
      </w:r>
    </w:p>
    <w:p w14:paraId="645B0CF2" w14:textId="77777777" w:rsidR="00B21FE1" w:rsidRPr="00DE0190" w:rsidRDefault="00B21FE1" w:rsidP="00B21FE1">
      <w:pPr>
        <w:pStyle w:val="BodyText1"/>
        <w:rPr>
          <w:lang w:val="fr-FR"/>
        </w:rPr>
      </w:pPr>
      <w:r w:rsidRPr="00DE0190">
        <w:rPr>
          <w:b/>
          <w:lang w:val="fr-FR"/>
        </w:rPr>
        <w:t>Les mots en italiques :</w:t>
      </w:r>
      <w:r w:rsidRPr="00DE0190">
        <w:rPr>
          <w:lang w:val="fr-FR"/>
        </w:rPr>
        <w:t xml:space="preserve"> « </w:t>
      </w:r>
      <w:r w:rsidRPr="00DE0190">
        <w:rPr>
          <w:i/>
          <w:iCs/>
          <w:lang w:val="fr-FR"/>
        </w:rPr>
        <w:t>La rencontre, L’espoir, La Chute</w:t>
      </w:r>
      <w:r w:rsidRPr="00DE0190">
        <w:rPr>
          <w:lang w:val="fr-FR"/>
        </w:rPr>
        <w:t> », « </w:t>
      </w:r>
      <w:r w:rsidRPr="00DE0190">
        <w:rPr>
          <w:i/>
          <w:iCs/>
          <w:lang w:val="fr-FR"/>
        </w:rPr>
        <w:t>attention danger, éboulements fréquents</w:t>
      </w:r>
      <w:r w:rsidRPr="00DE0190">
        <w:rPr>
          <w:lang w:val="fr-FR"/>
        </w:rPr>
        <w:t> », « </w:t>
      </w:r>
      <w:r w:rsidRPr="00DE0190">
        <w:rPr>
          <w:i/>
          <w:iCs/>
          <w:lang w:val="fr-FR"/>
        </w:rPr>
        <w:t>désillusion imminente</w:t>
      </w:r>
      <w:r w:rsidRPr="00DE0190">
        <w:rPr>
          <w:lang w:val="fr-FR"/>
        </w:rPr>
        <w:t> », « </w:t>
      </w:r>
      <w:r w:rsidRPr="00DE0190">
        <w:rPr>
          <w:i/>
          <w:iCs/>
          <w:lang w:val="fr-FR"/>
        </w:rPr>
        <w:t>choses</w:t>
      </w:r>
      <w:r w:rsidRPr="00DE0190">
        <w:rPr>
          <w:lang w:val="fr-FR"/>
        </w:rPr>
        <w:t> », « </w:t>
      </w:r>
      <w:r w:rsidRPr="00DE0190">
        <w:rPr>
          <w:i/>
          <w:iCs/>
          <w:lang w:val="fr-FR"/>
        </w:rPr>
        <w:t>madame-je-sais-tout</w:t>
      </w:r>
      <w:r w:rsidRPr="00DE0190">
        <w:rPr>
          <w:lang w:val="fr-FR"/>
        </w:rPr>
        <w:t> », « </w:t>
      </w:r>
      <w:r w:rsidRPr="00DE0190">
        <w:rPr>
          <w:i/>
          <w:iCs/>
          <w:lang w:val="fr-FR"/>
        </w:rPr>
        <w:t>les choses sont ce qu’elles sont</w:t>
      </w:r>
      <w:r w:rsidRPr="00DE0190">
        <w:rPr>
          <w:lang w:val="fr-FR"/>
        </w:rPr>
        <w:t> »</w:t>
      </w:r>
    </w:p>
    <w:p w14:paraId="140C9F4C" w14:textId="77777777" w:rsidR="00B21FE1" w:rsidRPr="00DE0190" w:rsidRDefault="00B21FE1" w:rsidP="00B21FE1">
      <w:pPr>
        <w:pStyle w:val="BodyText1"/>
        <w:rPr>
          <w:lang w:val="fr-FR"/>
        </w:rPr>
      </w:pPr>
      <w:r w:rsidRPr="00DE0190">
        <w:rPr>
          <w:b/>
          <w:lang w:val="fr-FR"/>
        </w:rPr>
        <w:t>La négativité :</w:t>
      </w:r>
      <w:r w:rsidRPr="00DE0190">
        <w:rPr>
          <w:lang w:val="fr-FR"/>
        </w:rPr>
        <w:t xml:space="preserve"> « il n’y a rien », </w:t>
      </w:r>
      <w:r w:rsidRPr="00DE0190">
        <w:rPr>
          <w:rFonts w:cstheme="majorHAnsi"/>
          <w:lang w:val="fr-FR"/>
        </w:rPr>
        <w:t>«</w:t>
      </w:r>
      <w:r w:rsidRPr="00DE0190">
        <w:rPr>
          <w:lang w:val="fr-FR"/>
        </w:rPr>
        <w:t> pas de… », « rien »,</w:t>
      </w:r>
      <w:r w:rsidRPr="00DE0190">
        <w:rPr>
          <w:rFonts w:cstheme="majorHAnsi"/>
          <w:lang w:val="fr-FR"/>
        </w:rPr>
        <w:t>«</w:t>
      </w:r>
      <w:r w:rsidRPr="00DE0190">
        <w:rPr>
          <w:lang w:val="fr-FR"/>
        </w:rPr>
        <w:t> danger », « désillusion », « tout seul </w:t>
      </w:r>
      <w:r w:rsidRPr="00DE0190">
        <w:rPr>
          <w:rFonts w:cstheme="majorHAnsi"/>
          <w:lang w:val="fr-FR"/>
        </w:rPr>
        <w:t>»</w:t>
      </w:r>
      <w:r w:rsidRPr="00DE0190">
        <w:rPr>
          <w:lang w:val="fr-FR"/>
        </w:rPr>
        <w:t>, « minable », « débile », « merdiques », « servent à rien », « il ne faut pas rêver »</w:t>
      </w:r>
    </w:p>
    <w:p w14:paraId="354FDDA2" w14:textId="02C67338" w:rsidR="00B21FE1" w:rsidRPr="00DE0190" w:rsidRDefault="008A08F5" w:rsidP="00B21FE1">
      <w:pPr>
        <w:pStyle w:val="AHEAD"/>
        <w:rPr>
          <w:lang w:val="fr-FR"/>
        </w:rPr>
      </w:pPr>
      <w:r w:rsidRPr="00DE0190">
        <w:rPr>
          <w:lang w:val="fr-FR"/>
        </w:rPr>
        <w:t xml:space="preserve">Activity </w:t>
      </w:r>
      <w:r w:rsidR="00B21FE1" w:rsidRPr="00DE0190">
        <w:rPr>
          <w:lang w:val="fr-FR"/>
        </w:rPr>
        <w:t>26</w:t>
      </w:r>
      <w:r w:rsidRPr="00DE0190">
        <w:rPr>
          <w:lang w:val="fr-FR"/>
        </w:rPr>
        <w:t xml:space="preserve"> (p. 32)</w:t>
      </w:r>
    </w:p>
    <w:p w14:paraId="53F659F4" w14:textId="45C6AE4B" w:rsidR="00B21FE1" w:rsidRPr="00DE0190" w:rsidRDefault="00B21FE1" w:rsidP="00231147">
      <w:pPr>
        <w:pStyle w:val="NUMBERLISTauto"/>
        <w:numPr>
          <w:ilvl w:val="0"/>
          <w:numId w:val="26"/>
        </w:numPr>
        <w:rPr>
          <w:lang w:val="fr-FR"/>
        </w:rPr>
      </w:pPr>
      <w:r w:rsidRPr="00DE0190">
        <w:rPr>
          <w:lang w:val="fr-FR"/>
        </w:rPr>
        <w:t>Lou et Lucas s’occupent de No en secret.</w:t>
      </w:r>
    </w:p>
    <w:p w14:paraId="2CE5D822" w14:textId="5277F697" w:rsidR="00B21FE1" w:rsidRPr="00DE0190" w:rsidRDefault="00B21FE1" w:rsidP="00231147">
      <w:pPr>
        <w:pStyle w:val="NUMBERLISTauto"/>
        <w:numPr>
          <w:ilvl w:val="0"/>
          <w:numId w:val="26"/>
        </w:numPr>
        <w:rPr>
          <w:lang w:val="fr-FR"/>
        </w:rPr>
      </w:pPr>
      <w:r w:rsidRPr="00DE0190">
        <w:rPr>
          <w:lang w:val="fr-FR"/>
        </w:rPr>
        <w:t>Lucas est en retard car No s’est installée chez lui.</w:t>
      </w:r>
    </w:p>
    <w:p w14:paraId="08A158D0" w14:textId="17FA5F0F" w:rsidR="00B21FE1" w:rsidRPr="00DE0190" w:rsidRDefault="00B21FE1" w:rsidP="00231147">
      <w:pPr>
        <w:pStyle w:val="NUMBERLISTauto"/>
        <w:numPr>
          <w:ilvl w:val="0"/>
          <w:numId w:val="26"/>
        </w:numPr>
        <w:rPr>
          <w:lang w:val="fr-FR"/>
        </w:rPr>
      </w:pPr>
      <w:r w:rsidRPr="00DE0190">
        <w:rPr>
          <w:lang w:val="fr-FR"/>
        </w:rPr>
        <w:t xml:space="preserve">Le père de Lou est furieux parce qu’il </w:t>
      </w:r>
      <w:proofErr w:type="gramStart"/>
      <w:r w:rsidRPr="00DE0190">
        <w:rPr>
          <w:lang w:val="fr-FR"/>
        </w:rPr>
        <w:t>a</w:t>
      </w:r>
      <w:proofErr w:type="gramEnd"/>
      <w:r w:rsidRPr="00DE0190">
        <w:rPr>
          <w:lang w:val="fr-FR"/>
        </w:rPr>
        <w:t xml:space="preserve"> découvert que Lou ment et que No est chez Lucas.</w:t>
      </w:r>
    </w:p>
    <w:p w14:paraId="30D8C97A" w14:textId="3801EB93" w:rsidR="00B21FE1" w:rsidRPr="00DE0190" w:rsidRDefault="00B21FE1" w:rsidP="00231147">
      <w:pPr>
        <w:pStyle w:val="NUMBERLISTauto"/>
        <w:numPr>
          <w:ilvl w:val="0"/>
          <w:numId w:val="26"/>
        </w:numPr>
        <w:rPr>
          <w:lang w:val="fr-FR"/>
        </w:rPr>
      </w:pPr>
      <w:r w:rsidRPr="00DE0190">
        <w:rPr>
          <w:lang w:val="fr-FR"/>
        </w:rPr>
        <w:t>Ici, on aperçoit la colère de Lou.</w:t>
      </w:r>
    </w:p>
    <w:p w14:paraId="3F48FE33" w14:textId="22BD9FB5" w:rsidR="00AA5A38" w:rsidRPr="00DE0190" w:rsidRDefault="00AA5A38" w:rsidP="00156D93">
      <w:pPr>
        <w:pStyle w:val="AHEAD"/>
        <w:rPr>
          <w:lang w:val="fr-FR"/>
        </w:rPr>
      </w:pPr>
      <w:r w:rsidRPr="00DE0190">
        <w:rPr>
          <w:lang w:val="fr-FR"/>
        </w:rPr>
        <w:t>Task 8 (p. 32)</w:t>
      </w:r>
    </w:p>
    <w:p w14:paraId="6E4CC9AF" w14:textId="77777777" w:rsidR="00AA5A38" w:rsidRPr="00DE0190" w:rsidRDefault="00AA5A38" w:rsidP="00AA5A38">
      <w:pPr>
        <w:pStyle w:val="BodyText1"/>
        <w:rPr>
          <w:lang w:val="fr-FR"/>
        </w:rPr>
      </w:pPr>
      <w:r w:rsidRPr="00DE0190">
        <w:rPr>
          <w:lang w:val="fr-FR"/>
        </w:rPr>
        <w:t>« Je n’avais pas de […] je n’avais rien. » ; « Mes baskets me faisaient mal. »</w:t>
      </w:r>
    </w:p>
    <w:p w14:paraId="12E232A4" w14:textId="75880F57" w:rsidR="00AA5A38" w:rsidRPr="00DE0190" w:rsidRDefault="00AA5A38" w:rsidP="00D425DA">
      <w:pPr>
        <w:pStyle w:val="AHEAD"/>
        <w:rPr>
          <w:lang w:val="fr-FR"/>
        </w:rPr>
      </w:pPr>
      <w:r w:rsidRPr="00DE0190">
        <w:rPr>
          <w:lang w:val="fr-FR"/>
        </w:rPr>
        <w:t>Build critical skills 4</w:t>
      </w:r>
      <w:r w:rsidR="00156D93" w:rsidRPr="00DE0190">
        <w:rPr>
          <w:lang w:val="fr-FR"/>
        </w:rPr>
        <w:t xml:space="preserve"> (p. 32)</w:t>
      </w:r>
    </w:p>
    <w:p w14:paraId="0ABD7EFE" w14:textId="77777777" w:rsidR="00AA5A38" w:rsidRPr="00DE0190" w:rsidRDefault="00AA5A38" w:rsidP="00AA5A38">
      <w:pPr>
        <w:pStyle w:val="BodyText1"/>
        <w:rPr>
          <w:lang w:val="fr-FR"/>
        </w:rPr>
      </w:pPr>
      <w:r w:rsidRPr="00DE0190">
        <w:rPr>
          <w:lang w:val="fr-FR"/>
        </w:rPr>
        <w:t>Pour la première fois la mère de Lou exprime ses sentiments. C’est sans doute l’effet positif du passage de No chez les Bertignac.</w:t>
      </w:r>
    </w:p>
    <w:p w14:paraId="7184E783" w14:textId="2062AE71" w:rsidR="00B21FE1" w:rsidRPr="00DE0190" w:rsidRDefault="001920E7" w:rsidP="00B21FE1">
      <w:pPr>
        <w:pStyle w:val="AHEAD"/>
        <w:rPr>
          <w:lang w:val="fr-FR"/>
        </w:rPr>
      </w:pPr>
      <w:r w:rsidRPr="00DE0190">
        <w:rPr>
          <w:lang w:val="fr-FR"/>
        </w:rPr>
        <w:t xml:space="preserve">Activity </w:t>
      </w:r>
      <w:r w:rsidR="00B21FE1" w:rsidRPr="00DE0190">
        <w:rPr>
          <w:lang w:val="fr-FR"/>
        </w:rPr>
        <w:t>27</w:t>
      </w:r>
      <w:r w:rsidRPr="00DE0190">
        <w:rPr>
          <w:lang w:val="fr-FR"/>
        </w:rPr>
        <w:t xml:space="preserve"> (p. 32)</w:t>
      </w:r>
    </w:p>
    <w:p w14:paraId="12B28A19" w14:textId="77777777" w:rsidR="00B21FE1" w:rsidRPr="00DE0190" w:rsidRDefault="00B21FE1" w:rsidP="00FE7D75">
      <w:pPr>
        <w:pStyle w:val="BULLETEDLIST"/>
      </w:pPr>
      <w:r w:rsidRPr="00DE0190">
        <w:t>Les deux filles se sont décidées à aller en Irlande.</w:t>
      </w:r>
    </w:p>
    <w:p w14:paraId="66689E26" w14:textId="77777777" w:rsidR="00B21FE1" w:rsidRPr="00DE0190" w:rsidRDefault="00B21FE1" w:rsidP="00FE7D75">
      <w:pPr>
        <w:pStyle w:val="BULLETEDLIST"/>
      </w:pPr>
      <w:r w:rsidRPr="00DE0190">
        <w:t>Avant leur départ elles ont passé une journée dans Paris.</w:t>
      </w:r>
    </w:p>
    <w:p w14:paraId="5687F311" w14:textId="77777777" w:rsidR="00B21FE1" w:rsidRPr="00DE0190" w:rsidRDefault="00B21FE1" w:rsidP="00FE7D75">
      <w:pPr>
        <w:pStyle w:val="BULLETEDLIST"/>
      </w:pPr>
      <w:r w:rsidRPr="00DE0190">
        <w:t>No a gâté Lou.</w:t>
      </w:r>
    </w:p>
    <w:p w14:paraId="3884B628" w14:textId="77777777" w:rsidR="00B21FE1" w:rsidRPr="00DE0190" w:rsidRDefault="00B21FE1" w:rsidP="00FE7D75">
      <w:pPr>
        <w:pStyle w:val="BULLETEDLIST"/>
      </w:pPr>
      <w:r w:rsidRPr="00DE0190">
        <w:t>Elles sont allées au cinéma/au café.</w:t>
      </w:r>
    </w:p>
    <w:p w14:paraId="564CF459" w14:textId="77777777" w:rsidR="00B21FE1" w:rsidRPr="00DE0190" w:rsidRDefault="00B21FE1" w:rsidP="00FE7D75">
      <w:pPr>
        <w:pStyle w:val="BULLETEDLIST"/>
      </w:pPr>
      <w:r w:rsidRPr="00DE0190">
        <w:t>Elles ont passé la nuit dans un hôtel immonde.</w:t>
      </w:r>
    </w:p>
    <w:p w14:paraId="6146CFAC" w14:textId="77777777" w:rsidR="00B21FE1" w:rsidRPr="00DE0190" w:rsidRDefault="00B21FE1" w:rsidP="00FE7D75">
      <w:pPr>
        <w:pStyle w:val="BULLETEDLIST"/>
      </w:pPr>
      <w:r w:rsidRPr="00DE0190">
        <w:t>Le lendemain, elles se sont rendues à la gare.</w:t>
      </w:r>
    </w:p>
    <w:p w14:paraId="7499F56A" w14:textId="77777777" w:rsidR="00B21FE1" w:rsidRPr="00DE0190" w:rsidRDefault="00B21FE1" w:rsidP="00FE7D75">
      <w:pPr>
        <w:pStyle w:val="BULLETEDLIST"/>
      </w:pPr>
      <w:r w:rsidRPr="00DE0190">
        <w:t xml:space="preserve">Malheureusement, No est </w:t>
      </w:r>
      <w:proofErr w:type="gramStart"/>
      <w:r w:rsidRPr="00DE0190">
        <w:t>allée</w:t>
      </w:r>
      <w:proofErr w:type="gramEnd"/>
      <w:r w:rsidRPr="00DE0190">
        <w:t xml:space="preserve"> chercher les billets mais n’est pas revenue.</w:t>
      </w:r>
    </w:p>
    <w:p w14:paraId="5168CDFB" w14:textId="77777777" w:rsidR="00B21FE1" w:rsidRPr="00DE0190" w:rsidRDefault="00B21FE1" w:rsidP="00FE7D75">
      <w:pPr>
        <w:pStyle w:val="BULLETEDLIST"/>
      </w:pPr>
      <w:r w:rsidRPr="00DE0190">
        <w:t xml:space="preserve">Lou a été </w:t>
      </w:r>
      <w:proofErr w:type="gramStart"/>
      <w:r w:rsidRPr="00DE0190">
        <w:t>anéantie</w:t>
      </w:r>
      <w:proofErr w:type="gramEnd"/>
      <w:r w:rsidRPr="00DE0190">
        <w:t>.</w:t>
      </w:r>
    </w:p>
    <w:p w14:paraId="412D7900" w14:textId="4E41179A" w:rsidR="00B21FE1" w:rsidRPr="00DE0190" w:rsidRDefault="00B21FE1" w:rsidP="006A335E">
      <w:pPr>
        <w:pStyle w:val="AHEAD"/>
        <w:rPr>
          <w:lang w:val="fr-FR"/>
        </w:rPr>
      </w:pPr>
      <w:r w:rsidRPr="00DE0190">
        <w:rPr>
          <w:lang w:val="fr-FR"/>
        </w:rPr>
        <w:t xml:space="preserve">Activités </w:t>
      </w:r>
      <w:r w:rsidR="0025534D" w:rsidRPr="00DE0190">
        <w:rPr>
          <w:lang w:val="fr-FR"/>
        </w:rPr>
        <w:t>(p. 33)</w:t>
      </w:r>
    </w:p>
    <w:p w14:paraId="0887BB23" w14:textId="74E6C26D" w:rsidR="00B21FE1" w:rsidRPr="00DE0190" w:rsidRDefault="00B21FE1" w:rsidP="00231147">
      <w:pPr>
        <w:pStyle w:val="NUMBERLISTauto"/>
        <w:numPr>
          <w:ilvl w:val="0"/>
          <w:numId w:val="27"/>
        </w:numPr>
        <w:rPr>
          <w:lang w:val="fr-FR"/>
        </w:rPr>
      </w:pPr>
      <w:r w:rsidRPr="00DE0190">
        <w:rPr>
          <w:lang w:val="fr-FR"/>
        </w:rPr>
        <w:t>Lou Bertignac est la narratrice du livre et le personnage principal.</w:t>
      </w:r>
    </w:p>
    <w:p w14:paraId="5A22E1CA" w14:textId="34C85290" w:rsidR="00B21FE1" w:rsidRPr="00DE0190" w:rsidRDefault="00B21FE1" w:rsidP="00231147">
      <w:pPr>
        <w:pStyle w:val="NUMBERLISTauto"/>
        <w:numPr>
          <w:ilvl w:val="0"/>
          <w:numId w:val="27"/>
        </w:numPr>
        <w:rPr>
          <w:lang w:val="fr-FR"/>
        </w:rPr>
      </w:pPr>
      <w:r w:rsidRPr="00DE0190">
        <w:rPr>
          <w:lang w:val="fr-FR"/>
        </w:rPr>
        <w:t>Le début se passe au lycée.</w:t>
      </w:r>
    </w:p>
    <w:p w14:paraId="073CE571" w14:textId="137C4738" w:rsidR="00B21FE1" w:rsidRPr="00DE0190" w:rsidRDefault="00B21FE1" w:rsidP="00231147">
      <w:pPr>
        <w:pStyle w:val="NUMBERLISTauto"/>
        <w:numPr>
          <w:ilvl w:val="0"/>
          <w:numId w:val="27"/>
        </w:numPr>
        <w:rPr>
          <w:lang w:val="fr-FR"/>
        </w:rPr>
      </w:pPr>
      <w:r w:rsidRPr="00DE0190">
        <w:rPr>
          <w:lang w:val="fr-FR"/>
        </w:rPr>
        <w:t>No est une SDF. Elle s’appelle Nolwenn.</w:t>
      </w:r>
    </w:p>
    <w:p w14:paraId="463AD879" w14:textId="196F41C4" w:rsidR="00B21FE1" w:rsidRPr="00DE0190" w:rsidRDefault="00B21FE1" w:rsidP="00231147">
      <w:pPr>
        <w:pStyle w:val="NUMBERLISTauto"/>
        <w:numPr>
          <w:ilvl w:val="0"/>
          <w:numId w:val="27"/>
        </w:numPr>
        <w:rPr>
          <w:lang w:val="fr-FR"/>
        </w:rPr>
      </w:pPr>
      <w:r w:rsidRPr="00DE0190">
        <w:rPr>
          <w:lang w:val="fr-FR"/>
        </w:rPr>
        <w:t xml:space="preserve">Lucas est un garçon dans la classe de Lou. Lou est </w:t>
      </w:r>
      <w:proofErr w:type="gramStart"/>
      <w:r w:rsidRPr="00DE0190">
        <w:rPr>
          <w:lang w:val="fr-FR"/>
        </w:rPr>
        <w:t>amoureuse</w:t>
      </w:r>
      <w:proofErr w:type="gramEnd"/>
      <w:r w:rsidRPr="00DE0190">
        <w:rPr>
          <w:lang w:val="fr-FR"/>
        </w:rPr>
        <w:t xml:space="preserve"> de Lucas.</w:t>
      </w:r>
    </w:p>
    <w:p w14:paraId="5A8F6B2E" w14:textId="53610D26" w:rsidR="00B21FE1" w:rsidRPr="00DE0190" w:rsidRDefault="00B21FE1" w:rsidP="00231147">
      <w:pPr>
        <w:pStyle w:val="NUMBERLISTauto"/>
        <w:numPr>
          <w:ilvl w:val="0"/>
          <w:numId w:val="27"/>
        </w:numPr>
        <w:rPr>
          <w:lang w:val="fr-FR"/>
        </w:rPr>
      </w:pPr>
      <w:r w:rsidRPr="00DE0190">
        <w:rPr>
          <w:lang w:val="fr-FR"/>
        </w:rPr>
        <w:t>Il est rebelle.</w:t>
      </w:r>
    </w:p>
    <w:p w14:paraId="4B0F99A7" w14:textId="02BA9AD5" w:rsidR="00B21FE1" w:rsidRPr="00DE0190" w:rsidRDefault="00B21FE1" w:rsidP="00231147">
      <w:pPr>
        <w:pStyle w:val="NUMBERLISTauto"/>
        <w:numPr>
          <w:ilvl w:val="0"/>
          <w:numId w:val="27"/>
        </w:numPr>
        <w:rPr>
          <w:lang w:val="fr-FR"/>
        </w:rPr>
      </w:pPr>
      <w:r w:rsidRPr="00DE0190">
        <w:rPr>
          <w:lang w:val="fr-FR"/>
        </w:rPr>
        <w:t>C’est Lou. C’est le surnom que Lucas lui donne.</w:t>
      </w:r>
    </w:p>
    <w:p w14:paraId="3086829F" w14:textId="68201253" w:rsidR="00B21FE1" w:rsidRPr="00DE0190" w:rsidRDefault="00B21FE1" w:rsidP="00231147">
      <w:pPr>
        <w:pStyle w:val="NUMBERLISTauto"/>
        <w:numPr>
          <w:ilvl w:val="0"/>
          <w:numId w:val="27"/>
        </w:numPr>
        <w:rPr>
          <w:lang w:val="fr-FR"/>
        </w:rPr>
      </w:pPr>
      <w:r w:rsidRPr="00DE0190">
        <w:rPr>
          <w:lang w:val="fr-FR"/>
        </w:rPr>
        <w:t>Axelle et Léa sont deux filles dans la classe de Lou.</w:t>
      </w:r>
    </w:p>
    <w:p w14:paraId="334DD744" w14:textId="157ED199" w:rsidR="00B21FE1" w:rsidRPr="00DE0190" w:rsidRDefault="00B21FE1" w:rsidP="00231147">
      <w:pPr>
        <w:pStyle w:val="NUMBERLISTauto"/>
        <w:numPr>
          <w:ilvl w:val="0"/>
          <w:numId w:val="27"/>
        </w:numPr>
        <w:rPr>
          <w:lang w:val="fr-FR"/>
        </w:rPr>
      </w:pPr>
      <w:r w:rsidRPr="00DE0190">
        <w:rPr>
          <w:lang w:val="fr-FR"/>
        </w:rPr>
        <w:t>Lou a 13 ans et No a 18 ans.</w:t>
      </w:r>
    </w:p>
    <w:p w14:paraId="4C482CCF" w14:textId="30D6E659" w:rsidR="00B21FE1" w:rsidRPr="00DE0190" w:rsidRDefault="00B21FE1" w:rsidP="00231147">
      <w:pPr>
        <w:pStyle w:val="NUMBERLISTauto"/>
        <w:numPr>
          <w:ilvl w:val="0"/>
          <w:numId w:val="27"/>
        </w:numPr>
        <w:rPr>
          <w:lang w:val="fr-FR"/>
        </w:rPr>
      </w:pPr>
      <w:r w:rsidRPr="00DE0190">
        <w:rPr>
          <w:lang w:val="fr-FR"/>
        </w:rPr>
        <w:t>Lou veut parler des femmes SDF.</w:t>
      </w:r>
    </w:p>
    <w:p w14:paraId="07EBEAA1" w14:textId="6D405E28" w:rsidR="00B21FE1" w:rsidRPr="00DE0190" w:rsidRDefault="00B21FE1" w:rsidP="00231147">
      <w:pPr>
        <w:pStyle w:val="NUMBERLISTauto"/>
        <w:numPr>
          <w:ilvl w:val="0"/>
          <w:numId w:val="27"/>
        </w:numPr>
        <w:rPr>
          <w:lang w:val="fr-FR"/>
        </w:rPr>
      </w:pPr>
      <w:r w:rsidRPr="00DE0190">
        <w:rPr>
          <w:lang w:val="fr-FR"/>
        </w:rPr>
        <w:t>M. Marin est le prof de Lou.</w:t>
      </w:r>
    </w:p>
    <w:p w14:paraId="0094C569" w14:textId="5FD0CCEF" w:rsidR="00B21FE1" w:rsidRPr="00DE0190" w:rsidRDefault="00B21FE1" w:rsidP="00231147">
      <w:pPr>
        <w:pStyle w:val="NUMBERLISTauto"/>
        <w:numPr>
          <w:ilvl w:val="0"/>
          <w:numId w:val="27"/>
        </w:numPr>
        <w:rPr>
          <w:lang w:val="fr-FR"/>
        </w:rPr>
      </w:pPr>
      <w:r w:rsidRPr="00DE0190">
        <w:rPr>
          <w:lang w:val="fr-FR"/>
        </w:rPr>
        <w:t>L’histoire se passe à Paris. Il y a beaucoup de références géographiques dans le livre.</w:t>
      </w:r>
    </w:p>
    <w:p w14:paraId="6665F2FB" w14:textId="4E0BFC4D" w:rsidR="00B21FE1" w:rsidRPr="00DE0190" w:rsidRDefault="00B21FE1" w:rsidP="00231147">
      <w:pPr>
        <w:pStyle w:val="NUMBERLISTauto"/>
        <w:numPr>
          <w:ilvl w:val="0"/>
          <w:numId w:val="27"/>
        </w:numPr>
        <w:rPr>
          <w:lang w:val="fr-FR"/>
        </w:rPr>
      </w:pPr>
      <w:r w:rsidRPr="00DE0190">
        <w:rPr>
          <w:lang w:val="fr-FR"/>
        </w:rPr>
        <w:t>Avant d’être dans ce lycée elle était dans une école spécialisée pour les enfants précoces à Nantes.</w:t>
      </w:r>
    </w:p>
    <w:p w14:paraId="70277CF8" w14:textId="5871ABD4" w:rsidR="00B21FE1" w:rsidRPr="00DE0190" w:rsidRDefault="00B21FE1" w:rsidP="00231147">
      <w:pPr>
        <w:pStyle w:val="NUMBERLISTauto"/>
        <w:numPr>
          <w:ilvl w:val="0"/>
          <w:numId w:val="27"/>
        </w:numPr>
        <w:rPr>
          <w:lang w:val="fr-FR"/>
        </w:rPr>
      </w:pPr>
      <w:r w:rsidRPr="00DE0190">
        <w:rPr>
          <w:lang w:val="fr-FR"/>
        </w:rPr>
        <w:t xml:space="preserve">Cette histoire se passe au début du </w:t>
      </w:r>
      <w:r w:rsidRPr="00DE0190">
        <w:rPr>
          <w:smallCaps/>
          <w:lang w:val="fr-FR"/>
        </w:rPr>
        <w:t>xxi</w:t>
      </w:r>
      <w:r w:rsidRPr="00DE0190">
        <w:rPr>
          <w:vertAlign w:val="superscript"/>
          <w:lang w:val="fr-FR"/>
        </w:rPr>
        <w:t>e</w:t>
      </w:r>
      <w:r w:rsidRPr="00DE0190">
        <w:rPr>
          <w:lang w:val="fr-FR"/>
        </w:rPr>
        <w:t xml:space="preserve"> siècle, dans les années 2000.</w:t>
      </w:r>
    </w:p>
    <w:p w14:paraId="35F23014" w14:textId="271B86FC" w:rsidR="00B21FE1" w:rsidRPr="00DE0190" w:rsidRDefault="00B21FE1" w:rsidP="00231147">
      <w:pPr>
        <w:pStyle w:val="NUMBERLISTauto"/>
        <w:numPr>
          <w:ilvl w:val="0"/>
          <w:numId w:val="27"/>
        </w:numPr>
        <w:rPr>
          <w:lang w:val="fr-FR"/>
        </w:rPr>
      </w:pPr>
      <w:r w:rsidRPr="00DE0190">
        <w:rPr>
          <w:lang w:val="fr-FR"/>
        </w:rPr>
        <w:t>Lou et No se rencontrent pour la première fois à la gare d’Austerlitz.</w:t>
      </w:r>
    </w:p>
    <w:p w14:paraId="272B3E04" w14:textId="272B1255" w:rsidR="00B21FE1" w:rsidRPr="00DE0190" w:rsidRDefault="00B21FE1" w:rsidP="00231147">
      <w:pPr>
        <w:pStyle w:val="NUMBERLISTauto"/>
        <w:numPr>
          <w:ilvl w:val="0"/>
          <w:numId w:val="27"/>
        </w:numPr>
        <w:rPr>
          <w:lang w:val="fr-FR"/>
        </w:rPr>
      </w:pPr>
      <w:r w:rsidRPr="00DE0190">
        <w:rPr>
          <w:lang w:val="fr-FR"/>
        </w:rPr>
        <w:t>Dans la rue, chez des amis, un peu partout.</w:t>
      </w:r>
    </w:p>
    <w:p w14:paraId="40F6F59F" w14:textId="40F7BCF6" w:rsidR="00B21FE1" w:rsidRPr="00DE0190" w:rsidRDefault="00B21FE1" w:rsidP="00231147">
      <w:pPr>
        <w:pStyle w:val="NUMBERLISTauto"/>
        <w:numPr>
          <w:ilvl w:val="0"/>
          <w:numId w:val="27"/>
        </w:numPr>
        <w:rPr>
          <w:lang w:val="fr-FR"/>
        </w:rPr>
      </w:pPr>
      <w:r w:rsidRPr="00DE0190">
        <w:rPr>
          <w:lang w:val="fr-FR"/>
        </w:rPr>
        <w:t>Momo, Roger et Mouloud sont des SDF.</w:t>
      </w:r>
    </w:p>
    <w:p w14:paraId="5D39AA41" w14:textId="7D57EBA1" w:rsidR="00B21FE1" w:rsidRPr="00DE0190" w:rsidRDefault="00B21FE1" w:rsidP="00231147">
      <w:pPr>
        <w:pStyle w:val="NUMBERLISTauto"/>
        <w:numPr>
          <w:ilvl w:val="0"/>
          <w:numId w:val="27"/>
        </w:numPr>
        <w:rPr>
          <w:lang w:val="fr-FR"/>
        </w:rPr>
      </w:pPr>
      <w:r w:rsidRPr="00DE0190">
        <w:rPr>
          <w:lang w:val="fr-FR"/>
        </w:rPr>
        <w:t>Lou présente son exposé.</w:t>
      </w:r>
    </w:p>
    <w:p w14:paraId="0845631F" w14:textId="2BEDC3C2" w:rsidR="00B21FE1" w:rsidRPr="00DE0190" w:rsidRDefault="00B21FE1" w:rsidP="00231147">
      <w:pPr>
        <w:pStyle w:val="NUMBERLISTauto"/>
        <w:numPr>
          <w:ilvl w:val="0"/>
          <w:numId w:val="27"/>
        </w:numPr>
        <w:rPr>
          <w:lang w:val="fr-FR"/>
        </w:rPr>
      </w:pPr>
      <w:r w:rsidRPr="00DE0190">
        <w:rPr>
          <w:lang w:val="fr-FR"/>
        </w:rPr>
        <w:t>Elle demande si elle peut lui poser des questions sur sa vie de SDF.</w:t>
      </w:r>
    </w:p>
    <w:p w14:paraId="68F85821" w14:textId="48F607FB" w:rsidR="00B21FE1" w:rsidRPr="00DE0190" w:rsidRDefault="00B21FE1" w:rsidP="00231147">
      <w:pPr>
        <w:pStyle w:val="NUMBERLISTauto"/>
        <w:numPr>
          <w:ilvl w:val="0"/>
          <w:numId w:val="27"/>
        </w:numPr>
        <w:rPr>
          <w:lang w:val="fr-FR"/>
        </w:rPr>
      </w:pPr>
      <w:r w:rsidRPr="00DE0190">
        <w:rPr>
          <w:lang w:val="fr-FR"/>
        </w:rPr>
        <w:t xml:space="preserve">Elle est précoce. Elle est plus petite que les autres. Elle a 13 ans et les autres ont </w:t>
      </w:r>
      <w:r w:rsidR="006A335E" w:rsidRPr="00DE0190">
        <w:rPr>
          <w:lang w:val="fr-FR"/>
        </w:rPr>
        <w:br/>
      </w:r>
      <w:r w:rsidRPr="00DE0190">
        <w:rPr>
          <w:lang w:val="fr-FR"/>
        </w:rPr>
        <w:t>15 ans.</w:t>
      </w:r>
    </w:p>
    <w:p w14:paraId="1A59C8DA" w14:textId="3B911D44" w:rsidR="00B21FE1" w:rsidRPr="00DE0190" w:rsidRDefault="00B21FE1" w:rsidP="00231147">
      <w:pPr>
        <w:pStyle w:val="NUMBERLISTauto"/>
        <w:numPr>
          <w:ilvl w:val="0"/>
          <w:numId w:val="27"/>
        </w:numPr>
        <w:rPr>
          <w:lang w:val="fr-FR"/>
        </w:rPr>
      </w:pPr>
      <w:r w:rsidRPr="00DE0190">
        <w:rPr>
          <w:lang w:val="fr-FR"/>
        </w:rPr>
        <w:t>Elle est déprimée.</w:t>
      </w:r>
    </w:p>
    <w:p w14:paraId="017B0507" w14:textId="47603166" w:rsidR="00B21FE1" w:rsidRPr="00DE0190" w:rsidRDefault="00B21FE1" w:rsidP="00231147">
      <w:pPr>
        <w:pStyle w:val="NUMBERLISTauto"/>
        <w:numPr>
          <w:ilvl w:val="0"/>
          <w:numId w:val="27"/>
        </w:numPr>
        <w:rPr>
          <w:lang w:val="fr-FR"/>
        </w:rPr>
      </w:pPr>
      <w:r w:rsidRPr="00DE0190">
        <w:rPr>
          <w:lang w:val="fr-FR"/>
        </w:rPr>
        <w:t>Thaïs est la sœur de Lou qui est décédée.</w:t>
      </w:r>
    </w:p>
    <w:p w14:paraId="677C8900" w14:textId="58428696" w:rsidR="00B21FE1" w:rsidRPr="00DE0190" w:rsidRDefault="00B21FE1" w:rsidP="00231147">
      <w:pPr>
        <w:pStyle w:val="NUMBERLISTauto"/>
        <w:numPr>
          <w:ilvl w:val="0"/>
          <w:numId w:val="27"/>
        </w:numPr>
        <w:rPr>
          <w:lang w:val="fr-FR"/>
        </w:rPr>
      </w:pPr>
      <w:r w:rsidRPr="00DE0190">
        <w:rPr>
          <w:lang w:val="fr-FR"/>
        </w:rPr>
        <w:t>Thaïs est morte il y a 5 ans.</w:t>
      </w:r>
    </w:p>
    <w:p w14:paraId="2FA0AC54" w14:textId="3294031C" w:rsidR="00B21FE1" w:rsidRPr="00DE0190" w:rsidRDefault="00B21FE1" w:rsidP="00231147">
      <w:pPr>
        <w:pStyle w:val="NUMBERLISTauto"/>
        <w:numPr>
          <w:ilvl w:val="0"/>
          <w:numId w:val="27"/>
        </w:numPr>
        <w:rPr>
          <w:lang w:val="fr-FR"/>
        </w:rPr>
      </w:pPr>
      <w:r w:rsidRPr="00DE0190">
        <w:rPr>
          <w:lang w:val="fr-FR"/>
        </w:rPr>
        <w:t xml:space="preserve">No a été </w:t>
      </w:r>
      <w:proofErr w:type="gramStart"/>
      <w:r w:rsidRPr="00DE0190">
        <w:rPr>
          <w:lang w:val="fr-FR"/>
        </w:rPr>
        <w:t>élevée</w:t>
      </w:r>
      <w:proofErr w:type="gramEnd"/>
      <w:r w:rsidRPr="00DE0190">
        <w:rPr>
          <w:lang w:val="fr-FR"/>
        </w:rPr>
        <w:t xml:space="preserve"> par ses grands-parents et par une famille d’accueil.</w:t>
      </w:r>
    </w:p>
    <w:p w14:paraId="41FFE3F6" w14:textId="20282EC2" w:rsidR="00B21FE1" w:rsidRPr="00DE0190" w:rsidRDefault="00B21FE1" w:rsidP="00231147">
      <w:pPr>
        <w:pStyle w:val="NUMBERLISTauto"/>
        <w:numPr>
          <w:ilvl w:val="0"/>
          <w:numId w:val="27"/>
        </w:numPr>
        <w:rPr>
          <w:lang w:val="fr-FR"/>
        </w:rPr>
      </w:pPr>
      <w:r w:rsidRPr="00DE0190">
        <w:rPr>
          <w:lang w:val="fr-FR"/>
        </w:rPr>
        <w:t>Elle demande que No vienne habiter chez eux.</w:t>
      </w:r>
    </w:p>
    <w:p w14:paraId="10D93F38" w14:textId="1C83244A" w:rsidR="00B21FE1" w:rsidRPr="00DE0190" w:rsidRDefault="00B21FE1" w:rsidP="00231147">
      <w:pPr>
        <w:pStyle w:val="NUMBERLISTauto"/>
        <w:numPr>
          <w:ilvl w:val="0"/>
          <w:numId w:val="27"/>
        </w:numPr>
        <w:rPr>
          <w:lang w:val="fr-FR"/>
        </w:rPr>
      </w:pPr>
      <w:r w:rsidRPr="00DE0190">
        <w:rPr>
          <w:lang w:val="fr-FR"/>
        </w:rPr>
        <w:t>Elle travaille dans un hôtel.</w:t>
      </w:r>
    </w:p>
    <w:p w14:paraId="795AFB91" w14:textId="31E4F1FD" w:rsidR="00B21FE1" w:rsidRPr="00DE0190" w:rsidRDefault="00B21FE1" w:rsidP="00231147">
      <w:pPr>
        <w:pStyle w:val="NUMBERLISTauto"/>
        <w:numPr>
          <w:ilvl w:val="0"/>
          <w:numId w:val="27"/>
        </w:numPr>
        <w:rPr>
          <w:lang w:val="fr-FR"/>
        </w:rPr>
      </w:pPr>
      <w:r w:rsidRPr="00DE0190">
        <w:rPr>
          <w:lang w:val="fr-FR"/>
        </w:rPr>
        <w:t>Les parents de Lou demande</w:t>
      </w:r>
      <w:r w:rsidR="00591DE9" w:rsidRPr="00DE0190">
        <w:rPr>
          <w:lang w:val="fr-FR"/>
        </w:rPr>
        <w:t>nt</w:t>
      </w:r>
      <w:r w:rsidRPr="00DE0190">
        <w:rPr>
          <w:lang w:val="fr-FR"/>
        </w:rPr>
        <w:t xml:space="preserve"> à No de partir car elle se drogue et boit.</w:t>
      </w:r>
    </w:p>
    <w:p w14:paraId="3271DAAB" w14:textId="1A523858" w:rsidR="00B21FE1" w:rsidRPr="00DE0190" w:rsidRDefault="00B21FE1" w:rsidP="00231147">
      <w:pPr>
        <w:pStyle w:val="NUMBERLISTauto"/>
        <w:numPr>
          <w:ilvl w:val="0"/>
          <w:numId w:val="27"/>
        </w:numPr>
        <w:rPr>
          <w:lang w:val="fr-FR"/>
        </w:rPr>
      </w:pPr>
      <w:r w:rsidRPr="00DE0190">
        <w:rPr>
          <w:lang w:val="fr-FR"/>
        </w:rPr>
        <w:t>No veut y aller pour retrouver un ami.</w:t>
      </w:r>
    </w:p>
    <w:p w14:paraId="54DEA8AA" w14:textId="5C3E973B" w:rsidR="00B21FE1" w:rsidRPr="00DE0190" w:rsidRDefault="00B21FE1" w:rsidP="00231147">
      <w:pPr>
        <w:pStyle w:val="NUMBERLISTauto"/>
        <w:numPr>
          <w:ilvl w:val="0"/>
          <w:numId w:val="27"/>
        </w:numPr>
        <w:rPr>
          <w:lang w:val="fr-FR"/>
        </w:rPr>
      </w:pPr>
      <w:r w:rsidRPr="00DE0190">
        <w:rPr>
          <w:lang w:val="fr-FR"/>
        </w:rPr>
        <w:t>Lou ne part pas avec No car No disparait sans elle. No abandonne Lou.</w:t>
      </w:r>
    </w:p>
    <w:p w14:paraId="7CF953BA" w14:textId="16431CA7" w:rsidR="00B21FE1" w:rsidRPr="00DE0190" w:rsidRDefault="00B21FE1" w:rsidP="00231147">
      <w:pPr>
        <w:pStyle w:val="NUMBERLISTauto"/>
        <w:numPr>
          <w:ilvl w:val="0"/>
          <w:numId w:val="27"/>
        </w:numPr>
        <w:rPr>
          <w:lang w:val="fr-FR"/>
        </w:rPr>
      </w:pPr>
      <w:r w:rsidRPr="00DE0190">
        <w:rPr>
          <w:lang w:val="fr-FR"/>
        </w:rPr>
        <w:t>Lou est la narratrice.</w:t>
      </w:r>
    </w:p>
    <w:p w14:paraId="040DFBD6" w14:textId="21D597D8" w:rsidR="00B21FE1" w:rsidRPr="00DE0190" w:rsidRDefault="00B21FE1" w:rsidP="00231147">
      <w:pPr>
        <w:pStyle w:val="NUMBERLISTauto"/>
        <w:numPr>
          <w:ilvl w:val="0"/>
          <w:numId w:val="27"/>
        </w:numPr>
        <w:rPr>
          <w:lang w:val="fr-FR"/>
        </w:rPr>
      </w:pPr>
      <w:r w:rsidRPr="00DE0190">
        <w:rPr>
          <w:lang w:val="fr-FR"/>
        </w:rPr>
        <w:t>Ils s’embrassent.</w:t>
      </w:r>
    </w:p>
    <w:p w14:paraId="2782FE8F" w14:textId="18B8FE5C" w:rsidR="00B21FE1" w:rsidRPr="00DE0190" w:rsidRDefault="00B21FE1" w:rsidP="00B21FE1">
      <w:pPr>
        <w:pStyle w:val="SECTIONHEAD"/>
        <w:rPr>
          <w:lang w:val="fr-FR"/>
        </w:rPr>
      </w:pPr>
      <w:r w:rsidRPr="00DE0190">
        <w:rPr>
          <w:lang w:val="fr-FR"/>
        </w:rPr>
        <w:t>4 Themes</w:t>
      </w:r>
      <w:r w:rsidR="00F81AFA" w:rsidRPr="00DE0190">
        <w:rPr>
          <w:lang w:val="fr-FR"/>
        </w:rPr>
        <w:t xml:space="preserve"> (p. 36)</w:t>
      </w:r>
    </w:p>
    <w:p w14:paraId="49B0B9C1" w14:textId="0C02C2D4" w:rsidR="00B21FE1" w:rsidRPr="00DE0190" w:rsidRDefault="00B21FE1" w:rsidP="00F81AFA">
      <w:pPr>
        <w:pStyle w:val="AHEAD"/>
        <w:rPr>
          <w:lang w:val="fr-FR"/>
        </w:rPr>
      </w:pPr>
      <w:r w:rsidRPr="00DE0190">
        <w:rPr>
          <w:lang w:val="fr-FR"/>
        </w:rPr>
        <w:t>Task 1</w:t>
      </w:r>
      <w:r w:rsidR="00F81AFA" w:rsidRPr="00DE0190">
        <w:rPr>
          <w:lang w:val="fr-FR"/>
        </w:rPr>
        <w:t xml:space="preserve"> (p. 36)</w:t>
      </w:r>
    </w:p>
    <w:p w14:paraId="1BD2FCAE" w14:textId="77777777" w:rsidR="00B21FE1" w:rsidRPr="00DE0190" w:rsidRDefault="00B21FE1" w:rsidP="00B21FE1">
      <w:pPr>
        <w:pStyle w:val="BodyText1"/>
        <w:rPr>
          <w:lang w:val="fr-FR"/>
        </w:rPr>
      </w:pPr>
      <w:proofErr w:type="gramStart"/>
      <w:r w:rsidRPr="00DE0190">
        <w:rPr>
          <w:lang w:val="fr-FR"/>
        </w:rPr>
        <w:t>cheveux</w:t>
      </w:r>
      <w:proofErr w:type="gramEnd"/>
      <w:r w:rsidRPr="00DE0190">
        <w:rPr>
          <w:lang w:val="fr-FR"/>
        </w:rPr>
        <w:t xml:space="preserve"> sales, vieilles chaussures, visages abimés, mains écorchées, noirs de crasse, rires édentés</w:t>
      </w:r>
    </w:p>
    <w:p w14:paraId="08345157" w14:textId="60F8E35B" w:rsidR="00B21FE1" w:rsidRPr="00DE0190" w:rsidRDefault="00B21FE1" w:rsidP="00F81AFA">
      <w:pPr>
        <w:pStyle w:val="AHEAD"/>
        <w:rPr>
          <w:lang w:val="fr-FR"/>
        </w:rPr>
      </w:pPr>
      <w:r w:rsidRPr="00DE0190">
        <w:rPr>
          <w:lang w:val="fr-FR"/>
        </w:rPr>
        <w:t>Task 2</w:t>
      </w:r>
      <w:r w:rsidR="00F81AFA" w:rsidRPr="00DE0190">
        <w:rPr>
          <w:lang w:val="fr-FR"/>
        </w:rPr>
        <w:t xml:space="preserve"> (p. 36)</w:t>
      </w:r>
    </w:p>
    <w:p w14:paraId="5A213DF0" w14:textId="77777777" w:rsidR="00B21FE1" w:rsidRPr="00DE0190" w:rsidRDefault="00B21FE1" w:rsidP="00B21FE1">
      <w:pPr>
        <w:pStyle w:val="BodyText1"/>
        <w:rPr>
          <w:lang w:val="fr-FR"/>
        </w:rPr>
      </w:pPr>
      <w:r w:rsidRPr="00DE0190">
        <w:rPr>
          <w:lang w:val="fr-FR"/>
        </w:rPr>
        <w:t>« Je vais retracer l’itinéraire d’une jeune femme sans abri, sa vie, enfin…son histoire. »</w:t>
      </w:r>
    </w:p>
    <w:p w14:paraId="4851F707" w14:textId="77777777" w:rsidR="00B21FE1" w:rsidRPr="00DE0190" w:rsidRDefault="00B21FE1" w:rsidP="00B21FE1">
      <w:pPr>
        <w:pStyle w:val="BodyText1"/>
        <w:rPr>
          <w:lang w:val="fr-FR"/>
        </w:rPr>
      </w:pPr>
      <w:r w:rsidRPr="00DE0190">
        <w:rPr>
          <w:lang w:val="fr-FR"/>
        </w:rPr>
        <w:t>« On recense chaque année de plus en plus de femmes en errance, et de plus en plus jeunes »</w:t>
      </w:r>
    </w:p>
    <w:p w14:paraId="0B7EB564" w14:textId="77777777" w:rsidR="00B21FE1" w:rsidRPr="00DE0190" w:rsidRDefault="00B21FE1" w:rsidP="00B21FE1">
      <w:pPr>
        <w:pStyle w:val="BodyText1"/>
        <w:rPr>
          <w:lang w:val="fr-FR"/>
        </w:rPr>
      </w:pPr>
      <w:r w:rsidRPr="00DE0190">
        <w:rPr>
          <w:lang w:val="fr-FR"/>
        </w:rPr>
        <w:t>« Le… le témoignage […] accepté. »</w:t>
      </w:r>
    </w:p>
    <w:p w14:paraId="17017BBF" w14:textId="4736F792" w:rsidR="00B21FE1" w:rsidRPr="00DE0190" w:rsidRDefault="00B21FE1" w:rsidP="00F81AFA">
      <w:pPr>
        <w:pStyle w:val="AHEAD"/>
        <w:rPr>
          <w:lang w:val="fr-FR"/>
        </w:rPr>
      </w:pPr>
      <w:r w:rsidRPr="00DE0190">
        <w:rPr>
          <w:lang w:val="fr-FR"/>
        </w:rPr>
        <w:t>Task 3</w:t>
      </w:r>
      <w:r w:rsidR="00F81AFA" w:rsidRPr="00DE0190">
        <w:rPr>
          <w:lang w:val="fr-FR"/>
        </w:rPr>
        <w:t xml:space="preserve"> (p. 37)</w:t>
      </w:r>
    </w:p>
    <w:p w14:paraId="2EF50DA1" w14:textId="77777777" w:rsidR="00B21FE1" w:rsidRPr="00DE0190" w:rsidRDefault="00B21FE1" w:rsidP="00B21FE1">
      <w:pPr>
        <w:pStyle w:val="BodyText1"/>
        <w:rPr>
          <w:color w:val="00B050"/>
          <w:lang w:val="fr-FR"/>
        </w:rPr>
      </w:pPr>
      <w:r w:rsidRPr="00DE0190">
        <w:rPr>
          <w:lang w:val="fr-FR"/>
        </w:rPr>
        <w:t>« </w:t>
      </w:r>
      <w:proofErr w:type="gramStart"/>
      <w:r w:rsidRPr="00DE0190">
        <w:rPr>
          <w:lang w:val="fr-FR"/>
        </w:rPr>
        <w:t>fatiguée</w:t>
      </w:r>
      <w:proofErr w:type="gramEnd"/>
      <w:r w:rsidRPr="00DE0190">
        <w:rPr>
          <w:lang w:val="fr-FR"/>
        </w:rPr>
        <w:t xml:space="preserve"> </w:t>
      </w:r>
      <w:r w:rsidRPr="00DE0190">
        <w:rPr>
          <w:lang w:val="fr-FR"/>
        </w:rPr>
        <w:noBreakHyphen/>
        <w:t xml:space="preserve"> emmêles </w:t>
      </w:r>
      <w:r w:rsidRPr="00DE0190">
        <w:rPr>
          <w:lang w:val="fr-FR"/>
        </w:rPr>
        <w:noBreakHyphen/>
        <w:t xml:space="preserve"> vieux </w:t>
      </w:r>
      <w:r w:rsidRPr="00DE0190">
        <w:rPr>
          <w:lang w:val="fr-FR"/>
        </w:rPr>
        <w:noBreakHyphen/>
        <w:t xml:space="preserve"> défraîchis </w:t>
      </w:r>
      <w:r w:rsidRPr="00DE0190">
        <w:rPr>
          <w:lang w:val="fr-FR"/>
        </w:rPr>
        <w:noBreakHyphen/>
        <w:t xml:space="preserve"> abîmée </w:t>
      </w:r>
      <w:r w:rsidRPr="00DE0190">
        <w:rPr>
          <w:lang w:val="fr-FR"/>
        </w:rPr>
        <w:noBreakHyphen/>
        <w:t xml:space="preserve"> pâle </w:t>
      </w:r>
      <w:r w:rsidRPr="00DE0190">
        <w:rPr>
          <w:lang w:val="fr-FR"/>
        </w:rPr>
        <w:noBreakHyphen/>
        <w:t xml:space="preserve"> sale »</w:t>
      </w:r>
    </w:p>
    <w:p w14:paraId="0A1898A8" w14:textId="22C469E4" w:rsidR="00B21FE1" w:rsidRPr="00DE0190" w:rsidRDefault="00B21FE1" w:rsidP="00F81AFA">
      <w:pPr>
        <w:pStyle w:val="AHEAD"/>
        <w:rPr>
          <w:lang w:val="fr-FR"/>
        </w:rPr>
      </w:pPr>
      <w:r w:rsidRPr="00DE0190">
        <w:rPr>
          <w:lang w:val="fr-FR"/>
        </w:rPr>
        <w:t>Build critical skills 1</w:t>
      </w:r>
      <w:r w:rsidR="00F81AFA" w:rsidRPr="00DE0190">
        <w:rPr>
          <w:lang w:val="fr-FR"/>
        </w:rPr>
        <w:t xml:space="preserve"> (p. 37)</w:t>
      </w:r>
    </w:p>
    <w:p w14:paraId="6CA51D3A" w14:textId="29137451" w:rsidR="00B21FE1" w:rsidRPr="00DE0190" w:rsidRDefault="00B21FE1" w:rsidP="00B21FE1">
      <w:pPr>
        <w:pStyle w:val="BodyText1"/>
        <w:rPr>
          <w:lang w:val="fr-FR"/>
        </w:rPr>
      </w:pPr>
      <w:r w:rsidRPr="00DE0190">
        <w:rPr>
          <w:lang w:val="fr-FR"/>
        </w:rPr>
        <w:t>Le vocabulaire utilis</w:t>
      </w:r>
      <w:r w:rsidR="00860F75" w:rsidRPr="00DE0190">
        <w:rPr>
          <w:lang w:val="fr-FR"/>
        </w:rPr>
        <w:t>é</w:t>
      </w:r>
      <w:r w:rsidRPr="00DE0190">
        <w:rPr>
          <w:lang w:val="fr-FR"/>
        </w:rPr>
        <w:t xml:space="preserve"> et les idées exprimées – l’alcoolisme (bière), errance (valise), toute sa vie, pauvreté (« elle fume les cigarettes qu’on lui donne, du tabac roulé quand elle peut en acheter »), « elle dort ici ou là ».</w:t>
      </w:r>
    </w:p>
    <w:p w14:paraId="155F1CC1" w14:textId="7714AF78" w:rsidR="00B21FE1" w:rsidRPr="00DE0190" w:rsidRDefault="00B21FE1" w:rsidP="006E173D">
      <w:pPr>
        <w:pStyle w:val="AHEAD"/>
        <w:rPr>
          <w:lang w:val="fr-FR"/>
        </w:rPr>
      </w:pPr>
      <w:r w:rsidRPr="00DE0190">
        <w:rPr>
          <w:lang w:val="fr-FR"/>
        </w:rPr>
        <w:t>Task 4</w:t>
      </w:r>
      <w:r w:rsidR="00210F38" w:rsidRPr="00DE0190">
        <w:rPr>
          <w:lang w:val="fr-FR"/>
        </w:rPr>
        <w:t xml:space="preserve"> (p.38)</w:t>
      </w:r>
    </w:p>
    <w:p w14:paraId="7CDED421" w14:textId="77777777" w:rsidR="00B21FE1" w:rsidRPr="00DE0190" w:rsidRDefault="00B21FE1" w:rsidP="00B21FE1">
      <w:pPr>
        <w:pStyle w:val="BodyText1"/>
        <w:rPr>
          <w:lang w:val="fr-FR"/>
        </w:rPr>
      </w:pPr>
      <w:r w:rsidRPr="00DE0190">
        <w:rPr>
          <w:lang w:val="fr-FR"/>
        </w:rPr>
        <w:t>« </w:t>
      </w:r>
      <w:proofErr w:type="gramStart"/>
      <w:r w:rsidRPr="00DE0190">
        <w:rPr>
          <w:lang w:val="fr-FR"/>
        </w:rPr>
        <w:t>pieds</w:t>
      </w:r>
      <w:proofErr w:type="gramEnd"/>
      <w:r w:rsidRPr="00DE0190">
        <w:rPr>
          <w:lang w:val="fr-FR"/>
        </w:rPr>
        <w:t xml:space="preserve"> tout gonflés </w:t>
      </w:r>
      <w:r w:rsidRPr="00DE0190">
        <w:rPr>
          <w:lang w:val="fr-FR"/>
        </w:rPr>
        <w:noBreakHyphen/>
        <w:t xml:space="preserve"> pliée en deux </w:t>
      </w:r>
      <w:r w:rsidRPr="00DE0190">
        <w:rPr>
          <w:lang w:val="fr-FR"/>
        </w:rPr>
        <w:noBreakHyphen/>
        <w:t xml:space="preserve"> mal à marcher </w:t>
      </w:r>
      <w:r w:rsidRPr="00DE0190">
        <w:rPr>
          <w:lang w:val="fr-FR"/>
        </w:rPr>
        <w:noBreakHyphen/>
        <w:t xml:space="preserve"> courbé »</w:t>
      </w:r>
    </w:p>
    <w:p w14:paraId="0B7CE2CA" w14:textId="6F9C9623" w:rsidR="00B21FE1" w:rsidRPr="00DE0190" w:rsidRDefault="00B21FE1" w:rsidP="006E173D">
      <w:pPr>
        <w:pStyle w:val="AHEAD"/>
        <w:rPr>
          <w:lang w:val="fr-FR"/>
        </w:rPr>
      </w:pPr>
      <w:r w:rsidRPr="00DE0190">
        <w:rPr>
          <w:lang w:val="fr-FR"/>
        </w:rPr>
        <w:t>Build critical skills 2</w:t>
      </w:r>
      <w:r w:rsidR="00210F38" w:rsidRPr="00DE0190">
        <w:rPr>
          <w:lang w:val="fr-FR"/>
        </w:rPr>
        <w:t xml:space="preserve"> (p. 38)</w:t>
      </w:r>
    </w:p>
    <w:p w14:paraId="511508F8" w14:textId="77777777" w:rsidR="00B21FE1" w:rsidRPr="00DE0190" w:rsidRDefault="00B21FE1" w:rsidP="00B21FE1">
      <w:pPr>
        <w:pStyle w:val="BodyText1"/>
        <w:rPr>
          <w:lang w:val="fr-FR"/>
        </w:rPr>
      </w:pPr>
      <w:r w:rsidRPr="00DE0190">
        <w:rPr>
          <w:b/>
          <w:lang w:val="fr-FR"/>
        </w:rPr>
        <w:t>Hygiène déplorable :</w:t>
      </w:r>
      <w:r w:rsidRPr="00DE0190">
        <w:rPr>
          <w:lang w:val="fr-FR"/>
        </w:rPr>
        <w:t xml:space="preserve"> « je respire par la bouche pour ne pas sentir l’odeur » ; « mille particules de crasse »</w:t>
      </w:r>
    </w:p>
    <w:p w14:paraId="2F05E4AB" w14:textId="77777777" w:rsidR="00B21FE1" w:rsidRPr="00DE0190" w:rsidRDefault="00B21FE1" w:rsidP="00B21FE1">
      <w:pPr>
        <w:pStyle w:val="BodyText1"/>
        <w:rPr>
          <w:lang w:val="fr-FR"/>
        </w:rPr>
      </w:pPr>
      <w:r w:rsidRPr="00DE0190">
        <w:rPr>
          <w:b/>
          <w:lang w:val="fr-FR"/>
        </w:rPr>
        <w:t>Effet de la pauvreté/maigreur </w:t>
      </w:r>
      <w:r w:rsidRPr="00DE0190">
        <w:rPr>
          <w:lang w:val="fr-FR"/>
        </w:rPr>
        <w:t>: « corps de garçon » ; « maigres » ; « minuscules » ; « on devine ses côtes »</w:t>
      </w:r>
    </w:p>
    <w:p w14:paraId="10222E0B" w14:textId="0AAE1F81" w:rsidR="00B21FE1" w:rsidRPr="00DE0190" w:rsidRDefault="00B21FE1" w:rsidP="00B21FE1">
      <w:pPr>
        <w:pStyle w:val="BodyText1"/>
        <w:rPr>
          <w:lang w:val="fr-FR"/>
        </w:rPr>
      </w:pPr>
      <w:r w:rsidRPr="00DE0190">
        <w:rPr>
          <w:b/>
          <w:lang w:val="fr-FR"/>
        </w:rPr>
        <w:t>Condition physique :</w:t>
      </w:r>
      <w:r w:rsidRPr="00DE0190">
        <w:rPr>
          <w:lang w:val="fr-FR"/>
        </w:rPr>
        <w:t xml:space="preserve"> Pale : « ses jouent se colorent », « on voit ses veines » </w:t>
      </w:r>
      <w:proofErr w:type="gramStart"/>
      <w:r w:rsidRPr="00DE0190">
        <w:rPr>
          <w:lang w:val="fr-FR"/>
        </w:rPr>
        <w:t>;Lou</w:t>
      </w:r>
      <w:proofErr w:type="gramEnd"/>
      <w:r w:rsidRPr="00DE0190">
        <w:rPr>
          <w:lang w:val="fr-FR"/>
        </w:rPr>
        <w:t xml:space="preserve"> n’est pas une jeune femme  : références au corps de garçon et a un enfant « J’aide » ; « j’ai peur qu’elle coule ». Lou la lave comme un enfant et lui donne des ordres</w:t>
      </w:r>
      <w:r w:rsidR="00882813" w:rsidRPr="00DE0190">
        <w:rPr>
          <w:lang w:val="fr-FR"/>
        </w:rPr>
        <w:t>.</w:t>
      </w:r>
    </w:p>
    <w:p w14:paraId="4BB02B99" w14:textId="41BD06B2" w:rsidR="00B21FE1" w:rsidRPr="00DE0190" w:rsidRDefault="00B21FE1" w:rsidP="00532A9C">
      <w:pPr>
        <w:pStyle w:val="AHEAD"/>
        <w:rPr>
          <w:lang w:val="fr-FR"/>
        </w:rPr>
      </w:pPr>
      <w:r w:rsidRPr="00DE0190">
        <w:rPr>
          <w:lang w:val="fr-FR"/>
        </w:rPr>
        <w:t>Task 5</w:t>
      </w:r>
      <w:r w:rsidR="00532A9C" w:rsidRPr="00DE0190">
        <w:rPr>
          <w:lang w:val="fr-FR"/>
        </w:rPr>
        <w:t xml:space="preserve"> (p. 40)</w:t>
      </w:r>
    </w:p>
    <w:p w14:paraId="40857B07" w14:textId="77777777" w:rsidR="00B21FE1" w:rsidRPr="00DE0190" w:rsidRDefault="00B21FE1" w:rsidP="00B21FE1">
      <w:pPr>
        <w:pStyle w:val="BodyText1"/>
        <w:rPr>
          <w:lang w:val="fr-FR"/>
        </w:rPr>
      </w:pPr>
      <w:r w:rsidRPr="00DE0190">
        <w:rPr>
          <w:lang w:val="fr-FR"/>
        </w:rPr>
        <w:t>Les expressions qui expriment qu’elle n’a pas de relations durables : « Elle dort ici et là » ; « qu’elle a rencontrée » ; « chez un contrôleur » ; « à droite ou à gauche au gré des rencontres »</w:t>
      </w:r>
    </w:p>
    <w:p w14:paraId="561E02B1" w14:textId="77777777" w:rsidR="006E5EB8" w:rsidRPr="00DE0190" w:rsidRDefault="006E5EB8">
      <w:pPr>
        <w:rPr>
          <w:rFonts w:asciiTheme="majorHAnsi" w:hAnsiTheme="majorHAnsi"/>
          <w:b/>
          <w:bCs/>
          <w:color w:val="000000" w:themeColor="text1"/>
          <w:sz w:val="32"/>
          <w:szCs w:val="36"/>
          <w:lang w:val="fr-FR"/>
        </w:rPr>
      </w:pPr>
      <w:r w:rsidRPr="00DE0190">
        <w:rPr>
          <w:lang w:val="fr-FR"/>
        </w:rPr>
        <w:br w:type="page"/>
      </w:r>
    </w:p>
    <w:p w14:paraId="5BCD8B57" w14:textId="7839A28D" w:rsidR="00B21FE1" w:rsidRPr="00DE0190" w:rsidRDefault="00B21FE1" w:rsidP="00532A9C">
      <w:pPr>
        <w:pStyle w:val="AHEAD"/>
        <w:rPr>
          <w:rFonts w:asciiTheme="minorHAnsi" w:hAnsiTheme="minorHAnsi" w:cs="Arial"/>
          <w:color w:val="00B050"/>
          <w:sz w:val="22"/>
          <w:szCs w:val="22"/>
          <w:lang w:val="fr-FR"/>
        </w:rPr>
      </w:pPr>
      <w:r w:rsidRPr="00DE0190">
        <w:rPr>
          <w:lang w:val="fr-FR"/>
        </w:rPr>
        <w:t>Task 6</w:t>
      </w:r>
      <w:r w:rsidR="00532A9C" w:rsidRPr="00DE0190">
        <w:rPr>
          <w:lang w:val="fr-FR"/>
        </w:rPr>
        <w:t xml:space="preserve"> (p. 40) </w:t>
      </w:r>
    </w:p>
    <w:p w14:paraId="7767739A" w14:textId="77777777" w:rsidR="00B21FE1" w:rsidRPr="00DE0190" w:rsidRDefault="00B21FE1" w:rsidP="00B21FE1">
      <w:pPr>
        <w:pStyle w:val="BodyText1"/>
        <w:rPr>
          <w:lang w:val="fr-FR"/>
        </w:rPr>
      </w:pPr>
      <w:r w:rsidRPr="00DE0190">
        <w:rPr>
          <w:lang w:val="fr-FR"/>
        </w:rPr>
        <w:t>« Ma mère ne sort plus de chez moi depuis des années et mon père pleure en cachette dans la salle de bains. »</w:t>
      </w:r>
    </w:p>
    <w:p w14:paraId="56CAC378" w14:textId="7B34AAA9" w:rsidR="00B21FE1" w:rsidRPr="00DE0190" w:rsidRDefault="00B21FE1" w:rsidP="00532A9C">
      <w:pPr>
        <w:pStyle w:val="AHEAD"/>
        <w:rPr>
          <w:lang w:val="fr-FR"/>
        </w:rPr>
      </w:pPr>
      <w:r w:rsidRPr="00DE0190">
        <w:rPr>
          <w:lang w:val="fr-FR"/>
        </w:rPr>
        <w:t>Build critical skills 3</w:t>
      </w:r>
      <w:r w:rsidR="00532A9C" w:rsidRPr="00DE0190">
        <w:rPr>
          <w:lang w:val="fr-FR"/>
        </w:rPr>
        <w:t xml:space="preserve"> (p. 41)</w:t>
      </w:r>
    </w:p>
    <w:p w14:paraId="3BB9BB6B" w14:textId="77777777" w:rsidR="00B21FE1" w:rsidRPr="00DE0190" w:rsidRDefault="00B21FE1" w:rsidP="00B21FE1">
      <w:pPr>
        <w:pStyle w:val="BodyText1"/>
        <w:rPr>
          <w:lang w:val="fr-FR"/>
        </w:rPr>
      </w:pPr>
      <w:r w:rsidRPr="00DE0190">
        <w:rPr>
          <w:lang w:val="fr-FR"/>
        </w:rPr>
        <w:t>La solitude : « comme si j’étais seule à entendre […] » ; « sourde aux mots »</w:t>
      </w:r>
    </w:p>
    <w:p w14:paraId="5F57D621" w14:textId="77777777" w:rsidR="00B21FE1" w:rsidRPr="00DE0190" w:rsidRDefault="00B21FE1" w:rsidP="00B21FE1">
      <w:pPr>
        <w:pStyle w:val="BodyText1"/>
        <w:rPr>
          <w:lang w:val="fr-FR"/>
        </w:rPr>
      </w:pPr>
      <w:r w:rsidRPr="00DE0190">
        <w:rPr>
          <w:lang w:val="fr-FR"/>
        </w:rPr>
        <w:t>Différence : différence entre Lou et les autres</w:t>
      </w:r>
    </w:p>
    <w:p w14:paraId="47BE9D29" w14:textId="77777777" w:rsidR="00B21FE1" w:rsidRPr="00DE0190" w:rsidRDefault="00B21FE1" w:rsidP="00B21FE1">
      <w:pPr>
        <w:pStyle w:val="BodyText1"/>
        <w:rPr>
          <w:lang w:val="fr-FR"/>
        </w:rPr>
      </w:pPr>
      <w:r w:rsidRPr="00DE0190">
        <w:rPr>
          <w:lang w:val="fr-FR"/>
        </w:rPr>
        <w:t>L’exclusion : « je me suis toujours sentie en dehors […] en décalage […] hors du cadre »</w:t>
      </w:r>
    </w:p>
    <w:p w14:paraId="7253001E" w14:textId="740243CF" w:rsidR="00B21FE1" w:rsidRPr="00DE0190" w:rsidRDefault="00B21FE1" w:rsidP="00BF0ABB">
      <w:pPr>
        <w:pStyle w:val="AHEAD"/>
        <w:rPr>
          <w:rFonts w:asciiTheme="minorHAnsi" w:hAnsiTheme="minorHAnsi" w:cs="Arial"/>
          <w:color w:val="00B050"/>
          <w:sz w:val="22"/>
          <w:szCs w:val="22"/>
          <w:lang w:val="fr-FR"/>
        </w:rPr>
      </w:pPr>
      <w:r w:rsidRPr="00DE0190">
        <w:rPr>
          <w:lang w:val="fr-FR"/>
        </w:rPr>
        <w:t>Task 7</w:t>
      </w:r>
      <w:r w:rsidR="00BF0ABB" w:rsidRPr="00DE0190">
        <w:rPr>
          <w:lang w:val="fr-FR"/>
        </w:rPr>
        <w:t xml:space="preserve">  (p. 42)</w:t>
      </w:r>
    </w:p>
    <w:p w14:paraId="75386120" w14:textId="77777777" w:rsidR="00B21FE1" w:rsidRPr="00DE0190" w:rsidRDefault="00B21FE1" w:rsidP="00B21FE1">
      <w:pPr>
        <w:pStyle w:val="BodyText1"/>
        <w:rPr>
          <w:lang w:val="fr-FR"/>
        </w:rPr>
      </w:pPr>
      <w:r w:rsidRPr="00DE0190">
        <w:rPr>
          <w:lang w:val="fr-FR"/>
        </w:rPr>
        <w:t>Elle passe sa main dans les cheveux de Lou en signe d’affection, comme le ferait peut-</w:t>
      </w:r>
      <w:r w:rsidRPr="00DE0190">
        <w:rPr>
          <w:rFonts w:ascii="Calibri" w:hAnsi="Calibri"/>
          <w:lang w:val="fr-FR"/>
        </w:rPr>
        <w:t>ê</w:t>
      </w:r>
      <w:r w:rsidRPr="00DE0190">
        <w:rPr>
          <w:lang w:val="fr-FR"/>
        </w:rPr>
        <w:t>tre une grande sœur.</w:t>
      </w:r>
    </w:p>
    <w:p w14:paraId="0EF30DED" w14:textId="15F04D1E" w:rsidR="00B21FE1" w:rsidRPr="00DE0190" w:rsidRDefault="00B21FE1" w:rsidP="00BF0ABB">
      <w:pPr>
        <w:pStyle w:val="AHEAD"/>
        <w:rPr>
          <w:lang w:val="fr-FR"/>
        </w:rPr>
      </w:pPr>
      <w:r w:rsidRPr="00DE0190">
        <w:rPr>
          <w:lang w:val="fr-FR"/>
        </w:rPr>
        <w:t>Build critical skills 4</w:t>
      </w:r>
      <w:r w:rsidR="00BF0ABB" w:rsidRPr="00DE0190">
        <w:rPr>
          <w:lang w:val="fr-FR"/>
        </w:rPr>
        <w:t xml:space="preserve"> (p. 42)</w:t>
      </w:r>
    </w:p>
    <w:p w14:paraId="1D69F5F8" w14:textId="77777777" w:rsidR="00B21FE1" w:rsidRPr="00DE0190" w:rsidRDefault="00B21FE1" w:rsidP="00B21FE1">
      <w:pPr>
        <w:pStyle w:val="BodyText1"/>
        <w:rPr>
          <w:lang w:val="fr-FR"/>
        </w:rPr>
      </w:pPr>
      <w:r w:rsidRPr="00DE0190">
        <w:rPr>
          <w:lang w:val="fr-FR"/>
        </w:rPr>
        <w:t>No traite Lou différemment en utilisant des mots d’adultes ; elle lui parle comme à une adulte.</w:t>
      </w:r>
    </w:p>
    <w:p w14:paraId="050DFFC4" w14:textId="3ECB478C" w:rsidR="00B21FE1" w:rsidRPr="00DE0190" w:rsidRDefault="00B21FE1" w:rsidP="00BF0ABB">
      <w:pPr>
        <w:pStyle w:val="AHEAD"/>
        <w:rPr>
          <w:rFonts w:asciiTheme="minorHAnsi" w:hAnsiTheme="minorHAnsi" w:cs="Arial"/>
          <w:color w:val="00B050"/>
          <w:sz w:val="22"/>
          <w:szCs w:val="22"/>
          <w:lang w:val="fr-FR"/>
        </w:rPr>
      </w:pPr>
      <w:r w:rsidRPr="00DE0190">
        <w:rPr>
          <w:lang w:val="fr-FR"/>
        </w:rPr>
        <w:t>Task 8</w:t>
      </w:r>
      <w:r w:rsidR="00BF0ABB" w:rsidRPr="00DE0190">
        <w:rPr>
          <w:lang w:val="fr-FR"/>
        </w:rPr>
        <w:t xml:space="preserve"> (p. 42)</w:t>
      </w:r>
    </w:p>
    <w:p w14:paraId="0519BF6C" w14:textId="77777777" w:rsidR="00B21FE1" w:rsidRPr="00DE0190" w:rsidRDefault="00B21FE1" w:rsidP="00B21FE1">
      <w:pPr>
        <w:pStyle w:val="BodyText1"/>
        <w:rPr>
          <w:lang w:val="fr-FR"/>
        </w:rPr>
      </w:pPr>
      <w:r w:rsidRPr="00DE0190">
        <w:rPr>
          <w:lang w:val="fr-FR"/>
        </w:rPr>
        <w:t>« […] elle m’a attirée contre elle […] elle pleurait comme jamais je ne l’avais vue pleurer. »</w:t>
      </w:r>
    </w:p>
    <w:p w14:paraId="44B96E47" w14:textId="1784A2EC" w:rsidR="00B21FE1" w:rsidRPr="00DE0190" w:rsidRDefault="00B21FE1" w:rsidP="00BF0ABB">
      <w:pPr>
        <w:pStyle w:val="AHEAD"/>
        <w:rPr>
          <w:lang w:val="fr-FR"/>
        </w:rPr>
      </w:pPr>
      <w:r w:rsidRPr="00DE0190">
        <w:rPr>
          <w:lang w:val="fr-FR"/>
        </w:rPr>
        <w:t>Build critical skills 5</w:t>
      </w:r>
      <w:r w:rsidR="00BF0ABB" w:rsidRPr="00DE0190">
        <w:rPr>
          <w:lang w:val="fr-FR"/>
        </w:rPr>
        <w:t xml:space="preserve"> (p. 43)</w:t>
      </w:r>
    </w:p>
    <w:p w14:paraId="18C8725C" w14:textId="77777777" w:rsidR="00B21FE1" w:rsidRPr="00DE0190" w:rsidRDefault="00B21FE1" w:rsidP="00B21FE1">
      <w:pPr>
        <w:pStyle w:val="BodyText1"/>
        <w:rPr>
          <w:lang w:val="fr-FR"/>
        </w:rPr>
      </w:pPr>
      <w:r w:rsidRPr="00DE0190">
        <w:rPr>
          <w:lang w:val="fr-FR"/>
        </w:rPr>
        <w:t>Lou et Lucas s’opposent complètement par leur attitude, leur personnalité, leur âge et leur physique : « Il est le roi, l’insolent, le rebelle, je suis la première de la classe, docile et silencieuse. Il est le plus âgé et je suis la plus jeune. Il est le plus grand et je suis minuscule. »</w:t>
      </w:r>
    </w:p>
    <w:p w14:paraId="30427ED9" w14:textId="6FA075B6" w:rsidR="00BF0ABB" w:rsidRPr="00DE0190" w:rsidRDefault="00BF0ABB" w:rsidP="00BF0ABB">
      <w:pPr>
        <w:pStyle w:val="AHEAD"/>
        <w:rPr>
          <w:lang w:val="fr-FR"/>
        </w:rPr>
      </w:pPr>
      <w:r w:rsidRPr="00DE0190">
        <w:rPr>
          <w:lang w:val="fr-FR"/>
        </w:rPr>
        <w:t>Build critical skills 6 (p. 43)</w:t>
      </w:r>
    </w:p>
    <w:p w14:paraId="0209171D" w14:textId="77777777" w:rsidR="00BF0ABB" w:rsidRPr="00DE0190" w:rsidRDefault="00BF0ABB" w:rsidP="00BF0ABB">
      <w:pPr>
        <w:pStyle w:val="BodyText1"/>
        <w:rPr>
          <w:lang w:val="fr-FR"/>
        </w:rPr>
      </w:pPr>
      <w:r w:rsidRPr="00DE0190">
        <w:rPr>
          <w:lang w:val="fr-FR"/>
        </w:rPr>
        <w:t>Lucas est attiré par Lou : « Il me fait signe […] m’appelle […] Tu veux venir chez moi, Pépite ? » Lucas attendait Lou.</w:t>
      </w:r>
    </w:p>
    <w:p w14:paraId="31C86391" w14:textId="04B3C74A" w:rsidR="00BF0ABB" w:rsidRPr="00DE0190" w:rsidRDefault="00BF0ABB" w:rsidP="00BF0ABB">
      <w:pPr>
        <w:pStyle w:val="BodyText1"/>
        <w:rPr>
          <w:lang w:val="fr-FR"/>
        </w:rPr>
      </w:pPr>
      <w:r w:rsidRPr="00DE0190">
        <w:rPr>
          <w:lang w:val="fr-FR"/>
        </w:rPr>
        <w:t xml:space="preserve">Lou est aussi attirée mais ne sait pas comment réagir — elle panique « à chaque fois […] c’est la même sensation » ; « panique </w:t>
      </w:r>
      <w:r w:rsidR="00DC112F" w:rsidRPr="00DE0190">
        <w:rPr>
          <w:lang w:val="fr-FR"/>
        </w:rPr>
        <w:t>à</w:t>
      </w:r>
      <w:r w:rsidRPr="00DE0190">
        <w:rPr>
          <w:lang w:val="fr-FR"/>
        </w:rPr>
        <w:t xml:space="preserve"> Disneyland […] sidérale » ; « Si jamais il m’embrasse. »</w:t>
      </w:r>
    </w:p>
    <w:p w14:paraId="5CD801B8" w14:textId="566B0223" w:rsidR="00B21FE1" w:rsidRPr="00DE0190" w:rsidRDefault="00B21FE1" w:rsidP="00BF0ABB">
      <w:pPr>
        <w:pStyle w:val="AHEAD"/>
        <w:rPr>
          <w:rFonts w:asciiTheme="minorHAnsi" w:hAnsiTheme="minorHAnsi" w:cs="Arial"/>
          <w:color w:val="00B050"/>
          <w:sz w:val="22"/>
          <w:szCs w:val="22"/>
          <w:lang w:val="fr-FR"/>
        </w:rPr>
      </w:pPr>
      <w:r w:rsidRPr="00DE0190">
        <w:rPr>
          <w:lang w:val="fr-FR"/>
        </w:rPr>
        <w:t>Task 9</w:t>
      </w:r>
      <w:r w:rsidR="00BF0ABB" w:rsidRPr="00DE0190">
        <w:rPr>
          <w:lang w:val="fr-FR"/>
        </w:rPr>
        <w:t xml:space="preserve"> (p. 43)</w:t>
      </w:r>
    </w:p>
    <w:p w14:paraId="65C6E8ED" w14:textId="77777777" w:rsidR="00B21FE1" w:rsidRPr="00DE0190" w:rsidRDefault="00B21FE1" w:rsidP="00B21FE1">
      <w:pPr>
        <w:pStyle w:val="BodyText1"/>
        <w:rPr>
          <w:lang w:val="fr-FR"/>
        </w:rPr>
      </w:pPr>
      <w:r w:rsidRPr="00DE0190">
        <w:rPr>
          <w:lang w:val="fr-FR"/>
        </w:rPr>
        <w:t>« Je suis muette […] mon cœur bat comme si […] je suis incapable d’émettre une réponse. »</w:t>
      </w:r>
    </w:p>
    <w:p w14:paraId="05062C02" w14:textId="0EAD5104" w:rsidR="00B21FE1" w:rsidRPr="00DE0190" w:rsidRDefault="00B21FE1" w:rsidP="00600DC6">
      <w:pPr>
        <w:pStyle w:val="AHEAD"/>
        <w:rPr>
          <w:rFonts w:asciiTheme="minorHAnsi" w:hAnsiTheme="minorHAnsi" w:cs="Arial"/>
          <w:color w:val="00B050"/>
          <w:sz w:val="22"/>
          <w:szCs w:val="22"/>
          <w:lang w:val="fr-FR"/>
        </w:rPr>
      </w:pPr>
      <w:r w:rsidRPr="00DE0190">
        <w:rPr>
          <w:lang w:val="fr-FR"/>
        </w:rPr>
        <w:t>Task 10</w:t>
      </w:r>
      <w:r w:rsidR="00D23546" w:rsidRPr="00DE0190">
        <w:rPr>
          <w:lang w:val="fr-FR"/>
        </w:rPr>
        <w:t xml:space="preserve"> (p. 44)</w:t>
      </w:r>
    </w:p>
    <w:p w14:paraId="58D2EAD1" w14:textId="77777777" w:rsidR="00B21FE1" w:rsidRPr="00DE0190" w:rsidRDefault="00B21FE1" w:rsidP="00B21FE1">
      <w:pPr>
        <w:pStyle w:val="BodyText1"/>
        <w:rPr>
          <w:lang w:val="fr-FR"/>
        </w:rPr>
      </w:pPr>
      <w:r w:rsidRPr="00DE0190">
        <w:rPr>
          <w:lang w:val="fr-FR"/>
        </w:rPr>
        <w:t>Les ados vont au café, se téléphonent, s’envoient des SMS, vont à des soirées, discutent le soir sur MSN et ils vont chez H&amp;M le mercredi après-midi.</w:t>
      </w:r>
    </w:p>
    <w:p w14:paraId="2E874691" w14:textId="294C51A9" w:rsidR="00B21FE1" w:rsidRPr="00DE0190" w:rsidRDefault="00B21FE1" w:rsidP="00600DC6">
      <w:pPr>
        <w:pStyle w:val="AHEAD"/>
        <w:rPr>
          <w:lang w:val="fr-FR"/>
        </w:rPr>
      </w:pPr>
      <w:r w:rsidRPr="00DE0190">
        <w:rPr>
          <w:lang w:val="fr-FR"/>
        </w:rPr>
        <w:t>Build critical skills 7</w:t>
      </w:r>
      <w:r w:rsidR="00600DC6" w:rsidRPr="00DE0190">
        <w:rPr>
          <w:lang w:val="fr-FR"/>
        </w:rPr>
        <w:t xml:space="preserve"> (p. 45)</w:t>
      </w:r>
    </w:p>
    <w:p w14:paraId="16AAFF12" w14:textId="77777777" w:rsidR="00B21FE1" w:rsidRPr="00DE0190" w:rsidRDefault="00B21FE1" w:rsidP="00B21FE1">
      <w:pPr>
        <w:pStyle w:val="BodyText1"/>
        <w:rPr>
          <w:lang w:val="fr-FR"/>
        </w:rPr>
      </w:pPr>
      <w:r w:rsidRPr="00DE0190">
        <w:rPr>
          <w:lang w:val="fr-FR"/>
        </w:rPr>
        <w:t>La pression de la mode et de l’apparence physique.</w:t>
      </w:r>
    </w:p>
    <w:p w14:paraId="15FF8DDA" w14:textId="77777777" w:rsidR="006E5EB8" w:rsidRPr="00DE0190" w:rsidRDefault="006E5EB8">
      <w:pPr>
        <w:rPr>
          <w:rFonts w:asciiTheme="majorHAnsi" w:hAnsiTheme="majorHAnsi"/>
          <w:b/>
          <w:bCs/>
          <w:color w:val="000000" w:themeColor="text1"/>
          <w:sz w:val="32"/>
          <w:szCs w:val="36"/>
          <w:lang w:val="fr-FR"/>
        </w:rPr>
      </w:pPr>
      <w:r w:rsidRPr="00DE0190">
        <w:rPr>
          <w:lang w:val="fr-FR"/>
        </w:rPr>
        <w:br w:type="page"/>
      </w:r>
    </w:p>
    <w:p w14:paraId="39081993" w14:textId="585A29B9" w:rsidR="00B21FE1" w:rsidRPr="00DE0190" w:rsidRDefault="00B21FE1" w:rsidP="00600DC6">
      <w:pPr>
        <w:pStyle w:val="AHEAD"/>
        <w:rPr>
          <w:lang w:val="fr-FR"/>
        </w:rPr>
      </w:pPr>
      <w:r w:rsidRPr="00DE0190">
        <w:rPr>
          <w:lang w:val="fr-FR"/>
        </w:rPr>
        <w:t>Task 11</w:t>
      </w:r>
      <w:r w:rsidR="00600DC6" w:rsidRPr="00DE0190">
        <w:rPr>
          <w:lang w:val="fr-FR"/>
        </w:rPr>
        <w:t xml:space="preserve"> (p. 45)</w:t>
      </w:r>
    </w:p>
    <w:p w14:paraId="06C9F38C" w14:textId="77777777" w:rsidR="00B21FE1" w:rsidRPr="00DE0190" w:rsidRDefault="00B21FE1" w:rsidP="00B21FE1">
      <w:pPr>
        <w:pStyle w:val="BodyText1"/>
        <w:rPr>
          <w:lang w:val="fr-FR"/>
        </w:rPr>
      </w:pPr>
      <w:r w:rsidRPr="00DE0190">
        <w:rPr>
          <w:lang w:val="fr-FR"/>
        </w:rPr>
        <w:t>Entre autres:</w:t>
      </w:r>
    </w:p>
    <w:p w14:paraId="0C90FEDB" w14:textId="77777777" w:rsidR="00B21FE1" w:rsidRPr="00DE0190" w:rsidRDefault="00B21FE1" w:rsidP="00600DC6">
      <w:pPr>
        <w:pStyle w:val="BULLETEDLIST"/>
      </w:pPr>
      <w:r w:rsidRPr="00DE0190">
        <w:t>Il faut entrer en silence.</w:t>
      </w:r>
    </w:p>
    <w:p w14:paraId="318DC57E" w14:textId="77777777" w:rsidR="00B21FE1" w:rsidRPr="00DE0190" w:rsidRDefault="00B21FE1" w:rsidP="00600DC6">
      <w:pPr>
        <w:pStyle w:val="BULLETEDLIST"/>
      </w:pPr>
      <w:r w:rsidRPr="00DE0190">
        <w:t>Il faut lever le doigt.</w:t>
      </w:r>
    </w:p>
    <w:p w14:paraId="26DE3383" w14:textId="77777777" w:rsidR="00B21FE1" w:rsidRPr="00DE0190" w:rsidRDefault="00B21FE1" w:rsidP="00600DC6">
      <w:pPr>
        <w:pStyle w:val="BULLETEDLIST"/>
      </w:pPr>
      <w:r w:rsidRPr="00DE0190">
        <w:t>Il faut avoir les épaules couvertes.</w:t>
      </w:r>
    </w:p>
    <w:p w14:paraId="356B0008" w14:textId="77777777" w:rsidR="00B21FE1" w:rsidRPr="00DE0190" w:rsidRDefault="00B21FE1" w:rsidP="00600DC6">
      <w:pPr>
        <w:pStyle w:val="BULLETEDLIST"/>
      </w:pPr>
      <w:r w:rsidRPr="00DE0190">
        <w:t>Il ne faut pas mâchonner son stylo ou du chewing-gum.</w:t>
      </w:r>
    </w:p>
    <w:p w14:paraId="64ED0BC5" w14:textId="77777777" w:rsidR="00B21FE1" w:rsidRPr="00DE0190" w:rsidRDefault="00B21FE1" w:rsidP="00600DC6">
      <w:pPr>
        <w:pStyle w:val="BULLETEDLIST"/>
      </w:pPr>
      <w:r w:rsidRPr="00DE0190">
        <w:t>Il ne faut pas porter de strings.</w:t>
      </w:r>
    </w:p>
    <w:p w14:paraId="74E96EBD" w14:textId="4C207D93" w:rsidR="00B21FE1" w:rsidRPr="00DE0190" w:rsidRDefault="00B21FE1" w:rsidP="00BE302F">
      <w:pPr>
        <w:pStyle w:val="AHEAD"/>
        <w:rPr>
          <w:lang w:val="fr-FR"/>
        </w:rPr>
      </w:pPr>
      <w:r w:rsidRPr="00DE0190">
        <w:rPr>
          <w:lang w:val="fr-FR"/>
        </w:rPr>
        <w:t>Activités (</w:t>
      </w:r>
      <w:r w:rsidR="00BE302F" w:rsidRPr="00DE0190">
        <w:rPr>
          <w:lang w:val="fr-FR"/>
        </w:rPr>
        <w:t>pp. 46–47</w:t>
      </w:r>
      <w:r w:rsidRPr="00DE0190">
        <w:rPr>
          <w:lang w:val="fr-FR"/>
        </w:rPr>
        <w:t>)</w:t>
      </w:r>
    </w:p>
    <w:p w14:paraId="3A4A3143" w14:textId="77777777" w:rsidR="00B21FE1" w:rsidRPr="00DE0190" w:rsidRDefault="00B21FE1" w:rsidP="00BE302F">
      <w:pPr>
        <w:pStyle w:val="BHEAD"/>
        <w:rPr>
          <w:lang w:val="fr-FR"/>
        </w:rPr>
      </w:pPr>
      <w:r w:rsidRPr="00DE0190">
        <w:rPr>
          <w:lang w:val="fr-FR"/>
        </w:rPr>
        <w:t>1</w:t>
      </w:r>
    </w:p>
    <w:p w14:paraId="10BA3DF9" w14:textId="77777777" w:rsidR="004F3164" w:rsidRPr="00DE0190" w:rsidRDefault="004F3164" w:rsidP="00231147">
      <w:pPr>
        <w:pStyle w:val="NUMBERLISTauto"/>
        <w:numPr>
          <w:ilvl w:val="0"/>
          <w:numId w:val="28"/>
        </w:numPr>
        <w:rPr>
          <w:lang w:val="fr-FR"/>
        </w:rPr>
        <w:sectPr w:rsidR="004F3164" w:rsidRPr="00DE0190" w:rsidSect="00F13020">
          <w:type w:val="continuous"/>
          <w:pgSz w:w="11900" w:h="16840"/>
          <w:pgMar w:top="1418" w:right="1800" w:bottom="1440" w:left="1560" w:header="0" w:footer="495" w:gutter="0"/>
          <w:cols w:space="708"/>
        </w:sectPr>
      </w:pPr>
    </w:p>
    <w:p w14:paraId="4B50A0B2" w14:textId="2135318A" w:rsidR="00B21FE1" w:rsidRPr="00DE0190" w:rsidRDefault="00B21FE1" w:rsidP="00231147">
      <w:pPr>
        <w:pStyle w:val="NUMBERLISTauto"/>
        <w:numPr>
          <w:ilvl w:val="0"/>
          <w:numId w:val="28"/>
        </w:numPr>
        <w:rPr>
          <w:lang w:val="fr-FR"/>
        </w:rPr>
      </w:pPr>
      <w:r w:rsidRPr="00DE0190">
        <w:rPr>
          <w:lang w:val="fr-FR"/>
        </w:rPr>
        <w:t>les sans-abri</w:t>
      </w:r>
    </w:p>
    <w:p w14:paraId="6F319FD5" w14:textId="71167523" w:rsidR="00B21FE1" w:rsidRPr="00DE0190" w:rsidRDefault="00B21FE1" w:rsidP="00231147">
      <w:pPr>
        <w:pStyle w:val="NUMBERLISTauto"/>
        <w:numPr>
          <w:ilvl w:val="0"/>
          <w:numId w:val="28"/>
        </w:numPr>
        <w:rPr>
          <w:lang w:val="fr-FR"/>
        </w:rPr>
      </w:pPr>
      <w:r w:rsidRPr="00DE0190">
        <w:rPr>
          <w:lang w:val="fr-FR"/>
        </w:rPr>
        <w:t>la solitude</w:t>
      </w:r>
    </w:p>
    <w:p w14:paraId="5DCDA00B" w14:textId="4EF098BD" w:rsidR="00B21FE1" w:rsidRPr="00DE0190" w:rsidRDefault="00B21FE1" w:rsidP="00231147">
      <w:pPr>
        <w:pStyle w:val="NUMBERLISTauto"/>
        <w:numPr>
          <w:ilvl w:val="0"/>
          <w:numId w:val="28"/>
        </w:numPr>
        <w:rPr>
          <w:lang w:val="fr-FR"/>
        </w:rPr>
      </w:pPr>
      <w:r w:rsidRPr="00DE0190">
        <w:rPr>
          <w:lang w:val="fr-FR"/>
        </w:rPr>
        <w:t>la pauvreté</w:t>
      </w:r>
    </w:p>
    <w:p w14:paraId="3481B4F7" w14:textId="176C034E" w:rsidR="00B21FE1" w:rsidRPr="00DE0190" w:rsidRDefault="00B21FE1" w:rsidP="00231147">
      <w:pPr>
        <w:pStyle w:val="NUMBERLISTauto"/>
        <w:numPr>
          <w:ilvl w:val="0"/>
          <w:numId w:val="28"/>
        </w:numPr>
        <w:rPr>
          <w:lang w:val="fr-FR"/>
        </w:rPr>
      </w:pPr>
      <w:r w:rsidRPr="00DE0190">
        <w:rPr>
          <w:lang w:val="fr-FR"/>
        </w:rPr>
        <w:t>l’exclusion</w:t>
      </w:r>
    </w:p>
    <w:p w14:paraId="6F0841F1" w14:textId="73F56A3F" w:rsidR="00B21FE1" w:rsidRPr="00DE0190" w:rsidRDefault="00B21FE1" w:rsidP="00231147">
      <w:pPr>
        <w:pStyle w:val="NUMBERLISTauto"/>
        <w:numPr>
          <w:ilvl w:val="0"/>
          <w:numId w:val="28"/>
        </w:numPr>
        <w:rPr>
          <w:lang w:val="fr-FR"/>
        </w:rPr>
      </w:pPr>
      <w:r w:rsidRPr="00DE0190">
        <w:rPr>
          <w:lang w:val="fr-FR"/>
        </w:rPr>
        <w:t>l’amour</w:t>
      </w:r>
    </w:p>
    <w:p w14:paraId="2AD6AF11" w14:textId="13B6BBBB" w:rsidR="00B21FE1" w:rsidRPr="00DE0190" w:rsidRDefault="00B21FE1" w:rsidP="00231147">
      <w:pPr>
        <w:pStyle w:val="NUMBERLISTauto"/>
        <w:numPr>
          <w:ilvl w:val="0"/>
          <w:numId w:val="28"/>
        </w:numPr>
        <w:rPr>
          <w:lang w:val="fr-FR"/>
        </w:rPr>
      </w:pPr>
      <w:r w:rsidRPr="00DE0190">
        <w:rPr>
          <w:lang w:val="fr-FR"/>
        </w:rPr>
        <w:t>l’apprentissage</w:t>
      </w:r>
    </w:p>
    <w:p w14:paraId="0D331CF3" w14:textId="77777777" w:rsidR="004F3164" w:rsidRPr="00DE0190" w:rsidRDefault="004F3164" w:rsidP="00BE302F">
      <w:pPr>
        <w:pStyle w:val="BHEAD"/>
        <w:rPr>
          <w:lang w:val="fr-FR"/>
        </w:rPr>
        <w:sectPr w:rsidR="004F3164" w:rsidRPr="00DE0190" w:rsidSect="004F3164">
          <w:type w:val="continuous"/>
          <w:pgSz w:w="11900" w:h="16840"/>
          <w:pgMar w:top="1418" w:right="1800" w:bottom="1440" w:left="1560" w:header="0" w:footer="495" w:gutter="0"/>
          <w:cols w:num="2" w:space="708"/>
        </w:sectPr>
      </w:pPr>
    </w:p>
    <w:p w14:paraId="0906E40A" w14:textId="53E82DD5" w:rsidR="00B21FE1" w:rsidRPr="00DE0190" w:rsidRDefault="00B21FE1" w:rsidP="00BE302F">
      <w:pPr>
        <w:pStyle w:val="BHEAD"/>
        <w:rPr>
          <w:lang w:val="fr-FR"/>
        </w:rPr>
      </w:pPr>
      <w:r w:rsidRPr="00DE0190">
        <w:rPr>
          <w:lang w:val="fr-FR"/>
        </w:rPr>
        <w:t>2</w:t>
      </w:r>
    </w:p>
    <w:p w14:paraId="416196B4" w14:textId="77777777" w:rsidR="004F3164" w:rsidRPr="00DE0190" w:rsidRDefault="004F3164" w:rsidP="00231147">
      <w:pPr>
        <w:pStyle w:val="NUMBERLISTauto"/>
        <w:numPr>
          <w:ilvl w:val="0"/>
          <w:numId w:val="29"/>
        </w:numPr>
        <w:rPr>
          <w:lang w:val="fr-FR"/>
        </w:rPr>
        <w:sectPr w:rsidR="004F3164" w:rsidRPr="00DE0190" w:rsidSect="00F13020">
          <w:type w:val="continuous"/>
          <w:pgSz w:w="11900" w:h="16840"/>
          <w:pgMar w:top="1418" w:right="1800" w:bottom="1440" w:left="1560" w:header="0" w:footer="495" w:gutter="0"/>
          <w:cols w:space="708"/>
        </w:sectPr>
      </w:pPr>
    </w:p>
    <w:p w14:paraId="68670456" w14:textId="7CEA3E36" w:rsidR="00B21FE1" w:rsidRPr="00DE0190" w:rsidRDefault="00B21FE1" w:rsidP="00231147">
      <w:pPr>
        <w:pStyle w:val="NUMBERLISTauto"/>
        <w:numPr>
          <w:ilvl w:val="0"/>
          <w:numId w:val="29"/>
        </w:numPr>
        <w:rPr>
          <w:lang w:val="fr-FR"/>
        </w:rPr>
      </w:pPr>
      <w:r w:rsidRPr="00DE0190">
        <w:rPr>
          <w:lang w:val="fr-FR"/>
        </w:rPr>
        <w:t>a</w:t>
      </w:r>
    </w:p>
    <w:p w14:paraId="531E33A1" w14:textId="4F04135D" w:rsidR="00B21FE1" w:rsidRPr="00DE0190" w:rsidRDefault="00B21FE1" w:rsidP="00231147">
      <w:pPr>
        <w:pStyle w:val="NUMBERLISTauto"/>
        <w:numPr>
          <w:ilvl w:val="0"/>
          <w:numId w:val="29"/>
        </w:numPr>
        <w:rPr>
          <w:lang w:val="fr-FR"/>
        </w:rPr>
      </w:pPr>
      <w:r w:rsidRPr="00DE0190">
        <w:rPr>
          <w:lang w:val="fr-FR"/>
        </w:rPr>
        <w:t>c</w:t>
      </w:r>
    </w:p>
    <w:p w14:paraId="48AF7FE7" w14:textId="26B63E63" w:rsidR="00B21FE1" w:rsidRPr="00DE0190" w:rsidRDefault="00B21FE1" w:rsidP="00231147">
      <w:pPr>
        <w:pStyle w:val="NUMBERLISTauto"/>
        <w:numPr>
          <w:ilvl w:val="0"/>
          <w:numId w:val="29"/>
        </w:numPr>
        <w:rPr>
          <w:lang w:val="fr-FR"/>
        </w:rPr>
      </w:pPr>
      <w:r w:rsidRPr="00DE0190">
        <w:rPr>
          <w:lang w:val="fr-FR"/>
        </w:rPr>
        <w:t>a</w:t>
      </w:r>
    </w:p>
    <w:p w14:paraId="0FCAA7A6" w14:textId="3E1A6AAC" w:rsidR="00B21FE1" w:rsidRPr="00DE0190" w:rsidRDefault="00B21FE1" w:rsidP="00231147">
      <w:pPr>
        <w:pStyle w:val="NUMBERLISTauto"/>
        <w:numPr>
          <w:ilvl w:val="0"/>
          <w:numId w:val="29"/>
        </w:numPr>
        <w:rPr>
          <w:lang w:val="fr-FR"/>
        </w:rPr>
      </w:pPr>
      <w:r w:rsidRPr="00DE0190">
        <w:rPr>
          <w:lang w:val="fr-FR"/>
        </w:rPr>
        <w:t>a</w:t>
      </w:r>
    </w:p>
    <w:p w14:paraId="6C8E3FE7" w14:textId="09D2BF01" w:rsidR="00B21FE1" w:rsidRPr="00DE0190" w:rsidRDefault="00B21FE1" w:rsidP="00231147">
      <w:pPr>
        <w:pStyle w:val="NUMBERLISTauto"/>
        <w:numPr>
          <w:ilvl w:val="0"/>
          <w:numId w:val="29"/>
        </w:numPr>
        <w:rPr>
          <w:lang w:val="fr-FR"/>
        </w:rPr>
      </w:pPr>
      <w:r w:rsidRPr="00DE0190">
        <w:rPr>
          <w:lang w:val="fr-FR"/>
        </w:rPr>
        <w:t>a</w:t>
      </w:r>
    </w:p>
    <w:p w14:paraId="28366E64" w14:textId="26B98812" w:rsidR="00B21FE1" w:rsidRPr="00DE0190" w:rsidRDefault="00B21FE1" w:rsidP="00231147">
      <w:pPr>
        <w:pStyle w:val="NUMBERLISTauto"/>
        <w:numPr>
          <w:ilvl w:val="0"/>
          <w:numId w:val="29"/>
        </w:numPr>
        <w:rPr>
          <w:lang w:val="fr-FR"/>
        </w:rPr>
      </w:pPr>
      <w:r w:rsidRPr="00DE0190">
        <w:rPr>
          <w:lang w:val="fr-FR"/>
        </w:rPr>
        <w:t>b</w:t>
      </w:r>
    </w:p>
    <w:p w14:paraId="2A8A3525" w14:textId="77777777" w:rsidR="004F3164" w:rsidRPr="00DE0190" w:rsidRDefault="004F3164" w:rsidP="00BE302F">
      <w:pPr>
        <w:pStyle w:val="BHEAD"/>
        <w:rPr>
          <w:lang w:val="fr-FR"/>
        </w:rPr>
        <w:sectPr w:rsidR="004F3164" w:rsidRPr="00DE0190" w:rsidSect="004F3164">
          <w:type w:val="continuous"/>
          <w:pgSz w:w="11900" w:h="16840"/>
          <w:pgMar w:top="1418" w:right="1800" w:bottom="1440" w:left="1560" w:header="0" w:footer="495" w:gutter="0"/>
          <w:cols w:num="6" w:space="720"/>
        </w:sectPr>
      </w:pPr>
    </w:p>
    <w:p w14:paraId="4B35B457" w14:textId="57DF3F3F" w:rsidR="00B21FE1" w:rsidRPr="00DE0190" w:rsidRDefault="00B21FE1" w:rsidP="00BE302F">
      <w:pPr>
        <w:pStyle w:val="BHEAD"/>
        <w:rPr>
          <w:lang w:val="fr-FR"/>
        </w:rPr>
      </w:pPr>
      <w:r w:rsidRPr="00DE0190">
        <w:rPr>
          <w:lang w:val="fr-FR"/>
        </w:rPr>
        <w:t>3</w:t>
      </w:r>
    </w:p>
    <w:p w14:paraId="6654486B" w14:textId="6579E021" w:rsidR="00B21FE1" w:rsidRPr="00DE0190" w:rsidRDefault="00B21FE1" w:rsidP="00231147">
      <w:pPr>
        <w:pStyle w:val="NUMBERLISTauto"/>
        <w:numPr>
          <w:ilvl w:val="0"/>
          <w:numId w:val="30"/>
        </w:numPr>
        <w:rPr>
          <w:lang w:val="fr-FR"/>
        </w:rPr>
      </w:pPr>
      <w:r w:rsidRPr="00DE0190">
        <w:rPr>
          <w:lang w:val="fr-FR"/>
        </w:rPr>
        <w:t xml:space="preserve">On ne peut pas s’empêcher de remarquer que la rue est synonyme de violence puisque </w:t>
      </w:r>
      <w:r w:rsidRPr="00DE0190">
        <w:rPr>
          <w:i/>
          <w:lang w:val="fr-FR"/>
        </w:rPr>
        <w:t>les femmes sont les proies des hommes et qu’il y a des bagarres entre SDF</w:t>
      </w:r>
      <w:r w:rsidRPr="00DE0190">
        <w:rPr>
          <w:lang w:val="fr-FR"/>
        </w:rPr>
        <w:t>.</w:t>
      </w:r>
    </w:p>
    <w:p w14:paraId="4A6B1068" w14:textId="5DE71DE4" w:rsidR="00B21FE1" w:rsidRPr="00DE0190" w:rsidRDefault="00B21FE1" w:rsidP="00231147">
      <w:pPr>
        <w:pStyle w:val="NUMBERLISTauto"/>
        <w:numPr>
          <w:ilvl w:val="0"/>
          <w:numId w:val="30"/>
        </w:numPr>
        <w:rPr>
          <w:lang w:val="fr-FR"/>
        </w:rPr>
      </w:pPr>
      <w:r w:rsidRPr="00DE0190">
        <w:rPr>
          <w:lang w:val="fr-FR"/>
        </w:rPr>
        <w:t xml:space="preserve">Delphine de Vigan a choisi de parler des femmes SDF puisqu’elle voulait </w:t>
      </w:r>
      <w:r w:rsidRPr="00DE0190">
        <w:rPr>
          <w:i/>
          <w:lang w:val="fr-FR"/>
        </w:rPr>
        <w:t>montrer la situation actuelle en France.</w:t>
      </w:r>
    </w:p>
    <w:p w14:paraId="08612FF7" w14:textId="74F95C0C" w:rsidR="00B21FE1" w:rsidRPr="00DE0190" w:rsidRDefault="00B21FE1" w:rsidP="00231147">
      <w:pPr>
        <w:pStyle w:val="NUMBERLISTauto"/>
        <w:numPr>
          <w:ilvl w:val="0"/>
          <w:numId w:val="30"/>
        </w:numPr>
        <w:rPr>
          <w:lang w:val="fr-FR"/>
        </w:rPr>
      </w:pPr>
      <w:r w:rsidRPr="00DE0190">
        <w:rPr>
          <w:lang w:val="fr-FR"/>
        </w:rPr>
        <w:t xml:space="preserve">Il est </w:t>
      </w:r>
      <w:proofErr w:type="gramStart"/>
      <w:r w:rsidRPr="00DE0190">
        <w:rPr>
          <w:lang w:val="fr-FR"/>
        </w:rPr>
        <w:t>évident</w:t>
      </w:r>
      <w:proofErr w:type="gramEnd"/>
      <w:r w:rsidRPr="00DE0190">
        <w:rPr>
          <w:lang w:val="fr-FR"/>
        </w:rPr>
        <w:t xml:space="preserve"> que No et Lou sont similaires car </w:t>
      </w:r>
      <w:r w:rsidRPr="00DE0190">
        <w:rPr>
          <w:i/>
          <w:lang w:val="fr-FR"/>
        </w:rPr>
        <w:t>elles sont exclues et abandonnées par leurs mères.</w:t>
      </w:r>
    </w:p>
    <w:p w14:paraId="1379C377" w14:textId="35044F22" w:rsidR="00B21FE1" w:rsidRPr="00DE0190" w:rsidRDefault="00B21FE1" w:rsidP="00231147">
      <w:pPr>
        <w:pStyle w:val="NUMBERLISTauto"/>
        <w:numPr>
          <w:ilvl w:val="0"/>
          <w:numId w:val="30"/>
        </w:numPr>
        <w:rPr>
          <w:u w:val="single"/>
          <w:lang w:val="fr-FR"/>
        </w:rPr>
      </w:pPr>
      <w:r w:rsidRPr="00DE0190">
        <w:rPr>
          <w:lang w:val="fr-FR"/>
        </w:rPr>
        <w:t xml:space="preserve">Dans </w:t>
      </w:r>
      <w:r w:rsidRPr="00DE0190">
        <w:rPr>
          <w:i/>
          <w:iCs/>
          <w:lang w:val="fr-FR"/>
        </w:rPr>
        <w:t>No et moi</w:t>
      </w:r>
      <w:r w:rsidRPr="00DE0190">
        <w:rPr>
          <w:lang w:val="fr-FR"/>
        </w:rPr>
        <w:t xml:space="preserve">, le thème de l’exclusion est exposé avec </w:t>
      </w:r>
      <w:r w:rsidRPr="00DE0190">
        <w:rPr>
          <w:i/>
          <w:lang w:val="fr-FR"/>
        </w:rPr>
        <w:t>la situation des sans-abri et les différences avec les pairs.</w:t>
      </w:r>
    </w:p>
    <w:p w14:paraId="414C7091" w14:textId="567CE589" w:rsidR="00B21FE1" w:rsidRPr="00DE0190" w:rsidRDefault="00B21FE1" w:rsidP="00231147">
      <w:pPr>
        <w:pStyle w:val="NUMBERLISTauto"/>
        <w:numPr>
          <w:ilvl w:val="0"/>
          <w:numId w:val="30"/>
        </w:numPr>
        <w:rPr>
          <w:u w:val="single"/>
          <w:lang w:val="fr-FR"/>
        </w:rPr>
      </w:pPr>
      <w:r w:rsidRPr="00DE0190">
        <w:rPr>
          <w:lang w:val="fr-FR"/>
        </w:rPr>
        <w:t xml:space="preserve">Un exemple implicite du thème de la solitude est que </w:t>
      </w:r>
      <w:r w:rsidRPr="00DE0190">
        <w:rPr>
          <w:i/>
          <w:lang w:val="fr-FR"/>
        </w:rPr>
        <w:t xml:space="preserve">bien que Lou ait une famille </w:t>
      </w:r>
      <w:r w:rsidRPr="00DE0190">
        <w:rPr>
          <w:rFonts w:cstheme="majorHAnsi"/>
          <w:i/>
          <w:lang w:val="fr-FR"/>
        </w:rPr>
        <w:t>«</w:t>
      </w:r>
      <w:r w:rsidRPr="00DE0190">
        <w:rPr>
          <w:i/>
          <w:lang w:val="fr-FR"/>
        </w:rPr>
        <w:t> normale </w:t>
      </w:r>
      <w:r w:rsidRPr="00DE0190">
        <w:rPr>
          <w:rFonts w:cstheme="majorHAnsi"/>
          <w:i/>
          <w:lang w:val="fr-FR"/>
        </w:rPr>
        <w:t>»</w:t>
      </w:r>
      <w:r w:rsidRPr="00DE0190">
        <w:rPr>
          <w:i/>
          <w:lang w:val="fr-FR"/>
        </w:rPr>
        <w:t xml:space="preserve"> elle se sent abandonnée par sa mère.</w:t>
      </w:r>
    </w:p>
    <w:p w14:paraId="2C873754" w14:textId="6729757F" w:rsidR="00B21FE1" w:rsidRPr="00DE0190" w:rsidRDefault="00B21FE1" w:rsidP="00231147">
      <w:pPr>
        <w:pStyle w:val="NUMBERLISTauto"/>
        <w:numPr>
          <w:ilvl w:val="0"/>
          <w:numId w:val="30"/>
        </w:numPr>
        <w:rPr>
          <w:lang w:val="fr-FR"/>
        </w:rPr>
      </w:pPr>
      <w:r w:rsidRPr="00DE0190">
        <w:rPr>
          <w:lang w:val="fr-FR"/>
        </w:rPr>
        <w:t xml:space="preserve">Dans </w:t>
      </w:r>
      <w:r w:rsidRPr="00DE0190">
        <w:rPr>
          <w:i/>
          <w:iCs/>
          <w:lang w:val="fr-FR"/>
        </w:rPr>
        <w:t>No et moi</w:t>
      </w:r>
      <w:r w:rsidRPr="00DE0190">
        <w:rPr>
          <w:lang w:val="fr-FR"/>
        </w:rPr>
        <w:t xml:space="preserve">, le thème de l’amour se manifeste à travers </w:t>
      </w:r>
      <w:r w:rsidRPr="00DE0190">
        <w:rPr>
          <w:i/>
          <w:lang w:val="fr-FR"/>
        </w:rPr>
        <w:t>l’amitié entre Lou et No et l’amour entre Lou et Lucas.</w:t>
      </w:r>
    </w:p>
    <w:p w14:paraId="5A626463" w14:textId="6D2F96D9" w:rsidR="00B21FE1" w:rsidRPr="00DE0190" w:rsidRDefault="00B21FE1" w:rsidP="00B21FE1">
      <w:pPr>
        <w:pStyle w:val="SECTIONHEAD"/>
        <w:rPr>
          <w:lang w:val="fr-FR"/>
        </w:rPr>
      </w:pPr>
      <w:r w:rsidRPr="00DE0190">
        <w:rPr>
          <w:lang w:val="fr-FR"/>
        </w:rPr>
        <w:t>5 Characters</w:t>
      </w:r>
      <w:r w:rsidR="002951BF" w:rsidRPr="00DE0190">
        <w:rPr>
          <w:lang w:val="fr-FR"/>
        </w:rPr>
        <w:t xml:space="preserve"> (p. </w:t>
      </w:r>
      <w:r w:rsidR="00C8571B" w:rsidRPr="00DE0190">
        <w:rPr>
          <w:lang w:val="fr-FR"/>
        </w:rPr>
        <w:t>50)</w:t>
      </w:r>
    </w:p>
    <w:p w14:paraId="0BB1FFC3" w14:textId="55BAF4F2" w:rsidR="00B21FE1" w:rsidRPr="00DE0190" w:rsidRDefault="00B21FE1" w:rsidP="00D93F08">
      <w:pPr>
        <w:pStyle w:val="AHEAD"/>
        <w:rPr>
          <w:rFonts w:asciiTheme="minorHAnsi" w:hAnsiTheme="minorHAnsi" w:cs="Arial"/>
          <w:color w:val="00B050"/>
          <w:sz w:val="22"/>
          <w:szCs w:val="22"/>
          <w:lang w:val="fr-FR"/>
        </w:rPr>
      </w:pPr>
      <w:r w:rsidRPr="00DE0190">
        <w:rPr>
          <w:lang w:val="fr-FR"/>
        </w:rPr>
        <w:t>Task 1</w:t>
      </w:r>
      <w:r w:rsidR="00C8571B" w:rsidRPr="00DE0190">
        <w:rPr>
          <w:lang w:val="fr-FR"/>
        </w:rPr>
        <w:t xml:space="preserve"> (p. 50)</w:t>
      </w:r>
    </w:p>
    <w:p w14:paraId="46AD8E7E" w14:textId="77777777" w:rsidR="00B21FE1" w:rsidRPr="00DE0190" w:rsidRDefault="00B21FE1" w:rsidP="00B21FE1">
      <w:pPr>
        <w:pStyle w:val="BodyText1"/>
        <w:rPr>
          <w:lang w:val="fr-FR"/>
        </w:rPr>
      </w:pPr>
      <w:r w:rsidRPr="00DE0190">
        <w:rPr>
          <w:lang w:val="fr-FR"/>
        </w:rPr>
        <w:t>Lou Bertignac, M. Marin, Axelle Vernoux et Léa Germain (deux filles dans la classe), Lucas, les parents de Lou, une jeune femme sans-abri (référence à No)</w:t>
      </w:r>
    </w:p>
    <w:p w14:paraId="3C5153AD" w14:textId="0D041288" w:rsidR="00B21FE1" w:rsidRPr="00DE0190" w:rsidRDefault="00B21FE1" w:rsidP="009A7B6A">
      <w:pPr>
        <w:pStyle w:val="AHEAD"/>
        <w:rPr>
          <w:rFonts w:asciiTheme="minorHAnsi" w:hAnsiTheme="minorHAnsi" w:cs="Arial"/>
          <w:color w:val="00B050"/>
          <w:sz w:val="22"/>
          <w:szCs w:val="22"/>
          <w:lang w:val="fr-FR"/>
        </w:rPr>
      </w:pPr>
      <w:r w:rsidRPr="00DE0190">
        <w:rPr>
          <w:lang w:val="fr-FR"/>
        </w:rPr>
        <w:t>Task 2</w:t>
      </w:r>
      <w:r w:rsidR="008427D0" w:rsidRPr="00DE0190">
        <w:rPr>
          <w:lang w:val="fr-FR"/>
        </w:rPr>
        <w:t xml:space="preserve"> (p. 51)</w:t>
      </w:r>
    </w:p>
    <w:p w14:paraId="1703DDF4" w14:textId="77777777" w:rsidR="00B21FE1" w:rsidRPr="00DE0190" w:rsidRDefault="00B21FE1" w:rsidP="00B21FE1">
      <w:pPr>
        <w:pStyle w:val="BodyText1"/>
        <w:rPr>
          <w:lang w:val="fr-FR"/>
        </w:rPr>
      </w:pPr>
      <w:r w:rsidRPr="00DE0190">
        <w:rPr>
          <w:lang w:val="fr-FR"/>
        </w:rPr>
        <w:t>Page 19 : « Depuis toute ma vie je me suis toujours sentie en dehors […] immense et invisible. »</w:t>
      </w:r>
    </w:p>
    <w:p w14:paraId="0A66A5C5" w14:textId="77777777" w:rsidR="00B21FE1" w:rsidRPr="00DE0190" w:rsidRDefault="00B21FE1" w:rsidP="00B21FE1">
      <w:pPr>
        <w:pStyle w:val="BodyText1"/>
        <w:rPr>
          <w:lang w:val="fr-FR"/>
        </w:rPr>
      </w:pPr>
      <w:r w:rsidRPr="00DE0190">
        <w:rPr>
          <w:lang w:val="fr-FR"/>
        </w:rPr>
        <w:t xml:space="preserve">Page 29 : « les élèves m’appellent </w:t>
      </w:r>
      <w:r w:rsidRPr="00DE0190">
        <w:rPr>
          <w:i/>
          <w:lang w:val="fr-FR"/>
        </w:rPr>
        <w:t>le cerveau</w:t>
      </w:r>
      <w:r w:rsidRPr="00DE0190">
        <w:rPr>
          <w:lang w:val="fr-FR"/>
        </w:rPr>
        <w:t>, ils m’ignorent ou me fuient […] je me tiens à l’écart »</w:t>
      </w:r>
    </w:p>
    <w:p w14:paraId="1EF23F06" w14:textId="77777777" w:rsidR="00B21FE1" w:rsidRPr="00DE0190" w:rsidRDefault="00B21FE1" w:rsidP="00B21FE1">
      <w:pPr>
        <w:pStyle w:val="BodyText1"/>
        <w:rPr>
          <w:lang w:val="fr-FR"/>
        </w:rPr>
      </w:pPr>
      <w:r w:rsidRPr="00DE0190">
        <w:rPr>
          <w:lang w:val="fr-FR"/>
        </w:rPr>
        <w:t>Page 53 : « un lycée normal pour les élèves normaux » ; « Je voudrais seulement […] je n’ai pas. »</w:t>
      </w:r>
    </w:p>
    <w:p w14:paraId="4E689575" w14:textId="77777777" w:rsidR="00B21FE1" w:rsidRPr="00DE0190" w:rsidRDefault="00B21FE1" w:rsidP="00B21FE1">
      <w:pPr>
        <w:pStyle w:val="BodyText1"/>
        <w:rPr>
          <w:lang w:val="fr-FR"/>
        </w:rPr>
      </w:pPr>
      <w:r w:rsidRPr="00DE0190">
        <w:rPr>
          <w:lang w:val="fr-FR"/>
        </w:rPr>
        <w:t>Page 77 : « Parfois il me semble qu’à l’intérieur de moi […] qui manque. »</w:t>
      </w:r>
    </w:p>
    <w:p w14:paraId="5E09087A" w14:textId="77777777" w:rsidR="006E5EB8" w:rsidRPr="00DE0190" w:rsidRDefault="006E5EB8">
      <w:pPr>
        <w:rPr>
          <w:rFonts w:asciiTheme="majorHAnsi" w:hAnsiTheme="majorHAnsi"/>
          <w:b/>
          <w:bCs/>
          <w:color w:val="000000" w:themeColor="text1"/>
          <w:sz w:val="32"/>
          <w:szCs w:val="36"/>
          <w:lang w:val="fr-FR"/>
        </w:rPr>
      </w:pPr>
      <w:r w:rsidRPr="00DE0190">
        <w:rPr>
          <w:lang w:val="fr-FR"/>
        </w:rPr>
        <w:br w:type="page"/>
      </w:r>
    </w:p>
    <w:p w14:paraId="1D3A7FE6" w14:textId="07F1B067" w:rsidR="00B21FE1" w:rsidRPr="00DE0190" w:rsidRDefault="00B21FE1" w:rsidP="00AB5510">
      <w:pPr>
        <w:pStyle w:val="AHEAD"/>
        <w:rPr>
          <w:rFonts w:asciiTheme="minorHAnsi" w:hAnsiTheme="minorHAnsi" w:cs="Arial"/>
          <w:color w:val="00B050"/>
          <w:sz w:val="22"/>
          <w:szCs w:val="22"/>
          <w:lang w:val="fr-FR"/>
        </w:rPr>
      </w:pPr>
      <w:r w:rsidRPr="00DE0190">
        <w:rPr>
          <w:lang w:val="fr-FR"/>
        </w:rPr>
        <w:t>Task 3</w:t>
      </w:r>
      <w:r w:rsidR="009A7B6A" w:rsidRPr="00DE0190">
        <w:rPr>
          <w:lang w:val="fr-FR"/>
        </w:rPr>
        <w:t xml:space="preserve"> (p. 52)</w:t>
      </w:r>
    </w:p>
    <w:p w14:paraId="68495E96" w14:textId="77777777" w:rsidR="00B21FE1" w:rsidRPr="00DE0190" w:rsidRDefault="00B21FE1" w:rsidP="00B21FE1">
      <w:pPr>
        <w:pStyle w:val="BodyText1"/>
        <w:rPr>
          <w:lang w:val="fr-FR"/>
        </w:rPr>
      </w:pPr>
      <w:r w:rsidRPr="00DE0190">
        <w:rPr>
          <w:lang w:val="fr-FR"/>
        </w:rPr>
        <w:t>Page 19 : différente</w:t>
      </w:r>
    </w:p>
    <w:p w14:paraId="61BE9DFF" w14:textId="77777777" w:rsidR="00B21FE1" w:rsidRPr="00DE0190" w:rsidRDefault="00B21FE1" w:rsidP="00B21FE1">
      <w:pPr>
        <w:pStyle w:val="BodyText1"/>
        <w:rPr>
          <w:lang w:val="fr-FR"/>
        </w:rPr>
      </w:pPr>
      <w:r w:rsidRPr="00DE0190">
        <w:rPr>
          <w:lang w:val="fr-FR"/>
        </w:rPr>
        <w:t>Pages 25-26 : intérêt, fascination du monde, les divagations de son esprit</w:t>
      </w:r>
    </w:p>
    <w:p w14:paraId="68C022FD" w14:textId="77777777" w:rsidR="00B21FE1" w:rsidRPr="00DE0190" w:rsidRDefault="00B21FE1" w:rsidP="00B21FE1">
      <w:pPr>
        <w:pStyle w:val="BodyText1"/>
        <w:rPr>
          <w:lang w:val="fr-FR"/>
        </w:rPr>
      </w:pPr>
      <w:r w:rsidRPr="00DE0190">
        <w:rPr>
          <w:lang w:val="fr-FR"/>
        </w:rPr>
        <w:t>Page 51 : observation du monde qui l’entoure, maturité</w:t>
      </w:r>
    </w:p>
    <w:p w14:paraId="2E0B3E92" w14:textId="77777777" w:rsidR="00B21FE1" w:rsidRPr="00DE0190" w:rsidRDefault="00B21FE1" w:rsidP="00B21FE1">
      <w:pPr>
        <w:pStyle w:val="BodyText1"/>
        <w:rPr>
          <w:lang w:val="fr-FR"/>
        </w:rPr>
      </w:pPr>
      <w:r w:rsidRPr="00DE0190">
        <w:rPr>
          <w:lang w:val="fr-FR"/>
        </w:rPr>
        <w:t>Pages 152-153 : intérêts, fascination du monde, esprit scientifique</w:t>
      </w:r>
    </w:p>
    <w:p w14:paraId="503ED4BC" w14:textId="2F771DA8" w:rsidR="00B21FE1" w:rsidRPr="00DE0190" w:rsidRDefault="00B21FE1" w:rsidP="00662C7E">
      <w:pPr>
        <w:pStyle w:val="AHEAD"/>
        <w:rPr>
          <w:lang w:val="fr-FR"/>
        </w:rPr>
      </w:pPr>
      <w:r w:rsidRPr="00DE0190">
        <w:rPr>
          <w:lang w:val="fr-FR"/>
        </w:rPr>
        <w:t>Build critical skills 1</w:t>
      </w:r>
      <w:r w:rsidR="00AC0D6D" w:rsidRPr="00DE0190">
        <w:rPr>
          <w:lang w:val="fr-FR"/>
        </w:rPr>
        <w:t xml:space="preserve"> (p. 54)</w:t>
      </w:r>
    </w:p>
    <w:p w14:paraId="1574092A" w14:textId="77777777" w:rsidR="00B21FE1" w:rsidRPr="00DE0190" w:rsidRDefault="00B21FE1" w:rsidP="00662C7E">
      <w:pPr>
        <w:pStyle w:val="BULLETEDLIST"/>
      </w:pPr>
      <w:r w:rsidRPr="00DE0190">
        <w:t>Lou se sent moins différente : « elle n’a pas l’air de me trouver bizarre ».</w:t>
      </w:r>
    </w:p>
    <w:p w14:paraId="1F905F89" w14:textId="77777777" w:rsidR="00B21FE1" w:rsidRPr="00DE0190" w:rsidRDefault="00B21FE1" w:rsidP="00662C7E">
      <w:pPr>
        <w:pStyle w:val="BULLETEDLIST"/>
      </w:pPr>
      <w:r w:rsidRPr="00DE0190">
        <w:t>Lou se sent en confiance : « avec elle je peux dire mes pensées ».</w:t>
      </w:r>
    </w:p>
    <w:p w14:paraId="00ADC4FE" w14:textId="77777777" w:rsidR="00B21FE1" w:rsidRPr="00DE0190" w:rsidRDefault="00B21FE1" w:rsidP="00662C7E">
      <w:pPr>
        <w:pStyle w:val="BULLETEDLIST"/>
      </w:pPr>
      <w:r w:rsidRPr="00DE0190">
        <w:t>Lou et No sont similaires : « elle comprend ».</w:t>
      </w:r>
    </w:p>
    <w:p w14:paraId="256AFCEC" w14:textId="07B987EE" w:rsidR="00B21FE1" w:rsidRPr="00DE0190" w:rsidRDefault="00B21FE1" w:rsidP="00662C7E">
      <w:pPr>
        <w:pStyle w:val="AHEAD"/>
        <w:rPr>
          <w:lang w:val="fr-FR"/>
        </w:rPr>
      </w:pPr>
      <w:r w:rsidRPr="00DE0190">
        <w:rPr>
          <w:lang w:val="fr-FR"/>
        </w:rPr>
        <w:t>Build critical skills 2</w:t>
      </w:r>
      <w:r w:rsidR="00AC0D6D" w:rsidRPr="00DE0190">
        <w:rPr>
          <w:lang w:val="fr-FR"/>
        </w:rPr>
        <w:t xml:space="preserve"> (p. 54)</w:t>
      </w:r>
    </w:p>
    <w:p w14:paraId="1475A981" w14:textId="77777777" w:rsidR="00B21FE1" w:rsidRPr="00DE0190" w:rsidRDefault="00B21FE1" w:rsidP="007D1939">
      <w:pPr>
        <w:pStyle w:val="BULLETEDLIST"/>
      </w:pPr>
      <w:r w:rsidRPr="00DE0190">
        <w:t>Une femme fatiguée — « la fatigue sur son visage ».</w:t>
      </w:r>
    </w:p>
    <w:p w14:paraId="00F46896" w14:textId="77777777" w:rsidR="00B21FE1" w:rsidRPr="00DE0190" w:rsidRDefault="00B21FE1" w:rsidP="007D1939">
      <w:pPr>
        <w:pStyle w:val="BULLETEDLIST"/>
      </w:pPr>
      <w:r w:rsidRPr="00DE0190">
        <w:t>No s’ouvre à Lou.</w:t>
      </w:r>
    </w:p>
    <w:p w14:paraId="3B5CEC7D" w14:textId="77777777" w:rsidR="00B21FE1" w:rsidRPr="00DE0190" w:rsidRDefault="00B21FE1" w:rsidP="007D1939">
      <w:pPr>
        <w:pStyle w:val="BULLETEDLIST"/>
      </w:pPr>
      <w:r w:rsidRPr="00DE0190">
        <w:t>L’honnêteté — elle raconte pour de vrai.</w:t>
      </w:r>
    </w:p>
    <w:p w14:paraId="76E95D20" w14:textId="77777777" w:rsidR="00B21FE1" w:rsidRPr="00DE0190" w:rsidRDefault="00B21FE1" w:rsidP="007D1939">
      <w:pPr>
        <w:pStyle w:val="BULLETEDLIST"/>
      </w:pPr>
      <w:r w:rsidRPr="00DE0190">
        <w:t>La honte — tête baissée.</w:t>
      </w:r>
    </w:p>
    <w:p w14:paraId="71A67CEC" w14:textId="77777777" w:rsidR="00B21FE1" w:rsidRPr="00DE0190" w:rsidRDefault="00B21FE1" w:rsidP="007D1939">
      <w:pPr>
        <w:pStyle w:val="BULLETEDLIST"/>
      </w:pPr>
      <w:r w:rsidRPr="00DE0190">
        <w:t>Une femme sans abri — le froid, l’errance.</w:t>
      </w:r>
    </w:p>
    <w:p w14:paraId="1B1363F2" w14:textId="77777777" w:rsidR="00B21FE1" w:rsidRPr="00DE0190" w:rsidRDefault="00B21FE1" w:rsidP="007D1939">
      <w:pPr>
        <w:pStyle w:val="BULLETEDLIST"/>
      </w:pPr>
      <w:r w:rsidRPr="00DE0190">
        <w:t>Une femme seule —tranquille, des heures passées devant une tasse vide</w:t>
      </w:r>
    </w:p>
    <w:p w14:paraId="51EDF848" w14:textId="77777777" w:rsidR="00B21FE1" w:rsidRPr="00DE0190" w:rsidRDefault="00B21FE1" w:rsidP="007D1939">
      <w:pPr>
        <w:pStyle w:val="BULLETEDLIST"/>
      </w:pPr>
      <w:r w:rsidRPr="00DE0190">
        <w:t>Une femme-proie — la peur/la violence.</w:t>
      </w:r>
    </w:p>
    <w:p w14:paraId="7F8F26F4" w14:textId="4D06B501" w:rsidR="00B21FE1" w:rsidRPr="00DE0190" w:rsidRDefault="00B21FE1" w:rsidP="005F79CB">
      <w:pPr>
        <w:pStyle w:val="AHEAD"/>
        <w:rPr>
          <w:rFonts w:asciiTheme="minorHAnsi" w:hAnsiTheme="minorHAnsi" w:cs="Arial"/>
          <w:color w:val="00B050"/>
          <w:sz w:val="22"/>
          <w:szCs w:val="22"/>
          <w:lang w:val="fr-FR"/>
        </w:rPr>
      </w:pPr>
      <w:r w:rsidRPr="00DE0190">
        <w:rPr>
          <w:lang w:val="fr-FR"/>
        </w:rPr>
        <w:t>Task 4</w:t>
      </w:r>
      <w:r w:rsidR="00FD2399" w:rsidRPr="00DE0190">
        <w:rPr>
          <w:lang w:val="fr-FR"/>
        </w:rPr>
        <w:t xml:space="preserve"> (p. 55)</w:t>
      </w:r>
    </w:p>
    <w:p w14:paraId="31D65E52" w14:textId="77777777" w:rsidR="00B21FE1" w:rsidRPr="00DE0190" w:rsidRDefault="00B21FE1" w:rsidP="00B21FE1">
      <w:pPr>
        <w:pStyle w:val="BodyText1"/>
        <w:rPr>
          <w:lang w:val="fr-FR"/>
        </w:rPr>
      </w:pPr>
      <w:r w:rsidRPr="00DE0190">
        <w:rPr>
          <w:lang w:val="fr-FR"/>
        </w:rPr>
        <w:t>Au dernier rang, air de bagarre, chemise ouverte, ses pieds nus, il est renversé sur sa chaise, bras croisés, en position d’observation, par hasard, son sac semble vide, il n’avait pas de stylo. « Votre matériel est resté sur la plage ? »</w:t>
      </w:r>
    </w:p>
    <w:p w14:paraId="07ED370D" w14:textId="34FA585B" w:rsidR="00B21FE1" w:rsidRPr="00DE0190" w:rsidRDefault="00B21FE1" w:rsidP="005F79CB">
      <w:pPr>
        <w:pStyle w:val="AHEAD"/>
        <w:rPr>
          <w:lang w:val="fr-FR"/>
        </w:rPr>
      </w:pPr>
      <w:r w:rsidRPr="00DE0190">
        <w:rPr>
          <w:lang w:val="fr-FR"/>
        </w:rPr>
        <w:t>Build critical skills 3</w:t>
      </w:r>
      <w:r w:rsidR="0061139D" w:rsidRPr="00DE0190">
        <w:rPr>
          <w:lang w:val="fr-FR"/>
        </w:rPr>
        <w:t xml:space="preserve"> (p. 56)</w:t>
      </w:r>
    </w:p>
    <w:p w14:paraId="3265973C" w14:textId="77777777" w:rsidR="00B21FE1" w:rsidRPr="00DE0190" w:rsidRDefault="00B21FE1" w:rsidP="00B21FE1">
      <w:pPr>
        <w:pStyle w:val="BodyText1"/>
        <w:rPr>
          <w:lang w:val="fr-FR"/>
        </w:rPr>
      </w:pPr>
      <w:r w:rsidRPr="00DE0190">
        <w:rPr>
          <w:lang w:val="fr-FR"/>
        </w:rPr>
        <w:t>On voit ici deux aspects assez contradictoires. D’un côté, c’est un personnage assez dur (dédain, voyou, colère) et de l’autre côté un personnage attendrissant (« un sourire d’enfant </w:t>
      </w:r>
      <w:r w:rsidRPr="00DE0190">
        <w:rPr>
          <w:rFonts w:cstheme="majorHAnsi"/>
          <w:lang w:val="fr-FR"/>
        </w:rPr>
        <w:t>»</w:t>
      </w:r>
      <w:r w:rsidRPr="00DE0190">
        <w:rPr>
          <w:lang w:val="fr-FR"/>
        </w:rPr>
        <w:t>).</w:t>
      </w:r>
    </w:p>
    <w:p w14:paraId="7E67A465" w14:textId="031C7BDF" w:rsidR="00B21FE1" w:rsidRPr="00DE0190" w:rsidRDefault="00B21FE1" w:rsidP="005F79CB">
      <w:pPr>
        <w:pStyle w:val="AHEAD"/>
        <w:rPr>
          <w:rFonts w:asciiTheme="minorHAnsi" w:hAnsiTheme="minorHAnsi" w:cs="Arial"/>
          <w:color w:val="00B050"/>
          <w:sz w:val="22"/>
          <w:szCs w:val="22"/>
          <w:lang w:val="fr-FR"/>
        </w:rPr>
      </w:pPr>
      <w:r w:rsidRPr="00DE0190">
        <w:rPr>
          <w:lang w:val="fr-FR"/>
        </w:rPr>
        <w:t>Task 5</w:t>
      </w:r>
      <w:r w:rsidR="0061139D" w:rsidRPr="00DE0190">
        <w:rPr>
          <w:lang w:val="fr-FR"/>
        </w:rPr>
        <w:t xml:space="preserve"> (p. 56)</w:t>
      </w:r>
    </w:p>
    <w:p w14:paraId="691AC175" w14:textId="77777777" w:rsidR="00B21FE1" w:rsidRPr="00DE0190" w:rsidRDefault="00B21FE1" w:rsidP="00B21FE1">
      <w:pPr>
        <w:pStyle w:val="BodyText1"/>
        <w:rPr>
          <w:lang w:val="fr-FR"/>
        </w:rPr>
      </w:pPr>
      <w:r w:rsidRPr="00DE0190">
        <w:rPr>
          <w:lang w:val="fr-FR"/>
        </w:rPr>
        <w:t>Physique : son air de bagarre, chemise ouverte, jean trop large, pieds nus</w:t>
      </w:r>
    </w:p>
    <w:p w14:paraId="427C8EA1" w14:textId="77777777" w:rsidR="00B21FE1" w:rsidRPr="00DE0190" w:rsidRDefault="00B21FE1" w:rsidP="00B21FE1">
      <w:pPr>
        <w:pStyle w:val="BodyText1"/>
        <w:rPr>
          <w:lang w:val="fr-FR"/>
        </w:rPr>
      </w:pPr>
      <w:r w:rsidRPr="00DE0190">
        <w:rPr>
          <w:lang w:val="fr-FR"/>
        </w:rPr>
        <w:t>Personnalité : air de bagarre, bras croisés, position d’observation, son sac semble vide</w:t>
      </w:r>
    </w:p>
    <w:p w14:paraId="33E5F94C" w14:textId="77777777" w:rsidR="00194DE6" w:rsidRPr="00DE0190" w:rsidRDefault="00194DE6" w:rsidP="005F79CB">
      <w:pPr>
        <w:pStyle w:val="AHEAD"/>
        <w:rPr>
          <w:rFonts w:asciiTheme="minorHAnsi" w:hAnsiTheme="minorHAnsi" w:cs="Arial"/>
          <w:color w:val="00B050"/>
          <w:sz w:val="22"/>
          <w:szCs w:val="22"/>
          <w:lang w:val="fr-FR"/>
        </w:rPr>
      </w:pPr>
      <w:r w:rsidRPr="00DE0190">
        <w:rPr>
          <w:lang w:val="fr-FR"/>
        </w:rPr>
        <w:t>Task 6 (p. 58)</w:t>
      </w:r>
    </w:p>
    <w:p w14:paraId="1899A2DE" w14:textId="77777777" w:rsidR="00194DE6" w:rsidRPr="00DE0190" w:rsidRDefault="00194DE6" w:rsidP="00194DE6">
      <w:pPr>
        <w:pStyle w:val="BodyText1"/>
        <w:rPr>
          <w:color w:val="00B050"/>
          <w:lang w:val="fr-FR"/>
        </w:rPr>
      </w:pPr>
      <w:r w:rsidRPr="00DE0190">
        <w:rPr>
          <w:rFonts w:cstheme="majorHAnsi"/>
          <w:lang w:val="fr-FR"/>
        </w:rPr>
        <w:t>«</w:t>
      </w:r>
      <w:r w:rsidRPr="00DE0190">
        <w:rPr>
          <w:lang w:val="fr-FR"/>
        </w:rPr>
        <w:t> Monsieur Marin doit avoir une douzaine de paires d’yeux […] un détecteur d’inattention. Il voit tout, entend tout, rien ne lui échappe. </w:t>
      </w:r>
      <w:r w:rsidRPr="00DE0190">
        <w:rPr>
          <w:rFonts w:cstheme="majorHAnsi"/>
          <w:lang w:val="fr-FR"/>
        </w:rPr>
        <w:t>»</w:t>
      </w:r>
    </w:p>
    <w:p w14:paraId="3F788A42" w14:textId="76C8C132" w:rsidR="00B21FE1" w:rsidRPr="00DE0190" w:rsidRDefault="00B21FE1" w:rsidP="005F79CB">
      <w:pPr>
        <w:pStyle w:val="AHEAD"/>
        <w:rPr>
          <w:lang w:val="fr-FR"/>
        </w:rPr>
      </w:pPr>
      <w:r w:rsidRPr="00DE0190">
        <w:rPr>
          <w:lang w:val="fr-FR"/>
        </w:rPr>
        <w:t>Build critical skills 4</w:t>
      </w:r>
      <w:r w:rsidR="0061139D" w:rsidRPr="00DE0190">
        <w:rPr>
          <w:lang w:val="fr-FR"/>
        </w:rPr>
        <w:t xml:space="preserve"> (p. 58)</w:t>
      </w:r>
    </w:p>
    <w:p w14:paraId="0E5CE2AB" w14:textId="77777777" w:rsidR="00B21FE1" w:rsidRPr="00DE0190" w:rsidRDefault="00B21FE1" w:rsidP="00B21FE1">
      <w:pPr>
        <w:pStyle w:val="BodyText1"/>
        <w:rPr>
          <w:color w:val="00B050"/>
          <w:lang w:val="fr-FR"/>
        </w:rPr>
      </w:pPr>
      <w:r w:rsidRPr="00DE0190">
        <w:rPr>
          <w:lang w:val="fr-FR"/>
        </w:rPr>
        <w:t>Malgré son côté strict, les élèves le respectent et l’apprécient.</w:t>
      </w:r>
    </w:p>
    <w:p w14:paraId="0F86F4E0" w14:textId="77777777" w:rsidR="006E5EB8" w:rsidRPr="00DE0190" w:rsidRDefault="006E5EB8">
      <w:pPr>
        <w:rPr>
          <w:rFonts w:asciiTheme="majorHAnsi" w:hAnsiTheme="majorHAnsi"/>
          <w:b/>
          <w:bCs/>
          <w:color w:val="000000" w:themeColor="text1"/>
          <w:sz w:val="32"/>
          <w:szCs w:val="36"/>
          <w:lang w:val="fr-FR"/>
        </w:rPr>
      </w:pPr>
      <w:r w:rsidRPr="00DE0190">
        <w:rPr>
          <w:lang w:val="fr-FR"/>
        </w:rPr>
        <w:br w:type="page"/>
      </w:r>
    </w:p>
    <w:p w14:paraId="2EB4175A" w14:textId="1B971ED8" w:rsidR="00B21FE1" w:rsidRPr="00DE0190" w:rsidRDefault="00B21FE1" w:rsidP="005F79CB">
      <w:pPr>
        <w:pStyle w:val="AHEAD"/>
        <w:rPr>
          <w:lang w:val="fr-FR"/>
        </w:rPr>
      </w:pPr>
      <w:r w:rsidRPr="00DE0190">
        <w:rPr>
          <w:lang w:val="fr-FR"/>
        </w:rPr>
        <w:t>Activités (</w:t>
      </w:r>
      <w:r w:rsidR="00C54CB5" w:rsidRPr="00DE0190">
        <w:rPr>
          <w:lang w:val="fr-FR"/>
        </w:rPr>
        <w:t>p. 61</w:t>
      </w:r>
      <w:r w:rsidRPr="00DE0190">
        <w:rPr>
          <w:lang w:val="fr-FR"/>
        </w:rPr>
        <w:t>)</w:t>
      </w:r>
    </w:p>
    <w:p w14:paraId="4DF09403" w14:textId="77777777" w:rsidR="00B21FE1" w:rsidRPr="00DE0190" w:rsidRDefault="00B21FE1" w:rsidP="008769F4">
      <w:pPr>
        <w:pStyle w:val="BHEAD"/>
        <w:rPr>
          <w:lang w:val="fr-FR"/>
        </w:rPr>
      </w:pPr>
      <w:r w:rsidRPr="00DE0190">
        <w:rPr>
          <w:lang w:val="fr-FR"/>
        </w:rPr>
        <w:t>1</w:t>
      </w:r>
    </w:p>
    <w:p w14:paraId="216B1966" w14:textId="14A46847" w:rsidR="00B21FE1" w:rsidRPr="00DE0190" w:rsidRDefault="00B21FE1" w:rsidP="00231147">
      <w:pPr>
        <w:pStyle w:val="NUMBERLISTauto"/>
        <w:numPr>
          <w:ilvl w:val="0"/>
          <w:numId w:val="31"/>
        </w:numPr>
        <w:rPr>
          <w:lang w:val="fr-FR"/>
        </w:rPr>
      </w:pPr>
      <w:r w:rsidRPr="00DE0190">
        <w:rPr>
          <w:lang w:val="fr-FR"/>
        </w:rPr>
        <w:t>Lou : intelligente, seule, drôle</w:t>
      </w:r>
    </w:p>
    <w:p w14:paraId="24BA1D85" w14:textId="17D5062E" w:rsidR="00B21FE1" w:rsidRPr="00DE0190" w:rsidRDefault="00B21FE1" w:rsidP="00231147">
      <w:pPr>
        <w:pStyle w:val="NUMBERLISTauto"/>
        <w:numPr>
          <w:ilvl w:val="0"/>
          <w:numId w:val="31"/>
        </w:numPr>
        <w:rPr>
          <w:lang w:val="fr-FR"/>
        </w:rPr>
      </w:pPr>
      <w:r w:rsidRPr="00DE0190">
        <w:rPr>
          <w:lang w:val="fr-FR"/>
        </w:rPr>
        <w:t>Lucas : rebelle, compréhensif, abandonné</w:t>
      </w:r>
    </w:p>
    <w:p w14:paraId="130B4B64" w14:textId="51914FAB" w:rsidR="00B21FE1" w:rsidRPr="00DE0190" w:rsidRDefault="00B21FE1" w:rsidP="00231147">
      <w:pPr>
        <w:pStyle w:val="NUMBERLISTauto"/>
        <w:numPr>
          <w:ilvl w:val="0"/>
          <w:numId w:val="31"/>
        </w:numPr>
        <w:rPr>
          <w:lang w:val="fr-FR"/>
        </w:rPr>
      </w:pPr>
      <w:r w:rsidRPr="00DE0190">
        <w:rPr>
          <w:lang w:val="fr-FR"/>
        </w:rPr>
        <w:t>No : exclue, seule, alcoolique</w:t>
      </w:r>
    </w:p>
    <w:p w14:paraId="3357E72A" w14:textId="7420CD4B" w:rsidR="00B21FE1" w:rsidRPr="00DE0190" w:rsidRDefault="00B21FE1" w:rsidP="00231147">
      <w:pPr>
        <w:pStyle w:val="NUMBERLISTauto"/>
        <w:numPr>
          <w:ilvl w:val="0"/>
          <w:numId w:val="31"/>
        </w:numPr>
        <w:rPr>
          <w:lang w:val="fr-FR"/>
        </w:rPr>
      </w:pPr>
      <w:r w:rsidRPr="00DE0190">
        <w:rPr>
          <w:lang w:val="fr-FR"/>
        </w:rPr>
        <w:t>La mère de Lou : malade, distante, déprimée</w:t>
      </w:r>
    </w:p>
    <w:p w14:paraId="4E4BF3B3" w14:textId="5FF25B1D" w:rsidR="00B21FE1" w:rsidRPr="00DE0190" w:rsidRDefault="00B21FE1" w:rsidP="00231147">
      <w:pPr>
        <w:pStyle w:val="NUMBERLISTauto"/>
        <w:numPr>
          <w:ilvl w:val="0"/>
          <w:numId w:val="31"/>
        </w:numPr>
        <w:rPr>
          <w:lang w:val="fr-FR"/>
        </w:rPr>
      </w:pPr>
      <w:r w:rsidRPr="00DE0190">
        <w:rPr>
          <w:lang w:val="fr-FR"/>
        </w:rPr>
        <w:t>M. Marin : autoritaire, admiratif, vieux-jeu</w:t>
      </w:r>
    </w:p>
    <w:p w14:paraId="52D0F1C4" w14:textId="77777777" w:rsidR="00B21FE1" w:rsidRPr="00DE0190" w:rsidRDefault="00B21FE1" w:rsidP="008769F4">
      <w:pPr>
        <w:pStyle w:val="BHEAD"/>
        <w:rPr>
          <w:lang w:val="fr-FR"/>
        </w:rPr>
      </w:pPr>
      <w:r w:rsidRPr="00DE0190">
        <w:rPr>
          <w:lang w:val="fr-FR"/>
        </w:rPr>
        <w:t>2</w:t>
      </w:r>
    </w:p>
    <w:p w14:paraId="34D7E0F1" w14:textId="77777777" w:rsidR="00B21FE1" w:rsidRPr="00DE0190" w:rsidRDefault="00B21FE1" w:rsidP="008769F4">
      <w:pPr>
        <w:pStyle w:val="BULLETEDLIST"/>
      </w:pPr>
      <w:r w:rsidRPr="00DE0190">
        <w:t xml:space="preserve">D’un côté, on pourrait dire que </w:t>
      </w:r>
      <w:r w:rsidRPr="00DE0190">
        <w:rPr>
          <w:b/>
        </w:rPr>
        <w:t>Lucas</w:t>
      </w:r>
      <w:r w:rsidRPr="00DE0190">
        <w:t xml:space="preserve"> est insolent, cependant, d’un autre côté, on peut aussi </w:t>
      </w:r>
      <w:r w:rsidRPr="00DE0190">
        <w:rPr>
          <w:b/>
        </w:rPr>
        <w:t>le</w:t>
      </w:r>
      <w:r w:rsidRPr="00DE0190">
        <w:t xml:space="preserve"> considérer comme attentionné.</w:t>
      </w:r>
    </w:p>
    <w:p w14:paraId="58DD573D" w14:textId="77777777" w:rsidR="00B21FE1" w:rsidRPr="00DE0190" w:rsidRDefault="00B21FE1" w:rsidP="008769F4">
      <w:pPr>
        <w:pStyle w:val="BULLETEDLIST"/>
      </w:pPr>
      <w:r w:rsidRPr="00DE0190">
        <w:t xml:space="preserve">Bien que, d’un côté, </w:t>
      </w:r>
      <w:r w:rsidRPr="00DE0190">
        <w:rPr>
          <w:b/>
        </w:rPr>
        <w:t>No</w:t>
      </w:r>
      <w:r w:rsidRPr="00DE0190">
        <w:t xml:space="preserve"> soit </w:t>
      </w:r>
      <w:proofErr w:type="gramStart"/>
      <w:r w:rsidRPr="00DE0190">
        <w:t>compréhensive</w:t>
      </w:r>
      <w:proofErr w:type="gramEnd"/>
      <w:r w:rsidRPr="00DE0190">
        <w:t>, d’un autre côté, elle apparait également égoïste.</w:t>
      </w:r>
    </w:p>
    <w:p w14:paraId="3E68A942" w14:textId="77777777" w:rsidR="00B21FE1" w:rsidRPr="00DE0190" w:rsidRDefault="00B21FE1" w:rsidP="008769F4">
      <w:pPr>
        <w:pStyle w:val="BULLETEDLIST"/>
      </w:pPr>
      <w:r w:rsidRPr="00DE0190">
        <w:t xml:space="preserve">D’un côté, on pourrait dire que </w:t>
      </w:r>
      <w:r w:rsidRPr="00DE0190">
        <w:rPr>
          <w:b/>
        </w:rPr>
        <w:t>M. Marin</w:t>
      </w:r>
      <w:r w:rsidRPr="00DE0190">
        <w:t xml:space="preserve"> est très strict, cependant, d’un autre côté, on peut aussi </w:t>
      </w:r>
      <w:r w:rsidRPr="00DE0190">
        <w:rPr>
          <w:b/>
        </w:rPr>
        <w:t>le</w:t>
      </w:r>
      <w:r w:rsidRPr="00DE0190">
        <w:t xml:space="preserve"> considérer comme attentionné.</w:t>
      </w:r>
    </w:p>
    <w:p w14:paraId="50322A9C" w14:textId="77777777" w:rsidR="00B21FE1" w:rsidRPr="00DE0190" w:rsidRDefault="00B21FE1" w:rsidP="008769F4">
      <w:pPr>
        <w:pStyle w:val="BHEAD"/>
        <w:rPr>
          <w:lang w:val="fr-FR"/>
        </w:rPr>
      </w:pPr>
      <w:r w:rsidRPr="00DE0190">
        <w:rPr>
          <w:lang w:val="fr-FR"/>
        </w:rPr>
        <w:t>3</w:t>
      </w:r>
    </w:p>
    <w:p w14:paraId="3A21EE5D" w14:textId="77777777" w:rsidR="006E5EB8" w:rsidRPr="00DE0190" w:rsidRDefault="006E5EB8" w:rsidP="00231147">
      <w:pPr>
        <w:pStyle w:val="NUMBERLISTauto"/>
        <w:numPr>
          <w:ilvl w:val="0"/>
          <w:numId w:val="32"/>
        </w:numPr>
        <w:rPr>
          <w:lang w:val="fr-FR"/>
        </w:rPr>
        <w:sectPr w:rsidR="006E5EB8" w:rsidRPr="00DE0190" w:rsidSect="00F13020">
          <w:type w:val="continuous"/>
          <w:pgSz w:w="11900" w:h="16840"/>
          <w:pgMar w:top="1418" w:right="1800" w:bottom="1440" w:left="1560" w:header="0" w:footer="495" w:gutter="0"/>
          <w:cols w:space="708"/>
        </w:sectPr>
      </w:pPr>
    </w:p>
    <w:p w14:paraId="2F997026" w14:textId="476CF5E3" w:rsidR="00B21FE1" w:rsidRPr="00DE0190" w:rsidRDefault="00B21FE1" w:rsidP="00231147">
      <w:pPr>
        <w:pStyle w:val="NUMBERLISTauto"/>
        <w:numPr>
          <w:ilvl w:val="0"/>
          <w:numId w:val="32"/>
        </w:numPr>
        <w:rPr>
          <w:lang w:val="fr-FR"/>
        </w:rPr>
      </w:pPr>
      <w:r w:rsidRPr="00DE0190">
        <w:rPr>
          <w:lang w:val="fr-FR"/>
        </w:rPr>
        <w:t>asociale/drôle</w:t>
      </w:r>
    </w:p>
    <w:p w14:paraId="2C70349A" w14:textId="44D51E7F" w:rsidR="00B21FE1" w:rsidRPr="00DE0190" w:rsidRDefault="00B21FE1" w:rsidP="00231147">
      <w:pPr>
        <w:pStyle w:val="NUMBERLISTauto"/>
        <w:numPr>
          <w:ilvl w:val="0"/>
          <w:numId w:val="32"/>
        </w:numPr>
        <w:rPr>
          <w:lang w:val="fr-FR"/>
        </w:rPr>
      </w:pPr>
      <w:r w:rsidRPr="00DE0190">
        <w:rPr>
          <w:lang w:val="fr-FR"/>
        </w:rPr>
        <w:t>distante/méfiante</w:t>
      </w:r>
    </w:p>
    <w:p w14:paraId="679EC6C5" w14:textId="737A0395" w:rsidR="00B21FE1" w:rsidRPr="00DE0190" w:rsidRDefault="00B21FE1" w:rsidP="00231147">
      <w:pPr>
        <w:pStyle w:val="NUMBERLISTauto"/>
        <w:numPr>
          <w:ilvl w:val="0"/>
          <w:numId w:val="32"/>
        </w:numPr>
        <w:rPr>
          <w:lang w:val="fr-FR"/>
        </w:rPr>
      </w:pPr>
      <w:r w:rsidRPr="00DE0190">
        <w:rPr>
          <w:lang w:val="fr-FR"/>
        </w:rPr>
        <w:t>autoritaire/strict</w:t>
      </w:r>
    </w:p>
    <w:p w14:paraId="513C50B4" w14:textId="2F11A8BB" w:rsidR="00B21FE1" w:rsidRPr="00DE0190" w:rsidRDefault="00B21FE1" w:rsidP="00231147">
      <w:pPr>
        <w:pStyle w:val="NUMBERLISTauto"/>
        <w:numPr>
          <w:ilvl w:val="0"/>
          <w:numId w:val="32"/>
        </w:numPr>
        <w:rPr>
          <w:lang w:val="fr-FR"/>
        </w:rPr>
      </w:pPr>
      <w:r w:rsidRPr="00DE0190">
        <w:rPr>
          <w:lang w:val="fr-FR"/>
        </w:rPr>
        <w:t>triste/déprimée</w:t>
      </w:r>
    </w:p>
    <w:p w14:paraId="11F0DAC4" w14:textId="5EE015A9" w:rsidR="00B21FE1" w:rsidRPr="00DE0190" w:rsidRDefault="00B21FE1" w:rsidP="00231147">
      <w:pPr>
        <w:pStyle w:val="NUMBERLISTauto"/>
        <w:numPr>
          <w:ilvl w:val="0"/>
          <w:numId w:val="32"/>
        </w:numPr>
        <w:rPr>
          <w:lang w:val="fr-FR"/>
        </w:rPr>
      </w:pPr>
      <w:r w:rsidRPr="00DE0190">
        <w:rPr>
          <w:lang w:val="fr-FR"/>
        </w:rPr>
        <w:t>maternel</w:t>
      </w:r>
    </w:p>
    <w:p w14:paraId="60054EB8" w14:textId="3FE4CDFD" w:rsidR="00B21FE1" w:rsidRPr="00DE0190" w:rsidRDefault="00B21FE1" w:rsidP="00231147">
      <w:pPr>
        <w:pStyle w:val="NUMBERLISTauto"/>
        <w:numPr>
          <w:ilvl w:val="0"/>
          <w:numId w:val="32"/>
        </w:numPr>
        <w:rPr>
          <w:lang w:val="fr-FR"/>
        </w:rPr>
      </w:pPr>
      <w:r w:rsidRPr="00DE0190">
        <w:rPr>
          <w:lang w:val="fr-FR"/>
        </w:rPr>
        <w:t>complices</w:t>
      </w:r>
    </w:p>
    <w:p w14:paraId="32C49B24" w14:textId="77777777" w:rsidR="006E5EB8" w:rsidRPr="00DE0190" w:rsidRDefault="006E5EB8" w:rsidP="008769F4">
      <w:pPr>
        <w:pStyle w:val="BHEAD"/>
        <w:rPr>
          <w:lang w:val="fr-FR"/>
        </w:rPr>
        <w:sectPr w:rsidR="006E5EB8" w:rsidRPr="00DE0190" w:rsidSect="006E5EB8">
          <w:type w:val="continuous"/>
          <w:pgSz w:w="11900" w:h="16840"/>
          <w:pgMar w:top="1418" w:right="1800" w:bottom="1440" w:left="1560" w:header="0" w:footer="495" w:gutter="0"/>
          <w:cols w:num="2" w:space="708"/>
        </w:sectPr>
      </w:pPr>
    </w:p>
    <w:p w14:paraId="46A9C78E" w14:textId="42C24B03" w:rsidR="00B21FE1" w:rsidRPr="00DE0190" w:rsidRDefault="00B21FE1" w:rsidP="008769F4">
      <w:pPr>
        <w:pStyle w:val="BHEAD"/>
        <w:rPr>
          <w:lang w:val="fr-FR"/>
        </w:rPr>
      </w:pPr>
      <w:r w:rsidRPr="00DE0190">
        <w:rPr>
          <w:lang w:val="fr-FR"/>
        </w:rPr>
        <w:t>4</w:t>
      </w:r>
    </w:p>
    <w:p w14:paraId="7A595CD6" w14:textId="1504116B" w:rsidR="00B21FE1" w:rsidRPr="00DE0190" w:rsidRDefault="00B21FE1" w:rsidP="00231147">
      <w:pPr>
        <w:pStyle w:val="NUMBERLISTauto"/>
        <w:numPr>
          <w:ilvl w:val="0"/>
          <w:numId w:val="33"/>
        </w:numPr>
        <w:rPr>
          <w:lang w:val="fr-FR"/>
        </w:rPr>
      </w:pPr>
      <w:r w:rsidRPr="00DE0190">
        <w:rPr>
          <w:lang w:val="fr-FR"/>
        </w:rPr>
        <w:t>Lou est plus jeune et plus mature que ses pairs.</w:t>
      </w:r>
    </w:p>
    <w:p w14:paraId="514B7E2B" w14:textId="68F16456" w:rsidR="00B21FE1" w:rsidRPr="00DE0190" w:rsidRDefault="00B21FE1" w:rsidP="00231147">
      <w:pPr>
        <w:pStyle w:val="NUMBERLISTauto"/>
        <w:numPr>
          <w:ilvl w:val="0"/>
          <w:numId w:val="33"/>
        </w:numPr>
        <w:rPr>
          <w:lang w:val="fr-FR"/>
        </w:rPr>
      </w:pPr>
      <w:r w:rsidRPr="00DE0190">
        <w:rPr>
          <w:lang w:val="fr-FR"/>
        </w:rPr>
        <w:t>Elle se moque d’elle-même/fait preuve d’autodérision et utilise des images amusantes pour se décrire.</w:t>
      </w:r>
    </w:p>
    <w:p w14:paraId="58341E59" w14:textId="025F4FEE" w:rsidR="00B21FE1" w:rsidRPr="00DE0190" w:rsidRDefault="00B21FE1" w:rsidP="00231147">
      <w:pPr>
        <w:pStyle w:val="NUMBERLISTauto"/>
        <w:numPr>
          <w:ilvl w:val="0"/>
          <w:numId w:val="33"/>
        </w:numPr>
        <w:rPr>
          <w:lang w:val="fr-FR"/>
        </w:rPr>
      </w:pPr>
      <w:r w:rsidRPr="00DE0190">
        <w:rPr>
          <w:lang w:val="fr-FR"/>
        </w:rPr>
        <w:t>Lou se sent moins différente et moins seule.</w:t>
      </w:r>
    </w:p>
    <w:p w14:paraId="627D174B" w14:textId="51BEDB22" w:rsidR="00B21FE1" w:rsidRPr="00DE0190" w:rsidRDefault="00B21FE1" w:rsidP="00231147">
      <w:pPr>
        <w:pStyle w:val="NUMBERLISTauto"/>
        <w:numPr>
          <w:ilvl w:val="0"/>
          <w:numId w:val="33"/>
        </w:numPr>
        <w:rPr>
          <w:lang w:val="fr-FR"/>
        </w:rPr>
      </w:pPr>
      <w:r w:rsidRPr="00DE0190">
        <w:rPr>
          <w:lang w:val="fr-FR"/>
        </w:rPr>
        <w:t>À la fin elle est plus mature et plus confiante en elle.</w:t>
      </w:r>
    </w:p>
    <w:p w14:paraId="73F385B7" w14:textId="165E82DB" w:rsidR="00B21FE1" w:rsidRPr="00DE0190" w:rsidRDefault="00B21FE1" w:rsidP="00231147">
      <w:pPr>
        <w:pStyle w:val="NUMBERLISTauto"/>
        <w:numPr>
          <w:ilvl w:val="0"/>
          <w:numId w:val="33"/>
        </w:numPr>
        <w:rPr>
          <w:lang w:val="fr-FR"/>
        </w:rPr>
      </w:pPr>
      <w:r w:rsidRPr="00DE0190">
        <w:rPr>
          <w:lang w:val="fr-FR"/>
        </w:rPr>
        <w:t>Lou et No s’opposent par leur condition sociale et leur âge mais se ressemblent car elles sont seules et différentes des autres ados.</w:t>
      </w:r>
    </w:p>
    <w:p w14:paraId="605DA5C7" w14:textId="1066CF3D" w:rsidR="00B21FE1" w:rsidRPr="00DE0190" w:rsidRDefault="00B21FE1" w:rsidP="00B21FE1">
      <w:pPr>
        <w:pStyle w:val="SECTIONHEAD"/>
        <w:rPr>
          <w:lang w:val="fr-FR"/>
        </w:rPr>
      </w:pPr>
      <w:r w:rsidRPr="00DE0190">
        <w:rPr>
          <w:lang w:val="fr-FR"/>
        </w:rPr>
        <w:t>6 Writer’s techniques</w:t>
      </w:r>
      <w:r w:rsidR="008769F4" w:rsidRPr="00DE0190">
        <w:rPr>
          <w:lang w:val="fr-FR"/>
        </w:rPr>
        <w:t xml:space="preserve"> (p. 63)</w:t>
      </w:r>
    </w:p>
    <w:p w14:paraId="3B4BBB28" w14:textId="68E5DCBF" w:rsidR="00B21FE1" w:rsidRPr="00DE0190" w:rsidRDefault="00B21FE1" w:rsidP="009836F3">
      <w:pPr>
        <w:pStyle w:val="AHEAD"/>
        <w:rPr>
          <w:rFonts w:asciiTheme="minorHAnsi" w:hAnsiTheme="minorHAnsi" w:cs="Arial"/>
          <w:color w:val="00B050"/>
          <w:sz w:val="22"/>
          <w:szCs w:val="22"/>
          <w:lang w:val="fr-FR"/>
        </w:rPr>
      </w:pPr>
      <w:r w:rsidRPr="00DE0190">
        <w:rPr>
          <w:lang w:val="fr-FR"/>
        </w:rPr>
        <w:t>Task 1</w:t>
      </w:r>
      <w:r w:rsidR="008769F4" w:rsidRPr="00DE0190">
        <w:rPr>
          <w:lang w:val="fr-FR"/>
        </w:rPr>
        <w:t xml:space="preserve"> (p. 63)</w:t>
      </w:r>
    </w:p>
    <w:p w14:paraId="6357B755" w14:textId="77777777" w:rsidR="00B21FE1" w:rsidRPr="00DE0190" w:rsidRDefault="00B21FE1" w:rsidP="00B21FE1">
      <w:pPr>
        <w:pStyle w:val="BodyText1"/>
        <w:rPr>
          <w:lang w:val="fr-FR"/>
        </w:rPr>
      </w:pPr>
      <w:r w:rsidRPr="00DE0190">
        <w:rPr>
          <w:lang w:val="fr-FR"/>
        </w:rPr>
        <w:t xml:space="preserve">Page 21 : « Je ne connaissais personne et j’avais peur », </w:t>
      </w:r>
      <w:r w:rsidRPr="00DE0190">
        <w:rPr>
          <w:rFonts w:cstheme="majorHAnsi"/>
          <w:lang w:val="fr-FR"/>
        </w:rPr>
        <w:t>«</w:t>
      </w:r>
      <w:r w:rsidRPr="00DE0190">
        <w:rPr>
          <w:lang w:val="fr-FR"/>
        </w:rPr>
        <w:t> Votre matériel est resté sur la plage ? </w:t>
      </w:r>
      <w:r w:rsidRPr="00DE0190">
        <w:rPr>
          <w:rFonts w:cstheme="majorHAnsi"/>
          <w:lang w:val="fr-FR"/>
        </w:rPr>
        <w:t>»</w:t>
      </w:r>
      <w:r w:rsidRPr="00DE0190">
        <w:rPr>
          <w:lang w:val="fr-FR"/>
        </w:rPr>
        <w:t xml:space="preserve"> — la rentrée</w:t>
      </w:r>
    </w:p>
    <w:p w14:paraId="372134DC" w14:textId="77777777" w:rsidR="00B21FE1" w:rsidRPr="00DE0190" w:rsidRDefault="00B21FE1" w:rsidP="00B21FE1">
      <w:pPr>
        <w:pStyle w:val="BodyText1"/>
        <w:rPr>
          <w:lang w:val="fr-FR"/>
        </w:rPr>
      </w:pPr>
      <w:r w:rsidRPr="00DE0190">
        <w:rPr>
          <w:lang w:val="fr-FR"/>
        </w:rPr>
        <w:t>Page 83 : « Pendant les vacances de No</w:t>
      </w:r>
      <w:r w:rsidRPr="00DE0190">
        <w:rPr>
          <w:rFonts w:cstheme="majorHAnsi"/>
          <w:lang w:val="fr-FR"/>
        </w:rPr>
        <w:t>ë</w:t>
      </w:r>
      <w:r w:rsidRPr="00DE0190">
        <w:rPr>
          <w:lang w:val="fr-FR"/>
        </w:rPr>
        <w:t>l nous restons à Paris. »</w:t>
      </w:r>
    </w:p>
    <w:p w14:paraId="0FF5B4DD" w14:textId="77777777" w:rsidR="00B21FE1" w:rsidRPr="00DE0190" w:rsidRDefault="00B21FE1" w:rsidP="00B21FE1">
      <w:pPr>
        <w:pStyle w:val="BodyText1"/>
        <w:rPr>
          <w:lang w:val="fr-FR"/>
        </w:rPr>
      </w:pPr>
      <w:r w:rsidRPr="00DE0190">
        <w:rPr>
          <w:lang w:val="fr-FR"/>
        </w:rPr>
        <w:t>Page 98 : « T’as passé de bonnes vacances, Pépite ? »</w:t>
      </w:r>
    </w:p>
    <w:p w14:paraId="60284D10" w14:textId="77777777" w:rsidR="00B21FE1" w:rsidRPr="00DE0190" w:rsidRDefault="00B21FE1" w:rsidP="00B21FE1">
      <w:pPr>
        <w:pStyle w:val="BodyText1"/>
        <w:rPr>
          <w:lang w:val="fr-FR"/>
        </w:rPr>
      </w:pPr>
      <w:r w:rsidRPr="00DE0190">
        <w:rPr>
          <w:lang w:val="fr-FR"/>
        </w:rPr>
        <w:t>Page 246 : « les œufs de Pâques »</w:t>
      </w:r>
    </w:p>
    <w:p w14:paraId="0521434C" w14:textId="77777777" w:rsidR="00B21FE1" w:rsidRPr="00DE0190" w:rsidRDefault="00B21FE1" w:rsidP="00B21FE1">
      <w:pPr>
        <w:pStyle w:val="BodyText1"/>
        <w:rPr>
          <w:color w:val="00B050"/>
          <w:lang w:val="fr-FR"/>
        </w:rPr>
      </w:pPr>
      <w:r w:rsidRPr="00DE0190">
        <w:rPr>
          <w:lang w:val="fr-FR"/>
        </w:rPr>
        <w:t>Page 249 : « bonnes vacances, reposez-vous bien »</w:t>
      </w:r>
    </w:p>
    <w:p w14:paraId="681F5DF9" w14:textId="4A187E94" w:rsidR="00B21FE1" w:rsidRPr="00DE0190" w:rsidRDefault="00B21FE1" w:rsidP="009836F3">
      <w:pPr>
        <w:pStyle w:val="AHEAD"/>
        <w:rPr>
          <w:rFonts w:asciiTheme="minorHAnsi" w:hAnsiTheme="minorHAnsi" w:cs="Arial"/>
          <w:color w:val="00B050"/>
          <w:sz w:val="22"/>
          <w:szCs w:val="22"/>
          <w:lang w:val="fr-FR"/>
        </w:rPr>
      </w:pPr>
      <w:r w:rsidRPr="00DE0190">
        <w:rPr>
          <w:lang w:val="fr-FR"/>
        </w:rPr>
        <w:t>Task 2</w:t>
      </w:r>
      <w:r w:rsidR="0051582C" w:rsidRPr="00DE0190">
        <w:rPr>
          <w:lang w:val="fr-FR"/>
        </w:rPr>
        <w:t xml:space="preserve"> (p. 64)</w:t>
      </w:r>
    </w:p>
    <w:p w14:paraId="16650F79" w14:textId="77777777" w:rsidR="00B21FE1" w:rsidRPr="00DE0190" w:rsidRDefault="00B21FE1" w:rsidP="00B21FE1">
      <w:pPr>
        <w:pStyle w:val="BodyText1"/>
        <w:rPr>
          <w:lang w:val="fr-FR"/>
        </w:rPr>
      </w:pPr>
      <w:r w:rsidRPr="00DE0190">
        <w:rPr>
          <w:lang w:val="fr-FR"/>
        </w:rPr>
        <w:t xml:space="preserve">Le flashback est sur l’enfance de No et on apprend que sa mère a été violée et que No a été </w:t>
      </w:r>
      <w:proofErr w:type="gramStart"/>
      <w:r w:rsidRPr="00DE0190">
        <w:rPr>
          <w:lang w:val="fr-FR"/>
        </w:rPr>
        <w:t>élevée</w:t>
      </w:r>
      <w:proofErr w:type="gramEnd"/>
      <w:r w:rsidRPr="00DE0190">
        <w:rPr>
          <w:lang w:val="fr-FR"/>
        </w:rPr>
        <w:t xml:space="preserve"> par ses grands-parents.</w:t>
      </w:r>
    </w:p>
    <w:p w14:paraId="3E0F4BA8" w14:textId="28BCDEEA" w:rsidR="00B21FE1" w:rsidRPr="00DE0190" w:rsidRDefault="00B21FE1" w:rsidP="009836F3">
      <w:pPr>
        <w:pStyle w:val="AHEAD"/>
        <w:rPr>
          <w:lang w:val="fr-FR"/>
        </w:rPr>
      </w:pPr>
      <w:r w:rsidRPr="00DE0190">
        <w:rPr>
          <w:lang w:val="fr-FR"/>
        </w:rPr>
        <w:t>Build critical skills 1</w:t>
      </w:r>
      <w:r w:rsidR="0051582C" w:rsidRPr="00DE0190">
        <w:rPr>
          <w:lang w:val="fr-FR"/>
        </w:rPr>
        <w:t xml:space="preserve"> (p. 64)</w:t>
      </w:r>
    </w:p>
    <w:p w14:paraId="6BD6366F" w14:textId="77777777" w:rsidR="00B21FE1" w:rsidRPr="00DE0190" w:rsidRDefault="00B21FE1" w:rsidP="00B21FE1">
      <w:pPr>
        <w:pStyle w:val="BodyText1"/>
        <w:rPr>
          <w:lang w:val="fr-FR"/>
        </w:rPr>
      </w:pPr>
      <w:r w:rsidRPr="00DE0190">
        <w:rPr>
          <w:lang w:val="fr-FR"/>
        </w:rPr>
        <w:t>Lou parle de son enfance. On comprend que sa mère n’est pas très attentionnée et cela explique la distance entre les deux personnages.</w:t>
      </w:r>
    </w:p>
    <w:p w14:paraId="46D63195" w14:textId="77777777" w:rsidR="00022D61" w:rsidRPr="00DE0190" w:rsidRDefault="00022D61">
      <w:pPr>
        <w:rPr>
          <w:rFonts w:asciiTheme="majorHAnsi" w:hAnsiTheme="majorHAnsi"/>
          <w:b/>
          <w:bCs/>
          <w:color w:val="000000" w:themeColor="text1"/>
          <w:sz w:val="32"/>
          <w:szCs w:val="36"/>
          <w:lang w:val="fr-FR"/>
        </w:rPr>
      </w:pPr>
      <w:r w:rsidRPr="00DE0190">
        <w:rPr>
          <w:lang w:val="fr-FR"/>
        </w:rPr>
        <w:br w:type="page"/>
      </w:r>
    </w:p>
    <w:p w14:paraId="725ED67C" w14:textId="26EF5680" w:rsidR="00B21FE1" w:rsidRPr="00DE0190" w:rsidRDefault="00B21FE1" w:rsidP="009836F3">
      <w:pPr>
        <w:pStyle w:val="AHEAD"/>
        <w:rPr>
          <w:rFonts w:asciiTheme="minorHAnsi" w:hAnsiTheme="minorHAnsi" w:cs="Arial"/>
          <w:color w:val="00B050"/>
          <w:sz w:val="22"/>
          <w:szCs w:val="22"/>
          <w:lang w:val="fr-FR"/>
        </w:rPr>
      </w:pPr>
      <w:r w:rsidRPr="00DE0190">
        <w:rPr>
          <w:lang w:val="fr-FR"/>
        </w:rPr>
        <w:t>Task 3</w:t>
      </w:r>
      <w:r w:rsidR="0051582C" w:rsidRPr="00DE0190">
        <w:rPr>
          <w:lang w:val="fr-FR"/>
        </w:rPr>
        <w:t xml:space="preserve"> (p. 64)</w:t>
      </w:r>
    </w:p>
    <w:p w14:paraId="3B574730" w14:textId="2E3A014C" w:rsidR="00B21FE1" w:rsidRPr="00DE0190" w:rsidRDefault="009836F3" w:rsidP="00B21FE1">
      <w:pPr>
        <w:pStyle w:val="BodyText1"/>
        <w:rPr>
          <w:lang w:val="fr-FR"/>
        </w:rPr>
      </w:pPr>
      <w:r w:rsidRPr="00DE0190">
        <w:rPr>
          <w:lang w:val="fr-FR"/>
        </w:rPr>
        <w:t>Suggested answers</w:t>
      </w:r>
      <w:r w:rsidR="00B21FE1" w:rsidRPr="00DE0190">
        <w:rPr>
          <w:lang w:val="fr-FR"/>
        </w:rPr>
        <w:t>:</w:t>
      </w:r>
    </w:p>
    <w:p w14:paraId="1E52C4E5" w14:textId="56D6E594" w:rsidR="00B21FE1" w:rsidRPr="00DE0190" w:rsidRDefault="00B21FE1" w:rsidP="00B21FE1">
      <w:pPr>
        <w:pStyle w:val="BodyText1"/>
        <w:rPr>
          <w:lang w:val="fr-FR"/>
        </w:rPr>
      </w:pPr>
      <w:r w:rsidRPr="00DE0190">
        <w:rPr>
          <w:lang w:val="fr-FR"/>
        </w:rPr>
        <w:t>Chapter 6, page 39: un autre jour</w:t>
      </w:r>
    </w:p>
    <w:p w14:paraId="68585177" w14:textId="0D32372F" w:rsidR="00B21FE1" w:rsidRPr="00DE0190" w:rsidRDefault="00B21FE1" w:rsidP="00B21FE1">
      <w:pPr>
        <w:pStyle w:val="BodyText1"/>
        <w:rPr>
          <w:lang w:val="fr-FR"/>
        </w:rPr>
      </w:pPr>
      <w:r w:rsidRPr="00DE0190">
        <w:rPr>
          <w:lang w:val="fr-FR"/>
        </w:rPr>
        <w:t>Chapter 7, page 44: le retour sur son enfance</w:t>
      </w:r>
    </w:p>
    <w:p w14:paraId="1F3A3EFD" w14:textId="5A7BC670" w:rsidR="00B21FE1" w:rsidRPr="00DE0190" w:rsidRDefault="00B21FE1" w:rsidP="00B21FE1">
      <w:pPr>
        <w:pStyle w:val="BodyText1"/>
        <w:rPr>
          <w:lang w:val="fr-FR"/>
        </w:rPr>
      </w:pPr>
      <w:r w:rsidRPr="00DE0190">
        <w:rPr>
          <w:lang w:val="fr-FR"/>
        </w:rPr>
        <w:t>Chapter 12, page 73: un autre rendez-vous avec No</w:t>
      </w:r>
    </w:p>
    <w:p w14:paraId="188F33F3" w14:textId="250BF751" w:rsidR="00B21FE1" w:rsidRPr="00DE0190" w:rsidRDefault="00B21FE1" w:rsidP="009836F3">
      <w:pPr>
        <w:pStyle w:val="AHEAD"/>
        <w:rPr>
          <w:rFonts w:asciiTheme="minorHAnsi" w:hAnsiTheme="minorHAnsi" w:cs="Arial"/>
          <w:color w:val="00B050"/>
          <w:sz w:val="22"/>
          <w:szCs w:val="22"/>
          <w:lang w:val="fr-FR"/>
        </w:rPr>
      </w:pPr>
      <w:r w:rsidRPr="00DE0190">
        <w:rPr>
          <w:lang w:val="fr-FR"/>
        </w:rPr>
        <w:t>Task 4</w:t>
      </w:r>
      <w:r w:rsidR="0051582C" w:rsidRPr="00DE0190">
        <w:rPr>
          <w:lang w:val="fr-FR"/>
        </w:rPr>
        <w:t xml:space="preserve"> (p. 64)</w:t>
      </w:r>
    </w:p>
    <w:p w14:paraId="48C8A20E" w14:textId="77777777" w:rsidR="00B21FE1" w:rsidRPr="00DE0190" w:rsidRDefault="00B21FE1" w:rsidP="00B21FE1">
      <w:pPr>
        <w:pStyle w:val="BodyText1"/>
        <w:rPr>
          <w:color w:val="00B050"/>
          <w:lang w:val="fr-FR"/>
        </w:rPr>
      </w:pPr>
      <w:r w:rsidRPr="00DE0190">
        <w:rPr>
          <w:lang w:val="fr-FR"/>
        </w:rPr>
        <w:t>« </w:t>
      </w:r>
      <w:proofErr w:type="gramStart"/>
      <w:r w:rsidRPr="00DE0190">
        <w:rPr>
          <w:lang w:val="fr-FR"/>
        </w:rPr>
        <w:t>m’observe</w:t>
      </w:r>
      <w:proofErr w:type="gramEnd"/>
      <w:r w:rsidRPr="00DE0190">
        <w:rPr>
          <w:lang w:val="fr-FR"/>
        </w:rPr>
        <w:t> » ; « j’espérais </w:t>
      </w:r>
      <w:r w:rsidRPr="00DE0190">
        <w:rPr>
          <w:rFonts w:cstheme="majorHAnsi"/>
          <w:lang w:val="fr-FR"/>
        </w:rPr>
        <w:t>»</w:t>
      </w:r>
      <w:r w:rsidRPr="00DE0190">
        <w:rPr>
          <w:lang w:val="fr-FR"/>
        </w:rPr>
        <w:t> ; « vers moi » ; « ma réponse »</w:t>
      </w:r>
    </w:p>
    <w:p w14:paraId="53FDD671" w14:textId="571BB677" w:rsidR="00B21FE1" w:rsidRPr="00DE0190" w:rsidRDefault="00B21FE1" w:rsidP="009836F3">
      <w:pPr>
        <w:pStyle w:val="AHEAD"/>
        <w:rPr>
          <w:lang w:val="fr-FR"/>
        </w:rPr>
      </w:pPr>
      <w:r w:rsidRPr="00DE0190">
        <w:rPr>
          <w:lang w:val="fr-FR"/>
        </w:rPr>
        <w:t>Build critical skills 2</w:t>
      </w:r>
      <w:r w:rsidR="0051582C" w:rsidRPr="00DE0190">
        <w:rPr>
          <w:lang w:val="fr-FR"/>
        </w:rPr>
        <w:t xml:space="preserve"> (p. 65)</w:t>
      </w:r>
    </w:p>
    <w:p w14:paraId="4C188158" w14:textId="0DB547F3" w:rsidR="00B21FE1" w:rsidRPr="00DE0190" w:rsidRDefault="00B21FE1" w:rsidP="00B21FE1">
      <w:pPr>
        <w:pStyle w:val="BodyText1"/>
        <w:rPr>
          <w:lang w:val="fr-FR"/>
        </w:rPr>
      </w:pPr>
      <w:r w:rsidRPr="00DE0190">
        <w:rPr>
          <w:lang w:val="fr-FR"/>
        </w:rPr>
        <w:t xml:space="preserve">L’utilisation de </w:t>
      </w:r>
      <w:r w:rsidRPr="00DE0190">
        <w:rPr>
          <w:rFonts w:cstheme="majorHAnsi"/>
          <w:lang w:val="fr-FR"/>
        </w:rPr>
        <w:t>«</w:t>
      </w:r>
      <w:r w:rsidRPr="00DE0190">
        <w:rPr>
          <w:lang w:val="fr-FR"/>
        </w:rPr>
        <w:t> moi </w:t>
      </w:r>
      <w:r w:rsidRPr="00DE0190">
        <w:rPr>
          <w:rFonts w:cstheme="majorHAnsi"/>
          <w:lang w:val="fr-FR"/>
        </w:rPr>
        <w:t>»</w:t>
      </w:r>
      <w:r w:rsidR="000A6B2E" w:rsidRPr="00DE0190">
        <w:rPr>
          <w:rFonts w:cstheme="majorHAnsi"/>
          <w:lang w:val="fr-FR"/>
        </w:rPr>
        <w:t xml:space="preserve"> </w:t>
      </w:r>
      <w:r w:rsidRPr="00DE0190">
        <w:rPr>
          <w:lang w:val="fr-FR"/>
        </w:rPr>
        <w:t>— on comprend que le roman va être raconté par cette personne.</w:t>
      </w:r>
    </w:p>
    <w:p w14:paraId="6326F411" w14:textId="5D33DD7A" w:rsidR="00B21FE1" w:rsidRPr="00DE0190" w:rsidRDefault="00B21FE1" w:rsidP="009836F3">
      <w:pPr>
        <w:pStyle w:val="AHEAD"/>
        <w:rPr>
          <w:szCs w:val="22"/>
          <w:lang w:val="fr-FR"/>
        </w:rPr>
      </w:pPr>
      <w:r w:rsidRPr="00DE0190">
        <w:rPr>
          <w:lang w:val="fr-FR"/>
        </w:rPr>
        <w:t>Task 5</w:t>
      </w:r>
      <w:r w:rsidR="0051582C" w:rsidRPr="00DE0190">
        <w:rPr>
          <w:lang w:val="fr-FR"/>
        </w:rPr>
        <w:t xml:space="preserve"> (p. 65)</w:t>
      </w:r>
    </w:p>
    <w:p w14:paraId="686E2DFA" w14:textId="77777777" w:rsidR="00B21FE1" w:rsidRPr="00DE0190" w:rsidRDefault="00B21FE1" w:rsidP="00B21FE1">
      <w:pPr>
        <w:pStyle w:val="BodyText1"/>
        <w:rPr>
          <w:lang w:val="fr-FR"/>
        </w:rPr>
      </w:pPr>
      <w:r w:rsidRPr="00DE0190">
        <w:rPr>
          <w:lang w:val="fr-FR"/>
        </w:rPr>
        <w:t xml:space="preserve">Lou dit qu’elle a vu des patins dans un magasin et qu’ils avaient beaucoup de lacets. (On sait que pour </w:t>
      </w:r>
      <w:proofErr w:type="gramStart"/>
      <w:r w:rsidRPr="00DE0190">
        <w:rPr>
          <w:lang w:val="fr-FR"/>
        </w:rPr>
        <w:t>elle les lacets sont</w:t>
      </w:r>
      <w:proofErr w:type="gramEnd"/>
      <w:r w:rsidRPr="00DE0190">
        <w:rPr>
          <w:lang w:val="fr-FR"/>
        </w:rPr>
        <w:t xml:space="preserve"> quelque chose qu’elle ne sait pas faire — elle mentionn</w:t>
      </w:r>
      <w:r w:rsidRPr="00DE0190">
        <w:rPr>
          <w:rFonts w:ascii="Calibri" w:hAnsi="Calibri"/>
          <w:lang w:val="fr-FR"/>
        </w:rPr>
        <w:t>e</w:t>
      </w:r>
      <w:r w:rsidRPr="00DE0190">
        <w:rPr>
          <w:lang w:val="fr-FR"/>
        </w:rPr>
        <w:t xml:space="preserve"> cela à plusieurs reprise, comme à la page 13 quand elle dit « mon lacet est défait, comme d’habitude ».)</w:t>
      </w:r>
    </w:p>
    <w:p w14:paraId="65E6CF0C" w14:textId="29C480E4" w:rsidR="00B21FE1" w:rsidRPr="00DE0190" w:rsidRDefault="00B21FE1" w:rsidP="009836F3">
      <w:pPr>
        <w:pStyle w:val="AHEAD"/>
        <w:rPr>
          <w:lang w:val="fr-FR"/>
        </w:rPr>
      </w:pPr>
      <w:r w:rsidRPr="00DE0190">
        <w:rPr>
          <w:lang w:val="fr-FR"/>
        </w:rPr>
        <w:t>Task 6</w:t>
      </w:r>
      <w:r w:rsidR="0051582C" w:rsidRPr="00DE0190">
        <w:rPr>
          <w:lang w:val="fr-FR"/>
        </w:rPr>
        <w:t xml:space="preserve"> (p. 66)</w:t>
      </w:r>
    </w:p>
    <w:p w14:paraId="62A1E988" w14:textId="77777777" w:rsidR="00B21FE1" w:rsidRPr="00DE0190" w:rsidRDefault="00B21FE1" w:rsidP="00B21FE1">
      <w:pPr>
        <w:pStyle w:val="BodyText1"/>
        <w:rPr>
          <w:lang w:val="fr-FR"/>
        </w:rPr>
      </w:pPr>
      <w:r w:rsidRPr="00DE0190">
        <w:rPr>
          <w:lang w:val="fr-FR"/>
        </w:rPr>
        <w:t>La phrase « Alors je me lance […] abandonnés et tout… » (</w:t>
      </w:r>
      <w:proofErr w:type="gramStart"/>
      <w:r w:rsidRPr="00DE0190">
        <w:rPr>
          <w:lang w:val="fr-FR"/>
        </w:rPr>
        <w:t>pages</w:t>
      </w:r>
      <w:proofErr w:type="gramEnd"/>
      <w:r w:rsidRPr="00DE0190">
        <w:rPr>
          <w:lang w:val="fr-FR"/>
        </w:rPr>
        <w:t xml:space="preserve"> 29-30) fait environ 33 lignes</w:t>
      </w:r>
    </w:p>
    <w:p w14:paraId="7888EF01" w14:textId="77777777" w:rsidR="00B21FE1" w:rsidRPr="00DE0190" w:rsidRDefault="00B21FE1" w:rsidP="00B21FE1">
      <w:pPr>
        <w:pStyle w:val="BodyText1"/>
        <w:rPr>
          <w:lang w:val="fr-FR"/>
        </w:rPr>
      </w:pPr>
      <w:r w:rsidRPr="00DE0190">
        <w:rPr>
          <w:lang w:val="fr-FR"/>
        </w:rPr>
        <w:t>Quelques idées exprimées : enfance, souvenirs tristes, intelligence de Lou, différence, Lucas, devoirs, intérêts, collage, cachette secrète.</w:t>
      </w:r>
    </w:p>
    <w:p w14:paraId="3845E915" w14:textId="7291700F" w:rsidR="00B21FE1" w:rsidRPr="00DE0190" w:rsidRDefault="00B21FE1" w:rsidP="009836F3">
      <w:pPr>
        <w:pStyle w:val="AHEAD"/>
        <w:rPr>
          <w:lang w:val="fr-FR"/>
        </w:rPr>
      </w:pPr>
      <w:r w:rsidRPr="00DE0190">
        <w:rPr>
          <w:lang w:val="fr-FR"/>
        </w:rPr>
        <w:t>Build critical skills 3</w:t>
      </w:r>
      <w:r w:rsidR="0051582C" w:rsidRPr="00DE0190">
        <w:rPr>
          <w:lang w:val="fr-FR"/>
        </w:rPr>
        <w:t xml:space="preserve"> (p. 66)</w:t>
      </w:r>
    </w:p>
    <w:p w14:paraId="6D0B9DDF" w14:textId="77777777" w:rsidR="00B21FE1" w:rsidRPr="00DE0190" w:rsidRDefault="00B21FE1" w:rsidP="00B21FE1">
      <w:pPr>
        <w:pStyle w:val="BodyText1"/>
        <w:rPr>
          <w:lang w:val="fr-FR"/>
        </w:rPr>
      </w:pPr>
      <w:r w:rsidRPr="00DE0190">
        <w:rPr>
          <w:lang w:val="fr-FR"/>
        </w:rPr>
        <w:t>Elle a utilisé cette technique pour nous faire ressentir les émotions de Lou quand Lucas sourit. Elle ne sait pas quoi faire et on comprend son affolement intérieur. Elle panique devant Lucas.</w:t>
      </w:r>
    </w:p>
    <w:p w14:paraId="71B46CA5" w14:textId="5084E95B" w:rsidR="00B21FE1" w:rsidRPr="00DE0190" w:rsidRDefault="00B21FE1" w:rsidP="009836F3">
      <w:pPr>
        <w:pStyle w:val="AHEAD"/>
        <w:rPr>
          <w:lang w:val="fr-FR"/>
        </w:rPr>
      </w:pPr>
      <w:r w:rsidRPr="00DE0190">
        <w:rPr>
          <w:lang w:val="fr-FR"/>
        </w:rPr>
        <w:t>Build critical skills 4</w:t>
      </w:r>
      <w:r w:rsidR="0051582C" w:rsidRPr="00DE0190">
        <w:rPr>
          <w:lang w:val="fr-FR"/>
        </w:rPr>
        <w:t xml:space="preserve"> (p. 66)</w:t>
      </w:r>
    </w:p>
    <w:p w14:paraId="31B8E0DE" w14:textId="77777777" w:rsidR="00B21FE1" w:rsidRPr="00DE0190" w:rsidRDefault="00B21FE1" w:rsidP="00B21FE1">
      <w:pPr>
        <w:pStyle w:val="BodyText1"/>
        <w:rPr>
          <w:lang w:val="fr-FR"/>
        </w:rPr>
      </w:pPr>
      <w:r w:rsidRPr="00DE0190">
        <w:rPr>
          <w:lang w:val="fr-FR"/>
        </w:rPr>
        <w:t>Les quatre premières phrases sont courtes pour transmettre l’appréhension de Lou. La dernière phrase est beaucoup plus longue — Lou commence à paniquer et ses idées sont plus détaillées.</w:t>
      </w:r>
    </w:p>
    <w:p w14:paraId="1C975FEB" w14:textId="15F93648" w:rsidR="00B21FE1" w:rsidRPr="00DE0190" w:rsidRDefault="00B21FE1" w:rsidP="009836F3">
      <w:pPr>
        <w:pStyle w:val="AHEAD"/>
        <w:rPr>
          <w:rFonts w:asciiTheme="minorHAnsi" w:hAnsiTheme="minorHAnsi" w:cs="Arial"/>
          <w:color w:val="00B050"/>
          <w:sz w:val="22"/>
          <w:szCs w:val="22"/>
          <w:lang w:val="fr-FR"/>
        </w:rPr>
      </w:pPr>
      <w:r w:rsidRPr="00DE0190">
        <w:rPr>
          <w:lang w:val="fr-FR"/>
        </w:rPr>
        <w:t>Task 7</w:t>
      </w:r>
      <w:r w:rsidR="0051582C" w:rsidRPr="00DE0190">
        <w:rPr>
          <w:lang w:val="fr-FR"/>
        </w:rPr>
        <w:t xml:space="preserve"> (p. 67)</w:t>
      </w:r>
    </w:p>
    <w:p w14:paraId="764787D8" w14:textId="77777777" w:rsidR="00B21FE1" w:rsidRPr="00DE0190" w:rsidRDefault="00B21FE1" w:rsidP="00B21FE1">
      <w:pPr>
        <w:pStyle w:val="BodyText1"/>
        <w:rPr>
          <w:lang w:val="fr-FR"/>
        </w:rPr>
      </w:pPr>
      <w:r w:rsidRPr="00DE0190">
        <w:rPr>
          <w:lang w:val="fr-FR"/>
        </w:rPr>
        <w:t>Page 97 : esprit scientifique</w:t>
      </w:r>
    </w:p>
    <w:p w14:paraId="313362A1" w14:textId="77777777" w:rsidR="00B21FE1" w:rsidRPr="00DE0190" w:rsidRDefault="00B21FE1" w:rsidP="00B21FE1">
      <w:pPr>
        <w:pStyle w:val="BodyText1"/>
        <w:rPr>
          <w:lang w:val="fr-FR"/>
        </w:rPr>
      </w:pPr>
      <w:r w:rsidRPr="00DE0190">
        <w:rPr>
          <w:lang w:val="fr-FR"/>
        </w:rPr>
        <w:t>Page 137 : intérêts scientifiques de Lou</w:t>
      </w:r>
    </w:p>
    <w:p w14:paraId="1B5B8964" w14:textId="77777777" w:rsidR="00B21FE1" w:rsidRPr="00DE0190" w:rsidRDefault="00B21FE1" w:rsidP="00B21FE1">
      <w:pPr>
        <w:pStyle w:val="BodyText1"/>
        <w:rPr>
          <w:lang w:val="fr-FR"/>
        </w:rPr>
      </w:pPr>
      <w:r w:rsidRPr="00DE0190">
        <w:rPr>
          <w:lang w:val="fr-FR"/>
        </w:rPr>
        <w:t>Pages 178-179 : élucubrations</w:t>
      </w:r>
    </w:p>
    <w:p w14:paraId="21B27F12" w14:textId="77777777" w:rsidR="00B21FE1" w:rsidRPr="00DE0190" w:rsidRDefault="00B21FE1" w:rsidP="00B21FE1">
      <w:pPr>
        <w:pStyle w:val="BodyText1"/>
        <w:rPr>
          <w:lang w:val="fr-FR"/>
        </w:rPr>
      </w:pPr>
      <w:r w:rsidRPr="00DE0190">
        <w:rPr>
          <w:lang w:val="fr-FR"/>
        </w:rPr>
        <w:t>Page 196 : esprit scientifique, esprit frénétique</w:t>
      </w:r>
    </w:p>
    <w:p w14:paraId="57C1A2CA" w14:textId="14A4230E" w:rsidR="00B21FE1" w:rsidRPr="00DE0190" w:rsidRDefault="00B21FE1" w:rsidP="009836F3">
      <w:pPr>
        <w:pStyle w:val="AHEAD"/>
        <w:rPr>
          <w:lang w:val="fr-FR"/>
        </w:rPr>
      </w:pPr>
      <w:r w:rsidRPr="00DE0190">
        <w:rPr>
          <w:lang w:val="fr-FR"/>
        </w:rPr>
        <w:t>Build critical skills 5</w:t>
      </w:r>
      <w:r w:rsidR="0051582C" w:rsidRPr="00DE0190">
        <w:rPr>
          <w:lang w:val="fr-FR"/>
        </w:rPr>
        <w:t xml:space="preserve"> (p. 67)</w:t>
      </w:r>
    </w:p>
    <w:p w14:paraId="3A8F03A3" w14:textId="77777777" w:rsidR="00B21FE1" w:rsidRPr="00DE0190" w:rsidRDefault="00B21FE1" w:rsidP="00B21FE1">
      <w:pPr>
        <w:pStyle w:val="BodyText1"/>
        <w:rPr>
          <w:lang w:val="fr-FR"/>
        </w:rPr>
      </w:pPr>
      <w:r w:rsidRPr="00DE0190">
        <w:rPr>
          <w:lang w:val="fr-FR"/>
        </w:rPr>
        <w:t>Lou panique : phrase longue (16 lignes), la dernière phrase « Un long long silence. » fait contraste avec l’affolement et la rapidité.</w:t>
      </w:r>
    </w:p>
    <w:p w14:paraId="1B8B5F68" w14:textId="77777777" w:rsidR="00B21FE1" w:rsidRPr="00DE0190" w:rsidRDefault="00B21FE1" w:rsidP="00B21FE1">
      <w:pPr>
        <w:pStyle w:val="BodyText1"/>
        <w:rPr>
          <w:lang w:val="fr-FR"/>
        </w:rPr>
      </w:pPr>
      <w:r w:rsidRPr="00DE0190">
        <w:rPr>
          <w:lang w:val="fr-FR"/>
        </w:rPr>
        <w:t>Divagation et imagination: référence à Boucle d’Or.</w:t>
      </w:r>
    </w:p>
    <w:p w14:paraId="4CD7CE6E" w14:textId="77E17AB8" w:rsidR="00B21FE1" w:rsidRPr="00DE0190" w:rsidRDefault="00B21FE1" w:rsidP="009836F3">
      <w:pPr>
        <w:pStyle w:val="AHEAD"/>
        <w:rPr>
          <w:lang w:val="fr-FR"/>
        </w:rPr>
      </w:pPr>
      <w:r w:rsidRPr="00DE0190">
        <w:rPr>
          <w:lang w:val="fr-FR"/>
        </w:rPr>
        <w:t>Build critical skills 6</w:t>
      </w:r>
      <w:r w:rsidR="0051582C" w:rsidRPr="00DE0190">
        <w:rPr>
          <w:lang w:val="fr-FR"/>
        </w:rPr>
        <w:t xml:space="preserve"> (p. 67)</w:t>
      </w:r>
    </w:p>
    <w:p w14:paraId="0E172DE7" w14:textId="77777777" w:rsidR="00B21FE1" w:rsidRPr="00DE0190" w:rsidRDefault="00B21FE1" w:rsidP="00B21FE1">
      <w:pPr>
        <w:pStyle w:val="BodyText1"/>
        <w:rPr>
          <w:lang w:val="fr-FR"/>
        </w:rPr>
      </w:pPr>
      <w:r w:rsidRPr="00DE0190">
        <w:rPr>
          <w:lang w:val="fr-FR"/>
        </w:rPr>
        <w:t>« </w:t>
      </w:r>
      <w:proofErr w:type="gramStart"/>
      <w:r w:rsidRPr="00DE0190">
        <w:rPr>
          <w:i/>
          <w:iCs/>
          <w:lang w:val="fr-FR"/>
        </w:rPr>
        <w:t>choses</w:t>
      </w:r>
      <w:proofErr w:type="gramEnd"/>
      <w:r w:rsidRPr="00DE0190">
        <w:rPr>
          <w:lang w:val="fr-FR"/>
        </w:rPr>
        <w:t> », « </w:t>
      </w:r>
      <w:r w:rsidRPr="00DE0190">
        <w:rPr>
          <w:i/>
          <w:iCs/>
          <w:lang w:val="fr-FR"/>
        </w:rPr>
        <w:t>chambre</w:t>
      </w:r>
      <w:r w:rsidRPr="00DE0190">
        <w:rPr>
          <w:lang w:val="fr-FR"/>
        </w:rPr>
        <w:t> » et « </w:t>
      </w:r>
      <w:r w:rsidRPr="00DE0190">
        <w:rPr>
          <w:i/>
          <w:iCs/>
          <w:lang w:val="fr-FR"/>
        </w:rPr>
        <w:t>bureau</w:t>
      </w:r>
      <w:r w:rsidRPr="00DE0190">
        <w:rPr>
          <w:lang w:val="fr-FR"/>
        </w:rPr>
        <w:t> » sont en italiques et cela exprime la façon dont Lou dit les mots et que ce dont elle parle a de l’importance.</w:t>
      </w:r>
    </w:p>
    <w:p w14:paraId="2A48A586" w14:textId="127DAA5C" w:rsidR="00B21FE1" w:rsidRPr="00DE0190" w:rsidRDefault="00B21FE1" w:rsidP="009836F3">
      <w:pPr>
        <w:pStyle w:val="AHEAD"/>
        <w:rPr>
          <w:rFonts w:asciiTheme="minorHAnsi" w:hAnsiTheme="minorHAnsi" w:cs="Arial"/>
          <w:color w:val="00B050"/>
          <w:sz w:val="22"/>
          <w:szCs w:val="22"/>
          <w:lang w:val="fr-FR"/>
        </w:rPr>
      </w:pPr>
      <w:r w:rsidRPr="00DE0190">
        <w:rPr>
          <w:lang w:val="fr-FR"/>
        </w:rPr>
        <w:t>Task 8</w:t>
      </w:r>
      <w:r w:rsidR="00E0673B" w:rsidRPr="00DE0190">
        <w:rPr>
          <w:lang w:val="fr-FR"/>
        </w:rPr>
        <w:t xml:space="preserve"> (p. 67)</w:t>
      </w:r>
    </w:p>
    <w:p w14:paraId="4002DEC5" w14:textId="4444B6C7" w:rsidR="00B21FE1" w:rsidRPr="00DE0190" w:rsidRDefault="00B21FE1" w:rsidP="00B21FE1">
      <w:pPr>
        <w:pStyle w:val="BodyText1"/>
        <w:rPr>
          <w:color w:val="00B050"/>
          <w:lang w:val="fr-FR"/>
        </w:rPr>
      </w:pPr>
      <w:r w:rsidRPr="00DE0190">
        <w:rPr>
          <w:lang w:val="fr-FR"/>
        </w:rPr>
        <w:t xml:space="preserve">Anaphore : « on est capable » et </w:t>
      </w:r>
      <w:r w:rsidR="000A6B2E" w:rsidRPr="00DE0190">
        <w:rPr>
          <w:lang w:val="fr-FR"/>
        </w:rPr>
        <w:t xml:space="preserve">idées récurrentes : </w:t>
      </w:r>
      <w:r w:rsidRPr="00DE0190">
        <w:rPr>
          <w:lang w:val="fr-FR"/>
        </w:rPr>
        <w:t>idées scientifiques (avions supersoniques, fusées, gratte-ciel, hôtels sous-marin).</w:t>
      </w:r>
    </w:p>
    <w:p w14:paraId="49290448" w14:textId="0C1E15FF" w:rsidR="00B21FE1" w:rsidRPr="00DE0190" w:rsidRDefault="00B21FE1" w:rsidP="009836F3">
      <w:pPr>
        <w:pStyle w:val="AHEAD"/>
        <w:rPr>
          <w:rFonts w:asciiTheme="minorHAnsi" w:hAnsiTheme="minorHAnsi" w:cs="Arial"/>
          <w:color w:val="00B050"/>
          <w:sz w:val="22"/>
          <w:szCs w:val="22"/>
          <w:lang w:val="fr-FR"/>
        </w:rPr>
      </w:pPr>
      <w:r w:rsidRPr="00DE0190">
        <w:rPr>
          <w:lang w:val="fr-FR"/>
        </w:rPr>
        <w:t>Task 9</w:t>
      </w:r>
      <w:r w:rsidR="00FC05CF" w:rsidRPr="00DE0190">
        <w:rPr>
          <w:lang w:val="fr-FR"/>
        </w:rPr>
        <w:t xml:space="preserve"> (p. 67)</w:t>
      </w:r>
    </w:p>
    <w:p w14:paraId="45961A65" w14:textId="641BFF9D" w:rsidR="00B21FE1" w:rsidRPr="00DE0190" w:rsidRDefault="005F2A02" w:rsidP="00B21FE1">
      <w:pPr>
        <w:pStyle w:val="BodyText1"/>
        <w:rPr>
          <w:lang w:val="fr-FR"/>
        </w:rPr>
      </w:pPr>
      <w:r w:rsidRPr="00DE0190">
        <w:rPr>
          <w:lang w:val="fr-FR"/>
        </w:rPr>
        <w:t>« </w:t>
      </w:r>
      <w:r w:rsidR="00B21FE1" w:rsidRPr="00DE0190">
        <w:rPr>
          <w:lang w:val="fr-FR"/>
        </w:rPr>
        <w:t>Je voulais…</w:t>
      </w:r>
      <w:r w:rsidRPr="00DE0190">
        <w:rPr>
          <w:lang w:val="fr-FR"/>
        </w:rPr>
        <w:t> »</w:t>
      </w:r>
      <w:r w:rsidR="00B21FE1" w:rsidRPr="00DE0190">
        <w:rPr>
          <w:lang w:val="fr-FR"/>
        </w:rPr>
        <w:t xml:space="preserve">, </w:t>
      </w:r>
      <w:r w:rsidRPr="00DE0190">
        <w:rPr>
          <w:lang w:val="fr-FR"/>
        </w:rPr>
        <w:t>« </w:t>
      </w:r>
      <w:r w:rsidR="00B21FE1" w:rsidRPr="00DE0190">
        <w:rPr>
          <w:lang w:val="fr-FR"/>
        </w:rPr>
        <w:t>Je croyais…</w:t>
      </w:r>
      <w:r w:rsidRPr="00DE0190">
        <w:rPr>
          <w:lang w:val="fr-FR"/>
        </w:rPr>
        <w:t> »</w:t>
      </w:r>
      <w:r w:rsidR="00B21FE1" w:rsidRPr="00DE0190">
        <w:rPr>
          <w:lang w:val="fr-FR"/>
        </w:rPr>
        <w:t xml:space="preserve">, </w:t>
      </w:r>
      <w:r w:rsidRPr="00DE0190">
        <w:rPr>
          <w:lang w:val="fr-FR"/>
        </w:rPr>
        <w:t>« </w:t>
      </w:r>
      <w:r w:rsidR="00B21FE1" w:rsidRPr="00DE0190">
        <w:rPr>
          <w:lang w:val="fr-FR"/>
        </w:rPr>
        <w:t>La vérité c’est que…</w:t>
      </w:r>
      <w:r w:rsidRPr="00DE0190">
        <w:rPr>
          <w:lang w:val="fr-FR"/>
        </w:rPr>
        <w:t> »</w:t>
      </w:r>
    </w:p>
    <w:p w14:paraId="2A7F5F2C" w14:textId="793E91A1" w:rsidR="00B21FE1" w:rsidRPr="00DE0190" w:rsidRDefault="00B21FE1" w:rsidP="009836F3">
      <w:pPr>
        <w:pStyle w:val="AHEAD"/>
        <w:rPr>
          <w:lang w:val="fr-FR"/>
        </w:rPr>
      </w:pPr>
      <w:r w:rsidRPr="00DE0190">
        <w:rPr>
          <w:lang w:val="fr-FR"/>
        </w:rPr>
        <w:t>Build critical skills 7</w:t>
      </w:r>
      <w:r w:rsidR="00FC05CF" w:rsidRPr="00DE0190">
        <w:rPr>
          <w:lang w:val="fr-FR"/>
        </w:rPr>
        <w:t xml:space="preserve"> (p. 67)</w:t>
      </w:r>
    </w:p>
    <w:p w14:paraId="7372E396" w14:textId="77777777" w:rsidR="00B21FE1" w:rsidRPr="00DE0190" w:rsidRDefault="00B21FE1" w:rsidP="00B21FE1">
      <w:pPr>
        <w:pStyle w:val="BodyText1"/>
        <w:rPr>
          <w:lang w:val="fr-FR"/>
        </w:rPr>
      </w:pPr>
      <w:proofErr w:type="gramStart"/>
      <w:r w:rsidRPr="00DE0190">
        <w:rPr>
          <w:lang w:val="fr-FR"/>
        </w:rPr>
        <w:t>L’anaphore est</w:t>
      </w:r>
      <w:proofErr w:type="gramEnd"/>
      <w:r w:rsidRPr="00DE0190">
        <w:rPr>
          <w:lang w:val="fr-FR"/>
        </w:rPr>
        <w:t xml:space="preserve"> « plus jamais » et cela intensifie l’émotion dans l’écriture et la tristesse de Lou. Lou emploie l’anaphore pour montrer ses sentiments et pour montrer ce qui la rend triste.</w:t>
      </w:r>
    </w:p>
    <w:p w14:paraId="1991F212" w14:textId="1DDA6860" w:rsidR="00B21FE1" w:rsidRPr="00DE0190" w:rsidRDefault="00B21FE1" w:rsidP="009836F3">
      <w:pPr>
        <w:pStyle w:val="AHEAD"/>
        <w:rPr>
          <w:rFonts w:asciiTheme="minorHAnsi" w:hAnsiTheme="minorHAnsi" w:cs="Arial"/>
          <w:color w:val="00B050"/>
          <w:sz w:val="22"/>
          <w:szCs w:val="22"/>
          <w:lang w:val="fr-FR"/>
        </w:rPr>
      </w:pPr>
      <w:r w:rsidRPr="00DE0190">
        <w:rPr>
          <w:lang w:val="fr-FR"/>
        </w:rPr>
        <w:t>Task 10</w:t>
      </w:r>
      <w:r w:rsidR="00ED1F6E" w:rsidRPr="00DE0190">
        <w:rPr>
          <w:lang w:val="fr-FR"/>
        </w:rPr>
        <w:t xml:space="preserve"> (p. 68)</w:t>
      </w:r>
    </w:p>
    <w:p w14:paraId="0F006AB1" w14:textId="77777777" w:rsidR="00B21FE1" w:rsidRPr="00DE0190" w:rsidRDefault="00B21FE1" w:rsidP="00B21FE1">
      <w:pPr>
        <w:pStyle w:val="BodyText1"/>
        <w:rPr>
          <w:lang w:val="fr-FR"/>
        </w:rPr>
      </w:pPr>
      <w:r w:rsidRPr="00DE0190">
        <w:rPr>
          <w:lang w:val="fr-FR"/>
        </w:rPr>
        <w:t>Page 57 : « […] alors Momo, ça fait combien de temps que t’as pas pris un bain ».</w:t>
      </w:r>
    </w:p>
    <w:p w14:paraId="1E09CD16" w14:textId="77777777" w:rsidR="00B21FE1" w:rsidRPr="00DE0190" w:rsidRDefault="00B21FE1" w:rsidP="00B21FE1">
      <w:pPr>
        <w:pStyle w:val="BodyText1"/>
        <w:rPr>
          <w:lang w:val="fr-FR"/>
        </w:rPr>
      </w:pPr>
      <w:r w:rsidRPr="00DE0190">
        <w:rPr>
          <w:lang w:val="fr-FR"/>
        </w:rPr>
        <w:t>Pages 71-72 : « […] Pépite tu t’es endormie en plein cours de Marin, c’est à mettre dans les annales du lycée ».</w:t>
      </w:r>
    </w:p>
    <w:p w14:paraId="659C1FE0" w14:textId="4455124D" w:rsidR="00B21FE1" w:rsidRPr="00DE0190" w:rsidRDefault="007F33FC" w:rsidP="009836F3">
      <w:pPr>
        <w:pStyle w:val="AHEAD"/>
        <w:rPr>
          <w:rFonts w:asciiTheme="minorHAnsi" w:hAnsiTheme="minorHAnsi" w:cs="Arial"/>
          <w:color w:val="00B050"/>
          <w:sz w:val="22"/>
          <w:szCs w:val="22"/>
          <w:lang w:val="fr-FR"/>
        </w:rPr>
      </w:pPr>
      <w:r w:rsidRPr="00DE0190">
        <w:rPr>
          <w:lang w:val="fr-FR"/>
        </w:rPr>
        <w:t>Task 11</w:t>
      </w:r>
      <w:r w:rsidR="00ED1F6E" w:rsidRPr="00DE0190">
        <w:rPr>
          <w:lang w:val="fr-FR"/>
        </w:rPr>
        <w:t xml:space="preserve"> (p. 69)</w:t>
      </w:r>
    </w:p>
    <w:p w14:paraId="317FAEAA" w14:textId="77777777" w:rsidR="00B21FE1" w:rsidRPr="00DE0190" w:rsidRDefault="00B21FE1" w:rsidP="00B21FE1">
      <w:pPr>
        <w:pStyle w:val="BodyText1"/>
        <w:rPr>
          <w:lang w:val="fr-FR"/>
        </w:rPr>
      </w:pPr>
      <w:r w:rsidRPr="00DE0190">
        <w:rPr>
          <w:lang w:val="fr-FR"/>
        </w:rPr>
        <w:t>« </w:t>
      </w:r>
      <w:proofErr w:type="gramStart"/>
      <w:r w:rsidRPr="00DE0190">
        <w:rPr>
          <w:lang w:val="fr-FR"/>
        </w:rPr>
        <w:t>qui</w:t>
      </w:r>
      <w:proofErr w:type="gramEnd"/>
      <w:r w:rsidRPr="00DE0190">
        <w:rPr>
          <w:lang w:val="fr-FR"/>
        </w:rPr>
        <w:t xml:space="preserve"> va pas » — </w:t>
      </w:r>
      <w:r w:rsidRPr="00DE0190">
        <w:rPr>
          <w:rFonts w:cstheme="majorHAnsi"/>
          <w:lang w:val="fr-FR"/>
        </w:rPr>
        <w:t>« </w:t>
      </w:r>
      <w:r w:rsidRPr="00DE0190">
        <w:rPr>
          <w:lang w:val="fr-FR"/>
        </w:rPr>
        <w:t>ne » manquant</w:t>
      </w:r>
    </w:p>
    <w:p w14:paraId="0A5C84E1" w14:textId="77777777" w:rsidR="00B21FE1" w:rsidRPr="00DE0190" w:rsidRDefault="00B21FE1" w:rsidP="00B21FE1">
      <w:pPr>
        <w:pStyle w:val="BodyText1"/>
        <w:rPr>
          <w:lang w:val="fr-FR"/>
        </w:rPr>
      </w:pPr>
      <w:r w:rsidRPr="00DE0190">
        <w:rPr>
          <w:lang w:val="fr-FR"/>
        </w:rPr>
        <w:t xml:space="preserve">« Tu veux pas » — </w:t>
      </w:r>
      <w:r w:rsidRPr="00DE0190">
        <w:rPr>
          <w:rFonts w:cstheme="majorHAnsi"/>
          <w:lang w:val="fr-FR"/>
        </w:rPr>
        <w:t>« </w:t>
      </w:r>
      <w:r w:rsidRPr="00DE0190">
        <w:rPr>
          <w:lang w:val="fr-FR"/>
        </w:rPr>
        <w:t>ne » manquant</w:t>
      </w:r>
    </w:p>
    <w:p w14:paraId="1A626C67" w14:textId="77777777" w:rsidR="00B21FE1" w:rsidRPr="00DE0190" w:rsidRDefault="00B21FE1" w:rsidP="00B21FE1">
      <w:pPr>
        <w:pStyle w:val="BodyText1"/>
        <w:rPr>
          <w:lang w:val="fr-FR"/>
        </w:rPr>
      </w:pPr>
      <w:r w:rsidRPr="00DE0190">
        <w:rPr>
          <w:lang w:val="fr-FR"/>
        </w:rPr>
        <w:t>« </w:t>
      </w:r>
      <w:proofErr w:type="gramStart"/>
      <w:r w:rsidRPr="00DE0190">
        <w:rPr>
          <w:lang w:val="fr-FR"/>
        </w:rPr>
        <w:t>t’as</w:t>
      </w:r>
      <w:proofErr w:type="gramEnd"/>
      <w:r w:rsidRPr="00DE0190">
        <w:rPr>
          <w:lang w:val="fr-FR"/>
        </w:rPr>
        <w:t xml:space="preserve"> peur » — forme élidée de </w:t>
      </w:r>
      <w:r w:rsidRPr="00DE0190">
        <w:rPr>
          <w:rFonts w:cstheme="majorHAnsi"/>
          <w:lang w:val="fr-FR"/>
        </w:rPr>
        <w:t>« </w:t>
      </w:r>
      <w:r w:rsidRPr="00DE0190">
        <w:rPr>
          <w:lang w:val="fr-FR"/>
        </w:rPr>
        <w:t>tu as »</w:t>
      </w:r>
    </w:p>
    <w:p w14:paraId="4CE57BE4" w14:textId="77777777" w:rsidR="00B21FE1" w:rsidRPr="00DE0190" w:rsidRDefault="00B21FE1" w:rsidP="00B21FE1">
      <w:pPr>
        <w:pStyle w:val="BodyText1"/>
        <w:rPr>
          <w:lang w:val="fr-FR"/>
        </w:rPr>
      </w:pPr>
      <w:r w:rsidRPr="00DE0190">
        <w:rPr>
          <w:lang w:val="fr-FR"/>
        </w:rPr>
        <w:t>« </w:t>
      </w:r>
      <w:proofErr w:type="gramStart"/>
      <w:r w:rsidRPr="00DE0190">
        <w:rPr>
          <w:lang w:val="fr-FR"/>
        </w:rPr>
        <w:t>je</w:t>
      </w:r>
      <w:proofErr w:type="gramEnd"/>
      <w:r w:rsidRPr="00DE0190">
        <w:rPr>
          <w:lang w:val="fr-FR"/>
        </w:rPr>
        <w:t xml:space="preserve"> comprends pas » — </w:t>
      </w:r>
      <w:r w:rsidRPr="00DE0190">
        <w:rPr>
          <w:rFonts w:cstheme="majorHAnsi"/>
          <w:lang w:val="fr-FR"/>
        </w:rPr>
        <w:t>« </w:t>
      </w:r>
      <w:r w:rsidRPr="00DE0190">
        <w:rPr>
          <w:lang w:val="fr-FR"/>
        </w:rPr>
        <w:t>ne » manquant</w:t>
      </w:r>
    </w:p>
    <w:p w14:paraId="1ACEB6D1" w14:textId="77777777" w:rsidR="00B21FE1" w:rsidRPr="00DE0190" w:rsidRDefault="00B21FE1" w:rsidP="00B21FE1">
      <w:pPr>
        <w:pStyle w:val="BodyText1"/>
        <w:rPr>
          <w:lang w:val="fr-FR"/>
        </w:rPr>
      </w:pPr>
      <w:r w:rsidRPr="00DE0190">
        <w:rPr>
          <w:lang w:val="fr-FR"/>
        </w:rPr>
        <w:t>« </w:t>
      </w:r>
      <w:proofErr w:type="gramStart"/>
      <w:r w:rsidRPr="00DE0190">
        <w:rPr>
          <w:lang w:val="fr-FR"/>
        </w:rPr>
        <w:t>t’es</w:t>
      </w:r>
      <w:proofErr w:type="gramEnd"/>
      <w:r w:rsidRPr="00DE0190">
        <w:rPr>
          <w:lang w:val="fr-FR"/>
        </w:rPr>
        <w:t xml:space="preserve"> » — forme élidée de </w:t>
      </w:r>
      <w:r w:rsidRPr="00DE0190">
        <w:rPr>
          <w:rFonts w:cstheme="majorHAnsi"/>
          <w:lang w:val="fr-FR"/>
        </w:rPr>
        <w:t>« </w:t>
      </w:r>
      <w:r w:rsidRPr="00DE0190">
        <w:rPr>
          <w:lang w:val="fr-FR"/>
        </w:rPr>
        <w:t>tu es »</w:t>
      </w:r>
    </w:p>
    <w:p w14:paraId="0748335D" w14:textId="77777777" w:rsidR="00B21FE1" w:rsidRPr="00DE0190" w:rsidRDefault="00B21FE1" w:rsidP="00B21FE1">
      <w:pPr>
        <w:pStyle w:val="BodyText1"/>
        <w:rPr>
          <w:lang w:val="fr-FR"/>
        </w:rPr>
      </w:pPr>
      <w:r w:rsidRPr="00DE0190">
        <w:rPr>
          <w:lang w:val="fr-FR"/>
        </w:rPr>
        <w:t xml:space="preserve">« Je suis pas » — </w:t>
      </w:r>
      <w:r w:rsidRPr="00DE0190">
        <w:rPr>
          <w:rFonts w:cstheme="majorHAnsi"/>
          <w:lang w:val="fr-FR"/>
        </w:rPr>
        <w:t>« </w:t>
      </w:r>
      <w:r w:rsidRPr="00DE0190">
        <w:rPr>
          <w:lang w:val="fr-FR"/>
        </w:rPr>
        <w:t>ne » manquant</w:t>
      </w:r>
    </w:p>
    <w:p w14:paraId="77E73C8A" w14:textId="77777777" w:rsidR="00B21FE1" w:rsidRPr="00DE0190" w:rsidRDefault="00B21FE1" w:rsidP="00B21FE1">
      <w:pPr>
        <w:pStyle w:val="BodyText1"/>
        <w:rPr>
          <w:lang w:val="fr-FR"/>
        </w:rPr>
      </w:pPr>
      <w:r w:rsidRPr="00DE0190">
        <w:rPr>
          <w:lang w:val="fr-FR"/>
        </w:rPr>
        <w:t>« </w:t>
      </w:r>
      <w:proofErr w:type="gramStart"/>
      <w:r w:rsidRPr="00DE0190">
        <w:rPr>
          <w:lang w:val="fr-FR"/>
        </w:rPr>
        <w:t>je</w:t>
      </w:r>
      <w:proofErr w:type="gramEnd"/>
      <w:r w:rsidRPr="00DE0190">
        <w:rPr>
          <w:lang w:val="fr-FR"/>
        </w:rPr>
        <w:t xml:space="preserve"> serai jamais » — </w:t>
      </w:r>
      <w:r w:rsidRPr="00DE0190">
        <w:rPr>
          <w:rFonts w:cstheme="majorHAnsi"/>
          <w:lang w:val="fr-FR"/>
        </w:rPr>
        <w:t>« </w:t>
      </w:r>
      <w:r w:rsidRPr="00DE0190">
        <w:rPr>
          <w:lang w:val="fr-FR"/>
        </w:rPr>
        <w:t>ne » manquant</w:t>
      </w:r>
    </w:p>
    <w:p w14:paraId="54481880" w14:textId="2AB6A752" w:rsidR="00B21FE1" w:rsidRPr="00DE0190" w:rsidRDefault="007F33FC" w:rsidP="009836F3">
      <w:pPr>
        <w:pStyle w:val="AHEAD"/>
        <w:rPr>
          <w:rFonts w:asciiTheme="minorHAnsi" w:hAnsiTheme="minorHAnsi" w:cs="Arial"/>
          <w:color w:val="00B050"/>
          <w:sz w:val="22"/>
          <w:szCs w:val="22"/>
          <w:lang w:val="fr-FR"/>
        </w:rPr>
      </w:pPr>
      <w:r w:rsidRPr="00DE0190">
        <w:rPr>
          <w:lang w:val="fr-FR"/>
        </w:rPr>
        <w:t>Task 12</w:t>
      </w:r>
      <w:r w:rsidR="00744032" w:rsidRPr="00DE0190">
        <w:rPr>
          <w:lang w:val="fr-FR"/>
        </w:rPr>
        <w:t xml:space="preserve"> (p. </w:t>
      </w:r>
      <w:r w:rsidR="00AE301B" w:rsidRPr="00DE0190">
        <w:rPr>
          <w:lang w:val="fr-FR"/>
        </w:rPr>
        <w:t>69</w:t>
      </w:r>
      <w:r w:rsidR="00744032" w:rsidRPr="00DE0190">
        <w:rPr>
          <w:lang w:val="fr-FR"/>
        </w:rPr>
        <w:t>)</w:t>
      </w:r>
    </w:p>
    <w:p w14:paraId="6CE0BD6A" w14:textId="77777777" w:rsidR="00B21FE1" w:rsidRPr="00DE0190" w:rsidRDefault="00B21FE1" w:rsidP="00B21FE1">
      <w:pPr>
        <w:pStyle w:val="BodyText1"/>
        <w:rPr>
          <w:lang w:val="fr-FR"/>
        </w:rPr>
      </w:pPr>
      <w:r w:rsidRPr="00DE0190">
        <w:rPr>
          <w:lang w:val="fr-FR"/>
        </w:rPr>
        <w:t>Page 34 : « […] s’envoient des SMS […] discutent le soir sur MSN »</w:t>
      </w:r>
    </w:p>
    <w:p w14:paraId="04CF8053" w14:textId="77777777" w:rsidR="00B21FE1" w:rsidRPr="00DE0190" w:rsidRDefault="00B21FE1" w:rsidP="00B21FE1">
      <w:pPr>
        <w:pStyle w:val="BodyText1"/>
        <w:rPr>
          <w:lang w:val="fr-FR"/>
        </w:rPr>
      </w:pPr>
      <w:r w:rsidRPr="00DE0190">
        <w:rPr>
          <w:lang w:val="fr-FR"/>
        </w:rPr>
        <w:t>Page 145 : « un blog sur Internet »</w:t>
      </w:r>
    </w:p>
    <w:p w14:paraId="277AAA86" w14:textId="00322479" w:rsidR="00B21FE1" w:rsidRPr="00DE0190" w:rsidRDefault="00B21FE1" w:rsidP="00B21FE1">
      <w:pPr>
        <w:pStyle w:val="BodyText1"/>
        <w:rPr>
          <w:lang w:val="fr-FR"/>
        </w:rPr>
      </w:pPr>
      <w:r w:rsidRPr="00DE0190">
        <w:rPr>
          <w:lang w:val="fr-FR"/>
        </w:rPr>
        <w:t>Page 207: « T’es sur MSN ?</w:t>
      </w:r>
      <w:r w:rsidR="00C871BE" w:rsidRPr="00DE0190">
        <w:rPr>
          <w:lang w:val="fr-FR"/>
        </w:rPr>
        <w:t xml:space="preserve"> » et mention de </w:t>
      </w:r>
      <w:r w:rsidR="00D413EC" w:rsidRPr="00DE0190">
        <w:rPr>
          <w:lang w:val="fr-FR"/>
        </w:rPr>
        <w:t>I-p</w:t>
      </w:r>
      <w:r w:rsidRPr="00DE0190">
        <w:rPr>
          <w:lang w:val="fr-FR"/>
        </w:rPr>
        <w:t>od</w:t>
      </w:r>
    </w:p>
    <w:p w14:paraId="3B59F13A" w14:textId="139EF035" w:rsidR="00B21FE1" w:rsidRPr="00DE0190" w:rsidRDefault="00B21FE1" w:rsidP="00D61616">
      <w:pPr>
        <w:pStyle w:val="AHEAD"/>
        <w:rPr>
          <w:lang w:val="fr-FR"/>
        </w:rPr>
      </w:pPr>
      <w:r w:rsidRPr="00DE0190">
        <w:rPr>
          <w:lang w:val="fr-FR"/>
        </w:rPr>
        <w:t>Activités (</w:t>
      </w:r>
      <w:r w:rsidR="00D61616" w:rsidRPr="00DE0190">
        <w:rPr>
          <w:lang w:val="fr-FR"/>
        </w:rPr>
        <w:t>pp. 70–71</w:t>
      </w:r>
      <w:r w:rsidRPr="00DE0190">
        <w:rPr>
          <w:lang w:val="fr-FR"/>
        </w:rPr>
        <w:t>)</w:t>
      </w:r>
    </w:p>
    <w:p w14:paraId="04880867" w14:textId="77777777" w:rsidR="00B21FE1" w:rsidRPr="00DE0190" w:rsidRDefault="00B21FE1" w:rsidP="00D61616">
      <w:pPr>
        <w:pStyle w:val="BHEAD"/>
        <w:rPr>
          <w:lang w:val="fr-FR"/>
        </w:rPr>
      </w:pPr>
      <w:r w:rsidRPr="00DE0190">
        <w:rPr>
          <w:lang w:val="fr-FR"/>
        </w:rPr>
        <w:t>1</w:t>
      </w:r>
    </w:p>
    <w:p w14:paraId="71792EF3" w14:textId="77777777" w:rsidR="00C74B26" w:rsidRPr="00DE0190" w:rsidRDefault="00C74B26" w:rsidP="00231147">
      <w:pPr>
        <w:pStyle w:val="NUMBERLISTauto"/>
        <w:numPr>
          <w:ilvl w:val="0"/>
          <w:numId w:val="34"/>
        </w:numPr>
        <w:rPr>
          <w:lang w:val="fr-FR"/>
        </w:rPr>
        <w:sectPr w:rsidR="00C74B26" w:rsidRPr="00DE0190" w:rsidSect="00F13020">
          <w:type w:val="continuous"/>
          <w:pgSz w:w="11900" w:h="16840"/>
          <w:pgMar w:top="1418" w:right="1800" w:bottom="1440" w:left="1560" w:header="0" w:footer="495" w:gutter="0"/>
          <w:cols w:space="708"/>
        </w:sectPr>
      </w:pPr>
    </w:p>
    <w:p w14:paraId="71B71216" w14:textId="301A0687" w:rsidR="00B21FE1" w:rsidRPr="00DE0190" w:rsidRDefault="00B21FE1" w:rsidP="00231147">
      <w:pPr>
        <w:pStyle w:val="NUMBERLISTauto"/>
        <w:numPr>
          <w:ilvl w:val="0"/>
          <w:numId w:val="34"/>
        </w:numPr>
        <w:rPr>
          <w:lang w:val="fr-FR"/>
        </w:rPr>
      </w:pPr>
      <w:r w:rsidRPr="00DE0190">
        <w:rPr>
          <w:lang w:val="fr-FR"/>
        </w:rPr>
        <w:t>f</w:t>
      </w:r>
    </w:p>
    <w:p w14:paraId="173DB873" w14:textId="4D2E205D" w:rsidR="00B21FE1" w:rsidRPr="00DE0190" w:rsidRDefault="00B21FE1" w:rsidP="00231147">
      <w:pPr>
        <w:pStyle w:val="NUMBERLISTauto"/>
        <w:numPr>
          <w:ilvl w:val="0"/>
          <w:numId w:val="34"/>
        </w:numPr>
        <w:rPr>
          <w:lang w:val="fr-FR"/>
        </w:rPr>
      </w:pPr>
      <w:r w:rsidRPr="00DE0190">
        <w:rPr>
          <w:lang w:val="fr-FR"/>
        </w:rPr>
        <w:t>a</w:t>
      </w:r>
    </w:p>
    <w:p w14:paraId="35D9E154" w14:textId="74C38E56" w:rsidR="00B21FE1" w:rsidRPr="00DE0190" w:rsidRDefault="00B21FE1" w:rsidP="00231147">
      <w:pPr>
        <w:pStyle w:val="NUMBERLISTauto"/>
        <w:numPr>
          <w:ilvl w:val="0"/>
          <w:numId w:val="34"/>
        </w:numPr>
        <w:rPr>
          <w:lang w:val="fr-FR"/>
        </w:rPr>
      </w:pPr>
      <w:r w:rsidRPr="00DE0190">
        <w:rPr>
          <w:lang w:val="fr-FR"/>
        </w:rPr>
        <w:t>g</w:t>
      </w:r>
    </w:p>
    <w:p w14:paraId="02A62D49" w14:textId="4A4D1F86" w:rsidR="00B21FE1" w:rsidRPr="00DE0190" w:rsidRDefault="00B21FE1" w:rsidP="00231147">
      <w:pPr>
        <w:pStyle w:val="NUMBERLISTauto"/>
        <w:numPr>
          <w:ilvl w:val="0"/>
          <w:numId w:val="34"/>
        </w:numPr>
        <w:rPr>
          <w:lang w:val="fr-FR"/>
        </w:rPr>
      </w:pPr>
      <w:r w:rsidRPr="00DE0190">
        <w:rPr>
          <w:lang w:val="fr-FR"/>
        </w:rPr>
        <w:t>b</w:t>
      </w:r>
    </w:p>
    <w:p w14:paraId="3C23EDDC" w14:textId="40A4EF72" w:rsidR="00B21FE1" w:rsidRPr="00DE0190" w:rsidRDefault="00B21FE1" w:rsidP="00231147">
      <w:pPr>
        <w:pStyle w:val="NUMBERLISTauto"/>
        <w:numPr>
          <w:ilvl w:val="0"/>
          <w:numId w:val="34"/>
        </w:numPr>
        <w:rPr>
          <w:lang w:val="fr-FR"/>
        </w:rPr>
      </w:pPr>
      <w:r w:rsidRPr="00DE0190">
        <w:rPr>
          <w:lang w:val="fr-FR"/>
        </w:rPr>
        <w:t>h</w:t>
      </w:r>
    </w:p>
    <w:p w14:paraId="4968EE6F" w14:textId="3D8E2759" w:rsidR="00B21FE1" w:rsidRPr="00DE0190" w:rsidRDefault="00B21FE1" w:rsidP="00231147">
      <w:pPr>
        <w:pStyle w:val="NUMBERLISTauto"/>
        <w:numPr>
          <w:ilvl w:val="0"/>
          <w:numId w:val="34"/>
        </w:numPr>
        <w:rPr>
          <w:lang w:val="fr-FR"/>
        </w:rPr>
      </w:pPr>
      <w:r w:rsidRPr="00DE0190">
        <w:rPr>
          <w:lang w:val="fr-FR"/>
        </w:rPr>
        <w:t>d</w:t>
      </w:r>
    </w:p>
    <w:p w14:paraId="598FFD2D" w14:textId="338981EA" w:rsidR="00B21FE1" w:rsidRPr="00DE0190" w:rsidRDefault="00B21FE1" w:rsidP="00231147">
      <w:pPr>
        <w:pStyle w:val="NUMBERLISTauto"/>
        <w:numPr>
          <w:ilvl w:val="0"/>
          <w:numId w:val="34"/>
        </w:numPr>
        <w:rPr>
          <w:lang w:val="fr-FR"/>
        </w:rPr>
      </w:pPr>
      <w:r w:rsidRPr="00DE0190">
        <w:rPr>
          <w:lang w:val="fr-FR"/>
        </w:rPr>
        <w:t>e</w:t>
      </w:r>
    </w:p>
    <w:p w14:paraId="03F093EC" w14:textId="4E3D72C7" w:rsidR="00B21FE1" w:rsidRPr="00DE0190" w:rsidRDefault="00B21FE1" w:rsidP="00231147">
      <w:pPr>
        <w:pStyle w:val="NUMBERLISTauto"/>
        <w:numPr>
          <w:ilvl w:val="0"/>
          <w:numId w:val="34"/>
        </w:numPr>
        <w:rPr>
          <w:lang w:val="fr-FR"/>
        </w:rPr>
      </w:pPr>
      <w:r w:rsidRPr="00DE0190">
        <w:rPr>
          <w:lang w:val="fr-FR"/>
        </w:rPr>
        <w:t>c</w:t>
      </w:r>
    </w:p>
    <w:p w14:paraId="2FDEE367" w14:textId="77777777" w:rsidR="00C74B26" w:rsidRPr="00DE0190" w:rsidRDefault="00C74B26" w:rsidP="00D61616">
      <w:pPr>
        <w:pStyle w:val="BHEAD"/>
        <w:rPr>
          <w:lang w:val="fr-FR"/>
        </w:rPr>
        <w:sectPr w:rsidR="00C74B26" w:rsidRPr="00DE0190" w:rsidSect="00C74B26">
          <w:type w:val="continuous"/>
          <w:pgSz w:w="11900" w:h="16840"/>
          <w:pgMar w:top="1418" w:right="1800" w:bottom="1440" w:left="1560" w:header="0" w:footer="495" w:gutter="0"/>
          <w:cols w:num="8" w:space="397"/>
        </w:sectPr>
      </w:pPr>
    </w:p>
    <w:p w14:paraId="3F677FC7" w14:textId="510B0C2C" w:rsidR="00B21FE1" w:rsidRPr="00DE0190" w:rsidRDefault="00B21FE1" w:rsidP="00D61616">
      <w:pPr>
        <w:pStyle w:val="BHEAD"/>
        <w:rPr>
          <w:lang w:val="fr-FR"/>
        </w:rPr>
      </w:pPr>
      <w:r w:rsidRPr="00DE0190">
        <w:rPr>
          <w:lang w:val="fr-FR"/>
        </w:rPr>
        <w:t>2</w:t>
      </w:r>
    </w:p>
    <w:p w14:paraId="5B64F163" w14:textId="77777777" w:rsidR="00DD6517" w:rsidRPr="00DE0190" w:rsidRDefault="00DD6517" w:rsidP="00231147">
      <w:pPr>
        <w:pStyle w:val="NUMBERLISTauto"/>
        <w:numPr>
          <w:ilvl w:val="0"/>
          <w:numId w:val="35"/>
        </w:numPr>
        <w:rPr>
          <w:lang w:val="fr-FR"/>
        </w:rPr>
        <w:sectPr w:rsidR="00DD6517" w:rsidRPr="00DE0190" w:rsidSect="00F13020">
          <w:type w:val="continuous"/>
          <w:pgSz w:w="11900" w:h="16840"/>
          <w:pgMar w:top="1418" w:right="1800" w:bottom="1440" w:left="1560" w:header="0" w:footer="495" w:gutter="0"/>
          <w:cols w:space="708"/>
        </w:sectPr>
      </w:pPr>
    </w:p>
    <w:p w14:paraId="009DD43B" w14:textId="6A33AC46" w:rsidR="00B21FE1" w:rsidRPr="00DE0190" w:rsidRDefault="00B21FE1" w:rsidP="00231147">
      <w:pPr>
        <w:pStyle w:val="NUMBERLISTauto"/>
        <w:numPr>
          <w:ilvl w:val="0"/>
          <w:numId w:val="35"/>
        </w:numPr>
        <w:rPr>
          <w:lang w:val="fr-FR"/>
        </w:rPr>
      </w:pPr>
      <w:r w:rsidRPr="00DE0190">
        <w:rPr>
          <w:lang w:val="fr-FR"/>
        </w:rPr>
        <w:t>Les retours en arrière</w:t>
      </w:r>
    </w:p>
    <w:p w14:paraId="41E3943B" w14:textId="1CD52D82" w:rsidR="00B21FE1" w:rsidRPr="00DE0190" w:rsidRDefault="00B21FE1" w:rsidP="00231147">
      <w:pPr>
        <w:pStyle w:val="NUMBERLISTauto"/>
        <w:numPr>
          <w:ilvl w:val="0"/>
          <w:numId w:val="35"/>
        </w:numPr>
        <w:rPr>
          <w:lang w:val="fr-FR"/>
        </w:rPr>
      </w:pPr>
      <w:r w:rsidRPr="00DE0190">
        <w:rPr>
          <w:lang w:val="fr-FR"/>
        </w:rPr>
        <w:t>la focalisation interne</w:t>
      </w:r>
    </w:p>
    <w:p w14:paraId="52BA6922" w14:textId="55C17080" w:rsidR="00B21FE1" w:rsidRPr="00DE0190" w:rsidRDefault="00B21FE1" w:rsidP="00231147">
      <w:pPr>
        <w:pStyle w:val="NUMBERLISTauto"/>
        <w:numPr>
          <w:ilvl w:val="0"/>
          <w:numId w:val="35"/>
        </w:numPr>
        <w:rPr>
          <w:lang w:val="fr-FR"/>
        </w:rPr>
      </w:pPr>
      <w:r w:rsidRPr="00DE0190">
        <w:rPr>
          <w:lang w:val="fr-FR"/>
        </w:rPr>
        <w:t>Le langage familier</w:t>
      </w:r>
    </w:p>
    <w:p w14:paraId="54603084" w14:textId="6D9CFAD5" w:rsidR="00B21FE1" w:rsidRPr="00DE0190" w:rsidRDefault="00B21FE1" w:rsidP="00231147">
      <w:pPr>
        <w:pStyle w:val="NUMBERLISTauto"/>
        <w:numPr>
          <w:ilvl w:val="0"/>
          <w:numId w:val="35"/>
        </w:numPr>
        <w:rPr>
          <w:lang w:val="fr-FR"/>
        </w:rPr>
      </w:pPr>
      <w:r w:rsidRPr="00DE0190">
        <w:rPr>
          <w:lang w:val="fr-FR"/>
        </w:rPr>
        <w:t>la syntaxe</w:t>
      </w:r>
    </w:p>
    <w:p w14:paraId="093218C4" w14:textId="1E5CE392" w:rsidR="00B21FE1" w:rsidRPr="00DE0190" w:rsidRDefault="00B21FE1" w:rsidP="00231147">
      <w:pPr>
        <w:pStyle w:val="NUMBERLISTauto"/>
        <w:numPr>
          <w:ilvl w:val="0"/>
          <w:numId w:val="35"/>
        </w:numPr>
        <w:rPr>
          <w:lang w:val="fr-FR"/>
        </w:rPr>
      </w:pPr>
      <w:r w:rsidRPr="00DE0190">
        <w:rPr>
          <w:lang w:val="fr-FR"/>
        </w:rPr>
        <w:t>parenthèses explicatives</w:t>
      </w:r>
    </w:p>
    <w:p w14:paraId="61ECBE64" w14:textId="623BA0F5" w:rsidR="00B21FE1" w:rsidRPr="00DE0190" w:rsidRDefault="00B21FE1" w:rsidP="00231147">
      <w:pPr>
        <w:pStyle w:val="NUMBERLISTauto"/>
        <w:numPr>
          <w:ilvl w:val="0"/>
          <w:numId w:val="35"/>
        </w:numPr>
        <w:rPr>
          <w:lang w:val="fr-FR"/>
        </w:rPr>
      </w:pPr>
      <w:r w:rsidRPr="00DE0190">
        <w:rPr>
          <w:lang w:val="fr-FR"/>
        </w:rPr>
        <w:t>la structure linéaire</w:t>
      </w:r>
    </w:p>
    <w:p w14:paraId="2C05A719" w14:textId="77777777" w:rsidR="00DD6517" w:rsidRPr="00DE0190" w:rsidRDefault="00DD6517" w:rsidP="00D61616">
      <w:pPr>
        <w:pStyle w:val="BHEAD"/>
        <w:rPr>
          <w:lang w:val="fr-FR"/>
        </w:rPr>
        <w:sectPr w:rsidR="00DD6517" w:rsidRPr="00DE0190" w:rsidSect="00DD6517">
          <w:type w:val="continuous"/>
          <w:pgSz w:w="11900" w:h="16840"/>
          <w:pgMar w:top="1418" w:right="1800" w:bottom="1440" w:left="1560" w:header="0" w:footer="495" w:gutter="0"/>
          <w:cols w:num="2" w:space="708"/>
        </w:sectPr>
      </w:pPr>
    </w:p>
    <w:p w14:paraId="5250DC17" w14:textId="4A8D5BC0" w:rsidR="00B21FE1" w:rsidRPr="00DE0190" w:rsidRDefault="00B21FE1" w:rsidP="00D61616">
      <w:pPr>
        <w:pStyle w:val="BHEAD"/>
        <w:rPr>
          <w:lang w:val="fr-FR"/>
        </w:rPr>
      </w:pPr>
      <w:r w:rsidRPr="00DE0190">
        <w:rPr>
          <w:lang w:val="fr-FR"/>
        </w:rPr>
        <w:t>3</w:t>
      </w:r>
    </w:p>
    <w:p w14:paraId="3A57BF5E" w14:textId="77777777" w:rsidR="00DD6517" w:rsidRPr="00DE0190" w:rsidRDefault="00DD6517" w:rsidP="00BB2BA1">
      <w:pPr>
        <w:pStyle w:val="Letterlist"/>
        <w:sectPr w:rsidR="00DD6517" w:rsidRPr="00DE0190" w:rsidSect="00F13020">
          <w:type w:val="continuous"/>
          <w:pgSz w:w="11900" w:h="16840"/>
          <w:pgMar w:top="1418" w:right="1800" w:bottom="1440" w:left="1560" w:header="0" w:footer="495" w:gutter="0"/>
          <w:cols w:space="708"/>
        </w:sectPr>
      </w:pPr>
    </w:p>
    <w:p w14:paraId="03184F6D" w14:textId="6FE83575" w:rsidR="00B21FE1" w:rsidRPr="00DE0190" w:rsidRDefault="00B21FE1" w:rsidP="00BB2BA1">
      <w:pPr>
        <w:pStyle w:val="Letterlist"/>
      </w:pPr>
      <w:r w:rsidRPr="00DE0190">
        <w:t>un retour en arrière</w:t>
      </w:r>
    </w:p>
    <w:p w14:paraId="56ABBFBE" w14:textId="6C0527F3" w:rsidR="00B21FE1" w:rsidRPr="00DE0190" w:rsidRDefault="00B21FE1" w:rsidP="00BB2BA1">
      <w:pPr>
        <w:pStyle w:val="Letterlist"/>
      </w:pPr>
      <w:r w:rsidRPr="00DE0190">
        <w:t>l’anaphore</w:t>
      </w:r>
    </w:p>
    <w:p w14:paraId="15E7D03E" w14:textId="05F94037" w:rsidR="00B21FE1" w:rsidRPr="00DE0190" w:rsidRDefault="00B21FE1" w:rsidP="00BB2BA1">
      <w:pPr>
        <w:pStyle w:val="Letterlist"/>
      </w:pPr>
      <w:r w:rsidRPr="00DE0190">
        <w:t>le langage familier</w:t>
      </w:r>
    </w:p>
    <w:p w14:paraId="792C9A6F" w14:textId="00EF18A4" w:rsidR="00B21FE1" w:rsidRPr="00DE0190" w:rsidRDefault="00B21FE1" w:rsidP="00BB2BA1">
      <w:pPr>
        <w:pStyle w:val="Letterlist"/>
      </w:pPr>
      <w:r w:rsidRPr="00DE0190">
        <w:t>les parenthèses</w:t>
      </w:r>
    </w:p>
    <w:p w14:paraId="3F2D9234" w14:textId="25A74F84" w:rsidR="00B21FE1" w:rsidRPr="00DE0190" w:rsidRDefault="00B21FE1" w:rsidP="00BB2BA1">
      <w:pPr>
        <w:pStyle w:val="Letterlist"/>
      </w:pPr>
      <w:r w:rsidRPr="00DE0190">
        <w:t>le langage familier</w:t>
      </w:r>
    </w:p>
    <w:p w14:paraId="524EB4B9" w14:textId="50BEEDE8" w:rsidR="00B21FE1" w:rsidRPr="00DE0190" w:rsidRDefault="00B21FE1" w:rsidP="00BB2BA1">
      <w:pPr>
        <w:pStyle w:val="Letterlist"/>
      </w:pPr>
      <w:r w:rsidRPr="00DE0190">
        <w:t>la syntaxe — les phrases longues</w:t>
      </w:r>
    </w:p>
    <w:p w14:paraId="09C557F3" w14:textId="77777777" w:rsidR="00DD6517" w:rsidRPr="00DE0190" w:rsidRDefault="00DD6517" w:rsidP="00D61616">
      <w:pPr>
        <w:pStyle w:val="BHEAD"/>
        <w:rPr>
          <w:lang w:val="fr-FR"/>
        </w:rPr>
        <w:sectPr w:rsidR="00DD6517" w:rsidRPr="00DE0190" w:rsidSect="00DD6517">
          <w:type w:val="continuous"/>
          <w:pgSz w:w="11900" w:h="16840"/>
          <w:pgMar w:top="1418" w:right="1800" w:bottom="1440" w:left="1560" w:header="0" w:footer="495" w:gutter="0"/>
          <w:cols w:num="2" w:space="708"/>
        </w:sectPr>
      </w:pPr>
    </w:p>
    <w:p w14:paraId="6BF2C47B" w14:textId="77777777" w:rsidR="0048288D" w:rsidRPr="00DE0190" w:rsidRDefault="0048288D">
      <w:pPr>
        <w:rPr>
          <w:rFonts w:asciiTheme="majorHAnsi" w:hAnsiTheme="majorHAnsi"/>
          <w:bCs/>
          <w:color w:val="808080" w:themeColor="background1" w:themeShade="80"/>
          <w:sz w:val="28"/>
          <w:szCs w:val="32"/>
          <w:lang w:val="fr-FR"/>
        </w:rPr>
      </w:pPr>
      <w:r w:rsidRPr="00DE0190">
        <w:rPr>
          <w:lang w:val="fr-FR"/>
        </w:rPr>
        <w:br w:type="page"/>
      </w:r>
    </w:p>
    <w:p w14:paraId="30780343" w14:textId="7310F0CC" w:rsidR="00B21FE1" w:rsidRPr="00DE0190" w:rsidRDefault="00B21FE1" w:rsidP="00D61616">
      <w:pPr>
        <w:pStyle w:val="BHEAD"/>
        <w:rPr>
          <w:lang w:val="fr-FR"/>
        </w:rPr>
      </w:pPr>
      <w:r w:rsidRPr="00DE0190">
        <w:rPr>
          <w:lang w:val="fr-FR"/>
        </w:rPr>
        <w:t>4</w:t>
      </w:r>
    </w:p>
    <w:p w14:paraId="4F6E06D5" w14:textId="4B08E608" w:rsidR="00F05CE9" w:rsidRPr="00DE0190" w:rsidRDefault="00F05CE9" w:rsidP="00231147">
      <w:pPr>
        <w:pStyle w:val="Letterlist"/>
        <w:numPr>
          <w:ilvl w:val="0"/>
          <w:numId w:val="37"/>
        </w:numPr>
        <w:ind w:left="284" w:hanging="284"/>
      </w:pPr>
      <w:r w:rsidRPr="00DE0190">
        <w:t>En utilisant le langage familier, Delphine de Vigan transmet le monde de Lou.</w:t>
      </w:r>
    </w:p>
    <w:p w14:paraId="0721E3F4" w14:textId="2B875A4A" w:rsidR="00B21FE1" w:rsidRPr="00DE0190" w:rsidRDefault="00B21FE1" w:rsidP="00231147">
      <w:pPr>
        <w:pStyle w:val="Letterlist"/>
        <w:numPr>
          <w:ilvl w:val="0"/>
          <w:numId w:val="37"/>
        </w:numPr>
        <w:ind w:left="284" w:hanging="284"/>
      </w:pPr>
      <w:r w:rsidRPr="00DE0190">
        <w:t>En ayant recours à la focalisation interne, Delphine de Vigan transmet les points de vue de Lou.</w:t>
      </w:r>
    </w:p>
    <w:p w14:paraId="3A32CD79" w14:textId="3DD12BCE" w:rsidR="00B21FE1" w:rsidRPr="00DE0190" w:rsidRDefault="00B21FE1" w:rsidP="00231147">
      <w:pPr>
        <w:pStyle w:val="Letterlist"/>
        <w:numPr>
          <w:ilvl w:val="0"/>
          <w:numId w:val="37"/>
        </w:numPr>
        <w:ind w:left="284" w:hanging="284"/>
      </w:pPr>
      <w:r w:rsidRPr="00DE0190">
        <w:t>En choisissant des phrases longues, Delphine de Vigan transmet les émotions de Lou.</w:t>
      </w:r>
    </w:p>
    <w:p w14:paraId="4A017FE3" w14:textId="042CBB30" w:rsidR="00B21FE1" w:rsidRPr="00DE0190" w:rsidRDefault="00B21FE1" w:rsidP="00231147">
      <w:pPr>
        <w:pStyle w:val="Letterlist"/>
        <w:numPr>
          <w:ilvl w:val="0"/>
          <w:numId w:val="37"/>
        </w:numPr>
        <w:ind w:left="284" w:hanging="284"/>
      </w:pPr>
      <w:r w:rsidRPr="00DE0190">
        <w:t>En incluant des parenthèses Delphine de Vigan transmet les pensées de Lou.</w:t>
      </w:r>
    </w:p>
    <w:p w14:paraId="3693F4A4" w14:textId="3797C7DF" w:rsidR="00B21FE1" w:rsidRPr="00DE0190" w:rsidRDefault="00B21FE1" w:rsidP="00231147">
      <w:pPr>
        <w:pStyle w:val="Letterlist"/>
        <w:numPr>
          <w:ilvl w:val="0"/>
          <w:numId w:val="37"/>
        </w:numPr>
        <w:ind w:left="284" w:hanging="284"/>
      </w:pPr>
      <w:r w:rsidRPr="00DE0190">
        <w:t>En employant un répertoire moderne, Delphine de Vigan transmet le réalisme du monde des ados.</w:t>
      </w:r>
    </w:p>
    <w:p w14:paraId="651D14DD" w14:textId="77777777" w:rsidR="00B21FE1" w:rsidRPr="00DE0190" w:rsidRDefault="00B21FE1" w:rsidP="00D61616">
      <w:pPr>
        <w:pStyle w:val="BHEAD"/>
        <w:rPr>
          <w:lang w:val="fr-FR"/>
        </w:rPr>
      </w:pPr>
      <w:r w:rsidRPr="00DE0190">
        <w:rPr>
          <w:lang w:val="fr-FR"/>
        </w:rPr>
        <w:t>5</w:t>
      </w:r>
    </w:p>
    <w:p w14:paraId="27B64199" w14:textId="2D024A26" w:rsidR="00B21FE1" w:rsidRPr="00DE0190" w:rsidRDefault="00B21FE1" w:rsidP="00231147">
      <w:pPr>
        <w:pStyle w:val="Letterlist"/>
        <w:numPr>
          <w:ilvl w:val="0"/>
          <w:numId w:val="38"/>
        </w:numPr>
        <w:ind w:left="284" w:hanging="284"/>
        <w:rPr>
          <w:i/>
        </w:rPr>
      </w:pPr>
      <w:r w:rsidRPr="00DE0190">
        <w:t>Delphine de Vigan a utilisé</w:t>
      </w:r>
      <w:r w:rsidRPr="00DE0190">
        <w:rPr>
          <w:i/>
        </w:rPr>
        <w:t xml:space="preserve"> </w:t>
      </w:r>
      <w:r w:rsidRPr="00DE0190">
        <w:t xml:space="preserve">les retours en arrière pour </w:t>
      </w:r>
      <w:r w:rsidRPr="00DE0190">
        <w:rPr>
          <w:i/>
        </w:rPr>
        <w:t xml:space="preserve">expliquer des éléments importants. / </w:t>
      </w:r>
      <w:r w:rsidRPr="00DE0190">
        <w:t>En utilisant les retours en arrière</w:t>
      </w:r>
      <w:r w:rsidRPr="00DE0190">
        <w:rPr>
          <w:i/>
        </w:rPr>
        <w:t xml:space="preserve">, </w:t>
      </w:r>
      <w:r w:rsidRPr="00DE0190">
        <w:t>Delphine de Vigan veut nous expliquer</w:t>
      </w:r>
      <w:r w:rsidRPr="00DE0190">
        <w:rPr>
          <w:i/>
        </w:rPr>
        <w:t xml:space="preserve"> des éléments importants.</w:t>
      </w:r>
    </w:p>
    <w:p w14:paraId="15FF3FDC" w14:textId="6A37FB0F" w:rsidR="00B21FE1" w:rsidRPr="00DE0190" w:rsidRDefault="00B21FE1" w:rsidP="00231147">
      <w:pPr>
        <w:pStyle w:val="Letterlist"/>
        <w:numPr>
          <w:ilvl w:val="0"/>
          <w:numId w:val="38"/>
        </w:numPr>
        <w:ind w:left="284" w:hanging="284"/>
      </w:pPr>
      <w:r w:rsidRPr="00DE0190">
        <w:t xml:space="preserve">Les parenthèses sont efficaces puisqu’elles soulignent </w:t>
      </w:r>
      <w:r w:rsidRPr="00DE0190">
        <w:rPr>
          <w:i/>
        </w:rPr>
        <w:t>les pensées de Lou</w:t>
      </w:r>
      <w:r w:rsidRPr="00DE0190">
        <w:t xml:space="preserve">. / En employant des parenthèses, Delphine de Vigan veut nous montrer </w:t>
      </w:r>
      <w:r w:rsidRPr="00DE0190">
        <w:rPr>
          <w:i/>
        </w:rPr>
        <w:t>les pensées de Lou</w:t>
      </w:r>
      <w:r w:rsidRPr="00DE0190">
        <w:t>.</w:t>
      </w:r>
    </w:p>
    <w:p w14:paraId="7C419404" w14:textId="2DC66276" w:rsidR="00B21FE1" w:rsidRPr="00DE0190" w:rsidRDefault="00B21FE1" w:rsidP="00231147">
      <w:pPr>
        <w:pStyle w:val="Letterlist"/>
        <w:numPr>
          <w:ilvl w:val="0"/>
          <w:numId w:val="38"/>
        </w:numPr>
        <w:ind w:left="284" w:hanging="284"/>
      </w:pPr>
      <w:r w:rsidRPr="00DE0190">
        <w:t xml:space="preserve">La structure linéaire du livre renforce </w:t>
      </w:r>
      <w:r w:rsidRPr="00DE0190">
        <w:rPr>
          <w:i/>
        </w:rPr>
        <w:t>le réalisme de l’histoire</w:t>
      </w:r>
      <w:r w:rsidRPr="00DE0190">
        <w:t xml:space="preserve">. / En employant une structure linéaire Delphine de Vigan souligne </w:t>
      </w:r>
      <w:r w:rsidRPr="00DE0190">
        <w:rPr>
          <w:i/>
        </w:rPr>
        <w:t>le réalisme de l’histoire</w:t>
      </w:r>
      <w:r w:rsidRPr="00DE0190">
        <w:t>.</w:t>
      </w:r>
    </w:p>
    <w:p w14:paraId="7AD84706" w14:textId="7E67A6A5" w:rsidR="00B21FE1" w:rsidRPr="00DE0190" w:rsidRDefault="00B21FE1" w:rsidP="00231147">
      <w:pPr>
        <w:pStyle w:val="Letterlist"/>
        <w:numPr>
          <w:ilvl w:val="0"/>
          <w:numId w:val="38"/>
        </w:numPr>
        <w:ind w:left="284" w:hanging="284"/>
        <w:rPr>
          <w:u w:val="single"/>
        </w:rPr>
      </w:pPr>
      <w:r w:rsidRPr="00DE0190">
        <w:t xml:space="preserve">Pour donner une voix à Lou, Delphine de Vigan a recours à </w:t>
      </w:r>
      <w:r w:rsidRPr="00DE0190">
        <w:rPr>
          <w:i/>
        </w:rPr>
        <w:t>un langage familier / une syntaxe modifiée.</w:t>
      </w:r>
      <w:r w:rsidRPr="00DE0190">
        <w:t xml:space="preserve"> / En ayant recours à </w:t>
      </w:r>
      <w:r w:rsidRPr="00DE0190">
        <w:rPr>
          <w:i/>
        </w:rPr>
        <w:t>un langage familier / une syntaxe modifiée</w:t>
      </w:r>
      <w:r w:rsidRPr="00DE0190">
        <w:t>, Delphine de Vigan donne une voix à Lou.</w:t>
      </w:r>
    </w:p>
    <w:p w14:paraId="023E52D6" w14:textId="0C663C26" w:rsidR="00D61616" w:rsidRPr="00DE0190" w:rsidRDefault="00D61616" w:rsidP="00D61616">
      <w:pPr>
        <w:pStyle w:val="SECTIONHEAD"/>
        <w:rPr>
          <w:lang w:val="fr-FR"/>
        </w:rPr>
      </w:pPr>
      <w:r w:rsidRPr="00DE0190">
        <w:rPr>
          <w:lang w:val="fr-FR"/>
        </w:rPr>
        <w:t>7 Exam advice</w:t>
      </w:r>
      <w:r w:rsidR="006201E3" w:rsidRPr="00DE0190">
        <w:rPr>
          <w:lang w:val="fr-FR"/>
        </w:rPr>
        <w:t xml:space="preserve"> (p. 74)</w:t>
      </w:r>
    </w:p>
    <w:p w14:paraId="182512C0" w14:textId="607A8E23" w:rsidR="00B21FE1" w:rsidRPr="00DE0190" w:rsidRDefault="00B21FE1" w:rsidP="00B21FE1">
      <w:pPr>
        <w:pStyle w:val="SECTIONSUBHEAD"/>
        <w:rPr>
          <w:color w:val="FF0000"/>
          <w:lang w:val="fr-FR"/>
        </w:rPr>
      </w:pPr>
      <w:r w:rsidRPr="00DE0190">
        <w:rPr>
          <w:lang w:val="fr-FR"/>
        </w:rPr>
        <w:t>Petits exercices de composition</w:t>
      </w:r>
      <w:r w:rsidR="007A3A1B" w:rsidRPr="00DE0190">
        <w:rPr>
          <w:lang w:val="fr-FR"/>
        </w:rPr>
        <w:t xml:space="preserve"> (p. 78)</w:t>
      </w:r>
    </w:p>
    <w:p w14:paraId="614CFC68" w14:textId="77777777" w:rsidR="00B21FE1" w:rsidRPr="00DE0190" w:rsidRDefault="00B21FE1" w:rsidP="00B21FE1">
      <w:pPr>
        <w:pStyle w:val="AHEAD"/>
        <w:rPr>
          <w:lang w:val="fr-FR"/>
        </w:rPr>
      </w:pPr>
      <w:r w:rsidRPr="00DE0190">
        <w:rPr>
          <w:lang w:val="fr-FR"/>
        </w:rPr>
        <w:t>1</w:t>
      </w:r>
    </w:p>
    <w:p w14:paraId="617C0582" w14:textId="24AFC5A6" w:rsidR="00B21FE1" w:rsidRPr="00DE0190" w:rsidRDefault="00B21FE1" w:rsidP="00D133B4">
      <w:pPr>
        <w:pStyle w:val="NUMBERLIST"/>
        <w:ind w:left="284" w:hanging="284"/>
        <w:rPr>
          <w:lang w:val="fr-FR"/>
        </w:rPr>
      </w:pPr>
      <w:r w:rsidRPr="00DE0190">
        <w:rPr>
          <w:b/>
          <w:lang w:val="fr-FR"/>
        </w:rPr>
        <w:t>2</w:t>
      </w:r>
      <w:r w:rsidRPr="00DE0190">
        <w:rPr>
          <w:lang w:val="fr-FR"/>
        </w:rPr>
        <w:tab/>
      </w:r>
      <w:r w:rsidR="00105D2F" w:rsidRPr="00DE0190">
        <w:rPr>
          <w:lang w:val="fr-FR"/>
        </w:rPr>
        <w:t>L</w:t>
      </w:r>
      <w:r w:rsidRPr="00DE0190">
        <w:rPr>
          <w:lang w:val="fr-FR"/>
        </w:rPr>
        <w:t xml:space="preserve">e meilleur exemple de la solitude est </w:t>
      </w:r>
      <w:r w:rsidR="00500AB1" w:rsidRPr="00DE0190">
        <w:rPr>
          <w:lang w:val="fr-FR"/>
        </w:rPr>
        <w:t>sans aucun doute / bien sûr quand No parle de son enfance</w:t>
      </w:r>
      <w:r w:rsidRPr="00DE0190">
        <w:rPr>
          <w:lang w:val="fr-FR"/>
        </w:rPr>
        <w:t>.</w:t>
      </w:r>
    </w:p>
    <w:p w14:paraId="6DEC435C" w14:textId="378F4F67" w:rsidR="00B21FE1" w:rsidRPr="00DE0190" w:rsidRDefault="00B21FE1" w:rsidP="00D133B4">
      <w:pPr>
        <w:pStyle w:val="NUMBERLIST"/>
        <w:ind w:left="284" w:hanging="284"/>
        <w:rPr>
          <w:lang w:val="fr-FR"/>
        </w:rPr>
      </w:pPr>
      <w:r w:rsidRPr="00DE0190">
        <w:rPr>
          <w:b/>
          <w:lang w:val="fr-FR"/>
        </w:rPr>
        <w:t>3</w:t>
      </w:r>
      <w:r w:rsidRPr="00DE0190">
        <w:rPr>
          <w:lang w:val="fr-FR"/>
        </w:rPr>
        <w:tab/>
        <w:t xml:space="preserve">Le meilleur exemple </w:t>
      </w:r>
      <w:r w:rsidR="00237004" w:rsidRPr="00DE0190">
        <w:rPr>
          <w:lang w:val="fr-FR"/>
        </w:rPr>
        <w:t>de la précocité intellectuelle de Lou est sans aucun doute / bien sûr quand Lou parle de ses intérêts.</w:t>
      </w:r>
    </w:p>
    <w:p w14:paraId="2593B88C" w14:textId="09BC4BFF" w:rsidR="00B21FE1" w:rsidRPr="00DE0190" w:rsidRDefault="00B21FE1" w:rsidP="00E502EE">
      <w:pPr>
        <w:pStyle w:val="NUMBERLIST"/>
        <w:ind w:left="284" w:hanging="284"/>
        <w:rPr>
          <w:lang w:val="fr-FR"/>
        </w:rPr>
      </w:pPr>
      <w:r w:rsidRPr="00DE0190">
        <w:rPr>
          <w:b/>
          <w:lang w:val="fr-FR"/>
        </w:rPr>
        <w:t>4</w:t>
      </w:r>
      <w:r w:rsidRPr="00DE0190">
        <w:rPr>
          <w:lang w:val="fr-FR"/>
        </w:rPr>
        <w:tab/>
      </w:r>
      <w:r w:rsidR="00E502EE" w:rsidRPr="00DE0190">
        <w:rPr>
          <w:lang w:val="fr-FR"/>
        </w:rPr>
        <w:t xml:space="preserve">Le meilleur </w:t>
      </w:r>
      <w:r w:rsidRPr="00DE0190">
        <w:rPr>
          <w:lang w:val="fr-FR"/>
        </w:rPr>
        <w:t xml:space="preserve">exemple de la condition des femmes SDF est </w:t>
      </w:r>
      <w:r w:rsidR="00E502EE" w:rsidRPr="00DE0190">
        <w:rPr>
          <w:lang w:val="fr-FR"/>
        </w:rPr>
        <w:t xml:space="preserve">sans aucun doute / bien sûr </w:t>
      </w:r>
      <w:r w:rsidRPr="00DE0190">
        <w:rPr>
          <w:lang w:val="fr-FR"/>
        </w:rPr>
        <w:t>quand No parle des femmes qu’elle connait.</w:t>
      </w:r>
    </w:p>
    <w:p w14:paraId="51FF94BE" w14:textId="77777777" w:rsidR="00B21FE1" w:rsidRPr="00DE0190" w:rsidRDefault="00B21FE1" w:rsidP="00B21FE1">
      <w:pPr>
        <w:pStyle w:val="AHEAD"/>
        <w:rPr>
          <w:lang w:val="fr-FR"/>
        </w:rPr>
      </w:pPr>
      <w:r w:rsidRPr="00DE0190">
        <w:rPr>
          <w:lang w:val="fr-FR"/>
        </w:rPr>
        <w:t>2</w:t>
      </w:r>
    </w:p>
    <w:p w14:paraId="4481FC94" w14:textId="77777777" w:rsidR="00244B48" w:rsidRPr="00DE0190" w:rsidRDefault="00244B48" w:rsidP="00231147">
      <w:pPr>
        <w:pStyle w:val="NUMBERLISTauto"/>
        <w:numPr>
          <w:ilvl w:val="0"/>
          <w:numId w:val="39"/>
        </w:numPr>
        <w:rPr>
          <w:lang w:val="fr-FR"/>
        </w:rPr>
        <w:sectPr w:rsidR="00244B48" w:rsidRPr="00DE0190" w:rsidSect="00F13020">
          <w:type w:val="continuous"/>
          <w:pgSz w:w="11900" w:h="16840"/>
          <w:pgMar w:top="1418" w:right="1800" w:bottom="1440" w:left="1560" w:header="0" w:footer="495" w:gutter="0"/>
          <w:cols w:space="708"/>
        </w:sectPr>
      </w:pPr>
    </w:p>
    <w:p w14:paraId="54FA2F5D" w14:textId="38AC493A" w:rsidR="00B21FE1" w:rsidRPr="00DE0190" w:rsidRDefault="00B21FE1" w:rsidP="00231147">
      <w:pPr>
        <w:pStyle w:val="NUMBERLISTauto"/>
        <w:numPr>
          <w:ilvl w:val="0"/>
          <w:numId w:val="39"/>
        </w:numPr>
        <w:rPr>
          <w:lang w:val="fr-FR"/>
        </w:rPr>
      </w:pPr>
      <w:r w:rsidRPr="00DE0190">
        <w:rPr>
          <w:lang w:val="fr-FR"/>
        </w:rPr>
        <w:t>c</w:t>
      </w:r>
    </w:p>
    <w:p w14:paraId="1CF7E3AB" w14:textId="580C94B9" w:rsidR="00B21FE1" w:rsidRPr="00DE0190" w:rsidRDefault="00B21FE1" w:rsidP="00231147">
      <w:pPr>
        <w:pStyle w:val="NUMBERLISTauto"/>
        <w:numPr>
          <w:ilvl w:val="0"/>
          <w:numId w:val="39"/>
        </w:numPr>
        <w:rPr>
          <w:lang w:val="fr-FR"/>
        </w:rPr>
      </w:pPr>
      <w:r w:rsidRPr="00DE0190">
        <w:rPr>
          <w:lang w:val="fr-FR"/>
        </w:rPr>
        <w:t>b</w:t>
      </w:r>
    </w:p>
    <w:p w14:paraId="6CE5EBA3" w14:textId="55ED5717" w:rsidR="00B21FE1" w:rsidRPr="00DE0190" w:rsidRDefault="00B21FE1" w:rsidP="00231147">
      <w:pPr>
        <w:pStyle w:val="NUMBERLISTauto"/>
        <w:numPr>
          <w:ilvl w:val="0"/>
          <w:numId w:val="39"/>
        </w:numPr>
        <w:rPr>
          <w:lang w:val="fr-FR"/>
        </w:rPr>
      </w:pPr>
      <w:r w:rsidRPr="00DE0190">
        <w:rPr>
          <w:lang w:val="fr-FR"/>
        </w:rPr>
        <w:t>e</w:t>
      </w:r>
    </w:p>
    <w:p w14:paraId="4B8DC839" w14:textId="7709E1BE" w:rsidR="00B21FE1" w:rsidRPr="00DE0190" w:rsidRDefault="00B21FE1" w:rsidP="00231147">
      <w:pPr>
        <w:pStyle w:val="NUMBERLISTauto"/>
        <w:numPr>
          <w:ilvl w:val="0"/>
          <w:numId w:val="39"/>
        </w:numPr>
        <w:rPr>
          <w:lang w:val="fr-FR"/>
        </w:rPr>
      </w:pPr>
      <w:r w:rsidRPr="00DE0190">
        <w:rPr>
          <w:lang w:val="fr-FR"/>
        </w:rPr>
        <w:t>d</w:t>
      </w:r>
    </w:p>
    <w:p w14:paraId="1946FDDD" w14:textId="42D596FD" w:rsidR="00B21FE1" w:rsidRPr="00DE0190" w:rsidRDefault="00B21FE1" w:rsidP="00231147">
      <w:pPr>
        <w:pStyle w:val="NUMBERLISTauto"/>
        <w:numPr>
          <w:ilvl w:val="0"/>
          <w:numId w:val="39"/>
        </w:numPr>
        <w:rPr>
          <w:lang w:val="fr-FR"/>
        </w:rPr>
      </w:pPr>
      <w:r w:rsidRPr="00DE0190">
        <w:rPr>
          <w:lang w:val="fr-FR"/>
        </w:rPr>
        <w:t>a</w:t>
      </w:r>
    </w:p>
    <w:p w14:paraId="5385C1E1" w14:textId="1905D409" w:rsidR="00B21FE1" w:rsidRPr="00DE0190" w:rsidRDefault="00B21FE1" w:rsidP="00231147">
      <w:pPr>
        <w:pStyle w:val="NUMBERLISTauto"/>
        <w:numPr>
          <w:ilvl w:val="0"/>
          <w:numId w:val="39"/>
        </w:numPr>
        <w:rPr>
          <w:lang w:val="fr-FR"/>
        </w:rPr>
      </w:pPr>
      <w:r w:rsidRPr="00DE0190">
        <w:rPr>
          <w:lang w:val="fr-FR"/>
        </w:rPr>
        <w:t>f</w:t>
      </w:r>
    </w:p>
    <w:p w14:paraId="6E925806" w14:textId="77777777" w:rsidR="00244B48" w:rsidRPr="00DE0190" w:rsidRDefault="00244B48" w:rsidP="00B21FE1">
      <w:pPr>
        <w:pStyle w:val="AHEAD"/>
        <w:rPr>
          <w:lang w:val="fr-FR"/>
        </w:rPr>
        <w:sectPr w:rsidR="00244B48" w:rsidRPr="00DE0190" w:rsidSect="00500E31">
          <w:type w:val="continuous"/>
          <w:pgSz w:w="11900" w:h="16840"/>
          <w:pgMar w:top="1418" w:right="1800" w:bottom="1440" w:left="1560" w:header="0" w:footer="495" w:gutter="0"/>
          <w:cols w:num="8" w:space="397"/>
        </w:sectPr>
      </w:pPr>
    </w:p>
    <w:p w14:paraId="4D6BB03A" w14:textId="49C390AF" w:rsidR="00B21FE1" w:rsidRPr="00DE0190" w:rsidRDefault="00B21FE1" w:rsidP="00B21FE1">
      <w:pPr>
        <w:pStyle w:val="AHEAD"/>
        <w:rPr>
          <w:lang w:val="fr-FR"/>
        </w:rPr>
      </w:pPr>
      <w:r w:rsidRPr="00DE0190">
        <w:rPr>
          <w:lang w:val="fr-FR"/>
        </w:rPr>
        <w:t>3</w:t>
      </w:r>
    </w:p>
    <w:p w14:paraId="37547298" w14:textId="77777777" w:rsidR="00B21FE1" w:rsidRPr="00DE0190" w:rsidRDefault="00B21FE1" w:rsidP="007F4D67">
      <w:pPr>
        <w:pStyle w:val="NUMBERLIST"/>
        <w:ind w:left="284" w:hanging="284"/>
        <w:rPr>
          <w:iCs/>
          <w:lang w:val="fr-FR"/>
        </w:rPr>
      </w:pPr>
      <w:r w:rsidRPr="00DE0190">
        <w:rPr>
          <w:b/>
          <w:lang w:val="fr-FR"/>
        </w:rPr>
        <w:t>2</w:t>
      </w:r>
      <w:r w:rsidRPr="00DE0190">
        <w:rPr>
          <w:lang w:val="fr-FR"/>
        </w:rPr>
        <w:tab/>
        <w:t xml:space="preserve">Également, il ne faut pas oublier la représentation de la société moderne </w:t>
      </w:r>
      <w:r w:rsidRPr="00DE0190">
        <w:rPr>
          <w:i/>
          <w:lang w:val="fr-FR"/>
        </w:rPr>
        <w:t xml:space="preserve">puisque/comme/parce que </w:t>
      </w:r>
      <w:r w:rsidRPr="00DE0190">
        <w:rPr>
          <w:lang w:val="fr-FR"/>
        </w:rPr>
        <w:t xml:space="preserve">le roman peut être décrit comme une étude sociologique du </w:t>
      </w:r>
      <w:r w:rsidRPr="00DE0190">
        <w:rPr>
          <w:smallCaps/>
          <w:lang w:val="fr-FR"/>
        </w:rPr>
        <w:t>xxi</w:t>
      </w:r>
      <w:r w:rsidRPr="00DE0190">
        <w:rPr>
          <w:vertAlign w:val="superscript"/>
          <w:lang w:val="fr-FR"/>
        </w:rPr>
        <w:t>e</w:t>
      </w:r>
      <w:r w:rsidRPr="00DE0190">
        <w:rPr>
          <w:lang w:val="fr-FR"/>
        </w:rPr>
        <w:t xml:space="preserve"> siècle. / </w:t>
      </w:r>
      <w:r w:rsidRPr="00DE0190">
        <w:rPr>
          <w:i/>
          <w:lang w:val="fr-FR"/>
        </w:rPr>
        <w:t>En effet</w:t>
      </w:r>
      <w:r w:rsidRPr="00DE0190">
        <w:rPr>
          <w:iCs/>
          <w:lang w:val="fr-FR"/>
        </w:rPr>
        <w:t>,</w:t>
      </w:r>
      <w:r w:rsidRPr="00DE0190">
        <w:rPr>
          <w:lang w:val="fr-FR"/>
        </w:rPr>
        <w:t xml:space="preserve"> le roman…</w:t>
      </w:r>
    </w:p>
    <w:p w14:paraId="3DBCFCAC" w14:textId="77777777" w:rsidR="00B21FE1" w:rsidRPr="00DE0190" w:rsidRDefault="00B21FE1" w:rsidP="007F4D67">
      <w:pPr>
        <w:pStyle w:val="NUMBERLIST"/>
        <w:ind w:left="284" w:hanging="284"/>
        <w:rPr>
          <w:lang w:val="fr-FR"/>
        </w:rPr>
      </w:pPr>
      <w:r w:rsidRPr="00DE0190">
        <w:rPr>
          <w:b/>
          <w:lang w:val="fr-FR"/>
        </w:rPr>
        <w:t>3</w:t>
      </w:r>
      <w:r w:rsidRPr="00DE0190">
        <w:rPr>
          <w:lang w:val="fr-FR"/>
        </w:rPr>
        <w:tab/>
        <w:t xml:space="preserve">De plus, une autre facette du personnage de Lucas qu’il faut considérer est celui de l’ado abandonné </w:t>
      </w:r>
      <w:r w:rsidRPr="00DE0190">
        <w:rPr>
          <w:i/>
          <w:lang w:val="fr-FR"/>
        </w:rPr>
        <w:t>puisque/comme/parce que</w:t>
      </w:r>
      <w:r w:rsidRPr="00DE0190">
        <w:rPr>
          <w:b/>
          <w:lang w:val="fr-FR"/>
        </w:rPr>
        <w:t xml:space="preserve"> </w:t>
      </w:r>
      <w:r w:rsidRPr="00DE0190">
        <w:rPr>
          <w:lang w:val="fr-FR"/>
        </w:rPr>
        <w:t xml:space="preserve">cela renforce ce thème de la solitude. / </w:t>
      </w:r>
      <w:r w:rsidRPr="00DE0190">
        <w:rPr>
          <w:i/>
          <w:lang w:val="fr-FR"/>
        </w:rPr>
        <w:t>En effet</w:t>
      </w:r>
      <w:r w:rsidRPr="00DE0190">
        <w:rPr>
          <w:iCs/>
          <w:lang w:val="fr-FR"/>
        </w:rPr>
        <w:t>,</w:t>
      </w:r>
      <w:r w:rsidRPr="00DE0190">
        <w:rPr>
          <w:lang w:val="fr-FR"/>
        </w:rPr>
        <w:t xml:space="preserve"> …</w:t>
      </w:r>
    </w:p>
    <w:p w14:paraId="163628F4" w14:textId="77777777" w:rsidR="00B21FE1" w:rsidRPr="00DE0190" w:rsidRDefault="00B21FE1" w:rsidP="007F4D67">
      <w:pPr>
        <w:pStyle w:val="NUMBERLIST"/>
        <w:ind w:left="284" w:hanging="284"/>
        <w:rPr>
          <w:lang w:val="fr-FR"/>
        </w:rPr>
      </w:pPr>
      <w:r w:rsidRPr="00DE0190">
        <w:rPr>
          <w:b/>
          <w:lang w:val="fr-FR"/>
        </w:rPr>
        <w:t>4</w:t>
      </w:r>
      <w:r w:rsidRPr="00DE0190">
        <w:rPr>
          <w:lang w:val="fr-FR"/>
        </w:rPr>
        <w:tab/>
        <w:t xml:space="preserve">Qui plus est, il faut prendre en compte l’importance des personnages secondaires comme les parents de Lou </w:t>
      </w:r>
      <w:r w:rsidRPr="00DE0190">
        <w:rPr>
          <w:i/>
          <w:lang w:val="fr-FR"/>
        </w:rPr>
        <w:t xml:space="preserve"> puisqu’/comme/parce qu</w:t>
      </w:r>
      <w:r w:rsidRPr="00DE0190">
        <w:rPr>
          <w:b/>
          <w:lang w:val="fr-FR"/>
        </w:rPr>
        <w:t>’</w:t>
      </w:r>
      <w:r w:rsidRPr="00DE0190">
        <w:rPr>
          <w:lang w:val="fr-FR"/>
        </w:rPr>
        <w:t xml:space="preserve">ils jouent un rôle important dans l’évolution de Lou, le personnage principal. / </w:t>
      </w:r>
      <w:r w:rsidRPr="00DE0190">
        <w:rPr>
          <w:i/>
          <w:lang w:val="fr-FR"/>
        </w:rPr>
        <w:t>En effet</w:t>
      </w:r>
      <w:r w:rsidRPr="00DE0190">
        <w:rPr>
          <w:iCs/>
          <w:lang w:val="fr-FR"/>
        </w:rPr>
        <w:t>,</w:t>
      </w:r>
      <w:r w:rsidRPr="00DE0190">
        <w:rPr>
          <w:lang w:val="fr-FR"/>
        </w:rPr>
        <w:t xml:space="preserve"> …</w:t>
      </w:r>
    </w:p>
    <w:p w14:paraId="36CDE3A5" w14:textId="77777777" w:rsidR="00B21FE1" w:rsidRPr="00DE0190" w:rsidRDefault="00B21FE1" w:rsidP="007F4D67">
      <w:pPr>
        <w:pStyle w:val="NUMBERLIST"/>
        <w:ind w:left="284" w:hanging="284"/>
        <w:rPr>
          <w:lang w:val="fr-FR"/>
        </w:rPr>
      </w:pPr>
      <w:r w:rsidRPr="00DE0190">
        <w:rPr>
          <w:b/>
          <w:lang w:val="fr-FR"/>
        </w:rPr>
        <w:t>5</w:t>
      </w:r>
      <w:r w:rsidRPr="00DE0190">
        <w:rPr>
          <w:lang w:val="fr-FR"/>
        </w:rPr>
        <w:tab/>
        <w:t xml:space="preserve"> En outre, une des techniques les plus efficaces est l’utilisation d’un répertoire moderne </w:t>
      </w:r>
      <w:r w:rsidRPr="00DE0190">
        <w:rPr>
          <w:i/>
          <w:lang w:val="fr-FR"/>
        </w:rPr>
        <w:t>puisque/comme/parce que</w:t>
      </w:r>
      <w:r w:rsidRPr="00DE0190">
        <w:rPr>
          <w:b/>
          <w:lang w:val="fr-FR"/>
        </w:rPr>
        <w:t xml:space="preserve"> </w:t>
      </w:r>
      <w:r w:rsidRPr="00DE0190">
        <w:rPr>
          <w:lang w:val="fr-FR"/>
        </w:rPr>
        <w:t xml:space="preserve">cela donne plus de réalisme à l’histoire. / </w:t>
      </w:r>
      <w:r w:rsidRPr="00DE0190">
        <w:rPr>
          <w:i/>
          <w:lang w:val="fr-FR"/>
        </w:rPr>
        <w:t>En effet</w:t>
      </w:r>
      <w:r w:rsidRPr="00DE0190">
        <w:rPr>
          <w:iCs/>
          <w:lang w:val="fr-FR"/>
        </w:rPr>
        <w:t>,</w:t>
      </w:r>
      <w:r w:rsidRPr="00DE0190">
        <w:rPr>
          <w:lang w:val="fr-FR"/>
        </w:rPr>
        <w:t xml:space="preserve"> …</w:t>
      </w:r>
    </w:p>
    <w:p w14:paraId="13A303F7" w14:textId="77777777" w:rsidR="00B21FE1" w:rsidRPr="00DE0190" w:rsidRDefault="00B21FE1" w:rsidP="007F4D67">
      <w:pPr>
        <w:pStyle w:val="NUMBERLIST"/>
        <w:ind w:left="284" w:hanging="284"/>
        <w:rPr>
          <w:lang w:val="fr-FR"/>
        </w:rPr>
      </w:pPr>
      <w:r w:rsidRPr="00DE0190">
        <w:rPr>
          <w:b/>
          <w:lang w:val="fr-FR"/>
        </w:rPr>
        <w:t>6</w:t>
      </w:r>
      <w:r w:rsidRPr="00DE0190">
        <w:rPr>
          <w:lang w:val="fr-FR"/>
        </w:rPr>
        <w:tab/>
        <w:t xml:space="preserve">Pour commencer, il faut noter qu’un des thèmes les plus importants est celui de l’errance </w:t>
      </w:r>
      <w:r w:rsidRPr="00DE0190">
        <w:rPr>
          <w:i/>
          <w:lang w:val="fr-FR"/>
        </w:rPr>
        <w:t>puisque/comme/parce que</w:t>
      </w:r>
      <w:r w:rsidRPr="00DE0190">
        <w:rPr>
          <w:lang w:val="fr-FR"/>
        </w:rPr>
        <w:t xml:space="preserve"> l’histoire est basée sur l’amitié entre une jeune fille et une fille SDF. / </w:t>
      </w:r>
      <w:r w:rsidRPr="00DE0190">
        <w:rPr>
          <w:i/>
          <w:lang w:val="fr-FR"/>
        </w:rPr>
        <w:t>En effet</w:t>
      </w:r>
      <w:r w:rsidRPr="00DE0190">
        <w:rPr>
          <w:iCs/>
          <w:lang w:val="fr-FR"/>
        </w:rPr>
        <w:t>,</w:t>
      </w:r>
      <w:r w:rsidRPr="00DE0190">
        <w:rPr>
          <w:lang w:val="fr-FR"/>
        </w:rPr>
        <w:t xml:space="preserve"> …</w:t>
      </w:r>
    </w:p>
    <w:p w14:paraId="6FDBD818" w14:textId="77777777" w:rsidR="00B21FE1" w:rsidRPr="00DE0190" w:rsidRDefault="00B21FE1" w:rsidP="00B21FE1">
      <w:pPr>
        <w:pStyle w:val="AHEAD"/>
        <w:rPr>
          <w:lang w:val="fr-FR"/>
        </w:rPr>
      </w:pPr>
      <w:r w:rsidRPr="00DE0190">
        <w:rPr>
          <w:lang w:val="fr-FR"/>
        </w:rPr>
        <w:t>4</w:t>
      </w:r>
    </w:p>
    <w:p w14:paraId="5FFE07DA" w14:textId="17297491" w:rsidR="00B21FE1" w:rsidRPr="00DE0190" w:rsidRDefault="00B21FE1" w:rsidP="00231147">
      <w:pPr>
        <w:pStyle w:val="NUMBERLISTauto"/>
        <w:numPr>
          <w:ilvl w:val="0"/>
          <w:numId w:val="40"/>
        </w:numPr>
        <w:rPr>
          <w:lang w:val="fr-FR"/>
        </w:rPr>
      </w:pPr>
      <w:r w:rsidRPr="00DE0190">
        <w:rPr>
          <w:lang w:val="fr-FR"/>
        </w:rPr>
        <w:t xml:space="preserve">Un des thèmes les plus importants est </w:t>
      </w:r>
      <w:r w:rsidRPr="00DE0190">
        <w:rPr>
          <w:i/>
          <w:lang w:val="fr-FR"/>
        </w:rPr>
        <w:t>l’amitié</w:t>
      </w:r>
      <w:r w:rsidRPr="00DE0190">
        <w:rPr>
          <w:lang w:val="fr-FR"/>
        </w:rPr>
        <w:t>. En effet, le livre comprend de nombreux passages dans lesquels nous découvrons de</w:t>
      </w:r>
      <w:r w:rsidRPr="00DE0190">
        <w:rPr>
          <w:i/>
          <w:lang w:val="fr-FR"/>
        </w:rPr>
        <w:t>s moments de complicité entre Lou et No</w:t>
      </w:r>
      <w:r w:rsidRPr="00DE0190">
        <w:rPr>
          <w:lang w:val="fr-FR"/>
        </w:rPr>
        <w:t xml:space="preserve">, comme par exemple quand </w:t>
      </w:r>
      <w:r w:rsidRPr="00DE0190">
        <w:rPr>
          <w:i/>
          <w:lang w:val="fr-FR"/>
        </w:rPr>
        <w:t>Lou parle de ce qu’elle fait avec No</w:t>
      </w:r>
      <w:r w:rsidRPr="00DE0190">
        <w:rPr>
          <w:lang w:val="fr-FR"/>
        </w:rPr>
        <w:t>.</w:t>
      </w:r>
    </w:p>
    <w:p w14:paraId="2F802F35" w14:textId="6815FF7A" w:rsidR="00B21FE1" w:rsidRPr="00DE0190" w:rsidRDefault="00B21FE1" w:rsidP="00231147">
      <w:pPr>
        <w:pStyle w:val="NUMBERLISTauto"/>
        <w:numPr>
          <w:ilvl w:val="0"/>
          <w:numId w:val="40"/>
        </w:numPr>
        <w:rPr>
          <w:i/>
          <w:lang w:val="fr-FR"/>
        </w:rPr>
      </w:pPr>
      <w:r w:rsidRPr="00DE0190">
        <w:rPr>
          <w:lang w:val="fr-FR"/>
        </w:rPr>
        <w:t xml:space="preserve">Un des thèmes les plus importants est </w:t>
      </w:r>
      <w:r w:rsidRPr="00DE0190">
        <w:rPr>
          <w:i/>
          <w:lang w:val="fr-FR"/>
        </w:rPr>
        <w:t>l’apprentissage</w:t>
      </w:r>
      <w:r w:rsidRPr="00DE0190">
        <w:rPr>
          <w:lang w:val="fr-FR"/>
        </w:rPr>
        <w:t>.</w:t>
      </w:r>
      <w:r w:rsidRPr="00DE0190">
        <w:rPr>
          <w:i/>
          <w:lang w:val="fr-FR"/>
        </w:rPr>
        <w:t xml:space="preserve"> </w:t>
      </w:r>
      <w:r w:rsidRPr="00DE0190">
        <w:rPr>
          <w:lang w:val="fr-FR"/>
        </w:rPr>
        <w:t xml:space="preserve">En effet, le livre comprend de nombreux passages dans lesquels nous découvrons </w:t>
      </w:r>
      <w:r w:rsidRPr="00DE0190">
        <w:rPr>
          <w:i/>
          <w:lang w:val="fr-FR"/>
        </w:rPr>
        <w:t>que Lou a changé</w:t>
      </w:r>
      <w:r w:rsidRPr="00DE0190">
        <w:rPr>
          <w:lang w:val="fr-FR"/>
        </w:rPr>
        <w:t xml:space="preserve">, comme par exemple quand </w:t>
      </w:r>
      <w:r w:rsidRPr="00DE0190">
        <w:rPr>
          <w:i/>
          <w:lang w:val="fr-FR"/>
        </w:rPr>
        <w:t>Lou dit « Avant de rencontrer No, je croyais que la violence était dans les cris, les coups, la guerre et le sang. »</w:t>
      </w:r>
    </w:p>
    <w:p w14:paraId="639FC524" w14:textId="4FBC5C1D" w:rsidR="00B21FE1" w:rsidRPr="00DE0190" w:rsidRDefault="00B21FE1" w:rsidP="00231147">
      <w:pPr>
        <w:pStyle w:val="NUMBERLISTauto"/>
        <w:numPr>
          <w:ilvl w:val="0"/>
          <w:numId w:val="40"/>
        </w:numPr>
        <w:rPr>
          <w:lang w:val="fr-FR"/>
        </w:rPr>
      </w:pPr>
      <w:r w:rsidRPr="00DE0190">
        <w:rPr>
          <w:lang w:val="fr-FR"/>
        </w:rPr>
        <w:t xml:space="preserve">Un des thèmes les plus importants est </w:t>
      </w:r>
      <w:r w:rsidRPr="00DE0190">
        <w:rPr>
          <w:i/>
          <w:lang w:val="fr-FR"/>
        </w:rPr>
        <w:t>l’adolescence</w:t>
      </w:r>
      <w:r w:rsidRPr="00DE0190">
        <w:rPr>
          <w:lang w:val="fr-FR"/>
        </w:rPr>
        <w:t xml:space="preserve">. En effet, le livre comprend de nombreux passages dans lesquels nous découvrons </w:t>
      </w:r>
      <w:r w:rsidRPr="00DE0190">
        <w:rPr>
          <w:i/>
          <w:lang w:val="fr-FR"/>
        </w:rPr>
        <w:t>la vie des ados</w:t>
      </w:r>
      <w:r w:rsidRPr="00DE0190">
        <w:rPr>
          <w:iCs/>
          <w:lang w:val="fr-FR"/>
        </w:rPr>
        <w:t>,</w:t>
      </w:r>
      <w:r w:rsidRPr="00DE0190">
        <w:rPr>
          <w:i/>
          <w:lang w:val="fr-FR"/>
        </w:rPr>
        <w:t xml:space="preserve"> </w:t>
      </w:r>
      <w:r w:rsidRPr="00DE0190">
        <w:rPr>
          <w:lang w:val="fr-FR"/>
        </w:rPr>
        <w:t xml:space="preserve">comme par exemple quand </w:t>
      </w:r>
      <w:r w:rsidRPr="00DE0190">
        <w:rPr>
          <w:i/>
          <w:lang w:val="fr-FR"/>
        </w:rPr>
        <w:t>Lou parle de ce qui se passe au lycée avec Axelle et Léa</w:t>
      </w:r>
      <w:r w:rsidRPr="00DE0190">
        <w:rPr>
          <w:lang w:val="fr-FR"/>
        </w:rPr>
        <w:t>.</w:t>
      </w:r>
    </w:p>
    <w:p w14:paraId="035ADB76" w14:textId="4BFB6188" w:rsidR="00B21FE1" w:rsidRPr="00DE0190" w:rsidRDefault="00B21FE1" w:rsidP="00231147">
      <w:pPr>
        <w:pStyle w:val="NUMBERLISTauto"/>
        <w:numPr>
          <w:ilvl w:val="0"/>
          <w:numId w:val="40"/>
        </w:numPr>
        <w:rPr>
          <w:i/>
          <w:lang w:val="fr-FR"/>
        </w:rPr>
      </w:pPr>
      <w:r w:rsidRPr="00DE0190">
        <w:rPr>
          <w:lang w:val="fr-FR"/>
        </w:rPr>
        <w:t xml:space="preserve">Un des thèmes les plus importants est </w:t>
      </w:r>
      <w:r w:rsidRPr="00DE0190">
        <w:rPr>
          <w:i/>
          <w:lang w:val="fr-FR"/>
        </w:rPr>
        <w:t>la solitude</w:t>
      </w:r>
      <w:r w:rsidRPr="00DE0190">
        <w:rPr>
          <w:lang w:val="fr-FR"/>
        </w:rPr>
        <w:t>.</w:t>
      </w:r>
      <w:r w:rsidRPr="00DE0190">
        <w:rPr>
          <w:i/>
          <w:lang w:val="fr-FR"/>
        </w:rPr>
        <w:t xml:space="preserve"> </w:t>
      </w:r>
      <w:r w:rsidRPr="00DE0190">
        <w:rPr>
          <w:lang w:val="fr-FR"/>
        </w:rPr>
        <w:t xml:space="preserve">En effet, le livre comprend de nombreux passages dans lesquels nous découvrons </w:t>
      </w:r>
      <w:r w:rsidRPr="00DE0190">
        <w:rPr>
          <w:i/>
          <w:lang w:val="fr-FR"/>
        </w:rPr>
        <w:t>la solitude de certains personnages</w:t>
      </w:r>
      <w:r w:rsidRPr="00DE0190">
        <w:rPr>
          <w:lang w:val="fr-FR"/>
        </w:rPr>
        <w:t xml:space="preserve">, comme par exemple quand </w:t>
      </w:r>
      <w:r w:rsidRPr="00DE0190">
        <w:rPr>
          <w:i/>
          <w:lang w:val="fr-FR"/>
        </w:rPr>
        <w:t>No parle de son enfance</w:t>
      </w:r>
      <w:r w:rsidRPr="00DE0190">
        <w:rPr>
          <w:lang w:val="fr-FR"/>
        </w:rPr>
        <w:t>.</w:t>
      </w:r>
    </w:p>
    <w:p w14:paraId="4FA1E820" w14:textId="77777777" w:rsidR="00B21FE1" w:rsidRPr="00DE0190" w:rsidRDefault="00B21FE1" w:rsidP="00B21FE1">
      <w:pPr>
        <w:pStyle w:val="AHEAD"/>
        <w:rPr>
          <w:lang w:val="fr-FR"/>
        </w:rPr>
      </w:pPr>
      <w:r w:rsidRPr="00DE0190">
        <w:rPr>
          <w:lang w:val="fr-FR"/>
        </w:rPr>
        <w:t>5</w:t>
      </w:r>
    </w:p>
    <w:tbl>
      <w:tblPr>
        <w:tblStyle w:val="TableGrid"/>
        <w:tblW w:w="0" w:type="auto"/>
        <w:tblInd w:w="340" w:type="dxa"/>
        <w:tblBorders>
          <w:top w:val="single" w:sz="18" w:space="0" w:color="12AEC4"/>
          <w:left w:val="single" w:sz="18" w:space="0" w:color="12AEC4"/>
          <w:bottom w:val="single" w:sz="18" w:space="0" w:color="12AEC4"/>
          <w:right w:val="single" w:sz="18" w:space="0" w:color="12AEC4"/>
          <w:insideH w:val="single" w:sz="18" w:space="0" w:color="12AEC4"/>
          <w:insideV w:val="single" w:sz="18" w:space="0" w:color="12AEC4"/>
        </w:tblBorders>
        <w:tblCellMar>
          <w:top w:w="85" w:type="dxa"/>
          <w:bottom w:w="85" w:type="dxa"/>
        </w:tblCellMar>
        <w:tblLook w:val="0600" w:firstRow="0" w:lastRow="0" w:firstColumn="0" w:lastColumn="0" w:noHBand="1" w:noVBand="1"/>
      </w:tblPr>
      <w:tblGrid>
        <w:gridCol w:w="3244"/>
        <w:gridCol w:w="2817"/>
        <w:gridCol w:w="2355"/>
      </w:tblGrid>
      <w:tr w:rsidR="00301DD3" w:rsidRPr="00DE0190" w14:paraId="7F8319EB" w14:textId="77777777" w:rsidTr="00AD4044">
        <w:tc>
          <w:tcPr>
            <w:tcW w:w="0" w:type="auto"/>
            <w:shd w:val="clear" w:color="auto" w:fill="6DD4DC"/>
            <w:vAlign w:val="center"/>
          </w:tcPr>
          <w:p w14:paraId="181B7355" w14:textId="38433D77" w:rsidR="00301DD3" w:rsidRPr="00DE0190" w:rsidRDefault="00301DD3" w:rsidP="00301DD3">
            <w:pPr>
              <w:pStyle w:val="TABLECOLHEAD"/>
              <w:rPr>
                <w:lang w:val="fr-FR"/>
              </w:rPr>
            </w:pPr>
            <w:r w:rsidRPr="00DE0190">
              <w:rPr>
                <w:lang w:val="fr-FR"/>
              </w:rPr>
              <w:t>Idée</w:t>
            </w:r>
          </w:p>
        </w:tc>
        <w:tc>
          <w:tcPr>
            <w:tcW w:w="0" w:type="auto"/>
            <w:shd w:val="clear" w:color="auto" w:fill="6DD4DC"/>
            <w:vAlign w:val="center"/>
          </w:tcPr>
          <w:p w14:paraId="70244404" w14:textId="552B916B" w:rsidR="00301DD3" w:rsidRPr="00DE0190" w:rsidRDefault="00301DD3" w:rsidP="00301DD3">
            <w:pPr>
              <w:pStyle w:val="TABLECOLHEAD"/>
              <w:rPr>
                <w:lang w:val="fr-FR"/>
              </w:rPr>
            </w:pPr>
            <w:r w:rsidRPr="00DE0190">
              <w:rPr>
                <w:lang w:val="fr-FR"/>
              </w:rPr>
              <w:t>Deux exemples</w:t>
            </w:r>
          </w:p>
        </w:tc>
        <w:tc>
          <w:tcPr>
            <w:tcW w:w="0" w:type="auto"/>
            <w:shd w:val="clear" w:color="auto" w:fill="6DD4DC"/>
            <w:vAlign w:val="center"/>
          </w:tcPr>
          <w:p w14:paraId="3A5239E0" w14:textId="79EF22B2" w:rsidR="00301DD3" w:rsidRPr="00DE0190" w:rsidRDefault="00301DD3" w:rsidP="00301DD3">
            <w:pPr>
              <w:pStyle w:val="TABLECOLHEAD"/>
              <w:rPr>
                <w:lang w:val="fr-FR"/>
              </w:rPr>
            </w:pPr>
            <w:r w:rsidRPr="00DE0190">
              <w:rPr>
                <w:lang w:val="fr-FR"/>
              </w:rPr>
              <w:t>Effet des techniques</w:t>
            </w:r>
          </w:p>
        </w:tc>
      </w:tr>
      <w:tr w:rsidR="0012012F" w:rsidRPr="00224EBC" w14:paraId="64D37F61" w14:textId="77777777" w:rsidTr="00AD4044">
        <w:tc>
          <w:tcPr>
            <w:tcW w:w="0" w:type="auto"/>
          </w:tcPr>
          <w:p w14:paraId="51384362" w14:textId="5F93C4AA" w:rsidR="0012012F" w:rsidRPr="00DE0190" w:rsidRDefault="0012012F" w:rsidP="00301DD3">
            <w:pPr>
              <w:pStyle w:val="TABLEBODYTEXT"/>
              <w:rPr>
                <w:lang w:val="fr-FR"/>
              </w:rPr>
            </w:pPr>
            <w:r w:rsidRPr="00DE0190">
              <w:rPr>
                <w:lang w:val="fr-FR"/>
              </w:rPr>
              <w:t>Delphine de Vigan utilise le langage de jeunes comme…</w:t>
            </w:r>
          </w:p>
        </w:tc>
        <w:tc>
          <w:tcPr>
            <w:tcW w:w="0" w:type="auto"/>
          </w:tcPr>
          <w:p w14:paraId="0BDD936C" w14:textId="77777777" w:rsidR="0012012F" w:rsidRPr="00DE0190" w:rsidRDefault="0012012F" w:rsidP="004C6264">
            <w:pPr>
              <w:pStyle w:val="BodyText1"/>
              <w:rPr>
                <w:lang w:val="fr-FR"/>
              </w:rPr>
            </w:pPr>
            <w:r w:rsidRPr="00DE0190">
              <w:rPr>
                <w:lang w:val="fr-FR"/>
              </w:rPr>
              <w:t>des expressions familières telles que « c’est mort »</w:t>
            </w:r>
          </w:p>
          <w:p w14:paraId="767DE562" w14:textId="4E6D5AA5" w:rsidR="0012012F" w:rsidRPr="00DE0190" w:rsidRDefault="0012012F" w:rsidP="00301DD3">
            <w:pPr>
              <w:pStyle w:val="TABLEBODYTEXT"/>
              <w:rPr>
                <w:lang w:val="fr-FR"/>
              </w:rPr>
            </w:pPr>
            <w:r w:rsidRPr="00DE0190">
              <w:rPr>
                <w:lang w:val="fr-FR"/>
              </w:rPr>
              <w:t>des références culturelles modernes comme H&amp;M et MSN</w:t>
            </w:r>
          </w:p>
        </w:tc>
        <w:tc>
          <w:tcPr>
            <w:tcW w:w="0" w:type="auto"/>
          </w:tcPr>
          <w:p w14:paraId="56D5D830" w14:textId="00024611" w:rsidR="0012012F" w:rsidRPr="00DE0190" w:rsidRDefault="0012012F" w:rsidP="00301DD3">
            <w:pPr>
              <w:pStyle w:val="TABLEBODYTEXT"/>
              <w:rPr>
                <w:lang w:val="fr-FR"/>
              </w:rPr>
            </w:pPr>
            <w:r w:rsidRPr="00DE0190">
              <w:rPr>
                <w:lang w:val="fr-FR"/>
              </w:rPr>
              <w:t>la société actuelle / le réalisme de l’histoire</w:t>
            </w:r>
          </w:p>
        </w:tc>
      </w:tr>
      <w:tr w:rsidR="0012012F" w:rsidRPr="00DE0190" w14:paraId="26D08226" w14:textId="77777777" w:rsidTr="00AD4044">
        <w:tc>
          <w:tcPr>
            <w:tcW w:w="0" w:type="auto"/>
          </w:tcPr>
          <w:p w14:paraId="68E2F971" w14:textId="1BF3D7AE" w:rsidR="0012012F" w:rsidRPr="00DE0190" w:rsidRDefault="0012012F" w:rsidP="00301DD3">
            <w:pPr>
              <w:pStyle w:val="TABLEBODYTEXT"/>
              <w:rPr>
                <w:lang w:val="fr-FR"/>
              </w:rPr>
            </w:pPr>
            <w:r w:rsidRPr="00DE0190">
              <w:rPr>
                <w:lang w:val="fr-FR"/>
              </w:rPr>
              <w:t>Delphine de Vigan emploie un vocabulaire très scientifique comme quand…</w:t>
            </w:r>
          </w:p>
        </w:tc>
        <w:tc>
          <w:tcPr>
            <w:tcW w:w="0" w:type="auto"/>
          </w:tcPr>
          <w:p w14:paraId="1E568601" w14:textId="77777777" w:rsidR="0012012F" w:rsidRPr="00DE0190" w:rsidRDefault="0012012F" w:rsidP="004C6264">
            <w:pPr>
              <w:pStyle w:val="BodyText1"/>
              <w:rPr>
                <w:lang w:val="fr-FR"/>
              </w:rPr>
            </w:pPr>
            <w:r w:rsidRPr="00DE0190">
              <w:rPr>
                <w:lang w:val="fr-FR"/>
              </w:rPr>
              <w:t>Lou parle de ce qui l’intéresse.</w:t>
            </w:r>
          </w:p>
          <w:p w14:paraId="66884D79" w14:textId="785F91BA" w:rsidR="0012012F" w:rsidRPr="00DE0190" w:rsidRDefault="0012012F" w:rsidP="00301DD3">
            <w:pPr>
              <w:pStyle w:val="TABLEBODYTEXT"/>
              <w:rPr>
                <w:lang w:val="fr-FR"/>
              </w:rPr>
            </w:pPr>
            <w:r w:rsidRPr="00DE0190">
              <w:rPr>
                <w:lang w:val="fr-FR"/>
              </w:rPr>
              <w:t>Lou fait part de ses pensées.</w:t>
            </w:r>
          </w:p>
        </w:tc>
        <w:tc>
          <w:tcPr>
            <w:tcW w:w="0" w:type="auto"/>
          </w:tcPr>
          <w:p w14:paraId="16110A9A" w14:textId="48D78966" w:rsidR="0012012F" w:rsidRPr="00DE0190" w:rsidRDefault="0012012F" w:rsidP="00301DD3">
            <w:pPr>
              <w:pStyle w:val="TABLEBODYTEXT"/>
              <w:rPr>
                <w:lang w:val="fr-FR"/>
              </w:rPr>
            </w:pPr>
            <w:r w:rsidRPr="00DE0190">
              <w:rPr>
                <w:lang w:val="fr-FR"/>
              </w:rPr>
              <w:t>la personnalité de Lou</w:t>
            </w:r>
          </w:p>
        </w:tc>
      </w:tr>
      <w:tr w:rsidR="0012012F" w:rsidRPr="00DE0190" w14:paraId="49B0C6C3" w14:textId="77777777" w:rsidTr="00AD4044">
        <w:tc>
          <w:tcPr>
            <w:tcW w:w="0" w:type="auto"/>
          </w:tcPr>
          <w:p w14:paraId="1EFF0DA0" w14:textId="2BD596B7" w:rsidR="0012012F" w:rsidRPr="00DE0190" w:rsidRDefault="0012012F" w:rsidP="00301DD3">
            <w:pPr>
              <w:pStyle w:val="TABLEBODYTEXT"/>
              <w:rPr>
                <w:lang w:val="fr-FR"/>
              </w:rPr>
            </w:pPr>
            <w:r w:rsidRPr="00DE0190">
              <w:rPr>
                <w:lang w:val="fr-FR"/>
              </w:rPr>
              <w:t xml:space="preserve">Delphine de Vigan choisit de modifier la </w:t>
            </w:r>
            <w:proofErr w:type="gramStart"/>
            <w:r w:rsidRPr="00DE0190">
              <w:rPr>
                <w:lang w:val="fr-FR"/>
              </w:rPr>
              <w:t>syntaxe ,</w:t>
            </w:r>
            <w:proofErr w:type="gramEnd"/>
            <w:r w:rsidRPr="00DE0190">
              <w:rPr>
                <w:lang w:val="fr-FR"/>
              </w:rPr>
              <w:t xml:space="preserve"> par exemple…</w:t>
            </w:r>
          </w:p>
        </w:tc>
        <w:tc>
          <w:tcPr>
            <w:tcW w:w="0" w:type="auto"/>
          </w:tcPr>
          <w:p w14:paraId="762DBF5D" w14:textId="77777777" w:rsidR="0012012F" w:rsidRPr="00DE0190" w:rsidRDefault="0012012F" w:rsidP="004C6264">
            <w:pPr>
              <w:pStyle w:val="BodyText1"/>
              <w:rPr>
                <w:lang w:val="fr-FR"/>
              </w:rPr>
            </w:pPr>
            <w:r w:rsidRPr="00DE0190">
              <w:rPr>
                <w:lang w:val="fr-FR"/>
              </w:rPr>
              <w:t>Elle écrit de très longues phrases sans ponctuation.</w:t>
            </w:r>
          </w:p>
          <w:p w14:paraId="39BA73A4" w14:textId="54135AB4" w:rsidR="0012012F" w:rsidRPr="00DE0190" w:rsidRDefault="0012012F" w:rsidP="00301DD3">
            <w:pPr>
              <w:pStyle w:val="TABLEBODYTEXT"/>
              <w:rPr>
                <w:lang w:val="fr-FR"/>
              </w:rPr>
            </w:pPr>
            <w:r w:rsidRPr="00DE0190">
              <w:rPr>
                <w:lang w:val="fr-FR"/>
              </w:rPr>
              <w:t>Elle n’utilise pas la virgule.</w:t>
            </w:r>
          </w:p>
        </w:tc>
        <w:tc>
          <w:tcPr>
            <w:tcW w:w="0" w:type="auto"/>
          </w:tcPr>
          <w:p w14:paraId="40F31D1D" w14:textId="5762D8FF" w:rsidR="0012012F" w:rsidRPr="00DE0190" w:rsidRDefault="0012012F" w:rsidP="00301DD3">
            <w:pPr>
              <w:pStyle w:val="TABLEBODYTEXT"/>
              <w:rPr>
                <w:lang w:val="fr-FR"/>
              </w:rPr>
            </w:pPr>
            <w:r w:rsidRPr="00DE0190">
              <w:rPr>
                <w:lang w:val="fr-FR"/>
              </w:rPr>
              <w:t>l’oralité de l’écriture</w:t>
            </w:r>
          </w:p>
        </w:tc>
      </w:tr>
    </w:tbl>
    <w:p w14:paraId="6EB91AC1" w14:textId="77777777" w:rsidR="009B5EEE" w:rsidRPr="00DE0190" w:rsidRDefault="009B5EEE" w:rsidP="009B5EEE">
      <w:pPr>
        <w:pStyle w:val="BodyText1"/>
        <w:rPr>
          <w:lang w:val="fr-FR"/>
        </w:rPr>
      </w:pPr>
    </w:p>
    <w:p w14:paraId="6AE13FCE" w14:textId="77F947E3" w:rsidR="00B21FE1" w:rsidRPr="00DE0190" w:rsidRDefault="00B21FE1" w:rsidP="009B5EEE">
      <w:pPr>
        <w:pStyle w:val="NUMBERLISTauto"/>
        <w:numPr>
          <w:ilvl w:val="0"/>
          <w:numId w:val="41"/>
        </w:numPr>
        <w:rPr>
          <w:lang w:val="fr-FR"/>
        </w:rPr>
      </w:pPr>
      <w:r w:rsidRPr="00DE0190">
        <w:rPr>
          <w:lang w:val="fr-FR"/>
        </w:rPr>
        <w:t xml:space="preserve">Delphine de Vigan emploie un vocabulaire très scientifique comme </w:t>
      </w:r>
      <w:r w:rsidRPr="00DE0190">
        <w:rPr>
          <w:i/>
          <w:lang w:val="fr-FR"/>
        </w:rPr>
        <w:t>quand Lou parle de ce qui l’intéresse ou quand Lou fait part de ses pensées</w:t>
      </w:r>
      <w:r w:rsidRPr="00DE0190">
        <w:rPr>
          <w:lang w:val="fr-FR"/>
        </w:rPr>
        <w:t xml:space="preserve">. Cette technique souligne/renforce/intensifie </w:t>
      </w:r>
      <w:r w:rsidRPr="00DE0190">
        <w:rPr>
          <w:i/>
          <w:lang w:val="fr-FR"/>
        </w:rPr>
        <w:t>la personnalité de Lou</w:t>
      </w:r>
      <w:r w:rsidRPr="00DE0190">
        <w:rPr>
          <w:lang w:val="fr-FR"/>
        </w:rPr>
        <w:t>.</w:t>
      </w:r>
    </w:p>
    <w:p w14:paraId="5E59B154" w14:textId="2AC8A6F0" w:rsidR="00B21FE1" w:rsidRPr="00DE0190" w:rsidRDefault="00B21FE1" w:rsidP="009B5EEE">
      <w:pPr>
        <w:pStyle w:val="NUMBERLISTauto"/>
        <w:numPr>
          <w:ilvl w:val="0"/>
          <w:numId w:val="41"/>
        </w:numPr>
        <w:rPr>
          <w:lang w:val="fr-FR"/>
        </w:rPr>
      </w:pPr>
      <w:r w:rsidRPr="00DE0190">
        <w:rPr>
          <w:lang w:val="fr-FR"/>
        </w:rPr>
        <w:t xml:space="preserve">Delphine de Vigan choisit de modifier la syntaxe, par exemple </w:t>
      </w:r>
      <w:r w:rsidRPr="00DE0190">
        <w:rPr>
          <w:i/>
          <w:lang w:val="fr-FR"/>
        </w:rPr>
        <w:t>elle écrit de très longues phrases sans ponctuation et elle n’utilise pas de virgule</w:t>
      </w:r>
      <w:r w:rsidRPr="00DE0190">
        <w:rPr>
          <w:lang w:val="fr-FR"/>
        </w:rPr>
        <w:t xml:space="preserve">. Cette technique souligne/renforce/intensifie </w:t>
      </w:r>
      <w:r w:rsidRPr="00DE0190">
        <w:rPr>
          <w:i/>
          <w:lang w:val="fr-FR"/>
        </w:rPr>
        <w:t>l’oralité de l’écriture</w:t>
      </w:r>
      <w:r w:rsidRPr="00DE0190">
        <w:rPr>
          <w:lang w:val="fr-FR"/>
        </w:rPr>
        <w:t>.</w:t>
      </w:r>
    </w:p>
    <w:p w14:paraId="16AF0B1C" w14:textId="13D03D06" w:rsidR="00B21FE1" w:rsidRPr="00DE0190" w:rsidRDefault="00B21FE1" w:rsidP="00B21FE1">
      <w:pPr>
        <w:pStyle w:val="SECTIONHEAD"/>
        <w:rPr>
          <w:lang w:val="fr-FR"/>
        </w:rPr>
      </w:pPr>
      <w:r w:rsidRPr="00DE0190">
        <w:rPr>
          <w:lang w:val="fr-FR"/>
        </w:rPr>
        <w:t>9 Top 10 quotations</w:t>
      </w:r>
      <w:r w:rsidR="00D101C8" w:rsidRPr="00DE0190">
        <w:rPr>
          <w:lang w:val="fr-FR"/>
        </w:rPr>
        <w:t xml:space="preserve"> (p. 94)</w:t>
      </w:r>
    </w:p>
    <w:p w14:paraId="5449F894" w14:textId="76EC3DCC" w:rsidR="00B21FE1" w:rsidRPr="00DE0190" w:rsidRDefault="00D101C8" w:rsidP="00D101C8">
      <w:pPr>
        <w:pStyle w:val="AHEAD"/>
        <w:rPr>
          <w:lang w:val="fr-FR"/>
        </w:rPr>
      </w:pPr>
      <w:r w:rsidRPr="00DE0190">
        <w:rPr>
          <w:lang w:val="fr-FR"/>
        </w:rPr>
        <w:t>Build</w:t>
      </w:r>
      <w:r w:rsidR="00B21FE1" w:rsidRPr="00DE0190">
        <w:rPr>
          <w:lang w:val="fr-FR"/>
        </w:rPr>
        <w:t xml:space="preserve"> critical skills</w:t>
      </w:r>
      <w:r w:rsidRPr="00DE0190">
        <w:rPr>
          <w:lang w:val="fr-FR"/>
        </w:rPr>
        <w:t xml:space="preserve"> (p. 96)</w:t>
      </w:r>
    </w:p>
    <w:p w14:paraId="34D22394" w14:textId="77777777" w:rsidR="00B21FE1" w:rsidRPr="00DE0190" w:rsidRDefault="00B21FE1" w:rsidP="006E7880">
      <w:pPr>
        <w:pStyle w:val="BodyText1"/>
        <w:rPr>
          <w:lang w:val="fr-FR"/>
        </w:rPr>
      </w:pPr>
      <w:r w:rsidRPr="00DE0190">
        <w:rPr>
          <w:lang w:val="fr-FR"/>
        </w:rPr>
        <w:t>Cette citation révèle :</w:t>
      </w:r>
    </w:p>
    <w:p w14:paraId="7CABA81F" w14:textId="77777777" w:rsidR="00B21FE1" w:rsidRPr="00DE0190" w:rsidRDefault="00B21FE1" w:rsidP="00B004D4">
      <w:pPr>
        <w:pStyle w:val="BULLETEDLIST"/>
      </w:pPr>
      <w:r w:rsidRPr="00DE0190">
        <w:t>le côté rêveur de Lou — elle regarde le ciel</w:t>
      </w:r>
    </w:p>
    <w:p w14:paraId="605DB8C7" w14:textId="77777777" w:rsidR="00B21FE1" w:rsidRPr="00DE0190" w:rsidRDefault="00B21FE1" w:rsidP="00B004D4">
      <w:pPr>
        <w:pStyle w:val="BULLETEDLIST"/>
      </w:pPr>
      <w:r w:rsidRPr="00DE0190">
        <w:t>le côté scientifique de Lou quand elle dit « infiniment petites »</w:t>
      </w:r>
    </w:p>
    <w:p w14:paraId="06868C87" w14:textId="77777777" w:rsidR="00B21FE1" w:rsidRPr="00DE0190" w:rsidRDefault="00B21FE1" w:rsidP="00B004D4">
      <w:pPr>
        <w:pStyle w:val="BULLETEDLIST"/>
      </w:pPr>
      <w:r w:rsidRPr="00DE0190">
        <w:t>la maturité de Lou par la question qu’elle pose</w:t>
      </w:r>
    </w:p>
    <w:p w14:paraId="72C9CF89" w14:textId="77777777" w:rsidR="00B21FE1" w:rsidRPr="00DE0190" w:rsidRDefault="00B21FE1" w:rsidP="00B004D4">
      <w:pPr>
        <w:pStyle w:val="BULLETEDLIST"/>
      </w:pPr>
      <w:r w:rsidRPr="00DE0190">
        <w:t>l’impact de No sur elle avec la réalisation des problèmes</w:t>
      </w:r>
    </w:p>
    <w:p w14:paraId="432BB953" w14:textId="600BC55A" w:rsidR="00B21FE1" w:rsidRPr="00DE0190" w:rsidRDefault="00B21FE1" w:rsidP="00E64FC1">
      <w:pPr>
        <w:pStyle w:val="AHEAD"/>
        <w:rPr>
          <w:lang w:val="fr-FR"/>
        </w:rPr>
      </w:pPr>
      <w:r w:rsidRPr="00DE0190">
        <w:rPr>
          <w:lang w:val="fr-FR"/>
        </w:rPr>
        <w:t>Task</w:t>
      </w:r>
      <w:r w:rsidR="00D101C8" w:rsidRPr="00DE0190">
        <w:rPr>
          <w:lang w:val="fr-FR"/>
        </w:rPr>
        <w:t xml:space="preserve"> (p. 96)</w:t>
      </w:r>
    </w:p>
    <w:p w14:paraId="7F71770C" w14:textId="77777777" w:rsidR="00B21FE1" w:rsidRPr="00DE0190" w:rsidRDefault="00B21FE1" w:rsidP="00B21FE1">
      <w:pPr>
        <w:pStyle w:val="BodyText1"/>
        <w:rPr>
          <w:lang w:val="fr-FR"/>
        </w:rPr>
      </w:pPr>
      <w:r w:rsidRPr="00DE0190">
        <w:rPr>
          <w:b/>
          <w:lang w:val="fr-FR"/>
        </w:rPr>
        <w:t>L’esprit scientifique de Lou :</w:t>
      </w:r>
      <w:r w:rsidRPr="00DE0190">
        <w:rPr>
          <w:lang w:val="fr-FR"/>
        </w:rPr>
        <w:t xml:space="preserve"> « Si je pouvais […] un peu » ; « une faille sismique s’est ouverte sous mes pieds »</w:t>
      </w:r>
    </w:p>
    <w:p w14:paraId="3EF0F5A7" w14:textId="77777777" w:rsidR="00B21FE1" w:rsidRPr="00DE0190" w:rsidRDefault="00B21FE1" w:rsidP="00B21FE1">
      <w:pPr>
        <w:pStyle w:val="BodyText1"/>
        <w:rPr>
          <w:lang w:val="fr-FR"/>
        </w:rPr>
      </w:pPr>
      <w:r w:rsidRPr="00DE0190">
        <w:rPr>
          <w:b/>
          <w:lang w:val="fr-FR"/>
        </w:rPr>
        <w:t>La personnalité de Lou :</w:t>
      </w:r>
      <w:r w:rsidRPr="00DE0190">
        <w:rPr>
          <w:lang w:val="fr-FR"/>
        </w:rPr>
        <w:t xml:space="preserve"> « J’ai horreur des exposés, […] devant la classe » ; « Lou Bertignac […] asociale et muette »</w:t>
      </w:r>
    </w:p>
    <w:p w14:paraId="3D0CEFE5" w14:textId="7796E509" w:rsidR="00B21FE1" w:rsidRPr="00DE0190" w:rsidRDefault="00B21FE1" w:rsidP="00B21FE1">
      <w:pPr>
        <w:pStyle w:val="BodyText1"/>
        <w:rPr>
          <w:lang w:val="fr-FR"/>
        </w:rPr>
      </w:pPr>
      <w:r w:rsidRPr="00DE0190">
        <w:rPr>
          <w:b/>
          <w:lang w:val="fr-FR"/>
        </w:rPr>
        <w:t xml:space="preserve">L’humour de Lou : </w:t>
      </w:r>
      <w:r w:rsidRPr="00DE0190">
        <w:rPr>
          <w:lang w:val="fr-FR"/>
        </w:rPr>
        <w:t>« les Converse en éventail » ; « ci-git Lou Bertignac » ; « Si je pouvais […] ça m’arrangerait un peu » ; « une faille sismique s’est ouverte</w:t>
      </w:r>
      <w:r w:rsidR="00491C9A" w:rsidRPr="00DE0190">
        <w:rPr>
          <w:lang w:val="fr-FR"/>
        </w:rPr>
        <w:t xml:space="preserve"> </w:t>
      </w:r>
      <w:r w:rsidRPr="00DE0190">
        <w:rPr>
          <w:lang w:val="fr-FR"/>
        </w:rPr>
        <w:t>sous mes pieds »</w:t>
      </w:r>
    </w:p>
    <w:sectPr w:rsidR="00B21FE1" w:rsidRPr="00DE0190" w:rsidSect="00F13020">
      <w:type w:val="continuous"/>
      <w:pgSz w:w="11900" w:h="16840"/>
      <w:pgMar w:top="1418" w:right="1800" w:bottom="1440" w:left="1560" w:header="0" w:footer="495"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8EDBAA" w14:textId="77777777" w:rsidR="00421F93" w:rsidRDefault="00421F93" w:rsidP="00955046">
      <w:r>
        <w:separator/>
      </w:r>
    </w:p>
    <w:p w14:paraId="5F1D5236" w14:textId="77777777" w:rsidR="00421F93" w:rsidRDefault="00421F93"/>
  </w:endnote>
  <w:endnote w:type="continuationSeparator" w:id="0">
    <w:p w14:paraId="52874665" w14:textId="77777777" w:rsidR="00421F93" w:rsidRDefault="00421F93" w:rsidP="00955046">
      <w:r>
        <w:continuationSeparator/>
      </w:r>
    </w:p>
    <w:p w14:paraId="09D71FE6" w14:textId="77777777" w:rsidR="00421F93" w:rsidRDefault="00421F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308B14" w14:textId="77777777" w:rsidR="00421F93" w:rsidRDefault="00421F93" w:rsidP="000122B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8F3DD11" w14:textId="77777777" w:rsidR="00421F93" w:rsidRDefault="00421F93" w:rsidP="005A2789">
    <w:pPr>
      <w:pStyle w:val="Footer"/>
      <w:ind w:right="360"/>
    </w:pPr>
  </w:p>
  <w:p w14:paraId="2DD86051" w14:textId="77777777" w:rsidR="00421F93" w:rsidRDefault="00421F9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230C77" w14:textId="085DD31F" w:rsidR="00421F93" w:rsidRDefault="00421F93" w:rsidP="00446012">
    <w:pPr>
      <w:pStyle w:val="Footer"/>
      <w:tabs>
        <w:tab w:val="clear" w:pos="4320"/>
      </w:tabs>
      <w:ind w:left="-709" w:right="360"/>
      <w:rPr>
        <w:rFonts w:asciiTheme="majorHAnsi" w:hAnsiTheme="majorHAnsi"/>
        <w:sz w:val="20"/>
        <w:szCs w:val="20"/>
      </w:rPr>
    </w:pPr>
    <w:r w:rsidRPr="00955046">
      <w:rPr>
        <w:rFonts w:asciiTheme="majorHAnsi" w:hAnsiTheme="majorHAnsi"/>
        <w:sz w:val="20"/>
        <w:szCs w:val="20"/>
      </w:rPr>
      <w:t>Modern Language</w:t>
    </w:r>
    <w:r>
      <w:rPr>
        <w:rFonts w:asciiTheme="majorHAnsi" w:hAnsiTheme="majorHAnsi"/>
        <w:sz w:val="20"/>
        <w:szCs w:val="20"/>
      </w:rPr>
      <w:t>s</w:t>
    </w:r>
    <w:r w:rsidRPr="00955046">
      <w:rPr>
        <w:rFonts w:asciiTheme="majorHAnsi" w:hAnsiTheme="majorHAnsi"/>
        <w:sz w:val="20"/>
        <w:szCs w:val="20"/>
      </w:rPr>
      <w:t xml:space="preserve"> Study Guides</w:t>
    </w:r>
    <w:r>
      <w:rPr>
        <w:rFonts w:asciiTheme="majorHAnsi" w:hAnsiTheme="majorHAnsi"/>
        <w:sz w:val="20"/>
        <w:szCs w:val="20"/>
      </w:rPr>
      <w:tab/>
      <w:t>Hodder Education</w:t>
    </w:r>
  </w:p>
  <w:p w14:paraId="11E1D05B" w14:textId="77777777" w:rsidR="00421F93" w:rsidRPr="00446012" w:rsidRDefault="00421F93" w:rsidP="00446012">
    <w:pPr>
      <w:pStyle w:val="Footer"/>
      <w:framePr w:h="311" w:hRule="exact" w:wrap="around" w:vAnchor="text" w:hAnchor="page" w:x="11062" w:y="208"/>
      <w:rPr>
        <w:rStyle w:val="PageNumber"/>
        <w:rFonts w:ascii="Calibri" w:hAnsi="Calibri"/>
        <w:b/>
      </w:rPr>
    </w:pPr>
    <w:r w:rsidRPr="00446012">
      <w:rPr>
        <w:rStyle w:val="PageNumber"/>
        <w:rFonts w:ascii="Calibri" w:hAnsi="Calibri"/>
        <w:b/>
      </w:rPr>
      <w:fldChar w:fldCharType="begin"/>
    </w:r>
    <w:r w:rsidRPr="00446012">
      <w:rPr>
        <w:rStyle w:val="PageNumber"/>
        <w:rFonts w:ascii="Calibri" w:hAnsi="Calibri"/>
        <w:b/>
      </w:rPr>
      <w:instrText xml:space="preserve">PAGE  </w:instrText>
    </w:r>
    <w:r w:rsidRPr="00446012">
      <w:rPr>
        <w:rStyle w:val="PageNumber"/>
        <w:rFonts w:ascii="Calibri" w:hAnsi="Calibri"/>
        <w:b/>
      </w:rPr>
      <w:fldChar w:fldCharType="separate"/>
    </w:r>
    <w:r w:rsidR="00224EBC">
      <w:rPr>
        <w:rStyle w:val="PageNumber"/>
        <w:rFonts w:ascii="Calibri" w:hAnsi="Calibri"/>
        <w:b/>
        <w:noProof/>
      </w:rPr>
      <w:t>1</w:t>
    </w:r>
    <w:r w:rsidRPr="00446012">
      <w:rPr>
        <w:rStyle w:val="PageNumber"/>
        <w:rFonts w:ascii="Calibri" w:hAnsi="Calibri"/>
        <w:b/>
      </w:rPr>
      <w:fldChar w:fldCharType="end"/>
    </w:r>
  </w:p>
  <w:p w14:paraId="22E28B92" w14:textId="19FE9259" w:rsidR="00421F93" w:rsidRPr="00955046" w:rsidRDefault="00421F93" w:rsidP="00446012">
    <w:pPr>
      <w:pStyle w:val="Footer"/>
      <w:tabs>
        <w:tab w:val="clear" w:pos="4320"/>
        <w:tab w:val="left" w:pos="3261"/>
      </w:tabs>
      <w:ind w:left="-709" w:right="360"/>
      <w:rPr>
        <w:rFonts w:asciiTheme="majorHAnsi" w:hAnsiTheme="majorHAnsi"/>
        <w:sz w:val="20"/>
        <w:szCs w:val="20"/>
      </w:rPr>
    </w:pPr>
    <w:r w:rsidRPr="00955046">
      <w:rPr>
        <w:rFonts w:asciiTheme="majorHAnsi" w:hAnsiTheme="majorHAnsi" w:cs="Arial"/>
        <w:noProof/>
        <w:sz w:val="20"/>
        <w:szCs w:val="20"/>
        <w:lang w:val="en-US"/>
      </w:rPr>
      <w:t xml:space="preserve">© </w:t>
    </w:r>
    <w:r>
      <w:rPr>
        <w:rFonts w:asciiTheme="majorHAnsi" w:hAnsiTheme="majorHAnsi" w:cs="Arial"/>
        <w:noProof/>
        <w:sz w:val="20"/>
        <w:szCs w:val="20"/>
        <w:lang w:val="en-US"/>
      </w:rPr>
      <w:t>Karine Harrington 2017</w:t>
    </w:r>
  </w:p>
  <w:p w14:paraId="62325FF6" w14:textId="77777777" w:rsidR="00421F93" w:rsidRDefault="00421F9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77FD1C" w14:textId="77777777" w:rsidR="00421F93" w:rsidRDefault="00421F93" w:rsidP="00955046">
      <w:r>
        <w:separator/>
      </w:r>
    </w:p>
    <w:p w14:paraId="4412AB6E" w14:textId="77777777" w:rsidR="00421F93" w:rsidRDefault="00421F93"/>
  </w:footnote>
  <w:footnote w:type="continuationSeparator" w:id="0">
    <w:p w14:paraId="2880791A" w14:textId="77777777" w:rsidR="00421F93" w:rsidRDefault="00421F93" w:rsidP="00955046">
      <w:r>
        <w:continuationSeparator/>
      </w:r>
    </w:p>
    <w:p w14:paraId="2EF1ED03" w14:textId="77777777" w:rsidR="00421F93" w:rsidRDefault="00421F9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5051D1" w14:textId="161B7B12" w:rsidR="00421F93" w:rsidRDefault="00421F93" w:rsidP="00D50E2F">
    <w:pPr>
      <w:pStyle w:val="Header"/>
      <w:ind w:left="-1800"/>
    </w:pPr>
    <w:r>
      <w:rPr>
        <w:noProof/>
        <w:lang w:eastAsia="en-GB"/>
      </w:rPr>
      <w:drawing>
        <wp:inline distT="0" distB="0" distL="0" distR="0" wp14:anchorId="374D255A" wp14:editId="7A77F8D7">
          <wp:extent cx="7749274" cy="759460"/>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_FRENCH.jpg"/>
                  <pic:cNvPicPr/>
                </pic:nvPicPr>
                <pic:blipFill>
                  <a:blip r:embed="rId1">
                    <a:extLst>
                      <a:ext uri="{28A0092B-C50C-407E-A947-70E740481C1C}">
                        <a14:useLocalDpi xmlns:a14="http://schemas.microsoft.com/office/drawing/2010/main" val="0"/>
                      </a:ext>
                    </a:extLst>
                  </a:blip>
                  <a:stretch>
                    <a:fillRect/>
                  </a:stretch>
                </pic:blipFill>
                <pic:spPr>
                  <a:xfrm>
                    <a:off x="0" y="0"/>
                    <a:ext cx="7754296" cy="759952"/>
                  </a:xfrm>
                  <a:prstGeom prst="rect">
                    <a:avLst/>
                  </a:prstGeom>
                </pic:spPr>
              </pic:pic>
            </a:graphicData>
          </a:graphic>
        </wp:inline>
      </w:drawing>
    </w:r>
  </w:p>
  <w:p w14:paraId="1AA4585C" w14:textId="77777777" w:rsidR="00421F93" w:rsidRDefault="00421F9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A70A7"/>
    <w:multiLevelType w:val="hybridMultilevel"/>
    <w:tmpl w:val="E58CF184"/>
    <w:lvl w:ilvl="0" w:tplc="0E263E04">
      <w:start w:val="1"/>
      <w:numFmt w:val="decimal"/>
      <w:lvlText w:val="%1"/>
      <w:lvlJc w:val="left"/>
      <w:pPr>
        <w:ind w:left="284" w:hanging="284"/>
      </w:pPr>
      <w:rPr>
        <w:rFonts w:asciiTheme="majorHAnsi" w:hAnsiTheme="majorHAnsi"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504D83"/>
    <w:multiLevelType w:val="hybridMultilevel"/>
    <w:tmpl w:val="E58CF184"/>
    <w:lvl w:ilvl="0" w:tplc="0E263E04">
      <w:start w:val="1"/>
      <w:numFmt w:val="decimal"/>
      <w:lvlText w:val="%1"/>
      <w:lvlJc w:val="left"/>
      <w:pPr>
        <w:ind w:left="284" w:hanging="284"/>
      </w:pPr>
      <w:rPr>
        <w:rFonts w:asciiTheme="majorHAnsi" w:hAnsiTheme="majorHAnsi"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D8519C"/>
    <w:multiLevelType w:val="hybridMultilevel"/>
    <w:tmpl w:val="E58CF184"/>
    <w:lvl w:ilvl="0" w:tplc="0E263E04">
      <w:start w:val="1"/>
      <w:numFmt w:val="decimal"/>
      <w:lvlText w:val="%1"/>
      <w:lvlJc w:val="left"/>
      <w:pPr>
        <w:ind w:left="284" w:hanging="284"/>
      </w:pPr>
      <w:rPr>
        <w:rFonts w:asciiTheme="majorHAnsi" w:hAnsiTheme="majorHAnsi"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5C0E8B"/>
    <w:multiLevelType w:val="hybridMultilevel"/>
    <w:tmpl w:val="E58CF184"/>
    <w:lvl w:ilvl="0" w:tplc="0E263E04">
      <w:start w:val="1"/>
      <w:numFmt w:val="decimal"/>
      <w:lvlText w:val="%1"/>
      <w:lvlJc w:val="left"/>
      <w:pPr>
        <w:ind w:left="284" w:hanging="284"/>
      </w:pPr>
      <w:rPr>
        <w:rFonts w:asciiTheme="majorHAnsi" w:hAnsiTheme="majorHAnsi"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3116D5"/>
    <w:multiLevelType w:val="hybridMultilevel"/>
    <w:tmpl w:val="E58CF184"/>
    <w:lvl w:ilvl="0" w:tplc="0E263E04">
      <w:start w:val="1"/>
      <w:numFmt w:val="decimal"/>
      <w:lvlText w:val="%1"/>
      <w:lvlJc w:val="left"/>
      <w:pPr>
        <w:ind w:left="284" w:hanging="284"/>
      </w:pPr>
      <w:rPr>
        <w:rFonts w:asciiTheme="majorHAnsi" w:hAnsiTheme="majorHAnsi"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80024A"/>
    <w:multiLevelType w:val="hybridMultilevel"/>
    <w:tmpl w:val="8D36D726"/>
    <w:lvl w:ilvl="0" w:tplc="0E263E04">
      <w:start w:val="1"/>
      <w:numFmt w:val="decimal"/>
      <w:lvlText w:val="%1"/>
      <w:lvlJc w:val="left"/>
      <w:pPr>
        <w:ind w:left="284" w:hanging="284"/>
      </w:pPr>
      <w:rPr>
        <w:rFonts w:asciiTheme="majorHAnsi" w:hAnsiTheme="majorHAnsi"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111A90"/>
    <w:multiLevelType w:val="hybridMultilevel"/>
    <w:tmpl w:val="E58CF184"/>
    <w:lvl w:ilvl="0" w:tplc="0E263E04">
      <w:start w:val="1"/>
      <w:numFmt w:val="decimal"/>
      <w:lvlText w:val="%1"/>
      <w:lvlJc w:val="left"/>
      <w:pPr>
        <w:ind w:left="284" w:hanging="284"/>
      </w:pPr>
      <w:rPr>
        <w:rFonts w:asciiTheme="majorHAnsi" w:hAnsiTheme="majorHAnsi"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7314E4"/>
    <w:multiLevelType w:val="hybridMultilevel"/>
    <w:tmpl w:val="E58CF184"/>
    <w:lvl w:ilvl="0" w:tplc="0E263E04">
      <w:start w:val="1"/>
      <w:numFmt w:val="decimal"/>
      <w:lvlText w:val="%1"/>
      <w:lvlJc w:val="left"/>
      <w:pPr>
        <w:ind w:left="284" w:hanging="284"/>
      </w:pPr>
      <w:rPr>
        <w:rFonts w:asciiTheme="majorHAnsi" w:hAnsiTheme="majorHAnsi"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4D3382"/>
    <w:multiLevelType w:val="hybridMultilevel"/>
    <w:tmpl w:val="E58CF184"/>
    <w:lvl w:ilvl="0" w:tplc="0E263E04">
      <w:start w:val="1"/>
      <w:numFmt w:val="decimal"/>
      <w:lvlText w:val="%1"/>
      <w:lvlJc w:val="left"/>
      <w:pPr>
        <w:ind w:left="284" w:hanging="284"/>
      </w:pPr>
      <w:rPr>
        <w:rFonts w:asciiTheme="majorHAnsi" w:hAnsiTheme="majorHAnsi"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E52EF1"/>
    <w:multiLevelType w:val="hybridMultilevel"/>
    <w:tmpl w:val="E58CF184"/>
    <w:lvl w:ilvl="0" w:tplc="0E263E04">
      <w:start w:val="1"/>
      <w:numFmt w:val="decimal"/>
      <w:lvlText w:val="%1"/>
      <w:lvlJc w:val="left"/>
      <w:pPr>
        <w:ind w:left="284" w:hanging="284"/>
      </w:pPr>
      <w:rPr>
        <w:rFonts w:asciiTheme="majorHAnsi" w:hAnsiTheme="majorHAnsi"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31050B"/>
    <w:multiLevelType w:val="hybridMultilevel"/>
    <w:tmpl w:val="E58CF184"/>
    <w:lvl w:ilvl="0" w:tplc="0E263E04">
      <w:start w:val="1"/>
      <w:numFmt w:val="decimal"/>
      <w:lvlText w:val="%1"/>
      <w:lvlJc w:val="left"/>
      <w:pPr>
        <w:ind w:left="284" w:hanging="284"/>
      </w:pPr>
      <w:rPr>
        <w:rFonts w:asciiTheme="majorHAnsi" w:hAnsiTheme="majorHAnsi"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965839"/>
    <w:multiLevelType w:val="hybridMultilevel"/>
    <w:tmpl w:val="E58CF184"/>
    <w:lvl w:ilvl="0" w:tplc="0E263E04">
      <w:start w:val="1"/>
      <w:numFmt w:val="decimal"/>
      <w:lvlText w:val="%1"/>
      <w:lvlJc w:val="left"/>
      <w:pPr>
        <w:ind w:left="284" w:hanging="284"/>
      </w:pPr>
      <w:rPr>
        <w:rFonts w:asciiTheme="majorHAnsi" w:hAnsiTheme="majorHAnsi"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682806"/>
    <w:multiLevelType w:val="hybridMultilevel"/>
    <w:tmpl w:val="E58CF184"/>
    <w:lvl w:ilvl="0" w:tplc="0E263E04">
      <w:start w:val="1"/>
      <w:numFmt w:val="decimal"/>
      <w:lvlText w:val="%1"/>
      <w:lvlJc w:val="left"/>
      <w:pPr>
        <w:ind w:left="284" w:hanging="284"/>
      </w:pPr>
      <w:rPr>
        <w:rFonts w:asciiTheme="majorHAnsi" w:hAnsiTheme="majorHAnsi"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862E50"/>
    <w:multiLevelType w:val="hybridMultilevel"/>
    <w:tmpl w:val="E58CF184"/>
    <w:lvl w:ilvl="0" w:tplc="0E263E04">
      <w:start w:val="1"/>
      <w:numFmt w:val="decimal"/>
      <w:lvlText w:val="%1"/>
      <w:lvlJc w:val="left"/>
      <w:pPr>
        <w:ind w:left="284" w:hanging="284"/>
      </w:pPr>
      <w:rPr>
        <w:rFonts w:asciiTheme="majorHAnsi" w:hAnsiTheme="majorHAnsi"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AB7102"/>
    <w:multiLevelType w:val="hybridMultilevel"/>
    <w:tmpl w:val="E58CF184"/>
    <w:lvl w:ilvl="0" w:tplc="0E263E04">
      <w:start w:val="1"/>
      <w:numFmt w:val="decimal"/>
      <w:pStyle w:val="NUMBERLISTauto"/>
      <w:lvlText w:val="%1"/>
      <w:lvlJc w:val="left"/>
      <w:pPr>
        <w:ind w:left="284" w:hanging="284"/>
      </w:pPr>
      <w:rPr>
        <w:rFonts w:asciiTheme="majorHAnsi" w:hAnsiTheme="majorHAnsi"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415DAE"/>
    <w:multiLevelType w:val="hybridMultilevel"/>
    <w:tmpl w:val="33F842E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A51552"/>
    <w:multiLevelType w:val="hybridMultilevel"/>
    <w:tmpl w:val="E58CF184"/>
    <w:lvl w:ilvl="0" w:tplc="0E263E04">
      <w:start w:val="1"/>
      <w:numFmt w:val="decimal"/>
      <w:lvlText w:val="%1"/>
      <w:lvlJc w:val="left"/>
      <w:pPr>
        <w:ind w:left="284" w:hanging="284"/>
      </w:pPr>
      <w:rPr>
        <w:rFonts w:asciiTheme="majorHAnsi" w:hAnsiTheme="majorHAnsi"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6719E3"/>
    <w:multiLevelType w:val="hybridMultilevel"/>
    <w:tmpl w:val="E58CF184"/>
    <w:lvl w:ilvl="0" w:tplc="0E263E04">
      <w:start w:val="1"/>
      <w:numFmt w:val="decimal"/>
      <w:lvlText w:val="%1"/>
      <w:lvlJc w:val="left"/>
      <w:pPr>
        <w:ind w:left="284" w:hanging="284"/>
      </w:pPr>
      <w:rPr>
        <w:rFonts w:asciiTheme="majorHAnsi" w:hAnsiTheme="majorHAnsi"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6B14876"/>
    <w:multiLevelType w:val="hybridMultilevel"/>
    <w:tmpl w:val="E58CF184"/>
    <w:lvl w:ilvl="0" w:tplc="0E263E04">
      <w:start w:val="1"/>
      <w:numFmt w:val="decimal"/>
      <w:lvlText w:val="%1"/>
      <w:lvlJc w:val="left"/>
      <w:pPr>
        <w:ind w:left="284" w:hanging="284"/>
      </w:pPr>
      <w:rPr>
        <w:rFonts w:asciiTheme="majorHAnsi" w:hAnsiTheme="majorHAnsi"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7BE0DFD"/>
    <w:multiLevelType w:val="hybridMultilevel"/>
    <w:tmpl w:val="E58CF184"/>
    <w:lvl w:ilvl="0" w:tplc="0E263E04">
      <w:start w:val="1"/>
      <w:numFmt w:val="decimal"/>
      <w:lvlText w:val="%1"/>
      <w:lvlJc w:val="left"/>
      <w:pPr>
        <w:ind w:left="284" w:hanging="284"/>
      </w:pPr>
      <w:rPr>
        <w:rFonts w:asciiTheme="majorHAnsi" w:hAnsiTheme="majorHAnsi"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B03038"/>
    <w:multiLevelType w:val="hybridMultilevel"/>
    <w:tmpl w:val="C19C3102"/>
    <w:lvl w:ilvl="0" w:tplc="500419D0">
      <w:start w:val="1"/>
      <w:numFmt w:val="lowerLetter"/>
      <w:pStyle w:val="LETTERSUBLISTauto"/>
      <w:lvlText w:val="%1"/>
      <w:lvlJc w:val="left"/>
      <w:pPr>
        <w:ind w:left="567" w:hanging="283"/>
      </w:pPr>
      <w:rPr>
        <w:rFonts w:asciiTheme="majorHAnsi" w:hAnsiTheme="majorHAnsi"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D9B7BFF"/>
    <w:multiLevelType w:val="hybridMultilevel"/>
    <w:tmpl w:val="7550EC84"/>
    <w:lvl w:ilvl="0" w:tplc="2E246610">
      <w:start w:val="1"/>
      <w:numFmt w:val="bullet"/>
      <w:pStyle w:val="BULLETEDLIST"/>
      <w:lvlText w:val=""/>
      <w:lvlJc w:val="left"/>
      <w:pPr>
        <w:ind w:left="720" w:hanging="360"/>
      </w:pPr>
      <w:rPr>
        <w:rFonts w:ascii="Symbol" w:hAnsi="Symbol" w:hint="default"/>
        <w:color w:val="12AEC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3D13A4F"/>
    <w:multiLevelType w:val="multilevel"/>
    <w:tmpl w:val="49EEB638"/>
    <w:styleLink w:val="WWNum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3" w15:restartNumberingAfterBreak="0">
    <w:nsid w:val="60B377F2"/>
    <w:multiLevelType w:val="hybridMultilevel"/>
    <w:tmpl w:val="E58CF184"/>
    <w:lvl w:ilvl="0" w:tplc="0E263E04">
      <w:start w:val="1"/>
      <w:numFmt w:val="decimal"/>
      <w:lvlText w:val="%1"/>
      <w:lvlJc w:val="left"/>
      <w:pPr>
        <w:ind w:left="284" w:hanging="284"/>
      </w:pPr>
      <w:rPr>
        <w:rFonts w:asciiTheme="majorHAnsi" w:hAnsiTheme="majorHAnsi"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44B6F1D"/>
    <w:multiLevelType w:val="hybridMultilevel"/>
    <w:tmpl w:val="E58CF184"/>
    <w:lvl w:ilvl="0" w:tplc="0E263E04">
      <w:start w:val="1"/>
      <w:numFmt w:val="decimal"/>
      <w:lvlText w:val="%1"/>
      <w:lvlJc w:val="left"/>
      <w:pPr>
        <w:ind w:left="284" w:hanging="284"/>
      </w:pPr>
      <w:rPr>
        <w:rFonts w:asciiTheme="majorHAnsi" w:hAnsiTheme="majorHAnsi"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4D34A74"/>
    <w:multiLevelType w:val="hybridMultilevel"/>
    <w:tmpl w:val="29CA7AB6"/>
    <w:lvl w:ilvl="0" w:tplc="2BDC0FAA">
      <w:start w:val="1"/>
      <w:numFmt w:val="lowerLetter"/>
      <w:pStyle w:val="Letterlist"/>
      <w:lvlText w:val="%1"/>
      <w:lvlJc w:val="left"/>
      <w:pPr>
        <w:ind w:left="0" w:firstLine="360"/>
      </w:pPr>
      <w:rPr>
        <w:rFonts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F9D2946"/>
    <w:multiLevelType w:val="hybridMultilevel"/>
    <w:tmpl w:val="E58CF184"/>
    <w:lvl w:ilvl="0" w:tplc="0E263E04">
      <w:start w:val="1"/>
      <w:numFmt w:val="decimal"/>
      <w:lvlText w:val="%1"/>
      <w:lvlJc w:val="left"/>
      <w:pPr>
        <w:ind w:left="284" w:hanging="284"/>
      </w:pPr>
      <w:rPr>
        <w:rFonts w:asciiTheme="majorHAnsi" w:hAnsiTheme="majorHAnsi"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2DF2FDE"/>
    <w:multiLevelType w:val="hybridMultilevel"/>
    <w:tmpl w:val="E58CF184"/>
    <w:lvl w:ilvl="0" w:tplc="0E263E04">
      <w:start w:val="1"/>
      <w:numFmt w:val="decimal"/>
      <w:lvlText w:val="%1"/>
      <w:lvlJc w:val="left"/>
      <w:pPr>
        <w:ind w:left="284" w:hanging="284"/>
      </w:pPr>
      <w:rPr>
        <w:rFonts w:asciiTheme="majorHAnsi" w:hAnsiTheme="majorHAnsi"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92F406B"/>
    <w:multiLevelType w:val="hybridMultilevel"/>
    <w:tmpl w:val="E58CF184"/>
    <w:lvl w:ilvl="0" w:tplc="0E263E04">
      <w:start w:val="1"/>
      <w:numFmt w:val="decimal"/>
      <w:lvlText w:val="%1"/>
      <w:lvlJc w:val="left"/>
      <w:pPr>
        <w:ind w:left="284" w:hanging="284"/>
      </w:pPr>
      <w:rPr>
        <w:rFonts w:asciiTheme="majorHAnsi" w:hAnsiTheme="majorHAnsi"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C191392"/>
    <w:multiLevelType w:val="hybridMultilevel"/>
    <w:tmpl w:val="E58CF184"/>
    <w:lvl w:ilvl="0" w:tplc="0E263E04">
      <w:start w:val="1"/>
      <w:numFmt w:val="decimal"/>
      <w:lvlText w:val="%1"/>
      <w:lvlJc w:val="left"/>
      <w:pPr>
        <w:ind w:left="284" w:hanging="284"/>
      </w:pPr>
      <w:rPr>
        <w:rFonts w:asciiTheme="majorHAnsi" w:hAnsiTheme="majorHAnsi"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14"/>
  </w:num>
  <w:num w:numId="3">
    <w:abstractNumId w:val="22"/>
  </w:num>
  <w:num w:numId="4">
    <w:abstractNumId w:val="15"/>
  </w:num>
  <w:num w:numId="5">
    <w:abstractNumId w:val="21"/>
  </w:num>
  <w:num w:numId="6">
    <w:abstractNumId w:val="14"/>
    <w:lvlOverride w:ilvl="0">
      <w:startOverride w:val="1"/>
    </w:lvlOverride>
  </w:num>
  <w:num w:numId="7">
    <w:abstractNumId w:val="14"/>
    <w:lvlOverride w:ilvl="0">
      <w:startOverride w:val="1"/>
    </w:lvlOverride>
  </w:num>
  <w:num w:numId="8">
    <w:abstractNumId w:val="14"/>
    <w:lvlOverride w:ilvl="0">
      <w:startOverride w:val="1"/>
    </w:lvlOverride>
  </w:num>
  <w:num w:numId="9">
    <w:abstractNumId w:val="14"/>
    <w:lvlOverride w:ilvl="0">
      <w:startOverride w:val="1"/>
    </w:lvlOverride>
  </w:num>
  <w:num w:numId="10">
    <w:abstractNumId w:val="14"/>
    <w:lvlOverride w:ilvl="0">
      <w:startOverride w:val="1"/>
    </w:lvlOverride>
  </w:num>
  <w:num w:numId="11">
    <w:abstractNumId w:val="14"/>
    <w:lvlOverride w:ilvl="0">
      <w:startOverride w:val="1"/>
    </w:lvlOverride>
  </w:num>
  <w:num w:numId="12">
    <w:abstractNumId w:val="14"/>
    <w:lvlOverride w:ilvl="0">
      <w:startOverride w:val="1"/>
    </w:lvlOverride>
  </w:num>
  <w:num w:numId="13">
    <w:abstractNumId w:val="14"/>
    <w:lvlOverride w:ilvl="0">
      <w:startOverride w:val="1"/>
    </w:lvlOverride>
  </w:num>
  <w:num w:numId="14">
    <w:abstractNumId w:val="14"/>
    <w:lvlOverride w:ilvl="0">
      <w:startOverride w:val="1"/>
    </w:lvlOverride>
  </w:num>
  <w:num w:numId="15">
    <w:abstractNumId w:val="3"/>
  </w:num>
  <w:num w:numId="16">
    <w:abstractNumId w:val="29"/>
  </w:num>
  <w:num w:numId="17">
    <w:abstractNumId w:val="13"/>
  </w:num>
  <w:num w:numId="18">
    <w:abstractNumId w:val="28"/>
  </w:num>
  <w:num w:numId="19">
    <w:abstractNumId w:val="10"/>
  </w:num>
  <w:num w:numId="20">
    <w:abstractNumId w:val="17"/>
  </w:num>
  <w:num w:numId="21">
    <w:abstractNumId w:val="18"/>
  </w:num>
  <w:num w:numId="22">
    <w:abstractNumId w:val="9"/>
  </w:num>
  <w:num w:numId="23">
    <w:abstractNumId w:val="2"/>
  </w:num>
  <w:num w:numId="24">
    <w:abstractNumId w:val="1"/>
  </w:num>
  <w:num w:numId="25">
    <w:abstractNumId w:val="5"/>
  </w:num>
  <w:num w:numId="26">
    <w:abstractNumId w:val="4"/>
  </w:num>
  <w:num w:numId="27">
    <w:abstractNumId w:val="23"/>
  </w:num>
  <w:num w:numId="28">
    <w:abstractNumId w:val="0"/>
  </w:num>
  <w:num w:numId="29">
    <w:abstractNumId w:val="24"/>
  </w:num>
  <w:num w:numId="30">
    <w:abstractNumId w:val="16"/>
  </w:num>
  <w:num w:numId="31">
    <w:abstractNumId w:val="8"/>
  </w:num>
  <w:num w:numId="32">
    <w:abstractNumId w:val="26"/>
  </w:num>
  <w:num w:numId="33">
    <w:abstractNumId w:val="19"/>
  </w:num>
  <w:num w:numId="34">
    <w:abstractNumId w:val="6"/>
  </w:num>
  <w:num w:numId="35">
    <w:abstractNumId w:val="12"/>
  </w:num>
  <w:num w:numId="36">
    <w:abstractNumId w:val="25"/>
  </w:num>
  <w:num w:numId="37">
    <w:abstractNumId w:val="25"/>
    <w:lvlOverride w:ilvl="0">
      <w:startOverride w:val="1"/>
    </w:lvlOverride>
  </w:num>
  <w:num w:numId="38">
    <w:abstractNumId w:val="25"/>
    <w:lvlOverride w:ilvl="0">
      <w:startOverride w:val="1"/>
    </w:lvlOverride>
  </w:num>
  <w:num w:numId="39">
    <w:abstractNumId w:val="7"/>
  </w:num>
  <w:num w:numId="40">
    <w:abstractNumId w:val="27"/>
  </w:num>
  <w:num w:numId="41">
    <w:abstractNumId w:val="11"/>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845"/>
    <w:rsid w:val="000043AC"/>
    <w:rsid w:val="00007A73"/>
    <w:rsid w:val="0001032E"/>
    <w:rsid w:val="000122B3"/>
    <w:rsid w:val="00022D61"/>
    <w:rsid w:val="0002486A"/>
    <w:rsid w:val="0002623F"/>
    <w:rsid w:val="0003603E"/>
    <w:rsid w:val="00043D34"/>
    <w:rsid w:val="0007145D"/>
    <w:rsid w:val="00072580"/>
    <w:rsid w:val="00075A00"/>
    <w:rsid w:val="00076D21"/>
    <w:rsid w:val="000839BF"/>
    <w:rsid w:val="00094C41"/>
    <w:rsid w:val="000A521C"/>
    <w:rsid w:val="000A6B2E"/>
    <w:rsid w:val="000A797D"/>
    <w:rsid w:val="000B0DAA"/>
    <w:rsid w:val="000C195A"/>
    <w:rsid w:val="000D1D2D"/>
    <w:rsid w:val="000E29C8"/>
    <w:rsid w:val="000E30E9"/>
    <w:rsid w:val="000F1E5A"/>
    <w:rsid w:val="0010066A"/>
    <w:rsid w:val="00105D2F"/>
    <w:rsid w:val="00111B9C"/>
    <w:rsid w:val="0011418F"/>
    <w:rsid w:val="001152DC"/>
    <w:rsid w:val="0012012F"/>
    <w:rsid w:val="00120B30"/>
    <w:rsid w:val="00120BF4"/>
    <w:rsid w:val="00123613"/>
    <w:rsid w:val="00131134"/>
    <w:rsid w:val="00137AB8"/>
    <w:rsid w:val="00137F01"/>
    <w:rsid w:val="00155A2A"/>
    <w:rsid w:val="00155CB6"/>
    <w:rsid w:val="00156D93"/>
    <w:rsid w:val="001573CF"/>
    <w:rsid w:val="001576F6"/>
    <w:rsid w:val="00161F34"/>
    <w:rsid w:val="0017032F"/>
    <w:rsid w:val="001711E0"/>
    <w:rsid w:val="00173ADC"/>
    <w:rsid w:val="00176402"/>
    <w:rsid w:val="001772E4"/>
    <w:rsid w:val="00186725"/>
    <w:rsid w:val="001920E7"/>
    <w:rsid w:val="00194DE6"/>
    <w:rsid w:val="001A44D7"/>
    <w:rsid w:val="001B0AE2"/>
    <w:rsid w:val="001B7FE2"/>
    <w:rsid w:val="001C7EE5"/>
    <w:rsid w:val="001D0373"/>
    <w:rsid w:val="001E34CD"/>
    <w:rsid w:val="001F4F32"/>
    <w:rsid w:val="002020D5"/>
    <w:rsid w:val="00205A75"/>
    <w:rsid w:val="00210F38"/>
    <w:rsid w:val="002136BF"/>
    <w:rsid w:val="002216CF"/>
    <w:rsid w:val="002247C6"/>
    <w:rsid w:val="00224EBC"/>
    <w:rsid w:val="00231147"/>
    <w:rsid w:val="00234D19"/>
    <w:rsid w:val="00237004"/>
    <w:rsid w:val="00240E9A"/>
    <w:rsid w:val="00244B48"/>
    <w:rsid w:val="002501D3"/>
    <w:rsid w:val="0025253F"/>
    <w:rsid w:val="0025534D"/>
    <w:rsid w:val="00261746"/>
    <w:rsid w:val="002725B2"/>
    <w:rsid w:val="00275218"/>
    <w:rsid w:val="002829F2"/>
    <w:rsid w:val="002951BF"/>
    <w:rsid w:val="00297AAE"/>
    <w:rsid w:val="002A0E35"/>
    <w:rsid w:val="002A2C5B"/>
    <w:rsid w:val="002A5C27"/>
    <w:rsid w:val="002B146D"/>
    <w:rsid w:val="002B156B"/>
    <w:rsid w:val="002C68B1"/>
    <w:rsid w:val="002E135E"/>
    <w:rsid w:val="002E13D7"/>
    <w:rsid w:val="002E21F0"/>
    <w:rsid w:val="002E7925"/>
    <w:rsid w:val="002F20E8"/>
    <w:rsid w:val="002F32FD"/>
    <w:rsid w:val="00301238"/>
    <w:rsid w:val="00301DD3"/>
    <w:rsid w:val="003046C4"/>
    <w:rsid w:val="00311192"/>
    <w:rsid w:val="00320146"/>
    <w:rsid w:val="00324ACB"/>
    <w:rsid w:val="003254F2"/>
    <w:rsid w:val="0034031E"/>
    <w:rsid w:val="00340D58"/>
    <w:rsid w:val="0034506C"/>
    <w:rsid w:val="00346249"/>
    <w:rsid w:val="00347521"/>
    <w:rsid w:val="003520C5"/>
    <w:rsid w:val="003520DA"/>
    <w:rsid w:val="00352684"/>
    <w:rsid w:val="00353D97"/>
    <w:rsid w:val="003649B9"/>
    <w:rsid w:val="00364F42"/>
    <w:rsid w:val="00385DA9"/>
    <w:rsid w:val="003A3ADB"/>
    <w:rsid w:val="003A44B0"/>
    <w:rsid w:val="003B26AD"/>
    <w:rsid w:val="003B26B1"/>
    <w:rsid w:val="003B3418"/>
    <w:rsid w:val="003B3E02"/>
    <w:rsid w:val="003B661E"/>
    <w:rsid w:val="003B78BD"/>
    <w:rsid w:val="003C4726"/>
    <w:rsid w:val="003C69C6"/>
    <w:rsid w:val="003C6B6B"/>
    <w:rsid w:val="003D1EB4"/>
    <w:rsid w:val="003D20D5"/>
    <w:rsid w:val="003E16FC"/>
    <w:rsid w:val="003E1827"/>
    <w:rsid w:val="003E4F11"/>
    <w:rsid w:val="003F2E7C"/>
    <w:rsid w:val="003F50F6"/>
    <w:rsid w:val="0040788F"/>
    <w:rsid w:val="004102A4"/>
    <w:rsid w:val="0041039B"/>
    <w:rsid w:val="004217F6"/>
    <w:rsid w:val="00421F93"/>
    <w:rsid w:val="00425E50"/>
    <w:rsid w:val="0043371F"/>
    <w:rsid w:val="00436FCA"/>
    <w:rsid w:val="00443ADF"/>
    <w:rsid w:val="00446012"/>
    <w:rsid w:val="00456162"/>
    <w:rsid w:val="00463B24"/>
    <w:rsid w:val="00476FAD"/>
    <w:rsid w:val="00480035"/>
    <w:rsid w:val="0048288D"/>
    <w:rsid w:val="00491C9A"/>
    <w:rsid w:val="00496D9D"/>
    <w:rsid w:val="004A3CAE"/>
    <w:rsid w:val="004B3298"/>
    <w:rsid w:val="004C370F"/>
    <w:rsid w:val="004C4F6D"/>
    <w:rsid w:val="004C5589"/>
    <w:rsid w:val="004C6264"/>
    <w:rsid w:val="004D141E"/>
    <w:rsid w:val="004D21A4"/>
    <w:rsid w:val="004D5E3B"/>
    <w:rsid w:val="004D5FD4"/>
    <w:rsid w:val="004E50D9"/>
    <w:rsid w:val="004E654D"/>
    <w:rsid w:val="004E7789"/>
    <w:rsid w:val="004F3164"/>
    <w:rsid w:val="004F6293"/>
    <w:rsid w:val="00500AB1"/>
    <w:rsid w:val="00500E31"/>
    <w:rsid w:val="00503D19"/>
    <w:rsid w:val="00511128"/>
    <w:rsid w:val="0051436C"/>
    <w:rsid w:val="0051582C"/>
    <w:rsid w:val="00515D54"/>
    <w:rsid w:val="0051717D"/>
    <w:rsid w:val="00522EDD"/>
    <w:rsid w:val="00526828"/>
    <w:rsid w:val="00532A9C"/>
    <w:rsid w:val="00532C66"/>
    <w:rsid w:val="005342A8"/>
    <w:rsid w:val="00534C2E"/>
    <w:rsid w:val="005351F7"/>
    <w:rsid w:val="00551C24"/>
    <w:rsid w:val="00554072"/>
    <w:rsid w:val="0055792A"/>
    <w:rsid w:val="00574D6C"/>
    <w:rsid w:val="00575B43"/>
    <w:rsid w:val="00581040"/>
    <w:rsid w:val="00582434"/>
    <w:rsid w:val="005847B9"/>
    <w:rsid w:val="00591DE9"/>
    <w:rsid w:val="005A1E6F"/>
    <w:rsid w:val="005A2789"/>
    <w:rsid w:val="005A2BE5"/>
    <w:rsid w:val="005A3D3C"/>
    <w:rsid w:val="005B27E5"/>
    <w:rsid w:val="005B4F22"/>
    <w:rsid w:val="005B6DBF"/>
    <w:rsid w:val="005D2065"/>
    <w:rsid w:val="005D7BF9"/>
    <w:rsid w:val="005E041F"/>
    <w:rsid w:val="005E0698"/>
    <w:rsid w:val="005F2A02"/>
    <w:rsid w:val="005F5B90"/>
    <w:rsid w:val="005F79CB"/>
    <w:rsid w:val="00600DC6"/>
    <w:rsid w:val="00601B1D"/>
    <w:rsid w:val="00610C04"/>
    <w:rsid w:val="0061139D"/>
    <w:rsid w:val="006201E3"/>
    <w:rsid w:val="006238CF"/>
    <w:rsid w:val="00634E3F"/>
    <w:rsid w:val="006412E0"/>
    <w:rsid w:val="00644F0E"/>
    <w:rsid w:val="006464E9"/>
    <w:rsid w:val="006516CF"/>
    <w:rsid w:val="00661243"/>
    <w:rsid w:val="00662C7E"/>
    <w:rsid w:val="0066313D"/>
    <w:rsid w:val="006907FC"/>
    <w:rsid w:val="00694AA1"/>
    <w:rsid w:val="006A0EF2"/>
    <w:rsid w:val="006A1DFD"/>
    <w:rsid w:val="006A335E"/>
    <w:rsid w:val="006A3604"/>
    <w:rsid w:val="006B2A54"/>
    <w:rsid w:val="006B64B2"/>
    <w:rsid w:val="006C5CB6"/>
    <w:rsid w:val="006C72C7"/>
    <w:rsid w:val="006C7F87"/>
    <w:rsid w:val="006D04EF"/>
    <w:rsid w:val="006D2B42"/>
    <w:rsid w:val="006E173D"/>
    <w:rsid w:val="006E27F4"/>
    <w:rsid w:val="006E4387"/>
    <w:rsid w:val="006E4BB2"/>
    <w:rsid w:val="006E5EB8"/>
    <w:rsid w:val="006E7880"/>
    <w:rsid w:val="006E7FC9"/>
    <w:rsid w:val="006F2260"/>
    <w:rsid w:val="006F2C38"/>
    <w:rsid w:val="00707989"/>
    <w:rsid w:val="007128CA"/>
    <w:rsid w:val="0071647D"/>
    <w:rsid w:val="00721DE7"/>
    <w:rsid w:val="007248E8"/>
    <w:rsid w:val="00740298"/>
    <w:rsid w:val="00744032"/>
    <w:rsid w:val="00765DB7"/>
    <w:rsid w:val="00774DB0"/>
    <w:rsid w:val="00775697"/>
    <w:rsid w:val="007769F3"/>
    <w:rsid w:val="00783710"/>
    <w:rsid w:val="00787E0F"/>
    <w:rsid w:val="0079642B"/>
    <w:rsid w:val="007A0003"/>
    <w:rsid w:val="007A3A1B"/>
    <w:rsid w:val="007A406E"/>
    <w:rsid w:val="007A432F"/>
    <w:rsid w:val="007A4367"/>
    <w:rsid w:val="007A7A01"/>
    <w:rsid w:val="007B0DFA"/>
    <w:rsid w:val="007B2B65"/>
    <w:rsid w:val="007C4352"/>
    <w:rsid w:val="007C6554"/>
    <w:rsid w:val="007D1939"/>
    <w:rsid w:val="007D39FC"/>
    <w:rsid w:val="007D559A"/>
    <w:rsid w:val="007D7B40"/>
    <w:rsid w:val="007E054F"/>
    <w:rsid w:val="007F33FC"/>
    <w:rsid w:val="007F4C58"/>
    <w:rsid w:val="007F4D67"/>
    <w:rsid w:val="00801131"/>
    <w:rsid w:val="00806EDE"/>
    <w:rsid w:val="00811734"/>
    <w:rsid w:val="0081687F"/>
    <w:rsid w:val="00824FCD"/>
    <w:rsid w:val="00825E01"/>
    <w:rsid w:val="008264D7"/>
    <w:rsid w:val="0083431B"/>
    <w:rsid w:val="0083466B"/>
    <w:rsid w:val="00835A19"/>
    <w:rsid w:val="008427D0"/>
    <w:rsid w:val="00846117"/>
    <w:rsid w:val="00846EE7"/>
    <w:rsid w:val="00860F75"/>
    <w:rsid w:val="00874277"/>
    <w:rsid w:val="00874C79"/>
    <w:rsid w:val="008769F4"/>
    <w:rsid w:val="00882813"/>
    <w:rsid w:val="00896200"/>
    <w:rsid w:val="008A08F5"/>
    <w:rsid w:val="008A63C5"/>
    <w:rsid w:val="008B7690"/>
    <w:rsid w:val="008C7017"/>
    <w:rsid w:val="008D1095"/>
    <w:rsid w:val="008D3DB4"/>
    <w:rsid w:val="008D64B9"/>
    <w:rsid w:val="008E12E3"/>
    <w:rsid w:val="008E2DAE"/>
    <w:rsid w:val="008E379E"/>
    <w:rsid w:val="008F6975"/>
    <w:rsid w:val="009076E6"/>
    <w:rsid w:val="00924677"/>
    <w:rsid w:val="00937927"/>
    <w:rsid w:val="00941571"/>
    <w:rsid w:val="00941FFE"/>
    <w:rsid w:val="009461C8"/>
    <w:rsid w:val="009462F0"/>
    <w:rsid w:val="00946E72"/>
    <w:rsid w:val="00951C76"/>
    <w:rsid w:val="00955046"/>
    <w:rsid w:val="00957D32"/>
    <w:rsid w:val="00977CDE"/>
    <w:rsid w:val="0098304F"/>
    <w:rsid w:val="009836F3"/>
    <w:rsid w:val="00986EE7"/>
    <w:rsid w:val="009948CF"/>
    <w:rsid w:val="00995069"/>
    <w:rsid w:val="009A463F"/>
    <w:rsid w:val="009A63E3"/>
    <w:rsid w:val="009A7B6A"/>
    <w:rsid w:val="009A7EB4"/>
    <w:rsid w:val="009B310A"/>
    <w:rsid w:val="009B5EEE"/>
    <w:rsid w:val="009C5B3F"/>
    <w:rsid w:val="009D2C55"/>
    <w:rsid w:val="009F2FB0"/>
    <w:rsid w:val="00A00A4E"/>
    <w:rsid w:val="00A042E0"/>
    <w:rsid w:val="00A11E35"/>
    <w:rsid w:val="00A12594"/>
    <w:rsid w:val="00A1445D"/>
    <w:rsid w:val="00A41753"/>
    <w:rsid w:val="00A50518"/>
    <w:rsid w:val="00A5258A"/>
    <w:rsid w:val="00A5694A"/>
    <w:rsid w:val="00A67DEF"/>
    <w:rsid w:val="00A72860"/>
    <w:rsid w:val="00A750BC"/>
    <w:rsid w:val="00A75272"/>
    <w:rsid w:val="00A909A1"/>
    <w:rsid w:val="00A921DA"/>
    <w:rsid w:val="00AA1314"/>
    <w:rsid w:val="00AA234B"/>
    <w:rsid w:val="00AA2FDC"/>
    <w:rsid w:val="00AA5A38"/>
    <w:rsid w:val="00AB3411"/>
    <w:rsid w:val="00AB3C0E"/>
    <w:rsid w:val="00AB5510"/>
    <w:rsid w:val="00AB6A50"/>
    <w:rsid w:val="00AC0D6D"/>
    <w:rsid w:val="00AC6006"/>
    <w:rsid w:val="00AD2E38"/>
    <w:rsid w:val="00AD4044"/>
    <w:rsid w:val="00AE301B"/>
    <w:rsid w:val="00AF36E6"/>
    <w:rsid w:val="00AF3B5F"/>
    <w:rsid w:val="00AF67C3"/>
    <w:rsid w:val="00B004D4"/>
    <w:rsid w:val="00B0670B"/>
    <w:rsid w:val="00B21FE1"/>
    <w:rsid w:val="00B276DC"/>
    <w:rsid w:val="00B41A7B"/>
    <w:rsid w:val="00B42070"/>
    <w:rsid w:val="00B43DCB"/>
    <w:rsid w:val="00B508E2"/>
    <w:rsid w:val="00B53A37"/>
    <w:rsid w:val="00B55D88"/>
    <w:rsid w:val="00B6419F"/>
    <w:rsid w:val="00B64250"/>
    <w:rsid w:val="00B7193F"/>
    <w:rsid w:val="00B72B81"/>
    <w:rsid w:val="00B72F86"/>
    <w:rsid w:val="00B75378"/>
    <w:rsid w:val="00B84B8E"/>
    <w:rsid w:val="00B86F00"/>
    <w:rsid w:val="00B87244"/>
    <w:rsid w:val="00B912A5"/>
    <w:rsid w:val="00BA2969"/>
    <w:rsid w:val="00BA2B3D"/>
    <w:rsid w:val="00BA4CE5"/>
    <w:rsid w:val="00BB298A"/>
    <w:rsid w:val="00BB2BA1"/>
    <w:rsid w:val="00BB5E39"/>
    <w:rsid w:val="00BB799A"/>
    <w:rsid w:val="00BC309B"/>
    <w:rsid w:val="00BD2A50"/>
    <w:rsid w:val="00BE1443"/>
    <w:rsid w:val="00BE302F"/>
    <w:rsid w:val="00BF0ABB"/>
    <w:rsid w:val="00BF54D1"/>
    <w:rsid w:val="00BF7F04"/>
    <w:rsid w:val="00C02E24"/>
    <w:rsid w:val="00C02F1A"/>
    <w:rsid w:val="00C04026"/>
    <w:rsid w:val="00C116CA"/>
    <w:rsid w:val="00C1296E"/>
    <w:rsid w:val="00C17D98"/>
    <w:rsid w:val="00C2216D"/>
    <w:rsid w:val="00C27A0F"/>
    <w:rsid w:val="00C27E9B"/>
    <w:rsid w:val="00C30764"/>
    <w:rsid w:val="00C417C8"/>
    <w:rsid w:val="00C54CB5"/>
    <w:rsid w:val="00C61773"/>
    <w:rsid w:val="00C66F4A"/>
    <w:rsid w:val="00C74B26"/>
    <w:rsid w:val="00C767A1"/>
    <w:rsid w:val="00C773ED"/>
    <w:rsid w:val="00C83B2E"/>
    <w:rsid w:val="00C8571B"/>
    <w:rsid w:val="00C857EB"/>
    <w:rsid w:val="00C862BA"/>
    <w:rsid w:val="00C871BE"/>
    <w:rsid w:val="00C91845"/>
    <w:rsid w:val="00C91FBB"/>
    <w:rsid w:val="00CA3305"/>
    <w:rsid w:val="00CA7EC7"/>
    <w:rsid w:val="00CB65AA"/>
    <w:rsid w:val="00CC1602"/>
    <w:rsid w:val="00CC43BC"/>
    <w:rsid w:val="00CD77CC"/>
    <w:rsid w:val="00CD7B0F"/>
    <w:rsid w:val="00CE4E71"/>
    <w:rsid w:val="00CF403C"/>
    <w:rsid w:val="00D101C8"/>
    <w:rsid w:val="00D133B4"/>
    <w:rsid w:val="00D14DB5"/>
    <w:rsid w:val="00D21E25"/>
    <w:rsid w:val="00D23546"/>
    <w:rsid w:val="00D32A29"/>
    <w:rsid w:val="00D32E05"/>
    <w:rsid w:val="00D34C84"/>
    <w:rsid w:val="00D35195"/>
    <w:rsid w:val="00D413EC"/>
    <w:rsid w:val="00D41A13"/>
    <w:rsid w:val="00D425DA"/>
    <w:rsid w:val="00D42D50"/>
    <w:rsid w:val="00D43663"/>
    <w:rsid w:val="00D50E2F"/>
    <w:rsid w:val="00D54562"/>
    <w:rsid w:val="00D561AB"/>
    <w:rsid w:val="00D61616"/>
    <w:rsid w:val="00D62470"/>
    <w:rsid w:val="00D91ACF"/>
    <w:rsid w:val="00D93F08"/>
    <w:rsid w:val="00DB2E3F"/>
    <w:rsid w:val="00DB58A4"/>
    <w:rsid w:val="00DC112F"/>
    <w:rsid w:val="00DD6517"/>
    <w:rsid w:val="00DE0190"/>
    <w:rsid w:val="00DE5F1B"/>
    <w:rsid w:val="00DE7036"/>
    <w:rsid w:val="00DF3722"/>
    <w:rsid w:val="00DF6169"/>
    <w:rsid w:val="00E0673B"/>
    <w:rsid w:val="00E107EC"/>
    <w:rsid w:val="00E12229"/>
    <w:rsid w:val="00E14889"/>
    <w:rsid w:val="00E17EA3"/>
    <w:rsid w:val="00E21930"/>
    <w:rsid w:val="00E2277B"/>
    <w:rsid w:val="00E304DD"/>
    <w:rsid w:val="00E30FCA"/>
    <w:rsid w:val="00E323CA"/>
    <w:rsid w:val="00E352CB"/>
    <w:rsid w:val="00E410AC"/>
    <w:rsid w:val="00E4663B"/>
    <w:rsid w:val="00E46AD9"/>
    <w:rsid w:val="00E47848"/>
    <w:rsid w:val="00E502EE"/>
    <w:rsid w:val="00E54891"/>
    <w:rsid w:val="00E64FC1"/>
    <w:rsid w:val="00E72A4A"/>
    <w:rsid w:val="00E73060"/>
    <w:rsid w:val="00E74CBA"/>
    <w:rsid w:val="00E776B5"/>
    <w:rsid w:val="00E84DA5"/>
    <w:rsid w:val="00E91CC7"/>
    <w:rsid w:val="00E96E46"/>
    <w:rsid w:val="00E97199"/>
    <w:rsid w:val="00EA4888"/>
    <w:rsid w:val="00EB1238"/>
    <w:rsid w:val="00EB6950"/>
    <w:rsid w:val="00ED0A03"/>
    <w:rsid w:val="00ED1F6E"/>
    <w:rsid w:val="00EE437C"/>
    <w:rsid w:val="00EE64DE"/>
    <w:rsid w:val="00EF180A"/>
    <w:rsid w:val="00EF57D6"/>
    <w:rsid w:val="00F00A28"/>
    <w:rsid w:val="00F045AF"/>
    <w:rsid w:val="00F049A9"/>
    <w:rsid w:val="00F04A2E"/>
    <w:rsid w:val="00F05CE9"/>
    <w:rsid w:val="00F13020"/>
    <w:rsid w:val="00F20A6E"/>
    <w:rsid w:val="00F24191"/>
    <w:rsid w:val="00F30082"/>
    <w:rsid w:val="00F33069"/>
    <w:rsid w:val="00F45E63"/>
    <w:rsid w:val="00F568E7"/>
    <w:rsid w:val="00F5786A"/>
    <w:rsid w:val="00F75482"/>
    <w:rsid w:val="00F807CA"/>
    <w:rsid w:val="00F81AFA"/>
    <w:rsid w:val="00F8252D"/>
    <w:rsid w:val="00F92952"/>
    <w:rsid w:val="00F930C0"/>
    <w:rsid w:val="00F953C4"/>
    <w:rsid w:val="00F959C8"/>
    <w:rsid w:val="00F975B4"/>
    <w:rsid w:val="00FA5ED5"/>
    <w:rsid w:val="00FB51E3"/>
    <w:rsid w:val="00FC05CF"/>
    <w:rsid w:val="00FC08C4"/>
    <w:rsid w:val="00FC2114"/>
    <w:rsid w:val="00FC2B87"/>
    <w:rsid w:val="00FC34A3"/>
    <w:rsid w:val="00FD2399"/>
    <w:rsid w:val="00FD2721"/>
    <w:rsid w:val="00FE1929"/>
    <w:rsid w:val="00FE7D75"/>
    <w:rsid w:val="00FF65E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14777FC8"/>
  <w14:defaultImageDpi w14:val="300"/>
  <w15:docId w15:val="{A84B4F07-46A0-40E8-92C2-4841EF3C6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GB"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link w:val="Heading1Char"/>
    <w:uiPriority w:val="9"/>
    <w:qFormat/>
    <w:rsid w:val="00E74CBA"/>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E74CBA"/>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74CBA"/>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4CBA"/>
    <w:rPr>
      <w:rFonts w:asciiTheme="majorHAnsi" w:eastAsiaTheme="majorEastAsia" w:hAnsiTheme="majorHAnsi" w:cstheme="majorBidi"/>
      <w:b/>
      <w:bCs/>
      <w:color w:val="345A8A" w:themeColor="accent1" w:themeShade="B5"/>
      <w:sz w:val="32"/>
      <w:szCs w:val="32"/>
      <w:lang w:eastAsia="en-US"/>
    </w:rPr>
  </w:style>
  <w:style w:type="character" w:customStyle="1" w:styleId="Heading2Char">
    <w:name w:val="Heading 2 Char"/>
    <w:basedOn w:val="DefaultParagraphFont"/>
    <w:link w:val="Heading2"/>
    <w:uiPriority w:val="9"/>
    <w:rsid w:val="00E74CBA"/>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uiPriority w:val="9"/>
    <w:rsid w:val="00E74CBA"/>
    <w:rPr>
      <w:rFonts w:asciiTheme="majorHAnsi" w:eastAsiaTheme="majorEastAsia" w:hAnsiTheme="majorHAnsi" w:cstheme="majorBidi"/>
      <w:b/>
      <w:bCs/>
      <w:color w:val="4F81BD" w:themeColor="accent1"/>
      <w:sz w:val="22"/>
      <w:szCs w:val="22"/>
      <w:lang w:eastAsia="en-US"/>
    </w:rPr>
  </w:style>
  <w:style w:type="table" w:styleId="TableGrid">
    <w:name w:val="Table Grid"/>
    <w:basedOn w:val="TableNormal"/>
    <w:uiPriority w:val="59"/>
    <w:rsid w:val="00C918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SNTypesetterdesignernote">
    <w:name w:val="TSN Typesetter designer note"/>
    <w:aliases w:val="TSN"/>
    <w:basedOn w:val="Normal"/>
    <w:next w:val="Normal"/>
    <w:uiPriority w:val="11"/>
    <w:rsid w:val="00C417C8"/>
    <w:pPr>
      <w:spacing w:after="200"/>
    </w:pPr>
    <w:rPr>
      <w:rFonts w:asciiTheme="minorHAnsi" w:eastAsia="Times New Roman" w:hAnsiTheme="minorHAnsi"/>
      <w:b/>
      <w:color w:val="0000FF"/>
      <w:sz w:val="23"/>
      <w:lang w:eastAsia="en-GB"/>
    </w:rPr>
  </w:style>
  <w:style w:type="paragraph" w:customStyle="1" w:styleId="MAINHEAD">
    <w:name w:val="MAIN HEAD"/>
    <w:basedOn w:val="Normal"/>
    <w:qFormat/>
    <w:rsid w:val="00043D34"/>
    <w:rPr>
      <w:rFonts w:asciiTheme="majorHAnsi" w:hAnsiTheme="majorHAnsi"/>
      <w:b/>
      <w:color w:val="404040" w:themeColor="text1" w:themeTint="BF"/>
      <w:sz w:val="48"/>
    </w:rPr>
  </w:style>
  <w:style w:type="paragraph" w:customStyle="1" w:styleId="BodyText1">
    <w:name w:val="Body Text1"/>
    <w:basedOn w:val="Normal"/>
    <w:qFormat/>
    <w:rsid w:val="00043D34"/>
    <w:rPr>
      <w:rFonts w:asciiTheme="majorHAnsi" w:hAnsiTheme="majorHAnsi"/>
      <w:color w:val="000000" w:themeColor="text1"/>
    </w:rPr>
  </w:style>
  <w:style w:type="paragraph" w:customStyle="1" w:styleId="SECTIONHEAD">
    <w:name w:val="SECTION HEAD"/>
    <w:basedOn w:val="Normal"/>
    <w:qFormat/>
    <w:rsid w:val="00043D34"/>
    <w:pPr>
      <w:spacing w:before="240"/>
    </w:pPr>
    <w:rPr>
      <w:rFonts w:asciiTheme="majorHAnsi" w:hAnsiTheme="majorHAnsi"/>
      <w:b/>
      <w:color w:val="595959" w:themeColor="text1" w:themeTint="A6"/>
      <w:sz w:val="40"/>
      <w:szCs w:val="40"/>
    </w:rPr>
  </w:style>
  <w:style w:type="paragraph" w:customStyle="1" w:styleId="WORKTITLE">
    <w:name w:val="WORK TITLE"/>
    <w:basedOn w:val="Normal"/>
    <w:qFormat/>
    <w:rsid w:val="00043D34"/>
    <w:pPr>
      <w:spacing w:before="280"/>
    </w:pPr>
    <w:rPr>
      <w:rFonts w:asciiTheme="majorHAnsi" w:hAnsiTheme="majorHAnsi"/>
      <w:b/>
      <w:i/>
      <w:color w:val="7F7F7F" w:themeColor="text1" w:themeTint="80"/>
      <w:sz w:val="44"/>
    </w:rPr>
  </w:style>
  <w:style w:type="paragraph" w:customStyle="1" w:styleId="SECTIONSUBHEAD">
    <w:name w:val="SECTION SUBHEAD"/>
    <w:basedOn w:val="Normal"/>
    <w:qFormat/>
    <w:rsid w:val="00043D34"/>
    <w:pPr>
      <w:spacing w:before="120"/>
    </w:pPr>
    <w:rPr>
      <w:rFonts w:asciiTheme="majorHAnsi" w:hAnsiTheme="majorHAnsi"/>
      <w:b/>
      <w:color w:val="808080" w:themeColor="background1" w:themeShade="80"/>
      <w:sz w:val="36"/>
      <w:szCs w:val="36"/>
    </w:rPr>
  </w:style>
  <w:style w:type="paragraph" w:customStyle="1" w:styleId="AHEAD">
    <w:name w:val="A HEAD"/>
    <w:basedOn w:val="Normal"/>
    <w:qFormat/>
    <w:rsid w:val="00043D34"/>
    <w:pPr>
      <w:spacing w:before="60" w:after="60"/>
    </w:pPr>
    <w:rPr>
      <w:rFonts w:asciiTheme="majorHAnsi" w:hAnsiTheme="majorHAnsi"/>
      <w:b/>
      <w:bCs/>
      <w:color w:val="000000" w:themeColor="text1"/>
      <w:sz w:val="32"/>
      <w:szCs w:val="36"/>
    </w:rPr>
  </w:style>
  <w:style w:type="paragraph" w:customStyle="1" w:styleId="NUMBERLIST">
    <w:name w:val="NUMBER LIST"/>
    <w:basedOn w:val="Normal"/>
    <w:qFormat/>
    <w:rsid w:val="006D04EF"/>
    <w:pPr>
      <w:tabs>
        <w:tab w:val="left" w:pos="284"/>
      </w:tabs>
    </w:pPr>
    <w:rPr>
      <w:rFonts w:asciiTheme="majorHAnsi" w:hAnsiTheme="majorHAnsi"/>
      <w:color w:val="000000" w:themeColor="text1"/>
    </w:rPr>
  </w:style>
  <w:style w:type="table" w:styleId="LightList">
    <w:name w:val="Light List"/>
    <w:basedOn w:val="TableNormal"/>
    <w:uiPriority w:val="61"/>
    <w:rsid w:val="00B84B8E"/>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B84B8E"/>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Shading-Accent5">
    <w:name w:val="Light Shading Accent 5"/>
    <w:basedOn w:val="TableNormal"/>
    <w:uiPriority w:val="60"/>
    <w:rsid w:val="00B84B8E"/>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
    <w:name w:val="Light Shading"/>
    <w:basedOn w:val="TableNormal"/>
    <w:uiPriority w:val="60"/>
    <w:rsid w:val="00B84B8E"/>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Header">
    <w:name w:val="header"/>
    <w:basedOn w:val="Normal"/>
    <w:link w:val="HeaderChar"/>
    <w:uiPriority w:val="99"/>
    <w:unhideWhenUsed/>
    <w:rsid w:val="00955046"/>
    <w:pPr>
      <w:tabs>
        <w:tab w:val="center" w:pos="4320"/>
        <w:tab w:val="right" w:pos="8640"/>
      </w:tabs>
    </w:pPr>
  </w:style>
  <w:style w:type="character" w:customStyle="1" w:styleId="HeaderChar">
    <w:name w:val="Header Char"/>
    <w:basedOn w:val="DefaultParagraphFont"/>
    <w:link w:val="Header"/>
    <w:uiPriority w:val="99"/>
    <w:rsid w:val="00955046"/>
    <w:rPr>
      <w:sz w:val="24"/>
      <w:szCs w:val="24"/>
      <w:lang w:eastAsia="en-US"/>
    </w:rPr>
  </w:style>
  <w:style w:type="paragraph" w:styleId="Footer">
    <w:name w:val="footer"/>
    <w:basedOn w:val="Normal"/>
    <w:link w:val="FooterChar"/>
    <w:uiPriority w:val="99"/>
    <w:unhideWhenUsed/>
    <w:rsid w:val="00955046"/>
    <w:pPr>
      <w:tabs>
        <w:tab w:val="center" w:pos="4320"/>
        <w:tab w:val="right" w:pos="8640"/>
      </w:tabs>
    </w:pPr>
  </w:style>
  <w:style w:type="character" w:customStyle="1" w:styleId="FooterChar">
    <w:name w:val="Footer Char"/>
    <w:basedOn w:val="DefaultParagraphFont"/>
    <w:link w:val="Footer"/>
    <w:uiPriority w:val="99"/>
    <w:rsid w:val="00955046"/>
    <w:rPr>
      <w:sz w:val="24"/>
      <w:szCs w:val="24"/>
      <w:lang w:eastAsia="en-US"/>
    </w:rPr>
  </w:style>
  <w:style w:type="paragraph" w:styleId="BalloonText">
    <w:name w:val="Balloon Text"/>
    <w:basedOn w:val="Normal"/>
    <w:link w:val="BalloonTextChar"/>
    <w:uiPriority w:val="99"/>
    <w:unhideWhenUsed/>
    <w:rsid w:val="00D42D50"/>
    <w:rPr>
      <w:rFonts w:ascii="Lucida Grande" w:hAnsi="Lucida Grande" w:cs="Lucida Grande"/>
      <w:sz w:val="18"/>
      <w:szCs w:val="18"/>
    </w:rPr>
  </w:style>
  <w:style w:type="character" w:customStyle="1" w:styleId="BalloonTextChar">
    <w:name w:val="Balloon Text Char"/>
    <w:basedOn w:val="DefaultParagraphFont"/>
    <w:link w:val="BalloonText"/>
    <w:uiPriority w:val="99"/>
    <w:rsid w:val="00D42D50"/>
    <w:rPr>
      <w:rFonts w:ascii="Lucida Grande" w:hAnsi="Lucida Grande" w:cs="Lucida Grande"/>
      <w:sz w:val="18"/>
      <w:szCs w:val="18"/>
      <w:lang w:eastAsia="en-US"/>
    </w:rPr>
  </w:style>
  <w:style w:type="paragraph" w:styleId="ListParagraph">
    <w:name w:val="List Paragraph"/>
    <w:basedOn w:val="Normal"/>
    <w:uiPriority w:val="34"/>
    <w:qFormat/>
    <w:rsid w:val="00364F42"/>
    <w:pPr>
      <w:ind w:left="720"/>
      <w:contextualSpacing/>
    </w:pPr>
  </w:style>
  <w:style w:type="paragraph" w:customStyle="1" w:styleId="NUMBERLISTauto">
    <w:name w:val="NUMBER_LIST (auto)"/>
    <w:basedOn w:val="ListParagraph"/>
    <w:qFormat/>
    <w:rsid w:val="00811734"/>
    <w:pPr>
      <w:numPr>
        <w:numId w:val="2"/>
      </w:numPr>
    </w:pPr>
    <w:rPr>
      <w:rFonts w:asciiTheme="majorHAnsi" w:hAnsiTheme="majorHAnsi"/>
    </w:rPr>
  </w:style>
  <w:style w:type="paragraph" w:customStyle="1" w:styleId="LETTERSUBLISTauto">
    <w:name w:val="LETTER SUBLIST (auto)"/>
    <w:basedOn w:val="ListParagraph"/>
    <w:qFormat/>
    <w:rsid w:val="003B26B1"/>
    <w:pPr>
      <w:numPr>
        <w:numId w:val="1"/>
      </w:numPr>
    </w:pPr>
    <w:rPr>
      <w:rFonts w:asciiTheme="majorHAnsi" w:hAnsiTheme="majorHAnsi"/>
    </w:rPr>
  </w:style>
  <w:style w:type="character" w:customStyle="1" w:styleId="BOLDKEYWORD">
    <w:name w:val="BOLD KEYWORD"/>
    <w:basedOn w:val="DefaultParagraphFont"/>
    <w:uiPriority w:val="1"/>
    <w:qFormat/>
    <w:rsid w:val="00F92952"/>
    <w:rPr>
      <w:rFonts w:asciiTheme="majorHAnsi" w:hAnsiTheme="majorHAnsi"/>
      <w:b/>
      <w:color w:val="12AEC4"/>
      <w:u w:val="single"/>
      <w:lang w:val="de-DE"/>
    </w:rPr>
  </w:style>
  <w:style w:type="paragraph" w:customStyle="1" w:styleId="BHEAD">
    <w:name w:val="B HEAD"/>
    <w:basedOn w:val="AHEAD"/>
    <w:qFormat/>
    <w:rsid w:val="00043D34"/>
    <w:pPr>
      <w:spacing w:after="0"/>
    </w:pPr>
    <w:rPr>
      <w:b w:val="0"/>
      <w:color w:val="808080" w:themeColor="background1" w:themeShade="80"/>
      <w:sz w:val="28"/>
      <w:szCs w:val="32"/>
    </w:rPr>
  </w:style>
  <w:style w:type="paragraph" w:customStyle="1" w:styleId="TABLECOLHEAD">
    <w:name w:val="TABLE COL HEAD"/>
    <w:basedOn w:val="Normal"/>
    <w:qFormat/>
    <w:rsid w:val="00436FCA"/>
    <w:rPr>
      <w:rFonts w:asciiTheme="majorHAnsi" w:hAnsiTheme="majorHAnsi"/>
      <w:b/>
      <w:lang w:val="de-DE"/>
    </w:rPr>
  </w:style>
  <w:style w:type="paragraph" w:customStyle="1" w:styleId="TABLEBODYTEXT">
    <w:name w:val="TABLE BODY TEXT"/>
    <w:basedOn w:val="Normal"/>
    <w:qFormat/>
    <w:rsid w:val="00436FCA"/>
    <w:rPr>
      <w:rFonts w:asciiTheme="majorHAnsi" w:hAnsiTheme="majorHAnsi"/>
      <w:lang w:val="de-DE"/>
    </w:rPr>
  </w:style>
  <w:style w:type="character" w:styleId="PageNumber">
    <w:name w:val="page number"/>
    <w:basedOn w:val="DefaultParagraphFont"/>
    <w:uiPriority w:val="99"/>
    <w:unhideWhenUsed/>
    <w:rsid w:val="005A2789"/>
  </w:style>
  <w:style w:type="character" w:styleId="CommentReference">
    <w:name w:val="annotation reference"/>
    <w:basedOn w:val="DefaultParagraphFont"/>
    <w:uiPriority w:val="99"/>
    <w:unhideWhenUsed/>
    <w:rsid w:val="00E74CBA"/>
    <w:rPr>
      <w:rFonts w:cs="Times New Roman"/>
      <w:sz w:val="16"/>
      <w:szCs w:val="16"/>
    </w:rPr>
  </w:style>
  <w:style w:type="paragraph" w:styleId="CommentText">
    <w:name w:val="annotation text"/>
    <w:basedOn w:val="Normal"/>
    <w:link w:val="CommentTextChar"/>
    <w:uiPriority w:val="99"/>
    <w:unhideWhenUsed/>
    <w:rsid w:val="00E74CBA"/>
    <w:pPr>
      <w:spacing w:after="200"/>
    </w:pPr>
    <w:rPr>
      <w:rFonts w:eastAsia="Times New Roman"/>
      <w:sz w:val="20"/>
      <w:szCs w:val="20"/>
    </w:rPr>
  </w:style>
  <w:style w:type="character" w:customStyle="1" w:styleId="CommentTextChar">
    <w:name w:val="Comment Text Char"/>
    <w:basedOn w:val="DefaultParagraphFont"/>
    <w:link w:val="CommentText"/>
    <w:uiPriority w:val="99"/>
    <w:rsid w:val="00E74CBA"/>
    <w:rPr>
      <w:rFonts w:eastAsia="Times New Roman"/>
      <w:lang w:eastAsia="en-US"/>
    </w:rPr>
  </w:style>
  <w:style w:type="paragraph" w:styleId="NormalWeb">
    <w:name w:val="Normal (Web)"/>
    <w:basedOn w:val="Normal"/>
    <w:uiPriority w:val="99"/>
    <w:unhideWhenUsed/>
    <w:rsid w:val="00E74CBA"/>
    <w:pPr>
      <w:spacing w:before="100" w:beforeAutospacing="1" w:after="100" w:afterAutospacing="1"/>
    </w:pPr>
    <w:rPr>
      <w:rFonts w:eastAsia="Times New Roman"/>
      <w:lang w:eastAsia="en-GB"/>
    </w:rPr>
  </w:style>
  <w:style w:type="paragraph" w:styleId="Revision">
    <w:name w:val="Revision"/>
    <w:hidden/>
    <w:uiPriority w:val="99"/>
    <w:semiHidden/>
    <w:rsid w:val="00E74CBA"/>
    <w:rPr>
      <w:rFonts w:asciiTheme="minorHAnsi" w:eastAsiaTheme="minorHAnsi" w:hAnsiTheme="minorHAnsi" w:cstheme="minorBidi"/>
      <w:sz w:val="22"/>
      <w:szCs w:val="22"/>
      <w:lang w:eastAsia="en-US"/>
    </w:rPr>
  </w:style>
  <w:style w:type="paragraph" w:styleId="CommentSubject">
    <w:name w:val="annotation subject"/>
    <w:basedOn w:val="CommentText"/>
    <w:next w:val="CommentText"/>
    <w:link w:val="CommentSubjectChar"/>
    <w:uiPriority w:val="99"/>
    <w:semiHidden/>
    <w:unhideWhenUsed/>
    <w:rsid w:val="00E74CBA"/>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E74CBA"/>
    <w:rPr>
      <w:rFonts w:asciiTheme="minorHAnsi" w:eastAsiaTheme="minorHAnsi" w:hAnsiTheme="minorHAnsi" w:cstheme="minorBidi"/>
      <w:b/>
      <w:bCs/>
      <w:lang w:eastAsia="en-US"/>
    </w:rPr>
  </w:style>
  <w:style w:type="paragraph" w:customStyle="1" w:styleId="OL01Orderedlist1">
    <w:name w:val="OL01 Ordered list 1"/>
    <w:aliases w:val="OL01"/>
    <w:basedOn w:val="Normal"/>
    <w:uiPriority w:val="4"/>
    <w:rsid w:val="00E74CBA"/>
    <w:pPr>
      <w:ind w:left="567" w:hanging="567"/>
    </w:pPr>
  </w:style>
  <w:style w:type="paragraph" w:customStyle="1" w:styleId="Default">
    <w:name w:val="Default"/>
    <w:rsid w:val="00E74CBA"/>
    <w:pPr>
      <w:autoSpaceDE w:val="0"/>
      <w:autoSpaceDN w:val="0"/>
      <w:adjustRightInd w:val="0"/>
    </w:pPr>
    <w:rPr>
      <w:rFonts w:ascii="Calibri" w:eastAsiaTheme="minorHAnsi" w:hAnsi="Calibri" w:cs="Calibri"/>
      <w:color w:val="000000"/>
      <w:sz w:val="24"/>
      <w:szCs w:val="24"/>
      <w:lang w:eastAsia="en-US"/>
    </w:rPr>
  </w:style>
  <w:style w:type="paragraph" w:customStyle="1" w:styleId="BT01Bodytext1">
    <w:name w:val="BT01 Body text 1"/>
    <w:aliases w:val="BT01"/>
    <w:basedOn w:val="Normal"/>
    <w:qFormat/>
    <w:rsid w:val="00E74CBA"/>
  </w:style>
  <w:style w:type="paragraph" w:customStyle="1" w:styleId="BodyText10">
    <w:name w:val="Body Text1"/>
    <w:basedOn w:val="Normal"/>
    <w:qFormat/>
    <w:rsid w:val="00E74CBA"/>
    <w:rPr>
      <w:rFonts w:asciiTheme="majorHAnsi" w:hAnsiTheme="majorHAnsi"/>
      <w:color w:val="000000" w:themeColor="text1"/>
    </w:rPr>
  </w:style>
  <w:style w:type="paragraph" w:customStyle="1" w:styleId="BHead0">
    <w:name w:val="B Head"/>
    <w:qFormat/>
    <w:rsid w:val="00B21FE1"/>
    <w:pPr>
      <w:spacing w:before="240"/>
    </w:pPr>
    <w:rPr>
      <w:rFonts w:ascii="Arial" w:eastAsia="Times New Roman" w:hAnsi="Arial"/>
      <w:color w:val="009089"/>
      <w:sz w:val="36"/>
      <w:szCs w:val="24"/>
      <w:lang w:val="es-ES" w:eastAsia="en-US"/>
    </w:rPr>
  </w:style>
  <w:style w:type="paragraph" w:customStyle="1" w:styleId="BTBodyText">
    <w:name w:val="BT Body Text"/>
    <w:qFormat/>
    <w:rsid w:val="00B21FE1"/>
    <w:pPr>
      <w:tabs>
        <w:tab w:val="left" w:pos="1701"/>
      </w:tabs>
      <w:spacing w:before="120" w:line="264" w:lineRule="auto"/>
    </w:pPr>
    <w:rPr>
      <w:rFonts w:eastAsia="Calibri"/>
      <w:sz w:val="22"/>
      <w:szCs w:val="24"/>
      <w:lang w:val="es-ES_tradnl" w:eastAsia="en-US"/>
    </w:rPr>
  </w:style>
  <w:style w:type="paragraph" w:customStyle="1" w:styleId="CHead">
    <w:name w:val="C Head"/>
    <w:qFormat/>
    <w:rsid w:val="00B21FE1"/>
    <w:pPr>
      <w:pBdr>
        <w:bottom w:val="single" w:sz="8" w:space="0" w:color="009089"/>
      </w:pBdr>
      <w:spacing w:before="240"/>
    </w:pPr>
    <w:rPr>
      <w:rFonts w:ascii="Arial" w:eastAsia="Calibri" w:hAnsi="Arial"/>
      <w:b/>
      <w:color w:val="009089"/>
      <w:sz w:val="32"/>
      <w:szCs w:val="24"/>
      <w:lang w:val="en-US" w:eastAsia="en-US"/>
    </w:rPr>
  </w:style>
  <w:style w:type="paragraph" w:customStyle="1" w:styleId="DHead">
    <w:name w:val="D Head"/>
    <w:qFormat/>
    <w:rsid w:val="00B21FE1"/>
    <w:pPr>
      <w:spacing w:before="240"/>
    </w:pPr>
    <w:rPr>
      <w:rFonts w:ascii="Arial" w:eastAsia="Calibri" w:hAnsi="Arial"/>
      <w:sz w:val="28"/>
      <w:szCs w:val="24"/>
      <w:lang w:val="en-US" w:eastAsia="en-US"/>
    </w:rPr>
  </w:style>
  <w:style w:type="paragraph" w:customStyle="1" w:styleId="ExerciseLetter">
    <w:name w:val="Exercise Letter"/>
    <w:qFormat/>
    <w:rsid w:val="00B21FE1"/>
    <w:pPr>
      <w:spacing w:before="240"/>
    </w:pPr>
    <w:rPr>
      <w:rFonts w:ascii="Arial" w:eastAsia="Calibri" w:hAnsi="Arial"/>
      <w:b/>
      <w:color w:val="CD0037"/>
      <w:sz w:val="36"/>
      <w:szCs w:val="24"/>
      <w:lang w:val="en-US" w:eastAsia="en-US"/>
    </w:rPr>
  </w:style>
  <w:style w:type="paragraph" w:customStyle="1" w:styleId="MTMainTitle">
    <w:name w:val="MT Main Title"/>
    <w:qFormat/>
    <w:rsid w:val="00B21FE1"/>
    <w:pPr>
      <w:spacing w:after="1680"/>
    </w:pPr>
    <w:rPr>
      <w:rFonts w:ascii="Arial" w:eastAsia="Times New Roman" w:hAnsi="Arial"/>
      <w:b/>
      <w:color w:val="CD0037"/>
      <w:sz w:val="48"/>
      <w:szCs w:val="24"/>
      <w:lang w:val="es-ES" w:eastAsia="en-US"/>
    </w:rPr>
  </w:style>
  <w:style w:type="paragraph" w:customStyle="1" w:styleId="RHRunningHead">
    <w:name w:val="RH Running Head"/>
    <w:qFormat/>
    <w:rsid w:val="00B21FE1"/>
    <w:pPr>
      <w:jc w:val="right"/>
    </w:pPr>
    <w:rPr>
      <w:rFonts w:ascii="Arial" w:eastAsia="Times New Roman" w:hAnsi="Arial"/>
      <w:b/>
      <w:color w:val="FFFFFF" w:themeColor="background1"/>
      <w:sz w:val="24"/>
      <w:szCs w:val="24"/>
      <w:lang w:val="en-US" w:eastAsia="en-US"/>
    </w:rPr>
  </w:style>
  <w:style w:type="paragraph" w:customStyle="1" w:styleId="QuestionLetterList">
    <w:name w:val="Question Letter List"/>
    <w:basedOn w:val="Normal"/>
    <w:qFormat/>
    <w:rsid w:val="00B21FE1"/>
    <w:pPr>
      <w:tabs>
        <w:tab w:val="num" w:pos="720"/>
        <w:tab w:val="right" w:leader="underscore" w:pos="8505"/>
      </w:tabs>
      <w:spacing w:before="80" w:line="264" w:lineRule="auto"/>
      <w:ind w:left="568" w:hanging="284"/>
    </w:pPr>
    <w:rPr>
      <w:sz w:val="22"/>
      <w:lang w:val="fr-FR"/>
    </w:rPr>
  </w:style>
  <w:style w:type="character" w:styleId="Hyperlink">
    <w:name w:val="Hyperlink"/>
    <w:basedOn w:val="DefaultParagraphFont"/>
    <w:uiPriority w:val="99"/>
    <w:rsid w:val="00B21FE1"/>
    <w:rPr>
      <w:rFonts w:cs="Times New Roman"/>
      <w:color w:val="0000FF"/>
      <w:u w:val="single"/>
    </w:rPr>
  </w:style>
  <w:style w:type="paragraph" w:customStyle="1" w:styleId="TOC01TableofContentsentry1">
    <w:name w:val="TOC01 Table of Contents entry 1"/>
    <w:aliases w:val="TOC01"/>
    <w:basedOn w:val="Normal"/>
    <w:uiPriority w:val="81"/>
    <w:rsid w:val="00B21FE1"/>
    <w:pPr>
      <w:spacing w:after="60"/>
      <w:contextualSpacing/>
    </w:pPr>
    <w:rPr>
      <w:rFonts w:asciiTheme="minorHAnsi" w:hAnsiTheme="minorHAnsi"/>
      <w:color w:val="4F81BD" w:themeColor="accent1"/>
      <w:sz w:val="22"/>
      <w:lang w:eastAsia="en-GB"/>
    </w:rPr>
  </w:style>
  <w:style w:type="paragraph" w:customStyle="1" w:styleId="Standard">
    <w:name w:val="Standard"/>
    <w:rsid w:val="00B21FE1"/>
    <w:pPr>
      <w:suppressAutoHyphens/>
      <w:autoSpaceDN w:val="0"/>
      <w:textAlignment w:val="baseline"/>
    </w:pPr>
    <w:rPr>
      <w:rFonts w:eastAsia="MS Mincho" w:cs="Mangal"/>
      <w:kern w:val="3"/>
      <w:sz w:val="24"/>
      <w:szCs w:val="24"/>
      <w:lang w:val="es-ES" w:eastAsia="zh-CN" w:bidi="hi-IN"/>
    </w:rPr>
  </w:style>
  <w:style w:type="paragraph" w:customStyle="1" w:styleId="OSL01Orderedsublist1">
    <w:name w:val="OSL01 Ordered sublist 1"/>
    <w:aliases w:val="OSL01"/>
    <w:basedOn w:val="BT01Bodytext1"/>
    <w:uiPriority w:val="4"/>
    <w:rsid w:val="00B21FE1"/>
    <w:pPr>
      <w:spacing w:after="200" w:line="276" w:lineRule="auto"/>
      <w:ind w:left="1134" w:hanging="567"/>
    </w:pPr>
    <w:rPr>
      <w:rFonts w:asciiTheme="minorHAnsi" w:hAnsiTheme="minorHAnsi"/>
      <w:sz w:val="22"/>
      <w:lang w:eastAsia="en-GB"/>
    </w:rPr>
  </w:style>
  <w:style w:type="paragraph" w:customStyle="1" w:styleId="AWH04Artworkhead4">
    <w:name w:val="AWH04 Artwork head 4"/>
    <w:aliases w:val="AWH04"/>
    <w:basedOn w:val="Normal"/>
    <w:next w:val="BT01Bodytext1"/>
    <w:rsid w:val="00B21FE1"/>
    <w:pPr>
      <w:keepNext/>
      <w:spacing w:after="60"/>
    </w:pPr>
    <w:rPr>
      <w:rFonts w:asciiTheme="minorHAnsi" w:hAnsiTheme="minorHAnsi"/>
      <w:b/>
      <w:color w:val="8064A2" w:themeColor="accent4"/>
      <w:sz w:val="22"/>
      <w:lang w:eastAsia="en-GB"/>
    </w:rPr>
  </w:style>
  <w:style w:type="paragraph" w:customStyle="1" w:styleId="Instructions">
    <w:name w:val="Instructions"/>
    <w:basedOn w:val="Normal"/>
    <w:qFormat/>
    <w:rsid w:val="00B21FE1"/>
    <w:rPr>
      <w:color w:val="FF0000"/>
      <w:lang w:val="de-DE"/>
    </w:rPr>
  </w:style>
  <w:style w:type="numbering" w:customStyle="1" w:styleId="WWNum4">
    <w:name w:val="WWNum4"/>
    <w:basedOn w:val="NoList"/>
    <w:rsid w:val="00B21FE1"/>
    <w:pPr>
      <w:numPr>
        <w:numId w:val="3"/>
      </w:numPr>
    </w:pPr>
  </w:style>
  <w:style w:type="paragraph" w:customStyle="1" w:styleId="HAhead">
    <w:name w:val="HA head"/>
    <w:aliases w:val="HA"/>
    <w:basedOn w:val="Normal"/>
    <w:next w:val="BT01Bodytext1"/>
    <w:qFormat/>
    <w:rsid w:val="00B21FE1"/>
    <w:pPr>
      <w:keepNext/>
      <w:spacing w:before="120" w:after="60"/>
    </w:pPr>
    <w:rPr>
      <w:rFonts w:asciiTheme="majorHAnsi" w:hAnsiTheme="majorHAnsi"/>
      <w:b/>
      <w:color w:val="002060"/>
      <w:sz w:val="52"/>
      <w:lang w:eastAsia="en-GB"/>
    </w:rPr>
  </w:style>
  <w:style w:type="paragraph" w:customStyle="1" w:styleId="BT02Bodytext2">
    <w:name w:val="BT02 Body text 2"/>
    <w:aliases w:val="BT02"/>
    <w:basedOn w:val="Normal"/>
    <w:uiPriority w:val="3"/>
    <w:rsid w:val="00B21FE1"/>
    <w:pPr>
      <w:spacing w:after="200" w:line="276" w:lineRule="auto"/>
    </w:pPr>
    <w:rPr>
      <w:rFonts w:asciiTheme="majorHAnsi" w:hAnsiTheme="majorHAnsi"/>
      <w:sz w:val="22"/>
      <w:lang w:eastAsia="en-GB"/>
    </w:rPr>
  </w:style>
  <w:style w:type="character" w:customStyle="1" w:styleId="CONTContinuation">
    <w:name w:val="CONT Continuation"/>
    <w:aliases w:val="CONT"/>
    <w:rsid w:val="00B21FE1"/>
    <w:rPr>
      <w:color w:val="FFFFFF" w:themeColor="background1"/>
      <w:sz w:val="16"/>
      <w:shd w:val="clear" w:color="auto" w:fill="938953" w:themeFill="background2" w:themeFillShade="7F"/>
    </w:rPr>
  </w:style>
  <w:style w:type="paragraph" w:customStyle="1" w:styleId="AQAuthorquery">
    <w:name w:val="AQ Author query"/>
    <w:aliases w:val="AQ"/>
    <w:basedOn w:val="Normal"/>
    <w:uiPriority w:val="11"/>
    <w:rsid w:val="00B21FE1"/>
    <w:pPr>
      <w:spacing w:after="200"/>
    </w:pPr>
    <w:rPr>
      <w:rFonts w:asciiTheme="minorHAnsi" w:hAnsiTheme="minorHAnsi"/>
      <w:b/>
      <w:color w:val="FF0000"/>
      <w:sz w:val="23"/>
      <w:lang w:eastAsia="en-GB"/>
    </w:rPr>
  </w:style>
  <w:style w:type="paragraph" w:customStyle="1" w:styleId="BOXENDBoxend">
    <w:name w:val="BOXEND Box end"/>
    <w:aliases w:val="BOXEND"/>
    <w:basedOn w:val="Normal"/>
    <w:next w:val="BT01Bodytext1"/>
    <w:rsid w:val="00B21FE1"/>
    <w:pPr>
      <w:pBdr>
        <w:left w:val="single" w:sz="48" w:space="4" w:color="auto"/>
        <w:bottom w:val="single" w:sz="48" w:space="1" w:color="auto"/>
        <w:right w:val="single" w:sz="48" w:space="4" w:color="auto"/>
        <w:between w:val="single" w:sz="48" w:space="1" w:color="auto"/>
      </w:pBdr>
      <w:spacing w:after="200"/>
    </w:pPr>
    <w:rPr>
      <w:rFonts w:asciiTheme="minorHAnsi" w:hAnsiTheme="minorHAnsi"/>
      <w:sz w:val="22"/>
      <w:lang w:eastAsia="en-GB"/>
    </w:rPr>
  </w:style>
  <w:style w:type="paragraph" w:customStyle="1" w:styleId="BOX15Boxstart15">
    <w:name w:val="BOX15 Box start 15"/>
    <w:aliases w:val="BOX15"/>
    <w:basedOn w:val="Normal"/>
    <w:next w:val="BT01Bodytext1"/>
    <w:uiPriority w:val="50"/>
    <w:rsid w:val="00B21FE1"/>
    <w:pPr>
      <w:keepNext/>
      <w:pBdr>
        <w:top w:val="dashSmallGap" w:sz="48" w:space="1" w:color="4BACC6" w:themeColor="accent5"/>
        <w:left w:val="dashSmallGap" w:sz="48" w:space="4" w:color="4BACC6" w:themeColor="accent5"/>
        <w:right w:val="dashSmallGap" w:sz="48" w:space="4" w:color="4BACC6" w:themeColor="accent5"/>
        <w:between w:val="dashSmallGap" w:sz="48" w:space="1" w:color="4BACC6" w:themeColor="accent5"/>
      </w:pBdr>
      <w:shd w:val="clear" w:color="auto" w:fill="DAEEF3" w:themeFill="accent5" w:themeFillTint="33"/>
      <w:spacing w:after="200"/>
    </w:pPr>
    <w:rPr>
      <w:rFonts w:asciiTheme="minorHAnsi" w:hAnsiTheme="minorHAnsi"/>
      <w:sz w:val="22"/>
      <w:lang w:eastAsia="en-GB"/>
    </w:rPr>
  </w:style>
  <w:style w:type="paragraph" w:customStyle="1" w:styleId="BOX01Boxstart1">
    <w:name w:val="BOX01 Box start 1"/>
    <w:aliases w:val="BOX01"/>
    <w:basedOn w:val="Normal"/>
    <w:next w:val="BT01Bodytext1"/>
    <w:rsid w:val="00B21FE1"/>
    <w:pPr>
      <w:keepNext/>
      <w:pBdr>
        <w:top w:val="single" w:sz="48" w:space="1" w:color="4F81BD" w:themeColor="accent1"/>
        <w:left w:val="single" w:sz="48" w:space="4" w:color="4F81BD" w:themeColor="accent1"/>
        <w:right w:val="single" w:sz="48" w:space="4" w:color="4F81BD" w:themeColor="accent1"/>
        <w:between w:val="single" w:sz="48" w:space="1" w:color="4F81BD" w:themeColor="accent1"/>
      </w:pBdr>
      <w:spacing w:after="200"/>
    </w:pPr>
    <w:rPr>
      <w:rFonts w:asciiTheme="minorHAnsi" w:hAnsiTheme="minorHAnsi"/>
      <w:sz w:val="22"/>
      <w:lang w:eastAsia="en-GB"/>
    </w:rPr>
  </w:style>
  <w:style w:type="paragraph" w:customStyle="1" w:styleId="TBATableAhead">
    <w:name w:val="TBA Table A head"/>
    <w:aliases w:val="TBA"/>
    <w:basedOn w:val="Normal"/>
    <w:uiPriority w:val="53"/>
    <w:rsid w:val="00B21FE1"/>
    <w:rPr>
      <w:rFonts w:asciiTheme="minorHAnsi" w:hAnsiTheme="minorHAnsi"/>
      <w:b/>
      <w:sz w:val="20"/>
      <w:lang w:eastAsia="en-GB"/>
    </w:rPr>
  </w:style>
  <w:style w:type="paragraph" w:customStyle="1" w:styleId="CTB01Tablestart1">
    <w:name w:val="CTB01 Table start 1"/>
    <w:aliases w:val="CTB01"/>
    <w:basedOn w:val="Normal"/>
    <w:next w:val="BT01Bodytext1"/>
    <w:rsid w:val="00B21FE1"/>
    <w:pPr>
      <w:pBdr>
        <w:top w:val="double" w:sz="12" w:space="1" w:color="4F81BD" w:themeColor="accent1"/>
        <w:left w:val="double" w:sz="12" w:space="4" w:color="4F81BD" w:themeColor="accent1"/>
        <w:right w:val="double" w:sz="12" w:space="4" w:color="4F81BD" w:themeColor="accent1"/>
        <w:between w:val="double" w:sz="12" w:space="1" w:color="4F81BD" w:themeColor="accent1"/>
      </w:pBdr>
      <w:spacing w:after="200"/>
    </w:pPr>
    <w:rPr>
      <w:rFonts w:asciiTheme="minorHAnsi" w:hAnsiTheme="minorHAnsi"/>
      <w:sz w:val="22"/>
      <w:lang w:eastAsia="en-GB"/>
    </w:rPr>
  </w:style>
  <w:style w:type="paragraph" w:customStyle="1" w:styleId="Answers">
    <w:name w:val="Answers"/>
    <w:basedOn w:val="Normal"/>
    <w:qFormat/>
    <w:rsid w:val="00B21FE1"/>
    <w:pPr>
      <w:spacing w:after="200" w:line="276" w:lineRule="auto"/>
    </w:pPr>
    <w:rPr>
      <w:rFonts w:eastAsiaTheme="minorHAnsi" w:cstheme="minorBidi"/>
      <w:color w:val="00B050"/>
      <w:lang w:val="fr-FR"/>
    </w:rPr>
  </w:style>
  <w:style w:type="character" w:customStyle="1" w:styleId="apple-converted-space">
    <w:name w:val="apple-converted-space"/>
    <w:basedOn w:val="DefaultParagraphFont"/>
    <w:rsid w:val="00B21FE1"/>
  </w:style>
  <w:style w:type="paragraph" w:customStyle="1" w:styleId="BODYTEXTBOLD">
    <w:name w:val="BODY TEXT BOLD"/>
    <w:basedOn w:val="Normal"/>
    <w:qFormat/>
    <w:rsid w:val="00B21FE1"/>
    <w:rPr>
      <w:rFonts w:asciiTheme="majorHAnsi" w:hAnsiTheme="majorHAnsi"/>
      <w:b/>
      <w:color w:val="008000"/>
      <w:u w:val="single"/>
      <w:lang w:val="de-DE"/>
    </w:rPr>
  </w:style>
  <w:style w:type="table" w:customStyle="1" w:styleId="LightList1">
    <w:name w:val="Light List1"/>
    <w:basedOn w:val="TableNormal"/>
    <w:uiPriority w:val="61"/>
    <w:rsid w:val="00B21FE1"/>
    <w:rPr>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1">
    <w:name w:val="Light List - Accent 11"/>
    <w:basedOn w:val="TableNormal"/>
    <w:uiPriority w:val="61"/>
    <w:rsid w:val="00B21FE1"/>
    <w:rPr>
      <w:sz w:val="24"/>
      <w:szCs w:val="24"/>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Shading1">
    <w:name w:val="Light Shading1"/>
    <w:basedOn w:val="TableNormal"/>
    <w:uiPriority w:val="60"/>
    <w:rsid w:val="00B21FE1"/>
    <w:rPr>
      <w:color w:val="000000" w:themeColor="text1" w:themeShade="BF"/>
      <w:sz w:val="24"/>
      <w:szCs w:val="24"/>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BULLETEDLIST">
    <w:name w:val="BULLETED LIST"/>
    <w:basedOn w:val="BodyText1"/>
    <w:qFormat/>
    <w:rsid w:val="009A7EB4"/>
    <w:pPr>
      <w:numPr>
        <w:numId w:val="5"/>
      </w:numPr>
      <w:ind w:left="301" w:hanging="284"/>
    </w:pPr>
    <w:rPr>
      <w:lang w:val="fr-FR"/>
    </w:rPr>
  </w:style>
  <w:style w:type="paragraph" w:customStyle="1" w:styleId="Letterlist">
    <w:name w:val="Letter list"/>
    <w:qFormat/>
    <w:rsid w:val="00D62470"/>
    <w:pPr>
      <w:numPr>
        <w:numId w:val="36"/>
      </w:numPr>
      <w:ind w:left="284" w:hanging="284"/>
    </w:pPr>
    <w:rPr>
      <w:rFonts w:asciiTheme="majorHAnsi" w:hAnsiTheme="majorHAnsi"/>
      <w:color w:val="000000" w:themeColor="text1"/>
      <w:sz w:val="24"/>
      <w:szCs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3F7CF89D0DA24182D8BD5910AD89F4" ma:contentTypeVersion="1" ma:contentTypeDescription="Create a new document." ma:contentTypeScope="" ma:versionID="567ae329f6d48215cd46cf3b313343dc">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6FBCF9-9B11-479A-AE92-93BF38E1D3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AABA68-C104-4C74-AB3D-C079F38B1B9E}">
  <ds:schemaRefs>
    <ds:schemaRef ds:uri="http://schemas.microsoft.com/sharepoint/v3/contenttype/forms"/>
  </ds:schemaRefs>
</ds:datastoreItem>
</file>

<file path=customXml/itemProps3.xml><?xml version="1.0" encoding="utf-8"?>
<ds:datastoreItem xmlns:ds="http://schemas.openxmlformats.org/officeDocument/2006/customXml" ds:itemID="{CA0664EB-2654-4248-8D93-96A55FD676C5}">
  <ds:schemaRefs>
    <ds:schemaRef ds:uri="http://schemas.microsoft.com/office/2006/metadata/properties"/>
    <ds:schemaRef ds:uri="http://purl.org/dc/terms/"/>
    <ds:schemaRef ds:uri="http://schemas.microsoft.com/office/2006/documentManagement/types"/>
    <ds:schemaRef ds:uri="http://www.w3.org/XML/1998/namespace"/>
    <ds:schemaRef ds:uri="http://purl.org/dc/dcmitype/"/>
    <ds:schemaRef ds:uri="http://purl.org/dc/elements/1.1/"/>
    <ds:schemaRef ds:uri="http://schemas.microsoft.com/sharepoint/v3"/>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30B2EF16-31A0-4E0A-8111-FC6953C79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CF178073</Template>
  <TotalTime>1</TotalTime>
  <Pages>6</Pages>
  <Words>4634</Words>
  <Characters>26414</Characters>
  <Application>Microsoft Office Word</Application>
  <DocSecurity>4</DocSecurity>
  <Lines>220</Lines>
  <Paragraphs>61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30987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Frédérique E. Lecerf</dc:creator>
  <cp:keywords/>
  <dc:description/>
  <cp:lastModifiedBy>Frédérique E. Lecerf</cp:lastModifiedBy>
  <cp:revision>2</cp:revision>
  <cp:lastPrinted>2016-10-06T14:10:00Z</cp:lastPrinted>
  <dcterms:created xsi:type="dcterms:W3CDTF">2017-10-16T12:14:00Z</dcterms:created>
  <dcterms:modified xsi:type="dcterms:W3CDTF">2017-10-16T12:14:00Z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0x010100793F7CF89D0DA24182D8BD5910AD89F4</vt:lpwstr>
  </property>
</Properties>
</file>