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80" w:rsidRDefault="00AB2580">
      <w:pPr>
        <w:rPr>
          <w:b/>
          <w:u w:val="single"/>
        </w:rPr>
      </w:pPr>
      <w:bookmarkStart w:id="0" w:name="_GoBack"/>
      <w:bookmarkEnd w:id="0"/>
      <w:r w:rsidRPr="00AB2580">
        <w:rPr>
          <w:b/>
          <w:u w:val="single"/>
        </w:rPr>
        <w:t xml:space="preserve">Learning Aim B </w:t>
      </w:r>
      <w:r>
        <w:rPr>
          <w:b/>
          <w:u w:val="single"/>
        </w:rPr>
        <w:t>–</w:t>
      </w:r>
      <w:r w:rsidRPr="00AB2580">
        <w:rPr>
          <w:b/>
          <w:u w:val="single"/>
        </w:rPr>
        <w:t xml:space="preserve"> Checklist</w:t>
      </w:r>
    </w:p>
    <w:p w:rsidR="00AB2580" w:rsidRDefault="00AB2580">
      <w:r>
        <w:t>To meet the requirements for this learning aim, the following items should be blogged in two separate blog entries;</w:t>
      </w:r>
    </w:p>
    <w:p w:rsidR="00AB2580" w:rsidRDefault="00AB2580" w:rsidP="00AB2580">
      <w:pPr>
        <w:rPr>
          <w:u w:val="single"/>
        </w:rPr>
      </w:pPr>
    </w:p>
    <w:p w:rsidR="00AB2580" w:rsidRDefault="00AB2580" w:rsidP="00AB2580">
      <w:pPr>
        <w:rPr>
          <w:u w:val="single"/>
        </w:rPr>
      </w:pPr>
      <w:r w:rsidRPr="00AB2580">
        <w:rPr>
          <w:u w:val="single"/>
        </w:rPr>
        <w:t>Pre-production</w:t>
      </w:r>
    </w:p>
    <w:p w:rsidR="00AB2580" w:rsidRPr="00AB2580" w:rsidRDefault="00AB2580" w:rsidP="00AB2580">
      <w:r>
        <w:t xml:space="preserve">1) </w:t>
      </w:r>
      <w:proofErr w:type="gramStart"/>
      <w:r w:rsidRPr="00AB2580">
        <w:rPr>
          <w:i/>
        </w:rPr>
        <w:t>treatment</w:t>
      </w:r>
      <w:proofErr w:type="gramEnd"/>
      <w:r>
        <w:t xml:space="preserve"> – detailed </w:t>
      </w:r>
    </w:p>
    <w:p w:rsidR="00AB2580" w:rsidRPr="00AB2580" w:rsidRDefault="00AB2580" w:rsidP="00AB2580">
      <w:r>
        <w:t xml:space="preserve">2) </w:t>
      </w:r>
      <w:proofErr w:type="gramStart"/>
      <w:r w:rsidRPr="00AB2580">
        <w:rPr>
          <w:i/>
        </w:rPr>
        <w:t>scripts</w:t>
      </w:r>
      <w:proofErr w:type="gramEnd"/>
      <w:r>
        <w:t xml:space="preserve"> – laid out appropriately for multi-camera (examples on line)</w:t>
      </w:r>
    </w:p>
    <w:p w:rsidR="00AB2580" w:rsidRPr="00AB2580" w:rsidRDefault="00AB2580" w:rsidP="00AB2580">
      <w:r>
        <w:t xml:space="preserve">3) </w:t>
      </w:r>
      <w:proofErr w:type="gramStart"/>
      <w:r w:rsidRPr="00AB2580">
        <w:rPr>
          <w:i/>
        </w:rPr>
        <w:t>studio</w:t>
      </w:r>
      <w:proofErr w:type="gramEnd"/>
      <w:r w:rsidRPr="00AB2580">
        <w:t xml:space="preserve"> layout plans </w:t>
      </w:r>
      <w:r>
        <w:t>–</w:t>
      </w:r>
      <w:r w:rsidRPr="00AB2580">
        <w:t xml:space="preserve"> </w:t>
      </w:r>
      <w:r>
        <w:t>these can be scanned or electronic</w:t>
      </w:r>
    </w:p>
    <w:p w:rsidR="00AB2580" w:rsidRPr="00AB2580" w:rsidRDefault="00AB2580" w:rsidP="00AB2580">
      <w:r>
        <w:t xml:space="preserve">4) </w:t>
      </w:r>
      <w:proofErr w:type="gramStart"/>
      <w:r w:rsidRPr="00AB2580">
        <w:rPr>
          <w:i/>
        </w:rPr>
        <w:t>running</w:t>
      </w:r>
      <w:proofErr w:type="gramEnd"/>
      <w:r w:rsidRPr="00AB2580">
        <w:t xml:space="preserve"> orders with timings of each segment, </w:t>
      </w:r>
    </w:p>
    <w:p w:rsidR="00AB2580" w:rsidRPr="00AB2580" w:rsidRDefault="00AB2580" w:rsidP="00AB2580">
      <w:r>
        <w:t xml:space="preserve">5) </w:t>
      </w:r>
      <w:proofErr w:type="gramStart"/>
      <w:r w:rsidRPr="00AB2580">
        <w:rPr>
          <w:i/>
        </w:rPr>
        <w:t>cast</w:t>
      </w:r>
      <w:proofErr w:type="gramEnd"/>
      <w:r>
        <w:t xml:space="preserve"> / crew call sheets – one for each rehearsal and final shoot, as well as short included films / items</w:t>
      </w:r>
    </w:p>
    <w:p w:rsidR="00AB2580" w:rsidRPr="00AB2580" w:rsidRDefault="00AB2580" w:rsidP="00AB2580">
      <w:r>
        <w:t xml:space="preserve">6) </w:t>
      </w:r>
      <w:proofErr w:type="gramStart"/>
      <w:r w:rsidRPr="00AB2580">
        <w:rPr>
          <w:i/>
        </w:rPr>
        <w:t>shooting</w:t>
      </w:r>
      <w:proofErr w:type="gramEnd"/>
      <w:r w:rsidRPr="00AB2580">
        <w:rPr>
          <w:i/>
        </w:rPr>
        <w:t xml:space="preserve"> schedule</w:t>
      </w:r>
      <w:r>
        <w:t xml:space="preserve"> – accurate</w:t>
      </w:r>
    </w:p>
    <w:p w:rsidR="00AB2580" w:rsidRPr="00AB2580" w:rsidRDefault="00AB2580" w:rsidP="00AB2580">
      <w:r>
        <w:t xml:space="preserve">7) </w:t>
      </w:r>
      <w:proofErr w:type="gramStart"/>
      <w:r w:rsidRPr="00AB2580">
        <w:rPr>
          <w:i/>
        </w:rPr>
        <w:t>budget</w:t>
      </w:r>
      <w:proofErr w:type="gramEnd"/>
      <w:r>
        <w:t xml:space="preserve"> - detailed</w:t>
      </w:r>
      <w:r w:rsidRPr="00AB2580">
        <w:t xml:space="preserve"> </w:t>
      </w:r>
    </w:p>
    <w:p w:rsidR="00AB2580" w:rsidRPr="00AB2580" w:rsidRDefault="00AB2580" w:rsidP="00AB2580">
      <w:pPr>
        <w:rPr>
          <w:b/>
        </w:rPr>
      </w:pPr>
      <w:r>
        <w:t xml:space="preserve">8) </w:t>
      </w:r>
      <w:proofErr w:type="gramStart"/>
      <w:r w:rsidRPr="00AB2580">
        <w:rPr>
          <w:i/>
        </w:rPr>
        <w:t>risk</w:t>
      </w:r>
      <w:proofErr w:type="gramEnd"/>
      <w:r w:rsidRPr="00AB2580">
        <w:rPr>
          <w:i/>
        </w:rPr>
        <w:t xml:space="preserve"> assessments</w:t>
      </w:r>
      <w:r>
        <w:t xml:space="preserve"> – taking into consideration the studio environment </w:t>
      </w:r>
    </w:p>
    <w:p w:rsidR="00AB2580" w:rsidRPr="00AB2580" w:rsidRDefault="00AB2580" w:rsidP="00AB2580"/>
    <w:p w:rsidR="00AB2580" w:rsidRDefault="00AB2580">
      <w:pPr>
        <w:rPr>
          <w:u w:val="single"/>
        </w:rPr>
      </w:pPr>
      <w:r w:rsidRPr="00AB2580">
        <w:rPr>
          <w:u w:val="single"/>
        </w:rPr>
        <w:t>Production Diary</w:t>
      </w:r>
    </w:p>
    <w:p w:rsidR="00AB2580" w:rsidRDefault="00AB2580" w:rsidP="00AB2580">
      <w:pPr>
        <w:spacing w:after="0" w:line="240" w:lineRule="auto"/>
        <w:contextualSpacing/>
      </w:pPr>
      <w:r>
        <w:t xml:space="preserve">A weekly log of </w:t>
      </w:r>
      <w:r w:rsidRPr="00AB2580">
        <w:t xml:space="preserve">what you achieved </w:t>
      </w:r>
      <w:r>
        <w:t>at</w:t>
      </w:r>
      <w:r w:rsidRPr="00AB2580">
        <w:t xml:space="preserve"> each stage of the project.</w:t>
      </w:r>
      <w:r>
        <w:t xml:space="preserve"> This could include the following; </w:t>
      </w:r>
    </w:p>
    <w:p w:rsidR="00AB2580" w:rsidRDefault="00AB2580" w:rsidP="00AB2580">
      <w:pPr>
        <w:spacing w:after="0" w:line="240" w:lineRule="auto"/>
        <w:contextualSpacing/>
      </w:pPr>
    </w:p>
    <w:p w:rsidR="00AB2580" w:rsidRDefault="00AB2580" w:rsidP="00AB2580">
      <w:pPr>
        <w:pStyle w:val="ListParagraph"/>
        <w:numPr>
          <w:ilvl w:val="0"/>
          <w:numId w:val="3"/>
        </w:numPr>
        <w:spacing w:after="0" w:line="240" w:lineRule="auto"/>
        <w:rPr>
          <w:i/>
        </w:rPr>
      </w:pPr>
      <w:r w:rsidRPr="008E46AA">
        <w:t>Tasks you have carried out;</w:t>
      </w:r>
      <w:r>
        <w:rPr>
          <w:i/>
        </w:rPr>
        <w:t xml:space="preserve"> how does the task relate to your role in the real world (i.e. roles and responsibilities from Task A)</w:t>
      </w:r>
    </w:p>
    <w:p w:rsidR="00AB2580" w:rsidRDefault="00AB2580" w:rsidP="00AB2580">
      <w:pPr>
        <w:pStyle w:val="ListParagraph"/>
        <w:spacing w:after="0" w:line="240" w:lineRule="auto"/>
        <w:rPr>
          <w:i/>
        </w:rPr>
      </w:pPr>
    </w:p>
    <w:p w:rsidR="00AB2580" w:rsidRPr="00AB2580" w:rsidRDefault="00AB2580" w:rsidP="00AB2580">
      <w:pPr>
        <w:pStyle w:val="ListParagraph"/>
        <w:numPr>
          <w:ilvl w:val="0"/>
          <w:numId w:val="3"/>
        </w:numPr>
        <w:spacing w:after="0" w:line="240" w:lineRule="auto"/>
      </w:pPr>
      <w:r w:rsidRPr="008E46AA">
        <w:t>Working with others;</w:t>
      </w:r>
      <w:r w:rsidRPr="00AB2580">
        <w:rPr>
          <w:i/>
        </w:rPr>
        <w:t xml:space="preserve"> who have you had conversations with regarding the production and how does it relate to a real world scenario. </w:t>
      </w:r>
    </w:p>
    <w:p w:rsidR="00AB2580" w:rsidRDefault="00AB2580" w:rsidP="00AB2580">
      <w:pPr>
        <w:pStyle w:val="ListParagraph"/>
      </w:pPr>
    </w:p>
    <w:p w:rsidR="00AB2580" w:rsidRPr="008E46AA" w:rsidRDefault="008E46AA" w:rsidP="00AB258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Obstacles; </w:t>
      </w:r>
      <w:r>
        <w:rPr>
          <w:i/>
        </w:rPr>
        <w:t>what has made your job difficult to achieve (personnel, equipment, time, budget? Etc.), and what did you do to overcome it.</w:t>
      </w:r>
    </w:p>
    <w:p w:rsidR="008E46AA" w:rsidRDefault="008E46AA" w:rsidP="008E46AA">
      <w:pPr>
        <w:pStyle w:val="ListParagraph"/>
      </w:pPr>
    </w:p>
    <w:p w:rsidR="008E46AA" w:rsidRPr="008E46AA" w:rsidRDefault="008E46AA" w:rsidP="00AB258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Learning; </w:t>
      </w:r>
      <w:r>
        <w:rPr>
          <w:i/>
        </w:rPr>
        <w:t>what you learnt at the end of each week (technical, communication, format etc.)</w:t>
      </w:r>
    </w:p>
    <w:p w:rsidR="008E46AA" w:rsidRDefault="008E46AA" w:rsidP="008E46AA">
      <w:pPr>
        <w:pStyle w:val="ListParagraph"/>
      </w:pPr>
    </w:p>
    <w:p w:rsidR="008E46AA" w:rsidRPr="008E46AA" w:rsidRDefault="008E46AA" w:rsidP="00AB258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Evidence of work; </w:t>
      </w:r>
      <w:r>
        <w:rPr>
          <w:i/>
        </w:rPr>
        <w:t>images / stills of you doing your role with written captions / commentary underneath.</w:t>
      </w:r>
    </w:p>
    <w:p w:rsidR="008E46AA" w:rsidRDefault="008E46AA" w:rsidP="008E46AA">
      <w:pPr>
        <w:pStyle w:val="ListParagraph"/>
      </w:pPr>
    </w:p>
    <w:p w:rsidR="008E46AA" w:rsidRPr="008E46AA" w:rsidRDefault="008E46AA" w:rsidP="00AB258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Real world; </w:t>
      </w:r>
      <w:r>
        <w:rPr>
          <w:i/>
        </w:rPr>
        <w:t>how does what you have done during the week relate to the role in the real world.</w:t>
      </w:r>
    </w:p>
    <w:p w:rsidR="008E46AA" w:rsidRDefault="008E46AA" w:rsidP="008E46AA">
      <w:pPr>
        <w:pStyle w:val="ListParagraph"/>
      </w:pPr>
    </w:p>
    <w:p w:rsidR="008E46AA" w:rsidRPr="008E46AA" w:rsidRDefault="008E46AA" w:rsidP="008E46AA">
      <w:pPr>
        <w:spacing w:after="0" w:line="240" w:lineRule="auto"/>
        <w:rPr>
          <w:b/>
        </w:rPr>
      </w:pPr>
      <w:r w:rsidRPr="008E46AA">
        <w:rPr>
          <w:b/>
        </w:rPr>
        <w:t>Remember to include lots of detail and examples – bits from the script, images etc. Be honest, but don’t use it as an opportunity to criticise your team.</w:t>
      </w:r>
    </w:p>
    <w:sectPr w:rsidR="008E46AA" w:rsidRPr="008E46A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580" w:rsidRDefault="00AB2580" w:rsidP="00AB2580">
      <w:pPr>
        <w:spacing w:after="0" w:line="240" w:lineRule="auto"/>
      </w:pPr>
      <w:r>
        <w:separator/>
      </w:r>
    </w:p>
  </w:endnote>
  <w:endnote w:type="continuationSeparator" w:id="0">
    <w:p w:rsidR="00AB2580" w:rsidRDefault="00AB2580" w:rsidP="00AB2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580" w:rsidRDefault="00AB2580" w:rsidP="00AB2580">
      <w:pPr>
        <w:spacing w:after="0" w:line="240" w:lineRule="auto"/>
      </w:pPr>
      <w:r>
        <w:separator/>
      </w:r>
    </w:p>
  </w:footnote>
  <w:footnote w:type="continuationSeparator" w:id="0">
    <w:p w:rsidR="00AB2580" w:rsidRDefault="00AB2580" w:rsidP="00AB2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580" w:rsidRPr="00AB2580" w:rsidRDefault="00AB2580" w:rsidP="00AB2580">
    <w:r w:rsidRPr="00AB2580">
      <w:t>BTEC Creative Digital Media (Film &amp; Television) Diploma</w:t>
    </w:r>
  </w:p>
  <w:p w:rsidR="00AB2580" w:rsidRPr="00AB2580" w:rsidRDefault="00AB2580" w:rsidP="00AB2580">
    <w:r w:rsidRPr="00AB2580">
      <w:t>UNIT 35 – Multi-Camera Techniques</w:t>
    </w:r>
  </w:p>
  <w:p w:rsidR="00AB2580" w:rsidRDefault="00AB2580">
    <w:pPr>
      <w:pStyle w:val="Header"/>
    </w:pPr>
  </w:p>
  <w:p w:rsidR="00AB2580" w:rsidRDefault="00AB25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5785C"/>
    <w:multiLevelType w:val="hybridMultilevel"/>
    <w:tmpl w:val="46022E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E1009"/>
    <w:multiLevelType w:val="hybridMultilevel"/>
    <w:tmpl w:val="CDA6E586"/>
    <w:lvl w:ilvl="0" w:tplc="C43A853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A5BBD"/>
    <w:multiLevelType w:val="multilevel"/>
    <w:tmpl w:val="79541F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80"/>
    <w:rsid w:val="006E10F0"/>
    <w:rsid w:val="008E46AA"/>
    <w:rsid w:val="00AB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6CBEF-E9BD-475B-BA6F-8EEACB74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580"/>
  </w:style>
  <w:style w:type="paragraph" w:styleId="Footer">
    <w:name w:val="footer"/>
    <w:basedOn w:val="Normal"/>
    <w:link w:val="FooterChar"/>
    <w:uiPriority w:val="99"/>
    <w:unhideWhenUsed/>
    <w:rsid w:val="00AB2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580"/>
  </w:style>
  <w:style w:type="paragraph" w:styleId="ListParagraph">
    <w:name w:val="List Paragraph"/>
    <w:basedOn w:val="Normal"/>
    <w:uiPriority w:val="34"/>
    <w:qFormat/>
    <w:rsid w:val="00AB2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FC52A4B3</Template>
  <TotalTime>17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Piper</dc:creator>
  <cp:keywords/>
  <dc:description/>
  <cp:lastModifiedBy>Mark Piper</cp:lastModifiedBy>
  <cp:revision>1</cp:revision>
  <dcterms:created xsi:type="dcterms:W3CDTF">2017-11-23T11:48:00Z</dcterms:created>
  <dcterms:modified xsi:type="dcterms:W3CDTF">2017-11-23T12:05:00Z</dcterms:modified>
</cp:coreProperties>
</file>