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3625D8" w14:textId="77777777" w:rsidR="008C2545" w:rsidRPr="009816E6" w:rsidRDefault="00581389">
      <w:pPr>
        <w:rPr>
          <w:b/>
          <w:sz w:val="32"/>
          <w:szCs w:val="32"/>
        </w:rPr>
      </w:pPr>
      <w:bookmarkStart w:id="0" w:name="_GoBack"/>
      <w:bookmarkEnd w:id="0"/>
      <w:r w:rsidRPr="009816E6">
        <w:rPr>
          <w:rFonts w:cs="Verdana"/>
          <w:b/>
          <w:color w:val="000000"/>
          <w:sz w:val="32"/>
          <w:szCs w:val="32"/>
        </w:rPr>
        <w:t>PRODUCTION BUDGET</w:t>
      </w:r>
    </w:p>
    <w:p w14:paraId="635689E9" w14:textId="77777777" w:rsidR="008C2545" w:rsidRDefault="008C2545"/>
    <w:p w14:paraId="09F5A390" w14:textId="77777777" w:rsidR="00581389" w:rsidRDefault="00581389">
      <w:r>
        <w:t>TITLE: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</w:p>
    <w:p w14:paraId="2F907EB7" w14:textId="77777777" w:rsidR="00581389" w:rsidRDefault="00581389"/>
    <w:p w14:paraId="5559FD2F" w14:textId="77777777" w:rsidR="00581389" w:rsidRDefault="00581389">
      <w:r>
        <w:t>MEDIUM: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FORMAT:</w:t>
      </w:r>
    </w:p>
    <w:p w14:paraId="7852D195" w14:textId="77777777" w:rsidR="00581389" w:rsidRDefault="00581389"/>
    <w:p w14:paraId="1C3F3558" w14:textId="77777777" w:rsidR="00581389" w:rsidRDefault="00581389">
      <w:r>
        <w:t>PRODUCER: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DIRECTOR:</w:t>
      </w:r>
    </w:p>
    <w:p w14:paraId="3FEE4051" w14:textId="77777777" w:rsidR="00581389" w:rsidRDefault="00581389"/>
    <w:p w14:paraId="32264AFA" w14:textId="77777777" w:rsidR="00581389" w:rsidRDefault="00581389">
      <w:r>
        <w:t>CONTACT: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PHONE:</w:t>
      </w:r>
      <w:r>
        <w:tab/>
      </w:r>
    </w:p>
    <w:p w14:paraId="021733B6" w14:textId="77777777" w:rsidR="00581389" w:rsidRDefault="00581389"/>
    <w:p w14:paraId="4F278D41" w14:textId="77777777" w:rsidR="00581389" w:rsidRDefault="00581389">
      <w:r>
        <w:t>ALTERNATIVE CONTACT:</w:t>
      </w:r>
      <w:r>
        <w:tab/>
      </w:r>
      <w:r>
        <w:tab/>
      </w:r>
      <w:r>
        <w:tab/>
      </w:r>
      <w:r>
        <w:tab/>
      </w:r>
      <w:r>
        <w:tab/>
        <w:t>PHONE:</w:t>
      </w:r>
    </w:p>
    <w:p w14:paraId="3B62E30A" w14:textId="77777777" w:rsidR="00581389" w:rsidRDefault="00581389"/>
    <w:p w14:paraId="5BACBABE" w14:textId="77777777" w:rsidR="00581389" w:rsidRDefault="00581389"/>
    <w:p w14:paraId="0C84E923" w14:textId="77777777" w:rsidR="00581389" w:rsidRDefault="00581389" w:rsidP="00581389">
      <w:pPr>
        <w:pStyle w:val="ListParagraph"/>
        <w:numPr>
          <w:ilvl w:val="0"/>
          <w:numId w:val="1"/>
        </w:numPr>
      </w:pPr>
      <w:r>
        <w:t>SCRIPT (research, duplication)</w:t>
      </w:r>
      <w:r>
        <w:tab/>
      </w:r>
      <w:r>
        <w:tab/>
      </w:r>
      <w:r>
        <w:tab/>
        <w:t>__________</w:t>
      </w:r>
    </w:p>
    <w:p w14:paraId="61F09C95" w14:textId="77777777" w:rsidR="00581389" w:rsidRDefault="00581389" w:rsidP="00581389"/>
    <w:p w14:paraId="66B3FB29" w14:textId="77777777" w:rsidR="00581389" w:rsidRDefault="00581389" w:rsidP="00581389">
      <w:pPr>
        <w:pStyle w:val="ListParagraph"/>
        <w:numPr>
          <w:ilvl w:val="0"/>
          <w:numId w:val="1"/>
        </w:numPr>
      </w:pPr>
      <w:r>
        <w:t>SETS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</w:t>
      </w:r>
    </w:p>
    <w:p w14:paraId="21B7377A" w14:textId="77777777" w:rsidR="00581389" w:rsidRDefault="00581389" w:rsidP="00581389"/>
    <w:p w14:paraId="0CD80629" w14:textId="77777777" w:rsidR="00581389" w:rsidRDefault="00581389" w:rsidP="00581389">
      <w:pPr>
        <w:pStyle w:val="ListParagraph"/>
        <w:numPr>
          <w:ilvl w:val="0"/>
          <w:numId w:val="1"/>
        </w:numPr>
      </w:pPr>
      <w:r>
        <w:t>COSTUMES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</w:t>
      </w:r>
    </w:p>
    <w:p w14:paraId="56710745" w14:textId="77777777" w:rsidR="00581389" w:rsidRDefault="00581389" w:rsidP="00581389"/>
    <w:p w14:paraId="4930BAA2" w14:textId="77777777" w:rsidR="00581389" w:rsidRDefault="00581389" w:rsidP="00581389">
      <w:pPr>
        <w:pStyle w:val="ListParagraph"/>
        <w:numPr>
          <w:ilvl w:val="0"/>
          <w:numId w:val="1"/>
        </w:numPr>
      </w:pPr>
      <w:r>
        <w:t>PROPS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</w:t>
      </w:r>
    </w:p>
    <w:p w14:paraId="6D74A726" w14:textId="77777777" w:rsidR="00581389" w:rsidRDefault="00581389" w:rsidP="00581389"/>
    <w:p w14:paraId="2F3D55E4" w14:textId="77777777" w:rsidR="00581389" w:rsidRDefault="00581389" w:rsidP="00581389">
      <w:pPr>
        <w:pStyle w:val="ListParagraph"/>
        <w:numPr>
          <w:ilvl w:val="0"/>
          <w:numId w:val="1"/>
        </w:numPr>
      </w:pPr>
      <w:r>
        <w:t>EQUIPMENT / SPECIAL EQUIPMENT</w:t>
      </w:r>
      <w:r>
        <w:tab/>
      </w:r>
      <w:r>
        <w:tab/>
      </w:r>
      <w:r>
        <w:tab/>
        <w:t>__________</w:t>
      </w:r>
    </w:p>
    <w:p w14:paraId="5F14D3AF" w14:textId="77777777" w:rsidR="00581389" w:rsidRDefault="00581389" w:rsidP="00581389"/>
    <w:p w14:paraId="3D09C1D5" w14:textId="77777777" w:rsidR="00581389" w:rsidRDefault="00581389" w:rsidP="00581389">
      <w:pPr>
        <w:pStyle w:val="ListParagraph"/>
        <w:numPr>
          <w:ilvl w:val="0"/>
          <w:numId w:val="1"/>
        </w:numPr>
      </w:pPr>
      <w:r>
        <w:t>AUDIO / MUSIC</w:t>
      </w:r>
      <w:r>
        <w:tab/>
      </w:r>
      <w:r>
        <w:tab/>
      </w:r>
      <w:r>
        <w:tab/>
      </w:r>
      <w:r>
        <w:tab/>
      </w:r>
      <w:r>
        <w:tab/>
        <w:t>__________</w:t>
      </w:r>
    </w:p>
    <w:p w14:paraId="3A5DD961" w14:textId="77777777" w:rsidR="00581389" w:rsidRDefault="00581389" w:rsidP="00581389"/>
    <w:p w14:paraId="3D691F47" w14:textId="77777777" w:rsidR="00581389" w:rsidRDefault="00581389" w:rsidP="00581389">
      <w:pPr>
        <w:pStyle w:val="ListParagraph"/>
        <w:numPr>
          <w:ilvl w:val="0"/>
          <w:numId w:val="1"/>
        </w:numPr>
      </w:pPr>
      <w:r>
        <w:t>PERSONNEL (crew and talent)</w:t>
      </w:r>
      <w:r>
        <w:tab/>
      </w:r>
      <w:r>
        <w:tab/>
      </w:r>
      <w:r>
        <w:tab/>
        <w:t>__________</w:t>
      </w:r>
    </w:p>
    <w:p w14:paraId="04E1B3C0" w14:textId="77777777" w:rsidR="00581389" w:rsidRDefault="00581389" w:rsidP="00581389"/>
    <w:p w14:paraId="61B96EC4" w14:textId="77777777" w:rsidR="00581389" w:rsidRDefault="00581389" w:rsidP="00581389">
      <w:pPr>
        <w:pStyle w:val="ListParagraph"/>
        <w:numPr>
          <w:ilvl w:val="0"/>
          <w:numId w:val="1"/>
        </w:numPr>
      </w:pPr>
      <w:r>
        <w:t>TRAVEL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</w:t>
      </w:r>
    </w:p>
    <w:p w14:paraId="21DB40E1" w14:textId="77777777" w:rsidR="00581389" w:rsidRDefault="00581389" w:rsidP="00581389"/>
    <w:p w14:paraId="7354ABE3" w14:textId="77777777" w:rsidR="00581389" w:rsidRDefault="00581389" w:rsidP="00581389">
      <w:pPr>
        <w:pStyle w:val="ListParagraph"/>
        <w:numPr>
          <w:ilvl w:val="0"/>
          <w:numId w:val="1"/>
        </w:numPr>
      </w:pPr>
      <w:r>
        <w:t>OTHER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</w:t>
      </w:r>
    </w:p>
    <w:p w14:paraId="12530D7E" w14:textId="77777777" w:rsidR="00581389" w:rsidRDefault="00581389" w:rsidP="00581389"/>
    <w:p w14:paraId="17394F27" w14:textId="77777777" w:rsidR="00581389" w:rsidRDefault="00581389" w:rsidP="00581389">
      <w:pPr>
        <w:pStyle w:val="ListParagraph"/>
        <w:ind w:left="4320"/>
      </w:pPr>
      <w:r>
        <w:t>SUB TOTAL</w:t>
      </w:r>
      <w:r>
        <w:tab/>
        <w:t>__________</w:t>
      </w:r>
    </w:p>
    <w:p w14:paraId="0C9E3D60" w14:textId="77777777" w:rsidR="009816E6" w:rsidRDefault="009816E6" w:rsidP="009816E6"/>
    <w:p w14:paraId="2DA533D0" w14:textId="77777777" w:rsidR="009816E6" w:rsidRDefault="009816E6" w:rsidP="009816E6"/>
    <w:p w14:paraId="35C18549" w14:textId="77777777" w:rsidR="009816E6" w:rsidRDefault="009816E6" w:rsidP="009816E6">
      <w:r>
        <w:t>CONTINGENCY*    __________</w:t>
      </w:r>
    </w:p>
    <w:p w14:paraId="5C230960" w14:textId="77777777" w:rsidR="009816E6" w:rsidRDefault="009816E6" w:rsidP="009816E6"/>
    <w:p w14:paraId="472B8922" w14:textId="77777777" w:rsidR="009816E6" w:rsidRDefault="009816E6" w:rsidP="009816E6">
      <w:r>
        <w:tab/>
      </w:r>
      <w:r>
        <w:tab/>
      </w:r>
      <w:r>
        <w:tab/>
      </w:r>
      <w:r>
        <w:tab/>
      </w:r>
      <w:r>
        <w:tab/>
      </w:r>
      <w:r>
        <w:tab/>
        <w:t>GRAND TOTAL</w:t>
      </w:r>
      <w:r>
        <w:tab/>
        <w:t>___________</w:t>
      </w:r>
    </w:p>
    <w:p w14:paraId="6C38AE59" w14:textId="77777777" w:rsidR="009816E6" w:rsidRDefault="009816E6" w:rsidP="009816E6">
      <w:pPr>
        <w:jc w:val="both"/>
      </w:pPr>
    </w:p>
    <w:p w14:paraId="558573BB" w14:textId="77777777" w:rsidR="009816E6" w:rsidRDefault="009816E6" w:rsidP="009816E6">
      <w:pPr>
        <w:jc w:val="both"/>
      </w:pPr>
    </w:p>
    <w:p w14:paraId="7BB5C03F" w14:textId="77777777" w:rsidR="009816E6" w:rsidRDefault="009816E6" w:rsidP="009816E6">
      <w:pPr>
        <w:jc w:val="both"/>
      </w:pPr>
    </w:p>
    <w:p w14:paraId="069D1FA2" w14:textId="77777777" w:rsidR="009816E6" w:rsidRDefault="009816E6" w:rsidP="009816E6">
      <w:pPr>
        <w:jc w:val="both"/>
      </w:pPr>
    </w:p>
    <w:p w14:paraId="54D34F4F" w14:textId="77777777" w:rsidR="009816E6" w:rsidRDefault="009816E6" w:rsidP="009816E6">
      <w:pPr>
        <w:jc w:val="both"/>
      </w:pPr>
    </w:p>
    <w:p w14:paraId="49967226" w14:textId="77777777" w:rsidR="009816E6" w:rsidRPr="009816E6" w:rsidRDefault="009816E6" w:rsidP="009816E6">
      <w:pPr>
        <w:jc w:val="both"/>
        <w:rPr>
          <w:sz w:val="18"/>
          <w:szCs w:val="18"/>
        </w:rPr>
      </w:pPr>
      <w:r>
        <w:t>*</w:t>
      </w:r>
      <w:r>
        <w:rPr>
          <w:sz w:val="18"/>
          <w:szCs w:val="18"/>
        </w:rPr>
        <w:t>approx. 10-30% of sub-total</w:t>
      </w:r>
    </w:p>
    <w:sectPr w:rsidR="009816E6" w:rsidRPr="009816E6" w:rsidSect="0040523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C60BA"/>
    <w:multiLevelType w:val="hybridMultilevel"/>
    <w:tmpl w:val="95E868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545"/>
    <w:rsid w:val="00090695"/>
    <w:rsid w:val="00130B23"/>
    <w:rsid w:val="001850F0"/>
    <w:rsid w:val="0047290D"/>
    <w:rsid w:val="00491E2F"/>
    <w:rsid w:val="00581389"/>
    <w:rsid w:val="006C147B"/>
    <w:rsid w:val="007F3C47"/>
    <w:rsid w:val="008C2545"/>
    <w:rsid w:val="009816E6"/>
    <w:rsid w:val="00A44048"/>
    <w:rsid w:val="00A51DC9"/>
    <w:rsid w:val="00C476B7"/>
    <w:rsid w:val="00CA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C6CC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A8E5E00-01CE-4A79-B355-2EF61B5F4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8FFD8F58</Template>
  <TotalTime>0</TotalTime>
  <Pages>1</Pages>
  <Words>81</Words>
  <Characters>464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Piper</dc:creator>
  <cp:keywords/>
  <dc:description/>
  <cp:lastModifiedBy>Mark Piper</cp:lastModifiedBy>
  <cp:revision>2</cp:revision>
  <dcterms:created xsi:type="dcterms:W3CDTF">2017-11-29T15:28:00Z</dcterms:created>
  <dcterms:modified xsi:type="dcterms:W3CDTF">2017-11-29T15:28:00Z</dcterms:modified>
</cp:coreProperties>
</file>