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BB6871">
        <w:rPr>
          <w:b/>
          <w:sz w:val="28"/>
          <w:szCs w:val="28"/>
          <w:lang w:val="es-AR"/>
        </w:rPr>
        <w:t>10 3 Su sociedad ideal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altruistic, unselfish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distressing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in front of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B1946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6B1946">
              <w:rPr>
                <w:rFonts w:ascii="Arial" w:hAnsi="Arial" w:cs="Arial"/>
                <w:sz w:val="20"/>
                <w:szCs w:val="20"/>
                <w:lang w:val="es-AR"/>
              </w:rPr>
              <w:t>burn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tie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pocket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global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warming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climate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change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pipe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dreams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to preserve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meter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waste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squandering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greenhouse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effect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enterprising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BB6871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environment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surroundings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Gag Law/ Rule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mature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environmental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implement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launch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malicious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investment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tenant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exceed, surpass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willing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1C5222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fundamental,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essential</w:t>
            </w:r>
            <w:proofErr w:type="spellEnd"/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1C5222" w:rsidRPr="006773CD" w:rsidTr="007318AF">
        <w:trPr>
          <w:trHeight w:val="421"/>
        </w:trPr>
        <w:tc>
          <w:tcPr>
            <w:tcW w:w="4549" w:type="dxa"/>
          </w:tcPr>
          <w:p w:rsidR="001C5222" w:rsidRPr="001935B6" w:rsidRDefault="001C5222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C5222" w:rsidRPr="00AA6E36" w:rsidRDefault="001C5222" w:rsidP="007318AF">
            <w:pPr>
              <w:rPr>
                <w:lang w:val="es-AR"/>
              </w:rPr>
            </w:pPr>
          </w:p>
        </w:tc>
      </w:tr>
      <w:tr w:rsidR="001C5222" w:rsidRPr="006773CD" w:rsidTr="007318AF">
        <w:trPr>
          <w:trHeight w:val="421"/>
        </w:trPr>
        <w:tc>
          <w:tcPr>
            <w:tcW w:w="4549" w:type="dxa"/>
          </w:tcPr>
          <w:p w:rsidR="001C5222" w:rsidRPr="001935B6" w:rsidRDefault="001C5222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C5222" w:rsidRPr="00AA6E36" w:rsidRDefault="001C5222" w:rsidP="007318AF">
            <w:pPr>
              <w:rPr>
                <w:lang w:val="es-AR"/>
              </w:rPr>
            </w:pPr>
          </w:p>
        </w:tc>
      </w:tr>
      <w:tr w:rsidR="001C5222" w:rsidRPr="006773CD" w:rsidTr="007318AF">
        <w:trPr>
          <w:trHeight w:val="421"/>
        </w:trPr>
        <w:tc>
          <w:tcPr>
            <w:tcW w:w="4549" w:type="dxa"/>
          </w:tcPr>
          <w:p w:rsidR="001C5222" w:rsidRPr="001935B6" w:rsidRDefault="001C5222" w:rsidP="007318A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49" w:type="dxa"/>
          </w:tcPr>
          <w:p w:rsidR="001C5222" w:rsidRPr="00AA6E36" w:rsidRDefault="001C5222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795514" w:rsidRPr="00AA6E36" w:rsidRDefault="00795514">
      <w:pPr>
        <w:rPr>
          <w:lang w:val="es-AR"/>
        </w:rPr>
      </w:pPr>
    </w:p>
    <w:p w:rsidR="001C5222" w:rsidRPr="006773CD" w:rsidRDefault="001C5222" w:rsidP="001C5222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10 3 Su sociedad ideal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6773CD" w:rsidRDefault="001C5222" w:rsidP="00C20CBB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1C5222" w:rsidRPr="006773CD" w:rsidRDefault="001C5222" w:rsidP="00C20CBB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altruistic, unselfish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altruista</w:t>
            </w:r>
            <w:bookmarkStart w:id="0" w:name="_GoBack"/>
            <w:bookmarkEnd w:id="0"/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distressing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angustioso</w:t>
            </w:r>
            <w:proofErr w:type="spellEnd"/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in front of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ante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6B1946"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 w:rsidRPr="006B1946">
              <w:rPr>
                <w:rFonts w:ascii="Arial" w:hAnsi="Arial" w:cs="Arial"/>
                <w:sz w:val="20"/>
                <w:szCs w:val="20"/>
                <w:lang w:val="es-AR"/>
              </w:rPr>
              <w:t>burn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6B1946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arder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tie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atar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pocket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bolsillo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global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warming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calentamiento global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climate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change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cambio climático</w:t>
            </w:r>
          </w:p>
        </w:tc>
      </w:tr>
      <w:tr w:rsidR="001C5222" w:rsidRPr="0002619C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pipe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dreams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los castillos en el aire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to preserve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conservar</w:t>
            </w:r>
            <w:proofErr w:type="spellEnd"/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meter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contador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waste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squandering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derroche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greenhouse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effect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efecto invernadero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enterprising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emprendedor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environment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surroundings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entorno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Gag Law/ Rule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Ley </w:t>
            </w:r>
            <w:proofErr w:type="spellStart"/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Mordaza</w:t>
            </w:r>
            <w:proofErr w:type="spellEnd"/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mature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madurar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environmental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medioambiental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to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implement</w:t>
            </w:r>
            <w:proofErr w:type="spellEnd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launch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poner (</w:t>
            </w:r>
            <w:r w:rsidRPr="001935B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pongo</w:t>
            </w: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 en marcha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malicious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malintencionado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investment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la inversión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tenant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el inquilino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exceed, surpass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superar</w:t>
            </w:r>
            <w:proofErr w:type="spellEnd"/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</w:rPr>
              <w:t>willing</w:t>
            </w:r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proofErr w:type="spellStart"/>
            <w:r w:rsidRPr="001935B6">
              <w:rPr>
                <w:rFonts w:ascii="Arial" w:hAnsi="Arial" w:cs="Arial"/>
                <w:b/>
                <w:bCs/>
                <w:sz w:val="20"/>
                <w:szCs w:val="20"/>
              </w:rPr>
              <w:t>voluntarioso</w:t>
            </w:r>
            <w:proofErr w:type="spellEnd"/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 xml:space="preserve">fundamental, </w:t>
            </w:r>
            <w:proofErr w:type="spellStart"/>
            <w:r w:rsidRPr="001935B6">
              <w:rPr>
                <w:rFonts w:ascii="Arial" w:hAnsi="Arial" w:cs="Arial"/>
                <w:sz w:val="20"/>
                <w:szCs w:val="20"/>
                <w:lang w:val="es-MX"/>
              </w:rPr>
              <w:t>essential</w:t>
            </w:r>
            <w:proofErr w:type="spellEnd"/>
          </w:p>
        </w:tc>
        <w:tc>
          <w:tcPr>
            <w:tcW w:w="4549" w:type="dxa"/>
          </w:tcPr>
          <w:p w:rsidR="001C5222" w:rsidRPr="00AA6E36" w:rsidRDefault="0002619C" w:rsidP="00C20CBB">
            <w:pPr>
              <w:rPr>
                <w:lang w:val="es-AR"/>
              </w:rPr>
            </w:pPr>
            <w:r w:rsidRPr="001935B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primordial</w:t>
            </w:r>
          </w:p>
        </w:tc>
      </w:tr>
      <w:tr w:rsidR="001C5222" w:rsidRPr="006773CD" w:rsidTr="00C20CBB">
        <w:trPr>
          <w:trHeight w:val="421"/>
        </w:trPr>
        <w:tc>
          <w:tcPr>
            <w:tcW w:w="4549" w:type="dxa"/>
          </w:tcPr>
          <w:p w:rsidR="001C5222" w:rsidRPr="00AA6E36" w:rsidRDefault="001C5222" w:rsidP="00C20CBB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1C5222" w:rsidRPr="00AA6E36" w:rsidRDefault="001C5222" w:rsidP="00C20CBB">
            <w:pPr>
              <w:rPr>
                <w:lang w:val="es-AR"/>
              </w:rPr>
            </w:pPr>
          </w:p>
        </w:tc>
      </w:tr>
    </w:tbl>
    <w:p w:rsidR="001C5222" w:rsidRPr="00AA6E36" w:rsidRDefault="001C5222" w:rsidP="001C5222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2619C"/>
    <w:rsid w:val="00030CAD"/>
    <w:rsid w:val="00070344"/>
    <w:rsid w:val="001656BD"/>
    <w:rsid w:val="001C5222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A411E"/>
    <w:rsid w:val="00BB6871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E3FFD232</Template>
  <TotalTime>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2017-02-23T07:57:00Z</cp:lastPrinted>
  <dcterms:created xsi:type="dcterms:W3CDTF">2017-11-28T11:47:00Z</dcterms:created>
  <dcterms:modified xsi:type="dcterms:W3CDTF">2017-11-28T12:05:00Z</dcterms:modified>
</cp:coreProperties>
</file>