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11A" w:rsidRPr="00BD27D3" w:rsidRDefault="00BD27D3" w:rsidP="00BD27D3">
      <w:pPr>
        <w:jc w:val="center"/>
        <w:rPr>
          <w:b/>
          <w:sz w:val="28"/>
        </w:rPr>
      </w:pPr>
      <w:r>
        <w:rPr>
          <w:b/>
          <w:sz w:val="28"/>
        </w:rPr>
        <w:t xml:space="preserve">Component 2: Vogue </w:t>
      </w:r>
      <w:r w:rsidRPr="00BD27D3">
        <w:rPr>
          <w:b/>
          <w:sz w:val="28"/>
        </w:rPr>
        <w:t>Theorists</w:t>
      </w:r>
    </w:p>
    <w:p w:rsidR="00BD27D3" w:rsidRDefault="00BD27D3"/>
    <w:tbl>
      <w:tblPr>
        <w:tblW w:w="13912" w:type="dxa"/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1962"/>
        <w:gridCol w:w="2410"/>
        <w:gridCol w:w="3827"/>
        <w:gridCol w:w="5713"/>
      </w:tblGrid>
      <w:tr w:rsidR="00BD27D3" w:rsidRPr="00BD27D3" w:rsidTr="006031EB">
        <w:trPr>
          <w:trHeight w:val="465"/>
        </w:trPr>
        <w:tc>
          <w:tcPr>
            <w:tcW w:w="1962" w:type="dxa"/>
            <w:tcBorders>
              <w:top w:val="single" w:sz="18" w:space="0" w:color="3A5B63"/>
              <w:left w:val="single" w:sz="18" w:space="0" w:color="3A5B63"/>
              <w:bottom w:val="single" w:sz="18" w:space="0" w:color="3A5B63"/>
              <w:right w:val="single" w:sz="18" w:space="0" w:color="3A5B63"/>
            </w:tcBorders>
            <w:shd w:val="clear" w:color="auto" w:fill="3A5B6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D27D3" w:rsidRPr="00BD27D3" w:rsidRDefault="00BD27D3" w:rsidP="00BD27D3">
            <w:pPr>
              <w:rPr>
                <w:color w:val="FFFFFF" w:themeColor="background1"/>
                <w:sz w:val="28"/>
              </w:rPr>
            </w:pPr>
            <w:r w:rsidRPr="00BD27D3">
              <w:rPr>
                <w:b/>
                <w:bCs/>
                <w:color w:val="FFFFFF" w:themeColor="background1"/>
                <w:sz w:val="28"/>
              </w:rPr>
              <w:t>Framework</w:t>
            </w:r>
          </w:p>
        </w:tc>
        <w:tc>
          <w:tcPr>
            <w:tcW w:w="2410" w:type="dxa"/>
            <w:tcBorders>
              <w:top w:val="single" w:sz="18" w:space="0" w:color="3A5B63"/>
              <w:left w:val="single" w:sz="18" w:space="0" w:color="3A5B63"/>
              <w:bottom w:val="single" w:sz="18" w:space="0" w:color="3A5B63"/>
              <w:right w:val="single" w:sz="18" w:space="0" w:color="3A5B63"/>
            </w:tcBorders>
            <w:shd w:val="clear" w:color="auto" w:fill="3A5B6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D27D3" w:rsidRPr="00BD27D3" w:rsidRDefault="00BD27D3" w:rsidP="00BD27D3">
            <w:pPr>
              <w:rPr>
                <w:color w:val="FFFFFF" w:themeColor="background1"/>
                <w:sz w:val="28"/>
              </w:rPr>
            </w:pPr>
            <w:r w:rsidRPr="00BD27D3">
              <w:rPr>
                <w:b/>
                <w:bCs/>
                <w:color w:val="FFFFFF" w:themeColor="background1"/>
                <w:sz w:val="28"/>
              </w:rPr>
              <w:t>Theorist</w:t>
            </w:r>
          </w:p>
        </w:tc>
        <w:tc>
          <w:tcPr>
            <w:tcW w:w="3827" w:type="dxa"/>
            <w:tcBorders>
              <w:top w:val="single" w:sz="18" w:space="0" w:color="3A5B63"/>
              <w:left w:val="single" w:sz="18" w:space="0" w:color="3A5B63"/>
              <w:bottom w:val="single" w:sz="18" w:space="0" w:color="3A5B63"/>
              <w:right w:val="single" w:sz="18" w:space="0" w:color="3A5B63"/>
            </w:tcBorders>
            <w:shd w:val="clear" w:color="auto" w:fill="3A5B6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D27D3" w:rsidRPr="00BD27D3" w:rsidRDefault="006031EB" w:rsidP="00BD27D3">
            <w:pPr>
              <w:rPr>
                <w:color w:val="FFFFFF" w:themeColor="background1"/>
                <w:sz w:val="28"/>
              </w:rPr>
            </w:pPr>
            <w:r>
              <w:rPr>
                <w:b/>
                <w:bCs/>
                <w:color w:val="FFFFFF" w:themeColor="background1"/>
                <w:sz w:val="28"/>
              </w:rPr>
              <w:t xml:space="preserve">Notes </w:t>
            </w:r>
          </w:p>
        </w:tc>
        <w:tc>
          <w:tcPr>
            <w:tcW w:w="5713" w:type="dxa"/>
            <w:tcBorders>
              <w:top w:val="single" w:sz="18" w:space="0" w:color="3A5B63"/>
              <w:left w:val="single" w:sz="18" w:space="0" w:color="3A5B63"/>
              <w:bottom w:val="single" w:sz="18" w:space="0" w:color="3A5B63"/>
              <w:right w:val="single" w:sz="18" w:space="0" w:color="3A5B63"/>
            </w:tcBorders>
            <w:shd w:val="clear" w:color="auto" w:fill="3A5B63"/>
          </w:tcPr>
          <w:p w:rsidR="00BD27D3" w:rsidRPr="00BD27D3" w:rsidRDefault="00BD27D3" w:rsidP="00BD27D3">
            <w:pPr>
              <w:rPr>
                <w:b/>
                <w:bCs/>
                <w:color w:val="FFFFFF" w:themeColor="background1"/>
                <w:sz w:val="28"/>
              </w:rPr>
            </w:pPr>
            <w:r w:rsidRPr="00BD27D3">
              <w:rPr>
                <w:b/>
                <w:bCs/>
                <w:color w:val="FFFFFF" w:themeColor="background1"/>
                <w:sz w:val="28"/>
              </w:rPr>
              <w:t>Application</w:t>
            </w:r>
          </w:p>
        </w:tc>
      </w:tr>
      <w:tr w:rsidR="00BD27D3" w:rsidRPr="00BD27D3" w:rsidTr="00BD27D3">
        <w:trPr>
          <w:trHeight w:val="852"/>
        </w:trPr>
        <w:tc>
          <w:tcPr>
            <w:tcW w:w="1962" w:type="dxa"/>
            <w:tcBorders>
              <w:top w:val="single" w:sz="18" w:space="0" w:color="3A5B63"/>
              <w:left w:val="single" w:sz="18" w:space="0" w:color="3A5B63"/>
              <w:bottom w:val="single" w:sz="18" w:space="0" w:color="3A5B63"/>
              <w:right w:val="single" w:sz="18" w:space="0" w:color="3A5B63"/>
            </w:tcBorders>
            <w:shd w:val="clear" w:color="auto" w:fill="C3D5D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D27D3" w:rsidRPr="00BD27D3" w:rsidRDefault="00BD27D3" w:rsidP="00BD27D3">
            <w:pPr>
              <w:rPr>
                <w:i/>
                <w:sz w:val="24"/>
                <w:szCs w:val="24"/>
              </w:rPr>
            </w:pPr>
            <w:r w:rsidRPr="00BD27D3">
              <w:rPr>
                <w:i/>
                <w:sz w:val="24"/>
                <w:szCs w:val="24"/>
              </w:rPr>
              <w:t xml:space="preserve">Media Language </w:t>
            </w:r>
          </w:p>
        </w:tc>
        <w:tc>
          <w:tcPr>
            <w:tcW w:w="2410" w:type="dxa"/>
            <w:tcBorders>
              <w:top w:val="single" w:sz="18" w:space="0" w:color="3A5B63"/>
              <w:left w:val="single" w:sz="18" w:space="0" w:color="3A5B63"/>
              <w:bottom w:val="single" w:sz="18" w:space="0" w:color="3A5B63"/>
              <w:right w:val="single" w:sz="18" w:space="0" w:color="3A5B63"/>
            </w:tcBorders>
            <w:shd w:val="clear" w:color="auto" w:fill="C3D5D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D27D3" w:rsidRPr="00BD27D3" w:rsidRDefault="00BD27D3" w:rsidP="00BD27D3">
            <w:pPr>
              <w:rPr>
                <w:sz w:val="24"/>
                <w:szCs w:val="24"/>
              </w:rPr>
            </w:pPr>
            <w:r w:rsidRPr="00BD27D3">
              <w:rPr>
                <w:sz w:val="24"/>
                <w:szCs w:val="24"/>
              </w:rPr>
              <w:t>Roland Barthes</w:t>
            </w:r>
          </w:p>
        </w:tc>
        <w:tc>
          <w:tcPr>
            <w:tcW w:w="3827" w:type="dxa"/>
            <w:tcBorders>
              <w:top w:val="single" w:sz="18" w:space="0" w:color="3A5B63"/>
              <w:left w:val="single" w:sz="18" w:space="0" w:color="3A5B63"/>
              <w:bottom w:val="single" w:sz="18" w:space="0" w:color="3A5B63"/>
              <w:right w:val="single" w:sz="18" w:space="0" w:color="3A5B63"/>
            </w:tcBorders>
            <w:shd w:val="clear" w:color="auto" w:fill="C3D5D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D27D3" w:rsidRPr="00BD27D3" w:rsidRDefault="00BD27D3" w:rsidP="00BD27D3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5713" w:type="dxa"/>
            <w:tcBorders>
              <w:top w:val="single" w:sz="18" w:space="0" w:color="3A5B63"/>
              <w:left w:val="single" w:sz="18" w:space="0" w:color="3A5B63"/>
              <w:bottom w:val="single" w:sz="18" w:space="0" w:color="3A5B63"/>
              <w:right w:val="single" w:sz="18" w:space="0" w:color="3A5B63"/>
            </w:tcBorders>
            <w:shd w:val="clear" w:color="auto" w:fill="C3D5DF"/>
          </w:tcPr>
          <w:p w:rsidR="00BD27D3" w:rsidRPr="00BD27D3" w:rsidRDefault="00BD27D3" w:rsidP="00BD27D3">
            <w:pPr>
              <w:rPr>
                <w:sz w:val="24"/>
                <w:szCs w:val="24"/>
              </w:rPr>
            </w:pPr>
          </w:p>
        </w:tc>
      </w:tr>
      <w:tr w:rsidR="00BD27D3" w:rsidRPr="00BD27D3" w:rsidTr="00BD27D3">
        <w:trPr>
          <w:trHeight w:val="852"/>
        </w:trPr>
        <w:tc>
          <w:tcPr>
            <w:tcW w:w="1962" w:type="dxa"/>
            <w:vMerge w:val="restart"/>
            <w:tcBorders>
              <w:top w:val="single" w:sz="18" w:space="0" w:color="3A5B63"/>
              <w:left w:val="single" w:sz="18" w:space="0" w:color="3A5B63"/>
              <w:bottom w:val="single" w:sz="18" w:space="0" w:color="3A5B63"/>
              <w:right w:val="single" w:sz="18" w:space="0" w:color="3A5B63"/>
            </w:tcBorders>
            <w:shd w:val="clear" w:color="auto" w:fill="EDF1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D27D3" w:rsidRPr="00BD27D3" w:rsidRDefault="00BD27D3" w:rsidP="00BD27D3">
            <w:pPr>
              <w:rPr>
                <w:i/>
                <w:sz w:val="24"/>
                <w:szCs w:val="24"/>
              </w:rPr>
            </w:pPr>
            <w:r w:rsidRPr="00BD27D3">
              <w:rPr>
                <w:i/>
                <w:sz w:val="24"/>
                <w:szCs w:val="24"/>
              </w:rPr>
              <w:t xml:space="preserve">Representation </w:t>
            </w:r>
          </w:p>
        </w:tc>
        <w:tc>
          <w:tcPr>
            <w:tcW w:w="2410" w:type="dxa"/>
            <w:tcBorders>
              <w:top w:val="single" w:sz="18" w:space="0" w:color="3A5B63"/>
              <w:left w:val="single" w:sz="18" w:space="0" w:color="3A5B63"/>
              <w:bottom w:val="single" w:sz="18" w:space="0" w:color="3A5B63"/>
              <w:right w:val="single" w:sz="18" w:space="0" w:color="3A5B63"/>
            </w:tcBorders>
            <w:shd w:val="clear" w:color="auto" w:fill="EDF1F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D27D3" w:rsidRPr="00BD27D3" w:rsidRDefault="00BD27D3" w:rsidP="00BD27D3">
            <w:pPr>
              <w:rPr>
                <w:sz w:val="24"/>
                <w:szCs w:val="24"/>
              </w:rPr>
            </w:pPr>
            <w:r w:rsidRPr="00BD27D3">
              <w:rPr>
                <w:sz w:val="24"/>
                <w:szCs w:val="24"/>
              </w:rPr>
              <w:t>Stuart Hall</w:t>
            </w:r>
          </w:p>
        </w:tc>
        <w:tc>
          <w:tcPr>
            <w:tcW w:w="3827" w:type="dxa"/>
            <w:tcBorders>
              <w:top w:val="single" w:sz="18" w:space="0" w:color="3A5B63"/>
              <w:left w:val="single" w:sz="18" w:space="0" w:color="3A5B63"/>
              <w:bottom w:val="single" w:sz="18" w:space="0" w:color="3A5B63"/>
              <w:right w:val="single" w:sz="18" w:space="0" w:color="3A5B63"/>
            </w:tcBorders>
            <w:shd w:val="clear" w:color="auto" w:fill="EDF1F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D27D3" w:rsidRPr="00BD27D3" w:rsidRDefault="00BD27D3" w:rsidP="00BD27D3">
            <w:pPr>
              <w:rPr>
                <w:sz w:val="24"/>
                <w:szCs w:val="24"/>
              </w:rPr>
            </w:pPr>
          </w:p>
        </w:tc>
        <w:tc>
          <w:tcPr>
            <w:tcW w:w="5713" w:type="dxa"/>
            <w:tcBorders>
              <w:top w:val="single" w:sz="18" w:space="0" w:color="3A5B63"/>
              <w:left w:val="single" w:sz="18" w:space="0" w:color="3A5B63"/>
              <w:bottom w:val="single" w:sz="18" w:space="0" w:color="3A5B63"/>
              <w:right w:val="single" w:sz="18" w:space="0" w:color="3A5B63"/>
            </w:tcBorders>
            <w:shd w:val="clear" w:color="auto" w:fill="EDF1F3"/>
          </w:tcPr>
          <w:p w:rsidR="00BD27D3" w:rsidRPr="00BD27D3" w:rsidRDefault="00BD27D3" w:rsidP="00BD27D3">
            <w:pPr>
              <w:rPr>
                <w:sz w:val="24"/>
                <w:szCs w:val="24"/>
              </w:rPr>
            </w:pPr>
          </w:p>
        </w:tc>
      </w:tr>
      <w:tr w:rsidR="00BD27D3" w:rsidRPr="00BD27D3" w:rsidTr="00BD27D3">
        <w:trPr>
          <w:trHeight w:val="852"/>
        </w:trPr>
        <w:tc>
          <w:tcPr>
            <w:tcW w:w="1962" w:type="dxa"/>
            <w:vMerge/>
            <w:tcBorders>
              <w:top w:val="single" w:sz="18" w:space="0" w:color="3A5B63"/>
              <w:left w:val="single" w:sz="18" w:space="0" w:color="3A5B63"/>
              <w:bottom w:val="single" w:sz="18" w:space="0" w:color="3A5B63"/>
              <w:right w:val="single" w:sz="18" w:space="0" w:color="3A5B63"/>
            </w:tcBorders>
            <w:vAlign w:val="center"/>
            <w:hideMark/>
          </w:tcPr>
          <w:p w:rsidR="00BD27D3" w:rsidRPr="00BD27D3" w:rsidRDefault="00BD27D3" w:rsidP="00BD27D3">
            <w:pPr>
              <w:rPr>
                <w:i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18" w:space="0" w:color="3A5B63"/>
              <w:left w:val="single" w:sz="18" w:space="0" w:color="3A5B63"/>
              <w:bottom w:val="single" w:sz="18" w:space="0" w:color="3A5B63"/>
              <w:right w:val="single" w:sz="18" w:space="0" w:color="3A5B63"/>
            </w:tcBorders>
            <w:shd w:val="clear" w:color="auto" w:fill="EDF1F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D27D3" w:rsidRPr="00BD27D3" w:rsidRDefault="00BD27D3" w:rsidP="00BD27D3">
            <w:pPr>
              <w:rPr>
                <w:sz w:val="24"/>
                <w:szCs w:val="24"/>
              </w:rPr>
            </w:pPr>
            <w:r w:rsidRPr="00BD27D3">
              <w:rPr>
                <w:sz w:val="24"/>
                <w:szCs w:val="24"/>
              </w:rPr>
              <w:t>David Guantlett</w:t>
            </w:r>
          </w:p>
        </w:tc>
        <w:tc>
          <w:tcPr>
            <w:tcW w:w="3827" w:type="dxa"/>
            <w:tcBorders>
              <w:top w:val="single" w:sz="18" w:space="0" w:color="3A5B63"/>
              <w:left w:val="single" w:sz="18" w:space="0" w:color="3A5B63"/>
              <w:bottom w:val="single" w:sz="18" w:space="0" w:color="3A5B63"/>
              <w:right w:val="single" w:sz="18" w:space="0" w:color="3A5B63"/>
            </w:tcBorders>
            <w:shd w:val="clear" w:color="auto" w:fill="EDF1F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D27D3" w:rsidRPr="00BD27D3" w:rsidRDefault="00BD27D3" w:rsidP="00BD27D3">
            <w:pPr>
              <w:rPr>
                <w:sz w:val="24"/>
                <w:szCs w:val="24"/>
              </w:rPr>
            </w:pPr>
          </w:p>
        </w:tc>
        <w:tc>
          <w:tcPr>
            <w:tcW w:w="5713" w:type="dxa"/>
            <w:tcBorders>
              <w:top w:val="single" w:sz="18" w:space="0" w:color="3A5B63"/>
              <w:left w:val="single" w:sz="18" w:space="0" w:color="3A5B63"/>
              <w:bottom w:val="single" w:sz="18" w:space="0" w:color="3A5B63"/>
              <w:right w:val="single" w:sz="18" w:space="0" w:color="3A5B63"/>
            </w:tcBorders>
            <w:shd w:val="clear" w:color="auto" w:fill="EDF1F3"/>
          </w:tcPr>
          <w:p w:rsidR="00BD27D3" w:rsidRPr="00BD27D3" w:rsidRDefault="00BD27D3" w:rsidP="00BD27D3">
            <w:pPr>
              <w:rPr>
                <w:sz w:val="24"/>
                <w:szCs w:val="24"/>
              </w:rPr>
            </w:pPr>
          </w:p>
        </w:tc>
      </w:tr>
      <w:tr w:rsidR="00BD27D3" w:rsidRPr="00BD27D3" w:rsidTr="00BD27D3">
        <w:trPr>
          <w:trHeight w:val="852"/>
        </w:trPr>
        <w:tc>
          <w:tcPr>
            <w:tcW w:w="1962" w:type="dxa"/>
            <w:vMerge w:val="restart"/>
            <w:tcBorders>
              <w:top w:val="single" w:sz="18" w:space="0" w:color="3A5B63"/>
              <w:left w:val="single" w:sz="18" w:space="0" w:color="3A5B63"/>
              <w:bottom w:val="single" w:sz="18" w:space="0" w:color="3A5B63"/>
              <w:right w:val="single" w:sz="18" w:space="0" w:color="3A5B63"/>
            </w:tcBorders>
            <w:shd w:val="clear" w:color="auto" w:fill="B5CDD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D27D3" w:rsidRPr="00BD27D3" w:rsidRDefault="00BD27D3" w:rsidP="00BD27D3">
            <w:pPr>
              <w:rPr>
                <w:i/>
                <w:sz w:val="24"/>
                <w:szCs w:val="24"/>
              </w:rPr>
            </w:pPr>
            <w:r w:rsidRPr="00BD27D3">
              <w:rPr>
                <w:i/>
                <w:sz w:val="24"/>
                <w:szCs w:val="24"/>
              </w:rPr>
              <w:t xml:space="preserve">Industries </w:t>
            </w:r>
          </w:p>
        </w:tc>
        <w:tc>
          <w:tcPr>
            <w:tcW w:w="2410" w:type="dxa"/>
            <w:tcBorders>
              <w:top w:val="single" w:sz="18" w:space="0" w:color="3A5B63"/>
              <w:left w:val="single" w:sz="18" w:space="0" w:color="3A5B63"/>
              <w:bottom w:val="single" w:sz="18" w:space="0" w:color="3A5B63"/>
              <w:right w:val="single" w:sz="18" w:space="0" w:color="3A5B63"/>
            </w:tcBorders>
            <w:shd w:val="clear" w:color="auto" w:fill="B5CDD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D27D3" w:rsidRPr="00BD27D3" w:rsidRDefault="00BD27D3" w:rsidP="00BD27D3">
            <w:pPr>
              <w:rPr>
                <w:sz w:val="24"/>
                <w:szCs w:val="24"/>
              </w:rPr>
            </w:pPr>
            <w:r w:rsidRPr="00BD27D3">
              <w:rPr>
                <w:sz w:val="24"/>
                <w:szCs w:val="24"/>
              </w:rPr>
              <w:t>Curran and Seaton</w:t>
            </w:r>
          </w:p>
        </w:tc>
        <w:tc>
          <w:tcPr>
            <w:tcW w:w="3827" w:type="dxa"/>
            <w:tcBorders>
              <w:top w:val="single" w:sz="18" w:space="0" w:color="3A5B63"/>
              <w:left w:val="single" w:sz="18" w:space="0" w:color="3A5B63"/>
              <w:bottom w:val="single" w:sz="18" w:space="0" w:color="3A5B63"/>
              <w:right w:val="single" w:sz="18" w:space="0" w:color="3A5B63"/>
            </w:tcBorders>
            <w:shd w:val="clear" w:color="auto" w:fill="B5CDD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D27D3" w:rsidRPr="00BD27D3" w:rsidRDefault="00BD27D3" w:rsidP="00BD27D3">
            <w:pPr>
              <w:rPr>
                <w:sz w:val="24"/>
                <w:szCs w:val="24"/>
              </w:rPr>
            </w:pPr>
          </w:p>
        </w:tc>
        <w:tc>
          <w:tcPr>
            <w:tcW w:w="5713" w:type="dxa"/>
            <w:tcBorders>
              <w:top w:val="single" w:sz="18" w:space="0" w:color="3A5B63"/>
              <w:left w:val="single" w:sz="18" w:space="0" w:color="3A5B63"/>
              <w:bottom w:val="single" w:sz="18" w:space="0" w:color="3A5B63"/>
              <w:right w:val="single" w:sz="18" w:space="0" w:color="3A5B63"/>
            </w:tcBorders>
            <w:shd w:val="clear" w:color="auto" w:fill="B5CDD3"/>
          </w:tcPr>
          <w:p w:rsidR="00BD27D3" w:rsidRPr="00BD27D3" w:rsidRDefault="00BD27D3" w:rsidP="00BD27D3">
            <w:pPr>
              <w:rPr>
                <w:sz w:val="24"/>
                <w:szCs w:val="24"/>
              </w:rPr>
            </w:pPr>
          </w:p>
        </w:tc>
      </w:tr>
      <w:tr w:rsidR="00BD27D3" w:rsidRPr="00BD27D3" w:rsidTr="00BD27D3">
        <w:trPr>
          <w:trHeight w:val="852"/>
        </w:trPr>
        <w:tc>
          <w:tcPr>
            <w:tcW w:w="1962" w:type="dxa"/>
            <w:vMerge/>
            <w:tcBorders>
              <w:top w:val="single" w:sz="18" w:space="0" w:color="3A5B63"/>
              <w:left w:val="single" w:sz="18" w:space="0" w:color="3A5B63"/>
              <w:bottom w:val="single" w:sz="18" w:space="0" w:color="3A5B63"/>
              <w:right w:val="single" w:sz="18" w:space="0" w:color="3A5B63"/>
            </w:tcBorders>
            <w:vAlign w:val="center"/>
            <w:hideMark/>
          </w:tcPr>
          <w:p w:rsidR="00BD27D3" w:rsidRPr="00BD27D3" w:rsidRDefault="00BD27D3" w:rsidP="00BD27D3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18" w:space="0" w:color="3A5B63"/>
              <w:left w:val="single" w:sz="18" w:space="0" w:color="3A5B63"/>
              <w:bottom w:val="single" w:sz="18" w:space="0" w:color="3A5B63"/>
              <w:right w:val="single" w:sz="18" w:space="0" w:color="3A5B63"/>
            </w:tcBorders>
            <w:shd w:val="clear" w:color="auto" w:fill="B5CDD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D27D3" w:rsidRPr="00BD27D3" w:rsidRDefault="00BD27D3" w:rsidP="00BD27D3">
            <w:pPr>
              <w:rPr>
                <w:sz w:val="24"/>
                <w:szCs w:val="24"/>
              </w:rPr>
            </w:pPr>
            <w:r w:rsidRPr="00BD27D3">
              <w:rPr>
                <w:sz w:val="24"/>
                <w:szCs w:val="24"/>
              </w:rPr>
              <w:t>George Gerbner</w:t>
            </w:r>
          </w:p>
        </w:tc>
        <w:tc>
          <w:tcPr>
            <w:tcW w:w="3827" w:type="dxa"/>
            <w:tcBorders>
              <w:top w:val="single" w:sz="18" w:space="0" w:color="3A5B63"/>
              <w:left w:val="single" w:sz="18" w:space="0" w:color="3A5B63"/>
              <w:bottom w:val="single" w:sz="18" w:space="0" w:color="3A5B63"/>
              <w:right w:val="single" w:sz="18" w:space="0" w:color="3A5B63"/>
            </w:tcBorders>
            <w:shd w:val="clear" w:color="auto" w:fill="B5CDD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D27D3" w:rsidRPr="00BD27D3" w:rsidRDefault="00BD27D3" w:rsidP="00BD27D3">
            <w:pPr>
              <w:rPr>
                <w:sz w:val="24"/>
                <w:szCs w:val="24"/>
              </w:rPr>
            </w:pPr>
          </w:p>
        </w:tc>
        <w:tc>
          <w:tcPr>
            <w:tcW w:w="5713" w:type="dxa"/>
            <w:tcBorders>
              <w:top w:val="single" w:sz="18" w:space="0" w:color="3A5B63"/>
              <w:left w:val="single" w:sz="18" w:space="0" w:color="3A5B63"/>
              <w:bottom w:val="single" w:sz="18" w:space="0" w:color="3A5B63"/>
              <w:right w:val="single" w:sz="18" w:space="0" w:color="3A5B63"/>
            </w:tcBorders>
            <w:shd w:val="clear" w:color="auto" w:fill="B5CDD3"/>
          </w:tcPr>
          <w:p w:rsidR="00BD27D3" w:rsidRPr="00BD27D3" w:rsidRDefault="00BD27D3" w:rsidP="00BD27D3">
            <w:pPr>
              <w:rPr>
                <w:sz w:val="24"/>
                <w:szCs w:val="24"/>
              </w:rPr>
            </w:pPr>
          </w:p>
        </w:tc>
      </w:tr>
      <w:tr w:rsidR="00BD27D3" w:rsidRPr="00BD27D3" w:rsidTr="00BD27D3">
        <w:trPr>
          <w:trHeight w:val="852"/>
        </w:trPr>
        <w:tc>
          <w:tcPr>
            <w:tcW w:w="1962" w:type="dxa"/>
            <w:vMerge/>
            <w:tcBorders>
              <w:top w:val="single" w:sz="18" w:space="0" w:color="3A5B63"/>
              <w:left w:val="single" w:sz="18" w:space="0" w:color="3A5B63"/>
              <w:bottom w:val="single" w:sz="18" w:space="0" w:color="3A5B63"/>
              <w:right w:val="single" w:sz="18" w:space="0" w:color="3A5B63"/>
            </w:tcBorders>
            <w:vAlign w:val="center"/>
            <w:hideMark/>
          </w:tcPr>
          <w:p w:rsidR="00BD27D3" w:rsidRPr="00BD27D3" w:rsidRDefault="00BD27D3" w:rsidP="00BD27D3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18" w:space="0" w:color="3A5B63"/>
              <w:left w:val="single" w:sz="18" w:space="0" w:color="3A5B63"/>
              <w:bottom w:val="single" w:sz="18" w:space="0" w:color="3A5B63"/>
              <w:right w:val="single" w:sz="18" w:space="0" w:color="3A5B63"/>
            </w:tcBorders>
            <w:shd w:val="clear" w:color="auto" w:fill="B5CDD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D27D3" w:rsidRPr="00BD27D3" w:rsidRDefault="00BD27D3" w:rsidP="00BD27D3">
            <w:pPr>
              <w:rPr>
                <w:sz w:val="24"/>
                <w:szCs w:val="24"/>
              </w:rPr>
            </w:pPr>
            <w:r w:rsidRPr="00BD27D3">
              <w:rPr>
                <w:sz w:val="24"/>
                <w:szCs w:val="24"/>
              </w:rPr>
              <w:t>Stuart Hall</w:t>
            </w:r>
          </w:p>
        </w:tc>
        <w:tc>
          <w:tcPr>
            <w:tcW w:w="3827" w:type="dxa"/>
            <w:tcBorders>
              <w:top w:val="single" w:sz="18" w:space="0" w:color="3A5B63"/>
              <w:left w:val="single" w:sz="18" w:space="0" w:color="3A5B63"/>
              <w:bottom w:val="single" w:sz="18" w:space="0" w:color="3A5B63"/>
              <w:right w:val="single" w:sz="18" w:space="0" w:color="3A5B63"/>
            </w:tcBorders>
            <w:shd w:val="clear" w:color="auto" w:fill="B5CDD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D27D3" w:rsidRPr="00BD27D3" w:rsidRDefault="00BD27D3" w:rsidP="00BD27D3">
            <w:pPr>
              <w:rPr>
                <w:sz w:val="24"/>
                <w:szCs w:val="24"/>
              </w:rPr>
            </w:pPr>
          </w:p>
        </w:tc>
        <w:tc>
          <w:tcPr>
            <w:tcW w:w="5713" w:type="dxa"/>
            <w:tcBorders>
              <w:top w:val="single" w:sz="18" w:space="0" w:color="3A5B63"/>
              <w:left w:val="single" w:sz="18" w:space="0" w:color="3A5B63"/>
              <w:bottom w:val="single" w:sz="18" w:space="0" w:color="3A5B63"/>
              <w:right w:val="single" w:sz="18" w:space="0" w:color="3A5B63"/>
            </w:tcBorders>
            <w:shd w:val="clear" w:color="auto" w:fill="B5CDD3"/>
          </w:tcPr>
          <w:p w:rsidR="00BD27D3" w:rsidRPr="00BD27D3" w:rsidRDefault="00BD27D3" w:rsidP="00BD27D3">
            <w:pPr>
              <w:rPr>
                <w:sz w:val="24"/>
                <w:szCs w:val="24"/>
              </w:rPr>
            </w:pPr>
          </w:p>
        </w:tc>
      </w:tr>
    </w:tbl>
    <w:p w:rsidR="00BD27D3" w:rsidRDefault="00BD27D3"/>
    <w:sectPr w:rsidR="00BD27D3" w:rsidSect="00BD27D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7D3"/>
    <w:rsid w:val="006031EB"/>
    <w:rsid w:val="0067711A"/>
    <w:rsid w:val="00BD2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018596-B684-4DFD-B9B5-AC71F017E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92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B8EBF122</Template>
  <TotalTime>2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L. Free</dc:creator>
  <cp:keywords/>
  <dc:description/>
  <cp:lastModifiedBy>Karina L. Free</cp:lastModifiedBy>
  <cp:revision>2</cp:revision>
  <dcterms:created xsi:type="dcterms:W3CDTF">2017-12-04T16:36:00Z</dcterms:created>
  <dcterms:modified xsi:type="dcterms:W3CDTF">2017-12-04T16:45:00Z</dcterms:modified>
</cp:coreProperties>
</file>