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4343"/>
      </w:tblGrid>
      <w:tr w:rsidR="0005319D" w:rsidRPr="0005319D" w:rsidTr="0005319D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371562" w:rsidRPr="0005319D" w:rsidRDefault="00371562" w:rsidP="00371562">
            <w:pPr>
              <w:jc w:val="center"/>
              <w:rPr>
                <w:b/>
                <w:sz w:val="24"/>
                <w:szCs w:val="20"/>
              </w:rPr>
            </w:pPr>
            <w:bookmarkStart w:id="0" w:name="_GoBack"/>
            <w:bookmarkEnd w:id="0"/>
            <w:r w:rsidRPr="0005319D">
              <w:rPr>
                <w:b/>
                <w:sz w:val="24"/>
                <w:szCs w:val="20"/>
              </w:rPr>
              <w:t>BIT DEPTH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  <w:r w:rsidRPr="0005319D">
              <w:rPr>
                <w:sz w:val="24"/>
                <w:szCs w:val="20"/>
                <w:lang w:val="en"/>
              </w:rPr>
              <w:t xml:space="preserve">The difference between the actual analog value and quantized digital value. This error is either due to </w:t>
            </w:r>
            <w:hyperlink r:id="rId4" w:tooltip="Rounding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rounding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 or </w:t>
            </w:r>
            <w:hyperlink r:id="rId5" w:tooltip="Truncation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truncation</w:t>
              </w:r>
            </w:hyperlink>
            <w:r w:rsidRPr="0005319D">
              <w:rPr>
                <w:sz w:val="24"/>
                <w:szCs w:val="20"/>
                <w:lang w:val="en"/>
              </w:rPr>
              <w:t>. The error signal is sometimes modeled as an additional random signal</w:t>
            </w:r>
          </w:p>
          <w:p w:rsidR="00371562" w:rsidRPr="0005319D" w:rsidRDefault="00371562" w:rsidP="00371562">
            <w:pPr>
              <w:rPr>
                <w:sz w:val="24"/>
                <w:szCs w:val="20"/>
              </w:rPr>
            </w:pPr>
          </w:p>
        </w:tc>
      </w:tr>
      <w:tr w:rsidR="00371562" w:rsidRPr="0005319D" w:rsidTr="0005319D">
        <w:trPr>
          <w:trHeight w:val="1262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371562" w:rsidRPr="0005319D" w:rsidRDefault="00371562" w:rsidP="00371562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ALIASING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  <w:r w:rsidRPr="0005319D">
              <w:rPr>
                <w:sz w:val="24"/>
                <w:szCs w:val="20"/>
              </w:rPr>
              <w:t>It occurs when a signal above half the sample rate is allowed into, or created within, a digital system. The effect produces unwanted frequencies</w:t>
            </w:r>
          </w:p>
        </w:tc>
      </w:tr>
      <w:tr w:rsidR="0005319D" w:rsidRPr="0005319D" w:rsidTr="0005319D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371562" w:rsidRPr="0005319D" w:rsidRDefault="00371562" w:rsidP="00371562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DAC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  <w:lang w:val="en"/>
              </w:rPr>
            </w:pPr>
            <w:r w:rsidRPr="0005319D">
              <w:rPr>
                <w:sz w:val="24"/>
                <w:szCs w:val="20"/>
                <w:lang w:val="en"/>
              </w:rPr>
              <w:t>The number of samples of a sound that are taken per second to represent the event digitally.</w:t>
            </w:r>
          </w:p>
          <w:p w:rsidR="00371562" w:rsidRPr="0005319D" w:rsidRDefault="00371562" w:rsidP="00371562">
            <w:pPr>
              <w:rPr>
                <w:sz w:val="24"/>
                <w:szCs w:val="20"/>
                <w:lang w:val="en"/>
              </w:rPr>
            </w:pPr>
          </w:p>
        </w:tc>
      </w:tr>
      <w:tr w:rsidR="0005319D" w:rsidRPr="0005319D" w:rsidTr="0005319D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371562" w:rsidRPr="0005319D" w:rsidRDefault="00371562" w:rsidP="00371562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QUANTISATION NOISE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  <w:r w:rsidRPr="0005319D">
              <w:rPr>
                <w:sz w:val="24"/>
                <w:szCs w:val="20"/>
              </w:rPr>
              <w:t>States that a signal must be sampled at a rate greater than twice the highest frequency component of the signal to accurately reconstruct the waveform; otherwise, the high-frequency content will alias at a frequency inside the spectrum of interest.</w:t>
            </w:r>
          </w:p>
        </w:tc>
      </w:tr>
      <w:tr w:rsidR="0005319D" w:rsidRPr="0005319D" w:rsidTr="0005319D">
        <w:trPr>
          <w:trHeight w:val="101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371562" w:rsidRPr="0005319D" w:rsidRDefault="00371562" w:rsidP="00371562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ADC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  <w:r w:rsidRPr="0005319D">
              <w:rPr>
                <w:sz w:val="24"/>
                <w:szCs w:val="20"/>
              </w:rPr>
              <w:t>Digital to analogue converter. Takes digital information and translates it back into analogue form</w:t>
            </w:r>
          </w:p>
        </w:tc>
      </w:tr>
      <w:tr w:rsidR="0005319D" w:rsidRPr="0005319D" w:rsidTr="0005319D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371562" w:rsidRPr="0005319D" w:rsidRDefault="00371562" w:rsidP="00371562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SAMPLE RATE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  <w:lang w:val="en"/>
              </w:rPr>
            </w:pPr>
            <w:r w:rsidRPr="0005319D">
              <w:rPr>
                <w:sz w:val="24"/>
                <w:szCs w:val="20"/>
                <w:lang w:val="en"/>
              </w:rPr>
              <w:t>Describes the potential accuracy of a particular piece of hardware or software that processes audio data. In general, the more bits that are available, the more accurate the resulting output from the data being processed.</w:t>
            </w:r>
          </w:p>
          <w:p w:rsidR="00371562" w:rsidRPr="0005319D" w:rsidRDefault="00371562" w:rsidP="00371562">
            <w:pPr>
              <w:ind w:firstLine="720"/>
              <w:rPr>
                <w:sz w:val="24"/>
                <w:szCs w:val="20"/>
                <w:lang w:val="en"/>
              </w:rPr>
            </w:pPr>
          </w:p>
        </w:tc>
      </w:tr>
      <w:tr w:rsidR="00371562" w:rsidRPr="0005319D" w:rsidTr="0005319D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371562" w:rsidRPr="0005319D" w:rsidRDefault="00371562" w:rsidP="00371562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Pulse Code Modulation(PCM)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  <w:lang w:val="en"/>
              </w:rPr>
            </w:pPr>
            <w:r w:rsidRPr="0005319D">
              <w:rPr>
                <w:sz w:val="24"/>
                <w:szCs w:val="20"/>
              </w:rPr>
              <w:t>Analogue to digital converter. Translates normal waveforms(sound) and stores it as discrete steps of a numeric value</w:t>
            </w:r>
          </w:p>
        </w:tc>
      </w:tr>
      <w:tr w:rsidR="00371562" w:rsidRPr="0005319D" w:rsidTr="0005319D">
        <w:trPr>
          <w:trHeight w:val="1696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371562" w:rsidRPr="0005319D" w:rsidRDefault="00371562" w:rsidP="00371562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DIGITAL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  <w:lang w:val="en"/>
              </w:rPr>
            </w:pPr>
            <w:r w:rsidRPr="0005319D">
              <w:rPr>
                <w:sz w:val="24"/>
                <w:szCs w:val="20"/>
                <w:lang w:val="en"/>
              </w:rPr>
              <w:t xml:space="preserve">A method used to </w:t>
            </w:r>
            <w:hyperlink r:id="rId6" w:tooltip="Digital signal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digitally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 represent sampled </w:t>
            </w:r>
            <w:hyperlink r:id="rId7" w:tooltip="Analog signal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analog signals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. It is the standard form of </w:t>
            </w:r>
            <w:hyperlink r:id="rId8" w:tooltip="Digital audio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digital audio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 in computers, </w:t>
            </w:r>
            <w:hyperlink r:id="rId9" w:tooltip="Compact Disc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Compact Discs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, </w:t>
            </w:r>
            <w:hyperlink r:id="rId10" w:tooltip="Digital telephony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digital telephony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 and other digital audio applications.</w:t>
            </w:r>
          </w:p>
        </w:tc>
      </w:tr>
      <w:tr w:rsidR="00371562" w:rsidRPr="0005319D" w:rsidTr="0005319D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371562" w:rsidRPr="0005319D" w:rsidRDefault="00371562" w:rsidP="00371562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rFonts w:cs="Arial"/>
                <w:b/>
                <w:sz w:val="24"/>
                <w:szCs w:val="20"/>
              </w:rPr>
              <w:t>The Nyquist theorem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371562" w:rsidRPr="0005319D" w:rsidRDefault="00371562" w:rsidP="00371562">
            <w:pPr>
              <w:rPr>
                <w:sz w:val="24"/>
                <w:szCs w:val="20"/>
              </w:rPr>
            </w:pPr>
            <w:r w:rsidRPr="0005319D">
              <w:rPr>
                <w:sz w:val="24"/>
                <w:szCs w:val="20"/>
              </w:rPr>
              <w:t>A system where information is stored in a series of discrete numeric values that can processed, manipulated and stored by a computer system</w:t>
            </w:r>
          </w:p>
          <w:p w:rsidR="00371562" w:rsidRPr="0005319D" w:rsidRDefault="00371562" w:rsidP="00371562">
            <w:pPr>
              <w:rPr>
                <w:sz w:val="24"/>
                <w:szCs w:val="20"/>
              </w:rPr>
            </w:pPr>
          </w:p>
        </w:tc>
      </w:tr>
      <w:tr w:rsidR="00C2050B" w:rsidRPr="0005319D" w:rsidTr="00C2050B">
        <w:tc>
          <w:tcPr>
            <w:tcW w:w="3256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2050B" w:rsidRPr="0005319D" w:rsidRDefault="00C2050B" w:rsidP="00AB0000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746125</wp:posOffset>
                      </wp:positionV>
                      <wp:extent cx="904875" cy="46101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461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1DE9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58.75pt" to="227.6pt,4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5319D">
              <w:rPr>
                <w:b/>
                <w:sz w:val="24"/>
                <w:szCs w:val="20"/>
              </w:rPr>
              <w:t>BIT DEPTH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  <w:r w:rsidRPr="0005319D">
              <w:rPr>
                <w:sz w:val="24"/>
                <w:szCs w:val="20"/>
                <w:lang w:val="en"/>
              </w:rPr>
              <w:t xml:space="preserve">The difference between the actual analog value and quantized digital value. This error is either due to </w:t>
            </w:r>
            <w:hyperlink r:id="rId11" w:tooltip="Rounding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rounding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 or </w:t>
            </w:r>
            <w:hyperlink r:id="rId12" w:tooltip="Truncation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truncation</w:t>
              </w:r>
            </w:hyperlink>
            <w:r w:rsidRPr="0005319D">
              <w:rPr>
                <w:sz w:val="24"/>
                <w:szCs w:val="20"/>
                <w:lang w:val="en"/>
              </w:rPr>
              <w:t>. The error signal is sometimes modeled as an additional random signal</w:t>
            </w:r>
          </w:p>
          <w:p w:rsidR="00C2050B" w:rsidRPr="0005319D" w:rsidRDefault="00C2050B" w:rsidP="00AB0000">
            <w:pPr>
              <w:rPr>
                <w:sz w:val="24"/>
                <w:szCs w:val="20"/>
              </w:rPr>
            </w:pPr>
          </w:p>
        </w:tc>
      </w:tr>
      <w:tr w:rsidR="00C2050B" w:rsidRPr="0005319D" w:rsidTr="00C2050B">
        <w:trPr>
          <w:trHeight w:val="1262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C2050B" w:rsidRPr="0005319D" w:rsidRDefault="00C2050B" w:rsidP="00AB0000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442595</wp:posOffset>
                      </wp:positionV>
                      <wp:extent cx="895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E96A3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pt,34.85pt" to="227.6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Pr="0005319D">
              <w:rPr>
                <w:b/>
                <w:sz w:val="24"/>
                <w:szCs w:val="20"/>
              </w:rPr>
              <w:t>ALIASING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C45911" w:themeFill="accent2" w:themeFillShade="BF"/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  <w:r w:rsidRPr="0005319D">
              <w:rPr>
                <w:sz w:val="24"/>
                <w:szCs w:val="20"/>
              </w:rPr>
              <w:t>It occurs when a signal above half the sample rate is allowed into, or created within, a digital system. The effect produces unwanted frequencies</w:t>
            </w:r>
          </w:p>
        </w:tc>
      </w:tr>
      <w:tr w:rsidR="00C2050B" w:rsidRPr="0005319D" w:rsidTr="00C2050B">
        <w:tc>
          <w:tcPr>
            <w:tcW w:w="325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2050B" w:rsidRPr="0005319D" w:rsidRDefault="00C2050B" w:rsidP="00AB0000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DAC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A3E2B6" wp14:editId="403D1B2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-1099185</wp:posOffset>
                      </wp:positionV>
                      <wp:extent cx="895350" cy="27527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5350" cy="2752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3BBCB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86.55pt" to="64.8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" strokecolor="#70ad47 [320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C45911" w:themeFill="accent2" w:themeFillShade="BF"/>
          </w:tcPr>
          <w:p w:rsidR="00C2050B" w:rsidRPr="0005319D" w:rsidRDefault="00C2050B" w:rsidP="00AB0000">
            <w:pPr>
              <w:rPr>
                <w:sz w:val="24"/>
                <w:szCs w:val="20"/>
                <w:lang w:val="en"/>
              </w:rPr>
            </w:pPr>
            <w:r w:rsidRPr="0005319D">
              <w:rPr>
                <w:sz w:val="24"/>
                <w:szCs w:val="20"/>
                <w:lang w:val="en"/>
              </w:rPr>
              <w:t>The number of samples of a sound that are taken per second to represent the event digitally.</w:t>
            </w:r>
          </w:p>
          <w:p w:rsidR="00C2050B" w:rsidRPr="0005319D" w:rsidRDefault="00C2050B" w:rsidP="00AB0000">
            <w:pPr>
              <w:rPr>
                <w:sz w:val="24"/>
                <w:szCs w:val="20"/>
                <w:lang w:val="en"/>
              </w:rPr>
            </w:pPr>
          </w:p>
        </w:tc>
      </w:tr>
      <w:tr w:rsidR="00C2050B" w:rsidRPr="0005319D" w:rsidTr="00C2050B">
        <w:tc>
          <w:tcPr>
            <w:tcW w:w="3256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2050B" w:rsidRPr="0005319D" w:rsidRDefault="00C2050B" w:rsidP="00AB0000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QUANTISATION NOISE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6FEE2C" wp14:editId="6211020D">
                      <wp:simplePos x="0" y="0"/>
                      <wp:positionH relativeFrom="column">
                        <wp:posOffset>-72389</wp:posOffset>
                      </wp:positionH>
                      <wp:positionV relativeFrom="paragraph">
                        <wp:posOffset>-458470</wp:posOffset>
                      </wp:positionV>
                      <wp:extent cx="895350" cy="201930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2019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06F1D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36.1pt" to="64.8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" strokecolor="#ffc000 [3207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5B9BD5" w:themeFill="accent1"/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  <w:r w:rsidRPr="0005319D">
              <w:rPr>
                <w:sz w:val="24"/>
                <w:szCs w:val="20"/>
              </w:rPr>
              <w:t>States that a signal must be sampled at a rate greater than twice the highest frequency component of the signal to accurately reconstruct the waveform; otherwise, the high-frequency content will alias at a frequency inside the spectrum of interest.</w:t>
            </w:r>
          </w:p>
        </w:tc>
      </w:tr>
      <w:tr w:rsidR="00C2050B" w:rsidRPr="0005319D" w:rsidTr="00C2050B">
        <w:trPr>
          <w:trHeight w:val="1010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2050B" w:rsidRPr="0005319D" w:rsidRDefault="00C2050B" w:rsidP="00AB0000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ADC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FFFF00"/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  <w:r w:rsidRPr="0005319D">
              <w:rPr>
                <w:sz w:val="24"/>
                <w:szCs w:val="20"/>
              </w:rPr>
              <w:t>Digital to analogue converter. Takes digital information and translates it back into analogue form</w:t>
            </w:r>
          </w:p>
        </w:tc>
      </w:tr>
      <w:tr w:rsidR="00C2050B" w:rsidRPr="0005319D" w:rsidTr="00C2050B">
        <w:tc>
          <w:tcPr>
            <w:tcW w:w="3256" w:type="dxa"/>
            <w:tcBorders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C2050B" w:rsidRPr="0005319D" w:rsidRDefault="00C2050B" w:rsidP="00AB0000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SAMPLE RATE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C02CFF" wp14:editId="5E8B211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-2204720</wp:posOffset>
                      </wp:positionV>
                      <wp:extent cx="904875" cy="278130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278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0B156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73.6pt" to="65.5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958605" wp14:editId="694338BE">
                      <wp:simplePos x="0" y="0"/>
                      <wp:positionH relativeFrom="column">
                        <wp:posOffset>-91441</wp:posOffset>
                      </wp:positionH>
                      <wp:positionV relativeFrom="paragraph">
                        <wp:posOffset>-337820</wp:posOffset>
                      </wp:positionV>
                      <wp:extent cx="923925" cy="19907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1990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276E0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-26.6pt" to="65.5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C2050B" w:rsidRPr="0005319D" w:rsidRDefault="00C2050B" w:rsidP="00AB0000">
            <w:pPr>
              <w:rPr>
                <w:sz w:val="24"/>
                <w:szCs w:val="20"/>
                <w:lang w:val="en"/>
              </w:rPr>
            </w:pPr>
            <w:r w:rsidRPr="0005319D">
              <w:rPr>
                <w:sz w:val="24"/>
                <w:szCs w:val="20"/>
                <w:lang w:val="en"/>
              </w:rPr>
              <w:t>Describes the potential accuracy of a particular piece of hardware or software that processes audio data. In general, the more bits that are available, the more accurate the resulting output from the data being processed.</w:t>
            </w:r>
          </w:p>
          <w:p w:rsidR="00C2050B" w:rsidRPr="0005319D" w:rsidRDefault="00C2050B" w:rsidP="00AB0000">
            <w:pPr>
              <w:ind w:firstLine="720"/>
              <w:rPr>
                <w:sz w:val="24"/>
                <w:szCs w:val="20"/>
                <w:lang w:val="en"/>
              </w:rPr>
            </w:pPr>
          </w:p>
        </w:tc>
      </w:tr>
      <w:tr w:rsidR="00C2050B" w:rsidRPr="0005319D" w:rsidTr="00C2050B">
        <w:tc>
          <w:tcPr>
            <w:tcW w:w="325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2050B" w:rsidRPr="0005319D" w:rsidRDefault="00C2050B" w:rsidP="00AB0000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Pulse Code Modulation(PCM)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C2050B" w:rsidRPr="0005319D" w:rsidRDefault="00C2050B" w:rsidP="00AB0000">
            <w:pPr>
              <w:rPr>
                <w:sz w:val="24"/>
                <w:szCs w:val="20"/>
                <w:lang w:val="en"/>
              </w:rPr>
            </w:pPr>
            <w:r w:rsidRPr="0005319D">
              <w:rPr>
                <w:sz w:val="24"/>
                <w:szCs w:val="20"/>
              </w:rPr>
              <w:t>Analogue to digital converter. Translates normal waveforms(sound) and stores it as discrete steps of a numeric value</w:t>
            </w:r>
          </w:p>
        </w:tc>
      </w:tr>
      <w:tr w:rsidR="00C2050B" w:rsidRPr="0005319D" w:rsidTr="00C2050B">
        <w:trPr>
          <w:trHeight w:val="1696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C2050B" w:rsidRPr="0005319D" w:rsidRDefault="00C2050B" w:rsidP="00AB0000">
            <w:pPr>
              <w:jc w:val="center"/>
              <w:rPr>
                <w:b/>
                <w:sz w:val="24"/>
                <w:szCs w:val="20"/>
              </w:rPr>
            </w:pPr>
            <w:r w:rsidRPr="0005319D">
              <w:rPr>
                <w:b/>
                <w:sz w:val="24"/>
                <w:szCs w:val="20"/>
              </w:rPr>
              <w:t>DIGITAL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3A861D" wp14:editId="4737BF8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655955</wp:posOffset>
                      </wp:positionV>
                      <wp:extent cx="933450" cy="8953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33450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C9B62" id="Straight Connector 8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51.65pt" to="67.8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" strokecolor="#70ad47 [3209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64803C" wp14:editId="2E9859A9">
                      <wp:simplePos x="0" y="0"/>
                      <wp:positionH relativeFrom="column">
                        <wp:posOffset>-100966</wp:posOffset>
                      </wp:positionH>
                      <wp:positionV relativeFrom="paragraph">
                        <wp:posOffset>-325120</wp:posOffset>
                      </wp:positionV>
                      <wp:extent cx="923925" cy="108585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1085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73B3D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-25.6pt" to="64.8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" strokecolor="#ffc000 [3207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FFFF00"/>
          </w:tcPr>
          <w:p w:rsidR="00C2050B" w:rsidRPr="0005319D" w:rsidRDefault="00C2050B" w:rsidP="00AB0000">
            <w:pPr>
              <w:rPr>
                <w:sz w:val="24"/>
                <w:szCs w:val="20"/>
                <w:lang w:val="en"/>
              </w:rPr>
            </w:pPr>
            <w:r w:rsidRPr="0005319D">
              <w:rPr>
                <w:sz w:val="24"/>
                <w:szCs w:val="20"/>
                <w:lang w:val="en"/>
              </w:rPr>
              <w:t xml:space="preserve">A method used to </w:t>
            </w:r>
            <w:hyperlink r:id="rId13" w:tooltip="Digital signal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digitally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 represent sampled </w:t>
            </w:r>
            <w:hyperlink r:id="rId14" w:tooltip="Analog signal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analog signals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. It is the standard form of </w:t>
            </w:r>
            <w:hyperlink r:id="rId15" w:tooltip="Digital audio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digital audio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 in computers, </w:t>
            </w:r>
            <w:hyperlink r:id="rId16" w:tooltip="Compact Disc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Compact Discs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, </w:t>
            </w:r>
            <w:hyperlink r:id="rId17" w:tooltip="Digital telephony" w:history="1">
              <w:r w:rsidRPr="0005319D">
                <w:rPr>
                  <w:rStyle w:val="Hyperlink"/>
                  <w:color w:val="auto"/>
                  <w:sz w:val="24"/>
                  <w:szCs w:val="20"/>
                  <w:u w:val="none"/>
                  <w:lang w:val="en"/>
                </w:rPr>
                <w:t>digital telephony</w:t>
              </w:r>
            </w:hyperlink>
            <w:r w:rsidRPr="0005319D">
              <w:rPr>
                <w:sz w:val="24"/>
                <w:szCs w:val="20"/>
                <w:lang w:val="en"/>
              </w:rPr>
              <w:t xml:space="preserve"> and other digital audio applications.</w:t>
            </w:r>
          </w:p>
        </w:tc>
      </w:tr>
      <w:tr w:rsidR="00C2050B" w:rsidRPr="0005319D" w:rsidTr="00C2050B">
        <w:tc>
          <w:tcPr>
            <w:tcW w:w="3256" w:type="dxa"/>
            <w:tcBorders>
              <w:right w:val="single" w:sz="4" w:space="0" w:color="auto"/>
            </w:tcBorders>
            <w:shd w:val="clear" w:color="auto" w:fill="5B9BD5" w:themeFill="accent1"/>
            <w:vAlign w:val="center"/>
          </w:tcPr>
          <w:p w:rsidR="00C2050B" w:rsidRPr="0005319D" w:rsidRDefault="00C2050B" w:rsidP="00AB0000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FA0666" wp14:editId="53D450D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-4155440</wp:posOffset>
                      </wp:positionV>
                      <wp:extent cx="952500" cy="459105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459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3EFE5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pt,-327.2pt" to="229.6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5319D">
              <w:rPr>
                <w:rFonts w:cs="Arial"/>
                <w:b/>
                <w:sz w:val="24"/>
                <w:szCs w:val="20"/>
              </w:rPr>
              <w:t>The Nyquist theorem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92D050"/>
          </w:tcPr>
          <w:p w:rsidR="00C2050B" w:rsidRPr="0005319D" w:rsidRDefault="00C2050B" w:rsidP="00AB0000">
            <w:pPr>
              <w:rPr>
                <w:sz w:val="24"/>
                <w:szCs w:val="20"/>
              </w:rPr>
            </w:pPr>
            <w:r w:rsidRPr="0005319D">
              <w:rPr>
                <w:sz w:val="24"/>
                <w:szCs w:val="20"/>
              </w:rPr>
              <w:t>A system where information is stored in a series of discrete numeric values that can processed, manipulated and stored by a computer system</w:t>
            </w:r>
          </w:p>
          <w:p w:rsidR="00C2050B" w:rsidRPr="0005319D" w:rsidRDefault="00C2050B" w:rsidP="00AB0000">
            <w:pPr>
              <w:rPr>
                <w:sz w:val="24"/>
                <w:szCs w:val="20"/>
              </w:rPr>
            </w:pPr>
          </w:p>
        </w:tc>
      </w:tr>
    </w:tbl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C2050B" w:rsidRDefault="00C2050B">
      <w:pPr>
        <w:rPr>
          <w:sz w:val="36"/>
          <w:szCs w:val="20"/>
        </w:rPr>
      </w:pPr>
    </w:p>
    <w:p w:rsidR="001834F3" w:rsidRPr="0005319D" w:rsidRDefault="00371562">
      <w:pPr>
        <w:rPr>
          <w:sz w:val="36"/>
          <w:szCs w:val="20"/>
        </w:rPr>
      </w:pPr>
      <w:r w:rsidRPr="0005319D">
        <w:rPr>
          <w:sz w:val="36"/>
          <w:szCs w:val="20"/>
        </w:rPr>
        <w:t>Digital Audio Key words</w:t>
      </w:r>
    </w:p>
    <w:sectPr w:rsidR="001834F3" w:rsidRPr="00053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62"/>
    <w:rsid w:val="0005319D"/>
    <w:rsid w:val="001834F3"/>
    <w:rsid w:val="00371562"/>
    <w:rsid w:val="00A10B4C"/>
    <w:rsid w:val="00C2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DE5E5-A6C2-49EE-AA6E-392827E5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715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igital_audio" TargetMode="External"/><Relationship Id="rId13" Type="http://schemas.openxmlformats.org/officeDocument/2006/relationships/hyperlink" Target="http://en.wikipedia.org/wiki/Digital_signa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Analog_signal" TargetMode="External"/><Relationship Id="rId12" Type="http://schemas.openxmlformats.org/officeDocument/2006/relationships/hyperlink" Target="http://en.wikipedia.org/wiki/Truncation" TargetMode="External"/><Relationship Id="rId17" Type="http://schemas.openxmlformats.org/officeDocument/2006/relationships/hyperlink" Target="http://en.wikipedia.org/wiki/Digital_telephon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Compact_Disc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Digital_signal" TargetMode="External"/><Relationship Id="rId11" Type="http://schemas.openxmlformats.org/officeDocument/2006/relationships/hyperlink" Target="http://en.wikipedia.org/wiki/Rounding" TargetMode="External"/><Relationship Id="rId5" Type="http://schemas.openxmlformats.org/officeDocument/2006/relationships/hyperlink" Target="http://en.wikipedia.org/wiki/Truncation" TargetMode="External"/><Relationship Id="rId15" Type="http://schemas.openxmlformats.org/officeDocument/2006/relationships/hyperlink" Target="http://en.wikipedia.org/wiki/Digital_audio" TargetMode="External"/><Relationship Id="rId10" Type="http://schemas.openxmlformats.org/officeDocument/2006/relationships/hyperlink" Target="http://en.wikipedia.org/wiki/Digital_telephon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en.wikipedia.org/wiki/Rounding" TargetMode="External"/><Relationship Id="rId9" Type="http://schemas.openxmlformats.org/officeDocument/2006/relationships/hyperlink" Target="http://en.wikipedia.org/wiki/Compact_Disc" TargetMode="External"/><Relationship Id="rId14" Type="http://schemas.openxmlformats.org/officeDocument/2006/relationships/hyperlink" Target="http://en.wikipedia.org/wiki/Analog_sig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E2408F7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Clifford</dc:creator>
  <cp:keywords/>
  <dc:description/>
  <cp:lastModifiedBy>Paul Clifford</cp:lastModifiedBy>
  <cp:revision>2</cp:revision>
  <cp:lastPrinted>2017-11-17T09:56:00Z</cp:lastPrinted>
  <dcterms:created xsi:type="dcterms:W3CDTF">2017-11-17T10:04:00Z</dcterms:created>
  <dcterms:modified xsi:type="dcterms:W3CDTF">2017-11-17T10:04:00Z</dcterms:modified>
</cp:coreProperties>
</file>