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ED2" w:rsidRPr="00A25162" w:rsidRDefault="00A25162" w:rsidP="00A25162">
      <w:pPr>
        <w:spacing w:after="0"/>
        <w:jc w:val="center"/>
        <w:rPr>
          <w:sz w:val="24"/>
          <w:u w:val="single"/>
        </w:rPr>
      </w:pPr>
      <w:r w:rsidRPr="00A25162">
        <w:rPr>
          <w:sz w:val="24"/>
          <w:u w:val="single"/>
        </w:rPr>
        <w:t>Topic 5: The End of the Peloponnesian War and its Aftermath, 419-404 BC</w:t>
      </w:r>
    </w:p>
    <w:p w:rsidR="00A25162" w:rsidRDefault="0077547A" w:rsidP="00A25162">
      <w:pPr>
        <w:jc w:val="center"/>
        <w:rPr>
          <w:b/>
          <w:sz w:val="24"/>
          <w:u w:val="single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3429000</wp:posOffset>
            </wp:positionH>
            <wp:positionV relativeFrom="margin">
              <wp:posOffset>1943100</wp:posOffset>
            </wp:positionV>
            <wp:extent cx="2973705" cy="2219325"/>
            <wp:effectExtent l="0" t="0" r="0" b="9525"/>
            <wp:wrapNone/>
            <wp:docPr id="1" name="Picture 1" descr="http://www.cornellcollege.edu/classical_studies/ariadne/graphics/images/trir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rnellcollege.edu/classical_studies/ariadne/graphics/images/trirem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2ED2">
        <w:rPr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2FE980D" wp14:editId="4C1BEB29">
                <wp:simplePos x="0" y="0"/>
                <wp:positionH relativeFrom="page">
                  <wp:posOffset>7115175</wp:posOffset>
                </wp:positionH>
                <wp:positionV relativeFrom="paragraph">
                  <wp:posOffset>304165</wp:posOffset>
                </wp:positionV>
                <wp:extent cx="3242945" cy="1809750"/>
                <wp:effectExtent l="0" t="0" r="1460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E53" w:rsidRDefault="00D01E53" w:rsidP="00717F9A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Source 6.15</w:t>
                            </w:r>
                          </w:p>
                          <w:p w:rsidR="00D01E53" w:rsidRDefault="00D01E53" w:rsidP="001D4AC9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What do you learn from this source about who Alcibiades was?</w:t>
                            </w:r>
                          </w:p>
                          <w:p w:rsidR="00D01E53" w:rsidRDefault="00D01E53" w:rsidP="001D4AC9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01E53" w:rsidRDefault="00D01E53" w:rsidP="001D4AC9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01E53" w:rsidRPr="00692ED2" w:rsidRDefault="00D01E53" w:rsidP="001D4AC9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How does Thucydides portray Alcibiades in this source?</w:t>
                            </w:r>
                          </w:p>
                          <w:p w:rsidR="00D01E53" w:rsidRPr="00692ED2" w:rsidRDefault="00D01E53" w:rsidP="00717F9A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E98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0.25pt;margin-top:23.95pt;width:255.35pt;height:14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">
                <v:textbox>
                  <w:txbxContent>
                    <w:p w:rsidR="00D01E53" w:rsidRDefault="00D01E53" w:rsidP="00717F9A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Source 6.15</w:t>
                      </w:r>
                    </w:p>
                    <w:p w:rsidR="00D01E53" w:rsidRDefault="00D01E53" w:rsidP="001D4AC9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What do you learn from this source about who Alcibiades was?</w:t>
                      </w:r>
                    </w:p>
                    <w:p w:rsidR="00D01E53" w:rsidRDefault="00D01E53" w:rsidP="001D4AC9">
                      <w:pPr>
                        <w:rPr>
                          <w:i/>
                          <w:sz w:val="18"/>
                        </w:rPr>
                      </w:pPr>
                    </w:p>
                    <w:p w:rsidR="00D01E53" w:rsidRDefault="00D01E53" w:rsidP="001D4AC9">
                      <w:pPr>
                        <w:rPr>
                          <w:i/>
                          <w:sz w:val="18"/>
                        </w:rPr>
                      </w:pPr>
                    </w:p>
                    <w:p w:rsidR="00D01E53" w:rsidRPr="00692ED2" w:rsidRDefault="00D01E53" w:rsidP="001D4AC9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How does Thucydides portray Alcibiades in this source?</w:t>
                      </w:r>
                    </w:p>
                    <w:p w:rsidR="00D01E53" w:rsidRPr="00692ED2" w:rsidRDefault="00D01E53" w:rsidP="00717F9A">
                      <w:pPr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92ED2">
        <w:rPr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2A026B" wp14:editId="4FABC459">
                <wp:simplePos x="0" y="0"/>
                <wp:positionH relativeFrom="page">
                  <wp:posOffset>3695700</wp:posOffset>
                </wp:positionH>
                <wp:positionV relativeFrom="paragraph">
                  <wp:posOffset>304165</wp:posOffset>
                </wp:positionV>
                <wp:extent cx="3242945" cy="1809750"/>
                <wp:effectExtent l="0" t="0" r="1460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E53" w:rsidRDefault="00D01E53" w:rsidP="00692ED2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Source 6.12-13</w:t>
                            </w:r>
                          </w:p>
                          <w:p w:rsidR="00D01E53" w:rsidRDefault="00D01E53" w:rsidP="00692ED2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Who is delivering this speech?</w:t>
                            </w:r>
                          </w:p>
                          <w:p w:rsidR="00D01E53" w:rsidRPr="00692ED2" w:rsidRDefault="00D01E53" w:rsidP="00692ED2">
                            <w:pPr>
                              <w:spacing w:after="0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01E53" w:rsidRDefault="00D01E53" w:rsidP="00692ED2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Why does he argue against the war</w:t>
                            </w:r>
                            <w:r w:rsidRPr="00692ED2">
                              <w:rPr>
                                <w:i/>
                                <w:sz w:val="18"/>
                              </w:rPr>
                              <w:t>?</w:t>
                            </w:r>
                          </w:p>
                          <w:p w:rsidR="00D01E53" w:rsidRDefault="00D01E53" w:rsidP="00692ED2">
                            <w:pPr>
                              <w:spacing w:after="0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01E53" w:rsidRPr="00692ED2" w:rsidRDefault="00D01E53" w:rsidP="00692ED2">
                            <w:pPr>
                              <w:spacing w:after="0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01E53" w:rsidRPr="00692ED2" w:rsidRDefault="00D01E53" w:rsidP="00692ED2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Who does he attack in this source and why</w:t>
                            </w:r>
                            <w:r w:rsidRPr="00692ED2">
                              <w:rPr>
                                <w:i/>
                                <w:sz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A026B" id="Text Box 2" o:spid="_x0000_s1027" type="#_x0000_t202" style="position:absolute;left:0;text-align:left;margin-left:291pt;margin-top:23.95pt;width:255.35pt;height:14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j3JwIAAEw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">
                <v:textbox>
                  <w:txbxContent>
                    <w:p w:rsidR="00D01E53" w:rsidRDefault="00D01E53" w:rsidP="00692ED2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Source 6.12-13</w:t>
                      </w:r>
                    </w:p>
                    <w:p w:rsidR="00D01E53" w:rsidRDefault="00D01E53" w:rsidP="00692ED2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Who is delivering this speech?</w:t>
                      </w:r>
                    </w:p>
                    <w:p w:rsidR="00D01E53" w:rsidRPr="00692ED2" w:rsidRDefault="00D01E53" w:rsidP="00692ED2">
                      <w:pPr>
                        <w:spacing w:after="0"/>
                        <w:rPr>
                          <w:i/>
                          <w:sz w:val="18"/>
                        </w:rPr>
                      </w:pPr>
                    </w:p>
                    <w:p w:rsidR="00D01E53" w:rsidRDefault="00D01E53" w:rsidP="00692ED2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Why does he argue against the war</w:t>
                      </w:r>
                      <w:r w:rsidRPr="00692ED2">
                        <w:rPr>
                          <w:i/>
                          <w:sz w:val="18"/>
                        </w:rPr>
                        <w:t>?</w:t>
                      </w:r>
                    </w:p>
                    <w:p w:rsidR="00D01E53" w:rsidRDefault="00D01E53" w:rsidP="00692ED2">
                      <w:pPr>
                        <w:spacing w:after="0"/>
                        <w:rPr>
                          <w:i/>
                          <w:sz w:val="18"/>
                        </w:rPr>
                      </w:pPr>
                    </w:p>
                    <w:p w:rsidR="00D01E53" w:rsidRPr="00692ED2" w:rsidRDefault="00D01E53" w:rsidP="00692ED2">
                      <w:pPr>
                        <w:spacing w:after="0"/>
                        <w:rPr>
                          <w:i/>
                          <w:sz w:val="18"/>
                        </w:rPr>
                      </w:pPr>
                    </w:p>
                    <w:p w:rsidR="00D01E53" w:rsidRPr="00692ED2" w:rsidRDefault="00D01E53" w:rsidP="00692ED2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Who does he attack in this source and why</w:t>
                      </w:r>
                      <w:r w:rsidRPr="00692ED2">
                        <w:rPr>
                          <w:i/>
                          <w:sz w:val="18"/>
                        </w:rPr>
                        <w:t>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92ED2">
        <w:rPr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posOffset>276225</wp:posOffset>
                </wp:positionH>
                <wp:positionV relativeFrom="paragraph">
                  <wp:posOffset>303530</wp:posOffset>
                </wp:positionV>
                <wp:extent cx="3242945" cy="1800225"/>
                <wp:effectExtent l="0" t="0" r="146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E53" w:rsidRDefault="00D01E53" w:rsidP="00692ED2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92ED2">
                              <w:rPr>
                                <w:b/>
                                <w:u w:val="single"/>
                              </w:rPr>
                              <w:t>Source 6.8</w:t>
                            </w:r>
                          </w:p>
                          <w:p w:rsidR="00D01E53" w:rsidRDefault="00D01E53" w:rsidP="00692ED2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692ED2">
                              <w:rPr>
                                <w:i/>
                                <w:sz w:val="18"/>
                              </w:rPr>
                              <w:t>What did the Athenian Assembly vote to do?</w:t>
                            </w:r>
                          </w:p>
                          <w:p w:rsidR="00D01E53" w:rsidRPr="00692ED2" w:rsidRDefault="00D01E53" w:rsidP="00692ED2">
                            <w:pPr>
                              <w:spacing w:after="0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01E53" w:rsidRDefault="00D01E53" w:rsidP="00692ED2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692ED2">
                              <w:rPr>
                                <w:i/>
                                <w:sz w:val="18"/>
                              </w:rPr>
                              <w:t>Who did they appoint as the three commanders?</w:t>
                            </w:r>
                          </w:p>
                          <w:p w:rsidR="00D01E53" w:rsidRPr="00692ED2" w:rsidRDefault="00D01E53" w:rsidP="00692ED2">
                            <w:pPr>
                              <w:spacing w:after="0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01E53" w:rsidRPr="00692ED2" w:rsidRDefault="00D01E53" w:rsidP="00692ED2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692ED2">
                              <w:rPr>
                                <w:i/>
                                <w:sz w:val="18"/>
                              </w:rPr>
                              <w:t>What did Nicias believe about the expedition?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.75pt;margin-top:23.9pt;width:255.35pt;height:14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">
                <v:textbox>
                  <w:txbxContent>
                    <w:p w:rsidR="00D01E53" w:rsidRDefault="00D01E53" w:rsidP="00692ED2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692ED2">
                        <w:rPr>
                          <w:b/>
                          <w:u w:val="single"/>
                        </w:rPr>
                        <w:t>Source 6.8</w:t>
                      </w:r>
                    </w:p>
                    <w:p w:rsidR="00D01E53" w:rsidRDefault="00D01E53" w:rsidP="00692ED2">
                      <w:pPr>
                        <w:rPr>
                          <w:i/>
                          <w:sz w:val="18"/>
                        </w:rPr>
                      </w:pPr>
                      <w:r w:rsidRPr="00692ED2">
                        <w:rPr>
                          <w:i/>
                          <w:sz w:val="18"/>
                        </w:rPr>
                        <w:t>What did the Athenian Assembly vote to do?</w:t>
                      </w:r>
                    </w:p>
                    <w:p w:rsidR="00D01E53" w:rsidRPr="00692ED2" w:rsidRDefault="00D01E53" w:rsidP="00692ED2">
                      <w:pPr>
                        <w:spacing w:after="0"/>
                        <w:rPr>
                          <w:i/>
                          <w:sz w:val="18"/>
                        </w:rPr>
                      </w:pPr>
                    </w:p>
                    <w:p w:rsidR="00D01E53" w:rsidRDefault="00D01E53" w:rsidP="00692ED2">
                      <w:pPr>
                        <w:rPr>
                          <w:i/>
                          <w:sz w:val="18"/>
                        </w:rPr>
                      </w:pPr>
                      <w:r w:rsidRPr="00692ED2">
                        <w:rPr>
                          <w:i/>
                          <w:sz w:val="18"/>
                        </w:rPr>
                        <w:t>Who did they appoint as the three commanders?</w:t>
                      </w:r>
                    </w:p>
                    <w:p w:rsidR="00D01E53" w:rsidRPr="00692ED2" w:rsidRDefault="00D01E53" w:rsidP="00692ED2">
                      <w:pPr>
                        <w:spacing w:after="0"/>
                        <w:rPr>
                          <w:i/>
                          <w:sz w:val="18"/>
                        </w:rPr>
                      </w:pPr>
                    </w:p>
                    <w:p w:rsidR="00D01E53" w:rsidRPr="00692ED2" w:rsidRDefault="00D01E53" w:rsidP="00692ED2">
                      <w:pPr>
                        <w:rPr>
                          <w:i/>
                          <w:sz w:val="18"/>
                        </w:rPr>
                      </w:pPr>
                      <w:r w:rsidRPr="00692ED2">
                        <w:rPr>
                          <w:i/>
                          <w:sz w:val="18"/>
                        </w:rPr>
                        <w:t>What did Nicias believe about the expedition?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25162" w:rsidRPr="00A25162">
        <w:rPr>
          <w:b/>
          <w:sz w:val="24"/>
          <w:u w:val="single"/>
        </w:rPr>
        <w:t>The Sicilian Expedition 415-413</w:t>
      </w:r>
      <w:bookmarkEnd w:id="0"/>
    </w:p>
    <w:p w:rsidR="00692ED2" w:rsidRDefault="008548F0" w:rsidP="00692ED2">
      <w:r w:rsidRPr="00692ED2">
        <w:rPr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0351710" wp14:editId="3FC2B421">
                <wp:simplePos x="0" y="0"/>
                <wp:positionH relativeFrom="margin">
                  <wp:posOffset>6667500</wp:posOffset>
                </wp:positionH>
                <wp:positionV relativeFrom="paragraph">
                  <wp:posOffset>1929130</wp:posOffset>
                </wp:positionV>
                <wp:extent cx="3242945" cy="4400550"/>
                <wp:effectExtent l="0" t="0" r="1460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E53" w:rsidRDefault="00D01E53" w:rsidP="005162FD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Source 6.89-91</w:t>
                            </w:r>
                          </w:p>
                          <w:p w:rsidR="00D01E53" w:rsidRDefault="00D01E53" w:rsidP="005162FD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In this speech Alcibiades is addressing the Spartans, what is his view on democracy?</w:t>
                            </w:r>
                          </w:p>
                          <w:p w:rsidR="00D01E53" w:rsidRPr="0077547A" w:rsidRDefault="00D01E53" w:rsidP="005162F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01E53" w:rsidRDefault="00D01E53" w:rsidP="005162FD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01E53" w:rsidRDefault="00D01E53" w:rsidP="005162FD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What according to Alcibiades was the aim of the Sicilian expedition?</w:t>
                            </w:r>
                          </w:p>
                          <w:p w:rsidR="00D01E53" w:rsidRDefault="00D01E53" w:rsidP="005162FD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01E53" w:rsidRDefault="00D01E53" w:rsidP="005162FD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01E53" w:rsidRDefault="00D01E53" w:rsidP="005162FD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How does Alcibiades try to motivate the Spartans to send forces to support the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Syracusan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forces?</w:t>
                            </w:r>
                          </w:p>
                          <w:p w:rsidR="00D01E53" w:rsidRDefault="00D01E53" w:rsidP="005162FD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01E53" w:rsidRDefault="00D01E53" w:rsidP="005162FD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01E53" w:rsidRDefault="00D01E53" w:rsidP="005162FD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01E53" w:rsidRPr="00692ED2" w:rsidRDefault="00D01E53" w:rsidP="005162FD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How convincing do you find Alcibiades’ views in this source?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51710" id="Text Box 6" o:spid="_x0000_s1029" type="#_x0000_t202" style="position:absolute;margin-left:525pt;margin-top:151.9pt;width:255.35pt;height:34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">
                <v:textbox>
                  <w:txbxContent>
                    <w:p w:rsidR="00D01E53" w:rsidRDefault="00D01E53" w:rsidP="005162FD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Source 6.89-91</w:t>
                      </w:r>
                    </w:p>
                    <w:p w:rsidR="00D01E53" w:rsidRDefault="00D01E53" w:rsidP="005162FD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In this speech Alcibiades is addressing the Spartans, what is his view on democracy?</w:t>
                      </w:r>
                    </w:p>
                    <w:p w:rsidR="00D01E53" w:rsidRPr="0077547A" w:rsidRDefault="00D01E53" w:rsidP="005162FD">
                      <w:pPr>
                        <w:rPr>
                          <w:sz w:val="18"/>
                        </w:rPr>
                      </w:pPr>
                    </w:p>
                    <w:p w:rsidR="00D01E53" w:rsidRDefault="00D01E53" w:rsidP="005162FD">
                      <w:pPr>
                        <w:rPr>
                          <w:i/>
                          <w:sz w:val="18"/>
                        </w:rPr>
                      </w:pPr>
                    </w:p>
                    <w:p w:rsidR="00D01E53" w:rsidRDefault="00D01E53" w:rsidP="005162FD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What according to Alcibiades was the aim of the Sicilian expedition?</w:t>
                      </w:r>
                    </w:p>
                    <w:p w:rsidR="00D01E53" w:rsidRDefault="00D01E53" w:rsidP="005162FD">
                      <w:pPr>
                        <w:rPr>
                          <w:i/>
                          <w:sz w:val="18"/>
                        </w:rPr>
                      </w:pPr>
                    </w:p>
                    <w:p w:rsidR="00D01E53" w:rsidRDefault="00D01E53" w:rsidP="005162FD">
                      <w:pPr>
                        <w:rPr>
                          <w:i/>
                          <w:sz w:val="18"/>
                        </w:rPr>
                      </w:pPr>
                    </w:p>
                    <w:p w:rsidR="00D01E53" w:rsidRDefault="00D01E53" w:rsidP="005162FD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How does Alcibiades try to motivate the Spartans to send forces to support the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Syracusan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forces?</w:t>
                      </w:r>
                    </w:p>
                    <w:p w:rsidR="00D01E53" w:rsidRDefault="00D01E53" w:rsidP="005162FD">
                      <w:pPr>
                        <w:rPr>
                          <w:i/>
                          <w:sz w:val="18"/>
                        </w:rPr>
                      </w:pPr>
                    </w:p>
                    <w:p w:rsidR="00D01E53" w:rsidRDefault="00D01E53" w:rsidP="005162FD">
                      <w:pPr>
                        <w:rPr>
                          <w:i/>
                          <w:sz w:val="18"/>
                        </w:rPr>
                      </w:pPr>
                    </w:p>
                    <w:p w:rsidR="00D01E53" w:rsidRDefault="00D01E53" w:rsidP="005162FD">
                      <w:pPr>
                        <w:rPr>
                          <w:i/>
                          <w:sz w:val="18"/>
                        </w:rPr>
                      </w:pPr>
                    </w:p>
                    <w:p w:rsidR="00D01E53" w:rsidRPr="00692ED2" w:rsidRDefault="00D01E53" w:rsidP="005162FD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How convincing do you find Alcibiades’ views in this source?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547A" w:rsidRPr="00692ED2">
        <w:rPr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5B3EF0" wp14:editId="748A3D66">
                <wp:simplePos x="0" y="0"/>
                <wp:positionH relativeFrom="margin">
                  <wp:posOffset>-180975</wp:posOffset>
                </wp:positionH>
                <wp:positionV relativeFrom="paragraph">
                  <wp:posOffset>1887855</wp:posOffset>
                </wp:positionV>
                <wp:extent cx="3242945" cy="2428875"/>
                <wp:effectExtent l="0" t="0" r="14605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E53" w:rsidRDefault="00D01E53" w:rsidP="00867AD1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Source 6.82-83</w:t>
                            </w:r>
                          </w:p>
                          <w:p w:rsidR="00D01E53" w:rsidRPr="00692ED2" w:rsidRDefault="00D01E53" w:rsidP="0077547A">
                            <w:pPr>
                              <w:spacing w:line="240" w:lineRule="auto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How do the Athenians justify their presence in Sicily in this source? (They are trying to gain the support of the Sicilian city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Camarina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B3EF0" id="Text Box 7" o:spid="_x0000_s1030" type="#_x0000_t202" style="position:absolute;margin-left:-14.25pt;margin-top:148.65pt;width:255.35pt;height:191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">
                <v:textbox>
                  <w:txbxContent>
                    <w:p w:rsidR="00D01E53" w:rsidRDefault="00D01E53" w:rsidP="00867AD1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Source 6.82-83</w:t>
                      </w:r>
                    </w:p>
                    <w:p w:rsidR="00D01E53" w:rsidRPr="00692ED2" w:rsidRDefault="00D01E53" w:rsidP="0077547A">
                      <w:pPr>
                        <w:spacing w:line="240" w:lineRule="auto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How do the Athenians justify their presence in Sicily in this source? (They are trying to gain the support of the Sicilian city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Camarina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2ED2">
        <w:rPr>
          <w:sz w:val="24"/>
        </w:rPr>
        <w:t xml:space="preserve"> </w:t>
      </w:r>
    </w:p>
    <w:p w:rsidR="00692ED2" w:rsidRPr="00A25162" w:rsidRDefault="008548F0" w:rsidP="00A25162">
      <w:pPr>
        <w:jc w:val="center"/>
        <w:rPr>
          <w:b/>
          <w:sz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3376930</wp:posOffset>
            </wp:positionH>
            <wp:positionV relativeFrom="paragraph">
              <wp:posOffset>2592260</wp:posOffset>
            </wp:positionV>
            <wp:extent cx="3071091" cy="1689100"/>
            <wp:effectExtent l="0" t="0" r="0" b="6350"/>
            <wp:wrapNone/>
            <wp:docPr id="8" name="Picture 8" descr="https://upload.wikimedia.org/wikipedia/commons/thumb/8/8e/Pelop_war_en.png/300px-Pelop_war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8/8e/Pelop_war_en.png/300px-Pelop_war_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091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2ED2">
        <w:rPr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E9980D" wp14:editId="227B0517">
                <wp:simplePos x="0" y="0"/>
                <wp:positionH relativeFrom="margin">
                  <wp:posOffset>3143250</wp:posOffset>
                </wp:positionH>
                <wp:positionV relativeFrom="paragraph">
                  <wp:posOffset>959040</wp:posOffset>
                </wp:positionV>
                <wp:extent cx="3457575" cy="1560830"/>
                <wp:effectExtent l="0" t="0" r="28575" b="203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56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E53" w:rsidRDefault="00D01E53" w:rsidP="004936D0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Source 6.24</w:t>
                            </w:r>
                          </w:p>
                          <w:p w:rsidR="00D01E53" w:rsidRDefault="00D01E53" w:rsidP="004936D0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Can you work out from the opening sentence what Nicias had proposed and why?</w:t>
                            </w:r>
                          </w:p>
                          <w:p w:rsidR="00D01E53" w:rsidRDefault="00D01E53" w:rsidP="004936D0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01E53" w:rsidRPr="00692ED2" w:rsidRDefault="00D01E53" w:rsidP="004936D0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How did Nicias’ plan backfire?</w:t>
                            </w:r>
                          </w:p>
                          <w:p w:rsidR="00D01E53" w:rsidRPr="00692ED2" w:rsidRDefault="00D01E53" w:rsidP="004936D0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9980D" id="Text Box 4" o:spid="_x0000_s1031" type="#_x0000_t202" style="position:absolute;left:0;text-align:left;margin-left:247.5pt;margin-top:75.5pt;width:272.25pt;height:122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">
                <v:textbox>
                  <w:txbxContent>
                    <w:p w:rsidR="00D01E53" w:rsidRDefault="00D01E53" w:rsidP="004936D0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Source 6.24</w:t>
                      </w:r>
                    </w:p>
                    <w:p w:rsidR="00D01E53" w:rsidRDefault="00D01E53" w:rsidP="004936D0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Can you work out from the opening sentence what Nicias had proposed and why?</w:t>
                      </w:r>
                    </w:p>
                    <w:p w:rsidR="00D01E53" w:rsidRDefault="00D01E53" w:rsidP="004936D0">
                      <w:pPr>
                        <w:rPr>
                          <w:i/>
                          <w:sz w:val="18"/>
                        </w:rPr>
                      </w:pPr>
                    </w:p>
                    <w:p w:rsidR="00D01E53" w:rsidRPr="00692ED2" w:rsidRDefault="00D01E53" w:rsidP="004936D0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How did Nicias’ plan backfire?</w:t>
                      </w:r>
                    </w:p>
                    <w:p w:rsidR="00D01E53" w:rsidRPr="00692ED2" w:rsidRDefault="00D01E53" w:rsidP="004936D0">
                      <w:pPr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547A" w:rsidRPr="00692ED2">
        <w:rPr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0351710" wp14:editId="3FC2B421">
                <wp:simplePos x="0" y="0"/>
                <wp:positionH relativeFrom="margin">
                  <wp:posOffset>-171450</wp:posOffset>
                </wp:positionH>
                <wp:positionV relativeFrom="paragraph">
                  <wp:posOffset>2211705</wp:posOffset>
                </wp:positionV>
                <wp:extent cx="3242945" cy="2028825"/>
                <wp:effectExtent l="0" t="0" r="1460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E53" w:rsidRDefault="00D01E53" w:rsidP="004936D0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Source 6.31</w:t>
                            </w:r>
                          </w:p>
                          <w:p w:rsidR="00D01E53" w:rsidRDefault="00D01E53" w:rsidP="0077547A">
                            <w:pPr>
                              <w:spacing w:line="240" w:lineRule="auto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How many hoplites and how many ships did the Athenian expedition have?</w:t>
                            </w:r>
                          </w:p>
                          <w:p w:rsidR="00D01E53" w:rsidRDefault="00D01E53" w:rsidP="0077547A">
                            <w:pPr>
                              <w:spacing w:line="240" w:lineRule="auto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01E53" w:rsidRDefault="00D01E53" w:rsidP="0077547A">
                            <w:pPr>
                              <w:spacing w:line="240" w:lineRule="auto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How was the Athenian force that left different from previous large forces?</w:t>
                            </w:r>
                          </w:p>
                          <w:p w:rsidR="00D01E53" w:rsidRDefault="00D01E53" w:rsidP="0077547A">
                            <w:pPr>
                              <w:spacing w:line="240" w:lineRule="auto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01E53" w:rsidRPr="00692ED2" w:rsidRDefault="00D01E53" w:rsidP="0077547A">
                            <w:pPr>
                              <w:spacing w:line="240" w:lineRule="auto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What appeared to be the mood in Athens as the Sicilian expedition set sail?</w:t>
                            </w:r>
                          </w:p>
                          <w:p w:rsidR="00D01E53" w:rsidRPr="00692ED2" w:rsidRDefault="00D01E53" w:rsidP="004936D0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51710" id="Text Box 5" o:spid="_x0000_s1032" type="#_x0000_t202" style="position:absolute;left:0;text-align:left;margin-left:-13.5pt;margin-top:174.15pt;width:255.35pt;height:15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">
                <v:textbox>
                  <w:txbxContent>
                    <w:p w:rsidR="00D01E53" w:rsidRDefault="00D01E53" w:rsidP="004936D0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Source 6.31</w:t>
                      </w:r>
                    </w:p>
                    <w:p w:rsidR="00D01E53" w:rsidRDefault="00D01E53" w:rsidP="0077547A">
                      <w:pPr>
                        <w:spacing w:line="240" w:lineRule="auto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How many hoplites and how many ships did the Athenian expedition have?</w:t>
                      </w:r>
                    </w:p>
                    <w:p w:rsidR="00D01E53" w:rsidRDefault="00D01E53" w:rsidP="0077547A">
                      <w:pPr>
                        <w:spacing w:line="240" w:lineRule="auto"/>
                        <w:rPr>
                          <w:i/>
                          <w:sz w:val="18"/>
                        </w:rPr>
                      </w:pPr>
                    </w:p>
                    <w:p w:rsidR="00D01E53" w:rsidRDefault="00D01E53" w:rsidP="0077547A">
                      <w:pPr>
                        <w:spacing w:line="240" w:lineRule="auto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How was the Athenian force that left different from previous large forces?</w:t>
                      </w:r>
                    </w:p>
                    <w:p w:rsidR="00D01E53" w:rsidRDefault="00D01E53" w:rsidP="0077547A">
                      <w:pPr>
                        <w:spacing w:line="240" w:lineRule="auto"/>
                        <w:rPr>
                          <w:i/>
                          <w:sz w:val="18"/>
                        </w:rPr>
                      </w:pPr>
                    </w:p>
                    <w:p w:rsidR="00D01E53" w:rsidRPr="00692ED2" w:rsidRDefault="00D01E53" w:rsidP="0077547A">
                      <w:pPr>
                        <w:spacing w:line="240" w:lineRule="auto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What appeared to be the mood in Athens as the Sicilian expedition set sail?</w:t>
                      </w:r>
                    </w:p>
                    <w:p w:rsidR="00D01E53" w:rsidRPr="00692ED2" w:rsidRDefault="00D01E53" w:rsidP="004936D0">
                      <w:pPr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92ED2" w:rsidRPr="00A25162" w:rsidSect="00A25162">
      <w:headerReference w:type="default" r:id="rId8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E53" w:rsidRDefault="00D01E53" w:rsidP="00A25162">
      <w:pPr>
        <w:spacing w:after="0" w:line="240" w:lineRule="auto"/>
      </w:pPr>
      <w:r>
        <w:separator/>
      </w:r>
    </w:p>
  </w:endnote>
  <w:endnote w:type="continuationSeparator" w:id="0">
    <w:p w:rsidR="00D01E53" w:rsidRDefault="00D01E53" w:rsidP="00A2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E53" w:rsidRDefault="00D01E53" w:rsidP="00A25162">
      <w:pPr>
        <w:spacing w:after="0" w:line="240" w:lineRule="auto"/>
      </w:pPr>
      <w:r>
        <w:separator/>
      </w:r>
    </w:p>
  </w:footnote>
  <w:footnote w:type="continuationSeparator" w:id="0">
    <w:p w:rsidR="00D01E53" w:rsidRDefault="00D01E53" w:rsidP="00A2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E53" w:rsidRDefault="00D01E53">
    <w:pPr>
      <w:pStyle w:val="Header"/>
    </w:pPr>
    <w:r>
      <w:t xml:space="preserve">AS/A-Level Ancient History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62"/>
    <w:rsid w:val="0005621F"/>
    <w:rsid w:val="001D4AC9"/>
    <w:rsid w:val="00267AEA"/>
    <w:rsid w:val="00460796"/>
    <w:rsid w:val="004936D0"/>
    <w:rsid w:val="00513826"/>
    <w:rsid w:val="005162FD"/>
    <w:rsid w:val="006220D7"/>
    <w:rsid w:val="006653F8"/>
    <w:rsid w:val="00692ED2"/>
    <w:rsid w:val="006A6764"/>
    <w:rsid w:val="00717F9A"/>
    <w:rsid w:val="0077547A"/>
    <w:rsid w:val="00782072"/>
    <w:rsid w:val="008548F0"/>
    <w:rsid w:val="00867AD1"/>
    <w:rsid w:val="00947B09"/>
    <w:rsid w:val="00A25162"/>
    <w:rsid w:val="00B10063"/>
    <w:rsid w:val="00D01E53"/>
    <w:rsid w:val="00E94F3F"/>
    <w:rsid w:val="00F112BD"/>
    <w:rsid w:val="00F7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5556F-FDBA-4F9D-96A0-776F9C16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62"/>
  </w:style>
  <w:style w:type="paragraph" w:styleId="Footer">
    <w:name w:val="footer"/>
    <w:basedOn w:val="Normal"/>
    <w:link w:val="FooterChar"/>
    <w:uiPriority w:val="99"/>
    <w:unhideWhenUsed/>
    <w:rsid w:val="00A25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4EA09716</Template>
  <TotalTime>51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19</cp:revision>
  <dcterms:created xsi:type="dcterms:W3CDTF">2017-11-29T15:28:00Z</dcterms:created>
  <dcterms:modified xsi:type="dcterms:W3CDTF">2017-11-29T17:45:00Z</dcterms:modified>
</cp:coreProperties>
</file>