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34D07" w14:textId="77777777" w:rsidR="008037B7" w:rsidRPr="004972A3" w:rsidRDefault="007D2BD7">
      <w:pPr>
        <w:rPr>
          <w:b/>
          <w:u w:val="single"/>
          <w:lang w:val="en-US"/>
        </w:rPr>
      </w:pPr>
      <w:r w:rsidRPr="004972A3">
        <w:rPr>
          <w:b/>
          <w:u w:val="single"/>
          <w:lang w:val="en-US"/>
        </w:rPr>
        <w:t xml:space="preserve">Learning Aim C - </w:t>
      </w:r>
      <w:r w:rsidR="000501CB" w:rsidRPr="004972A3">
        <w:rPr>
          <w:b/>
          <w:u w:val="single"/>
          <w:lang w:val="en-US"/>
        </w:rPr>
        <w:t xml:space="preserve">Evaluation </w:t>
      </w:r>
    </w:p>
    <w:p w14:paraId="36AED8B7" w14:textId="77777777" w:rsidR="000501CB" w:rsidRPr="000006B1" w:rsidRDefault="000501CB">
      <w:pPr>
        <w:rPr>
          <w:lang w:val="en-US"/>
        </w:rPr>
      </w:pPr>
    </w:p>
    <w:p w14:paraId="6CBCAFC8" w14:textId="3512C49F" w:rsidR="004972A3" w:rsidRPr="000006B1" w:rsidRDefault="004972A3" w:rsidP="00652EE2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7991F0" wp14:editId="76E09028">
            <wp:simplePos x="0" y="0"/>
            <wp:positionH relativeFrom="column">
              <wp:posOffset>4286250</wp:posOffset>
            </wp:positionH>
            <wp:positionV relativeFrom="paragraph">
              <wp:posOffset>29210</wp:posOffset>
            </wp:positionV>
            <wp:extent cx="1626235" cy="1082040"/>
            <wp:effectExtent l="0" t="0" r="0" b="10160"/>
            <wp:wrapSquare wrapText="bothSides"/>
            <wp:docPr id="1" name="Picture 1" descr="video-lighting-759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-lighting-759x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D7">
        <w:rPr>
          <w:rFonts w:cs="Times"/>
          <w:color w:val="000000"/>
        </w:rPr>
        <w:t xml:space="preserve">To complete Unit 35 it is essential that you provide an evaluative review of the final product. This is not a review of the process </w:t>
      </w:r>
      <w:r w:rsidR="007D2BD7">
        <w:rPr>
          <w:rFonts w:ascii="Helvetica" w:eastAsia="Helvetica" w:hAnsi="Helvetica" w:cs="Helvetica"/>
          <w:color w:val="000000"/>
        </w:rPr>
        <w:t>–</w:t>
      </w:r>
      <w:r w:rsidR="007D2BD7">
        <w:rPr>
          <w:rFonts w:cs="Times"/>
          <w:color w:val="000000"/>
        </w:rPr>
        <w:t xml:space="preserve"> you have already completed this in your </w:t>
      </w:r>
      <w:r w:rsidR="002F7EDE">
        <w:rPr>
          <w:rFonts w:cs="Times"/>
          <w:color w:val="000000"/>
        </w:rPr>
        <w:t xml:space="preserve">detailed </w:t>
      </w:r>
      <w:r>
        <w:rPr>
          <w:rFonts w:cs="Times"/>
          <w:color w:val="000000"/>
        </w:rPr>
        <w:t xml:space="preserve">diary entries </w:t>
      </w:r>
      <w:r>
        <w:rPr>
          <w:rFonts w:ascii="Helvetica" w:eastAsia="Helvetica" w:hAnsi="Helvetica" w:cs="Helvetica"/>
          <w:color w:val="000000"/>
        </w:rPr>
        <w:t>–</w:t>
      </w:r>
      <w:r>
        <w:rPr>
          <w:rFonts w:cs="Times"/>
          <w:color w:val="000000"/>
        </w:rPr>
        <w:t xml:space="preserve"> but an honest summative evaluation of the final piece of work. In </w:t>
      </w:r>
      <w:r w:rsidR="00A20F2E" w:rsidRPr="00A20F2E">
        <w:rPr>
          <w:rFonts w:cs="Times"/>
          <w:b/>
          <w:color w:val="C00000"/>
        </w:rPr>
        <w:t>red</w:t>
      </w:r>
      <w:r w:rsidRPr="00A20F2E">
        <w:rPr>
          <w:rFonts w:cs="Times"/>
          <w:color w:val="C00000"/>
        </w:rPr>
        <w:t xml:space="preserve"> </w:t>
      </w:r>
      <w:r>
        <w:rPr>
          <w:rFonts w:cs="Times"/>
          <w:color w:val="000000"/>
        </w:rPr>
        <w:t xml:space="preserve">below are the specification requirements, followed by some questions in italics, designed to help you explore each area. Aim to produce approx. 1,500 words. </w:t>
      </w:r>
    </w:p>
    <w:p w14:paraId="1DB07A8D" w14:textId="77777777" w:rsidR="000006B1" w:rsidRPr="007D2BD7" w:rsidRDefault="000006B1" w:rsidP="000006B1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="MS Mincho"/>
          <w:color w:val="000000"/>
        </w:rPr>
      </w:pPr>
      <w:r w:rsidRPr="007D2BD7">
        <w:rPr>
          <w:rFonts w:cs="Courier New"/>
          <w:color w:val="000000"/>
          <w:sz w:val="26"/>
          <w:szCs w:val="26"/>
        </w:rPr>
        <w:t xml:space="preserve">o </w:t>
      </w:r>
      <w:r w:rsidRPr="00A20F2E">
        <w:rPr>
          <w:rFonts w:cs="Verdana"/>
          <w:b/>
          <w:color w:val="C00000"/>
        </w:rPr>
        <w:t>fitness for purpose of final product outcome</w:t>
      </w:r>
      <w:r w:rsidRPr="00A20F2E">
        <w:rPr>
          <w:rFonts w:ascii="Helvetica" w:eastAsia="Helvetica" w:hAnsi="Helvetica" w:cs="Helvetica"/>
          <w:b/>
          <w:color w:val="C00000"/>
        </w:rPr>
        <w:t> </w:t>
      </w:r>
    </w:p>
    <w:p w14:paraId="165A4679" w14:textId="77777777" w:rsidR="000006B1" w:rsidRDefault="000006B1" w:rsidP="000006B1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="MS Mincho"/>
          <w:i/>
          <w:color w:val="000000"/>
        </w:rPr>
      </w:pPr>
      <w:r w:rsidRPr="007D2BD7">
        <w:rPr>
          <w:rFonts w:eastAsia="MS Mincho" w:cs="MS Mincho"/>
          <w:i/>
          <w:color w:val="000000"/>
        </w:rPr>
        <w:t>Does your product conform to the codes and conventions of a live multi-camera production? Explain why? What did you do to make it conform (audio choices, set, VT inserts, casting etc.)? Does the final product match that of your original</w:t>
      </w:r>
      <w:r w:rsidR="007D2BD7" w:rsidRPr="007D2BD7">
        <w:rPr>
          <w:rFonts w:eastAsia="MS Mincho" w:cs="MS Mincho"/>
          <w:i/>
          <w:color w:val="000000"/>
        </w:rPr>
        <w:t xml:space="preserve"> vision / </w:t>
      </w:r>
      <w:r w:rsidRPr="007D2BD7">
        <w:rPr>
          <w:rFonts w:eastAsia="MS Mincho" w:cs="MS Mincho"/>
          <w:i/>
          <w:color w:val="000000"/>
        </w:rPr>
        <w:t>intentions? If not, why not.</w:t>
      </w:r>
      <w:bookmarkStart w:id="0" w:name="_GoBack"/>
      <w:bookmarkEnd w:id="0"/>
    </w:p>
    <w:p w14:paraId="204E3BDE" w14:textId="77777777" w:rsidR="007D2BD7" w:rsidRPr="007D2BD7" w:rsidRDefault="007D2BD7" w:rsidP="000006B1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="MS Mincho"/>
          <w:i/>
          <w:color w:val="000000"/>
        </w:rPr>
      </w:pPr>
    </w:p>
    <w:p w14:paraId="745B780E" w14:textId="77777777" w:rsidR="000006B1" w:rsidRPr="00A20F2E" w:rsidRDefault="000006B1" w:rsidP="000006B1">
      <w:pPr>
        <w:widowControl w:val="0"/>
        <w:autoSpaceDE w:val="0"/>
        <w:autoSpaceDN w:val="0"/>
        <w:adjustRightInd w:val="0"/>
        <w:spacing w:after="240" w:line="300" w:lineRule="atLeast"/>
        <w:rPr>
          <w:rFonts w:eastAsia="Helvetica" w:cs="Helvetica"/>
          <w:color w:val="C00000"/>
        </w:rPr>
      </w:pPr>
      <w:r w:rsidRPr="007D2BD7">
        <w:rPr>
          <w:rFonts w:cs="Courier New"/>
          <w:color w:val="000000"/>
          <w:sz w:val="26"/>
          <w:szCs w:val="26"/>
        </w:rPr>
        <w:t xml:space="preserve">o </w:t>
      </w:r>
      <w:r w:rsidRPr="00A20F2E">
        <w:rPr>
          <w:rFonts w:cs="Verdana"/>
          <w:b/>
          <w:color w:val="C00000"/>
        </w:rPr>
        <w:t>audience response</w:t>
      </w:r>
      <w:r w:rsidRPr="00A20F2E">
        <w:rPr>
          <w:rFonts w:ascii="Helvetica" w:eastAsia="Helvetica" w:hAnsi="Helvetica" w:cs="Helvetica"/>
          <w:b/>
          <w:color w:val="C00000"/>
        </w:rPr>
        <w:t> </w:t>
      </w:r>
      <w:r w:rsidR="007D2BD7" w:rsidRPr="00A20F2E">
        <w:rPr>
          <w:rFonts w:eastAsia="Helvetica" w:cs="Helvetica"/>
          <w:b/>
          <w:color w:val="C00000"/>
        </w:rPr>
        <w:t xml:space="preserve"> and </w:t>
      </w:r>
      <w:r w:rsidR="007D2BD7" w:rsidRPr="00A20F2E">
        <w:rPr>
          <w:rFonts w:cs="Verdana"/>
          <w:b/>
          <w:color w:val="C00000"/>
        </w:rPr>
        <w:t>peer review</w:t>
      </w:r>
      <w:r w:rsidR="007D2BD7" w:rsidRPr="00A20F2E">
        <w:rPr>
          <w:rFonts w:ascii="Helvetica" w:eastAsia="Helvetica" w:hAnsi="Helvetica" w:cs="Helvetica"/>
          <w:b/>
          <w:color w:val="C00000"/>
        </w:rPr>
        <w:t> </w:t>
      </w:r>
    </w:p>
    <w:p w14:paraId="7419AB11" w14:textId="77777777" w:rsidR="000006B1" w:rsidRDefault="000006B1" w:rsidP="000006B1">
      <w:pPr>
        <w:widowControl w:val="0"/>
        <w:autoSpaceDE w:val="0"/>
        <w:autoSpaceDN w:val="0"/>
        <w:adjustRightInd w:val="0"/>
        <w:spacing w:after="240" w:line="300" w:lineRule="atLeast"/>
        <w:rPr>
          <w:rFonts w:cs="Verdana"/>
          <w:i/>
          <w:color w:val="000000"/>
        </w:rPr>
      </w:pPr>
      <w:r w:rsidRPr="007D2BD7">
        <w:rPr>
          <w:rFonts w:cs="Verdana"/>
          <w:i/>
          <w:color w:val="000000"/>
        </w:rPr>
        <w:t xml:space="preserve">Show your final product to a range of audiences </w:t>
      </w:r>
      <w:r w:rsidRPr="007D2BD7">
        <w:rPr>
          <w:rFonts w:ascii="Helvetica" w:eastAsia="Helvetica" w:hAnsi="Helvetica" w:cs="Helvetica"/>
          <w:i/>
          <w:color w:val="000000"/>
        </w:rPr>
        <w:t>–</w:t>
      </w:r>
      <w:r w:rsidRPr="007D2BD7">
        <w:rPr>
          <w:rFonts w:cs="Verdana"/>
          <w:i/>
          <w:color w:val="000000"/>
        </w:rPr>
        <w:t xml:space="preserve"> students and teachers </w:t>
      </w:r>
      <w:r w:rsidRPr="007D2BD7">
        <w:rPr>
          <w:rFonts w:ascii="Helvetica" w:eastAsia="Helvetica" w:hAnsi="Helvetica" w:cs="Helvetica"/>
          <w:i/>
          <w:color w:val="000000"/>
        </w:rPr>
        <w:t>–</w:t>
      </w:r>
      <w:r w:rsidRPr="007D2BD7">
        <w:rPr>
          <w:rFonts w:cs="Verdana"/>
          <w:i/>
          <w:color w:val="000000"/>
        </w:rPr>
        <w:t xml:space="preserve"> and record their views. What were the strengths recognised by your audience(s)? What were the weaknesses? Where could improvements have been made? </w:t>
      </w:r>
    </w:p>
    <w:p w14:paraId="17C4A04B" w14:textId="77777777" w:rsidR="007D2BD7" w:rsidRPr="007D2BD7" w:rsidRDefault="007D2BD7" w:rsidP="000006B1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="MS Mincho"/>
          <w:i/>
          <w:color w:val="000000"/>
        </w:rPr>
      </w:pPr>
    </w:p>
    <w:p w14:paraId="6D460D1F" w14:textId="77777777" w:rsidR="000006B1" w:rsidRPr="007D2BD7" w:rsidRDefault="000006B1" w:rsidP="000006B1">
      <w:pPr>
        <w:widowControl w:val="0"/>
        <w:autoSpaceDE w:val="0"/>
        <w:autoSpaceDN w:val="0"/>
        <w:adjustRightInd w:val="0"/>
        <w:spacing w:after="240" w:line="300" w:lineRule="atLeast"/>
        <w:rPr>
          <w:rFonts w:eastAsia="Helvetica" w:cs="Helvetica"/>
          <w:color w:val="000000"/>
        </w:rPr>
      </w:pPr>
      <w:r w:rsidRPr="007D2BD7">
        <w:rPr>
          <w:rFonts w:cs="Courier New"/>
          <w:color w:val="000000"/>
          <w:sz w:val="26"/>
          <w:szCs w:val="26"/>
        </w:rPr>
        <w:t xml:space="preserve">o </w:t>
      </w:r>
      <w:r w:rsidRPr="00A20F2E">
        <w:rPr>
          <w:rFonts w:cs="Verdana"/>
          <w:b/>
          <w:color w:val="C00000"/>
        </w:rPr>
        <w:t>comparison with similar products</w:t>
      </w:r>
      <w:r w:rsidRPr="007D2BD7">
        <w:rPr>
          <w:rFonts w:ascii="Helvetica" w:eastAsia="Helvetica" w:hAnsi="Helvetica" w:cs="Helvetica"/>
          <w:b/>
          <w:color w:val="000000"/>
        </w:rPr>
        <w:t> </w:t>
      </w:r>
    </w:p>
    <w:p w14:paraId="33726116" w14:textId="77777777" w:rsidR="000006B1" w:rsidRDefault="000006B1" w:rsidP="000006B1">
      <w:pPr>
        <w:widowControl w:val="0"/>
        <w:autoSpaceDE w:val="0"/>
        <w:autoSpaceDN w:val="0"/>
        <w:adjustRightInd w:val="0"/>
        <w:spacing w:after="240" w:line="300" w:lineRule="atLeast"/>
        <w:rPr>
          <w:rFonts w:cs="Verdana"/>
          <w:i/>
          <w:color w:val="000000"/>
        </w:rPr>
      </w:pPr>
      <w:r w:rsidRPr="007D2BD7">
        <w:rPr>
          <w:rFonts w:cs="Verdana"/>
          <w:i/>
          <w:color w:val="000000"/>
        </w:rPr>
        <w:t xml:space="preserve">Compare your product with two other similar </w:t>
      </w:r>
      <w:r w:rsidR="00EE0211" w:rsidRPr="007D2BD7">
        <w:rPr>
          <w:rFonts w:cs="Verdana"/>
          <w:i/>
          <w:color w:val="000000"/>
        </w:rPr>
        <w:t>productions; analyse how your production compares to studio se</w:t>
      </w:r>
      <w:r w:rsidR="00B123F8" w:rsidRPr="007D2BD7">
        <w:rPr>
          <w:rFonts w:cs="Verdana"/>
          <w:i/>
          <w:color w:val="000000"/>
        </w:rPr>
        <w:t xml:space="preserve">ts, lighting, camera, sound, VT, etc. </w:t>
      </w:r>
      <w:r w:rsidR="00B123F8" w:rsidRPr="007D2BD7">
        <w:rPr>
          <w:rFonts w:cs="Verdana"/>
          <w:b/>
          <w:i/>
          <w:color w:val="000000"/>
        </w:rPr>
        <w:t>Write a good couple of chunky paragraphs to cover this and make sure you use technical terminology.</w:t>
      </w:r>
      <w:r w:rsidR="00B123F8" w:rsidRPr="007D2BD7">
        <w:rPr>
          <w:rFonts w:cs="Verdana"/>
          <w:i/>
          <w:color w:val="000000"/>
        </w:rPr>
        <w:t xml:space="preserve"> </w:t>
      </w:r>
    </w:p>
    <w:p w14:paraId="46036887" w14:textId="77777777" w:rsidR="007D2BD7" w:rsidRPr="007D2BD7" w:rsidRDefault="007D2BD7" w:rsidP="000006B1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="MS Mincho"/>
          <w:i/>
          <w:color w:val="000000"/>
        </w:rPr>
      </w:pPr>
    </w:p>
    <w:p w14:paraId="0BCDCD3A" w14:textId="77777777" w:rsidR="000006B1" w:rsidRPr="007D2BD7" w:rsidRDefault="000006B1" w:rsidP="000006B1">
      <w:pPr>
        <w:widowControl w:val="0"/>
        <w:autoSpaceDE w:val="0"/>
        <w:autoSpaceDN w:val="0"/>
        <w:adjustRightInd w:val="0"/>
        <w:spacing w:after="240" w:line="300" w:lineRule="atLeast"/>
        <w:rPr>
          <w:rFonts w:eastAsia="Helvetica" w:cs="Helvetica"/>
          <w:color w:val="000000"/>
        </w:rPr>
      </w:pPr>
      <w:r w:rsidRPr="007D2BD7">
        <w:rPr>
          <w:rFonts w:cs="Courier New"/>
          <w:color w:val="000000"/>
          <w:sz w:val="26"/>
          <w:szCs w:val="26"/>
        </w:rPr>
        <w:t xml:space="preserve">o </w:t>
      </w:r>
      <w:r w:rsidRPr="00A20F2E">
        <w:rPr>
          <w:rFonts w:cs="Verdana"/>
          <w:b/>
          <w:color w:val="C00000"/>
        </w:rPr>
        <w:t>own role in contributing to the product outcome</w:t>
      </w:r>
      <w:r w:rsidRPr="00A20F2E">
        <w:rPr>
          <w:rFonts w:ascii="Helvetica" w:eastAsia="Helvetica" w:hAnsi="Helvetica" w:cs="Helvetica"/>
          <w:b/>
          <w:color w:val="C00000"/>
        </w:rPr>
        <w:t> </w:t>
      </w:r>
    </w:p>
    <w:p w14:paraId="7146D6CD" w14:textId="77777777" w:rsidR="007D2BD7" w:rsidRDefault="007D2BD7" w:rsidP="000006B1">
      <w:pPr>
        <w:widowControl w:val="0"/>
        <w:autoSpaceDE w:val="0"/>
        <w:autoSpaceDN w:val="0"/>
        <w:adjustRightInd w:val="0"/>
        <w:spacing w:after="240" w:line="300" w:lineRule="atLeast"/>
        <w:rPr>
          <w:rFonts w:eastAsia="Helvetica" w:cs="Helvetica"/>
          <w:i/>
          <w:color w:val="000000"/>
        </w:rPr>
      </w:pPr>
      <w:r w:rsidRPr="007D2BD7">
        <w:rPr>
          <w:rFonts w:eastAsia="Helvetica" w:cs="Helvetica"/>
          <w:i/>
          <w:color w:val="000000"/>
        </w:rPr>
        <w:t xml:space="preserve">What did you bring to the role of floor manager / cameraperson etc. How is this displayed in the final product? </w:t>
      </w:r>
    </w:p>
    <w:p w14:paraId="45AB612C" w14:textId="77777777" w:rsidR="007D2BD7" w:rsidRPr="007D2BD7" w:rsidRDefault="007D2BD7" w:rsidP="000006B1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="MS Mincho"/>
          <w:i/>
          <w:color w:val="000000"/>
        </w:rPr>
      </w:pPr>
    </w:p>
    <w:p w14:paraId="5ABBA1A2" w14:textId="3CD8E63D" w:rsidR="000006B1" w:rsidRPr="007D2BD7" w:rsidRDefault="000006B1" w:rsidP="000006B1">
      <w:pPr>
        <w:widowControl w:val="0"/>
        <w:autoSpaceDE w:val="0"/>
        <w:autoSpaceDN w:val="0"/>
        <w:adjustRightInd w:val="0"/>
        <w:spacing w:after="240" w:line="300" w:lineRule="atLeast"/>
        <w:rPr>
          <w:rFonts w:cs="Verdana"/>
          <w:color w:val="000000"/>
        </w:rPr>
      </w:pPr>
      <w:proofErr w:type="gramStart"/>
      <w:r w:rsidRPr="007D2BD7">
        <w:rPr>
          <w:rFonts w:cs="Courier New"/>
          <w:color w:val="000000"/>
          <w:sz w:val="26"/>
          <w:szCs w:val="26"/>
        </w:rPr>
        <w:t>o</w:t>
      </w:r>
      <w:proofErr w:type="gramEnd"/>
      <w:r w:rsidRPr="007D2BD7">
        <w:rPr>
          <w:rFonts w:cs="Courier New"/>
          <w:color w:val="000000"/>
          <w:sz w:val="26"/>
          <w:szCs w:val="26"/>
        </w:rPr>
        <w:t xml:space="preserve"> </w:t>
      </w:r>
      <w:r w:rsidRPr="00A20F2E">
        <w:rPr>
          <w:rFonts w:cs="Verdana"/>
          <w:b/>
          <w:color w:val="C00000"/>
        </w:rPr>
        <w:t>own strengths, weaknesses and plan for s</w:t>
      </w:r>
      <w:r w:rsidR="00A20F2E">
        <w:rPr>
          <w:rFonts w:cs="Verdana"/>
          <w:b/>
          <w:color w:val="C00000"/>
        </w:rPr>
        <w:t>kills and knowledge development</w:t>
      </w:r>
      <w:r w:rsidRPr="00A20F2E">
        <w:rPr>
          <w:rFonts w:cs="Verdana"/>
          <w:color w:val="C00000"/>
        </w:rPr>
        <w:t xml:space="preserve"> </w:t>
      </w:r>
    </w:p>
    <w:p w14:paraId="6B34BD15" w14:textId="77777777" w:rsidR="000501CB" w:rsidRPr="004972A3" w:rsidRDefault="007D2BD7" w:rsidP="004972A3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i/>
          <w:color w:val="000000"/>
        </w:rPr>
      </w:pPr>
      <w:r w:rsidRPr="007D2BD7">
        <w:rPr>
          <w:rFonts w:cs="Verdana"/>
          <w:i/>
          <w:color w:val="000000"/>
        </w:rPr>
        <w:t xml:space="preserve">What strengths or weakness were evident in your own performance as floor manager, director etc. What skills and knowledge have you developed from the process </w:t>
      </w:r>
      <w:r w:rsidRPr="007D2BD7">
        <w:rPr>
          <w:rFonts w:ascii="Helvetica" w:eastAsia="Helvetica" w:hAnsi="Helvetica" w:cs="Helvetica"/>
          <w:i/>
          <w:color w:val="000000"/>
        </w:rPr>
        <w:t>–</w:t>
      </w:r>
      <w:r w:rsidRPr="007D2BD7">
        <w:rPr>
          <w:rFonts w:cs="Verdana"/>
          <w:i/>
          <w:color w:val="000000"/>
        </w:rPr>
        <w:t xml:space="preserve"> technical and transferable (communication, working with others etc.)? </w:t>
      </w:r>
    </w:p>
    <w:sectPr w:rsidR="000501CB" w:rsidRPr="004972A3" w:rsidSect="00090695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24478" w14:textId="77777777" w:rsidR="00425937" w:rsidRDefault="00425937" w:rsidP="004972A3">
      <w:r>
        <w:separator/>
      </w:r>
    </w:p>
  </w:endnote>
  <w:endnote w:type="continuationSeparator" w:id="0">
    <w:p w14:paraId="260B1CF3" w14:textId="77777777" w:rsidR="00425937" w:rsidRDefault="00425937" w:rsidP="0049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EC3CC" w14:textId="77777777" w:rsidR="00425937" w:rsidRDefault="00425937" w:rsidP="004972A3">
      <w:r>
        <w:separator/>
      </w:r>
    </w:p>
  </w:footnote>
  <w:footnote w:type="continuationSeparator" w:id="0">
    <w:p w14:paraId="34536193" w14:textId="77777777" w:rsidR="00425937" w:rsidRDefault="00425937" w:rsidP="0049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E3DD" w14:textId="77777777" w:rsidR="004972A3" w:rsidRDefault="004972A3" w:rsidP="004972A3">
    <w:pPr>
      <w:pStyle w:val="Header"/>
    </w:pPr>
    <w:r>
      <w:t>Pearson BTEC Level 3 National Diploma in Creative Digital Media Production (Film and Television Production)</w:t>
    </w:r>
  </w:p>
  <w:p w14:paraId="56427677" w14:textId="77777777" w:rsidR="004972A3" w:rsidRDefault="004972A3" w:rsidP="004972A3">
    <w:pPr>
      <w:pStyle w:val="Header"/>
    </w:pPr>
    <w:r>
      <w:t>Unit 35: Multi Camera Techniques</w:t>
    </w:r>
  </w:p>
  <w:p w14:paraId="4EC7A39F" w14:textId="77777777" w:rsidR="004972A3" w:rsidRDefault="00497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CB"/>
    <w:rsid w:val="000006B1"/>
    <w:rsid w:val="000501CB"/>
    <w:rsid w:val="00090695"/>
    <w:rsid w:val="00130B23"/>
    <w:rsid w:val="001850F0"/>
    <w:rsid w:val="002A59AD"/>
    <w:rsid w:val="002F7EDE"/>
    <w:rsid w:val="00425937"/>
    <w:rsid w:val="0047290D"/>
    <w:rsid w:val="004972A3"/>
    <w:rsid w:val="00652EE2"/>
    <w:rsid w:val="006C147B"/>
    <w:rsid w:val="007D2BD7"/>
    <w:rsid w:val="008B0A22"/>
    <w:rsid w:val="00A20F2E"/>
    <w:rsid w:val="00A44048"/>
    <w:rsid w:val="00A51DC9"/>
    <w:rsid w:val="00B123F8"/>
    <w:rsid w:val="00C476B7"/>
    <w:rsid w:val="00CA647C"/>
    <w:rsid w:val="00EB1E9D"/>
    <w:rsid w:val="00E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F2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2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2A3"/>
  </w:style>
  <w:style w:type="paragraph" w:styleId="Footer">
    <w:name w:val="footer"/>
    <w:basedOn w:val="Normal"/>
    <w:link w:val="FooterChar"/>
    <w:uiPriority w:val="99"/>
    <w:unhideWhenUsed/>
    <w:rsid w:val="004972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2A3"/>
  </w:style>
  <w:style w:type="paragraph" w:styleId="BalloonText">
    <w:name w:val="Balloon Text"/>
    <w:basedOn w:val="Normal"/>
    <w:link w:val="BalloonTextChar"/>
    <w:uiPriority w:val="99"/>
    <w:semiHidden/>
    <w:unhideWhenUsed/>
    <w:rsid w:val="00A20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1C4C2211</Template>
  <TotalTime>0</TotalTime>
  <Pages>1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Mark Piper</cp:lastModifiedBy>
  <cp:revision>2</cp:revision>
  <cp:lastPrinted>2017-11-29T08:24:00Z</cp:lastPrinted>
  <dcterms:created xsi:type="dcterms:W3CDTF">2017-11-29T08:24:00Z</dcterms:created>
  <dcterms:modified xsi:type="dcterms:W3CDTF">2017-11-29T08:24:00Z</dcterms:modified>
</cp:coreProperties>
</file>