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AD" w:rsidRPr="00735D00" w:rsidRDefault="001C06AD" w:rsidP="001C06A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bookmarkStart w:id="0" w:name="_GoBack"/>
      <w:bookmarkEnd w:id="0"/>
      <w:r w:rsidRPr="00735D00">
        <w:rPr>
          <w:rFonts w:ascii="Maiandra GD" w:hAnsi="Maiandra GD" w:cs="David"/>
          <w:b/>
          <w:color w:val="0070C0"/>
          <w:sz w:val="32"/>
          <w:szCs w:val="32"/>
        </w:rPr>
        <w:t>POLITICS REVISION WORKSHEET INSTRUCTIONS</w:t>
      </w:r>
    </w:p>
    <w:p w:rsidR="001C06AD" w:rsidRPr="00735D00" w:rsidRDefault="001C06AD" w:rsidP="001C06AD">
      <w:pPr>
        <w:rPr>
          <w:rFonts w:ascii="Gill Sans Ultra Bold" w:hAnsi="Gill Sans Ultra Bold" w:cs="David"/>
          <w:b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837"/>
      </w:tblGrid>
      <w:tr w:rsidR="001C06AD" w:rsidTr="006B71AD">
        <w:tc>
          <w:tcPr>
            <w:tcW w:w="10420" w:type="dxa"/>
          </w:tcPr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28E3">
              <w:rPr>
                <w:rFonts w:ascii="Arial" w:hAnsi="Arial" w:cs="Arial"/>
                <w:b/>
                <w:sz w:val="24"/>
                <w:szCs w:val="24"/>
              </w:rPr>
              <w:t>Work set on………………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To be uploaded onto Godalming 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online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by……………………………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 time 3-4 hours</w:t>
            </w:r>
          </w:p>
          <w:p w:rsidR="001C06AD" w:rsidRPr="009B28E3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06AD" w:rsidRDefault="001C06AD" w:rsidP="001C06A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837"/>
      </w:tblGrid>
      <w:tr w:rsidR="001C06AD" w:rsidTr="006B71AD">
        <w:tc>
          <w:tcPr>
            <w:tcW w:w="10420" w:type="dxa"/>
          </w:tcPr>
          <w:p w:rsidR="001C06AD" w:rsidRPr="00735D00" w:rsidRDefault="001C06AD" w:rsidP="006B71AD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information: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C06AD" w:rsidRPr="00735D00" w:rsidRDefault="00A81B57" w:rsidP="006B71AD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Political Parties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6AD" w:rsidRDefault="001C06AD" w:rsidP="006B71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71AD">
              <w:rPr>
                <w:rFonts w:ascii="Arial" w:hAnsi="Arial" w:cs="Arial"/>
                <w:sz w:val="24"/>
                <w:szCs w:val="24"/>
              </w:rPr>
              <w:t xml:space="preserve">Define these terms: </w:t>
            </w:r>
            <w:r w:rsidR="00A81B57">
              <w:rPr>
                <w:rFonts w:ascii="Arial" w:hAnsi="Arial" w:cs="Arial"/>
                <w:sz w:val="24"/>
                <w:szCs w:val="24"/>
              </w:rPr>
              <w:t>New Labour, Old Labour, Thatcherism, Privatisation, Clause 4, Catch-all party, Faction (in a party), Nationalisation, Programmatic party</w:t>
            </w:r>
          </w:p>
          <w:p w:rsidR="006B71AD" w:rsidRPr="006B71AD" w:rsidRDefault="006B71AD" w:rsidP="006B71A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6AD" w:rsidRDefault="001C06AD" w:rsidP="006B71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71AD">
              <w:rPr>
                <w:rFonts w:ascii="Arial" w:hAnsi="Arial" w:cs="Arial"/>
                <w:sz w:val="24"/>
                <w:szCs w:val="24"/>
              </w:rPr>
              <w:t xml:space="preserve">Summarise, in </w:t>
            </w:r>
            <w:r w:rsidR="00A81B57">
              <w:rPr>
                <w:rFonts w:ascii="Arial" w:hAnsi="Arial" w:cs="Arial"/>
                <w:sz w:val="24"/>
                <w:szCs w:val="24"/>
              </w:rPr>
              <w:t xml:space="preserve">a table, </w:t>
            </w:r>
            <w:r w:rsidR="00A81B57">
              <w:rPr>
                <w:rFonts w:ascii="Arial" w:hAnsi="Arial" w:cs="Arial"/>
                <w:b/>
                <w:sz w:val="24"/>
                <w:szCs w:val="24"/>
              </w:rPr>
              <w:t xml:space="preserve">whether Britain is a two party or multi-party system. </w:t>
            </w:r>
          </w:p>
          <w:p w:rsidR="006B71AD" w:rsidRPr="006B71AD" w:rsidRDefault="006B71AD" w:rsidP="006B71A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B71AD" w:rsidRPr="006B71AD" w:rsidRDefault="006B71AD" w:rsidP="006B71A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6AD" w:rsidRPr="00A81B57" w:rsidRDefault="00A81B57" w:rsidP="006B71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either a table or a spider diagram </w:t>
            </w:r>
            <w:r w:rsidRPr="00A81B57">
              <w:rPr>
                <w:rFonts w:ascii="Arial" w:hAnsi="Arial" w:cs="Arial"/>
                <w:b/>
                <w:sz w:val="24"/>
                <w:szCs w:val="24"/>
              </w:rPr>
              <w:t xml:space="preserve">comparing the </w:t>
            </w:r>
            <w:r w:rsidR="00630F3C">
              <w:rPr>
                <w:rFonts w:ascii="Arial" w:hAnsi="Arial" w:cs="Arial"/>
                <w:b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Government</w:t>
            </w:r>
            <w:r w:rsidRPr="00A81B57">
              <w:rPr>
                <w:rFonts w:ascii="Arial" w:hAnsi="Arial" w:cs="Arial"/>
                <w:b/>
                <w:sz w:val="24"/>
                <w:szCs w:val="24"/>
              </w:rPr>
              <w:t xml:space="preserve"> to Thatcher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ism and One Nation conservatism, </w:t>
            </w:r>
            <w:r>
              <w:rPr>
                <w:rFonts w:ascii="Arial" w:hAnsi="Arial" w:cs="Arial"/>
                <w:sz w:val="24"/>
                <w:szCs w:val="24"/>
              </w:rPr>
              <w:t>in terms of what all three stood for</w:t>
            </w:r>
          </w:p>
          <w:p w:rsidR="006B71AD" w:rsidRPr="006B71AD" w:rsidRDefault="006B71AD" w:rsidP="006B71A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B71AD" w:rsidRPr="006B71AD" w:rsidRDefault="006B71AD" w:rsidP="006B71A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6AD" w:rsidRPr="00597B38" w:rsidRDefault="00A81B57" w:rsidP="006B71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 an essay </w:t>
            </w:r>
            <w:r w:rsidRPr="00A81B57">
              <w:rPr>
                <w:rFonts w:ascii="Arial" w:hAnsi="Arial" w:cs="Arial"/>
                <w:b/>
                <w:sz w:val="24"/>
                <w:szCs w:val="24"/>
                <w:u w:val="single"/>
              </w:rPr>
              <w:t>plan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on the question “</w:t>
            </w:r>
            <w:r w:rsidRPr="00A81B57"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="00630F3C">
              <w:rPr>
                <w:rFonts w:ascii="Arial" w:hAnsi="Arial" w:cs="Arial"/>
                <w:b/>
                <w:sz w:val="24"/>
                <w:szCs w:val="24"/>
              </w:rPr>
              <w:t xml:space="preserve"> Jeremy Corbyn</w:t>
            </w:r>
            <w:r w:rsidRPr="00A81B57">
              <w:rPr>
                <w:rFonts w:ascii="Arial" w:hAnsi="Arial" w:cs="Arial"/>
                <w:b/>
                <w:sz w:val="24"/>
                <w:szCs w:val="24"/>
              </w:rPr>
              <w:t xml:space="preserve"> New Labour or Old Labour”?</w:t>
            </w:r>
          </w:p>
          <w:p w:rsidR="00597B38" w:rsidRPr="00597B38" w:rsidRDefault="00597B38" w:rsidP="00597B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B38" w:rsidRPr="00597B38" w:rsidRDefault="00597B38" w:rsidP="006B71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 a two sided spider diagram comparing whether the UK is has an </w:t>
            </w:r>
            <w:r w:rsidR="00630F3C">
              <w:rPr>
                <w:rFonts w:ascii="Arial" w:hAnsi="Arial" w:cs="Arial"/>
                <w:b/>
                <w:sz w:val="24"/>
                <w:szCs w:val="24"/>
              </w:rPr>
              <w:t>adversary</w:t>
            </w:r>
            <w:r w:rsidRPr="00CD513C">
              <w:rPr>
                <w:rFonts w:ascii="Arial" w:hAnsi="Arial" w:cs="Arial"/>
                <w:b/>
                <w:sz w:val="24"/>
                <w:szCs w:val="24"/>
              </w:rPr>
              <w:t xml:space="preserve"> or consensus</w:t>
            </w:r>
            <w:r>
              <w:rPr>
                <w:rFonts w:ascii="Arial" w:hAnsi="Arial" w:cs="Arial"/>
                <w:sz w:val="24"/>
                <w:szCs w:val="24"/>
              </w:rPr>
              <w:t xml:space="preserve"> system of politics </w:t>
            </w:r>
          </w:p>
          <w:p w:rsidR="00597B38" w:rsidRPr="00597B38" w:rsidRDefault="00597B38" w:rsidP="00597B38">
            <w:pPr>
              <w:rPr>
                <w:rFonts w:ascii="Arial" w:hAnsi="Arial" w:cs="Arial"/>
                <w:sz w:val="24"/>
                <w:szCs w:val="24"/>
              </w:rPr>
            </w:pPr>
          </w:p>
          <w:p w:rsidR="00816BC8" w:rsidRPr="00816BC8" w:rsidRDefault="00816BC8" w:rsidP="00816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6AD" w:rsidRPr="001C06AD" w:rsidRDefault="001C06AD" w:rsidP="006B71AD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1C06AD" w:rsidRPr="00441EA8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06AD" w:rsidRDefault="001C06AD" w:rsidP="001C06A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909"/>
        <w:gridCol w:w="4928"/>
      </w:tblGrid>
      <w:tr w:rsidR="001C06AD" w:rsidRPr="00B0227A" w:rsidTr="006B71AD">
        <w:tc>
          <w:tcPr>
            <w:tcW w:w="5026" w:type="dxa"/>
            <w:shd w:val="clear" w:color="auto" w:fill="B6DDE8" w:themeFill="accent5" w:themeFillTint="66"/>
          </w:tcPr>
          <w:p w:rsidR="001C06AD" w:rsidRPr="00B0227A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5037" w:type="dxa"/>
            <w:shd w:val="clear" w:color="auto" w:fill="B6DDE8" w:themeFill="accent5" w:themeFillTint="66"/>
          </w:tcPr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  <w:p w:rsidR="001C06AD" w:rsidRPr="00B0227A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06AD" w:rsidRPr="00B0227A" w:rsidTr="006B71AD">
        <w:tc>
          <w:tcPr>
            <w:tcW w:w="5026" w:type="dxa"/>
          </w:tcPr>
          <w:p w:rsidR="001C06AD" w:rsidRPr="00B0227A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0227A">
              <w:rPr>
                <w:rFonts w:ascii="Arial" w:hAnsi="Arial" w:cs="Arial"/>
                <w:sz w:val="24"/>
                <w:szCs w:val="24"/>
              </w:rPr>
              <w:t>Handouts and extracts given out in class on both sides of the course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1C06AD" w:rsidRPr="005A61C3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Relevant recent articles in the broadsheet newspapers or journals like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Week, Economist.</w:t>
            </w:r>
            <w:r w:rsidRPr="005A61C3">
              <w:rPr>
                <w:rFonts w:ascii="Arial" w:hAnsi="Arial" w:cs="Arial"/>
                <w:sz w:val="24"/>
                <w:szCs w:val="24"/>
              </w:rPr>
              <w:t xml:space="preserve"> Websites – BBC News</w:t>
            </w:r>
            <w:r>
              <w:rPr>
                <w:rFonts w:ascii="Arial" w:hAnsi="Arial" w:cs="Arial"/>
                <w:sz w:val="24"/>
                <w:szCs w:val="24"/>
              </w:rPr>
              <w:t>, Guardian, Telegraph etc.</w:t>
            </w:r>
          </w:p>
        </w:tc>
      </w:tr>
      <w:tr w:rsidR="001C06AD" w:rsidRPr="00B0227A" w:rsidTr="006B71AD">
        <w:tc>
          <w:tcPr>
            <w:tcW w:w="5026" w:type="dxa"/>
          </w:tcPr>
          <w:p w:rsidR="001C06AD" w:rsidRPr="00B0227A" w:rsidRDefault="00630F3C" w:rsidP="00A81B5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Politics textbook </w:t>
            </w:r>
          </w:p>
        </w:tc>
        <w:tc>
          <w:tcPr>
            <w:tcW w:w="5037" w:type="dxa"/>
          </w:tcPr>
          <w:p w:rsidR="001C06AD" w:rsidRPr="004E5C0F" w:rsidRDefault="001C06AD" w:rsidP="006B71AD">
            <w:pPr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TV: The Daily Politics, Question Time, This Week.</w:t>
            </w:r>
          </w:p>
        </w:tc>
      </w:tr>
    </w:tbl>
    <w:p w:rsidR="001C06AD" w:rsidRPr="00B0227A" w:rsidRDefault="001C06AD" w:rsidP="001C06AD">
      <w:pPr>
        <w:rPr>
          <w:rFonts w:ascii="Gill Sans Ultra Bold" w:hAnsi="Gill Sans Ultra Bold" w:cs="David"/>
          <w:b/>
          <w:sz w:val="24"/>
          <w:szCs w:val="24"/>
        </w:rPr>
      </w:pPr>
    </w:p>
    <w:p w:rsidR="006B71AD" w:rsidRPr="001C06AD" w:rsidRDefault="006B71AD" w:rsidP="001C06AD"/>
    <w:sectPr w:rsidR="006B71AD" w:rsidRPr="001C06AD" w:rsidSect="006B71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2120"/>
    <w:multiLevelType w:val="hybridMultilevel"/>
    <w:tmpl w:val="26DC3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21AFE"/>
    <w:multiLevelType w:val="hybridMultilevel"/>
    <w:tmpl w:val="0FCA0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AD"/>
    <w:rsid w:val="000B3307"/>
    <w:rsid w:val="000B3829"/>
    <w:rsid w:val="000E38A5"/>
    <w:rsid w:val="001C06AD"/>
    <w:rsid w:val="001D71D2"/>
    <w:rsid w:val="003F641B"/>
    <w:rsid w:val="00597B38"/>
    <w:rsid w:val="00630F3C"/>
    <w:rsid w:val="006B71AD"/>
    <w:rsid w:val="00816BC8"/>
    <w:rsid w:val="00943970"/>
    <w:rsid w:val="00997D51"/>
    <w:rsid w:val="00A81B57"/>
    <w:rsid w:val="00C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7A69D-01C3-4999-8687-DCA816E8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A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C06A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53D45D58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Laurie Huggett-Wilde</cp:lastModifiedBy>
  <cp:revision>2</cp:revision>
  <dcterms:created xsi:type="dcterms:W3CDTF">2018-01-09T08:55:00Z</dcterms:created>
  <dcterms:modified xsi:type="dcterms:W3CDTF">2018-01-09T08:55:00Z</dcterms:modified>
</cp:coreProperties>
</file>