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37" w:rsidRPr="006773CD" w:rsidRDefault="00D86D7A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 w:rsidR="003B1971">
        <w:rPr>
          <w:b/>
          <w:sz w:val="28"/>
          <w:szCs w:val="28"/>
          <w:lang w:val="es-AR"/>
        </w:rPr>
        <w:t xml:space="preserve"> </w:t>
      </w:r>
      <w:r w:rsidR="009868D1">
        <w:rPr>
          <w:b/>
          <w:sz w:val="28"/>
          <w:szCs w:val="28"/>
          <w:lang w:val="es-AR"/>
        </w:rPr>
        <w:t>11.3 Dictadores latinoamericanos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6773CD" w:rsidRDefault="006773CD" w:rsidP="007318AF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3E2237" w:rsidRPr="006773CD" w:rsidRDefault="006773CD" w:rsidP="007318AF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9868D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758D0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the</w:t>
            </w:r>
            <w:proofErr w:type="spellEnd"/>
            <w:r w:rsidRPr="002758D0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 xml:space="preserve"> ‘</w:t>
            </w:r>
            <w:proofErr w:type="spellStart"/>
            <w:r w:rsidRPr="002758D0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disappeared</w:t>
            </w:r>
            <w:proofErr w:type="spellEnd"/>
            <w:r w:rsidRPr="002758D0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’, ‘</w:t>
            </w:r>
            <w:proofErr w:type="spellStart"/>
            <w:r w:rsidRPr="002758D0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missing</w:t>
            </w:r>
            <w:proofErr w:type="spellEnd"/>
            <w:r w:rsidRPr="002758D0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’</w:t>
            </w:r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9868D1" w:rsidRDefault="009868D1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</w:rPr>
              <w:t>to ‘massage’ e.g. the figures</w:t>
            </w:r>
          </w:p>
        </w:tc>
        <w:tc>
          <w:tcPr>
            <w:tcW w:w="4549" w:type="dxa"/>
          </w:tcPr>
          <w:p w:rsidR="003E2237" w:rsidRPr="009868D1" w:rsidRDefault="003E2237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9868D1" w:rsidRDefault="009868D1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</w:rPr>
              <w:t>isolation</w:t>
            </w:r>
          </w:p>
        </w:tc>
        <w:tc>
          <w:tcPr>
            <w:tcW w:w="4549" w:type="dxa"/>
          </w:tcPr>
          <w:p w:rsidR="00AA6E36" w:rsidRPr="009868D1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9868D1" w:rsidRDefault="009868D1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annihilation</w:t>
            </w:r>
          </w:p>
        </w:tc>
        <w:tc>
          <w:tcPr>
            <w:tcW w:w="4549" w:type="dxa"/>
          </w:tcPr>
          <w:p w:rsidR="00AA6E36" w:rsidRPr="009868D1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9868D1" w:rsidRDefault="009868D1" w:rsidP="007318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cancellation</w:t>
            </w:r>
            <w:proofErr w:type="spellEnd"/>
          </w:p>
        </w:tc>
        <w:tc>
          <w:tcPr>
            <w:tcW w:w="4549" w:type="dxa"/>
          </w:tcPr>
          <w:p w:rsidR="00AA6E36" w:rsidRPr="009868D1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9868D1" w:rsidRDefault="009868D1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assure</w:t>
            </w:r>
            <w:proofErr w:type="spellEnd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guarantee</w:t>
            </w:r>
            <w:proofErr w:type="spellEnd"/>
          </w:p>
        </w:tc>
        <w:tc>
          <w:tcPr>
            <w:tcW w:w="4549" w:type="dxa"/>
          </w:tcPr>
          <w:p w:rsidR="00AA6E36" w:rsidRPr="009868D1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9868D1" w:rsidRDefault="009868D1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</w:rPr>
              <w:t>murder</w:t>
            </w:r>
          </w:p>
        </w:tc>
        <w:tc>
          <w:tcPr>
            <w:tcW w:w="4549" w:type="dxa"/>
          </w:tcPr>
          <w:p w:rsidR="00AA6E36" w:rsidRPr="009868D1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9868D1" w:rsidRDefault="009868D1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</w:rPr>
              <w:t>to attack, to mug</w:t>
            </w:r>
          </w:p>
        </w:tc>
        <w:tc>
          <w:tcPr>
            <w:tcW w:w="4549" w:type="dxa"/>
          </w:tcPr>
          <w:p w:rsidR="00AA6E36" w:rsidRPr="009868D1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9868D1" w:rsidRDefault="009868D1" w:rsidP="007318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blockade</w:t>
            </w:r>
            <w:proofErr w:type="spellEnd"/>
          </w:p>
        </w:tc>
        <w:tc>
          <w:tcPr>
            <w:tcW w:w="4549" w:type="dxa"/>
          </w:tcPr>
          <w:p w:rsidR="00AA6E36" w:rsidRPr="009868D1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9868D1" w:rsidRDefault="009868D1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</w:rPr>
              <w:t>life imprisonment</w:t>
            </w:r>
          </w:p>
        </w:tc>
        <w:tc>
          <w:tcPr>
            <w:tcW w:w="4549" w:type="dxa"/>
          </w:tcPr>
          <w:p w:rsidR="00AA6E36" w:rsidRPr="009868D1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9868D1" w:rsidRDefault="009868D1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</w:rPr>
              <w:t>to give up</w:t>
            </w:r>
          </w:p>
        </w:tc>
        <w:tc>
          <w:tcPr>
            <w:tcW w:w="4549" w:type="dxa"/>
          </w:tcPr>
          <w:p w:rsidR="00AA6E36" w:rsidRPr="009868D1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9868D1" w:rsidRDefault="009868D1" w:rsidP="007318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sentence</w:t>
            </w:r>
            <w:proofErr w:type="spellEnd"/>
          </w:p>
        </w:tc>
        <w:tc>
          <w:tcPr>
            <w:tcW w:w="4549" w:type="dxa"/>
          </w:tcPr>
          <w:p w:rsidR="00AA6E36" w:rsidRPr="009868D1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9868D1" w:rsidRDefault="009868D1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</w:rPr>
              <w:t>to convene, bring together</w:t>
            </w:r>
          </w:p>
        </w:tc>
        <w:tc>
          <w:tcPr>
            <w:tcW w:w="4549" w:type="dxa"/>
          </w:tcPr>
          <w:p w:rsidR="00AA6E36" w:rsidRPr="009868D1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9868D1" w:rsidRDefault="009868D1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blame</w:t>
            </w:r>
            <w:proofErr w:type="spellEnd"/>
          </w:p>
        </w:tc>
        <w:tc>
          <w:tcPr>
            <w:tcW w:w="4549" w:type="dxa"/>
          </w:tcPr>
          <w:p w:rsidR="00AA6E36" w:rsidRPr="009868D1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9868D1" w:rsidRDefault="009868D1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</w:rPr>
              <w:t>to oust, overthrow</w:t>
            </w:r>
          </w:p>
        </w:tc>
        <w:tc>
          <w:tcPr>
            <w:tcW w:w="4549" w:type="dxa"/>
          </w:tcPr>
          <w:p w:rsidR="00AA6E36" w:rsidRPr="009868D1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9868D1" w:rsidRDefault="009868D1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</w:rPr>
              <w:t>to shoot</w:t>
            </w:r>
          </w:p>
        </w:tc>
        <w:tc>
          <w:tcPr>
            <w:tcW w:w="4549" w:type="dxa"/>
          </w:tcPr>
          <w:p w:rsidR="00AA6E36" w:rsidRPr="009868D1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9868D1" w:rsidRDefault="009868D1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</w:rPr>
              <w:t>riot</w:t>
            </w:r>
          </w:p>
        </w:tc>
        <w:tc>
          <w:tcPr>
            <w:tcW w:w="4549" w:type="dxa"/>
          </w:tcPr>
          <w:p w:rsidR="00AA6E36" w:rsidRPr="009868D1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9868D1" w:rsidRDefault="009868D1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</w:rPr>
              <w:t>selfishness</w:t>
            </w:r>
          </w:p>
        </w:tc>
        <w:tc>
          <w:tcPr>
            <w:tcW w:w="4549" w:type="dxa"/>
          </w:tcPr>
          <w:p w:rsidR="00AA6E36" w:rsidRPr="009868D1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9868D1" w:rsidRDefault="009868D1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</w:rPr>
              <w:t>to imprison</w:t>
            </w:r>
          </w:p>
        </w:tc>
        <w:tc>
          <w:tcPr>
            <w:tcW w:w="4549" w:type="dxa"/>
          </w:tcPr>
          <w:p w:rsidR="00AA6E36" w:rsidRPr="009868D1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9868D1" w:rsidRDefault="009868D1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</w:rPr>
              <w:t>to be under arrest</w:t>
            </w:r>
          </w:p>
        </w:tc>
        <w:tc>
          <w:tcPr>
            <w:tcW w:w="4549" w:type="dxa"/>
          </w:tcPr>
          <w:p w:rsidR="00AA6E36" w:rsidRPr="009868D1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9868D1" w:rsidRDefault="009868D1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bail</w:t>
            </w:r>
          </w:p>
        </w:tc>
        <w:tc>
          <w:tcPr>
            <w:tcW w:w="4549" w:type="dxa"/>
          </w:tcPr>
          <w:p w:rsidR="00AA6E36" w:rsidRPr="009868D1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9868D1" w:rsidRDefault="009868D1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</w:rPr>
              <w:t>to get involved in, fall into</w:t>
            </w:r>
          </w:p>
        </w:tc>
        <w:tc>
          <w:tcPr>
            <w:tcW w:w="4549" w:type="dxa"/>
          </w:tcPr>
          <w:p w:rsidR="00AA6E36" w:rsidRPr="009868D1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9868D1" w:rsidRDefault="009868D1" w:rsidP="007318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military</w:t>
            </w:r>
            <w:proofErr w:type="spellEnd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junta</w:t>
            </w:r>
          </w:p>
        </w:tc>
        <w:tc>
          <w:tcPr>
            <w:tcW w:w="4549" w:type="dxa"/>
          </w:tcPr>
          <w:p w:rsidR="00AA6E36" w:rsidRPr="009868D1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9868D1" w:rsidRDefault="009868D1" w:rsidP="007318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rudeness</w:t>
            </w:r>
            <w:proofErr w:type="spellEnd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bad</w:t>
            </w:r>
            <w:proofErr w:type="spellEnd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behaviour</w:t>
            </w:r>
            <w:proofErr w:type="spellEnd"/>
          </w:p>
        </w:tc>
        <w:tc>
          <w:tcPr>
            <w:tcW w:w="4549" w:type="dxa"/>
          </w:tcPr>
          <w:p w:rsidR="00AA6E36" w:rsidRPr="009868D1" w:rsidRDefault="00AA6E36" w:rsidP="007318AF"/>
        </w:tc>
      </w:tr>
      <w:tr w:rsidR="00D911DA" w:rsidRPr="006773CD" w:rsidTr="007318AF">
        <w:trPr>
          <w:trHeight w:val="421"/>
        </w:trPr>
        <w:tc>
          <w:tcPr>
            <w:tcW w:w="4549" w:type="dxa"/>
          </w:tcPr>
          <w:p w:rsidR="00D911DA" w:rsidRPr="009868D1" w:rsidRDefault="009868D1" w:rsidP="007318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the</w:t>
            </w:r>
            <w:proofErr w:type="spellEnd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Navy</w:t>
            </w:r>
            <w:proofErr w:type="spellEnd"/>
          </w:p>
        </w:tc>
        <w:tc>
          <w:tcPr>
            <w:tcW w:w="4549" w:type="dxa"/>
          </w:tcPr>
          <w:p w:rsidR="00D911DA" w:rsidRPr="009868D1" w:rsidRDefault="00D911DA" w:rsidP="007318AF"/>
        </w:tc>
      </w:tr>
      <w:tr w:rsidR="002C5E38" w:rsidRPr="006773CD" w:rsidTr="007318AF">
        <w:trPr>
          <w:trHeight w:val="421"/>
        </w:trPr>
        <w:tc>
          <w:tcPr>
            <w:tcW w:w="4549" w:type="dxa"/>
          </w:tcPr>
          <w:p w:rsidR="002C5E38" w:rsidRPr="005417C9" w:rsidRDefault="002C5E38" w:rsidP="007318AF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549" w:type="dxa"/>
          </w:tcPr>
          <w:p w:rsidR="002C5E38" w:rsidRPr="009868D1" w:rsidRDefault="002C5E38" w:rsidP="007318AF"/>
        </w:tc>
      </w:tr>
      <w:tr w:rsidR="002C5E38" w:rsidRPr="006773CD" w:rsidTr="007318AF">
        <w:trPr>
          <w:trHeight w:val="421"/>
        </w:trPr>
        <w:tc>
          <w:tcPr>
            <w:tcW w:w="4549" w:type="dxa"/>
          </w:tcPr>
          <w:p w:rsidR="002C5E38" w:rsidRPr="005417C9" w:rsidRDefault="002C5E38" w:rsidP="007318AF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549" w:type="dxa"/>
          </w:tcPr>
          <w:p w:rsidR="002C5E38" w:rsidRPr="009868D1" w:rsidRDefault="002C5E38" w:rsidP="007318AF"/>
        </w:tc>
      </w:tr>
      <w:tr w:rsidR="002C5E38" w:rsidRPr="006773CD" w:rsidTr="007318AF">
        <w:trPr>
          <w:trHeight w:val="421"/>
        </w:trPr>
        <w:tc>
          <w:tcPr>
            <w:tcW w:w="4549" w:type="dxa"/>
          </w:tcPr>
          <w:p w:rsidR="002C5E38" w:rsidRPr="005417C9" w:rsidRDefault="002C5E38" w:rsidP="007318AF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549" w:type="dxa"/>
          </w:tcPr>
          <w:p w:rsidR="002C5E38" w:rsidRPr="009868D1" w:rsidRDefault="002C5E38" w:rsidP="007318AF"/>
        </w:tc>
      </w:tr>
      <w:tr w:rsidR="002C5E38" w:rsidRPr="006773CD" w:rsidTr="007318AF">
        <w:trPr>
          <w:trHeight w:val="421"/>
        </w:trPr>
        <w:tc>
          <w:tcPr>
            <w:tcW w:w="4549" w:type="dxa"/>
          </w:tcPr>
          <w:p w:rsidR="002C5E38" w:rsidRPr="005417C9" w:rsidRDefault="002C5E38" w:rsidP="007318AF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549" w:type="dxa"/>
          </w:tcPr>
          <w:p w:rsidR="002C5E38" w:rsidRPr="009868D1" w:rsidRDefault="002C5E38" w:rsidP="007318AF"/>
        </w:tc>
      </w:tr>
      <w:tr w:rsidR="00D911DA" w:rsidRPr="006773CD" w:rsidTr="007318AF">
        <w:trPr>
          <w:trHeight w:val="421"/>
        </w:trPr>
        <w:tc>
          <w:tcPr>
            <w:tcW w:w="4549" w:type="dxa"/>
          </w:tcPr>
          <w:p w:rsidR="00D911DA" w:rsidRPr="009868D1" w:rsidRDefault="00D911DA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D911DA" w:rsidRPr="009868D1" w:rsidRDefault="00D911DA" w:rsidP="007318AF"/>
        </w:tc>
      </w:tr>
    </w:tbl>
    <w:p w:rsidR="002C5E38" w:rsidRPr="006773CD" w:rsidRDefault="002C5E38" w:rsidP="002C5E38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lastRenderedPageBreak/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>
        <w:rPr>
          <w:b/>
          <w:sz w:val="28"/>
          <w:szCs w:val="28"/>
          <w:lang w:val="es-AR"/>
        </w:rPr>
        <w:t xml:space="preserve"> 11.3 Dictadores latinoamericanos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2C5E38" w:rsidRPr="006773CD" w:rsidTr="008D32DB">
        <w:trPr>
          <w:trHeight w:val="421"/>
        </w:trPr>
        <w:tc>
          <w:tcPr>
            <w:tcW w:w="4549" w:type="dxa"/>
          </w:tcPr>
          <w:p w:rsidR="002C5E38" w:rsidRPr="006773CD" w:rsidRDefault="002C5E38" w:rsidP="008D32DB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2C5E38" w:rsidRPr="006773CD" w:rsidRDefault="002C5E38" w:rsidP="008D32DB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2C5E38" w:rsidRPr="006773CD" w:rsidTr="008D32DB">
        <w:trPr>
          <w:trHeight w:val="421"/>
        </w:trPr>
        <w:tc>
          <w:tcPr>
            <w:tcW w:w="4549" w:type="dxa"/>
          </w:tcPr>
          <w:p w:rsidR="002C5E38" w:rsidRPr="00AA6E36" w:rsidRDefault="002C5E38" w:rsidP="008D32D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758D0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the</w:t>
            </w:r>
            <w:proofErr w:type="spellEnd"/>
            <w:r w:rsidRPr="002758D0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 xml:space="preserve"> ‘</w:t>
            </w:r>
            <w:proofErr w:type="spellStart"/>
            <w:r w:rsidRPr="002758D0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disappeared</w:t>
            </w:r>
            <w:proofErr w:type="spellEnd"/>
            <w:r w:rsidRPr="002758D0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’, ‘</w:t>
            </w:r>
            <w:proofErr w:type="spellStart"/>
            <w:r w:rsidRPr="002758D0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missing</w:t>
            </w:r>
            <w:proofErr w:type="spellEnd"/>
            <w:r w:rsidRPr="002758D0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’</w:t>
            </w:r>
          </w:p>
        </w:tc>
        <w:tc>
          <w:tcPr>
            <w:tcW w:w="4549" w:type="dxa"/>
          </w:tcPr>
          <w:p w:rsidR="002C5E38" w:rsidRPr="00AA6E36" w:rsidRDefault="004A78C4" w:rsidP="008D32DB">
            <w:pPr>
              <w:rPr>
                <w:lang w:val="es-AR"/>
              </w:rPr>
            </w:pPr>
            <w:r w:rsidRPr="002758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/>
              </w:rPr>
              <w:t>‘desaparecidos’</w:t>
            </w:r>
          </w:p>
        </w:tc>
      </w:tr>
      <w:tr w:rsidR="002C5E38" w:rsidRPr="006773CD" w:rsidTr="008D32DB">
        <w:trPr>
          <w:trHeight w:val="421"/>
        </w:trPr>
        <w:tc>
          <w:tcPr>
            <w:tcW w:w="4549" w:type="dxa"/>
          </w:tcPr>
          <w:p w:rsidR="002C5E38" w:rsidRPr="009868D1" w:rsidRDefault="002C5E38" w:rsidP="008D32DB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</w:rPr>
              <w:t>to ‘massage’ e.g. the figures</w:t>
            </w:r>
          </w:p>
        </w:tc>
        <w:tc>
          <w:tcPr>
            <w:tcW w:w="4549" w:type="dxa"/>
          </w:tcPr>
          <w:p w:rsidR="002C5E38" w:rsidRPr="009868D1" w:rsidRDefault="004A78C4" w:rsidP="008D32DB"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‘</w:t>
            </w:r>
            <w:proofErr w:type="spellStart"/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maquillar</w:t>
            </w:r>
            <w:proofErr w:type="spellEnd"/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’</w:t>
            </w:r>
          </w:p>
        </w:tc>
      </w:tr>
      <w:tr w:rsidR="002C5E38" w:rsidRPr="006773CD" w:rsidTr="008D32DB">
        <w:trPr>
          <w:trHeight w:val="421"/>
        </w:trPr>
        <w:tc>
          <w:tcPr>
            <w:tcW w:w="4549" w:type="dxa"/>
          </w:tcPr>
          <w:p w:rsidR="002C5E38" w:rsidRPr="009868D1" w:rsidRDefault="002C5E38" w:rsidP="008D32DB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</w:rPr>
              <w:t>isolation</w:t>
            </w:r>
          </w:p>
        </w:tc>
        <w:tc>
          <w:tcPr>
            <w:tcW w:w="4549" w:type="dxa"/>
          </w:tcPr>
          <w:p w:rsidR="002C5E38" w:rsidRPr="009868D1" w:rsidRDefault="004A78C4" w:rsidP="008D32DB"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 </w:t>
            </w:r>
            <w:proofErr w:type="spellStart"/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aislamiento</w:t>
            </w:r>
            <w:proofErr w:type="spellEnd"/>
          </w:p>
        </w:tc>
      </w:tr>
      <w:tr w:rsidR="002C5E38" w:rsidRPr="006773CD" w:rsidTr="008D32DB">
        <w:trPr>
          <w:trHeight w:val="421"/>
        </w:trPr>
        <w:tc>
          <w:tcPr>
            <w:tcW w:w="4549" w:type="dxa"/>
          </w:tcPr>
          <w:p w:rsidR="002C5E38" w:rsidRPr="009868D1" w:rsidRDefault="002C5E38" w:rsidP="008D32DB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annihilation</w:t>
            </w:r>
          </w:p>
        </w:tc>
        <w:tc>
          <w:tcPr>
            <w:tcW w:w="4549" w:type="dxa"/>
          </w:tcPr>
          <w:p w:rsidR="002C5E38" w:rsidRPr="009868D1" w:rsidRDefault="004A78C4" w:rsidP="008D32DB"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el aniquilamiento</w:t>
            </w:r>
          </w:p>
        </w:tc>
      </w:tr>
      <w:tr w:rsidR="002C5E38" w:rsidRPr="006773CD" w:rsidTr="008D32DB">
        <w:trPr>
          <w:trHeight w:val="421"/>
        </w:trPr>
        <w:tc>
          <w:tcPr>
            <w:tcW w:w="4549" w:type="dxa"/>
          </w:tcPr>
          <w:p w:rsidR="002C5E38" w:rsidRPr="009868D1" w:rsidRDefault="002C5E38" w:rsidP="008D32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cancellation</w:t>
            </w:r>
            <w:proofErr w:type="spellEnd"/>
          </w:p>
        </w:tc>
        <w:tc>
          <w:tcPr>
            <w:tcW w:w="4549" w:type="dxa"/>
          </w:tcPr>
          <w:p w:rsidR="002C5E38" w:rsidRPr="009868D1" w:rsidRDefault="004A78C4" w:rsidP="008D32DB"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anulación</w:t>
            </w:r>
          </w:p>
        </w:tc>
      </w:tr>
      <w:tr w:rsidR="002C5E38" w:rsidRPr="006773CD" w:rsidTr="008D32DB">
        <w:trPr>
          <w:trHeight w:val="421"/>
        </w:trPr>
        <w:tc>
          <w:tcPr>
            <w:tcW w:w="4549" w:type="dxa"/>
          </w:tcPr>
          <w:p w:rsidR="002C5E38" w:rsidRPr="009868D1" w:rsidRDefault="002C5E38" w:rsidP="008D32DB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assure</w:t>
            </w:r>
            <w:proofErr w:type="spellEnd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guarantee</w:t>
            </w:r>
            <w:proofErr w:type="spellEnd"/>
          </w:p>
        </w:tc>
        <w:tc>
          <w:tcPr>
            <w:tcW w:w="4549" w:type="dxa"/>
          </w:tcPr>
          <w:p w:rsidR="002C5E38" w:rsidRPr="009868D1" w:rsidRDefault="004A78C4" w:rsidP="008D32DB"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asegurar</w:t>
            </w:r>
          </w:p>
        </w:tc>
      </w:tr>
      <w:tr w:rsidR="002C5E38" w:rsidRPr="006773CD" w:rsidTr="008D32DB">
        <w:trPr>
          <w:trHeight w:val="421"/>
        </w:trPr>
        <w:tc>
          <w:tcPr>
            <w:tcW w:w="4549" w:type="dxa"/>
          </w:tcPr>
          <w:p w:rsidR="002C5E38" w:rsidRPr="009868D1" w:rsidRDefault="002C5E38" w:rsidP="008D32DB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</w:rPr>
              <w:t>murder</w:t>
            </w:r>
          </w:p>
        </w:tc>
        <w:tc>
          <w:tcPr>
            <w:tcW w:w="4549" w:type="dxa"/>
          </w:tcPr>
          <w:p w:rsidR="002C5E38" w:rsidRPr="009868D1" w:rsidRDefault="004A78C4" w:rsidP="008D32DB"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 </w:t>
            </w:r>
            <w:proofErr w:type="spellStart"/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asesinato</w:t>
            </w:r>
            <w:proofErr w:type="spellEnd"/>
          </w:p>
        </w:tc>
      </w:tr>
      <w:tr w:rsidR="002C5E38" w:rsidRPr="006773CD" w:rsidTr="008D32DB">
        <w:trPr>
          <w:trHeight w:val="421"/>
        </w:trPr>
        <w:tc>
          <w:tcPr>
            <w:tcW w:w="4549" w:type="dxa"/>
          </w:tcPr>
          <w:p w:rsidR="002C5E38" w:rsidRPr="009868D1" w:rsidRDefault="002C5E38" w:rsidP="008D32DB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</w:rPr>
              <w:t>to attack, to mug</w:t>
            </w:r>
          </w:p>
        </w:tc>
        <w:tc>
          <w:tcPr>
            <w:tcW w:w="4549" w:type="dxa"/>
          </w:tcPr>
          <w:p w:rsidR="002C5E38" w:rsidRPr="009868D1" w:rsidRDefault="004A78C4" w:rsidP="008D32DB">
            <w:proofErr w:type="spellStart"/>
            <w:r w:rsidRPr="002758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atracar</w:t>
            </w:r>
            <w:proofErr w:type="spellEnd"/>
          </w:p>
        </w:tc>
      </w:tr>
      <w:tr w:rsidR="002C5E38" w:rsidRPr="006773CD" w:rsidTr="008D32DB">
        <w:trPr>
          <w:trHeight w:val="421"/>
        </w:trPr>
        <w:tc>
          <w:tcPr>
            <w:tcW w:w="4549" w:type="dxa"/>
          </w:tcPr>
          <w:p w:rsidR="002C5E38" w:rsidRPr="009868D1" w:rsidRDefault="002C5E38" w:rsidP="008D32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blockade</w:t>
            </w:r>
            <w:proofErr w:type="spellEnd"/>
          </w:p>
        </w:tc>
        <w:tc>
          <w:tcPr>
            <w:tcW w:w="4549" w:type="dxa"/>
          </w:tcPr>
          <w:p w:rsidR="002C5E38" w:rsidRPr="009868D1" w:rsidRDefault="004A78C4" w:rsidP="008D32DB"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bloqueo</w:t>
            </w:r>
          </w:p>
        </w:tc>
      </w:tr>
      <w:tr w:rsidR="002C5E38" w:rsidRPr="006773CD" w:rsidTr="008D32DB">
        <w:trPr>
          <w:trHeight w:val="421"/>
        </w:trPr>
        <w:tc>
          <w:tcPr>
            <w:tcW w:w="4549" w:type="dxa"/>
          </w:tcPr>
          <w:p w:rsidR="002C5E38" w:rsidRPr="009868D1" w:rsidRDefault="002C5E38" w:rsidP="008D32DB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</w:rPr>
              <w:t>life imprisonment</w:t>
            </w:r>
          </w:p>
        </w:tc>
        <w:tc>
          <w:tcPr>
            <w:tcW w:w="4549" w:type="dxa"/>
          </w:tcPr>
          <w:p w:rsidR="002C5E38" w:rsidRPr="009868D1" w:rsidRDefault="004A78C4" w:rsidP="008D32DB"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la </w:t>
            </w:r>
            <w:proofErr w:type="spellStart"/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cadena</w:t>
            </w:r>
            <w:proofErr w:type="spellEnd"/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perpetua</w:t>
            </w:r>
            <w:proofErr w:type="spellEnd"/>
          </w:p>
        </w:tc>
      </w:tr>
      <w:tr w:rsidR="002C5E38" w:rsidRPr="006773CD" w:rsidTr="008D32DB">
        <w:trPr>
          <w:trHeight w:val="421"/>
        </w:trPr>
        <w:tc>
          <w:tcPr>
            <w:tcW w:w="4549" w:type="dxa"/>
          </w:tcPr>
          <w:p w:rsidR="002C5E38" w:rsidRPr="009868D1" w:rsidRDefault="002C5E38" w:rsidP="008D32DB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</w:rPr>
              <w:t>to give up</w:t>
            </w:r>
          </w:p>
        </w:tc>
        <w:tc>
          <w:tcPr>
            <w:tcW w:w="4549" w:type="dxa"/>
          </w:tcPr>
          <w:p w:rsidR="002C5E38" w:rsidRPr="009868D1" w:rsidRDefault="004A78C4" w:rsidP="008D32DB">
            <w:proofErr w:type="spellStart"/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ceder</w:t>
            </w:r>
            <w:proofErr w:type="spellEnd"/>
          </w:p>
        </w:tc>
      </w:tr>
      <w:tr w:rsidR="002C5E38" w:rsidRPr="006773CD" w:rsidTr="008D32DB">
        <w:trPr>
          <w:trHeight w:val="421"/>
        </w:trPr>
        <w:tc>
          <w:tcPr>
            <w:tcW w:w="4549" w:type="dxa"/>
          </w:tcPr>
          <w:p w:rsidR="002C5E38" w:rsidRPr="009868D1" w:rsidRDefault="002C5E38" w:rsidP="008D32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sentence</w:t>
            </w:r>
            <w:proofErr w:type="spellEnd"/>
          </w:p>
        </w:tc>
        <w:tc>
          <w:tcPr>
            <w:tcW w:w="4549" w:type="dxa"/>
          </w:tcPr>
          <w:p w:rsidR="002C5E38" w:rsidRPr="009868D1" w:rsidRDefault="004A78C4" w:rsidP="008D32DB"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condena judicial</w:t>
            </w:r>
          </w:p>
        </w:tc>
      </w:tr>
      <w:tr w:rsidR="002C5E38" w:rsidRPr="006773CD" w:rsidTr="008D32DB">
        <w:trPr>
          <w:trHeight w:val="421"/>
        </w:trPr>
        <w:tc>
          <w:tcPr>
            <w:tcW w:w="4549" w:type="dxa"/>
          </w:tcPr>
          <w:p w:rsidR="002C5E38" w:rsidRPr="009868D1" w:rsidRDefault="002C5E38" w:rsidP="008D32DB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</w:rPr>
              <w:t>to convene, bring together</w:t>
            </w:r>
          </w:p>
        </w:tc>
        <w:tc>
          <w:tcPr>
            <w:tcW w:w="4549" w:type="dxa"/>
          </w:tcPr>
          <w:p w:rsidR="002C5E38" w:rsidRPr="009868D1" w:rsidRDefault="004A78C4" w:rsidP="008D32DB">
            <w:proofErr w:type="spellStart"/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convocar</w:t>
            </w:r>
            <w:proofErr w:type="spellEnd"/>
          </w:p>
        </w:tc>
      </w:tr>
      <w:tr w:rsidR="002C5E38" w:rsidRPr="006773CD" w:rsidTr="008D32DB">
        <w:trPr>
          <w:trHeight w:val="421"/>
        </w:trPr>
        <w:tc>
          <w:tcPr>
            <w:tcW w:w="4549" w:type="dxa"/>
          </w:tcPr>
          <w:p w:rsidR="002C5E38" w:rsidRPr="009868D1" w:rsidRDefault="002C5E38" w:rsidP="008D32DB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blame</w:t>
            </w:r>
            <w:proofErr w:type="spellEnd"/>
          </w:p>
        </w:tc>
        <w:tc>
          <w:tcPr>
            <w:tcW w:w="4549" w:type="dxa"/>
          </w:tcPr>
          <w:p w:rsidR="002C5E38" w:rsidRPr="009868D1" w:rsidRDefault="004A78C4" w:rsidP="008D32DB"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culpar</w:t>
            </w:r>
          </w:p>
        </w:tc>
      </w:tr>
      <w:tr w:rsidR="002C5E38" w:rsidRPr="006773CD" w:rsidTr="008D32DB">
        <w:trPr>
          <w:trHeight w:val="421"/>
        </w:trPr>
        <w:tc>
          <w:tcPr>
            <w:tcW w:w="4549" w:type="dxa"/>
          </w:tcPr>
          <w:p w:rsidR="002C5E38" w:rsidRPr="009868D1" w:rsidRDefault="002C5E38" w:rsidP="008D32DB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</w:rPr>
              <w:t>to oust, overthrow</w:t>
            </w:r>
          </w:p>
        </w:tc>
        <w:tc>
          <w:tcPr>
            <w:tcW w:w="4549" w:type="dxa"/>
          </w:tcPr>
          <w:p w:rsidR="002C5E38" w:rsidRPr="009868D1" w:rsidRDefault="004A78C4" w:rsidP="008D32DB">
            <w:proofErr w:type="spellStart"/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derrocar</w:t>
            </w:r>
            <w:proofErr w:type="spellEnd"/>
          </w:p>
        </w:tc>
      </w:tr>
      <w:tr w:rsidR="002C5E38" w:rsidRPr="006773CD" w:rsidTr="008D32DB">
        <w:trPr>
          <w:trHeight w:val="421"/>
        </w:trPr>
        <w:tc>
          <w:tcPr>
            <w:tcW w:w="4549" w:type="dxa"/>
          </w:tcPr>
          <w:p w:rsidR="002C5E38" w:rsidRPr="009868D1" w:rsidRDefault="002C5E38" w:rsidP="008D32DB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</w:rPr>
              <w:t>to shoot</w:t>
            </w:r>
          </w:p>
        </w:tc>
        <w:tc>
          <w:tcPr>
            <w:tcW w:w="4549" w:type="dxa"/>
          </w:tcPr>
          <w:p w:rsidR="002C5E38" w:rsidRPr="009868D1" w:rsidRDefault="004A78C4" w:rsidP="008D32DB">
            <w:proofErr w:type="spellStart"/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disparar</w:t>
            </w:r>
            <w:proofErr w:type="spellEnd"/>
          </w:p>
        </w:tc>
      </w:tr>
      <w:tr w:rsidR="002C5E38" w:rsidRPr="006773CD" w:rsidTr="008D32DB">
        <w:trPr>
          <w:trHeight w:val="421"/>
        </w:trPr>
        <w:tc>
          <w:tcPr>
            <w:tcW w:w="4549" w:type="dxa"/>
          </w:tcPr>
          <w:p w:rsidR="002C5E38" w:rsidRPr="009868D1" w:rsidRDefault="002C5E38" w:rsidP="008D32DB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</w:rPr>
              <w:t>riot</w:t>
            </w:r>
          </w:p>
        </w:tc>
        <w:tc>
          <w:tcPr>
            <w:tcW w:w="4549" w:type="dxa"/>
          </w:tcPr>
          <w:p w:rsidR="002C5E38" w:rsidRPr="009868D1" w:rsidRDefault="004A78C4" w:rsidP="008D32DB">
            <w:proofErr w:type="spellStart"/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disturbio</w:t>
            </w:r>
            <w:proofErr w:type="spellEnd"/>
          </w:p>
        </w:tc>
      </w:tr>
      <w:tr w:rsidR="002C5E38" w:rsidRPr="006773CD" w:rsidTr="008D32DB">
        <w:trPr>
          <w:trHeight w:val="421"/>
        </w:trPr>
        <w:tc>
          <w:tcPr>
            <w:tcW w:w="4549" w:type="dxa"/>
          </w:tcPr>
          <w:p w:rsidR="002C5E38" w:rsidRPr="009868D1" w:rsidRDefault="002C5E38" w:rsidP="008D32DB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</w:rPr>
              <w:t>selfishness</w:t>
            </w:r>
          </w:p>
        </w:tc>
        <w:tc>
          <w:tcPr>
            <w:tcW w:w="4549" w:type="dxa"/>
          </w:tcPr>
          <w:p w:rsidR="002C5E38" w:rsidRPr="009868D1" w:rsidRDefault="004A78C4" w:rsidP="008D32DB"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 </w:t>
            </w:r>
            <w:proofErr w:type="spellStart"/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egoísmo</w:t>
            </w:r>
            <w:proofErr w:type="spellEnd"/>
          </w:p>
        </w:tc>
      </w:tr>
      <w:tr w:rsidR="002C5E38" w:rsidRPr="006773CD" w:rsidTr="008D32DB">
        <w:trPr>
          <w:trHeight w:val="421"/>
        </w:trPr>
        <w:tc>
          <w:tcPr>
            <w:tcW w:w="4549" w:type="dxa"/>
          </w:tcPr>
          <w:p w:rsidR="002C5E38" w:rsidRPr="009868D1" w:rsidRDefault="002C5E38" w:rsidP="008D32DB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</w:rPr>
              <w:t>to imprison</w:t>
            </w:r>
          </w:p>
        </w:tc>
        <w:tc>
          <w:tcPr>
            <w:tcW w:w="4549" w:type="dxa"/>
          </w:tcPr>
          <w:p w:rsidR="002C5E38" w:rsidRPr="009868D1" w:rsidRDefault="004A78C4" w:rsidP="008D32DB">
            <w:proofErr w:type="spellStart"/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encarcelar</w:t>
            </w:r>
            <w:proofErr w:type="spellEnd"/>
          </w:p>
        </w:tc>
      </w:tr>
      <w:tr w:rsidR="002C5E38" w:rsidRPr="006773CD" w:rsidTr="008D32DB">
        <w:trPr>
          <w:trHeight w:val="421"/>
        </w:trPr>
        <w:tc>
          <w:tcPr>
            <w:tcW w:w="4549" w:type="dxa"/>
          </w:tcPr>
          <w:p w:rsidR="002C5E38" w:rsidRPr="009868D1" w:rsidRDefault="002C5E38" w:rsidP="008D32DB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</w:rPr>
              <w:t>to be under arrest</w:t>
            </w:r>
          </w:p>
        </w:tc>
        <w:tc>
          <w:tcPr>
            <w:tcW w:w="4549" w:type="dxa"/>
          </w:tcPr>
          <w:p w:rsidR="002C5E38" w:rsidRPr="009868D1" w:rsidRDefault="004A78C4" w:rsidP="008D32DB">
            <w:proofErr w:type="spellStart"/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estar</w:t>
            </w:r>
            <w:proofErr w:type="spellEnd"/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detenido</w:t>
            </w:r>
            <w:proofErr w:type="spellEnd"/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,-a (</w:t>
            </w:r>
            <w:proofErr w:type="spellStart"/>
            <w:r w:rsidRPr="005417C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estoy</w:t>
            </w:r>
            <w:proofErr w:type="spellEnd"/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C5E38" w:rsidRPr="006773CD" w:rsidTr="008D32DB">
        <w:trPr>
          <w:trHeight w:val="421"/>
        </w:trPr>
        <w:tc>
          <w:tcPr>
            <w:tcW w:w="4549" w:type="dxa"/>
          </w:tcPr>
          <w:p w:rsidR="002C5E38" w:rsidRPr="009868D1" w:rsidRDefault="002C5E38" w:rsidP="008D32DB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bail</w:t>
            </w:r>
          </w:p>
        </w:tc>
        <w:tc>
          <w:tcPr>
            <w:tcW w:w="4549" w:type="dxa"/>
          </w:tcPr>
          <w:p w:rsidR="002C5E38" w:rsidRPr="009868D1" w:rsidRDefault="004A78C4" w:rsidP="008D32DB"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la fianza</w:t>
            </w:r>
          </w:p>
        </w:tc>
      </w:tr>
      <w:tr w:rsidR="002C5E38" w:rsidRPr="006773CD" w:rsidTr="008D32DB">
        <w:trPr>
          <w:trHeight w:val="421"/>
        </w:trPr>
        <w:tc>
          <w:tcPr>
            <w:tcW w:w="4549" w:type="dxa"/>
          </w:tcPr>
          <w:p w:rsidR="002C5E38" w:rsidRPr="009868D1" w:rsidRDefault="002C5E38" w:rsidP="008D32DB">
            <w:pPr>
              <w:rPr>
                <w:rFonts w:ascii="Arial" w:hAnsi="Arial" w:cs="Arial"/>
                <w:sz w:val="20"/>
                <w:szCs w:val="20"/>
              </w:rPr>
            </w:pPr>
            <w:r w:rsidRPr="005417C9">
              <w:rPr>
                <w:rFonts w:ascii="Arial" w:hAnsi="Arial" w:cs="Arial"/>
                <w:color w:val="000000"/>
                <w:sz w:val="20"/>
                <w:szCs w:val="20"/>
              </w:rPr>
              <w:t>to get involved in, fall into</w:t>
            </w:r>
          </w:p>
        </w:tc>
        <w:tc>
          <w:tcPr>
            <w:tcW w:w="4549" w:type="dxa"/>
          </w:tcPr>
          <w:p w:rsidR="002C5E38" w:rsidRPr="009868D1" w:rsidRDefault="004A78C4" w:rsidP="008D32DB">
            <w:proofErr w:type="spellStart"/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incurrir</w:t>
            </w:r>
            <w:proofErr w:type="spellEnd"/>
          </w:p>
        </w:tc>
      </w:tr>
      <w:tr w:rsidR="002C5E38" w:rsidRPr="006773CD" w:rsidTr="008D32DB">
        <w:trPr>
          <w:trHeight w:val="421"/>
        </w:trPr>
        <w:tc>
          <w:tcPr>
            <w:tcW w:w="4549" w:type="dxa"/>
          </w:tcPr>
          <w:p w:rsidR="002C5E38" w:rsidRPr="009868D1" w:rsidRDefault="002C5E38" w:rsidP="008D32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military</w:t>
            </w:r>
            <w:proofErr w:type="spellEnd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junta</w:t>
            </w:r>
          </w:p>
        </w:tc>
        <w:tc>
          <w:tcPr>
            <w:tcW w:w="4549" w:type="dxa"/>
          </w:tcPr>
          <w:p w:rsidR="002C5E38" w:rsidRPr="009868D1" w:rsidRDefault="004A78C4" w:rsidP="008D32DB"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junta militar</w:t>
            </w:r>
          </w:p>
        </w:tc>
      </w:tr>
      <w:tr w:rsidR="002C5E38" w:rsidRPr="006773CD" w:rsidTr="008D32DB">
        <w:trPr>
          <w:trHeight w:val="421"/>
        </w:trPr>
        <w:tc>
          <w:tcPr>
            <w:tcW w:w="4549" w:type="dxa"/>
          </w:tcPr>
          <w:p w:rsidR="002C5E38" w:rsidRPr="009868D1" w:rsidRDefault="002C5E38" w:rsidP="008D32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rudeness</w:t>
            </w:r>
            <w:proofErr w:type="spellEnd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bad</w:t>
            </w:r>
            <w:proofErr w:type="spellEnd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behaviour</w:t>
            </w:r>
            <w:proofErr w:type="spellEnd"/>
          </w:p>
        </w:tc>
        <w:tc>
          <w:tcPr>
            <w:tcW w:w="4549" w:type="dxa"/>
          </w:tcPr>
          <w:p w:rsidR="002C5E38" w:rsidRPr="009868D1" w:rsidRDefault="004A78C4" w:rsidP="008D32DB"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mala educación</w:t>
            </w:r>
          </w:p>
        </w:tc>
      </w:tr>
      <w:tr w:rsidR="002C5E38" w:rsidRPr="006773CD" w:rsidTr="008D32DB">
        <w:trPr>
          <w:trHeight w:val="421"/>
        </w:trPr>
        <w:tc>
          <w:tcPr>
            <w:tcW w:w="4549" w:type="dxa"/>
          </w:tcPr>
          <w:p w:rsidR="002C5E38" w:rsidRPr="009868D1" w:rsidRDefault="002C5E38" w:rsidP="008D32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the</w:t>
            </w:r>
            <w:proofErr w:type="spellEnd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417C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Navy</w:t>
            </w:r>
            <w:proofErr w:type="spellEnd"/>
          </w:p>
        </w:tc>
        <w:tc>
          <w:tcPr>
            <w:tcW w:w="4549" w:type="dxa"/>
          </w:tcPr>
          <w:p w:rsidR="002C5E38" w:rsidRPr="009868D1" w:rsidRDefault="004A78C4" w:rsidP="008D32DB">
            <w:r w:rsidRPr="005417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Marina</w:t>
            </w:r>
            <w:bookmarkStart w:id="0" w:name="_GoBack"/>
            <w:bookmarkEnd w:id="0"/>
          </w:p>
        </w:tc>
      </w:tr>
    </w:tbl>
    <w:p w:rsidR="002666F2" w:rsidRPr="009868D1" w:rsidRDefault="002666F2"/>
    <w:sectPr w:rsidR="002666F2" w:rsidRPr="00986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30CAD"/>
    <w:rsid w:val="00070344"/>
    <w:rsid w:val="001656BD"/>
    <w:rsid w:val="001D591B"/>
    <w:rsid w:val="00245F15"/>
    <w:rsid w:val="002666F2"/>
    <w:rsid w:val="00277279"/>
    <w:rsid w:val="002C5E38"/>
    <w:rsid w:val="002D6C98"/>
    <w:rsid w:val="002F7B95"/>
    <w:rsid w:val="003304DF"/>
    <w:rsid w:val="003B1971"/>
    <w:rsid w:val="003D27B2"/>
    <w:rsid w:val="003E2237"/>
    <w:rsid w:val="00415925"/>
    <w:rsid w:val="00421134"/>
    <w:rsid w:val="004A78C4"/>
    <w:rsid w:val="005010AA"/>
    <w:rsid w:val="00526453"/>
    <w:rsid w:val="0054404F"/>
    <w:rsid w:val="00562D1A"/>
    <w:rsid w:val="005C30C0"/>
    <w:rsid w:val="005D4242"/>
    <w:rsid w:val="0067087D"/>
    <w:rsid w:val="006773CD"/>
    <w:rsid w:val="006A5179"/>
    <w:rsid w:val="007318AF"/>
    <w:rsid w:val="00753F44"/>
    <w:rsid w:val="007540F7"/>
    <w:rsid w:val="00762E70"/>
    <w:rsid w:val="00795514"/>
    <w:rsid w:val="007A13AB"/>
    <w:rsid w:val="007A5856"/>
    <w:rsid w:val="007D3298"/>
    <w:rsid w:val="007F22AC"/>
    <w:rsid w:val="008A1229"/>
    <w:rsid w:val="008B7135"/>
    <w:rsid w:val="008D7E00"/>
    <w:rsid w:val="009060AD"/>
    <w:rsid w:val="00965CF8"/>
    <w:rsid w:val="00981473"/>
    <w:rsid w:val="00986456"/>
    <w:rsid w:val="009868D1"/>
    <w:rsid w:val="00A845DB"/>
    <w:rsid w:val="00AA6E36"/>
    <w:rsid w:val="00B37737"/>
    <w:rsid w:val="00B50D72"/>
    <w:rsid w:val="00B61A45"/>
    <w:rsid w:val="00B8605E"/>
    <w:rsid w:val="00BD3947"/>
    <w:rsid w:val="00BE36FA"/>
    <w:rsid w:val="00C143D2"/>
    <w:rsid w:val="00C65F6F"/>
    <w:rsid w:val="00C8231E"/>
    <w:rsid w:val="00C905B5"/>
    <w:rsid w:val="00CB6499"/>
    <w:rsid w:val="00CE2E0D"/>
    <w:rsid w:val="00D34AAA"/>
    <w:rsid w:val="00D50AA0"/>
    <w:rsid w:val="00D6236A"/>
    <w:rsid w:val="00D717D1"/>
    <w:rsid w:val="00D770D8"/>
    <w:rsid w:val="00D86D7A"/>
    <w:rsid w:val="00D911DA"/>
    <w:rsid w:val="00DA650B"/>
    <w:rsid w:val="00DA6BBD"/>
    <w:rsid w:val="00DD1919"/>
    <w:rsid w:val="00E06779"/>
    <w:rsid w:val="00E13562"/>
    <w:rsid w:val="00E1376C"/>
    <w:rsid w:val="00E17F03"/>
    <w:rsid w:val="00E44B17"/>
    <w:rsid w:val="00E5533F"/>
    <w:rsid w:val="00F7697B"/>
    <w:rsid w:val="00F81797"/>
    <w:rsid w:val="00F84577"/>
    <w:rsid w:val="00F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FB9BE11</Template>
  <TotalTime>7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5</cp:revision>
  <cp:lastPrinted>2017-02-23T07:57:00Z</cp:lastPrinted>
  <dcterms:created xsi:type="dcterms:W3CDTF">2018-01-11T15:27:00Z</dcterms:created>
  <dcterms:modified xsi:type="dcterms:W3CDTF">2018-01-11T15:40:00Z</dcterms:modified>
</cp:coreProperties>
</file>