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37" w:rsidRDefault="00E8505F" w:rsidP="00E8505F">
      <w:pPr>
        <w:jc w:val="center"/>
        <w:rPr>
          <w:b/>
          <w:u w:val="single"/>
        </w:rPr>
      </w:pPr>
      <w:r>
        <w:rPr>
          <w:b/>
          <w:u w:val="single"/>
        </w:rPr>
        <w:t>THEORETICAL VIEWS OF STRATIFICATION: BRIEF SUMMARY</w:t>
      </w:r>
    </w:p>
    <w:p w:rsidR="00E8505F" w:rsidRDefault="00E8505F" w:rsidP="00E8505F">
      <w:pPr>
        <w:rPr>
          <w:b/>
          <w:u w:val="single"/>
        </w:rPr>
      </w:pPr>
      <w:r>
        <w:rPr>
          <w:b/>
          <w:u w:val="single"/>
        </w:rPr>
        <w:t>FUNCTIONALISM</w:t>
      </w: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  <w:r>
        <w:rPr>
          <w:b/>
          <w:u w:val="single"/>
        </w:rPr>
        <w:t>MARXISM</w:t>
      </w: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  <w:r>
        <w:rPr>
          <w:b/>
          <w:u w:val="single"/>
        </w:rPr>
        <w:t>NEO-MARXISM</w:t>
      </w: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  <w:r>
        <w:rPr>
          <w:b/>
          <w:u w:val="single"/>
        </w:rPr>
        <w:t>RADICAL FEMINISM</w:t>
      </w: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  <w:r>
        <w:rPr>
          <w:b/>
          <w:u w:val="single"/>
        </w:rPr>
        <w:t>MARXIST/SOCIALIST FEMINISM</w:t>
      </w: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  <w:r>
        <w:rPr>
          <w:b/>
          <w:u w:val="single"/>
        </w:rPr>
        <w:lastRenderedPageBreak/>
        <w:t>LIBERAL FEMINISM</w:t>
      </w: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  <w:r>
        <w:rPr>
          <w:b/>
          <w:u w:val="single"/>
        </w:rPr>
        <w:t>BLACK FEMINISM</w:t>
      </w: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  <w:r>
        <w:rPr>
          <w:b/>
          <w:u w:val="single"/>
        </w:rPr>
        <w:t>POSTMODERN FEMINISM</w:t>
      </w: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  <w:r>
        <w:rPr>
          <w:b/>
          <w:u w:val="single"/>
        </w:rPr>
        <w:t>WEBERIAN</w:t>
      </w: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  <w:bookmarkStart w:id="0" w:name="_GoBack"/>
      <w:bookmarkEnd w:id="0"/>
    </w:p>
    <w:p w:rsidR="00E8505F" w:rsidRDefault="00E8505F" w:rsidP="00E8505F">
      <w:pPr>
        <w:rPr>
          <w:b/>
          <w:u w:val="single"/>
        </w:rPr>
      </w:pPr>
    </w:p>
    <w:p w:rsidR="00E8505F" w:rsidRDefault="00E8505F" w:rsidP="00E8505F">
      <w:pPr>
        <w:rPr>
          <w:b/>
          <w:u w:val="single"/>
        </w:rPr>
      </w:pPr>
    </w:p>
    <w:p w:rsidR="00E8505F" w:rsidRPr="00E8505F" w:rsidRDefault="00E8505F" w:rsidP="00E8505F">
      <w:pPr>
        <w:rPr>
          <w:b/>
          <w:u w:val="single"/>
        </w:rPr>
      </w:pPr>
      <w:r>
        <w:rPr>
          <w:b/>
          <w:u w:val="single"/>
        </w:rPr>
        <w:t>POSTMODERN</w:t>
      </w:r>
    </w:p>
    <w:sectPr w:rsidR="00E8505F" w:rsidRPr="00E8505F" w:rsidSect="00E85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F"/>
    <w:rsid w:val="00465837"/>
    <w:rsid w:val="00E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71D90-3BC7-40E8-9612-44F23708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E5C7F416</Template>
  <TotalTime>3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2017-02-06T14:19:00Z</dcterms:created>
  <dcterms:modified xsi:type="dcterms:W3CDTF">2017-02-06T14:22:00Z</dcterms:modified>
</cp:coreProperties>
</file>